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457" w:rsidRPr="006E2088" w:rsidRDefault="00876457" w:rsidP="006E2088">
      <w:pPr>
        <w:spacing w:line="235" w:lineRule="auto"/>
        <w:ind w:left="-142" w:firstLine="284"/>
        <w:outlineLvl w:val="0"/>
        <w:rPr>
          <w:sz w:val="24"/>
          <w:szCs w:val="24"/>
          <w:shd w:val="clear" w:color="auto" w:fill="FFFFFF"/>
        </w:rPr>
      </w:pPr>
      <w:r w:rsidRPr="006E2088">
        <w:rPr>
          <w:sz w:val="24"/>
          <w:szCs w:val="24"/>
        </w:rPr>
        <w:t xml:space="preserve">1 день 1 часть </w:t>
      </w:r>
      <w:r w:rsidRPr="006E2088">
        <w:rPr>
          <w:b/>
          <w:sz w:val="24"/>
          <w:szCs w:val="24"/>
          <w:shd w:val="clear" w:color="auto" w:fill="FFFFFF"/>
        </w:rPr>
        <w:t>Фрагмент 1</w:t>
      </w:r>
    </w:p>
    <w:p w:rsidR="00876457" w:rsidRPr="006E2088" w:rsidRDefault="00876457" w:rsidP="006E2088">
      <w:pPr>
        <w:spacing w:line="235" w:lineRule="auto"/>
        <w:ind w:left="0" w:firstLine="284"/>
        <w:rPr>
          <w:sz w:val="24"/>
          <w:szCs w:val="24"/>
        </w:rPr>
      </w:pPr>
      <w:r w:rsidRPr="006E2088">
        <w:rPr>
          <w:sz w:val="24"/>
          <w:szCs w:val="24"/>
        </w:rPr>
        <w:t>(Время начала 00:00)</w:t>
      </w:r>
    </w:p>
    <w:p w:rsidR="00876457" w:rsidRPr="006E2088" w:rsidRDefault="00876457" w:rsidP="006E2088">
      <w:pPr>
        <w:spacing w:line="235" w:lineRule="auto"/>
        <w:ind w:left="0" w:firstLine="284"/>
        <w:rPr>
          <w:sz w:val="24"/>
          <w:szCs w:val="24"/>
        </w:rPr>
      </w:pPr>
    </w:p>
    <w:p w:rsidR="00876457" w:rsidRPr="006E2088" w:rsidRDefault="00876457" w:rsidP="006E2088">
      <w:pPr>
        <w:spacing w:line="235" w:lineRule="auto"/>
        <w:ind w:left="0" w:firstLine="284"/>
        <w:rPr>
          <w:sz w:val="24"/>
          <w:szCs w:val="24"/>
        </w:rPr>
      </w:pPr>
      <w:r w:rsidRPr="006E2088">
        <w:rPr>
          <w:sz w:val="24"/>
          <w:szCs w:val="24"/>
        </w:rPr>
        <w:t>Мы начинаем с вами 3-й Синтез Школы «Философия Здоровья», который может называться по-разному, это «Астральное здоровье», «Здоровье Душою», это «Головерсумное здоровье». Можно сказать «Здоровье Воссоединённостью» или здоровье даже «Теургией» или даже «Теургия</w:t>
      </w:r>
      <w:r w:rsidR="0067741C" w:rsidRPr="006E2088">
        <w:rPr>
          <w:sz w:val="24"/>
          <w:szCs w:val="24"/>
        </w:rPr>
        <w:t xml:space="preserve"> </w:t>
      </w:r>
      <w:r w:rsidRPr="006E2088">
        <w:rPr>
          <w:sz w:val="24"/>
          <w:szCs w:val="24"/>
        </w:rPr>
        <w:t>Здоровья», что</w:t>
      </w:r>
      <w:r w:rsidR="0067741C" w:rsidRPr="006E2088">
        <w:rPr>
          <w:sz w:val="24"/>
          <w:szCs w:val="24"/>
        </w:rPr>
        <w:t xml:space="preserve"> </w:t>
      </w:r>
      <w:r w:rsidRPr="006E2088">
        <w:rPr>
          <w:sz w:val="24"/>
          <w:szCs w:val="24"/>
        </w:rPr>
        <w:t>более глубоко. Я напомню просто, у нас стандарты Школы в том, что бы развиваясь здоровьем, выявляя элементы здоровья по частям, по практикам, мы стремились каждые 8 Синтезов отстроить на явление 8-цы Отцов-творцов, вот, задача такая, задача сложная.</w:t>
      </w:r>
    </w:p>
    <w:p w:rsidR="00876457" w:rsidRPr="006E2088" w:rsidRDefault="00876457" w:rsidP="006E2088">
      <w:pPr>
        <w:spacing w:line="235" w:lineRule="auto"/>
        <w:ind w:left="0" w:firstLine="284"/>
        <w:rPr>
          <w:sz w:val="24"/>
          <w:szCs w:val="24"/>
        </w:rPr>
      </w:pPr>
      <w:r w:rsidRPr="006E2088">
        <w:rPr>
          <w:sz w:val="24"/>
          <w:szCs w:val="24"/>
        </w:rPr>
        <w:t>Если предполагается явление Отцов-творцов, то принцип жизни, принцип деятельности, который рассматриваем не меньше, чем 16-рично, хотя Синтезов «Здоровья» восемь, вот. Поэтому смотрите, всё зависит от того</w:t>
      </w:r>
      <w:r w:rsidR="0067741C" w:rsidRPr="006E2088">
        <w:rPr>
          <w:sz w:val="24"/>
          <w:szCs w:val="24"/>
        </w:rPr>
        <w:t xml:space="preserve"> </w:t>
      </w:r>
      <w:r w:rsidRPr="006E2088">
        <w:rPr>
          <w:sz w:val="24"/>
          <w:szCs w:val="24"/>
        </w:rPr>
        <w:t>насколько глубоко и эффективно мы с вами сработаем.</w:t>
      </w:r>
    </w:p>
    <w:p w:rsidR="00876457" w:rsidRPr="006E2088" w:rsidRDefault="00876457" w:rsidP="006E2088">
      <w:pPr>
        <w:spacing w:line="235" w:lineRule="auto"/>
        <w:ind w:left="0" w:firstLine="284"/>
        <w:rPr>
          <w:sz w:val="24"/>
          <w:szCs w:val="24"/>
        </w:rPr>
      </w:pPr>
      <w:r w:rsidRPr="006E2088">
        <w:rPr>
          <w:sz w:val="24"/>
          <w:szCs w:val="24"/>
        </w:rPr>
        <w:t>Если мы сработаем сегодня здоровьем Души, то есть мы сможем выявить Образ здоровой Души Человека Метагалактики, то завтра пойдём дальше, затронем тему, касающуюся Головерсума, матричности, Головерсума, может быть даже провидчески, может даже Теургии, если сможем, если нет, тогда мы будем дорабатывать это направление с Душой. Потому что Душа, это был центр или эпицентр в 5 расе, куда складывались все наши накопления с записями Духа.</w:t>
      </w:r>
    </w:p>
    <w:p w:rsidR="00876457" w:rsidRPr="006E2088" w:rsidRDefault="00876457" w:rsidP="006E2088">
      <w:pPr>
        <w:spacing w:line="235" w:lineRule="auto"/>
        <w:ind w:left="0" w:firstLine="284"/>
        <w:rPr>
          <w:sz w:val="24"/>
          <w:szCs w:val="24"/>
        </w:rPr>
      </w:pPr>
      <w:r w:rsidRPr="006E2088">
        <w:rPr>
          <w:sz w:val="24"/>
          <w:szCs w:val="24"/>
        </w:rPr>
        <w:t xml:space="preserve">Представляете, что мы с вами имеем сейчас индивидуальности, имеем с вами какие-то особенности неповторимые в каждом, благодаря накоплениям Души, и в большей степени, в большей массе это пока накопления, идущие из 5 расы. </w:t>
      </w:r>
      <w:r w:rsidR="001E150D" w:rsidRPr="006E2088">
        <w:rPr>
          <w:sz w:val="24"/>
          <w:szCs w:val="24"/>
        </w:rPr>
        <w:t xml:space="preserve">Новых действий Духом у нас пока ещё меньше, чем в предыдущих. </w:t>
      </w:r>
      <w:r w:rsidRPr="006E2088">
        <w:rPr>
          <w:sz w:val="24"/>
          <w:szCs w:val="24"/>
        </w:rPr>
        <w:t>На предыдущей мы работали много веков, то и тысячелетий, а то даже больше, мы не знаем в каких мы Цивилизациях воплощались, а здесь с огнём работаем всего чуть-чуть.</w:t>
      </w:r>
    </w:p>
    <w:p w:rsidR="00876457" w:rsidRPr="006E2088" w:rsidRDefault="00876457" w:rsidP="006E2088">
      <w:pPr>
        <w:spacing w:line="235" w:lineRule="auto"/>
        <w:ind w:left="0" w:firstLine="284"/>
        <w:rPr>
          <w:sz w:val="24"/>
          <w:szCs w:val="24"/>
        </w:rPr>
      </w:pPr>
      <w:r w:rsidRPr="006E2088">
        <w:rPr>
          <w:sz w:val="24"/>
          <w:szCs w:val="24"/>
        </w:rPr>
        <w:t xml:space="preserve">Поэтому главная тема, которую Владыка сейчас рекомендовал, это помочь взглянуть, прожить собственный Дух, сопоставления с Метагалактикой, с её условиями и с Духом Отца, не только Огнём, вот. Насколько это мы сможем сделать, не знаю, ну, попробуем. И тематика, которая будет помогать вскрывать нашу задачу, решать её, это… мы будем с вами выявлять, что такое Душа Человека Метагалактики, какой она должна быть, идя путём «умали не </w:t>
      </w:r>
      <w:r w:rsidR="001E150D" w:rsidRPr="006E2088">
        <w:rPr>
          <w:sz w:val="24"/>
          <w:szCs w:val="24"/>
        </w:rPr>
        <w:t>прикасаясь</w:t>
      </w:r>
      <w:r w:rsidRPr="006E2088">
        <w:rPr>
          <w:sz w:val="24"/>
          <w:szCs w:val="24"/>
        </w:rPr>
        <w:t>», то есть, разбирая новые возможности, мы должны видеть то, что в нас ещё не соответствует этим метагалактическим возможностям в Душе.</w:t>
      </w:r>
    </w:p>
    <w:p w:rsidR="00876457" w:rsidRPr="006E2088" w:rsidRDefault="00876457" w:rsidP="006E2088">
      <w:pPr>
        <w:spacing w:line="235" w:lineRule="auto"/>
        <w:ind w:left="0" w:firstLine="284"/>
        <w:rPr>
          <w:sz w:val="24"/>
          <w:szCs w:val="24"/>
        </w:rPr>
      </w:pPr>
      <w:r w:rsidRPr="006E2088">
        <w:rPr>
          <w:sz w:val="24"/>
          <w:szCs w:val="24"/>
        </w:rPr>
        <w:t>Потому что на самом деле автоматизмом, которым мы живём, он пока ещё оставляет желать лучшего. Не в смысле того, что мы плохие, не в смысле того, что можем быть злючками, завистниками, - нет!.. многие из этого выходя и успешно. А в смысле того, что какие-то стереотипы</w:t>
      </w:r>
      <w:r w:rsidR="0067741C" w:rsidRPr="006E2088">
        <w:rPr>
          <w:sz w:val="24"/>
          <w:szCs w:val="24"/>
        </w:rPr>
        <w:t xml:space="preserve"> </w:t>
      </w:r>
      <w:r w:rsidRPr="006E2088">
        <w:rPr>
          <w:sz w:val="24"/>
          <w:szCs w:val="24"/>
        </w:rPr>
        <w:t>автоматизма человеческой жизни они остались на уровне и в масштабе</w:t>
      </w:r>
      <w:r w:rsidR="0067741C" w:rsidRPr="006E2088">
        <w:rPr>
          <w:sz w:val="24"/>
          <w:szCs w:val="24"/>
        </w:rPr>
        <w:t xml:space="preserve"> </w:t>
      </w:r>
      <w:r w:rsidRPr="006E2088">
        <w:rPr>
          <w:sz w:val="24"/>
          <w:szCs w:val="24"/>
        </w:rPr>
        <w:t>Планеты, а нужно жить шире и глубже – всей Метагалактикой.</w:t>
      </w:r>
    </w:p>
    <w:p w:rsidR="00876457" w:rsidRPr="006E2088" w:rsidRDefault="00876457" w:rsidP="006E2088">
      <w:pPr>
        <w:spacing w:line="235" w:lineRule="auto"/>
        <w:ind w:left="0" w:firstLine="284"/>
        <w:rPr>
          <w:sz w:val="24"/>
          <w:szCs w:val="24"/>
        </w:rPr>
      </w:pPr>
      <w:r w:rsidRPr="006E2088">
        <w:rPr>
          <w:sz w:val="24"/>
          <w:szCs w:val="24"/>
        </w:rPr>
        <w:t xml:space="preserve">А это новые качества, это новые устремления, это пересмотр на более высокое качество тех чувств, тех стереотипов действий, которые ты имеешь на уровне качеств Метагалактики. Вот, это всё будет затрагивать какую-то нашу Основу. Поэтому этот Синтез, - ну, во всяком </w:t>
      </w:r>
      <w:r w:rsidR="001E150D" w:rsidRPr="006E2088">
        <w:rPr>
          <w:sz w:val="24"/>
          <w:szCs w:val="24"/>
        </w:rPr>
        <w:t>случае,</w:t>
      </w:r>
      <w:r w:rsidRPr="006E2088">
        <w:rPr>
          <w:sz w:val="24"/>
          <w:szCs w:val="24"/>
        </w:rPr>
        <w:t xml:space="preserve"> я так проживаю, - во всех группах проживается довольно</w:t>
      </w:r>
      <w:r w:rsidR="0067741C" w:rsidRPr="006E2088">
        <w:rPr>
          <w:sz w:val="24"/>
          <w:szCs w:val="24"/>
        </w:rPr>
        <w:t xml:space="preserve"> </w:t>
      </w:r>
      <w:r w:rsidRPr="006E2088">
        <w:rPr>
          <w:sz w:val="24"/>
          <w:szCs w:val="24"/>
        </w:rPr>
        <w:t xml:space="preserve">тяжело, особенно первый день. </w:t>
      </w:r>
      <w:r w:rsidR="001E150D" w:rsidRPr="006E2088">
        <w:rPr>
          <w:sz w:val="24"/>
          <w:szCs w:val="24"/>
        </w:rPr>
        <w:t xml:space="preserve">Поэтому не пугайтесь, вот, вы ко всему готовые, люди закалённые, вас ничем не прошибёшь, и это хорошо, и это плохо. </w:t>
      </w:r>
      <w:r w:rsidRPr="006E2088">
        <w:rPr>
          <w:sz w:val="24"/>
          <w:szCs w:val="24"/>
        </w:rPr>
        <w:t>Если ничем не прошибёшь, придётся прошибать вот то, что ничем не прошибается! Увидели, да. Вот такая у нас задача.</w:t>
      </w:r>
    </w:p>
    <w:p w:rsidR="00876457" w:rsidRPr="006E2088" w:rsidRDefault="00876457" w:rsidP="006E2088">
      <w:pPr>
        <w:spacing w:line="235" w:lineRule="auto"/>
        <w:ind w:left="0" w:firstLine="284"/>
        <w:rPr>
          <w:sz w:val="24"/>
          <w:szCs w:val="24"/>
        </w:rPr>
      </w:pPr>
      <w:r w:rsidRPr="006E2088">
        <w:rPr>
          <w:sz w:val="24"/>
          <w:szCs w:val="24"/>
        </w:rPr>
        <w:t>Если вы служащий, если вы соображаете вообще, какие задачи стоят перед вами, то вы должны видеть, что прошибиться придётся Отцом, огнём, измениться придётся, перестроиться.</w:t>
      </w:r>
      <w:r w:rsidR="0067741C" w:rsidRPr="006E2088">
        <w:rPr>
          <w:sz w:val="24"/>
          <w:szCs w:val="24"/>
        </w:rPr>
        <w:t xml:space="preserve"> </w:t>
      </w:r>
      <w:r w:rsidRPr="006E2088">
        <w:rPr>
          <w:sz w:val="24"/>
          <w:szCs w:val="24"/>
        </w:rPr>
        <w:t>Я тут на Политическом рассказывала, что всё равно, чтоб мы не делали, всё будет так, как задумал Отец, если резюмировать первый день Политический. Правда, это не было сказано вслух, вот, не все были готовы к этому, чтобы услышать.</w:t>
      </w:r>
    </w:p>
    <w:p w:rsidR="00876457" w:rsidRPr="006E2088" w:rsidRDefault="00876457" w:rsidP="006E2088">
      <w:pPr>
        <w:spacing w:line="235" w:lineRule="auto"/>
        <w:ind w:left="0" w:firstLine="284"/>
        <w:rPr>
          <w:sz w:val="24"/>
          <w:szCs w:val="24"/>
        </w:rPr>
      </w:pPr>
      <w:r w:rsidRPr="006E2088">
        <w:rPr>
          <w:sz w:val="24"/>
          <w:szCs w:val="24"/>
        </w:rPr>
        <w:t>А с вами мы уже будем говорить более конкретно, вы все свои, подготовленные. Поэтому, вопрос первый к вам: а что ж такое Душа, как вы её понимаете? Если убрать все знания Синтеза, которые просто знаете, но не имеете опыта, а вот, основываясь только на собственном опыте: проживание Души, владение Душою, развитие Души. Как вы, другими словами, не так, как Виталий на семинарах обставляет, а как вы можете рассказать, что такое Душа?</w:t>
      </w:r>
    </w:p>
    <w:p w:rsidR="00876457" w:rsidRPr="006E2088" w:rsidRDefault="00876457" w:rsidP="006E2088">
      <w:pPr>
        <w:spacing w:line="235" w:lineRule="auto"/>
        <w:ind w:left="0" w:firstLine="284"/>
        <w:rPr>
          <w:i/>
          <w:sz w:val="24"/>
          <w:szCs w:val="24"/>
        </w:rPr>
      </w:pPr>
      <w:r w:rsidRPr="006E2088">
        <w:rPr>
          <w:i/>
          <w:sz w:val="24"/>
          <w:szCs w:val="24"/>
        </w:rPr>
        <w:t>(Реплика из зала: «Это одно из отражений нашего внутреннего мира, нашего внутреннего Я...»)</w:t>
      </w:r>
    </w:p>
    <w:p w:rsidR="00876457" w:rsidRPr="006E2088" w:rsidRDefault="00876457" w:rsidP="006E2088">
      <w:pPr>
        <w:spacing w:line="235" w:lineRule="auto"/>
        <w:ind w:left="0" w:firstLine="284"/>
        <w:rPr>
          <w:sz w:val="24"/>
          <w:szCs w:val="24"/>
        </w:rPr>
      </w:pPr>
      <w:r w:rsidRPr="006E2088">
        <w:rPr>
          <w:sz w:val="24"/>
          <w:szCs w:val="24"/>
        </w:rPr>
        <w:t>- Отражение нашего внутреннего мира. Если мир внутри, отражение</w:t>
      </w:r>
      <w:r w:rsidR="0067741C" w:rsidRPr="006E2088">
        <w:rPr>
          <w:sz w:val="24"/>
          <w:szCs w:val="24"/>
        </w:rPr>
        <w:t xml:space="preserve"> </w:t>
      </w:r>
      <w:r w:rsidRPr="006E2088">
        <w:rPr>
          <w:sz w:val="24"/>
          <w:szCs w:val="24"/>
        </w:rPr>
        <w:t xml:space="preserve">будет направлено вовне, да. Ну, в принципе, правильно, согласна? </w:t>
      </w:r>
      <w:r w:rsidRPr="006E2088">
        <w:rPr>
          <w:b/>
          <w:sz w:val="24"/>
          <w:szCs w:val="24"/>
        </w:rPr>
        <w:t>Почему?</w:t>
      </w:r>
      <w:r w:rsidRPr="006E2088">
        <w:rPr>
          <w:sz w:val="24"/>
          <w:szCs w:val="24"/>
        </w:rPr>
        <w:t xml:space="preserve"> По какому такому закону наша Душа отражает </w:t>
      </w:r>
      <w:r w:rsidRPr="006E2088">
        <w:rPr>
          <w:sz w:val="24"/>
          <w:szCs w:val="24"/>
        </w:rPr>
        <w:lastRenderedPageBreak/>
        <w:t>весь окружающий мир? Тогда внутрь… скажу сразу, обратно подскажу, внутренний мир выражается вовне тоже Душою</w:t>
      </w:r>
    </w:p>
    <w:p w:rsidR="00876457" w:rsidRPr="006E2088" w:rsidRDefault="00876457" w:rsidP="006E2088">
      <w:pPr>
        <w:spacing w:line="235" w:lineRule="auto"/>
        <w:ind w:left="0" w:firstLine="284"/>
        <w:rPr>
          <w:i/>
          <w:sz w:val="24"/>
          <w:szCs w:val="24"/>
        </w:rPr>
      </w:pPr>
      <w:r w:rsidRPr="006E2088">
        <w:rPr>
          <w:i/>
          <w:sz w:val="24"/>
          <w:szCs w:val="24"/>
        </w:rPr>
        <w:t>(«ну, что внутри,</w:t>
      </w:r>
      <w:r w:rsidR="0067741C" w:rsidRPr="006E2088">
        <w:rPr>
          <w:i/>
          <w:sz w:val="24"/>
          <w:szCs w:val="24"/>
        </w:rPr>
        <w:t xml:space="preserve"> </w:t>
      </w:r>
      <w:r w:rsidRPr="006E2088">
        <w:rPr>
          <w:i/>
          <w:sz w:val="24"/>
          <w:szCs w:val="24"/>
        </w:rPr>
        <w:t>то снаружи, что у Отца внутри, то у нас снаружи, что у Отца снаружи, у нас внутри…»)</w:t>
      </w:r>
    </w:p>
    <w:p w:rsidR="00876457" w:rsidRPr="006E2088" w:rsidRDefault="00876457" w:rsidP="006E2088">
      <w:pPr>
        <w:spacing w:line="235" w:lineRule="auto"/>
        <w:ind w:left="0" w:firstLine="284"/>
        <w:rPr>
          <w:sz w:val="24"/>
          <w:szCs w:val="24"/>
        </w:rPr>
      </w:pPr>
      <w:r w:rsidRPr="006E2088">
        <w:rPr>
          <w:sz w:val="24"/>
          <w:szCs w:val="24"/>
        </w:rPr>
        <w:t>- Это закон равновесия внешнего – внутреннего. Не чей закон синтезный, а закон Дома, равновесия внешнего и внутреннего. Закон, который вечен, который был и раньше, просто мы до него не доходили так глубоко, как сейчас придётся дойти, да, вот. Хорошо. Значит, Душа это отражение наших внутренних накоплений, чем мы применяемся, как мы поступаем</w:t>
      </w:r>
      <w:r w:rsidR="0067741C" w:rsidRPr="006E2088">
        <w:rPr>
          <w:sz w:val="24"/>
          <w:szCs w:val="24"/>
        </w:rPr>
        <w:t xml:space="preserve"> </w:t>
      </w:r>
      <w:r w:rsidRPr="006E2088">
        <w:rPr>
          <w:sz w:val="24"/>
          <w:szCs w:val="24"/>
        </w:rPr>
        <w:t xml:space="preserve">в окружающей среде. Но есть же другие части, </w:t>
      </w:r>
      <w:r w:rsidR="001E150D" w:rsidRPr="006E2088">
        <w:rPr>
          <w:sz w:val="24"/>
          <w:szCs w:val="24"/>
        </w:rPr>
        <w:t>которые,</w:t>
      </w:r>
      <w:r w:rsidR="0067741C" w:rsidRPr="006E2088">
        <w:rPr>
          <w:sz w:val="24"/>
          <w:szCs w:val="24"/>
        </w:rPr>
        <w:t xml:space="preserve"> </w:t>
      </w:r>
      <w:r w:rsidRPr="006E2088">
        <w:rPr>
          <w:sz w:val="24"/>
          <w:szCs w:val="24"/>
        </w:rPr>
        <w:t>допустим, строят наши все тела</w:t>
      </w:r>
      <w:r w:rsidR="0067741C" w:rsidRPr="006E2088">
        <w:rPr>
          <w:sz w:val="24"/>
          <w:szCs w:val="24"/>
        </w:rPr>
        <w:t xml:space="preserve"> </w:t>
      </w:r>
      <w:r w:rsidRPr="006E2088">
        <w:rPr>
          <w:sz w:val="24"/>
          <w:szCs w:val="24"/>
        </w:rPr>
        <w:t>и Ум, и Разум там, и Синтезобраз. А вот, а чем… в чём отличие выражения внешне Душою от выражения другими всеми остальными частями? Другие части тоже отражают наш внутренний мир.</w:t>
      </w:r>
    </w:p>
    <w:p w:rsidR="00876457" w:rsidRPr="006E2088" w:rsidRDefault="00876457" w:rsidP="006E2088">
      <w:pPr>
        <w:spacing w:line="235" w:lineRule="auto"/>
        <w:ind w:left="0" w:firstLine="284"/>
        <w:rPr>
          <w:i/>
          <w:sz w:val="24"/>
          <w:szCs w:val="24"/>
        </w:rPr>
      </w:pPr>
      <w:r w:rsidRPr="006E2088">
        <w:rPr>
          <w:sz w:val="24"/>
          <w:szCs w:val="24"/>
        </w:rPr>
        <w:t>(«</w:t>
      </w:r>
      <w:r w:rsidRPr="006E2088">
        <w:rPr>
          <w:i/>
          <w:sz w:val="24"/>
          <w:szCs w:val="24"/>
        </w:rPr>
        <w:t>Отражают, но мы не так глубоко это проживаем. Благодаря чувствам мы можем глубже это пережить, ну прожить, как-то проникнуться, ну, разум…, разумом, менталом анализируют, вернее этой глубины проживания»).</w:t>
      </w:r>
    </w:p>
    <w:p w:rsidR="00876457" w:rsidRPr="006E2088" w:rsidRDefault="00876457" w:rsidP="006E2088">
      <w:pPr>
        <w:spacing w:line="235" w:lineRule="auto"/>
        <w:ind w:left="0" w:firstLine="284"/>
        <w:rPr>
          <w:sz w:val="24"/>
          <w:szCs w:val="24"/>
        </w:rPr>
      </w:pPr>
      <w:r w:rsidRPr="006E2088">
        <w:rPr>
          <w:sz w:val="24"/>
          <w:szCs w:val="24"/>
        </w:rPr>
        <w:t>- Тогда вот, продолжи свою мысль, совершенно верно, Тогда, что делает Души в отличие от других частей?</w:t>
      </w:r>
    </w:p>
    <w:p w:rsidR="00876457" w:rsidRPr="006E2088" w:rsidRDefault="00876457" w:rsidP="006E2088">
      <w:pPr>
        <w:spacing w:line="235" w:lineRule="auto"/>
        <w:ind w:left="0" w:firstLine="284"/>
        <w:rPr>
          <w:i/>
          <w:sz w:val="24"/>
          <w:szCs w:val="24"/>
        </w:rPr>
      </w:pPr>
      <w:r w:rsidRPr="006E2088">
        <w:rPr>
          <w:i/>
          <w:sz w:val="24"/>
          <w:szCs w:val="24"/>
        </w:rPr>
        <w:t>(«Мы Душой чувствуем…»)</w:t>
      </w:r>
    </w:p>
    <w:p w:rsidR="00876457" w:rsidRPr="006E2088" w:rsidRDefault="00876457" w:rsidP="006E2088">
      <w:pPr>
        <w:spacing w:line="235" w:lineRule="auto"/>
        <w:ind w:left="0" w:firstLine="284"/>
        <w:rPr>
          <w:sz w:val="24"/>
          <w:szCs w:val="24"/>
        </w:rPr>
      </w:pPr>
      <w:r w:rsidRPr="006E2088">
        <w:rPr>
          <w:sz w:val="24"/>
          <w:szCs w:val="24"/>
        </w:rPr>
        <w:t>- И пошли познания. Продолжите свою мысль вот вы, без слова «чувство».</w:t>
      </w:r>
    </w:p>
    <w:p w:rsidR="00876457" w:rsidRPr="006E2088" w:rsidRDefault="00876457" w:rsidP="006E2088">
      <w:pPr>
        <w:spacing w:line="235" w:lineRule="auto"/>
        <w:ind w:left="0" w:firstLine="284"/>
        <w:rPr>
          <w:i/>
          <w:sz w:val="24"/>
          <w:szCs w:val="24"/>
        </w:rPr>
      </w:pPr>
      <w:r w:rsidRPr="006E2088">
        <w:rPr>
          <w:i/>
          <w:sz w:val="24"/>
          <w:szCs w:val="24"/>
        </w:rPr>
        <w:t>(«Живёт, тогда…»)</w:t>
      </w:r>
    </w:p>
    <w:p w:rsidR="00876457" w:rsidRPr="006E2088" w:rsidRDefault="00876457" w:rsidP="006E2088">
      <w:pPr>
        <w:spacing w:line="235" w:lineRule="auto"/>
        <w:ind w:left="0" w:firstLine="284"/>
        <w:rPr>
          <w:sz w:val="24"/>
          <w:szCs w:val="24"/>
        </w:rPr>
      </w:pPr>
      <w:r w:rsidRPr="006E2088">
        <w:rPr>
          <w:sz w:val="24"/>
          <w:szCs w:val="24"/>
        </w:rPr>
        <w:t>- Живёт - не то немножечко. Что она делает живя? Если она отражает внешне – внутренне да, если она помогает нам проживать? Она что делает?</w:t>
      </w:r>
    </w:p>
    <w:p w:rsidR="00876457" w:rsidRPr="006E2088" w:rsidRDefault="00876457" w:rsidP="006E2088">
      <w:pPr>
        <w:spacing w:line="235" w:lineRule="auto"/>
        <w:ind w:left="0" w:firstLine="284"/>
        <w:rPr>
          <w:i/>
          <w:sz w:val="24"/>
          <w:szCs w:val="24"/>
        </w:rPr>
      </w:pPr>
      <w:r w:rsidRPr="006E2088">
        <w:rPr>
          <w:i/>
          <w:sz w:val="24"/>
          <w:szCs w:val="24"/>
        </w:rPr>
        <w:t>(«Гармонию нам вмещает…»)</w:t>
      </w:r>
    </w:p>
    <w:p w:rsidR="00876457" w:rsidRPr="006E2088" w:rsidRDefault="00876457" w:rsidP="006E2088">
      <w:pPr>
        <w:spacing w:line="235" w:lineRule="auto"/>
        <w:ind w:left="0" w:firstLine="284"/>
        <w:rPr>
          <w:sz w:val="24"/>
          <w:szCs w:val="24"/>
        </w:rPr>
      </w:pPr>
      <w:r w:rsidRPr="006E2088">
        <w:rPr>
          <w:sz w:val="24"/>
          <w:szCs w:val="24"/>
        </w:rPr>
        <w:t xml:space="preserve">- Это результат, гармония, она не всегда достигается, в том числе проблемы в Душе могут накапливаться, да. Душа, - это та часть, которая начинает впервые, если идти от первой части - Образа Отца, потом Слова Отца или просто от физики, от физического тела, и от эфира, вот, эта та часть, которая позволяет нам быть живыми в Отце. Которая </w:t>
      </w:r>
      <w:r w:rsidRPr="006E2088">
        <w:rPr>
          <w:b/>
          <w:sz w:val="24"/>
          <w:szCs w:val="24"/>
        </w:rPr>
        <w:t>вживает</w:t>
      </w:r>
      <w:r w:rsidRPr="006E2088">
        <w:rPr>
          <w:sz w:val="24"/>
          <w:szCs w:val="24"/>
        </w:rPr>
        <w:t xml:space="preserve"> нас в окружающую реальность, - вот именно таким словом, - позволяет нам вжиться, проникнуться, скажу в полноте, - воссоединиться с окружающей реальностью.</w:t>
      </w:r>
    </w:p>
    <w:p w:rsidR="00876457" w:rsidRPr="006E2088" w:rsidRDefault="00876457" w:rsidP="006E2088">
      <w:pPr>
        <w:spacing w:line="235" w:lineRule="auto"/>
        <w:ind w:left="0" w:firstLine="284"/>
        <w:rPr>
          <w:sz w:val="24"/>
          <w:szCs w:val="24"/>
        </w:rPr>
      </w:pPr>
      <w:r w:rsidRPr="006E2088">
        <w:rPr>
          <w:sz w:val="24"/>
          <w:szCs w:val="24"/>
        </w:rPr>
        <w:t>И вот, увидьте, что только в воссоединённости, в зависимости от того какая это воссоединённость, мы начинаем применяться и внутренним своим миром, отдавая его в окружающую среду ту, с которой мы воссоединены, и начинаем принимать окружающие возможности внутрь себя, развивая себя дальше, понимаете. Без воссоединённости этот процесс никак не сложится, согласны? Значит, Душа, это та часть, которая нас объединяет в воссоединённостью с окружающим миром, и с другими людьми, и с Отцом, и с Владыками, и с самим собой, в конце концов. Как вы думаете, это много?</w:t>
      </w:r>
      <w:r w:rsidR="0067741C" w:rsidRPr="006E2088">
        <w:rPr>
          <w:sz w:val="24"/>
          <w:szCs w:val="24"/>
        </w:rPr>
        <w:t xml:space="preserve"> </w:t>
      </w:r>
      <w:r w:rsidRPr="006E2088">
        <w:rPr>
          <w:sz w:val="24"/>
          <w:szCs w:val="24"/>
        </w:rPr>
        <w:t xml:space="preserve">- это очень много. </w:t>
      </w:r>
    </w:p>
    <w:p w:rsidR="00876457" w:rsidRPr="006E2088" w:rsidRDefault="00876457" w:rsidP="006E2088">
      <w:pPr>
        <w:spacing w:line="235" w:lineRule="auto"/>
        <w:ind w:left="0" w:firstLine="284"/>
        <w:rPr>
          <w:sz w:val="24"/>
          <w:szCs w:val="24"/>
        </w:rPr>
      </w:pPr>
      <w:r w:rsidRPr="006E2088">
        <w:rPr>
          <w:sz w:val="24"/>
          <w:szCs w:val="24"/>
        </w:rPr>
        <w:t>Ну, тогда следующий вопрос: а как это она делает и чем она делает? Если смотреть с точки зрения субстанции, чем мы воссоединяемся с окружающей средой?</w:t>
      </w:r>
    </w:p>
    <w:p w:rsidR="00876457" w:rsidRPr="006E2088" w:rsidRDefault="00876457" w:rsidP="006E2088">
      <w:pPr>
        <w:spacing w:line="235" w:lineRule="auto"/>
        <w:ind w:left="0" w:firstLine="284"/>
        <w:rPr>
          <w:b/>
          <w:sz w:val="24"/>
          <w:szCs w:val="24"/>
        </w:rPr>
      </w:pPr>
      <w:r w:rsidRPr="006E2088">
        <w:rPr>
          <w:b/>
          <w:sz w:val="24"/>
          <w:szCs w:val="24"/>
        </w:rPr>
        <w:t>(«Энергией… Духом…»)</w:t>
      </w:r>
    </w:p>
    <w:p w:rsidR="00876457" w:rsidRPr="006E2088" w:rsidRDefault="00876457" w:rsidP="006E2088">
      <w:pPr>
        <w:spacing w:line="235" w:lineRule="auto"/>
        <w:ind w:left="0" w:firstLine="284"/>
        <w:rPr>
          <w:sz w:val="24"/>
          <w:szCs w:val="24"/>
        </w:rPr>
      </w:pPr>
      <w:r w:rsidRPr="006E2088">
        <w:rPr>
          <w:sz w:val="24"/>
          <w:szCs w:val="24"/>
        </w:rPr>
        <w:t>- Энергией соединяемся? - соединяемся, да. Духом, в данном случае, Духом…</w:t>
      </w:r>
    </w:p>
    <w:p w:rsidR="00876457" w:rsidRPr="006E2088" w:rsidRDefault="001E150D" w:rsidP="006E2088">
      <w:pPr>
        <w:spacing w:line="235" w:lineRule="auto"/>
        <w:ind w:left="0" w:firstLine="284"/>
        <w:rPr>
          <w:i/>
          <w:sz w:val="24"/>
          <w:szCs w:val="24"/>
        </w:rPr>
      </w:pPr>
      <w:r w:rsidRPr="006E2088">
        <w:rPr>
          <w:i/>
          <w:sz w:val="24"/>
          <w:szCs w:val="24"/>
        </w:rPr>
        <w:t xml:space="preserve">(«Светом...») </w:t>
      </w:r>
    </w:p>
    <w:p w:rsidR="00876457" w:rsidRPr="006E2088" w:rsidRDefault="001E150D" w:rsidP="006E2088">
      <w:pPr>
        <w:spacing w:line="235" w:lineRule="auto"/>
        <w:ind w:left="0" w:firstLine="284"/>
        <w:rPr>
          <w:sz w:val="24"/>
          <w:szCs w:val="24"/>
        </w:rPr>
      </w:pPr>
      <w:r w:rsidRPr="006E2088">
        <w:rPr>
          <w:sz w:val="24"/>
          <w:szCs w:val="24"/>
        </w:rPr>
        <w:t xml:space="preserve">- В Душе есть и энергия, и свет, и дух, и огонь, сейчас есть даже Синтез может быть, всё может быть в Душе. </w:t>
      </w:r>
      <w:r w:rsidR="00876457" w:rsidRPr="006E2088">
        <w:rPr>
          <w:sz w:val="24"/>
          <w:szCs w:val="24"/>
        </w:rPr>
        <w:t>А вот то, что специфично для Души, назовите две базовые позиции.</w:t>
      </w:r>
    </w:p>
    <w:p w:rsidR="00876457" w:rsidRPr="006E2088" w:rsidRDefault="00876457" w:rsidP="006E2088">
      <w:pPr>
        <w:spacing w:line="235" w:lineRule="auto"/>
        <w:ind w:left="0" w:firstLine="284"/>
        <w:rPr>
          <w:i/>
          <w:sz w:val="24"/>
          <w:szCs w:val="24"/>
        </w:rPr>
      </w:pPr>
      <w:r w:rsidRPr="006E2088">
        <w:rPr>
          <w:i/>
          <w:sz w:val="24"/>
          <w:szCs w:val="24"/>
        </w:rPr>
        <w:t>(«Дух, Шар Духа…»)</w:t>
      </w:r>
    </w:p>
    <w:p w:rsidR="00876457" w:rsidRPr="006E2088" w:rsidRDefault="00876457" w:rsidP="006E2088">
      <w:pPr>
        <w:spacing w:line="235" w:lineRule="auto"/>
        <w:ind w:left="0" w:firstLine="284"/>
        <w:rPr>
          <w:sz w:val="24"/>
          <w:szCs w:val="24"/>
        </w:rPr>
      </w:pPr>
      <w:r w:rsidRPr="006E2088">
        <w:rPr>
          <w:sz w:val="24"/>
          <w:szCs w:val="24"/>
        </w:rPr>
        <w:t xml:space="preserve">- Дух, правильно. А ещё? Дух, который должен накопить Мудрость и Свет в Душе. </w:t>
      </w:r>
      <w:r w:rsidR="001E150D" w:rsidRPr="006E2088">
        <w:rPr>
          <w:sz w:val="24"/>
          <w:szCs w:val="24"/>
        </w:rPr>
        <w:t>Поэтому,</w:t>
      </w:r>
      <w:r w:rsidRPr="006E2088">
        <w:rPr>
          <w:sz w:val="24"/>
          <w:szCs w:val="24"/>
        </w:rPr>
        <w:t xml:space="preserve"> как и раньше, Душа призвана быть светлой в основе своей, но в Метагалактике вот, она не только светлая, она должна быть огненно-светлая.</w:t>
      </w:r>
    </w:p>
    <w:p w:rsidR="00876457" w:rsidRPr="006E2088" w:rsidRDefault="00876457" w:rsidP="006E2088">
      <w:pPr>
        <w:spacing w:line="235" w:lineRule="auto"/>
        <w:ind w:left="0" w:firstLine="284"/>
        <w:rPr>
          <w:i/>
          <w:sz w:val="24"/>
          <w:szCs w:val="24"/>
        </w:rPr>
      </w:pPr>
      <w:r w:rsidRPr="006E2088">
        <w:rPr>
          <w:sz w:val="24"/>
          <w:szCs w:val="24"/>
        </w:rPr>
        <w:t>(«</w:t>
      </w:r>
      <w:r w:rsidRPr="006E2088">
        <w:rPr>
          <w:i/>
          <w:sz w:val="24"/>
          <w:szCs w:val="24"/>
        </w:rPr>
        <w:t xml:space="preserve">Ну, </w:t>
      </w:r>
      <w:proofErr w:type="spellStart"/>
      <w:r w:rsidRPr="006E2088">
        <w:rPr>
          <w:i/>
          <w:sz w:val="24"/>
          <w:szCs w:val="24"/>
        </w:rPr>
        <w:t>Огне-свет</w:t>
      </w:r>
      <w:proofErr w:type="spellEnd"/>
      <w:r w:rsidRPr="006E2088">
        <w:rPr>
          <w:i/>
          <w:sz w:val="24"/>
          <w:szCs w:val="24"/>
        </w:rPr>
        <w:t>…»)</w:t>
      </w:r>
    </w:p>
    <w:p w:rsidR="00876457" w:rsidRPr="006E2088" w:rsidRDefault="001E150D" w:rsidP="006E2088">
      <w:pPr>
        <w:spacing w:line="235" w:lineRule="auto"/>
        <w:ind w:left="0" w:firstLine="284"/>
        <w:rPr>
          <w:sz w:val="24"/>
          <w:szCs w:val="24"/>
        </w:rPr>
      </w:pPr>
      <w:r w:rsidRPr="006E2088">
        <w:rPr>
          <w:sz w:val="24"/>
          <w:szCs w:val="24"/>
        </w:rPr>
        <w:t xml:space="preserve">- Да, правильно, и огнесвет поэтому и характерен для Души. Увидели? </w:t>
      </w:r>
      <w:r w:rsidR="00876457" w:rsidRPr="006E2088">
        <w:rPr>
          <w:sz w:val="24"/>
          <w:szCs w:val="24"/>
        </w:rPr>
        <w:t>Вопрос тогда следующий: как она это исполняет? Вот, рассмотрим, как работает часть. Потом попробуем увидеть, как это было раньше, как мы раньше жили. В чём могут быть ошибки, в чём какие-то достоинства, ну, а потом будем дальше идти по теме.</w:t>
      </w:r>
    </w:p>
    <w:p w:rsidR="00876457" w:rsidRPr="006E2088" w:rsidRDefault="00876457" w:rsidP="006E2088">
      <w:pPr>
        <w:spacing w:line="235" w:lineRule="auto"/>
        <w:ind w:left="0" w:firstLine="284"/>
        <w:rPr>
          <w:sz w:val="24"/>
          <w:szCs w:val="24"/>
        </w:rPr>
      </w:pPr>
      <w:r w:rsidRPr="006E2088">
        <w:rPr>
          <w:sz w:val="24"/>
          <w:szCs w:val="24"/>
        </w:rPr>
        <w:t>Вот, смотрите, как Душа работает? Во-первых, что это такое?</w:t>
      </w:r>
    </w:p>
    <w:p w:rsidR="00876457" w:rsidRPr="006E2088" w:rsidRDefault="00876457" w:rsidP="006E2088">
      <w:pPr>
        <w:spacing w:line="235" w:lineRule="auto"/>
        <w:ind w:left="0" w:firstLine="284"/>
        <w:rPr>
          <w:i/>
          <w:sz w:val="24"/>
          <w:szCs w:val="24"/>
        </w:rPr>
      </w:pPr>
      <w:r w:rsidRPr="006E2088">
        <w:rPr>
          <w:i/>
          <w:sz w:val="24"/>
          <w:szCs w:val="24"/>
        </w:rPr>
        <w:t>(«Шар Духа…»)</w:t>
      </w:r>
    </w:p>
    <w:p w:rsidR="00876457" w:rsidRPr="006E2088" w:rsidRDefault="00876457" w:rsidP="006E2088">
      <w:pPr>
        <w:spacing w:line="235" w:lineRule="auto"/>
        <w:ind w:left="0" w:firstLine="284"/>
        <w:rPr>
          <w:sz w:val="24"/>
          <w:szCs w:val="24"/>
        </w:rPr>
      </w:pPr>
      <w:r w:rsidRPr="006E2088">
        <w:rPr>
          <w:sz w:val="24"/>
          <w:szCs w:val="24"/>
        </w:rPr>
        <w:t>- Шар Духа, что это за Дух?</w:t>
      </w:r>
    </w:p>
    <w:p w:rsidR="00876457" w:rsidRPr="006E2088" w:rsidRDefault="00876457" w:rsidP="006E2088">
      <w:pPr>
        <w:spacing w:line="235" w:lineRule="auto"/>
        <w:ind w:left="0" w:firstLine="284"/>
        <w:rPr>
          <w:i/>
          <w:sz w:val="24"/>
          <w:szCs w:val="24"/>
        </w:rPr>
      </w:pPr>
      <w:r w:rsidRPr="006E2088">
        <w:rPr>
          <w:i/>
          <w:sz w:val="24"/>
          <w:szCs w:val="24"/>
        </w:rPr>
        <w:t>(«Дух, это как направление действия, как посыл к действию, реализуется она применением этого действия вовне. То есть, вот, она приняла в себя этот Дух и реализовала, и этим идёт…»)</w:t>
      </w:r>
    </w:p>
    <w:p w:rsidR="00876457" w:rsidRPr="006E2088" w:rsidRDefault="00876457" w:rsidP="006E2088">
      <w:pPr>
        <w:spacing w:line="235" w:lineRule="auto"/>
        <w:ind w:left="0" w:firstLine="284"/>
        <w:rPr>
          <w:sz w:val="24"/>
          <w:szCs w:val="24"/>
        </w:rPr>
      </w:pPr>
      <w:r w:rsidRPr="006E2088">
        <w:rPr>
          <w:sz w:val="24"/>
          <w:szCs w:val="24"/>
        </w:rPr>
        <w:lastRenderedPageBreak/>
        <w:t>- Понимаешь, реализовала и</w:t>
      </w:r>
      <w:r w:rsidR="0067741C" w:rsidRPr="006E2088">
        <w:rPr>
          <w:sz w:val="24"/>
          <w:szCs w:val="24"/>
        </w:rPr>
        <w:t xml:space="preserve"> </w:t>
      </w:r>
      <w:r w:rsidRPr="006E2088">
        <w:rPr>
          <w:sz w:val="24"/>
          <w:szCs w:val="24"/>
        </w:rPr>
        <w:t>отэманировала Дух вовне, отдала</w:t>
      </w:r>
    </w:p>
    <w:p w:rsidR="00876457" w:rsidRPr="006E2088" w:rsidRDefault="00876457" w:rsidP="006E2088">
      <w:pPr>
        <w:spacing w:line="235" w:lineRule="auto"/>
        <w:ind w:left="0" w:firstLine="284"/>
        <w:rPr>
          <w:i/>
          <w:sz w:val="24"/>
          <w:szCs w:val="24"/>
        </w:rPr>
      </w:pPr>
      <w:r w:rsidRPr="006E2088">
        <w:rPr>
          <w:sz w:val="24"/>
          <w:szCs w:val="24"/>
        </w:rPr>
        <w:t>(«</w:t>
      </w:r>
      <w:r w:rsidRPr="006E2088">
        <w:rPr>
          <w:i/>
          <w:sz w:val="24"/>
          <w:szCs w:val="24"/>
        </w:rPr>
        <w:t>Нет, действие Духа он подразумевает посыл к действию какому-то конкретному, эманации это…»)</w:t>
      </w:r>
    </w:p>
    <w:p w:rsidR="00876457" w:rsidRPr="006E2088" w:rsidRDefault="00876457" w:rsidP="006E2088">
      <w:pPr>
        <w:spacing w:line="235" w:lineRule="auto"/>
        <w:ind w:left="0" w:firstLine="284"/>
        <w:rPr>
          <w:sz w:val="24"/>
          <w:szCs w:val="24"/>
        </w:rPr>
      </w:pPr>
      <w:r w:rsidRPr="006E2088">
        <w:rPr>
          <w:sz w:val="24"/>
          <w:szCs w:val="24"/>
        </w:rPr>
        <w:t>- Дух, это уже исполнение…</w:t>
      </w:r>
    </w:p>
    <w:p w:rsidR="00876457" w:rsidRPr="006E2088" w:rsidRDefault="00876457" w:rsidP="006E2088">
      <w:pPr>
        <w:spacing w:line="235" w:lineRule="auto"/>
        <w:ind w:left="0" w:firstLine="284"/>
        <w:rPr>
          <w:sz w:val="24"/>
          <w:szCs w:val="24"/>
        </w:rPr>
      </w:pPr>
      <w:r w:rsidRPr="006E2088">
        <w:rPr>
          <w:sz w:val="24"/>
          <w:szCs w:val="24"/>
        </w:rPr>
        <w:t xml:space="preserve">( </w:t>
      </w:r>
      <w:r w:rsidRPr="006E2088">
        <w:rPr>
          <w:i/>
          <w:sz w:val="24"/>
          <w:szCs w:val="24"/>
        </w:rPr>
        <w:t>«Больше ментальное действие, да, ну, больше как…»)</w:t>
      </w:r>
    </w:p>
    <w:p w:rsidR="00876457" w:rsidRPr="006E2088" w:rsidRDefault="00876457" w:rsidP="006E2088">
      <w:pPr>
        <w:spacing w:line="235" w:lineRule="auto"/>
        <w:ind w:left="0" w:firstLine="284"/>
        <w:rPr>
          <w:sz w:val="24"/>
          <w:szCs w:val="24"/>
        </w:rPr>
      </w:pPr>
      <w:r w:rsidRPr="006E2088">
        <w:rPr>
          <w:sz w:val="24"/>
          <w:szCs w:val="24"/>
        </w:rPr>
        <w:t>- Эманации это не ментальное действие, не надо, это как раз больше астральное действие, когда идёт излучение из тебя вовне или ты принимаешь что-то…</w:t>
      </w:r>
    </w:p>
    <w:p w:rsidR="00876457" w:rsidRPr="006E2088" w:rsidRDefault="00876457" w:rsidP="006E2088">
      <w:pPr>
        <w:spacing w:line="235" w:lineRule="auto"/>
        <w:ind w:left="0" w:firstLine="284"/>
        <w:rPr>
          <w:i/>
          <w:sz w:val="24"/>
          <w:szCs w:val="24"/>
        </w:rPr>
      </w:pPr>
      <w:r w:rsidRPr="006E2088">
        <w:rPr>
          <w:i/>
          <w:sz w:val="24"/>
          <w:szCs w:val="24"/>
        </w:rPr>
        <w:t>(«Но ты и тем самым должен измениться. Вот, когда ты уже действительно сделал, ты изменился, эманации мы можем пропустить сквозь себя, огонь он рассосался на территории…»)</w:t>
      </w:r>
    </w:p>
    <w:p w:rsidR="00876457" w:rsidRPr="006E2088" w:rsidRDefault="00876457" w:rsidP="006E2088">
      <w:pPr>
        <w:spacing w:line="235" w:lineRule="auto"/>
        <w:ind w:left="0" w:firstLine="284"/>
        <w:rPr>
          <w:sz w:val="24"/>
          <w:szCs w:val="24"/>
        </w:rPr>
      </w:pPr>
      <w:r w:rsidRPr="006E2088">
        <w:rPr>
          <w:sz w:val="24"/>
          <w:szCs w:val="24"/>
        </w:rPr>
        <w:t>- Давай, так, тогда чем отличается Душа от других частей? Синтезобраз эманирует мысли? Эманирует Дух?</w:t>
      </w:r>
    </w:p>
    <w:p w:rsidR="00876457" w:rsidRPr="006E2088" w:rsidRDefault="00876457" w:rsidP="006E2088">
      <w:pPr>
        <w:spacing w:line="235" w:lineRule="auto"/>
        <w:ind w:left="0" w:firstLine="284"/>
        <w:rPr>
          <w:i/>
          <w:sz w:val="24"/>
          <w:szCs w:val="24"/>
        </w:rPr>
      </w:pPr>
      <w:r w:rsidRPr="006E2088">
        <w:rPr>
          <w:i/>
          <w:sz w:val="24"/>
          <w:szCs w:val="24"/>
        </w:rPr>
        <w:t>(«Да, но Душа конкретно реализуется действием…»)</w:t>
      </w:r>
    </w:p>
    <w:p w:rsidR="00876457" w:rsidRPr="006E2088" w:rsidRDefault="00876457" w:rsidP="006E2088">
      <w:pPr>
        <w:spacing w:line="235" w:lineRule="auto"/>
        <w:ind w:left="0" w:firstLine="284"/>
        <w:rPr>
          <w:sz w:val="24"/>
          <w:szCs w:val="24"/>
        </w:rPr>
      </w:pPr>
      <w:r w:rsidRPr="006E2088">
        <w:rPr>
          <w:sz w:val="24"/>
          <w:szCs w:val="24"/>
        </w:rPr>
        <w:t>-Синтезобраз реализуется действием?</w:t>
      </w:r>
    </w:p>
    <w:p w:rsidR="00876457" w:rsidRPr="006E2088" w:rsidRDefault="00876457" w:rsidP="006E2088">
      <w:pPr>
        <w:spacing w:line="235" w:lineRule="auto"/>
        <w:ind w:left="0" w:firstLine="284"/>
        <w:rPr>
          <w:i/>
          <w:sz w:val="24"/>
          <w:szCs w:val="24"/>
        </w:rPr>
      </w:pPr>
      <w:r w:rsidRPr="006E2088">
        <w:rPr>
          <w:i/>
          <w:sz w:val="24"/>
          <w:szCs w:val="24"/>
        </w:rPr>
        <w:t>(«Но он другого, другого</w:t>
      </w:r>
      <w:r w:rsidR="0067741C" w:rsidRPr="006E2088">
        <w:rPr>
          <w:i/>
          <w:sz w:val="24"/>
          <w:szCs w:val="24"/>
        </w:rPr>
        <w:t xml:space="preserve"> </w:t>
      </w:r>
      <w:r w:rsidRPr="006E2088">
        <w:rPr>
          <w:i/>
          <w:sz w:val="24"/>
          <w:szCs w:val="24"/>
        </w:rPr>
        <w:t>пути по этого действия…»)</w:t>
      </w:r>
    </w:p>
    <w:p w:rsidR="00876457" w:rsidRPr="006E2088" w:rsidRDefault="00876457" w:rsidP="006E2088">
      <w:pPr>
        <w:spacing w:line="235" w:lineRule="auto"/>
        <w:ind w:left="0" w:firstLine="284"/>
        <w:rPr>
          <w:sz w:val="24"/>
          <w:szCs w:val="24"/>
        </w:rPr>
      </w:pPr>
      <w:r w:rsidRPr="006E2088">
        <w:rPr>
          <w:sz w:val="24"/>
          <w:szCs w:val="24"/>
        </w:rPr>
        <w:t>- Но это действие?</w:t>
      </w:r>
    </w:p>
    <w:p w:rsidR="00876457" w:rsidRPr="006E2088" w:rsidRDefault="00876457" w:rsidP="006E2088">
      <w:pPr>
        <w:spacing w:line="235" w:lineRule="auto"/>
        <w:ind w:left="0" w:firstLine="284"/>
        <w:rPr>
          <w:i/>
          <w:sz w:val="24"/>
          <w:szCs w:val="24"/>
        </w:rPr>
      </w:pPr>
      <w:r w:rsidRPr="006E2088">
        <w:rPr>
          <w:i/>
          <w:sz w:val="24"/>
          <w:szCs w:val="24"/>
        </w:rPr>
        <w:t>(«Да!»)</w:t>
      </w:r>
    </w:p>
    <w:p w:rsidR="00876457" w:rsidRPr="006E2088" w:rsidRDefault="00876457" w:rsidP="006E2088">
      <w:pPr>
        <w:spacing w:line="235" w:lineRule="auto"/>
        <w:ind w:left="0" w:firstLine="284"/>
        <w:rPr>
          <w:sz w:val="24"/>
          <w:szCs w:val="24"/>
        </w:rPr>
      </w:pPr>
      <w:r w:rsidRPr="006E2088">
        <w:rPr>
          <w:sz w:val="24"/>
          <w:szCs w:val="24"/>
        </w:rPr>
        <w:t>- Тогда нужно различать эти действия на физике, да. Дело не в физике, дело в третьей и четвёртой части. Разум реализуется действием?</w:t>
      </w:r>
    </w:p>
    <w:p w:rsidR="00876457" w:rsidRPr="006E2088" w:rsidRDefault="00876457" w:rsidP="006E2088">
      <w:pPr>
        <w:spacing w:line="235" w:lineRule="auto"/>
        <w:ind w:left="0" w:firstLine="284"/>
        <w:rPr>
          <w:i/>
          <w:sz w:val="24"/>
          <w:szCs w:val="24"/>
        </w:rPr>
      </w:pPr>
      <w:r w:rsidRPr="006E2088">
        <w:rPr>
          <w:i/>
          <w:sz w:val="24"/>
          <w:szCs w:val="24"/>
        </w:rPr>
        <w:t>(«Ну, да…»)</w:t>
      </w:r>
    </w:p>
    <w:p w:rsidR="00876457" w:rsidRPr="006E2088" w:rsidRDefault="00876457" w:rsidP="006E2088">
      <w:pPr>
        <w:spacing w:line="235" w:lineRule="auto"/>
        <w:ind w:left="0" w:firstLine="284"/>
        <w:rPr>
          <w:sz w:val="24"/>
          <w:szCs w:val="24"/>
        </w:rPr>
      </w:pPr>
      <w:r w:rsidRPr="006E2088">
        <w:rPr>
          <w:sz w:val="24"/>
          <w:szCs w:val="24"/>
        </w:rPr>
        <w:t>- Монада реализуется действием?</w:t>
      </w:r>
    </w:p>
    <w:p w:rsidR="00876457" w:rsidRPr="006E2088" w:rsidRDefault="00876457" w:rsidP="006E2088">
      <w:pPr>
        <w:spacing w:line="235" w:lineRule="auto"/>
        <w:ind w:left="0" w:firstLine="284"/>
        <w:rPr>
          <w:i/>
          <w:sz w:val="24"/>
          <w:szCs w:val="24"/>
        </w:rPr>
      </w:pPr>
      <w:r w:rsidRPr="006E2088">
        <w:rPr>
          <w:sz w:val="24"/>
          <w:szCs w:val="24"/>
        </w:rPr>
        <w:t>(«</w:t>
      </w:r>
      <w:r w:rsidRPr="006E2088">
        <w:rPr>
          <w:i/>
          <w:sz w:val="24"/>
          <w:szCs w:val="24"/>
        </w:rPr>
        <w:t>Да!».)</w:t>
      </w:r>
    </w:p>
    <w:p w:rsidR="00876457" w:rsidRPr="006E2088" w:rsidRDefault="00876457" w:rsidP="006E2088">
      <w:pPr>
        <w:spacing w:line="235" w:lineRule="auto"/>
        <w:ind w:left="0" w:firstLine="284"/>
        <w:rPr>
          <w:sz w:val="24"/>
          <w:szCs w:val="24"/>
        </w:rPr>
      </w:pPr>
      <w:r w:rsidRPr="006E2088">
        <w:rPr>
          <w:sz w:val="24"/>
          <w:szCs w:val="24"/>
        </w:rPr>
        <w:t xml:space="preserve">- В чём различие? Сама видишь, да? Нужно что-то ещё найти специфическое в Душе. Что это такое? Вот, я не просто спросила, - Дух, Шар Духа, да. </w:t>
      </w:r>
      <w:r w:rsidR="001E150D" w:rsidRPr="006E2088">
        <w:rPr>
          <w:sz w:val="24"/>
          <w:szCs w:val="24"/>
        </w:rPr>
        <w:t>Но вопрос, почему Шар Духа, когда Дух есть в каждой части, и был в каждой части, если то, что у нас имелось в 5 расе можно назвать частями?</w:t>
      </w:r>
    </w:p>
    <w:p w:rsidR="00876457" w:rsidRPr="006E2088" w:rsidRDefault="00876457" w:rsidP="006E2088">
      <w:pPr>
        <w:spacing w:line="235" w:lineRule="auto"/>
        <w:ind w:left="0" w:firstLine="284"/>
        <w:rPr>
          <w:i/>
          <w:sz w:val="24"/>
          <w:szCs w:val="24"/>
        </w:rPr>
      </w:pPr>
      <w:r w:rsidRPr="006E2088">
        <w:rPr>
          <w:i/>
          <w:sz w:val="24"/>
          <w:szCs w:val="24"/>
        </w:rPr>
        <w:t>(«Астральный Дух…».</w:t>
      </w:r>
    </w:p>
    <w:p w:rsidR="00876457" w:rsidRPr="006E2088" w:rsidRDefault="00876457" w:rsidP="006E2088">
      <w:pPr>
        <w:spacing w:line="235" w:lineRule="auto"/>
        <w:ind w:left="0" w:firstLine="284"/>
        <w:rPr>
          <w:sz w:val="24"/>
          <w:szCs w:val="24"/>
        </w:rPr>
      </w:pPr>
      <w:r w:rsidRPr="006E2088">
        <w:rPr>
          <w:sz w:val="24"/>
          <w:szCs w:val="24"/>
        </w:rPr>
        <w:t>- Ну, астральный Дух и что?</w:t>
      </w:r>
    </w:p>
    <w:p w:rsidR="00876457" w:rsidRPr="006E2088" w:rsidRDefault="00876457" w:rsidP="006E2088">
      <w:pPr>
        <w:spacing w:line="235" w:lineRule="auto"/>
        <w:ind w:left="0" w:firstLine="284"/>
        <w:rPr>
          <w:i/>
          <w:sz w:val="24"/>
          <w:szCs w:val="24"/>
        </w:rPr>
      </w:pPr>
      <w:r w:rsidRPr="006E2088">
        <w:rPr>
          <w:i/>
          <w:sz w:val="24"/>
          <w:szCs w:val="24"/>
        </w:rPr>
        <w:t>(«Накопления Духа нашего… Дух, данный при рождении…»)</w:t>
      </w:r>
    </w:p>
    <w:p w:rsidR="00876457" w:rsidRPr="006E2088" w:rsidRDefault="001E150D" w:rsidP="006E2088">
      <w:pPr>
        <w:spacing w:line="235" w:lineRule="auto"/>
        <w:ind w:left="0" w:firstLine="284"/>
        <w:rPr>
          <w:sz w:val="24"/>
          <w:szCs w:val="24"/>
        </w:rPr>
      </w:pPr>
      <w:r w:rsidRPr="006E2088">
        <w:rPr>
          <w:sz w:val="24"/>
          <w:szCs w:val="24"/>
        </w:rPr>
        <w:t>- Дух, данный при рождении, находится, эманируется из Монады.</w:t>
      </w:r>
    </w:p>
    <w:p w:rsidR="00876457" w:rsidRPr="006E2088" w:rsidRDefault="00876457" w:rsidP="006E2088">
      <w:pPr>
        <w:spacing w:line="235" w:lineRule="auto"/>
        <w:ind w:left="0" w:firstLine="284"/>
        <w:rPr>
          <w:i/>
          <w:sz w:val="24"/>
          <w:szCs w:val="24"/>
        </w:rPr>
      </w:pPr>
      <w:r w:rsidRPr="006E2088">
        <w:rPr>
          <w:i/>
          <w:sz w:val="24"/>
          <w:szCs w:val="24"/>
        </w:rPr>
        <w:t>(«Это накопленный Дух из других воплощений…»)</w:t>
      </w:r>
    </w:p>
    <w:p w:rsidR="00876457" w:rsidRPr="006E2088" w:rsidRDefault="00876457" w:rsidP="006E2088">
      <w:pPr>
        <w:spacing w:line="235" w:lineRule="auto"/>
        <w:ind w:left="0" w:firstLine="284"/>
        <w:rPr>
          <w:sz w:val="24"/>
          <w:szCs w:val="24"/>
        </w:rPr>
      </w:pPr>
      <w:r w:rsidRPr="006E2088">
        <w:rPr>
          <w:sz w:val="24"/>
          <w:szCs w:val="24"/>
        </w:rPr>
        <w:t xml:space="preserve">- Это накопленный Дух в Душе, да? В 5 расе он копился в большей степени Душою. Что значит накопленный Дух? Вот, если мы говорим, идёт действие, мы Дух эманировали, отдали, он вышел вовне, и с этим действием, внешне применённое действие. Осталась только запись Духа, а запись Духа – это Воля! </w:t>
      </w:r>
      <w:r w:rsidR="001E150D" w:rsidRPr="006E2088">
        <w:rPr>
          <w:sz w:val="24"/>
          <w:szCs w:val="24"/>
        </w:rPr>
        <w:t>И,</w:t>
      </w:r>
      <w:r w:rsidRPr="006E2088">
        <w:rPr>
          <w:sz w:val="24"/>
          <w:szCs w:val="24"/>
        </w:rPr>
        <w:t xml:space="preserve"> тем не менее, мы говорим, что Душа, - это Шар Духа. Какой Дух в нас остаётся?</w:t>
      </w:r>
    </w:p>
    <w:p w:rsidR="00876457" w:rsidRPr="006E2088" w:rsidRDefault="00876457" w:rsidP="006E2088">
      <w:pPr>
        <w:spacing w:line="235" w:lineRule="auto"/>
        <w:ind w:left="0" w:firstLine="284"/>
        <w:rPr>
          <w:i/>
          <w:sz w:val="24"/>
          <w:szCs w:val="24"/>
        </w:rPr>
      </w:pPr>
      <w:r w:rsidRPr="006E2088">
        <w:rPr>
          <w:i/>
          <w:sz w:val="24"/>
          <w:szCs w:val="24"/>
        </w:rPr>
        <w:t>(«Надо ответочками, наверное, от реализации?»)</w:t>
      </w:r>
    </w:p>
    <w:p w:rsidR="00876457" w:rsidRPr="006E2088" w:rsidRDefault="00876457" w:rsidP="006E2088">
      <w:pPr>
        <w:spacing w:line="235" w:lineRule="auto"/>
        <w:ind w:left="0" w:firstLine="284"/>
        <w:rPr>
          <w:sz w:val="24"/>
          <w:szCs w:val="24"/>
        </w:rPr>
      </w:pPr>
      <w:r w:rsidRPr="006E2088">
        <w:rPr>
          <w:sz w:val="24"/>
          <w:szCs w:val="24"/>
        </w:rPr>
        <w:t>-Думайте, думайте… то есть не любой Дух присутствует в Душе.</w:t>
      </w:r>
    </w:p>
    <w:p w:rsidR="00876457" w:rsidRPr="006E2088" w:rsidRDefault="00876457" w:rsidP="006E2088">
      <w:pPr>
        <w:spacing w:line="235" w:lineRule="auto"/>
        <w:ind w:left="0" w:firstLine="284"/>
        <w:rPr>
          <w:i/>
          <w:sz w:val="24"/>
          <w:szCs w:val="24"/>
        </w:rPr>
      </w:pPr>
      <w:r w:rsidRPr="006E2088">
        <w:rPr>
          <w:i/>
          <w:sz w:val="24"/>
          <w:szCs w:val="24"/>
        </w:rPr>
        <w:t>(«Который был окрашен чувством, который прожился… про изменения какие-то…»)</w:t>
      </w:r>
    </w:p>
    <w:p w:rsidR="00876457" w:rsidRPr="006E2088" w:rsidRDefault="00876457" w:rsidP="006E2088">
      <w:pPr>
        <w:spacing w:line="235" w:lineRule="auto"/>
        <w:ind w:left="0" w:firstLine="284"/>
        <w:rPr>
          <w:sz w:val="24"/>
          <w:szCs w:val="24"/>
        </w:rPr>
      </w:pPr>
      <w:r w:rsidRPr="006E2088">
        <w:rPr>
          <w:sz w:val="24"/>
          <w:szCs w:val="24"/>
        </w:rPr>
        <w:t>- А как это сравнить с частями 7-го горизонта, они специализируются по Духу. Вот, если брать троечку из восьми, да, то Душа, это всё-таки воссоединённость. А семь, – это тоже Дух и Душа, - Шара Духа?</w:t>
      </w:r>
    </w:p>
    <w:p w:rsidR="00876457" w:rsidRPr="006E2088" w:rsidRDefault="00876457" w:rsidP="006E2088">
      <w:pPr>
        <w:spacing w:line="235" w:lineRule="auto"/>
        <w:ind w:left="0" w:firstLine="284"/>
        <w:rPr>
          <w:i/>
          <w:sz w:val="24"/>
          <w:szCs w:val="24"/>
        </w:rPr>
      </w:pPr>
      <w:r w:rsidRPr="006E2088">
        <w:rPr>
          <w:sz w:val="24"/>
          <w:szCs w:val="24"/>
        </w:rPr>
        <w:t>(«</w:t>
      </w:r>
      <w:r w:rsidRPr="006E2088">
        <w:rPr>
          <w:i/>
          <w:sz w:val="24"/>
          <w:szCs w:val="24"/>
        </w:rPr>
        <w:t>А там дух такой, направленный… то есть ты, ну, с применением Воли. То есть, это твоя была свобода Воли на реализацию этого духа…»)</w:t>
      </w:r>
    </w:p>
    <w:p w:rsidR="00876457" w:rsidRPr="006E2088" w:rsidRDefault="00876457" w:rsidP="006E2088">
      <w:pPr>
        <w:spacing w:line="235" w:lineRule="auto"/>
        <w:ind w:left="0" w:firstLine="284"/>
        <w:rPr>
          <w:sz w:val="24"/>
          <w:szCs w:val="24"/>
        </w:rPr>
      </w:pPr>
      <w:r w:rsidRPr="006E2088">
        <w:rPr>
          <w:sz w:val="24"/>
          <w:szCs w:val="24"/>
        </w:rPr>
        <w:t xml:space="preserve">- То есть, применённый Дух твоей Волей, вот это формирует Шар Духа Души. </w:t>
      </w:r>
      <w:r w:rsidR="001E150D" w:rsidRPr="006E2088">
        <w:rPr>
          <w:sz w:val="24"/>
          <w:szCs w:val="24"/>
        </w:rPr>
        <w:t xml:space="preserve">Как ты наисполнялся волей,… наисполнял Волю Отца в течение всех предыдущих воплощений. </w:t>
      </w:r>
      <w:r w:rsidRPr="006E2088">
        <w:rPr>
          <w:sz w:val="24"/>
          <w:szCs w:val="24"/>
        </w:rPr>
        <w:t xml:space="preserve">Это записано чем? </w:t>
      </w:r>
    </w:p>
    <w:p w:rsidR="00876457" w:rsidRPr="006E2088" w:rsidRDefault="00876457" w:rsidP="006E2088">
      <w:pPr>
        <w:spacing w:line="235" w:lineRule="auto"/>
        <w:ind w:left="0" w:firstLine="284"/>
        <w:rPr>
          <w:i/>
          <w:sz w:val="24"/>
          <w:szCs w:val="24"/>
        </w:rPr>
      </w:pPr>
      <w:r w:rsidRPr="006E2088">
        <w:rPr>
          <w:i/>
          <w:sz w:val="24"/>
          <w:szCs w:val="24"/>
        </w:rPr>
        <w:t>«(Шаром Духа…»)</w:t>
      </w:r>
    </w:p>
    <w:p w:rsidR="00876457" w:rsidRPr="006E2088" w:rsidRDefault="00876457" w:rsidP="006E2088">
      <w:pPr>
        <w:spacing w:line="235" w:lineRule="auto"/>
        <w:ind w:left="0" w:firstLine="284"/>
        <w:rPr>
          <w:sz w:val="24"/>
          <w:szCs w:val="24"/>
        </w:rPr>
      </w:pPr>
      <w:r w:rsidRPr="006E2088">
        <w:rPr>
          <w:sz w:val="24"/>
          <w:szCs w:val="24"/>
        </w:rPr>
        <w:t xml:space="preserve">- Шар Духа, это сгусток Духа да, вот где он там плотный такой сидит и закрепился, и в этот Дух заложены какие-то записи, записи твоего волеизъявления в отличие от Отцовского. И в чём здесь отличие действия Души от частей 7-г горизонта? </w:t>
      </w:r>
    </w:p>
    <w:p w:rsidR="00876457" w:rsidRPr="006E2088" w:rsidRDefault="00876457" w:rsidP="006E2088">
      <w:pPr>
        <w:spacing w:line="235" w:lineRule="auto"/>
        <w:ind w:left="0" w:firstLine="284"/>
        <w:rPr>
          <w:sz w:val="24"/>
          <w:szCs w:val="24"/>
        </w:rPr>
      </w:pPr>
      <w:r w:rsidRPr="006E2088">
        <w:rPr>
          <w:sz w:val="24"/>
          <w:szCs w:val="24"/>
        </w:rPr>
        <w:t>Части</w:t>
      </w:r>
      <w:r w:rsidR="0067741C" w:rsidRPr="006E2088">
        <w:rPr>
          <w:sz w:val="24"/>
          <w:szCs w:val="24"/>
        </w:rPr>
        <w:t xml:space="preserve"> </w:t>
      </w:r>
      <w:r w:rsidRPr="006E2088">
        <w:rPr>
          <w:sz w:val="24"/>
          <w:szCs w:val="24"/>
        </w:rPr>
        <w:t>7-го горизонта, фактически, применяются всегда новым Духом, который идёт из Дома, восьмёрка – это Дом, который генерируется Пламенем в восьмёрке, – в Розе, в аматике, да, вот, аматичность, пламенность, это вот работа восьмого горизонта, вот. И вырабатывается, генерируется каждым Пламенем свой вариант Духа, сгусточки Духа. А собирая всю Волю, впервые исполняя, ну скажем так, новую Волю телом всем своим, ну тело действует, это седьмой горизонт, вот, что? Дух начинает применяться вот тот, генерированный по этим записям Воли.</w:t>
      </w:r>
    </w:p>
    <w:p w:rsidR="00876457" w:rsidRPr="006E2088" w:rsidRDefault="00876457" w:rsidP="006E2088">
      <w:pPr>
        <w:spacing w:line="235" w:lineRule="auto"/>
        <w:ind w:left="0" w:firstLine="284"/>
        <w:rPr>
          <w:sz w:val="24"/>
          <w:szCs w:val="24"/>
        </w:rPr>
      </w:pPr>
      <w:r w:rsidRPr="006E2088">
        <w:rPr>
          <w:sz w:val="24"/>
          <w:szCs w:val="24"/>
        </w:rPr>
        <w:lastRenderedPageBreak/>
        <w:t>И в большей степени атмичность, это явление Воли Отца нами, как мы научились Волю Отца являть, а на тройке в дух Души пишется та Воля, которую мы исполнили. Хотя, для самой Души есть Воля Отца, как она сама по себе должна развиваться.</w:t>
      </w:r>
    </w:p>
    <w:p w:rsidR="00876457" w:rsidRPr="006E2088" w:rsidRDefault="00876457" w:rsidP="006E2088">
      <w:pPr>
        <w:spacing w:line="235" w:lineRule="auto"/>
        <w:ind w:left="0" w:firstLine="284"/>
        <w:rPr>
          <w:sz w:val="24"/>
          <w:szCs w:val="24"/>
        </w:rPr>
      </w:pPr>
      <w:r w:rsidRPr="006E2088">
        <w:rPr>
          <w:sz w:val="24"/>
          <w:szCs w:val="24"/>
        </w:rPr>
        <w:t>Но то состояние Духа, вот та субстанция, которая строит всю Душу,</w:t>
      </w:r>
      <w:r w:rsidR="0067741C" w:rsidRPr="006E2088">
        <w:rPr>
          <w:sz w:val="24"/>
          <w:szCs w:val="24"/>
        </w:rPr>
        <w:t xml:space="preserve"> </w:t>
      </w:r>
      <w:r w:rsidRPr="006E2088">
        <w:rPr>
          <w:sz w:val="24"/>
          <w:szCs w:val="24"/>
        </w:rPr>
        <w:t>- это нами исполняемая Воля по всем воплощениям. Плохо или хорошо, вот это уже второй вопрос да, от этого будет зависеть, какова наша Душа: слабенькая молодая или зрелая, такая устойчивая. Зрелая может быть мощная, продвинутая, там, являющая Отца мощно, Волю Отца, и зрелая может быть устойчивая в своём мнении, в своей позиции: я вот так вот живу и буду на том стоять! Это тоже зрело для Души. Увидели?</w:t>
      </w:r>
    </w:p>
    <w:p w:rsidR="00876457" w:rsidRPr="006E2088" w:rsidRDefault="00876457" w:rsidP="006E2088">
      <w:pPr>
        <w:spacing w:line="235" w:lineRule="auto"/>
        <w:ind w:left="0" w:firstLine="284"/>
        <w:rPr>
          <w:sz w:val="24"/>
          <w:szCs w:val="24"/>
        </w:rPr>
      </w:pPr>
      <w:r w:rsidRPr="006E2088">
        <w:rPr>
          <w:sz w:val="24"/>
          <w:szCs w:val="24"/>
        </w:rPr>
        <w:t xml:space="preserve">Поэтому Душа, фактически, она определяет стереотипы нашего поведения. Отсюда наука Психология, которая занимается изучением поведенческих реакций человека. </w:t>
      </w:r>
      <w:r w:rsidR="001E150D" w:rsidRPr="006E2088">
        <w:rPr>
          <w:sz w:val="24"/>
          <w:szCs w:val="24"/>
        </w:rPr>
        <w:t xml:space="preserve">Хотя, говорится там о Душе, Душа вот в таком виде, в котором мы на Синтезе, вот философией разворачиваем её основы, там пока ещё не принимается. </w:t>
      </w:r>
      <w:r w:rsidRPr="006E2088">
        <w:rPr>
          <w:sz w:val="24"/>
          <w:szCs w:val="24"/>
        </w:rPr>
        <w:t>Там есть внешние её познавательные признаки, там изучаются чувствование, там изучаются разные функции, которые духом движутся, но туда свалили всё в кучу, скажу так, честно и откровенно, все возможности человеческие, синтезобразные, ментальные, сознательные – всё относится к высшей психической деятельности человека, то есть к Душе. Более того, они даже… там такой классификации нет. В общем, это вопросы 5 расы, не наш вопрос, вот.</w:t>
      </w:r>
    </w:p>
    <w:p w:rsidR="00876457" w:rsidRPr="006E2088" w:rsidRDefault="001E150D" w:rsidP="006E2088">
      <w:pPr>
        <w:spacing w:line="235" w:lineRule="auto"/>
        <w:ind w:left="0" w:firstLine="284"/>
        <w:rPr>
          <w:sz w:val="24"/>
          <w:szCs w:val="24"/>
        </w:rPr>
      </w:pPr>
      <w:r w:rsidRPr="006E2088">
        <w:rPr>
          <w:sz w:val="24"/>
          <w:szCs w:val="24"/>
        </w:rPr>
        <w:t xml:space="preserve">А нам чем интересно рассмотрение Души, рассмотрение наших стереотипов действия, чтобы вообще сказать, насколько глубоко мы воссоединены с окружающей средой, если смотреть на накопления Души. </w:t>
      </w:r>
      <w:r w:rsidR="00876457" w:rsidRPr="006E2088">
        <w:rPr>
          <w:sz w:val="24"/>
          <w:szCs w:val="24"/>
        </w:rPr>
        <w:t>И если смотреть то, чем сейчас постоянно занимается Душа, ну, то есть тело Души, что оно делает?</w:t>
      </w:r>
    </w:p>
    <w:p w:rsidR="00876457" w:rsidRPr="006E2088" w:rsidRDefault="00876457" w:rsidP="006E2088">
      <w:pPr>
        <w:spacing w:line="235" w:lineRule="auto"/>
        <w:ind w:left="0" w:firstLine="284"/>
        <w:rPr>
          <w:i/>
          <w:sz w:val="24"/>
          <w:szCs w:val="24"/>
        </w:rPr>
      </w:pPr>
      <w:r w:rsidRPr="006E2088">
        <w:rPr>
          <w:i/>
          <w:sz w:val="24"/>
          <w:szCs w:val="24"/>
        </w:rPr>
        <w:t>(«Чувствует…»)</w:t>
      </w:r>
    </w:p>
    <w:p w:rsidR="00876457" w:rsidRPr="006E2088" w:rsidRDefault="00876457" w:rsidP="006E2088">
      <w:pPr>
        <w:spacing w:line="235" w:lineRule="auto"/>
        <w:ind w:left="0" w:firstLine="284"/>
        <w:rPr>
          <w:sz w:val="24"/>
          <w:szCs w:val="24"/>
        </w:rPr>
      </w:pPr>
      <w:r w:rsidRPr="006E2088">
        <w:rPr>
          <w:sz w:val="24"/>
          <w:szCs w:val="24"/>
        </w:rPr>
        <w:t>- Чувствует, согласны? - это минимально, да, там высшие чувства есть, там есть разная градация всех этих действий, углубление, но всё начинается с чувства. Всё начинается с той чувствительности, которая свойственна нам. Вопрос такой: отчего… нет!.. что такое чувствование, как процесс? Это действие Души, вот, как третьей части. Ну, с точки зрения Духа, с точки зрения самой части. Что такое чувства?</w:t>
      </w:r>
    </w:p>
    <w:p w:rsidR="00876457" w:rsidRPr="006E2088" w:rsidRDefault="00876457" w:rsidP="006E2088">
      <w:pPr>
        <w:spacing w:line="235" w:lineRule="auto"/>
        <w:ind w:left="0" w:firstLine="284"/>
        <w:rPr>
          <w:i/>
          <w:sz w:val="24"/>
          <w:szCs w:val="24"/>
        </w:rPr>
      </w:pPr>
      <w:r w:rsidRPr="006E2088">
        <w:rPr>
          <w:i/>
          <w:sz w:val="24"/>
          <w:szCs w:val="24"/>
        </w:rPr>
        <w:t>(«Ну, это уже продукт взаимной деятельности Душа…»)</w:t>
      </w:r>
    </w:p>
    <w:p w:rsidR="00876457" w:rsidRPr="006E2088" w:rsidRDefault="00876457" w:rsidP="006E2088">
      <w:pPr>
        <w:spacing w:line="235" w:lineRule="auto"/>
        <w:ind w:left="0" w:firstLine="284"/>
        <w:rPr>
          <w:sz w:val="24"/>
          <w:szCs w:val="24"/>
        </w:rPr>
      </w:pPr>
      <w:r w:rsidRPr="006E2088">
        <w:rPr>
          <w:sz w:val="24"/>
          <w:szCs w:val="24"/>
        </w:rPr>
        <w:t>- Как образуется продукт взаимодеятельности?</w:t>
      </w:r>
    </w:p>
    <w:p w:rsidR="00876457" w:rsidRPr="006E2088" w:rsidRDefault="00876457" w:rsidP="006E2088">
      <w:pPr>
        <w:spacing w:line="235" w:lineRule="auto"/>
        <w:ind w:left="0" w:firstLine="284"/>
        <w:rPr>
          <w:i/>
          <w:sz w:val="24"/>
          <w:szCs w:val="24"/>
        </w:rPr>
      </w:pPr>
      <w:r w:rsidRPr="006E2088">
        <w:rPr>
          <w:i/>
          <w:sz w:val="24"/>
          <w:szCs w:val="24"/>
        </w:rPr>
        <w:t>(«Сплавляется весь Огонь, Дух, Свет и Энергия, пропущенные через эту часть и сплавляется в чувство…»)</w:t>
      </w:r>
    </w:p>
    <w:p w:rsidR="00876457" w:rsidRPr="006E2088" w:rsidRDefault="00876457" w:rsidP="006E2088">
      <w:pPr>
        <w:spacing w:line="235" w:lineRule="auto"/>
        <w:ind w:left="0" w:firstLine="284"/>
        <w:rPr>
          <w:sz w:val="24"/>
          <w:szCs w:val="24"/>
        </w:rPr>
      </w:pPr>
      <w:r w:rsidRPr="006E2088">
        <w:rPr>
          <w:sz w:val="24"/>
          <w:szCs w:val="24"/>
        </w:rPr>
        <w:t>- Вы так никогда не разберётесь, что такое чувства!</w:t>
      </w:r>
    </w:p>
    <w:p w:rsidR="00876457" w:rsidRPr="006E2088" w:rsidRDefault="00876457" w:rsidP="006E2088">
      <w:pPr>
        <w:spacing w:line="235" w:lineRule="auto"/>
        <w:ind w:left="0" w:firstLine="284"/>
        <w:rPr>
          <w:i/>
          <w:sz w:val="24"/>
          <w:szCs w:val="24"/>
        </w:rPr>
      </w:pPr>
      <w:r w:rsidRPr="006E2088">
        <w:rPr>
          <w:i/>
          <w:sz w:val="24"/>
          <w:szCs w:val="24"/>
        </w:rPr>
        <w:t>(«Отношение по результату…»)</w:t>
      </w:r>
    </w:p>
    <w:p w:rsidR="00876457" w:rsidRPr="006E2088" w:rsidRDefault="00876457" w:rsidP="006E2088">
      <w:pPr>
        <w:spacing w:line="235" w:lineRule="auto"/>
        <w:ind w:left="0" w:firstLine="284"/>
        <w:rPr>
          <w:sz w:val="24"/>
          <w:szCs w:val="24"/>
        </w:rPr>
      </w:pPr>
      <w:r w:rsidRPr="006E2088">
        <w:rPr>
          <w:sz w:val="24"/>
          <w:szCs w:val="24"/>
        </w:rPr>
        <w:t>- Отношения по результату складываются. Эмоции отметаем, поговорим, но это не эмоции.</w:t>
      </w:r>
    </w:p>
    <w:p w:rsidR="00876457" w:rsidRPr="006E2088" w:rsidRDefault="00876457" w:rsidP="006E2088">
      <w:pPr>
        <w:spacing w:line="235" w:lineRule="auto"/>
        <w:ind w:left="0" w:firstLine="284"/>
        <w:rPr>
          <w:i/>
          <w:sz w:val="24"/>
          <w:szCs w:val="24"/>
        </w:rPr>
      </w:pPr>
      <w:r w:rsidRPr="006E2088">
        <w:rPr>
          <w:i/>
          <w:sz w:val="24"/>
          <w:szCs w:val="24"/>
        </w:rPr>
        <w:t>«(Нет, там есть информация, которая просто…»)</w:t>
      </w:r>
    </w:p>
    <w:p w:rsidR="00876457" w:rsidRPr="006E2088" w:rsidRDefault="00876457" w:rsidP="006E2088">
      <w:pPr>
        <w:spacing w:line="235" w:lineRule="auto"/>
        <w:ind w:left="0" w:firstLine="284"/>
        <w:rPr>
          <w:sz w:val="24"/>
          <w:szCs w:val="24"/>
        </w:rPr>
      </w:pPr>
      <w:r w:rsidRPr="006E2088">
        <w:rPr>
          <w:sz w:val="24"/>
          <w:szCs w:val="24"/>
        </w:rPr>
        <w:t xml:space="preserve">- А можно без эмоций сложить чувства? </w:t>
      </w:r>
      <w:r w:rsidR="001E150D" w:rsidRPr="006E2088">
        <w:rPr>
          <w:sz w:val="24"/>
          <w:szCs w:val="24"/>
        </w:rPr>
        <w:t>- м</w:t>
      </w:r>
      <w:r w:rsidRPr="006E2088">
        <w:rPr>
          <w:sz w:val="24"/>
          <w:szCs w:val="24"/>
        </w:rPr>
        <w:t>ожно. То есть можно через эмоции идти, сэмоционировать, настроиться, да, и вжиться, сканировать, записать, то есть, организовать</w:t>
      </w:r>
      <w:r w:rsidR="0067741C" w:rsidRPr="006E2088">
        <w:rPr>
          <w:sz w:val="24"/>
          <w:szCs w:val="24"/>
        </w:rPr>
        <w:t xml:space="preserve"> </w:t>
      </w:r>
      <w:r w:rsidRPr="006E2088">
        <w:rPr>
          <w:sz w:val="24"/>
          <w:szCs w:val="24"/>
        </w:rPr>
        <w:t>процесс чувствования собой. И вот, мы привыкли жить тем, что мы встраиваемся в окружающую среду и учимся быть коллективными, и общественными людьми. Мы учимся разбираться в том, что происходит на основании того, насколько и как, мы вжились, вчувствовались в окружающую среду и какую-то информацию оттуда получили.</w:t>
      </w:r>
    </w:p>
    <w:p w:rsidR="00876457" w:rsidRPr="006E2088" w:rsidRDefault="00876457" w:rsidP="006E2088">
      <w:pPr>
        <w:spacing w:line="235" w:lineRule="auto"/>
        <w:ind w:left="0" w:firstLine="284"/>
        <w:rPr>
          <w:sz w:val="24"/>
          <w:szCs w:val="24"/>
        </w:rPr>
      </w:pPr>
      <w:r w:rsidRPr="006E2088">
        <w:rPr>
          <w:sz w:val="24"/>
          <w:szCs w:val="24"/>
        </w:rPr>
        <w:t>То есть, это часть, которая развивалась всю 5 расу, на неё делался особый акцент в развитии, целая религия занималась Душой, христианство, одна из самых больших, две религиозных, вот. И цель стаяла такая: научить человечество чувствовать впервые то, что никогда не мог чувствовать. Это преодоление двойки и разумения, когда в разумении и разумением человек привык заранее всё различать, предопределять, складывать: вот, я сейчас там сделаю вот, первое, второе… десятое, потом всё вот, распланирую, пойду туда и так далее, и потом по этому плану действует, - это эффект жизни разумением.</w:t>
      </w:r>
    </w:p>
    <w:p w:rsidR="00876457" w:rsidRPr="006E2088" w:rsidRDefault="00876457" w:rsidP="006E2088">
      <w:pPr>
        <w:spacing w:line="235" w:lineRule="auto"/>
        <w:ind w:left="0" w:firstLine="284"/>
        <w:rPr>
          <w:sz w:val="24"/>
          <w:szCs w:val="24"/>
        </w:rPr>
      </w:pPr>
      <w:r w:rsidRPr="006E2088">
        <w:rPr>
          <w:sz w:val="24"/>
          <w:szCs w:val="24"/>
        </w:rPr>
        <w:t>Я не скажу, что разумом, там немножко по-другому, как двоечка, разумение развивалось на двоечке. Сейчас разделяем да, эфир, физика, потом, Душа была вот, и получается, Душа должна была приучить человека допускать в себя то, чего никогда не допускала, чувствовать всё новое, что есть вокруг нас, постоянно</w:t>
      </w:r>
      <w:r w:rsidR="0067741C" w:rsidRPr="006E2088">
        <w:rPr>
          <w:sz w:val="24"/>
          <w:szCs w:val="24"/>
        </w:rPr>
        <w:t xml:space="preserve"> </w:t>
      </w:r>
      <w:r w:rsidRPr="006E2088">
        <w:rPr>
          <w:sz w:val="24"/>
          <w:szCs w:val="24"/>
        </w:rPr>
        <w:t>меняется.</w:t>
      </w:r>
    </w:p>
    <w:p w:rsidR="00876457" w:rsidRPr="006E2088" w:rsidRDefault="00876457" w:rsidP="006E2088">
      <w:pPr>
        <w:spacing w:line="235" w:lineRule="auto"/>
        <w:ind w:left="0" w:firstLine="284"/>
        <w:rPr>
          <w:sz w:val="24"/>
          <w:szCs w:val="24"/>
        </w:rPr>
      </w:pPr>
      <w:r w:rsidRPr="006E2088">
        <w:rPr>
          <w:sz w:val="24"/>
          <w:szCs w:val="24"/>
        </w:rPr>
        <w:t xml:space="preserve">Вот отсюда христианство кроме Души развивало ещё и веру, вот увидьте пожалуйста да, где вера, фактически, это допущение как раз того нового, чего никогда не было. Допущение в начале, а потом только это какое-то там парадоксальное мышление, где допущенное должно быть </w:t>
      </w:r>
      <w:r w:rsidRPr="006E2088">
        <w:rPr>
          <w:sz w:val="24"/>
          <w:szCs w:val="24"/>
        </w:rPr>
        <w:lastRenderedPageBreak/>
        <w:t>объяснено минимум, вашей парадоксальной логикой. Это вера, парадоксальное мышление, когда мистическое вы объясняете законодательно, оно перестаёт быть мистикой.</w:t>
      </w:r>
    </w:p>
    <w:p w:rsidR="00876457" w:rsidRPr="006E2088" w:rsidRDefault="001E150D" w:rsidP="006E2088">
      <w:pPr>
        <w:spacing w:line="235" w:lineRule="auto"/>
        <w:ind w:left="0" w:firstLine="284"/>
        <w:rPr>
          <w:sz w:val="24"/>
          <w:szCs w:val="24"/>
        </w:rPr>
      </w:pPr>
      <w:r w:rsidRPr="006E2088">
        <w:rPr>
          <w:sz w:val="24"/>
          <w:szCs w:val="24"/>
        </w:rPr>
        <w:t xml:space="preserve">То есть, сама вера она дальше идёт, а вот подход, подготовка к вере настоящей, допущение чего-то осуществлялось Душою и чувственным. </w:t>
      </w:r>
      <w:r w:rsidR="00876457" w:rsidRPr="006E2088">
        <w:rPr>
          <w:sz w:val="24"/>
          <w:szCs w:val="24"/>
        </w:rPr>
        <w:t>Увидели, вот. Поэтому, когда мы с Душою работаем, то нужно делать… опору или как бы видеть вообще, какие накопления у нас есть в Душе, чтобы от них именно отталкиваясь, мы должны развиваться дальше.</w:t>
      </w:r>
    </w:p>
    <w:p w:rsidR="00876457" w:rsidRPr="006E2088" w:rsidRDefault="001E150D" w:rsidP="006E2088">
      <w:pPr>
        <w:spacing w:line="235" w:lineRule="auto"/>
        <w:ind w:left="0" w:firstLine="284"/>
        <w:rPr>
          <w:sz w:val="24"/>
          <w:szCs w:val="24"/>
        </w:rPr>
      </w:pPr>
      <w:r w:rsidRPr="006E2088">
        <w:rPr>
          <w:sz w:val="24"/>
          <w:szCs w:val="24"/>
        </w:rPr>
        <w:t xml:space="preserve">Какой принцип главный, ведущий для Души, ей характерен? </w:t>
      </w:r>
      <w:r w:rsidR="00876457" w:rsidRPr="006E2088">
        <w:rPr>
          <w:sz w:val="24"/>
          <w:szCs w:val="24"/>
        </w:rPr>
        <w:t>Что она имеет такое в самой перспективной цели в своём развитии? То есть, куда Душа развивается, какой она должна стать в идеале? Что она должна уметь?</w:t>
      </w:r>
    </w:p>
    <w:p w:rsidR="00876457" w:rsidRPr="006E2088" w:rsidRDefault="00876457" w:rsidP="006E2088">
      <w:pPr>
        <w:spacing w:line="235" w:lineRule="auto"/>
        <w:ind w:left="0" w:firstLine="284"/>
        <w:rPr>
          <w:i/>
          <w:sz w:val="24"/>
          <w:szCs w:val="24"/>
        </w:rPr>
      </w:pPr>
      <w:r w:rsidRPr="006E2088">
        <w:rPr>
          <w:i/>
          <w:sz w:val="24"/>
          <w:szCs w:val="24"/>
        </w:rPr>
        <w:t>(«…Огонь?»)</w:t>
      </w:r>
    </w:p>
    <w:p w:rsidR="00876457" w:rsidRPr="006E2088" w:rsidRDefault="00876457" w:rsidP="006E2088">
      <w:pPr>
        <w:spacing w:line="235" w:lineRule="auto"/>
        <w:ind w:left="0" w:firstLine="284"/>
        <w:rPr>
          <w:sz w:val="24"/>
          <w:szCs w:val="24"/>
        </w:rPr>
      </w:pPr>
      <w:r w:rsidRPr="006E2088">
        <w:rPr>
          <w:sz w:val="24"/>
          <w:szCs w:val="24"/>
        </w:rPr>
        <w:t>- Огонь, это понятно. Каким действием она этот огонь будет реализовывать и усваивать? Что ещё до Огня…</w:t>
      </w:r>
    </w:p>
    <w:p w:rsidR="00876457" w:rsidRPr="006E2088" w:rsidRDefault="00876457" w:rsidP="006E2088">
      <w:pPr>
        <w:spacing w:line="235" w:lineRule="auto"/>
        <w:ind w:left="0" w:firstLine="284"/>
        <w:rPr>
          <w:i/>
          <w:sz w:val="24"/>
          <w:szCs w:val="24"/>
        </w:rPr>
      </w:pPr>
      <w:r w:rsidRPr="006E2088">
        <w:rPr>
          <w:i/>
          <w:sz w:val="24"/>
          <w:szCs w:val="24"/>
        </w:rPr>
        <w:t>(«Любовью…»)</w:t>
      </w:r>
    </w:p>
    <w:p w:rsidR="00876457" w:rsidRPr="006E2088" w:rsidRDefault="00876457" w:rsidP="006E2088">
      <w:pPr>
        <w:spacing w:line="235" w:lineRule="auto"/>
        <w:ind w:left="0" w:firstLine="284"/>
        <w:rPr>
          <w:sz w:val="24"/>
          <w:szCs w:val="24"/>
        </w:rPr>
      </w:pPr>
      <w:r w:rsidRPr="006E2088">
        <w:rPr>
          <w:sz w:val="24"/>
          <w:szCs w:val="24"/>
        </w:rPr>
        <w:t>- Воссоединённостью, Любовью, любить Душою… это что такое, кстати? Любим мы сердцем. Любовь сердца в пятёрочке находится, да. А Душа причём? Любить Душой, это немножко не то,</w:t>
      </w:r>
      <w:r w:rsidR="0067741C" w:rsidRPr="006E2088">
        <w:rPr>
          <w:sz w:val="24"/>
          <w:szCs w:val="24"/>
        </w:rPr>
        <w:t xml:space="preserve"> </w:t>
      </w:r>
      <w:r w:rsidRPr="006E2088">
        <w:rPr>
          <w:sz w:val="24"/>
          <w:szCs w:val="24"/>
        </w:rPr>
        <w:t>чём мы вообще имеем представление. То есть, есть, смотрите,</w:t>
      </w:r>
      <w:r w:rsidR="0067741C" w:rsidRPr="006E2088">
        <w:rPr>
          <w:sz w:val="24"/>
          <w:szCs w:val="24"/>
        </w:rPr>
        <w:t xml:space="preserve"> </w:t>
      </w:r>
      <w:r w:rsidRPr="006E2088">
        <w:rPr>
          <w:sz w:val="24"/>
          <w:szCs w:val="24"/>
        </w:rPr>
        <w:t>чувство любви, когда вспыхивают, когда складывается любовь, вот она полыхает в вас, бередит, объединяет и так далее, да, вот, вообразите и вы в этот момент чувствуете своё состояние любви и вас.</w:t>
      </w:r>
    </w:p>
    <w:p w:rsidR="00876457" w:rsidRPr="006E2088" w:rsidRDefault="00876457" w:rsidP="006E2088">
      <w:pPr>
        <w:spacing w:line="235" w:lineRule="auto"/>
        <w:ind w:left="0" w:firstLine="284"/>
        <w:rPr>
          <w:sz w:val="24"/>
          <w:szCs w:val="24"/>
        </w:rPr>
      </w:pPr>
      <w:r w:rsidRPr="006E2088">
        <w:rPr>
          <w:sz w:val="24"/>
          <w:szCs w:val="24"/>
        </w:rPr>
        <w:t>Потом любовь, как слиянность может закончиться, а чувства могут остаться. Они остаются как память о том, что вы испытывали, согласны? – согласны</w:t>
      </w:r>
      <w:r w:rsidR="001E150D" w:rsidRPr="006E2088">
        <w:rPr>
          <w:sz w:val="24"/>
          <w:szCs w:val="24"/>
        </w:rPr>
        <w:t xml:space="preserve">.… И тут приходит момент различить: у вас любовь есть или нет? </w:t>
      </w:r>
      <w:r w:rsidRPr="006E2088">
        <w:rPr>
          <w:sz w:val="24"/>
          <w:szCs w:val="24"/>
        </w:rPr>
        <w:t>Чувства, как правило, есть. Если поковыряться, то их можно активировать, достать и вы начинаете заново переживать, помните, Душа несёт все накопления, чувство любви, которое испытывали когда-то, перенося их на настоящий момент.</w:t>
      </w:r>
    </w:p>
    <w:p w:rsidR="00876457" w:rsidRPr="006E2088" w:rsidRDefault="00876457" w:rsidP="006E2088">
      <w:pPr>
        <w:spacing w:line="235" w:lineRule="auto"/>
        <w:ind w:left="0" w:firstLine="284"/>
        <w:rPr>
          <w:sz w:val="24"/>
          <w:szCs w:val="24"/>
        </w:rPr>
      </w:pPr>
      <w:r w:rsidRPr="006E2088">
        <w:rPr>
          <w:sz w:val="24"/>
          <w:szCs w:val="24"/>
        </w:rPr>
        <w:t xml:space="preserve">Если в настоящем моменте нет слиянности той же или продолжающейся, или даже новой вот, то любви, как слиянности нет. Есть </w:t>
      </w:r>
      <w:proofErr w:type="spellStart"/>
      <w:r w:rsidRPr="006E2088">
        <w:rPr>
          <w:sz w:val="24"/>
          <w:szCs w:val="24"/>
        </w:rPr>
        <w:t>испытывание</w:t>
      </w:r>
      <w:proofErr w:type="spellEnd"/>
      <w:r w:rsidRPr="006E2088">
        <w:rPr>
          <w:sz w:val="24"/>
          <w:szCs w:val="24"/>
        </w:rPr>
        <w:t>, чувственное проживание любви, но не сама любовь. Это парадокс для людей, но не для вас должен быть парадокс, вы должны это чётко видеть и различать.</w:t>
      </w:r>
    </w:p>
    <w:p w:rsidR="00876457" w:rsidRPr="006E2088" w:rsidRDefault="00876457" w:rsidP="006E2088">
      <w:pPr>
        <w:spacing w:line="235" w:lineRule="auto"/>
        <w:ind w:left="0" w:firstLine="284"/>
        <w:rPr>
          <w:sz w:val="24"/>
          <w:szCs w:val="24"/>
        </w:rPr>
      </w:pPr>
      <w:r w:rsidRPr="006E2088">
        <w:rPr>
          <w:sz w:val="24"/>
          <w:szCs w:val="24"/>
        </w:rPr>
        <w:t>И проживание Души в центре груди, проживание Сердца точно так же, а проживания на самом деле разные. Вот, Душа именно придаёт эмоциональный окрас любви, когда мы были счастливы, когда мы были радостны, да, согласны? А Сердце, это слиянность. Эффектом внешним сердечным может быть чувство любви, приятное чувство любви, но чувство любви может быть горьким, согласны, может быть досадным: ну, вот, угораздило!</w:t>
      </w:r>
    </w:p>
    <w:p w:rsidR="00876457" w:rsidRPr="006E2088" w:rsidRDefault="00876457" w:rsidP="006E2088">
      <w:pPr>
        <w:spacing w:line="235" w:lineRule="auto"/>
        <w:ind w:left="0" w:firstLine="284"/>
        <w:rPr>
          <w:sz w:val="24"/>
          <w:szCs w:val="24"/>
        </w:rPr>
      </w:pPr>
      <w:r w:rsidRPr="006E2088">
        <w:rPr>
          <w:sz w:val="24"/>
          <w:szCs w:val="24"/>
        </w:rPr>
        <w:t>И вот, есть слиянность, вот с таким оттенком отношения Души к этому не очень хорошим. Потому любовь, – это любовь, а чувство, это чувство! Вот, у нас это чётко, в Метагалактике это должно чётко быть различено! Хорошо. Но как Душа нарабатывает чувство, что такое чувство на самом деле?</w:t>
      </w:r>
    </w:p>
    <w:p w:rsidR="00876457" w:rsidRPr="006E2088" w:rsidRDefault="00876457" w:rsidP="006E2088">
      <w:pPr>
        <w:spacing w:line="235" w:lineRule="auto"/>
        <w:ind w:left="0" w:firstLine="284"/>
        <w:rPr>
          <w:i/>
          <w:sz w:val="24"/>
          <w:szCs w:val="24"/>
        </w:rPr>
      </w:pPr>
      <w:r w:rsidRPr="006E2088">
        <w:rPr>
          <w:i/>
          <w:sz w:val="24"/>
          <w:szCs w:val="24"/>
        </w:rPr>
        <w:t>(«Это по проживанию, проживанием чего-то опытом…»)</w:t>
      </w:r>
    </w:p>
    <w:p w:rsidR="00876457" w:rsidRPr="006E2088" w:rsidRDefault="00876457" w:rsidP="006E2088">
      <w:pPr>
        <w:spacing w:line="235" w:lineRule="auto"/>
        <w:ind w:left="0" w:firstLine="284"/>
        <w:rPr>
          <w:sz w:val="24"/>
          <w:szCs w:val="24"/>
        </w:rPr>
      </w:pPr>
      <w:r w:rsidRPr="006E2088">
        <w:rPr>
          <w:sz w:val="24"/>
          <w:szCs w:val="24"/>
        </w:rPr>
        <w:t xml:space="preserve">- Нет, нет, это разные вещи, сразу говорю. Тогда вопрос: что такое проживание, чтобы это различать? </w:t>
      </w:r>
      <w:r w:rsidRPr="006E2088">
        <w:rPr>
          <w:sz w:val="24"/>
          <w:szCs w:val="24"/>
          <w:highlight w:val="yellow"/>
        </w:rPr>
        <w:t>236:54</w:t>
      </w:r>
    </w:p>
    <w:p w:rsidR="00876457" w:rsidRPr="006E2088" w:rsidRDefault="00876457" w:rsidP="006E2088">
      <w:pPr>
        <w:spacing w:line="235" w:lineRule="auto"/>
        <w:ind w:firstLine="284"/>
        <w:rPr>
          <w:sz w:val="24"/>
          <w:szCs w:val="24"/>
        </w:rPr>
      </w:pPr>
      <w:r w:rsidRPr="006E2088">
        <w:rPr>
          <w:sz w:val="24"/>
          <w:szCs w:val="24"/>
        </w:rPr>
        <w:t>(Время окончания 25:00)</w:t>
      </w:r>
    </w:p>
    <w:p w:rsidR="00876457" w:rsidRPr="006E2088" w:rsidRDefault="00876457" w:rsidP="006E2088">
      <w:pPr>
        <w:spacing w:line="235" w:lineRule="auto"/>
        <w:ind w:firstLine="284"/>
        <w:rPr>
          <w:sz w:val="24"/>
          <w:szCs w:val="24"/>
        </w:rPr>
      </w:pPr>
    </w:p>
    <w:p w:rsidR="00876457" w:rsidRPr="006E2088" w:rsidRDefault="00876457" w:rsidP="006E2088">
      <w:pPr>
        <w:spacing w:line="235" w:lineRule="auto"/>
        <w:ind w:firstLine="284"/>
        <w:rPr>
          <w:sz w:val="24"/>
          <w:szCs w:val="24"/>
        </w:rPr>
      </w:pPr>
      <w:r w:rsidRPr="006E2088">
        <w:rPr>
          <w:sz w:val="24"/>
          <w:szCs w:val="24"/>
        </w:rPr>
        <w:t xml:space="preserve">Набор: Ведущий, Глава </w:t>
      </w:r>
      <w:proofErr w:type="spellStart"/>
      <w:r w:rsidRPr="006E2088">
        <w:rPr>
          <w:sz w:val="24"/>
          <w:szCs w:val="24"/>
        </w:rPr>
        <w:t>Профси</w:t>
      </w:r>
      <w:proofErr w:type="spellEnd"/>
      <w:r w:rsidRPr="006E2088">
        <w:rPr>
          <w:sz w:val="24"/>
          <w:szCs w:val="24"/>
        </w:rPr>
        <w:t xml:space="preserve">, </w:t>
      </w:r>
      <w:proofErr w:type="spellStart"/>
      <w:r w:rsidRPr="006E2088">
        <w:rPr>
          <w:sz w:val="24"/>
          <w:szCs w:val="24"/>
        </w:rPr>
        <w:t>ШС</w:t>
      </w:r>
      <w:proofErr w:type="spellEnd"/>
      <w:r w:rsidRPr="006E2088">
        <w:rPr>
          <w:sz w:val="24"/>
          <w:szCs w:val="24"/>
        </w:rPr>
        <w:t>, Слово Отца ИДИВО 130 Изначальности, Сакварелидзе Тамара, Аспект.</w:t>
      </w:r>
    </w:p>
    <w:p w:rsidR="00995F02" w:rsidRPr="006E2088" w:rsidRDefault="00995F02" w:rsidP="006E2088">
      <w:pPr>
        <w:spacing w:line="235" w:lineRule="auto"/>
        <w:ind w:left="-142" w:firstLine="284"/>
        <w:outlineLvl w:val="0"/>
        <w:rPr>
          <w:sz w:val="24"/>
          <w:szCs w:val="24"/>
          <w:shd w:val="clear" w:color="auto" w:fill="FFFFFF"/>
        </w:rPr>
      </w:pPr>
      <w:r w:rsidRPr="006E2088">
        <w:rPr>
          <w:sz w:val="24"/>
          <w:szCs w:val="24"/>
        </w:rPr>
        <w:t xml:space="preserve">1 день 1 часть </w:t>
      </w:r>
      <w:r w:rsidRPr="006E2088">
        <w:rPr>
          <w:b/>
          <w:sz w:val="24"/>
          <w:szCs w:val="24"/>
          <w:shd w:val="clear" w:color="auto" w:fill="FFFFFF"/>
        </w:rPr>
        <w:t>Фрагмент 2</w:t>
      </w:r>
    </w:p>
    <w:p w:rsidR="00995F02" w:rsidRPr="006E2088" w:rsidRDefault="00995F02" w:rsidP="006E2088">
      <w:pPr>
        <w:spacing w:line="235" w:lineRule="auto"/>
        <w:ind w:left="0" w:firstLine="284"/>
        <w:rPr>
          <w:sz w:val="24"/>
          <w:szCs w:val="24"/>
        </w:rPr>
      </w:pPr>
      <w:r w:rsidRPr="006E2088">
        <w:rPr>
          <w:sz w:val="24"/>
          <w:szCs w:val="24"/>
        </w:rPr>
        <w:t>(Время начала 25:00)</w:t>
      </w:r>
    </w:p>
    <w:p w:rsidR="00995F02" w:rsidRPr="006E2088" w:rsidRDefault="00995F02" w:rsidP="006E2088">
      <w:pPr>
        <w:spacing w:line="235" w:lineRule="auto"/>
        <w:ind w:left="0" w:firstLine="284"/>
        <w:rPr>
          <w:sz w:val="24"/>
          <w:szCs w:val="24"/>
        </w:rPr>
      </w:pPr>
      <w:r w:rsidRPr="006E2088">
        <w:rPr>
          <w:sz w:val="24"/>
          <w:szCs w:val="24"/>
        </w:rPr>
        <w:t xml:space="preserve">Эффектом внешним может быть чувство Любви, приятное чувство Любви. Но чувство Любви может быть горьким. Согласны? Может быть досадным: «Ну, вот угораздило!» </w:t>
      </w:r>
      <w:r w:rsidRPr="006E2088">
        <w:rPr>
          <w:sz w:val="24"/>
          <w:szCs w:val="24"/>
          <w:highlight w:val="cyan"/>
        </w:rPr>
        <w:t>-3:57:27</w:t>
      </w:r>
      <w:r w:rsidRPr="006E2088">
        <w:rPr>
          <w:sz w:val="24"/>
          <w:szCs w:val="24"/>
        </w:rPr>
        <w:t xml:space="preserve"> И вот есть слиянность отношения Души к этому не очень хорошее. Понимаете? Поэтому Любовь – это Любовь, а чувство – это чувство. У нас это чётко, в Метагалактике должно быть чётко различено. Хорошо. Но как Душа нарабатывает чувство? Что такое чувство на самом деле?</w:t>
      </w:r>
    </w:p>
    <w:p w:rsidR="00995F02" w:rsidRPr="006E2088" w:rsidRDefault="00995F02" w:rsidP="006E2088">
      <w:pPr>
        <w:spacing w:line="235" w:lineRule="auto"/>
        <w:ind w:left="0" w:firstLine="284"/>
        <w:rPr>
          <w:i/>
          <w:sz w:val="24"/>
          <w:szCs w:val="24"/>
        </w:rPr>
      </w:pPr>
      <w:r w:rsidRPr="006E2088">
        <w:rPr>
          <w:i/>
          <w:sz w:val="24"/>
          <w:szCs w:val="24"/>
        </w:rPr>
        <w:t>(Реплика из зала: «Эффект проживания, проживанием чего-то опытом.»)</w:t>
      </w:r>
    </w:p>
    <w:p w:rsidR="00995F02" w:rsidRPr="006E2088" w:rsidRDefault="00995F02" w:rsidP="006E2088">
      <w:pPr>
        <w:spacing w:line="235" w:lineRule="auto"/>
        <w:ind w:left="0" w:firstLine="284"/>
        <w:rPr>
          <w:sz w:val="24"/>
          <w:szCs w:val="24"/>
        </w:rPr>
      </w:pPr>
      <w:r w:rsidRPr="006E2088">
        <w:rPr>
          <w:sz w:val="24"/>
          <w:szCs w:val="24"/>
        </w:rPr>
        <w:t>Нет, это разные вещи, сразу говорю. Тогда вопрос что такое проживание? В чём различие? Чувство это не проживание, хотя имеет что-то общее. Проживание чувств может быть? Может. Чувствование проживания может быть? Может быть. Только не запутайтесь, сперва проживание, потом чувство, или наоборот.</w:t>
      </w:r>
    </w:p>
    <w:p w:rsidR="00995F02" w:rsidRPr="006E2088" w:rsidRDefault="00995F02" w:rsidP="006E2088">
      <w:pPr>
        <w:spacing w:line="235" w:lineRule="auto"/>
        <w:ind w:left="0" w:firstLine="284"/>
        <w:rPr>
          <w:sz w:val="24"/>
          <w:szCs w:val="24"/>
        </w:rPr>
      </w:pPr>
      <w:r w:rsidRPr="006E2088">
        <w:rPr>
          <w:sz w:val="24"/>
          <w:szCs w:val="24"/>
        </w:rPr>
        <w:t>Так, начнём сначала. Я вот так трогаю, поверхность я чувствую эту поверхность?</w:t>
      </w:r>
    </w:p>
    <w:p w:rsidR="00995F02" w:rsidRPr="006E2088" w:rsidRDefault="00995F02" w:rsidP="006E2088">
      <w:pPr>
        <w:spacing w:line="235" w:lineRule="auto"/>
        <w:ind w:left="0" w:firstLine="284"/>
        <w:rPr>
          <w:i/>
          <w:sz w:val="24"/>
          <w:szCs w:val="24"/>
        </w:rPr>
      </w:pPr>
      <w:r w:rsidRPr="006E2088">
        <w:rPr>
          <w:i/>
          <w:sz w:val="24"/>
          <w:szCs w:val="24"/>
        </w:rPr>
        <w:lastRenderedPageBreak/>
        <w:t>(Реплика из зала: «Ну, через кофту.»)</w:t>
      </w:r>
    </w:p>
    <w:p w:rsidR="00995F02" w:rsidRPr="006E2088" w:rsidRDefault="00995F02" w:rsidP="006E2088">
      <w:pPr>
        <w:spacing w:line="235" w:lineRule="auto"/>
        <w:ind w:left="0" w:firstLine="284"/>
        <w:rPr>
          <w:sz w:val="24"/>
          <w:szCs w:val="24"/>
        </w:rPr>
      </w:pPr>
      <w:r w:rsidRPr="006E2088">
        <w:rPr>
          <w:sz w:val="24"/>
          <w:szCs w:val="24"/>
        </w:rPr>
        <w:t>Дело не в этом. Что в принципе происходит? Процесс чувства складывается? Складывается?</w:t>
      </w:r>
    </w:p>
    <w:p w:rsidR="00995F02" w:rsidRPr="006E2088" w:rsidRDefault="00995F02" w:rsidP="006E2088">
      <w:pPr>
        <w:spacing w:line="235" w:lineRule="auto"/>
        <w:ind w:left="0" w:firstLine="284"/>
        <w:rPr>
          <w:i/>
          <w:sz w:val="24"/>
          <w:szCs w:val="24"/>
        </w:rPr>
      </w:pPr>
      <w:r w:rsidRPr="006E2088">
        <w:rPr>
          <w:i/>
          <w:sz w:val="24"/>
          <w:szCs w:val="24"/>
        </w:rPr>
        <w:t>(Реплика из зала: «Через собирание ощущений.»)</w:t>
      </w:r>
    </w:p>
    <w:p w:rsidR="00995F02" w:rsidRPr="006E2088" w:rsidRDefault="00995F02" w:rsidP="006E2088">
      <w:pPr>
        <w:spacing w:line="235" w:lineRule="auto"/>
        <w:ind w:left="0" w:firstLine="284"/>
        <w:rPr>
          <w:sz w:val="24"/>
          <w:szCs w:val="24"/>
        </w:rPr>
      </w:pPr>
      <w:r w:rsidRPr="006E2088">
        <w:rPr>
          <w:sz w:val="24"/>
          <w:szCs w:val="24"/>
        </w:rPr>
        <w:t>Я говорю о чувстве, ощущения на эфире. Что в Душе происходит? Чувство здесь есть? Не путайте. Ощущения чувства в пятой расе психологами практически не различаются. Сразу говорю, имеющее отношение к психологии. Чувство к Душе, когда разделились эфир и физика, а ощущения к эфиру, это разные вещи. Ощущения рождаются из новой сложенности энергетики, что-то очень похожее на состояния. Ощущения. Это может быть ощущением? Может быть.</w:t>
      </w:r>
    </w:p>
    <w:p w:rsidR="00995F02" w:rsidRPr="006E2088" w:rsidRDefault="00995F02" w:rsidP="006E2088">
      <w:pPr>
        <w:spacing w:line="235" w:lineRule="auto"/>
        <w:ind w:left="0" w:firstLine="284"/>
        <w:rPr>
          <w:i/>
          <w:sz w:val="24"/>
          <w:szCs w:val="24"/>
        </w:rPr>
      </w:pPr>
      <w:r w:rsidRPr="006E2088">
        <w:rPr>
          <w:i/>
          <w:sz w:val="24"/>
          <w:szCs w:val="24"/>
        </w:rPr>
        <w:t>(Реплика из зала: «И чувство может быть.»)</w:t>
      </w:r>
    </w:p>
    <w:p w:rsidR="00995F02" w:rsidRPr="006E2088" w:rsidRDefault="00995F02" w:rsidP="006E2088">
      <w:pPr>
        <w:spacing w:line="235" w:lineRule="auto"/>
        <w:ind w:left="0" w:firstLine="284"/>
        <w:rPr>
          <w:sz w:val="24"/>
          <w:szCs w:val="24"/>
        </w:rPr>
      </w:pPr>
      <w:r w:rsidRPr="006E2088">
        <w:rPr>
          <w:sz w:val="24"/>
          <w:szCs w:val="24"/>
        </w:rPr>
        <w:t xml:space="preserve">Это и чувство может быть. Каким видом чувств это может быть? Тактильным, то есть физическим видом чувств, минимум пять чётко вы знаете видов чувств физических: тактильное, вкусовое, обонятельное, слуховое, зрительное, по порядочку идут, знаете как легко. Смотрите: тактил – это пальчики, ниже стоящие дальше что идут: полость рта – вкусовое, полость носа чуть выше – обонятельное, чуть выше ещё, ухо – слух, потом пятёрка – зрение. Вот таким образом идите по порядочку. Потом вот тут вот третий глаз, только не третий глаз на самом деле, вот тут вот звезда во лбу горит, центр посвящений, шестые части над этим работают в большей степени – это что? Чувство знаковое, шестое чувство, седьмое – чувство Воли, семёрка, можно Духа, можно Воли. И прежде всего Воли своей, Воли Отца. И дальше чувство Огня или таксона. Если брать 8-рицу чувств. </w:t>
      </w:r>
    </w:p>
    <w:p w:rsidR="00995F02" w:rsidRPr="006E2088" w:rsidRDefault="00995F02" w:rsidP="006E2088">
      <w:pPr>
        <w:spacing w:line="235" w:lineRule="auto"/>
        <w:ind w:left="0" w:firstLine="284"/>
        <w:rPr>
          <w:sz w:val="24"/>
          <w:szCs w:val="24"/>
        </w:rPr>
      </w:pPr>
      <w:r w:rsidRPr="006E2088">
        <w:rPr>
          <w:sz w:val="24"/>
          <w:szCs w:val="24"/>
        </w:rPr>
        <w:t>Я думаю, если постараться, можно разработать до 16-ти, там голограммное чувство, там всякое. Чувство Веры, когда она допускает в себе что-то новое, это её чувственный этап работы, на самом деле не весь полный цикл работы Веры, можно так увидеть. И чувство есть у каждой части в итоге. Но это уже более сложная система. Если брать 8 позиций, то на физике минимум первой чакрой и первой Душою разрабатывается минимум восемь чувств. Для нас 16-ричных и метагалактических это будет именно 16-ричный принцип Творения Отца. Частей у нас 256, но какими способами каждая Часть живёт. Если по 16 брать это один вариант, если по 8 брать это другой вариант. Так вот 8-ричный принцип Отца - это одно, 16-ричный принцип это более глубокий вариант. Вот если мы хотя бы минимум метагалактически исполняем, то 8 вариантов выражения каждой Части у нас должно быть. По стандарту уже 16. Помните 16-ричность каждых Частей?</w:t>
      </w:r>
    </w:p>
    <w:p w:rsidR="00995F02" w:rsidRPr="006E2088" w:rsidRDefault="00995F02" w:rsidP="006E2088">
      <w:pPr>
        <w:spacing w:line="235" w:lineRule="auto"/>
        <w:ind w:left="0" w:firstLine="284"/>
        <w:rPr>
          <w:sz w:val="24"/>
          <w:szCs w:val="24"/>
        </w:rPr>
      </w:pPr>
      <w:r w:rsidRPr="006E2088">
        <w:rPr>
          <w:sz w:val="24"/>
          <w:szCs w:val="24"/>
        </w:rPr>
        <w:t xml:space="preserve">Вот, точно также и о Душе. Каждая чакра в свою очередь должна наработать 8 видов чувств и эти виды чувств у каждой чакры разные. Первая чакра определяет – какие чувства? Физические, она первая. Не первого тела </w:t>
      </w:r>
      <w:proofErr w:type="spellStart"/>
      <w:r w:rsidRPr="006E2088">
        <w:rPr>
          <w:sz w:val="24"/>
          <w:szCs w:val="24"/>
        </w:rPr>
        <w:t>синтезмерного</w:t>
      </w:r>
      <w:proofErr w:type="spellEnd"/>
      <w:r w:rsidRPr="006E2088">
        <w:rPr>
          <w:sz w:val="24"/>
          <w:szCs w:val="24"/>
        </w:rPr>
        <w:t xml:space="preserve">, а вот именно, что характерно для нашей физики. Мы пока не берём 256 чакр, это нас вообще заблудит, мы потом не разберёмся. А если брать хотя бы 64-рицу чакр, ну, хотя бы 8 или 16, лучше 64. То первые будут относиться к чакрам обеспечивающим физическую чувствительность. И эта чувствительность у нас формировалась веками эволюционно. Даже ещё в те времена формировалась, когда Души не было. Кстати вопрос, а что было, как же человек жил, если с одной стороны вся пятая раса </w:t>
      </w:r>
      <w:proofErr w:type="spellStart"/>
      <w:r w:rsidRPr="006E2088">
        <w:rPr>
          <w:sz w:val="24"/>
          <w:szCs w:val="24"/>
        </w:rPr>
        <w:t>сотворялась</w:t>
      </w:r>
      <w:proofErr w:type="spellEnd"/>
      <w:r w:rsidRPr="006E2088">
        <w:rPr>
          <w:sz w:val="24"/>
          <w:szCs w:val="24"/>
        </w:rPr>
        <w:t xml:space="preserve"> Отцом Духом и Волей, а Душа у некоторых сформировалась даже три года назад, когда шестая раса наступила?</w:t>
      </w:r>
    </w:p>
    <w:p w:rsidR="00995F02" w:rsidRPr="006E2088" w:rsidRDefault="00995F02" w:rsidP="006E2088">
      <w:pPr>
        <w:spacing w:line="235" w:lineRule="auto"/>
        <w:ind w:left="0" w:firstLine="284"/>
        <w:rPr>
          <w:i/>
          <w:sz w:val="24"/>
          <w:szCs w:val="24"/>
        </w:rPr>
      </w:pPr>
      <w:r w:rsidRPr="006E2088">
        <w:rPr>
          <w:i/>
          <w:sz w:val="24"/>
          <w:szCs w:val="24"/>
        </w:rPr>
        <w:t>(Реплика из зала: «Может коллективным Духом каким-нибудь»)</w:t>
      </w:r>
    </w:p>
    <w:p w:rsidR="00995F02" w:rsidRPr="006E2088" w:rsidRDefault="00995F02" w:rsidP="006E2088">
      <w:pPr>
        <w:spacing w:line="235" w:lineRule="auto"/>
        <w:ind w:left="0" w:firstLine="284"/>
        <w:rPr>
          <w:sz w:val="24"/>
          <w:szCs w:val="24"/>
        </w:rPr>
      </w:pPr>
      <w:r w:rsidRPr="006E2088">
        <w:rPr>
          <w:sz w:val="24"/>
          <w:szCs w:val="24"/>
        </w:rPr>
        <w:t>Нет, индивидуальный Дух был, Дух жизни лично каждого человека.</w:t>
      </w:r>
    </w:p>
    <w:p w:rsidR="00995F02" w:rsidRPr="006E2088" w:rsidRDefault="00995F02" w:rsidP="006E2088">
      <w:pPr>
        <w:spacing w:line="235" w:lineRule="auto"/>
        <w:ind w:left="0" w:firstLine="284"/>
        <w:rPr>
          <w:i/>
          <w:sz w:val="24"/>
          <w:szCs w:val="24"/>
        </w:rPr>
      </w:pPr>
      <w:r w:rsidRPr="006E2088">
        <w:rPr>
          <w:i/>
          <w:sz w:val="24"/>
          <w:szCs w:val="24"/>
        </w:rPr>
        <w:t>(Реплика из зала: «Ну, где он фиксировался?»)</w:t>
      </w:r>
    </w:p>
    <w:p w:rsidR="00995F02" w:rsidRPr="006E2088" w:rsidRDefault="00995F02" w:rsidP="006E2088">
      <w:pPr>
        <w:spacing w:line="235" w:lineRule="auto"/>
        <w:ind w:left="0" w:firstLine="284"/>
        <w:rPr>
          <w:sz w:val="24"/>
          <w:szCs w:val="24"/>
        </w:rPr>
      </w:pPr>
      <w:r w:rsidRPr="006E2088">
        <w:rPr>
          <w:sz w:val="24"/>
          <w:szCs w:val="24"/>
        </w:rPr>
        <w:t>А где он фиксировался? Хороший вопрос.</w:t>
      </w:r>
    </w:p>
    <w:p w:rsidR="00995F02" w:rsidRPr="006E2088" w:rsidRDefault="00995F02" w:rsidP="006E2088">
      <w:pPr>
        <w:spacing w:line="235" w:lineRule="auto"/>
        <w:ind w:left="0" w:firstLine="284"/>
        <w:rPr>
          <w:i/>
          <w:sz w:val="24"/>
          <w:szCs w:val="24"/>
        </w:rPr>
      </w:pPr>
      <w:r w:rsidRPr="006E2088">
        <w:rPr>
          <w:i/>
          <w:sz w:val="24"/>
          <w:szCs w:val="24"/>
        </w:rPr>
        <w:t>Неразборчиво из зала</w:t>
      </w:r>
    </w:p>
    <w:p w:rsidR="00995F02" w:rsidRPr="006E2088" w:rsidRDefault="00995F02" w:rsidP="006E2088">
      <w:pPr>
        <w:spacing w:line="235" w:lineRule="auto"/>
        <w:ind w:left="0" w:firstLine="284"/>
        <w:rPr>
          <w:sz w:val="24"/>
          <w:szCs w:val="24"/>
        </w:rPr>
      </w:pPr>
      <w:r w:rsidRPr="006E2088">
        <w:rPr>
          <w:sz w:val="24"/>
          <w:szCs w:val="24"/>
        </w:rPr>
        <w:t>В Теле.</w:t>
      </w:r>
    </w:p>
    <w:p w:rsidR="00995F02" w:rsidRPr="006E2088" w:rsidRDefault="00995F02" w:rsidP="006E2088">
      <w:pPr>
        <w:spacing w:line="235" w:lineRule="auto"/>
        <w:ind w:left="0" w:firstLine="284"/>
        <w:rPr>
          <w:i/>
          <w:sz w:val="24"/>
          <w:szCs w:val="24"/>
        </w:rPr>
      </w:pPr>
      <w:r w:rsidRPr="006E2088">
        <w:rPr>
          <w:i/>
          <w:sz w:val="24"/>
          <w:szCs w:val="24"/>
        </w:rPr>
        <w:t xml:space="preserve">(Реплика из зала: «В чакре, ну, в первой </w:t>
      </w:r>
      <w:proofErr w:type="spellStart"/>
      <w:r w:rsidRPr="006E2088">
        <w:rPr>
          <w:i/>
          <w:sz w:val="24"/>
          <w:szCs w:val="24"/>
        </w:rPr>
        <w:t>что-ли</w:t>
      </w:r>
      <w:proofErr w:type="spellEnd"/>
      <w:r w:rsidRPr="006E2088">
        <w:rPr>
          <w:i/>
          <w:sz w:val="24"/>
          <w:szCs w:val="24"/>
        </w:rPr>
        <w:t>»)</w:t>
      </w:r>
    </w:p>
    <w:p w:rsidR="00995F02" w:rsidRPr="006E2088" w:rsidRDefault="00995F02" w:rsidP="006E2088">
      <w:pPr>
        <w:spacing w:line="235" w:lineRule="auto"/>
        <w:ind w:left="0" w:firstLine="284"/>
        <w:rPr>
          <w:sz w:val="24"/>
          <w:szCs w:val="24"/>
        </w:rPr>
      </w:pPr>
      <w:r w:rsidRPr="006E2088">
        <w:rPr>
          <w:sz w:val="24"/>
          <w:szCs w:val="24"/>
        </w:rPr>
        <w:t>Да. Смотрите две-три чакры были активированы, но есть состояние чакр, это первичное развитие чувственности, которая обеспечивается не самою Душою, если она ещё не сформирована, а Телом астральным, хотя тогда даже понятия такого нет, а функциями астральными, которые теперь только становятся Телом. Которые работают над тем, чтобы накопить опыт чувствования, как опыт Духа. Довести это чувствование до проживания, поэтому это вот разные вещи, да? Вот, довести эти чувства до жизни Душою до жизни Духом, ещё глубже смотрим. Вот и потом из этого только формируется Душа. Процесс формирования Души это очень сложный процесс и нам надо его разобрать, иначе мы вообще не разберёмся, как Душа вообще расти будет. Сейчас чуть-чуть эту тему завершим с чакрами.</w:t>
      </w:r>
    </w:p>
    <w:p w:rsidR="00995F02" w:rsidRPr="006E2088" w:rsidRDefault="00995F02" w:rsidP="006E2088">
      <w:pPr>
        <w:spacing w:line="235" w:lineRule="auto"/>
        <w:ind w:left="0" w:firstLine="284"/>
        <w:rPr>
          <w:sz w:val="24"/>
          <w:szCs w:val="24"/>
        </w:rPr>
      </w:pPr>
      <w:r w:rsidRPr="006E2088">
        <w:rPr>
          <w:sz w:val="24"/>
          <w:szCs w:val="24"/>
        </w:rPr>
        <w:lastRenderedPageBreak/>
        <w:t>То есть получается, вначале человечество получило, не скажу, что чакры, а получило чувствительные возможности в физическом Теле. Где сначала физически эволюционно были сформированы нервные окончания в виде клубочков в коже человека, эти нервные окончания вот так и есть, как клубочки такие закрученные спиралькой</w:t>
      </w:r>
      <w:r w:rsidR="00E4116C" w:rsidRPr="006E2088">
        <w:rPr>
          <w:sz w:val="24"/>
          <w:szCs w:val="24"/>
        </w:rPr>
        <w:t xml:space="preserve"> </w:t>
      </w:r>
      <w:r w:rsidRPr="006E2088">
        <w:rPr>
          <w:sz w:val="24"/>
          <w:szCs w:val="24"/>
        </w:rPr>
        <w:t xml:space="preserve">свёрнутые, такие вот клеточки длинненькие вытянутые, ну, скажем, окончания так называются. Вот, и они эти окончания нервные становятся рецептором, воспринимающим давление предметов на кожу пальчиков или с другой поверхностью. Больше всего этих нервных окончаний тактильных на коже пальчиков в разных немного локальных участках, в других местах, но не по всему телу равномерно. Потом вот эти нервные окончания пальчиков воспринимают, допустим, тепло, то есть температурные какие-то показатели сканируются, качества поверхности, когда мы прикасаемся. И постепенно эволюционно эти окончания научились собирать информацию разного рода из окружающей среды, когда мы непосредственно пальчиками к чему-то прикасались. Температурные, болевые ощущения, тактильные в целом ощущения с несением информации, а что эта поверхность вообще представляет из себя. </w:t>
      </w:r>
    </w:p>
    <w:p w:rsidR="00995F02" w:rsidRPr="006E2088" w:rsidRDefault="00995F02" w:rsidP="006E2088">
      <w:pPr>
        <w:spacing w:line="235" w:lineRule="auto"/>
        <w:ind w:left="0" w:firstLine="284"/>
        <w:rPr>
          <w:sz w:val="24"/>
          <w:szCs w:val="24"/>
        </w:rPr>
      </w:pPr>
      <w:r w:rsidRPr="006E2088">
        <w:rPr>
          <w:sz w:val="24"/>
          <w:szCs w:val="24"/>
        </w:rPr>
        <w:t xml:space="preserve">И вот тут рождается наше отличие чувство от ощущения. Ощущение – это вот просто проникаемся энергетикой, состояние складывается, я опираюсь на стол, стол там. А когда чувство, чувство предполагает запись информации от вот этого рецептора </w:t>
      </w:r>
      <w:proofErr w:type="spellStart"/>
      <w:r w:rsidRPr="006E2088">
        <w:rPr>
          <w:sz w:val="24"/>
          <w:szCs w:val="24"/>
        </w:rPr>
        <w:t>тактила</w:t>
      </w:r>
      <w:proofErr w:type="spellEnd"/>
      <w:r w:rsidRPr="006E2088">
        <w:rPr>
          <w:sz w:val="24"/>
          <w:szCs w:val="24"/>
        </w:rPr>
        <w:t xml:space="preserve">. И эта информация должна быть конкретно нами осознана и описана, тогда это будет чувство. Эта поверхность стола прохладная, умеренно гладкая, твёрдая, какие ещё показатели можно выяснить? Деревянная, похожая на дерево, имитирующая дерево. Увидели? Поэтому чувство это более глубокое в развитии, чем просто ощущения. По тому же принципу работают все чувства физические. </w:t>
      </w:r>
    </w:p>
    <w:p w:rsidR="00995F02" w:rsidRPr="006E2088" w:rsidRDefault="00995F02" w:rsidP="006E2088">
      <w:pPr>
        <w:spacing w:line="235" w:lineRule="auto"/>
        <w:ind w:left="0" w:firstLine="284"/>
        <w:rPr>
          <w:sz w:val="24"/>
          <w:szCs w:val="24"/>
        </w:rPr>
      </w:pPr>
      <w:r w:rsidRPr="006E2088">
        <w:rPr>
          <w:sz w:val="24"/>
          <w:szCs w:val="24"/>
        </w:rPr>
        <w:t xml:space="preserve">Когда мы что-то в рот кладём у нас наши рецепторы на поверхности языка настроены на восприятие четырёх видов вкуса. Это такие же клубочки в сосочках на поверхности языка, слизистой поверхности языка, которые способны воспринимать разные классы химических веществ нашей пищи и отличать горькое, кислое, сладкое и солёное. И общий цельный вкус складывается из смешения разных видов веществ, которые воздействуют на рецепторы вкусовые. Увидели? Принося своеобразие каждому виду пищи. </w:t>
      </w:r>
    </w:p>
    <w:p w:rsidR="00995F02" w:rsidRPr="006E2088" w:rsidRDefault="00995F02" w:rsidP="006E2088">
      <w:pPr>
        <w:spacing w:line="235" w:lineRule="auto"/>
        <w:ind w:left="0" w:firstLine="284"/>
        <w:rPr>
          <w:sz w:val="24"/>
          <w:szCs w:val="24"/>
        </w:rPr>
      </w:pPr>
      <w:r w:rsidRPr="006E2088">
        <w:rPr>
          <w:sz w:val="24"/>
          <w:szCs w:val="24"/>
        </w:rPr>
        <w:t xml:space="preserve">То есть в каждом виде чувствования есть рецепторы, такая дуга восприятия: рецепторы, которые принимают, дальше, нервные волокна, клетки, которые передают этот импульс в центр, обрабатывающий эту информацию, по качеству делающий выводы. Это сложная структура головной мозг, то есть в головном мозге есть центры тактильные, обонятельные там, осязательные, обонятельные, потом вкусовые, слуховые, зрительные и даже знаковые и так далее. Вот увидьте. Эти все центры, это скопление нейронов, это центры высшей нервной деятельности, которые занимаются тем, что расшифровывают информационные данные, которые пришли с сигналом нервного импульса. Это физическое чувствование. </w:t>
      </w:r>
    </w:p>
    <w:p w:rsidR="00995F02" w:rsidRPr="006E2088" w:rsidRDefault="00995F02" w:rsidP="006E2088">
      <w:pPr>
        <w:spacing w:line="235" w:lineRule="auto"/>
        <w:ind w:left="0" w:firstLine="284"/>
        <w:rPr>
          <w:sz w:val="24"/>
          <w:szCs w:val="24"/>
        </w:rPr>
      </w:pPr>
      <w:r w:rsidRPr="006E2088">
        <w:rPr>
          <w:sz w:val="24"/>
          <w:szCs w:val="24"/>
        </w:rPr>
        <w:t xml:space="preserve">Вот мы привыкли жить природно физическим планом, увидьте пожалуйста, физическим способом, не привыкли в большей степени или в такой же степени вживаться в окружающую среду, Душою, мыслями там, эфиром. А мы больше сканируем информацию с привычной области физики. Вот мы видим, нам часто достаточна эта информация. Мы слышим и тоже часто достаточна эта информация. А по большому счёту сейчас у нас у метагалактических информацию можем воспринимать намного в большем объёме, чем просто физическим привычным способом. Любыми частями или чакрами, которые обеспечивают чувствительность всех частей. То есть каждая чакра, как система тела астрального, она входит в состав в соответствующего по номеру тела части, ну, допустим, четвёртая чакра обеспечивает чувствительность ментальную, пятая – </w:t>
      </w:r>
      <w:proofErr w:type="spellStart"/>
      <w:r w:rsidRPr="006E2088">
        <w:rPr>
          <w:sz w:val="24"/>
          <w:szCs w:val="24"/>
        </w:rPr>
        <w:t>граальную</w:t>
      </w:r>
      <w:proofErr w:type="spellEnd"/>
      <w:r w:rsidRPr="006E2088">
        <w:rPr>
          <w:sz w:val="24"/>
          <w:szCs w:val="24"/>
        </w:rPr>
        <w:t xml:space="preserve"> чувствительность или смысловую, да? Шестая чакра обеспечивает чувствительность какую?</w:t>
      </w:r>
    </w:p>
    <w:p w:rsidR="00995F02" w:rsidRPr="006E2088" w:rsidRDefault="00995F02" w:rsidP="006E2088">
      <w:pPr>
        <w:spacing w:line="235" w:lineRule="auto"/>
        <w:ind w:left="0" w:firstLine="284"/>
        <w:rPr>
          <w:i/>
          <w:sz w:val="24"/>
          <w:szCs w:val="24"/>
        </w:rPr>
      </w:pPr>
      <w:r w:rsidRPr="006E2088">
        <w:rPr>
          <w:sz w:val="24"/>
          <w:szCs w:val="24"/>
        </w:rPr>
        <w:t>(</w:t>
      </w:r>
      <w:r w:rsidRPr="006E2088">
        <w:rPr>
          <w:i/>
          <w:sz w:val="24"/>
          <w:szCs w:val="24"/>
        </w:rPr>
        <w:t xml:space="preserve">Реплика из зала: «Сознательную. </w:t>
      </w:r>
      <w:proofErr w:type="spellStart"/>
      <w:r w:rsidRPr="006E2088">
        <w:rPr>
          <w:i/>
          <w:sz w:val="24"/>
          <w:szCs w:val="24"/>
        </w:rPr>
        <w:t>Сутевую</w:t>
      </w:r>
      <w:proofErr w:type="spellEnd"/>
      <w:r w:rsidRPr="006E2088">
        <w:rPr>
          <w:i/>
          <w:sz w:val="24"/>
          <w:szCs w:val="24"/>
        </w:rPr>
        <w:t>.»)</w:t>
      </w:r>
    </w:p>
    <w:p w:rsidR="00995F02" w:rsidRPr="006E2088" w:rsidRDefault="00995F02" w:rsidP="006E2088">
      <w:pPr>
        <w:spacing w:line="235" w:lineRule="auto"/>
        <w:ind w:left="0" w:firstLine="284"/>
        <w:rPr>
          <w:sz w:val="24"/>
          <w:szCs w:val="24"/>
        </w:rPr>
      </w:pPr>
      <w:r w:rsidRPr="006E2088">
        <w:rPr>
          <w:sz w:val="24"/>
          <w:szCs w:val="24"/>
        </w:rPr>
        <w:t>Сознания, да? Седьмая обеспечивает чувствительность атмическую, Воли, Духа или можно сказать Столпную. Иерархическую это уже новые показатели и задачи. Увидели.</w:t>
      </w:r>
    </w:p>
    <w:p w:rsidR="00995F02" w:rsidRPr="006E2088" w:rsidRDefault="00995F02" w:rsidP="006E2088">
      <w:pPr>
        <w:spacing w:line="235" w:lineRule="auto"/>
        <w:ind w:left="0" w:firstLine="284"/>
        <w:rPr>
          <w:sz w:val="24"/>
          <w:szCs w:val="24"/>
        </w:rPr>
      </w:pPr>
      <w:r w:rsidRPr="006E2088">
        <w:rPr>
          <w:sz w:val="24"/>
          <w:szCs w:val="24"/>
        </w:rPr>
        <w:t>Значит, получается помимо физических чувств, мы должны увидеть, что нам Отец даёт в жизнь пользование довольно много других вариантов, источников информации в работе всех чакр, в работе, которые сканируют базу данных с любых присутствий. Увидели. Отсюда получается вопрос, так что же такое чувство, как оно складывается, как оно вообще срабатывает, сам процесс чувствования это что? Помните строение чакр? Мы его не будем сейчас рисовать, это всё детский сад для вас должно быть, все должны знать, да?</w:t>
      </w:r>
    </w:p>
    <w:p w:rsidR="00995F02" w:rsidRPr="006E2088" w:rsidRDefault="00995F02" w:rsidP="006E2088">
      <w:pPr>
        <w:spacing w:line="235" w:lineRule="auto"/>
        <w:ind w:left="0" w:firstLine="284"/>
        <w:rPr>
          <w:i/>
          <w:sz w:val="24"/>
          <w:szCs w:val="24"/>
        </w:rPr>
      </w:pPr>
      <w:r w:rsidRPr="006E2088">
        <w:rPr>
          <w:i/>
          <w:sz w:val="24"/>
          <w:szCs w:val="24"/>
        </w:rPr>
        <w:t>(Реплика из зала: «Ты обработал информацию и чувство выдало его, чакра она же дышит.»)</w:t>
      </w:r>
    </w:p>
    <w:p w:rsidR="00995F02" w:rsidRPr="006E2088" w:rsidRDefault="00995F02" w:rsidP="006E2088">
      <w:pPr>
        <w:spacing w:line="235" w:lineRule="auto"/>
        <w:ind w:left="0" w:firstLine="284"/>
        <w:rPr>
          <w:sz w:val="24"/>
          <w:szCs w:val="24"/>
        </w:rPr>
      </w:pPr>
      <w:r w:rsidRPr="006E2088">
        <w:rPr>
          <w:sz w:val="24"/>
          <w:szCs w:val="24"/>
        </w:rPr>
        <w:lastRenderedPageBreak/>
        <w:t xml:space="preserve"> Я говорю о процессе чувствования. Потому что само чувство это немного другой вопрос. Сейчас ответим на этот вопрос, не хочу заранее говорить. Смотрите, когда чакра своими лепесточками, первая чакра, которая с лепесточками трепещет, что при этом происходит?</w:t>
      </w:r>
    </w:p>
    <w:p w:rsidR="00995F02" w:rsidRPr="006E2088" w:rsidRDefault="00995F02" w:rsidP="006E2088">
      <w:pPr>
        <w:spacing w:line="235" w:lineRule="auto"/>
        <w:ind w:left="0" w:firstLine="284"/>
        <w:rPr>
          <w:i/>
          <w:sz w:val="24"/>
          <w:szCs w:val="24"/>
        </w:rPr>
      </w:pPr>
      <w:r w:rsidRPr="006E2088">
        <w:rPr>
          <w:i/>
          <w:sz w:val="24"/>
          <w:szCs w:val="24"/>
        </w:rPr>
        <w:t>(Реплика из зала: «Она собирает информацию и её обрабатывает.»)</w:t>
      </w:r>
    </w:p>
    <w:p w:rsidR="00995F02" w:rsidRPr="006E2088" w:rsidRDefault="00995F02" w:rsidP="006E2088">
      <w:pPr>
        <w:spacing w:line="235" w:lineRule="auto"/>
        <w:ind w:left="0" w:firstLine="284"/>
        <w:rPr>
          <w:sz w:val="24"/>
          <w:szCs w:val="24"/>
        </w:rPr>
      </w:pPr>
      <w:r w:rsidRPr="006E2088">
        <w:rPr>
          <w:sz w:val="24"/>
          <w:szCs w:val="24"/>
        </w:rPr>
        <w:t>Информацию ли она притягивает?</w:t>
      </w:r>
    </w:p>
    <w:p w:rsidR="00995F02" w:rsidRPr="006E2088" w:rsidRDefault="00995F02" w:rsidP="006E2088">
      <w:pPr>
        <w:spacing w:line="235" w:lineRule="auto"/>
        <w:ind w:left="0" w:firstLine="284"/>
        <w:rPr>
          <w:i/>
          <w:sz w:val="24"/>
          <w:szCs w:val="24"/>
        </w:rPr>
      </w:pPr>
      <w:r w:rsidRPr="006E2088">
        <w:rPr>
          <w:i/>
          <w:sz w:val="24"/>
          <w:szCs w:val="24"/>
        </w:rPr>
        <w:t>(Реплика из зала: «Энергию.»)</w:t>
      </w:r>
    </w:p>
    <w:p w:rsidR="00995F02" w:rsidRPr="006E2088" w:rsidRDefault="00995F02" w:rsidP="006E2088">
      <w:pPr>
        <w:spacing w:line="235" w:lineRule="auto"/>
        <w:ind w:left="0" w:firstLine="284"/>
        <w:rPr>
          <w:sz w:val="24"/>
          <w:szCs w:val="24"/>
        </w:rPr>
      </w:pPr>
      <w:r w:rsidRPr="006E2088">
        <w:rPr>
          <w:sz w:val="24"/>
          <w:szCs w:val="24"/>
        </w:rPr>
        <w:t>Сгустки энергетики, энергию той мерности, на которую настроена чакра. Берём по современным стандартам, одна чакра реагирует на какую-то свою мерность. И за счёт трепетания лепесточков чакр притягивается в резонансной частоте колебаний, приходят те участки или те фрагменты, сгустки энергетики, Энергии, Света и Духа, если хотите, если чакра на это способна, если она выражает такие процессы собою, да? Приходят в резонанс, то есть усиливаются колебания, фактически идёт воссоединение, притяжка вот этих сгустков резонирующих на чакру и она что? Вгоняет их лепесточками в тело чакры. Зачем? Чтобы привлечь, привнести в себя. Потом что происходит?</w:t>
      </w:r>
    </w:p>
    <w:p w:rsidR="00995F02" w:rsidRPr="006E2088" w:rsidRDefault="00995F02" w:rsidP="006E2088">
      <w:pPr>
        <w:spacing w:line="235" w:lineRule="auto"/>
        <w:ind w:left="0" w:firstLine="284"/>
        <w:rPr>
          <w:i/>
          <w:sz w:val="24"/>
          <w:szCs w:val="24"/>
        </w:rPr>
      </w:pPr>
      <w:r w:rsidRPr="006E2088">
        <w:rPr>
          <w:i/>
          <w:sz w:val="24"/>
          <w:szCs w:val="24"/>
        </w:rPr>
        <w:t>(Реплика из зала: «Обработка.»)</w:t>
      </w:r>
    </w:p>
    <w:p w:rsidR="00995F02" w:rsidRPr="006E2088" w:rsidRDefault="00995F02" w:rsidP="006E2088">
      <w:pPr>
        <w:spacing w:line="235" w:lineRule="auto"/>
        <w:ind w:left="0" w:firstLine="284"/>
        <w:rPr>
          <w:sz w:val="24"/>
          <w:szCs w:val="24"/>
        </w:rPr>
      </w:pPr>
      <w:r w:rsidRPr="006E2088">
        <w:rPr>
          <w:sz w:val="24"/>
          <w:szCs w:val="24"/>
        </w:rPr>
        <w:t>Обработка внутри чакры, да? Что там происходит внутри чакры?</w:t>
      </w:r>
    </w:p>
    <w:p w:rsidR="00995F02" w:rsidRPr="006E2088" w:rsidRDefault="00995F02" w:rsidP="006E2088">
      <w:pPr>
        <w:spacing w:line="235" w:lineRule="auto"/>
        <w:ind w:left="0" w:firstLine="284"/>
        <w:rPr>
          <w:i/>
          <w:sz w:val="24"/>
          <w:szCs w:val="24"/>
        </w:rPr>
      </w:pPr>
      <w:r w:rsidRPr="006E2088">
        <w:rPr>
          <w:i/>
          <w:sz w:val="24"/>
          <w:szCs w:val="24"/>
        </w:rPr>
        <w:t>(Реплика из зала: «Ну, она прикладывает полученную информацию к тому образу, который у неё уже прописан на основе прошлого опыта.»)</w:t>
      </w:r>
    </w:p>
    <w:p w:rsidR="00995F02" w:rsidRPr="006E2088" w:rsidRDefault="00995F02" w:rsidP="006E2088">
      <w:pPr>
        <w:spacing w:line="235" w:lineRule="auto"/>
        <w:ind w:left="0" w:firstLine="284"/>
        <w:rPr>
          <w:sz w:val="24"/>
          <w:szCs w:val="24"/>
        </w:rPr>
      </w:pPr>
      <w:r w:rsidRPr="006E2088">
        <w:rPr>
          <w:sz w:val="24"/>
          <w:szCs w:val="24"/>
        </w:rPr>
        <w:t>Это лепесточки, сразу говорю, (</w:t>
      </w:r>
      <w:r w:rsidRPr="006E2088">
        <w:rPr>
          <w:i/>
          <w:sz w:val="24"/>
          <w:szCs w:val="24"/>
        </w:rPr>
        <w:t>рисует)</w:t>
      </w:r>
      <w:r w:rsidRPr="006E2088">
        <w:rPr>
          <w:sz w:val="24"/>
          <w:szCs w:val="24"/>
        </w:rPr>
        <w:t xml:space="preserve">. </w:t>
      </w:r>
    </w:p>
    <w:p w:rsidR="00995F02" w:rsidRPr="006E2088" w:rsidRDefault="00995F02" w:rsidP="006E2088">
      <w:pPr>
        <w:spacing w:line="235" w:lineRule="auto"/>
        <w:ind w:left="0" w:firstLine="284"/>
        <w:rPr>
          <w:i/>
          <w:sz w:val="24"/>
          <w:szCs w:val="24"/>
        </w:rPr>
      </w:pPr>
      <w:r w:rsidRPr="006E2088">
        <w:rPr>
          <w:i/>
          <w:sz w:val="24"/>
          <w:szCs w:val="24"/>
        </w:rPr>
        <w:t>(Реплика из зала: «Такая рыба с двумя хвостами.»)</w:t>
      </w:r>
    </w:p>
    <w:p w:rsidR="00995F02" w:rsidRPr="006E2088" w:rsidRDefault="00995F02" w:rsidP="006E2088">
      <w:pPr>
        <w:spacing w:line="235" w:lineRule="auto"/>
        <w:ind w:left="0" w:firstLine="284"/>
        <w:rPr>
          <w:sz w:val="24"/>
          <w:szCs w:val="24"/>
        </w:rPr>
      </w:pPr>
      <w:r w:rsidRPr="006E2088">
        <w:rPr>
          <w:sz w:val="24"/>
          <w:szCs w:val="24"/>
        </w:rPr>
        <w:t>Я не художник, я только учусь. Здесь будет чакра, её можно учитывать или пока не учитывать. Это её тело, представьте, причем у меня листочки патологические, они до конца не смыкаются (</w:t>
      </w:r>
      <w:r w:rsidRPr="006E2088">
        <w:rPr>
          <w:i/>
          <w:sz w:val="24"/>
          <w:szCs w:val="24"/>
        </w:rPr>
        <w:t>смеётся)</w:t>
      </w:r>
      <w:r w:rsidRPr="006E2088">
        <w:rPr>
          <w:sz w:val="24"/>
          <w:szCs w:val="24"/>
        </w:rPr>
        <w:t>. Это одна из болезней человека. Когда боком рисуют, знаете, глаз получается.</w:t>
      </w:r>
    </w:p>
    <w:p w:rsidR="00995F02" w:rsidRPr="006E2088" w:rsidRDefault="00995F02" w:rsidP="006E2088">
      <w:pPr>
        <w:spacing w:line="235" w:lineRule="auto"/>
        <w:ind w:left="0" w:firstLine="284"/>
        <w:rPr>
          <w:i/>
          <w:sz w:val="24"/>
          <w:szCs w:val="24"/>
        </w:rPr>
      </w:pPr>
      <w:r w:rsidRPr="006E2088">
        <w:rPr>
          <w:i/>
          <w:sz w:val="24"/>
          <w:szCs w:val="24"/>
        </w:rPr>
        <w:t>(Реплика из зала: «Око.»)</w:t>
      </w:r>
    </w:p>
    <w:p w:rsidR="00995F02" w:rsidRPr="006E2088" w:rsidRDefault="00995F02" w:rsidP="006E2088">
      <w:pPr>
        <w:spacing w:line="235" w:lineRule="auto"/>
        <w:ind w:left="0" w:firstLine="284"/>
        <w:rPr>
          <w:sz w:val="24"/>
          <w:szCs w:val="24"/>
        </w:rPr>
      </w:pPr>
      <w:r w:rsidRPr="006E2088">
        <w:rPr>
          <w:sz w:val="24"/>
          <w:szCs w:val="24"/>
        </w:rPr>
        <w:t xml:space="preserve">Пока глаз. Не путайте эти вещи. Вот смотрите, лепесточки, допустим, вот эти, они так смыкаются и тоже самое в другом полюсе происходят, да? Так смыкаются и что? Они вибрируют так, вгоняют вот эти </w:t>
      </w:r>
      <w:proofErr w:type="spellStart"/>
      <w:r w:rsidRPr="006E2088">
        <w:rPr>
          <w:sz w:val="24"/>
          <w:szCs w:val="24"/>
        </w:rPr>
        <w:t>срезонирующие</w:t>
      </w:r>
      <w:proofErr w:type="spellEnd"/>
      <w:r w:rsidRPr="006E2088">
        <w:rPr>
          <w:sz w:val="24"/>
          <w:szCs w:val="24"/>
        </w:rPr>
        <w:t xml:space="preserve"> на них сгусточки энергии. А энергия, энергетика в окружающей среде она имеет записанную информацию. Информация может расцениваться, как частота, с которой излучается вот эта вот волновая функция, которая </w:t>
      </w:r>
      <w:proofErr w:type="spellStart"/>
      <w:r w:rsidRPr="006E2088">
        <w:rPr>
          <w:sz w:val="24"/>
          <w:szCs w:val="24"/>
        </w:rPr>
        <w:t>спакована</w:t>
      </w:r>
      <w:proofErr w:type="spellEnd"/>
      <w:r w:rsidRPr="006E2088">
        <w:rPr>
          <w:sz w:val="24"/>
          <w:szCs w:val="24"/>
        </w:rPr>
        <w:t xml:space="preserve"> и одновременно позволяет вот этой частице, сгусточку там, энергии или энергетике колебаться с определёнными показателями, которые записаны в эту функцию, то есть осуществлять какую-то работу. И вот эта информация, что записано, как организована, вот этот сгусточек энергии или энергетики, можно Света, можно Духа, можно Огня. Всё </w:t>
      </w:r>
      <w:proofErr w:type="spellStart"/>
      <w:r w:rsidRPr="006E2088">
        <w:rPr>
          <w:sz w:val="24"/>
          <w:szCs w:val="24"/>
        </w:rPr>
        <w:t>всё</w:t>
      </w:r>
      <w:proofErr w:type="spellEnd"/>
      <w:r w:rsidRPr="006E2088">
        <w:rPr>
          <w:sz w:val="24"/>
          <w:szCs w:val="24"/>
        </w:rPr>
        <w:t xml:space="preserve"> можно сюда включить. Вот, будет нести какой-то фрагментик информации об окружающей среде.</w:t>
      </w:r>
    </w:p>
    <w:p w:rsidR="00995F02" w:rsidRPr="006E2088" w:rsidRDefault="00995F02" w:rsidP="006E2088">
      <w:pPr>
        <w:spacing w:line="235" w:lineRule="auto"/>
        <w:ind w:left="0" w:firstLine="284"/>
        <w:rPr>
          <w:sz w:val="24"/>
          <w:szCs w:val="24"/>
        </w:rPr>
      </w:pPr>
      <w:r w:rsidRPr="006E2088">
        <w:rPr>
          <w:sz w:val="24"/>
          <w:szCs w:val="24"/>
        </w:rPr>
        <w:t xml:space="preserve"> И когда чакра вгоняет вот сюда все эти сгусточки, есть развитое состояние чакры, когда энергия, энергетика как субстанция размазывается по всей чакре, что она делает? Заряжает тело чакры, всегда это потенциализацию такую вызывает. А вот сама информация, она может впечатываться в Зерцало, вот в такой элемент внутри Чакры, но это уже продукт новой эпохи. В пятой расе этого не было в строении чакр. Где Зерцало это такая субстанция Зерцального Огня </w:t>
      </w:r>
      <w:proofErr w:type="spellStart"/>
      <w:r w:rsidRPr="006E2088">
        <w:rPr>
          <w:sz w:val="24"/>
          <w:szCs w:val="24"/>
        </w:rPr>
        <w:t>материлизованного</w:t>
      </w:r>
      <w:proofErr w:type="spellEnd"/>
      <w:r w:rsidRPr="006E2088">
        <w:rPr>
          <w:sz w:val="24"/>
          <w:szCs w:val="24"/>
        </w:rPr>
        <w:t xml:space="preserve">, которая призвана собирать, объединять вообще всё, что в него попадает в одно целое. Это любые зерцала так действуют. В разных мерностях, в Чаше там, Монаде, других Частях. </w:t>
      </w:r>
    </w:p>
    <w:p w:rsidR="00995F02" w:rsidRPr="006E2088" w:rsidRDefault="00995F02" w:rsidP="006E2088">
      <w:pPr>
        <w:spacing w:line="235" w:lineRule="auto"/>
        <w:ind w:left="0" w:firstLine="284"/>
        <w:rPr>
          <w:sz w:val="24"/>
          <w:szCs w:val="24"/>
        </w:rPr>
      </w:pPr>
      <w:r w:rsidRPr="006E2088">
        <w:rPr>
          <w:sz w:val="24"/>
          <w:szCs w:val="24"/>
        </w:rPr>
        <w:t>Вот, и вот это Зерцало начинает объединять всю эту информацию. Фактически, если чакра довольно развитая, то идёт сгусток Духа, сгусток Энергии с записями информации, Зерцало отдаёт просто слепок с записью этой информации. Вот, а сама субстанция, на которой эта информация, вернее скажем так, сама субстанция размазывается по всей чакре. И второй вариант информации как вот этот слепок, если Зерцало приняло, информация мощная, как правило, эта информация записанная на Дух, она может отражаться от Зерцала и впечатываться в оболочку Дома Отца, которая окружает всю чакру. Фактически это вызывает развитие чакры не только накоплением чувств, а ещё фактически этот процесс отражения записей, ну скажем так, Духа вошедших в чакру. То, что как процесс, как действие, улавливает чакра собою, вот это впечатывание информации с Духа, потом отражение его, фактически, это впечатывание Мудрости записей вот этих вот сгустков Духа. Так я сразу вам сложный процесс, но раз уже заговорила, разберёмся.</w:t>
      </w:r>
    </w:p>
    <w:p w:rsidR="00995F02" w:rsidRPr="006E2088" w:rsidRDefault="00995F02" w:rsidP="006E2088">
      <w:pPr>
        <w:spacing w:line="235" w:lineRule="auto"/>
        <w:ind w:left="0" w:firstLine="284"/>
        <w:rPr>
          <w:sz w:val="24"/>
          <w:szCs w:val="24"/>
        </w:rPr>
      </w:pPr>
      <w:r w:rsidRPr="006E2088">
        <w:rPr>
          <w:sz w:val="24"/>
          <w:szCs w:val="24"/>
        </w:rPr>
        <w:t xml:space="preserve">Сама Чакра, вот как сферка, она внутри содержит Душу, но пока мы до тела Души не доходим, чисто работа чакр рассматривается, где по центру её находится вот эта двояковыпуклая линза, собирающая всю информацию, все накопления, все записи разных видов информационных, </w:t>
      </w:r>
      <w:r w:rsidRPr="006E2088">
        <w:rPr>
          <w:sz w:val="24"/>
          <w:szCs w:val="24"/>
        </w:rPr>
        <w:lastRenderedPageBreak/>
        <w:t xml:space="preserve">которые чакра впитала в себя и притянула. Если довольно высокое качество этих записей, например, записи в Дух, то есть мы сканируем или чувствуем движение какое-то. То мы это движение имеем цель расшифровать, то есть мы пытаемся понять, а что происходит, если так бытовым вопросом </w:t>
      </w:r>
      <w:proofErr w:type="spellStart"/>
      <w:r w:rsidRPr="006E2088">
        <w:rPr>
          <w:sz w:val="24"/>
          <w:szCs w:val="24"/>
        </w:rPr>
        <w:t>задасться</w:t>
      </w:r>
      <w:proofErr w:type="spellEnd"/>
      <w:r w:rsidRPr="006E2088">
        <w:rPr>
          <w:sz w:val="24"/>
          <w:szCs w:val="24"/>
        </w:rPr>
        <w:t xml:space="preserve">, да? То сгустки Духа с отражением вот этой динамики Материи, сгустки Духа, которые крутят эту окружающую Материю с записями того, что делает этот Дух. Каждая частичка, попадая в чакру, они фактически отдают слепок записи в Зерцало, а Зерцало и принимает, и записывает, и удваивает этот слепок, отражает его и впечатывает сразу в оболочку Дома Отца этой Души. И сам по себе по природе этот слепок записи, если он записан в Дух, является </w:t>
      </w:r>
      <w:proofErr w:type="spellStart"/>
      <w:r w:rsidRPr="006E2088">
        <w:rPr>
          <w:sz w:val="24"/>
          <w:szCs w:val="24"/>
        </w:rPr>
        <w:t>Мудрстью</w:t>
      </w:r>
      <w:proofErr w:type="spellEnd"/>
      <w:r w:rsidRPr="006E2088">
        <w:rPr>
          <w:sz w:val="24"/>
          <w:szCs w:val="24"/>
        </w:rPr>
        <w:t xml:space="preserve"> Духа. То есть </w:t>
      </w:r>
      <w:proofErr w:type="spellStart"/>
      <w:r w:rsidRPr="006E2088">
        <w:rPr>
          <w:sz w:val="24"/>
          <w:szCs w:val="24"/>
        </w:rPr>
        <w:t>есть</w:t>
      </w:r>
      <w:proofErr w:type="spellEnd"/>
      <w:r w:rsidRPr="006E2088">
        <w:rPr>
          <w:sz w:val="24"/>
          <w:szCs w:val="24"/>
        </w:rPr>
        <w:t xml:space="preserve"> вот такой момент, не знаю, может это не часто говорится на Синтезах, что сам процесс информации, сам процесс записывания, это процесс Мудрости. </w:t>
      </w:r>
      <w:r w:rsidRPr="006E2088">
        <w:rPr>
          <w:b/>
          <w:sz w:val="24"/>
          <w:szCs w:val="24"/>
        </w:rPr>
        <w:t xml:space="preserve">Записывание какой-то информации на любую субстанцию, это процесс мудрой организации этой субстанции и то, как этот процесс записи организован, слепок записи, называется Мудрость. </w:t>
      </w:r>
      <w:r w:rsidRPr="006E2088">
        <w:rPr>
          <w:sz w:val="24"/>
          <w:szCs w:val="24"/>
        </w:rPr>
        <w:t>А Мудрость всегда на Свет пишется.</w:t>
      </w:r>
    </w:p>
    <w:p w:rsidR="00995F02" w:rsidRPr="006E2088" w:rsidRDefault="00995F02" w:rsidP="006E2088">
      <w:pPr>
        <w:spacing w:line="235" w:lineRule="auto"/>
        <w:ind w:left="0" w:firstLine="284"/>
        <w:rPr>
          <w:sz w:val="24"/>
          <w:szCs w:val="24"/>
        </w:rPr>
      </w:pPr>
      <w:r w:rsidRPr="006E2088">
        <w:rPr>
          <w:sz w:val="24"/>
          <w:szCs w:val="24"/>
        </w:rPr>
        <w:t>Значит, получается, когда влетает сгусток Духа с информацией в</w:t>
      </w:r>
      <w:r w:rsidR="00E4116C" w:rsidRPr="006E2088">
        <w:rPr>
          <w:sz w:val="24"/>
          <w:szCs w:val="24"/>
        </w:rPr>
        <w:t xml:space="preserve"> </w:t>
      </w:r>
      <w:r w:rsidRPr="006E2088">
        <w:rPr>
          <w:sz w:val="24"/>
          <w:szCs w:val="24"/>
        </w:rPr>
        <w:t>чакру, то слепок световой, как информации, направляется в Зерцало и отражается в оболочку Дома Отца, а сам Дух размазывается по чакре, предавая ей жизненность и даже вдохновляя её на новые чувства.</w:t>
      </w:r>
    </w:p>
    <w:p w:rsidR="00995F02" w:rsidRPr="006E2088" w:rsidRDefault="00995F02" w:rsidP="006E2088">
      <w:pPr>
        <w:spacing w:line="235" w:lineRule="auto"/>
        <w:ind w:left="0" w:firstLine="284"/>
        <w:rPr>
          <w:sz w:val="24"/>
          <w:szCs w:val="24"/>
        </w:rPr>
      </w:pPr>
      <w:r w:rsidRPr="006E2088">
        <w:rPr>
          <w:sz w:val="24"/>
          <w:szCs w:val="24"/>
        </w:rPr>
        <w:t>Понимаете, это технология довольно таки развитой Души, развитой чакры, тела Души. Вот и здесь заложен механизм Просветления Души. Извините, я сразу начала с сложной темы. Эта сложная тема, не новое, понимаю, выдумка. Это на одной из летних съездов это тема для профессионалов Синтеза развивалась, потом она стала профессиональной темой. Но это глубина Души, которую мы должны научиться видеть. Это объясняет, почему Душа должна быть светлая, хотя её специфика Дух.</w:t>
      </w:r>
    </w:p>
    <w:p w:rsidR="00995F02" w:rsidRPr="006E2088" w:rsidRDefault="00995F02" w:rsidP="006E2088">
      <w:pPr>
        <w:spacing w:line="235" w:lineRule="auto"/>
        <w:ind w:left="0" w:firstLine="284"/>
        <w:rPr>
          <w:b/>
          <w:sz w:val="24"/>
          <w:szCs w:val="24"/>
        </w:rPr>
      </w:pPr>
      <w:r w:rsidRPr="006E2088">
        <w:rPr>
          <w:sz w:val="24"/>
          <w:szCs w:val="24"/>
        </w:rPr>
        <w:t>То есть смотрите, когда образно говоря, вот этот процесс происходит, фактически Душа, что называется</w:t>
      </w:r>
      <w:r w:rsidRPr="006E2088">
        <w:rPr>
          <w:b/>
          <w:sz w:val="24"/>
          <w:szCs w:val="24"/>
        </w:rPr>
        <w:t xml:space="preserve">, </w:t>
      </w:r>
      <w:proofErr w:type="spellStart"/>
      <w:r w:rsidRPr="006E2088">
        <w:rPr>
          <w:b/>
          <w:sz w:val="24"/>
          <w:szCs w:val="24"/>
        </w:rPr>
        <w:t>бликует</w:t>
      </w:r>
      <w:proofErr w:type="spellEnd"/>
      <w:r w:rsidRPr="006E2088">
        <w:rPr>
          <w:sz w:val="24"/>
          <w:szCs w:val="24"/>
        </w:rPr>
        <w:t xml:space="preserve">. Блик света знаете что такое? Вот вообразите, вы смотрите на какую-то гладь водяную, стоите возле озера, ровной поверхности, возле бассейна. И вот солнышко светит, свет входит и вот такие блики света отражаются от поверхности. Вот здесь вода исполняет роль зеркала. Тоже самое, что делает Зерцало в Душе, где </w:t>
      </w:r>
      <w:r w:rsidRPr="006E2088">
        <w:rPr>
          <w:b/>
          <w:sz w:val="24"/>
          <w:szCs w:val="24"/>
        </w:rPr>
        <w:t xml:space="preserve">Душа принимает какой-то блик света, то есть фактически уже готовую Мудрость в себя и оставляет её одновременно в Зерцале эту Мудрость, Светом усваивая собою. И одновременно этот блик отражает, отдавая в Дом Отца, в общие условия, а чем Душа вообще может жить, складывая этим </w:t>
      </w:r>
      <w:proofErr w:type="spellStart"/>
      <w:r w:rsidRPr="006E2088">
        <w:rPr>
          <w:b/>
          <w:sz w:val="24"/>
          <w:szCs w:val="24"/>
        </w:rPr>
        <w:t>бликующим</w:t>
      </w:r>
      <w:proofErr w:type="spellEnd"/>
      <w:r w:rsidRPr="006E2088">
        <w:rPr>
          <w:b/>
          <w:sz w:val="24"/>
          <w:szCs w:val="24"/>
        </w:rPr>
        <w:t xml:space="preserve"> Светом в Зерцало Души Мудрость Души.</w:t>
      </w:r>
    </w:p>
    <w:p w:rsidR="00995F02" w:rsidRPr="006E2088" w:rsidRDefault="00995F02" w:rsidP="006E2088">
      <w:pPr>
        <w:spacing w:line="235" w:lineRule="auto"/>
        <w:ind w:left="0" w:firstLine="284"/>
        <w:rPr>
          <w:sz w:val="24"/>
          <w:szCs w:val="24"/>
        </w:rPr>
      </w:pPr>
      <w:r w:rsidRPr="006E2088">
        <w:rPr>
          <w:sz w:val="24"/>
          <w:szCs w:val="24"/>
        </w:rPr>
        <w:t xml:space="preserve">Это не Мудрость </w:t>
      </w:r>
      <w:proofErr w:type="spellStart"/>
      <w:r w:rsidRPr="006E2088">
        <w:rPr>
          <w:sz w:val="24"/>
          <w:szCs w:val="24"/>
        </w:rPr>
        <w:t>Рузума</w:t>
      </w:r>
      <w:proofErr w:type="spellEnd"/>
      <w:r w:rsidRPr="006E2088">
        <w:rPr>
          <w:sz w:val="24"/>
          <w:szCs w:val="24"/>
        </w:rPr>
        <w:t xml:space="preserve">, вы так на меня смотрите. Это летний съезд в Баштановке, найдите, почитайте, там всё это есть и более подробно может быть написано. Но так работать должна наша Душа. Во всяком случае, она должна научиться. Что это нам даёт? </w:t>
      </w:r>
      <w:r w:rsidRPr="006E2088">
        <w:rPr>
          <w:sz w:val="24"/>
          <w:szCs w:val="24"/>
          <w:highlight w:val="cyan"/>
        </w:rPr>
        <w:t>-3:32:21</w:t>
      </w:r>
    </w:p>
    <w:p w:rsidR="00995F02" w:rsidRPr="006E2088" w:rsidRDefault="00995F02" w:rsidP="006E2088">
      <w:pPr>
        <w:spacing w:line="235" w:lineRule="auto"/>
        <w:ind w:left="0" w:firstLine="284"/>
        <w:rPr>
          <w:sz w:val="24"/>
          <w:szCs w:val="24"/>
        </w:rPr>
      </w:pPr>
    </w:p>
    <w:p w:rsidR="00995F02" w:rsidRPr="006E2088" w:rsidRDefault="00995F02" w:rsidP="006E2088">
      <w:pPr>
        <w:spacing w:line="235" w:lineRule="auto"/>
        <w:ind w:left="0" w:firstLine="284"/>
        <w:rPr>
          <w:sz w:val="24"/>
          <w:szCs w:val="24"/>
        </w:rPr>
      </w:pPr>
      <w:r w:rsidRPr="006E2088">
        <w:rPr>
          <w:sz w:val="24"/>
          <w:szCs w:val="24"/>
        </w:rPr>
        <w:t>(Время окончания 50:00)</w:t>
      </w:r>
    </w:p>
    <w:p w:rsidR="00995F02" w:rsidRPr="006E2088" w:rsidRDefault="00995F02" w:rsidP="006E2088">
      <w:pPr>
        <w:spacing w:line="235" w:lineRule="auto"/>
        <w:ind w:firstLine="284"/>
        <w:rPr>
          <w:sz w:val="24"/>
          <w:szCs w:val="24"/>
        </w:rPr>
      </w:pPr>
    </w:p>
    <w:p w:rsidR="00995F02" w:rsidRPr="006E2088" w:rsidRDefault="00995F02" w:rsidP="006E2088">
      <w:pPr>
        <w:spacing w:line="235" w:lineRule="auto"/>
        <w:ind w:firstLine="284"/>
        <w:jc w:val="right"/>
        <w:rPr>
          <w:sz w:val="24"/>
          <w:szCs w:val="24"/>
        </w:rPr>
      </w:pPr>
      <w:r w:rsidRPr="006E2088">
        <w:rPr>
          <w:sz w:val="24"/>
          <w:szCs w:val="24"/>
        </w:rPr>
        <w:t>Набор: (Влады</w:t>
      </w:r>
      <w:r w:rsidR="00592C79" w:rsidRPr="006E2088">
        <w:rPr>
          <w:sz w:val="24"/>
          <w:szCs w:val="24"/>
        </w:rPr>
        <w:t>чица</w:t>
      </w:r>
      <w:r w:rsidRPr="006E2088">
        <w:rPr>
          <w:sz w:val="24"/>
          <w:szCs w:val="24"/>
        </w:rPr>
        <w:t>, Ипостась Синтеза Слово Отца, Глава МГК Слово Отца ИДИВО 130-ой Изн-ти, Стойкова Нино, Аспект</w:t>
      </w:r>
    </w:p>
    <w:p w:rsidR="00655151" w:rsidRPr="006E2088" w:rsidRDefault="00655151" w:rsidP="006E2088">
      <w:pPr>
        <w:spacing w:line="235" w:lineRule="auto"/>
        <w:ind w:left="-142" w:firstLine="284"/>
        <w:outlineLvl w:val="0"/>
        <w:rPr>
          <w:sz w:val="24"/>
          <w:szCs w:val="24"/>
          <w:shd w:val="clear" w:color="auto" w:fill="FFFFFF"/>
        </w:rPr>
      </w:pPr>
      <w:r w:rsidRPr="006E2088">
        <w:rPr>
          <w:sz w:val="24"/>
          <w:szCs w:val="24"/>
        </w:rPr>
        <w:t xml:space="preserve">1 день 1 часть </w:t>
      </w:r>
      <w:r w:rsidRPr="006E2088">
        <w:rPr>
          <w:b/>
          <w:sz w:val="24"/>
          <w:szCs w:val="24"/>
          <w:shd w:val="clear" w:color="auto" w:fill="FFFFFF"/>
        </w:rPr>
        <w:t>Фрагмент 3</w:t>
      </w:r>
    </w:p>
    <w:p w:rsidR="00655151" w:rsidRPr="006E2088" w:rsidRDefault="00655151" w:rsidP="006E2088">
      <w:pPr>
        <w:spacing w:line="235" w:lineRule="auto"/>
        <w:ind w:left="0" w:firstLine="284"/>
        <w:rPr>
          <w:sz w:val="24"/>
          <w:szCs w:val="24"/>
        </w:rPr>
      </w:pPr>
      <w:r w:rsidRPr="006E2088">
        <w:rPr>
          <w:sz w:val="24"/>
          <w:szCs w:val="24"/>
        </w:rPr>
        <w:t>(Время начала 50:00)</w:t>
      </w:r>
    </w:p>
    <w:p w:rsidR="00655151" w:rsidRPr="006E2088" w:rsidRDefault="00655151" w:rsidP="006E2088">
      <w:pPr>
        <w:spacing w:line="235" w:lineRule="auto"/>
        <w:ind w:left="0" w:firstLine="284"/>
        <w:rPr>
          <w:sz w:val="24"/>
          <w:szCs w:val="24"/>
        </w:rPr>
      </w:pPr>
    </w:p>
    <w:p w:rsidR="00655151" w:rsidRPr="006E2088" w:rsidRDefault="00655151" w:rsidP="006E2088">
      <w:pPr>
        <w:spacing w:line="235" w:lineRule="auto"/>
        <w:ind w:left="0" w:firstLine="284"/>
        <w:rPr>
          <w:sz w:val="24"/>
          <w:szCs w:val="24"/>
        </w:rPr>
      </w:pPr>
      <w:r w:rsidRPr="006E2088">
        <w:rPr>
          <w:sz w:val="24"/>
          <w:szCs w:val="24"/>
        </w:rPr>
        <w:t>Так работает наша Душа. Что это нам дает? Когда Душа получает от Отца какую-то задачу, это не просто чувства бытовые, физические, это минимум, 3-я чакра и вышестоящая, и мы чувствуем Волю Отца, что нам Жизнь преподносит. Мы должны расшифровывать эту информацию, улавливать эту информацию, перед этим, и в идеальном варианте, делать ее условием Жизни Души. И вот получается, что когда Отец даёт какую-то задачу, он дает её Волей, не по-старому, т.е.</w:t>
      </w:r>
      <w:r w:rsidR="00E4116C" w:rsidRPr="006E2088">
        <w:rPr>
          <w:sz w:val="24"/>
          <w:szCs w:val="24"/>
        </w:rPr>
        <w:t xml:space="preserve"> </w:t>
      </w:r>
      <w:r w:rsidRPr="006E2088">
        <w:rPr>
          <w:sz w:val="24"/>
          <w:szCs w:val="24"/>
        </w:rPr>
        <w:t>из Огня</w:t>
      </w:r>
      <w:r w:rsidR="00E4116C" w:rsidRPr="006E2088">
        <w:rPr>
          <w:sz w:val="24"/>
          <w:szCs w:val="24"/>
        </w:rPr>
        <w:t xml:space="preserve"> </w:t>
      </w:r>
      <w:r w:rsidRPr="006E2088">
        <w:rPr>
          <w:sz w:val="24"/>
          <w:szCs w:val="24"/>
        </w:rPr>
        <w:t>выявляется какое-то действие, это Дух, записанный новым действием. Он может улавливаться нашей Душой и мы чувствуем, что может произойти, по-новому, когда материя ещё не оформлена, мы сканируем Зерцалом Души. Зерцало здесь не Разум Души, а где-то на грани, оно способно принимать и обрабатывать способом, свойственным для Души, сканированием. Зерцало принимает информацию, Душа, сканируя,</w:t>
      </w:r>
      <w:r w:rsidR="00E4116C" w:rsidRPr="006E2088">
        <w:rPr>
          <w:sz w:val="24"/>
          <w:szCs w:val="24"/>
        </w:rPr>
        <w:t xml:space="preserve"> </w:t>
      </w:r>
      <w:r w:rsidRPr="006E2088">
        <w:rPr>
          <w:sz w:val="24"/>
          <w:szCs w:val="24"/>
        </w:rPr>
        <w:t>впечатывает</w:t>
      </w:r>
      <w:r w:rsidR="00E4116C" w:rsidRPr="006E2088">
        <w:rPr>
          <w:sz w:val="24"/>
          <w:szCs w:val="24"/>
        </w:rPr>
        <w:t xml:space="preserve"> </w:t>
      </w:r>
      <w:r w:rsidRPr="006E2088">
        <w:rPr>
          <w:sz w:val="24"/>
          <w:szCs w:val="24"/>
        </w:rPr>
        <w:t xml:space="preserve">автоматически. Зерцало синтезирует все виды информации, отражая все блики, сгустки информационные, записанные Светом, </w:t>
      </w:r>
      <w:proofErr w:type="spellStart"/>
      <w:r w:rsidRPr="006E2088">
        <w:rPr>
          <w:sz w:val="24"/>
          <w:szCs w:val="24"/>
        </w:rPr>
        <w:t>бликуя</w:t>
      </w:r>
      <w:proofErr w:type="spellEnd"/>
      <w:r w:rsidRPr="006E2088">
        <w:rPr>
          <w:sz w:val="24"/>
          <w:szCs w:val="24"/>
        </w:rPr>
        <w:t>, Душа усваивает этот Свет оболочкой, Душа накапливает, таким образом, Свет и начинает быть светлой, т.е. Душа просветляется тем, что она выявляет и расшифровывает собою Мудрость и Свет того Духа, который она приняла в свою жизнь. Сложили? Понятно?</w:t>
      </w:r>
      <w:r w:rsidR="00E4116C" w:rsidRPr="006E2088">
        <w:rPr>
          <w:sz w:val="24"/>
          <w:szCs w:val="24"/>
        </w:rPr>
        <w:t xml:space="preserve"> </w:t>
      </w:r>
      <w:r w:rsidRPr="006E2088">
        <w:rPr>
          <w:sz w:val="24"/>
          <w:szCs w:val="24"/>
        </w:rPr>
        <w:t xml:space="preserve">Еще раз? </w:t>
      </w:r>
    </w:p>
    <w:p w:rsidR="00655151" w:rsidRPr="006E2088" w:rsidRDefault="00655151" w:rsidP="006E2088">
      <w:pPr>
        <w:spacing w:line="235" w:lineRule="auto"/>
        <w:ind w:left="0" w:firstLine="284"/>
        <w:rPr>
          <w:sz w:val="24"/>
          <w:szCs w:val="24"/>
        </w:rPr>
      </w:pPr>
      <w:r w:rsidRPr="006E2088">
        <w:rPr>
          <w:i/>
          <w:sz w:val="24"/>
          <w:szCs w:val="24"/>
        </w:rPr>
        <w:lastRenderedPageBreak/>
        <w:t>Из зала: «</w:t>
      </w:r>
      <w:r w:rsidRPr="006E2088">
        <w:rPr>
          <w:sz w:val="24"/>
          <w:szCs w:val="24"/>
        </w:rPr>
        <w:t>И не раз!» / смех в зале/</w:t>
      </w:r>
    </w:p>
    <w:p w:rsidR="00655151" w:rsidRPr="006E2088" w:rsidRDefault="00655151" w:rsidP="006E2088">
      <w:pPr>
        <w:spacing w:line="235" w:lineRule="auto"/>
        <w:ind w:left="0" w:firstLine="284"/>
        <w:rPr>
          <w:sz w:val="24"/>
          <w:szCs w:val="24"/>
        </w:rPr>
      </w:pPr>
      <w:r w:rsidRPr="006E2088">
        <w:rPr>
          <w:sz w:val="24"/>
          <w:szCs w:val="24"/>
        </w:rPr>
        <w:t>Это процесс сложный для нас, т.к. все, что мы знали о Душе – это формально,</w:t>
      </w:r>
      <w:r w:rsidR="00E4116C" w:rsidRPr="006E2088">
        <w:rPr>
          <w:sz w:val="24"/>
          <w:szCs w:val="24"/>
        </w:rPr>
        <w:t xml:space="preserve"> </w:t>
      </w:r>
      <w:r w:rsidRPr="006E2088">
        <w:rPr>
          <w:sz w:val="24"/>
          <w:szCs w:val="24"/>
        </w:rPr>
        <w:t>поверхностно и потому, Душою мы развиваемся не так серьёзно и глубоко, как могли - бы, потому что вникать в Сути всех процессов Души нужно глубже, чем мы привыкли. Объяснить, познать анатомию Души несложно, это простейшее строение. И что это нам дает?</w:t>
      </w:r>
      <w:r w:rsidR="00E4116C" w:rsidRPr="006E2088">
        <w:rPr>
          <w:sz w:val="24"/>
          <w:szCs w:val="24"/>
        </w:rPr>
        <w:t xml:space="preserve"> </w:t>
      </w:r>
      <w:r w:rsidRPr="006E2088">
        <w:rPr>
          <w:sz w:val="24"/>
          <w:szCs w:val="24"/>
        </w:rPr>
        <w:t xml:space="preserve">Как это связано с нашими действиями по жизни? С нашими накоплениями Духа? С перестройкой наших привычек, с избавлением от каких-то наших состояний астральных: зависти, раздражения, как это связано? И мы не находим этой связи, т.к. не видим функционала достаточно глубоко. И вот я пытаюсь вам один из вариантов показать, то, что сама смогла взять, это не единственный вариант. Например, когда Отец несет нам какую-то информацию </w:t>
      </w:r>
      <w:proofErr w:type="spellStart"/>
      <w:r w:rsidRPr="006E2088">
        <w:rPr>
          <w:sz w:val="24"/>
          <w:szCs w:val="24"/>
        </w:rPr>
        <w:t>теофой</w:t>
      </w:r>
      <w:proofErr w:type="spellEnd"/>
      <w:r w:rsidRPr="006E2088">
        <w:rPr>
          <w:sz w:val="24"/>
          <w:szCs w:val="24"/>
        </w:rPr>
        <w:t xml:space="preserve"> окружающей среды. В природе тоже есть Дух, любой Дух движет материю, она получает какие-то параметры движения, перестраивается, и мы, чувствуя этот процесс действия материи, чувствуя, т.е., что Отец даёт нам, как разворачивается движение в материи, сканируя, улавливая Волю Отца, на какую - то ситуацию, мы тогда начинаем принимать сгусточки Духа, из окружающей среды, можно сказать, как Волю Отца, или как Волю, идущую из окружающей среды, из окружающих условий к нам. Эти сгусточки Духа посылают свои записи слепками Света в Зерцало. Зерцало это отражает, впитывает, вмещает в оболочки ДО Души, т.е. в оболочки Души, по – большому счету, в Душе это все цельно существует. И Душа фактически от Отца начинает просветляться, там, где Свет, есть – Мудрость. И Душа становится Мудрой, вот этими Мудрыми записями Духа от Отца. Причем, Мудрость, не складывается, как в Разуме, а Мудрость,</w:t>
      </w:r>
      <w:r w:rsidR="00E4116C" w:rsidRPr="006E2088">
        <w:rPr>
          <w:sz w:val="24"/>
          <w:szCs w:val="24"/>
        </w:rPr>
        <w:t xml:space="preserve"> </w:t>
      </w:r>
      <w:r w:rsidRPr="006E2088">
        <w:rPr>
          <w:sz w:val="24"/>
          <w:szCs w:val="24"/>
        </w:rPr>
        <w:t xml:space="preserve">складывается прямым сканированием, вмещением, изменением в Зерцале общей картинки Мудрости нашей и несением Света уже потому, что изменилось, какие блики излучались из зерцала? какой Свет заполнил оболочки Дома Души? Насколько Душа и просветлена, и мудра? Это совершенно другой подход к Мудрости и Свету, т.е. не принимаем эту Мудрость, не перерабатываем её Сутями, не обрабатываем эту информацию </w:t>
      </w:r>
      <w:proofErr w:type="spellStart"/>
      <w:r w:rsidRPr="006E2088">
        <w:rPr>
          <w:sz w:val="24"/>
          <w:szCs w:val="24"/>
        </w:rPr>
        <w:t>внури</w:t>
      </w:r>
      <w:proofErr w:type="spellEnd"/>
      <w:r w:rsidRPr="006E2088">
        <w:rPr>
          <w:sz w:val="24"/>
          <w:szCs w:val="24"/>
        </w:rPr>
        <w:t xml:space="preserve"> нас, т.е. процесс не идет. Это,</w:t>
      </w:r>
      <w:r w:rsidR="00E4116C" w:rsidRPr="006E2088">
        <w:rPr>
          <w:sz w:val="24"/>
          <w:szCs w:val="24"/>
        </w:rPr>
        <w:t xml:space="preserve"> </w:t>
      </w:r>
      <w:r w:rsidRPr="006E2088">
        <w:rPr>
          <w:sz w:val="24"/>
          <w:szCs w:val="24"/>
        </w:rPr>
        <w:t>Душа, у нее другой принцип здоровья. А мы что делаем?</w:t>
      </w:r>
    </w:p>
    <w:p w:rsidR="00655151" w:rsidRPr="006E2088" w:rsidRDefault="00655151" w:rsidP="006E2088">
      <w:pPr>
        <w:spacing w:line="235" w:lineRule="auto"/>
        <w:ind w:left="0" w:firstLine="284"/>
        <w:rPr>
          <w:sz w:val="24"/>
          <w:szCs w:val="24"/>
        </w:rPr>
      </w:pPr>
      <w:r w:rsidRPr="006E2088">
        <w:rPr>
          <w:sz w:val="24"/>
          <w:szCs w:val="24"/>
        </w:rPr>
        <w:t>Душа живет принципом</w:t>
      </w:r>
      <w:r w:rsidRPr="006E2088">
        <w:rPr>
          <w:b/>
          <w:sz w:val="24"/>
          <w:szCs w:val="24"/>
        </w:rPr>
        <w:t xml:space="preserve"> воссоединённости</w:t>
      </w:r>
      <w:r w:rsidRPr="006E2088">
        <w:rPr>
          <w:sz w:val="24"/>
          <w:szCs w:val="24"/>
        </w:rPr>
        <w:t>, она впечатывает всё, как есть. Простое чувство смогла взять – впечатала, а потом разбирается,</w:t>
      </w:r>
      <w:r w:rsidR="00E4116C" w:rsidRPr="006E2088">
        <w:rPr>
          <w:sz w:val="24"/>
          <w:szCs w:val="24"/>
        </w:rPr>
        <w:t xml:space="preserve"> </w:t>
      </w:r>
      <w:r w:rsidRPr="006E2088">
        <w:rPr>
          <w:sz w:val="24"/>
          <w:szCs w:val="24"/>
        </w:rPr>
        <w:t xml:space="preserve">что получилось. Сложное чувство, </w:t>
      </w:r>
      <w:proofErr w:type="spellStart"/>
      <w:r w:rsidRPr="006E2088">
        <w:rPr>
          <w:sz w:val="24"/>
          <w:szCs w:val="24"/>
        </w:rPr>
        <w:t>коматическое</w:t>
      </w:r>
      <w:proofErr w:type="spellEnd"/>
      <w:r w:rsidRPr="006E2088">
        <w:rPr>
          <w:sz w:val="24"/>
          <w:szCs w:val="24"/>
        </w:rPr>
        <w:t xml:space="preserve">, впечатала и усваивает его, и разбирается с тем, что есть, но вначале – это впечатывание. </w:t>
      </w:r>
    </w:p>
    <w:p w:rsidR="00655151" w:rsidRPr="006E2088" w:rsidRDefault="00655151" w:rsidP="006E2088">
      <w:pPr>
        <w:spacing w:line="235" w:lineRule="auto"/>
        <w:ind w:left="0" w:firstLine="284"/>
        <w:rPr>
          <w:b/>
          <w:sz w:val="24"/>
          <w:szCs w:val="24"/>
        </w:rPr>
      </w:pPr>
      <w:r w:rsidRPr="006E2088">
        <w:rPr>
          <w:sz w:val="24"/>
          <w:szCs w:val="24"/>
        </w:rPr>
        <w:t>Можно сказать, сканирование, привлечение из окружающей среды, в готовом варианте, в готовых формах, записи информации того, что есть в окружающей среде, вовнутрь</w:t>
      </w:r>
      <w:r w:rsidR="00E4116C" w:rsidRPr="006E2088">
        <w:rPr>
          <w:sz w:val="24"/>
          <w:szCs w:val="24"/>
        </w:rPr>
        <w:t xml:space="preserve"> </w:t>
      </w:r>
      <w:r w:rsidRPr="006E2088">
        <w:rPr>
          <w:sz w:val="24"/>
          <w:szCs w:val="24"/>
        </w:rPr>
        <w:t xml:space="preserve">Человека, в его Душу. Поэтому Душа принимает всю информацию из окружающей среды разными способами, не задумываясь, думает следующая часть, над тем, что она принимает, не сортируя эту информацию, это складывается потом. Поэтому реакция Души – это автоматически, что-то пришло, и Душа выдает ответ: нравится или не нравится, принимаю или не принимаю, кайфую или раздражаюсь от этого, это принцип жизни Души, это нужно учитывать, как закон. И вот когда Душа способна воспринимать, в большей степени, от Отца, как есть объективно, в окружающей среде, как реальность, какие – то записи, когда Душа растит свою Мудрость – это уже Мудрая Душа, которая может </w:t>
      </w:r>
      <w:proofErr w:type="spellStart"/>
      <w:r w:rsidRPr="006E2088">
        <w:rPr>
          <w:sz w:val="24"/>
          <w:szCs w:val="24"/>
        </w:rPr>
        <w:t>бликовать</w:t>
      </w:r>
      <w:proofErr w:type="spellEnd"/>
      <w:r w:rsidRPr="006E2088">
        <w:rPr>
          <w:sz w:val="24"/>
          <w:szCs w:val="24"/>
        </w:rPr>
        <w:t xml:space="preserve"> Светом. Это Мудрая Душа, она просто впечатывает Мудрость Отца, как информацию от Отца, т.е., его Волю, записанную в Дух информацию Матери Планеты, и впечатывая это, выделяет Свет отдельно, как запись и накапливает прямым способом, вот эти слепки световые, растит свою Мудрость. Вот процесс Души, в целом, первичный, с точки зрения Матери, это когда Душа впитывает Разумом сгустки с информацией, записывает, складирует, обобщает, матрично развивает разные информации на разные темы. </w:t>
      </w:r>
      <w:r w:rsidRPr="006E2088">
        <w:rPr>
          <w:b/>
          <w:sz w:val="24"/>
          <w:szCs w:val="24"/>
        </w:rPr>
        <w:t>Это один вариант.</w:t>
      </w:r>
    </w:p>
    <w:p w:rsidR="00655151" w:rsidRPr="006E2088" w:rsidRDefault="00655151" w:rsidP="006E2088">
      <w:pPr>
        <w:spacing w:line="235" w:lineRule="auto"/>
        <w:ind w:left="0" w:firstLine="284"/>
        <w:rPr>
          <w:sz w:val="24"/>
          <w:szCs w:val="24"/>
        </w:rPr>
      </w:pPr>
      <w:r w:rsidRPr="006E2088">
        <w:rPr>
          <w:b/>
          <w:sz w:val="24"/>
          <w:szCs w:val="24"/>
        </w:rPr>
        <w:t xml:space="preserve">А другой вариант, </w:t>
      </w:r>
      <w:r w:rsidRPr="006E2088">
        <w:rPr>
          <w:sz w:val="24"/>
          <w:szCs w:val="24"/>
        </w:rPr>
        <w:t>когда Душа учится жить Светом, выявляя слепки Света, мудрые записи Духа из окружающей среды и накапливая их. Таким образом, Душа просветляется, получая мудрые записи о том, как устроена окружающая среда и какой Мудростью, Светом эту окружающую среду, можно отражать.</w:t>
      </w:r>
    </w:p>
    <w:p w:rsidR="00655151" w:rsidRPr="006E2088" w:rsidRDefault="00655151" w:rsidP="006E2088">
      <w:pPr>
        <w:spacing w:line="235" w:lineRule="auto"/>
        <w:ind w:left="0" w:firstLine="284"/>
        <w:rPr>
          <w:sz w:val="24"/>
          <w:szCs w:val="24"/>
        </w:rPr>
      </w:pPr>
      <w:r w:rsidRPr="006E2088">
        <w:rPr>
          <w:sz w:val="24"/>
          <w:szCs w:val="24"/>
        </w:rPr>
        <w:t>У вас 64 части включены Отцом, вы всеми частями должны применяться. И если, у вас позиция:</w:t>
      </w:r>
      <w:r w:rsidR="00E4116C" w:rsidRPr="006E2088">
        <w:rPr>
          <w:sz w:val="24"/>
          <w:szCs w:val="24"/>
        </w:rPr>
        <w:t xml:space="preserve"> </w:t>
      </w:r>
      <w:r w:rsidRPr="006E2088">
        <w:rPr>
          <w:sz w:val="24"/>
          <w:szCs w:val="24"/>
        </w:rPr>
        <w:t>что «мы только туда идем», то вы где – то</w:t>
      </w:r>
      <w:r w:rsidR="00E4116C" w:rsidRPr="006E2088">
        <w:rPr>
          <w:sz w:val="24"/>
          <w:szCs w:val="24"/>
        </w:rPr>
        <w:t xml:space="preserve"> </w:t>
      </w:r>
      <w:r w:rsidRPr="006E2088">
        <w:rPr>
          <w:sz w:val="24"/>
          <w:szCs w:val="24"/>
        </w:rPr>
        <w:t>там, далеко.</w:t>
      </w:r>
    </w:p>
    <w:p w:rsidR="00655151" w:rsidRPr="006E2088" w:rsidRDefault="00655151" w:rsidP="006E2088">
      <w:pPr>
        <w:spacing w:line="235" w:lineRule="auto"/>
        <w:ind w:left="0" w:firstLine="284"/>
        <w:rPr>
          <w:sz w:val="24"/>
          <w:szCs w:val="24"/>
        </w:rPr>
      </w:pPr>
      <w:r w:rsidRPr="006E2088">
        <w:rPr>
          <w:i/>
          <w:sz w:val="24"/>
          <w:szCs w:val="24"/>
        </w:rPr>
        <w:t>Из зала:</w:t>
      </w:r>
      <w:r w:rsidRPr="006E2088">
        <w:rPr>
          <w:sz w:val="24"/>
          <w:szCs w:val="24"/>
        </w:rPr>
        <w:t xml:space="preserve"> « У нас только 18-й Си прошел, поэтому мы только идем к этому».</w:t>
      </w:r>
    </w:p>
    <w:p w:rsidR="00655151" w:rsidRPr="006E2088" w:rsidRDefault="00655151" w:rsidP="006E2088">
      <w:pPr>
        <w:spacing w:line="235" w:lineRule="auto"/>
        <w:ind w:left="0" w:firstLine="284"/>
        <w:rPr>
          <w:sz w:val="24"/>
          <w:szCs w:val="24"/>
        </w:rPr>
      </w:pPr>
      <w:r w:rsidRPr="006E2088">
        <w:rPr>
          <w:i/>
          <w:sz w:val="24"/>
          <w:szCs w:val="24"/>
        </w:rPr>
        <w:t>Ведущий: «</w:t>
      </w:r>
      <w:r w:rsidRPr="006E2088">
        <w:rPr>
          <w:sz w:val="24"/>
          <w:szCs w:val="24"/>
        </w:rPr>
        <w:t xml:space="preserve"> А в Образе Отца есть Истина Образа Отца, Истина, первая система 30-й части, т.е., у вас есть реально все части. Истина у вас есть, но не в полном</w:t>
      </w:r>
      <w:r w:rsidR="00E4116C" w:rsidRPr="006E2088">
        <w:rPr>
          <w:sz w:val="24"/>
          <w:szCs w:val="24"/>
        </w:rPr>
        <w:t xml:space="preserve"> </w:t>
      </w:r>
      <w:r w:rsidRPr="006E2088">
        <w:rPr>
          <w:sz w:val="24"/>
          <w:szCs w:val="24"/>
        </w:rPr>
        <w:t xml:space="preserve">варианте, вы являете фрагмент Истины, начиная с 1-го Си, а у вас их 18-ть Истин, так что, не жалуйтесь ». </w:t>
      </w:r>
    </w:p>
    <w:p w:rsidR="00655151" w:rsidRPr="006E2088" w:rsidRDefault="00655151" w:rsidP="006E2088">
      <w:pPr>
        <w:spacing w:line="235" w:lineRule="auto"/>
        <w:ind w:left="0" w:firstLine="284"/>
        <w:rPr>
          <w:sz w:val="24"/>
          <w:szCs w:val="24"/>
        </w:rPr>
      </w:pPr>
      <w:r w:rsidRPr="006E2088">
        <w:rPr>
          <w:b/>
          <w:sz w:val="24"/>
          <w:szCs w:val="24"/>
        </w:rPr>
        <w:t>Первый вариант Души</w:t>
      </w:r>
      <w:r w:rsidRPr="006E2088">
        <w:rPr>
          <w:sz w:val="24"/>
          <w:szCs w:val="24"/>
        </w:rPr>
        <w:t xml:space="preserve">, когда мы всё подряд сканируем и складываем чувство, как отношение к этой информации, и этим занимается сама Душа, Тело Души, находящееся внутри чакры, т.е., сама часть находится внутри Тела, обычно часть больше, она воспринимается во вне, а здесь, </w:t>
      </w:r>
      <w:r w:rsidRPr="006E2088">
        <w:rPr>
          <w:sz w:val="24"/>
          <w:szCs w:val="24"/>
        </w:rPr>
        <w:lastRenderedPageBreak/>
        <w:t>система этой части находится внешне, по отношению к этой части. Душа внутри чакры. Почему? Если это Дух, то он очень ранимый, т.е., он реагирует на все окружающие варианты Духа, который вертится, и чтобы окружающий Дух не растрепал, накопленный нами Дух, Душа помещается в чакру, в Тело, которое оформлено, которое устойчиво, т.е., Чакра, защищает Душу от внешних, сложных, для Души, условий. А Душа выражает внутренний мир Человека, что в Человеке есть, во</w:t>
      </w:r>
      <w:r w:rsidR="00E4116C" w:rsidRPr="006E2088">
        <w:rPr>
          <w:sz w:val="24"/>
          <w:szCs w:val="24"/>
        </w:rPr>
        <w:t xml:space="preserve"> </w:t>
      </w:r>
      <w:r w:rsidRPr="006E2088">
        <w:rPr>
          <w:sz w:val="24"/>
          <w:szCs w:val="24"/>
        </w:rPr>
        <w:t>вне.</w:t>
      </w:r>
    </w:p>
    <w:p w:rsidR="00655151" w:rsidRPr="006E2088" w:rsidRDefault="00655151" w:rsidP="006E2088">
      <w:pPr>
        <w:spacing w:line="235" w:lineRule="auto"/>
        <w:ind w:left="0" w:firstLine="284"/>
        <w:rPr>
          <w:sz w:val="24"/>
          <w:szCs w:val="24"/>
        </w:rPr>
      </w:pPr>
      <w:r w:rsidRPr="006E2088">
        <w:rPr>
          <w:b/>
          <w:sz w:val="24"/>
          <w:szCs w:val="24"/>
        </w:rPr>
        <w:t xml:space="preserve">Вторая ступень развития Души. </w:t>
      </w:r>
      <w:r w:rsidRPr="006E2088">
        <w:rPr>
          <w:sz w:val="24"/>
          <w:szCs w:val="24"/>
        </w:rPr>
        <w:t xml:space="preserve">Душа становится способной накапливать Мудрость, расшифровывая всеми своими накоплениями, предыдущими возможностями, матрицами знаний Мудрость Отца, которая приходит. И у нас иногда, по жизни, получается чувствовать предстоящее событие. Это с этим процессом связано. Это </w:t>
      </w:r>
      <w:r w:rsidRPr="006E2088">
        <w:rPr>
          <w:b/>
          <w:sz w:val="24"/>
          <w:szCs w:val="24"/>
        </w:rPr>
        <w:t xml:space="preserve">бликующая </w:t>
      </w:r>
      <w:r w:rsidRPr="006E2088">
        <w:rPr>
          <w:sz w:val="24"/>
          <w:szCs w:val="24"/>
        </w:rPr>
        <w:t xml:space="preserve">Душа, светлая Душа, имеющая </w:t>
      </w:r>
      <w:r w:rsidRPr="006E2088">
        <w:rPr>
          <w:b/>
          <w:sz w:val="24"/>
          <w:szCs w:val="24"/>
        </w:rPr>
        <w:t xml:space="preserve">Свет Души Отца </w:t>
      </w:r>
      <w:r w:rsidRPr="006E2088">
        <w:rPr>
          <w:sz w:val="24"/>
          <w:szCs w:val="24"/>
        </w:rPr>
        <w:t>в себе, т.е., Свет записывает Мудрость, т.е., Душа, которая организована мудрым опытом, настоящим, причём,</w:t>
      </w:r>
      <w:r w:rsidR="00E4116C" w:rsidRPr="006E2088">
        <w:rPr>
          <w:sz w:val="24"/>
          <w:szCs w:val="24"/>
        </w:rPr>
        <w:t xml:space="preserve"> </w:t>
      </w:r>
      <w:r w:rsidRPr="006E2088">
        <w:rPr>
          <w:sz w:val="24"/>
          <w:szCs w:val="24"/>
        </w:rPr>
        <w:t>Истина от Отца.</w:t>
      </w:r>
    </w:p>
    <w:p w:rsidR="00655151" w:rsidRPr="006E2088" w:rsidRDefault="00655151" w:rsidP="006E2088">
      <w:pPr>
        <w:spacing w:line="235" w:lineRule="auto"/>
        <w:ind w:left="0" w:firstLine="284"/>
        <w:rPr>
          <w:sz w:val="24"/>
          <w:szCs w:val="24"/>
        </w:rPr>
      </w:pPr>
      <w:r w:rsidRPr="006E2088">
        <w:rPr>
          <w:sz w:val="24"/>
          <w:szCs w:val="24"/>
        </w:rPr>
        <w:t xml:space="preserve">Душа не просветлится, если она Мудрость Отца не сложит, как выражение Истины в нас от Отца. Это будет не Свет, это будет любая другая субстанция, но настоящий Свет – из истинной Мудрости идет. Тогда будет всё на своих местах, и получается </w:t>
      </w:r>
      <w:r w:rsidRPr="006E2088">
        <w:rPr>
          <w:b/>
          <w:sz w:val="24"/>
          <w:szCs w:val="24"/>
        </w:rPr>
        <w:t>Мудрая Душа</w:t>
      </w:r>
      <w:r w:rsidRPr="006E2088">
        <w:rPr>
          <w:sz w:val="24"/>
          <w:szCs w:val="24"/>
        </w:rPr>
        <w:t xml:space="preserve">, способная воспринимать, улавливать динамику событий, впечатывать в себя этим процессом </w:t>
      </w:r>
      <w:proofErr w:type="spellStart"/>
      <w:r w:rsidRPr="006E2088">
        <w:rPr>
          <w:sz w:val="24"/>
          <w:szCs w:val="24"/>
        </w:rPr>
        <w:t>бликования</w:t>
      </w:r>
      <w:proofErr w:type="spellEnd"/>
      <w:r w:rsidRPr="006E2088">
        <w:rPr>
          <w:sz w:val="24"/>
          <w:szCs w:val="24"/>
        </w:rPr>
        <w:t xml:space="preserve"> Света и</w:t>
      </w:r>
      <w:r w:rsidR="00E4116C" w:rsidRPr="006E2088">
        <w:rPr>
          <w:sz w:val="24"/>
          <w:szCs w:val="24"/>
        </w:rPr>
        <w:t xml:space="preserve"> </w:t>
      </w:r>
      <w:r w:rsidRPr="006E2088">
        <w:rPr>
          <w:sz w:val="24"/>
          <w:szCs w:val="24"/>
        </w:rPr>
        <w:t xml:space="preserve">расшифровывать сразу, автоматически, не мозгами, а чувствовать тут же, расшифровку: а что, вообще, происходит? </w:t>
      </w:r>
      <w:proofErr w:type="spellStart"/>
      <w:r w:rsidRPr="006E2088">
        <w:rPr>
          <w:sz w:val="24"/>
          <w:szCs w:val="24"/>
        </w:rPr>
        <w:t>Фактичкски</w:t>
      </w:r>
      <w:proofErr w:type="spellEnd"/>
      <w:r w:rsidRPr="006E2088">
        <w:rPr>
          <w:sz w:val="24"/>
          <w:szCs w:val="24"/>
        </w:rPr>
        <w:t>, это Душа, которая растет</w:t>
      </w:r>
      <w:r w:rsidR="00E4116C" w:rsidRPr="006E2088">
        <w:rPr>
          <w:sz w:val="24"/>
          <w:szCs w:val="24"/>
        </w:rPr>
        <w:t xml:space="preserve"> </w:t>
      </w:r>
      <w:r w:rsidRPr="006E2088">
        <w:rPr>
          <w:sz w:val="24"/>
          <w:szCs w:val="24"/>
        </w:rPr>
        <w:t xml:space="preserve">и в Головерсум, который дает основу для части 19-й, </w:t>
      </w:r>
      <w:r w:rsidRPr="006E2088">
        <w:rPr>
          <w:b/>
          <w:sz w:val="24"/>
          <w:szCs w:val="24"/>
        </w:rPr>
        <w:t>Провидение</w:t>
      </w:r>
      <w:r w:rsidRPr="006E2088">
        <w:rPr>
          <w:sz w:val="24"/>
          <w:szCs w:val="24"/>
        </w:rPr>
        <w:t>, Душа накопившая Мудрость Отца, т.е., что как устроено, с точки зрения, Отца, в окружающей среде, и в Человеке. Она на эту накопленность способна принять такие же слепки Мудрости, следующие и расшифровать своими возможностями.</w:t>
      </w:r>
    </w:p>
    <w:p w:rsidR="00655151" w:rsidRPr="006E2088" w:rsidRDefault="00655151" w:rsidP="006E2088">
      <w:pPr>
        <w:spacing w:line="235" w:lineRule="auto"/>
        <w:ind w:left="0" w:firstLine="284"/>
        <w:rPr>
          <w:sz w:val="24"/>
          <w:szCs w:val="24"/>
        </w:rPr>
      </w:pPr>
      <w:r w:rsidRPr="006E2088">
        <w:rPr>
          <w:sz w:val="24"/>
          <w:szCs w:val="24"/>
        </w:rPr>
        <w:t>Душа, не имеющая способности Провидеть, это её, 19 система, она чувствует окружающие какие-то выражения: кто-то пошел, сел, поругался, чувствует какое-то</w:t>
      </w:r>
      <w:r w:rsidR="00E4116C" w:rsidRPr="006E2088">
        <w:rPr>
          <w:sz w:val="24"/>
          <w:szCs w:val="24"/>
        </w:rPr>
        <w:t xml:space="preserve"> </w:t>
      </w:r>
      <w:r w:rsidRPr="006E2088">
        <w:rPr>
          <w:sz w:val="24"/>
          <w:szCs w:val="24"/>
        </w:rPr>
        <w:t xml:space="preserve">настроение </w:t>
      </w:r>
      <w:proofErr w:type="spellStart"/>
      <w:r w:rsidRPr="006E2088">
        <w:rPr>
          <w:sz w:val="24"/>
          <w:szCs w:val="24"/>
        </w:rPr>
        <w:t>не-то</w:t>
      </w:r>
      <w:proofErr w:type="spellEnd"/>
      <w:r w:rsidRPr="006E2088">
        <w:rPr>
          <w:sz w:val="24"/>
          <w:szCs w:val="24"/>
        </w:rPr>
        <w:t>, но сложить это всё в провидческую картину, ей не удается, тем более, расшифровать эту провидческую картину, где мы живём, что происходит, куда ведёт нас ситуация, ей это не удаётся. Увидели разницу?</w:t>
      </w:r>
      <w:r w:rsidR="00E4116C" w:rsidRPr="006E2088">
        <w:rPr>
          <w:sz w:val="24"/>
          <w:szCs w:val="24"/>
        </w:rPr>
        <w:t xml:space="preserve"> </w:t>
      </w:r>
      <w:r w:rsidRPr="006E2088">
        <w:rPr>
          <w:sz w:val="24"/>
          <w:szCs w:val="24"/>
        </w:rPr>
        <w:t xml:space="preserve">Но </w:t>
      </w:r>
      <w:r w:rsidRPr="006E2088">
        <w:rPr>
          <w:b/>
          <w:sz w:val="24"/>
          <w:szCs w:val="24"/>
        </w:rPr>
        <w:t xml:space="preserve">Душа Метагалактическая, </w:t>
      </w:r>
      <w:r w:rsidRPr="006E2088">
        <w:rPr>
          <w:sz w:val="24"/>
          <w:szCs w:val="24"/>
        </w:rPr>
        <w:t>если она живёт Огнем, как вы думаете, она должна быть светлой?</w:t>
      </w:r>
      <w:r w:rsidR="00E4116C" w:rsidRPr="006E2088">
        <w:rPr>
          <w:sz w:val="24"/>
          <w:szCs w:val="24"/>
        </w:rPr>
        <w:t xml:space="preserve"> </w:t>
      </w:r>
      <w:r w:rsidRPr="006E2088">
        <w:rPr>
          <w:sz w:val="24"/>
          <w:szCs w:val="24"/>
        </w:rPr>
        <w:t xml:space="preserve">Однозначно. Она должна быть Мудрой? Однозначно. Она должна быть даже еще более высокоорганизованная, развитая. </w:t>
      </w:r>
    </w:p>
    <w:p w:rsidR="00655151" w:rsidRPr="006E2088" w:rsidRDefault="00655151" w:rsidP="006E2088">
      <w:pPr>
        <w:spacing w:line="235" w:lineRule="auto"/>
        <w:ind w:left="0" w:firstLine="284"/>
        <w:rPr>
          <w:sz w:val="24"/>
          <w:szCs w:val="24"/>
        </w:rPr>
      </w:pPr>
      <w:r w:rsidRPr="006E2088">
        <w:rPr>
          <w:sz w:val="24"/>
          <w:szCs w:val="24"/>
        </w:rPr>
        <w:t xml:space="preserve">Перспектива любой части – это </w:t>
      </w:r>
      <w:r w:rsidRPr="006E2088">
        <w:rPr>
          <w:b/>
          <w:sz w:val="24"/>
          <w:szCs w:val="24"/>
        </w:rPr>
        <w:t xml:space="preserve">созидательность, </w:t>
      </w:r>
      <w:r w:rsidRPr="006E2088">
        <w:rPr>
          <w:sz w:val="24"/>
          <w:szCs w:val="24"/>
        </w:rPr>
        <w:t xml:space="preserve">когда любая часть может </w:t>
      </w:r>
      <w:r w:rsidRPr="006E2088">
        <w:rPr>
          <w:b/>
          <w:sz w:val="24"/>
          <w:szCs w:val="24"/>
        </w:rPr>
        <w:t>созидать Огнём и Синтезом</w:t>
      </w:r>
      <w:r w:rsidRPr="006E2088">
        <w:rPr>
          <w:sz w:val="24"/>
          <w:szCs w:val="24"/>
        </w:rPr>
        <w:t xml:space="preserve"> что-то новое. И вот попробуйте ,сейчас, вы эту тему не знаете, вместе сообразим. </w:t>
      </w:r>
    </w:p>
    <w:p w:rsidR="00655151" w:rsidRPr="006E2088" w:rsidRDefault="00655151" w:rsidP="006E2088">
      <w:pPr>
        <w:spacing w:line="235" w:lineRule="auto"/>
        <w:ind w:left="0" w:firstLine="284"/>
        <w:rPr>
          <w:sz w:val="24"/>
          <w:szCs w:val="24"/>
        </w:rPr>
      </w:pPr>
      <w:r w:rsidRPr="006E2088">
        <w:rPr>
          <w:sz w:val="24"/>
          <w:szCs w:val="24"/>
        </w:rPr>
        <w:t xml:space="preserve">Что такое Душа, которая живёт Огнём? Которая не чувствует Огонь – это начало, а которая внутри накапливает огонь? Знаете, почему этот вопрос правомерен? Потому что у нас есть </w:t>
      </w:r>
      <w:r w:rsidRPr="006E2088">
        <w:rPr>
          <w:b/>
          <w:sz w:val="24"/>
          <w:szCs w:val="24"/>
        </w:rPr>
        <w:t xml:space="preserve">третья </w:t>
      </w:r>
      <w:r w:rsidRPr="006E2088">
        <w:rPr>
          <w:sz w:val="24"/>
          <w:szCs w:val="24"/>
        </w:rPr>
        <w:t xml:space="preserve">практика и </w:t>
      </w:r>
      <w:r w:rsidRPr="006E2088">
        <w:rPr>
          <w:b/>
          <w:sz w:val="24"/>
          <w:szCs w:val="24"/>
        </w:rPr>
        <w:t>третий генезис</w:t>
      </w:r>
      <w:r w:rsidRPr="006E2088">
        <w:rPr>
          <w:sz w:val="24"/>
          <w:szCs w:val="24"/>
        </w:rPr>
        <w:t>, который называется синтез Души, синтез чувств, душевный синтез там накоплен, это ведь дано в освоении Отцом.</w:t>
      </w:r>
    </w:p>
    <w:p w:rsidR="00655151" w:rsidRPr="006E2088" w:rsidRDefault="00655151" w:rsidP="006E2088">
      <w:pPr>
        <w:spacing w:line="235" w:lineRule="auto"/>
        <w:ind w:left="0" w:firstLine="284"/>
        <w:rPr>
          <w:sz w:val="24"/>
          <w:szCs w:val="24"/>
        </w:rPr>
      </w:pPr>
      <w:r w:rsidRPr="006E2088">
        <w:rPr>
          <w:i/>
          <w:sz w:val="24"/>
          <w:szCs w:val="24"/>
        </w:rPr>
        <w:t>Из зала:</w:t>
      </w:r>
      <w:r w:rsidRPr="006E2088">
        <w:rPr>
          <w:sz w:val="24"/>
          <w:szCs w:val="24"/>
        </w:rPr>
        <w:t xml:space="preserve"> « Если Душа будет жить Огнём, огонь исключительно идет от Отца и огонь несет более совершенный Дух, Огонь,</w:t>
      </w:r>
      <w:r w:rsidR="00E4116C" w:rsidRPr="006E2088">
        <w:rPr>
          <w:sz w:val="24"/>
          <w:szCs w:val="24"/>
        </w:rPr>
        <w:t xml:space="preserve"> </w:t>
      </w:r>
      <w:r w:rsidRPr="006E2088">
        <w:rPr>
          <w:sz w:val="24"/>
          <w:szCs w:val="24"/>
        </w:rPr>
        <w:t>Свет, Энергию…»</w:t>
      </w:r>
    </w:p>
    <w:p w:rsidR="00655151" w:rsidRPr="006E2088" w:rsidRDefault="00655151" w:rsidP="006E2088">
      <w:pPr>
        <w:spacing w:line="235" w:lineRule="auto"/>
        <w:ind w:left="0" w:firstLine="284"/>
        <w:rPr>
          <w:sz w:val="24"/>
          <w:szCs w:val="24"/>
        </w:rPr>
      </w:pPr>
      <w:r w:rsidRPr="006E2088">
        <w:rPr>
          <w:i/>
          <w:sz w:val="24"/>
          <w:szCs w:val="24"/>
        </w:rPr>
        <w:t>Ведущий:</w:t>
      </w:r>
      <w:r w:rsidRPr="006E2088">
        <w:rPr>
          <w:sz w:val="24"/>
          <w:szCs w:val="24"/>
        </w:rPr>
        <w:t xml:space="preserve"> «Т.е., чтобы Душа жила Огнём, что она должна уметь? Что?</w:t>
      </w:r>
      <w:r w:rsidR="00E4116C" w:rsidRPr="006E2088">
        <w:rPr>
          <w:sz w:val="24"/>
          <w:szCs w:val="24"/>
        </w:rPr>
        <w:t xml:space="preserve"> </w:t>
      </w:r>
      <w:r w:rsidRPr="006E2088">
        <w:rPr>
          <w:sz w:val="24"/>
          <w:szCs w:val="24"/>
        </w:rPr>
        <w:t>Слейся с Отцом Небесным всем сердцем, разумением и Душою, Душа должна уметь сливаться с Отцом?</w:t>
      </w:r>
      <w:r w:rsidR="00E4116C" w:rsidRPr="006E2088">
        <w:rPr>
          <w:sz w:val="24"/>
          <w:szCs w:val="24"/>
        </w:rPr>
        <w:t xml:space="preserve"> </w:t>
      </w:r>
      <w:r w:rsidRPr="006E2088">
        <w:rPr>
          <w:sz w:val="24"/>
          <w:szCs w:val="24"/>
        </w:rPr>
        <w:t>- Конечно.</w:t>
      </w:r>
      <w:r w:rsidR="00E4116C" w:rsidRPr="006E2088">
        <w:rPr>
          <w:sz w:val="24"/>
          <w:szCs w:val="24"/>
        </w:rPr>
        <w:t xml:space="preserve"> </w:t>
      </w:r>
      <w:r w:rsidRPr="006E2088">
        <w:rPr>
          <w:sz w:val="24"/>
          <w:szCs w:val="24"/>
        </w:rPr>
        <w:t>Что должна Душа исполнить, чтобы дойти до Отца?</w:t>
      </w:r>
      <w:r w:rsidR="00E4116C" w:rsidRPr="006E2088">
        <w:rPr>
          <w:sz w:val="24"/>
          <w:szCs w:val="24"/>
        </w:rPr>
        <w:t xml:space="preserve"> </w:t>
      </w:r>
      <w:r w:rsidRPr="006E2088">
        <w:rPr>
          <w:sz w:val="24"/>
          <w:szCs w:val="24"/>
        </w:rPr>
        <w:t>Очень хороший вопрос.</w:t>
      </w:r>
      <w:r w:rsidR="00E4116C" w:rsidRPr="006E2088">
        <w:rPr>
          <w:sz w:val="24"/>
          <w:szCs w:val="24"/>
        </w:rPr>
        <w:t xml:space="preserve"> </w:t>
      </w:r>
      <w:r w:rsidRPr="006E2088">
        <w:rPr>
          <w:sz w:val="24"/>
          <w:szCs w:val="24"/>
        </w:rPr>
        <w:t>– А Отец, минимально, это Огонь, согласны? Значит Душа должна уметь входить в Огонь, омываться огнём, преображаться Огнём – это потом, а сначала, она должна дойти до Огня Отца, например:</w:t>
      </w:r>
      <w:r w:rsidR="00E4116C" w:rsidRPr="006E2088">
        <w:rPr>
          <w:sz w:val="24"/>
          <w:szCs w:val="24"/>
        </w:rPr>
        <w:t xml:space="preserve"> </w:t>
      </w:r>
      <w:r w:rsidRPr="006E2088">
        <w:rPr>
          <w:sz w:val="24"/>
          <w:szCs w:val="24"/>
        </w:rPr>
        <w:t>– Что она должна сделать со своими накоплениями?»</w:t>
      </w:r>
      <w:r w:rsidR="00E4116C" w:rsidRPr="006E2088">
        <w:rPr>
          <w:sz w:val="24"/>
          <w:szCs w:val="24"/>
        </w:rPr>
        <w:t xml:space="preserve"> </w:t>
      </w:r>
      <w:r w:rsidRPr="006E2088">
        <w:rPr>
          <w:i/>
          <w:sz w:val="24"/>
          <w:szCs w:val="24"/>
        </w:rPr>
        <w:t xml:space="preserve">Из зала: « </w:t>
      </w:r>
      <w:r w:rsidRPr="006E2088">
        <w:rPr>
          <w:sz w:val="24"/>
          <w:szCs w:val="24"/>
        </w:rPr>
        <w:t>Преодолеть».</w:t>
      </w:r>
      <w:r w:rsidR="00E4116C" w:rsidRPr="006E2088">
        <w:rPr>
          <w:sz w:val="24"/>
          <w:szCs w:val="24"/>
        </w:rPr>
        <w:t xml:space="preserve"> </w:t>
      </w:r>
      <w:r w:rsidRPr="006E2088">
        <w:rPr>
          <w:i/>
          <w:sz w:val="24"/>
          <w:szCs w:val="24"/>
        </w:rPr>
        <w:t>Ведущий:</w:t>
      </w:r>
      <w:r w:rsidRPr="006E2088">
        <w:rPr>
          <w:sz w:val="24"/>
          <w:szCs w:val="24"/>
        </w:rPr>
        <w:t xml:space="preserve"> « Как преодолеть?</w:t>
      </w:r>
      <w:r w:rsidR="00E4116C" w:rsidRPr="006E2088">
        <w:rPr>
          <w:sz w:val="24"/>
          <w:szCs w:val="24"/>
        </w:rPr>
        <w:t xml:space="preserve"> </w:t>
      </w:r>
      <w:r w:rsidRPr="006E2088">
        <w:rPr>
          <w:sz w:val="24"/>
          <w:szCs w:val="24"/>
        </w:rPr>
        <w:t>Как она должна перестроиться, преодолеть?</w:t>
      </w:r>
      <w:r w:rsidR="00E4116C" w:rsidRPr="006E2088">
        <w:rPr>
          <w:sz w:val="24"/>
          <w:szCs w:val="24"/>
        </w:rPr>
        <w:t xml:space="preserve"> </w:t>
      </w:r>
      <w:r w:rsidRPr="006E2088">
        <w:rPr>
          <w:i/>
          <w:sz w:val="24"/>
          <w:szCs w:val="24"/>
        </w:rPr>
        <w:t>Из зала:</w:t>
      </w:r>
      <w:r w:rsidRPr="006E2088">
        <w:rPr>
          <w:sz w:val="24"/>
          <w:szCs w:val="24"/>
        </w:rPr>
        <w:t xml:space="preserve"> «Мудрость накапливать». </w:t>
      </w:r>
      <w:r w:rsidRPr="006E2088">
        <w:rPr>
          <w:i/>
          <w:sz w:val="24"/>
          <w:szCs w:val="24"/>
        </w:rPr>
        <w:t>Ведущий:</w:t>
      </w:r>
      <w:r w:rsidRPr="006E2088">
        <w:rPr>
          <w:sz w:val="24"/>
          <w:szCs w:val="24"/>
        </w:rPr>
        <w:t xml:space="preserve"> «</w:t>
      </w:r>
      <w:r w:rsidRPr="006E2088">
        <w:rPr>
          <w:i/>
          <w:sz w:val="24"/>
          <w:szCs w:val="24"/>
        </w:rPr>
        <w:t xml:space="preserve"> </w:t>
      </w:r>
      <w:r w:rsidRPr="006E2088">
        <w:rPr>
          <w:sz w:val="24"/>
          <w:szCs w:val="24"/>
        </w:rPr>
        <w:t>Как ее накопишь, если Мудрости нет?</w:t>
      </w:r>
      <w:r w:rsidR="00E4116C" w:rsidRPr="006E2088">
        <w:rPr>
          <w:sz w:val="24"/>
          <w:szCs w:val="24"/>
        </w:rPr>
        <w:t xml:space="preserve"> </w:t>
      </w:r>
      <w:r w:rsidRPr="006E2088">
        <w:rPr>
          <w:sz w:val="24"/>
          <w:szCs w:val="24"/>
        </w:rPr>
        <w:t>Вопрос упирается в то, что мы у Отца черпаем все</w:t>
      </w:r>
      <w:r w:rsidR="00E4116C" w:rsidRPr="006E2088">
        <w:rPr>
          <w:sz w:val="24"/>
          <w:szCs w:val="24"/>
        </w:rPr>
        <w:t xml:space="preserve"> </w:t>
      </w:r>
      <w:proofErr w:type="spellStart"/>
      <w:r w:rsidRPr="006E2088">
        <w:rPr>
          <w:sz w:val="24"/>
          <w:szCs w:val="24"/>
        </w:rPr>
        <w:t>воможности</w:t>
      </w:r>
      <w:proofErr w:type="spellEnd"/>
      <w:r w:rsidRPr="006E2088">
        <w:rPr>
          <w:sz w:val="24"/>
          <w:szCs w:val="24"/>
        </w:rPr>
        <w:t>, источник у Отца.</w:t>
      </w:r>
      <w:r w:rsidR="00E4116C" w:rsidRPr="006E2088">
        <w:rPr>
          <w:sz w:val="24"/>
          <w:szCs w:val="24"/>
        </w:rPr>
        <w:t xml:space="preserve"> </w:t>
      </w:r>
      <w:r w:rsidRPr="006E2088">
        <w:rPr>
          <w:sz w:val="24"/>
          <w:szCs w:val="24"/>
        </w:rPr>
        <w:t>Как измениться, чтобы дойти до Отца Душой?»</w:t>
      </w:r>
      <w:r w:rsidR="00E4116C" w:rsidRPr="006E2088">
        <w:rPr>
          <w:sz w:val="24"/>
          <w:szCs w:val="24"/>
        </w:rPr>
        <w:t xml:space="preserve"> </w:t>
      </w:r>
      <w:r w:rsidRPr="006E2088">
        <w:rPr>
          <w:i/>
          <w:sz w:val="24"/>
          <w:szCs w:val="24"/>
        </w:rPr>
        <w:t xml:space="preserve">Из зала: « </w:t>
      </w:r>
      <w:r w:rsidRPr="006E2088">
        <w:rPr>
          <w:sz w:val="24"/>
          <w:szCs w:val="24"/>
        </w:rPr>
        <w:t>Пойти на Синтез!»</w:t>
      </w:r>
      <w:r w:rsidR="00E4116C" w:rsidRPr="006E2088">
        <w:rPr>
          <w:sz w:val="24"/>
          <w:szCs w:val="24"/>
        </w:rPr>
        <w:t xml:space="preserve"> </w:t>
      </w:r>
      <w:r w:rsidRPr="006E2088">
        <w:rPr>
          <w:i/>
          <w:sz w:val="24"/>
          <w:szCs w:val="24"/>
        </w:rPr>
        <w:t>Ведущий:</w:t>
      </w:r>
      <w:r w:rsidRPr="006E2088">
        <w:rPr>
          <w:sz w:val="24"/>
          <w:szCs w:val="24"/>
        </w:rPr>
        <w:t xml:space="preserve"> « Это физическое Тело тебя принесет. Как?»</w:t>
      </w:r>
      <w:r w:rsidR="00E4116C" w:rsidRPr="006E2088">
        <w:rPr>
          <w:sz w:val="24"/>
          <w:szCs w:val="24"/>
        </w:rPr>
        <w:t xml:space="preserve"> </w:t>
      </w:r>
      <w:r w:rsidRPr="006E2088">
        <w:rPr>
          <w:sz w:val="24"/>
          <w:szCs w:val="24"/>
        </w:rPr>
        <w:t>Душа – это наш опыт Духа, это матрицы наши поведенческие, это стереотипы, которыми мы привыкли действовать. И это все нужно собрать и донести до Отца, иногда, кое-что, по пути сбрасываем, но донеся себя самого, самое ценное, что есть в твоей Душе, чтобы слиться с Отцом. Значит что-то у нас в Душе должно быть от Отца</w:t>
      </w:r>
      <w:r w:rsidRPr="006E2088">
        <w:rPr>
          <w:b/>
          <w:sz w:val="24"/>
          <w:szCs w:val="24"/>
        </w:rPr>
        <w:t xml:space="preserve"> явлено</w:t>
      </w:r>
      <w:r w:rsidRPr="006E2088">
        <w:rPr>
          <w:sz w:val="24"/>
          <w:szCs w:val="24"/>
        </w:rPr>
        <w:t>. Источник- то нас тянет, мы чувствуем, что нам нужно к Отцу, мы доходим или не доходим до Отца. Нам иногда кажется, что мы до Отца доходим. На самом деле, не доходим. Почему? Потому что не каждая</w:t>
      </w:r>
      <w:r w:rsidR="00E4116C" w:rsidRPr="006E2088">
        <w:rPr>
          <w:sz w:val="24"/>
          <w:szCs w:val="24"/>
        </w:rPr>
        <w:t xml:space="preserve"> </w:t>
      </w:r>
      <w:r w:rsidRPr="006E2088">
        <w:rPr>
          <w:sz w:val="24"/>
          <w:szCs w:val="24"/>
        </w:rPr>
        <w:t xml:space="preserve">Душа может принять Огонь, чтобы слиться с Отцом. Значит нужно рассматривать наши накопления, наши привычки, фактически себя как-то нелинейно перестраивать, чтобы суметь </w:t>
      </w:r>
      <w:r w:rsidRPr="006E2088">
        <w:rPr>
          <w:b/>
          <w:sz w:val="24"/>
          <w:szCs w:val="24"/>
        </w:rPr>
        <w:t>Духом Души</w:t>
      </w:r>
      <w:r w:rsidRPr="006E2088">
        <w:rPr>
          <w:sz w:val="24"/>
          <w:szCs w:val="24"/>
        </w:rPr>
        <w:t xml:space="preserve"> принять </w:t>
      </w:r>
      <w:r w:rsidRPr="006E2088">
        <w:rPr>
          <w:b/>
          <w:sz w:val="24"/>
          <w:szCs w:val="24"/>
        </w:rPr>
        <w:t xml:space="preserve">Огонь, </w:t>
      </w:r>
      <w:r w:rsidRPr="006E2088">
        <w:rPr>
          <w:sz w:val="24"/>
          <w:szCs w:val="24"/>
        </w:rPr>
        <w:t xml:space="preserve">Огня в Душе практически нет. Его еще нужно наработать. Это наш, </w:t>
      </w:r>
      <w:r w:rsidRPr="006E2088">
        <w:rPr>
          <w:b/>
          <w:sz w:val="24"/>
          <w:szCs w:val="24"/>
        </w:rPr>
        <w:t xml:space="preserve">Душою, </w:t>
      </w:r>
      <w:r w:rsidRPr="006E2088">
        <w:rPr>
          <w:sz w:val="24"/>
          <w:szCs w:val="24"/>
        </w:rPr>
        <w:t xml:space="preserve">выработанный </w:t>
      </w:r>
      <w:r w:rsidRPr="006E2088">
        <w:rPr>
          <w:b/>
          <w:sz w:val="24"/>
          <w:szCs w:val="24"/>
        </w:rPr>
        <w:t>Огонь.</w:t>
      </w:r>
      <w:r w:rsidRPr="006E2088">
        <w:rPr>
          <w:sz w:val="24"/>
          <w:szCs w:val="24"/>
        </w:rPr>
        <w:t xml:space="preserve"> Мы стяжаем, конечно, потенциал и </w:t>
      </w:r>
      <w:r w:rsidRPr="006E2088">
        <w:rPr>
          <w:b/>
          <w:sz w:val="24"/>
          <w:szCs w:val="24"/>
        </w:rPr>
        <w:t xml:space="preserve">Огнесвет и Огонь Души, </w:t>
      </w:r>
      <w:r w:rsidRPr="006E2088">
        <w:rPr>
          <w:sz w:val="24"/>
          <w:szCs w:val="24"/>
        </w:rPr>
        <w:t>но его, извините, кот наплакал. Он, конечно, есть,</w:t>
      </w:r>
      <w:r w:rsidR="00E4116C" w:rsidRPr="006E2088">
        <w:rPr>
          <w:sz w:val="24"/>
          <w:szCs w:val="24"/>
        </w:rPr>
        <w:t xml:space="preserve"> </w:t>
      </w:r>
      <w:r w:rsidRPr="006E2088">
        <w:rPr>
          <w:sz w:val="24"/>
          <w:szCs w:val="24"/>
        </w:rPr>
        <w:t xml:space="preserve">но это Огонь от Отца, </w:t>
      </w:r>
      <w:r w:rsidRPr="006E2088">
        <w:rPr>
          <w:sz w:val="24"/>
          <w:szCs w:val="24"/>
        </w:rPr>
        <w:lastRenderedPageBreak/>
        <w:t>тот Огонь, которым мы не можем распоряжаться, он не выработанный нами, а данный Отцом.</w:t>
      </w:r>
      <w:r w:rsidR="00E4116C" w:rsidRPr="006E2088">
        <w:rPr>
          <w:sz w:val="24"/>
          <w:szCs w:val="24"/>
        </w:rPr>
        <w:t xml:space="preserve"> </w:t>
      </w:r>
      <w:r w:rsidRPr="006E2088">
        <w:rPr>
          <w:sz w:val="24"/>
          <w:szCs w:val="24"/>
        </w:rPr>
        <w:t>С чего мы должны начинать? Как войти в праведное состояние? Чем?</w:t>
      </w:r>
      <w:r w:rsidR="00E4116C" w:rsidRPr="006E2088">
        <w:rPr>
          <w:sz w:val="24"/>
          <w:szCs w:val="24"/>
        </w:rPr>
        <w:t xml:space="preserve"> </w:t>
      </w:r>
      <w:r w:rsidRPr="006E2088">
        <w:rPr>
          <w:sz w:val="24"/>
          <w:szCs w:val="24"/>
        </w:rPr>
        <w:t>Волей Отца, т.е., у нас должна быть накоплена праведная деятельность, которая притянет нас к Отцу. Если эта праведная деятельность есть, в Душе, Человек, рано или поздно, дотянется до Отца, начнет чувствовать Отца. А если этой праведной деятельности нет, Душа вообще вела другой образ жизни, не от Отца, в материи колупалась, хотя есть Душа, погрязла в состояниях, не совсем человеческих: обиды, расстройства, жизнь не удалась! Какой тут Отец? Человек останавливается в развитии, у него такая установка в накопленном Духе. Его или пнуть надо, чтобы он вынужден был побежать к Отцу, или человек должен сам понять, что хоть жизнь не удалась, но ты ответственен за эту жизнь, и должен её продолжать, находясь в этой точке, но строя завтра. Всё равно нужно действовать, жить, т.е., в любой момент действовать, как бы ты не ошибался, не расстраивался, жизнь должна продолжаться.</w:t>
      </w:r>
      <w:r w:rsidR="00E4116C" w:rsidRPr="006E2088">
        <w:rPr>
          <w:sz w:val="24"/>
          <w:szCs w:val="24"/>
        </w:rPr>
        <w:t xml:space="preserve"> </w:t>
      </w:r>
      <w:r w:rsidRPr="006E2088">
        <w:rPr>
          <w:sz w:val="24"/>
          <w:szCs w:val="24"/>
        </w:rPr>
        <w:t>Значит, если Человек это в себе преодолевает, он начинает открываться Душою новым условиям, он допускает, Вера Души срабатывает, не сама по себе, часть Вера, Вера Души срабатывает: « Что вдруг Отец есть, дай-ка я попробую, вдруг он мне поможет, вдруг мне что-то перепадёт! Дай я искренне откроюсь, т.е. Человек с надеждой открывается Отцу, которого никогда не проживал, он дотягивается до Отца, Духом своим, действием своим, в виде открытия Души Отцу, это же тоже действие. Т.е., Человек соорганизует все свои накопления Души, чтобы довести себя до Отца, убирает какие-то привычки, расставляет,</w:t>
      </w:r>
      <w:r w:rsidR="00E4116C" w:rsidRPr="006E2088">
        <w:rPr>
          <w:sz w:val="24"/>
          <w:szCs w:val="24"/>
        </w:rPr>
        <w:t xml:space="preserve"> </w:t>
      </w:r>
      <w:r w:rsidRPr="006E2088">
        <w:rPr>
          <w:sz w:val="24"/>
          <w:szCs w:val="24"/>
        </w:rPr>
        <w:t xml:space="preserve">по-другому, приоритеты, по-другому смотрит на себя, на окружающее, допускает что-то. Т.е., вся информационная база, которая в Душе копится годами, веками, </w:t>
      </w:r>
      <w:proofErr w:type="spellStart"/>
      <w:r w:rsidRPr="006E2088">
        <w:rPr>
          <w:sz w:val="24"/>
          <w:szCs w:val="24"/>
        </w:rPr>
        <w:t>воплащениями</w:t>
      </w:r>
      <w:proofErr w:type="spellEnd"/>
      <w:r w:rsidRPr="006E2088">
        <w:rPr>
          <w:sz w:val="24"/>
          <w:szCs w:val="24"/>
        </w:rPr>
        <w:t xml:space="preserve">, она должна перемолоться, перестроиться, помочь Человека настроить на восприятие Отца, на то, что эта </w:t>
      </w:r>
      <w:r w:rsidRPr="006E2088">
        <w:rPr>
          <w:b/>
          <w:sz w:val="24"/>
          <w:szCs w:val="24"/>
        </w:rPr>
        <w:t xml:space="preserve">воссоединенность </w:t>
      </w:r>
      <w:r w:rsidRPr="006E2088">
        <w:rPr>
          <w:sz w:val="24"/>
          <w:szCs w:val="24"/>
        </w:rPr>
        <w:t xml:space="preserve">с Отцом случилась. Если Человек эту цель не ставит, то не факт, что он доходит. Он может технологически заявлять: «Вот, я, синтезируюсь с ИВ КХФ, я возжигаюсь ФА-256р, я синтезируюсь с ИВО и стяжаю у Отца условия моей ситуации, и прошу помочь мне… Чувствуете? </w:t>
      </w:r>
      <w:proofErr w:type="spellStart"/>
      <w:r w:rsidRPr="006E2088">
        <w:rPr>
          <w:sz w:val="24"/>
          <w:szCs w:val="24"/>
        </w:rPr>
        <w:t>Котакт</w:t>
      </w:r>
      <w:proofErr w:type="spellEnd"/>
      <w:r w:rsidRPr="006E2088">
        <w:rPr>
          <w:sz w:val="24"/>
          <w:szCs w:val="24"/>
        </w:rPr>
        <w:t xml:space="preserve"> с Отцом – ноль, это Человек закрыт в себе, и про себя, бубнит, и при этом хочет: «Ты, Отец, войди в меня, я закрыт, сделай, Отец, усилие, взойди меня, называется»- не получится, потому что</w:t>
      </w:r>
      <w:r w:rsidR="00E4116C" w:rsidRPr="006E2088">
        <w:rPr>
          <w:sz w:val="24"/>
          <w:szCs w:val="24"/>
        </w:rPr>
        <w:t xml:space="preserve"> </w:t>
      </w:r>
      <w:r w:rsidRPr="006E2088">
        <w:rPr>
          <w:sz w:val="24"/>
          <w:szCs w:val="24"/>
        </w:rPr>
        <w:t>Отец насильно Человека вскрывать не будет, по простой причине – Свобода Воли Человека.</w:t>
      </w:r>
      <w:r w:rsidR="00E4116C" w:rsidRPr="006E2088">
        <w:rPr>
          <w:sz w:val="24"/>
          <w:szCs w:val="24"/>
        </w:rPr>
        <w:t xml:space="preserve"> </w:t>
      </w:r>
    </w:p>
    <w:p w:rsidR="00655151" w:rsidRPr="006E2088" w:rsidRDefault="00655151" w:rsidP="006E2088">
      <w:pPr>
        <w:spacing w:line="235" w:lineRule="auto"/>
        <w:ind w:firstLine="284"/>
        <w:rPr>
          <w:sz w:val="24"/>
          <w:szCs w:val="24"/>
        </w:rPr>
      </w:pPr>
      <w:r w:rsidRPr="006E2088">
        <w:rPr>
          <w:sz w:val="24"/>
          <w:szCs w:val="24"/>
        </w:rPr>
        <w:t>(Время окончания 75:00 или 1час 15 мин)</w:t>
      </w:r>
    </w:p>
    <w:p w:rsidR="00655151" w:rsidRPr="006E2088" w:rsidRDefault="00655151" w:rsidP="006E2088">
      <w:pPr>
        <w:spacing w:line="235" w:lineRule="auto"/>
        <w:ind w:firstLine="284"/>
        <w:rPr>
          <w:sz w:val="24"/>
          <w:szCs w:val="24"/>
        </w:rPr>
      </w:pPr>
    </w:p>
    <w:p w:rsidR="00655151" w:rsidRPr="006E2088" w:rsidRDefault="00655151" w:rsidP="006E2088">
      <w:pPr>
        <w:spacing w:line="235" w:lineRule="auto"/>
        <w:ind w:firstLine="284"/>
        <w:jc w:val="right"/>
        <w:rPr>
          <w:sz w:val="24"/>
          <w:szCs w:val="24"/>
        </w:rPr>
      </w:pPr>
      <w:r w:rsidRPr="006E2088">
        <w:rPr>
          <w:sz w:val="24"/>
          <w:szCs w:val="24"/>
        </w:rPr>
        <w:t>Набор: Аспект, Глава ДО УС Иосиф Славия, Иерархии ИДИВО 176И, Севастополь, Турецкая Ирина.</w:t>
      </w:r>
      <w:r w:rsidR="00E4116C" w:rsidRPr="006E2088">
        <w:rPr>
          <w:sz w:val="24"/>
          <w:szCs w:val="24"/>
        </w:rPr>
        <w:t xml:space="preserve"> </w:t>
      </w:r>
      <w:r w:rsidRPr="006E2088">
        <w:rPr>
          <w:sz w:val="24"/>
          <w:szCs w:val="24"/>
        </w:rPr>
        <w:t>19.01.2016</w:t>
      </w:r>
    </w:p>
    <w:p w:rsidR="00655151" w:rsidRPr="006E2088" w:rsidRDefault="00655151" w:rsidP="006E2088">
      <w:pPr>
        <w:spacing w:line="235" w:lineRule="auto"/>
        <w:ind w:firstLine="284"/>
        <w:rPr>
          <w:sz w:val="24"/>
          <w:szCs w:val="24"/>
        </w:rPr>
      </w:pPr>
    </w:p>
    <w:p w:rsidR="0084184D" w:rsidRPr="006E2088" w:rsidRDefault="0084184D" w:rsidP="006E2088">
      <w:pPr>
        <w:pStyle w:val="1"/>
        <w:spacing w:before="0" w:after="0"/>
        <w:ind w:firstLine="284"/>
      </w:pPr>
      <w:r w:rsidRPr="006E2088">
        <w:t>1 день 1 часть Фрагмент 4</w:t>
      </w:r>
    </w:p>
    <w:p w:rsidR="0084184D" w:rsidRPr="006E2088" w:rsidRDefault="0084184D" w:rsidP="006E2088">
      <w:pPr>
        <w:spacing w:line="235" w:lineRule="auto"/>
        <w:ind w:left="0" w:firstLine="284"/>
        <w:rPr>
          <w:sz w:val="24"/>
          <w:szCs w:val="24"/>
        </w:rPr>
      </w:pPr>
      <w:r w:rsidRPr="006E2088">
        <w:rPr>
          <w:sz w:val="24"/>
          <w:szCs w:val="24"/>
        </w:rPr>
        <w:t>С надеждой,</w:t>
      </w:r>
      <w:r w:rsidR="00B26558">
        <w:rPr>
          <w:sz w:val="24"/>
          <w:szCs w:val="24"/>
        </w:rPr>
        <w:t xml:space="preserve"> </w:t>
      </w:r>
      <w:r w:rsidRPr="006E2088">
        <w:rPr>
          <w:sz w:val="24"/>
          <w:szCs w:val="24"/>
        </w:rPr>
        <w:t xml:space="preserve">когда человек открывается вообще Отцу, дотягивается до Отца духом, действием своим, действие в виде открытия Души Отцу, это ведь тоже действие. То есть человек соорганизует все свои накопления Души на то, чтобы довести себя до Отца. Убирает какие-то привычки, расставляет по-другому приоритеты. По-другому смотрит на себя самого, на окружающих, допускает что-то. Вся информационная база, которая в Душе копится с годами, веками и воплощениями она должна перемолоться, перестроиться и помочь человека настроить на восприятие Отца, на то, чтобы воссоединённость с Отцом случилась. Если человек эту цель не ставит, то не факт, что он вообще доходит. Можно технологически заявлять: « вот, я </w:t>
      </w:r>
      <w:proofErr w:type="spellStart"/>
      <w:r w:rsidRPr="006E2088">
        <w:rPr>
          <w:sz w:val="24"/>
          <w:szCs w:val="24"/>
        </w:rPr>
        <w:t>ситезируюсь</w:t>
      </w:r>
      <w:proofErr w:type="spellEnd"/>
      <w:r w:rsidRPr="006E2088">
        <w:rPr>
          <w:sz w:val="24"/>
          <w:szCs w:val="24"/>
        </w:rPr>
        <w:t xml:space="preserve"> с Владыками Кут Хуми, Фаинь, я возжигаюсь своей ФА-256-рицей, синтезируюсь с ИВО,</w:t>
      </w:r>
      <w:r w:rsidR="00B26558">
        <w:rPr>
          <w:sz w:val="24"/>
          <w:szCs w:val="24"/>
        </w:rPr>
        <w:t xml:space="preserve"> </w:t>
      </w:r>
      <w:r w:rsidRPr="006E2088">
        <w:rPr>
          <w:sz w:val="24"/>
          <w:szCs w:val="24"/>
        </w:rPr>
        <w:t>и стяжаю у Отца условия,</w:t>
      </w:r>
      <w:r w:rsidR="00B26558">
        <w:rPr>
          <w:sz w:val="24"/>
          <w:szCs w:val="24"/>
        </w:rPr>
        <w:t xml:space="preserve"> </w:t>
      </w:r>
      <w:r w:rsidRPr="006E2088">
        <w:rPr>
          <w:sz w:val="24"/>
          <w:szCs w:val="24"/>
        </w:rPr>
        <w:t>и Отец помоги мне в этой ситуации». Чувствуете, контакт с Отцом ноль. Да? Это вот человек закрыт в себе и про себя бубнит. И при этом хочет, ты Отец,</w:t>
      </w:r>
      <w:r w:rsidR="00B26558">
        <w:rPr>
          <w:sz w:val="24"/>
          <w:szCs w:val="24"/>
        </w:rPr>
        <w:t xml:space="preserve"> </w:t>
      </w:r>
      <w:r w:rsidRPr="006E2088">
        <w:rPr>
          <w:sz w:val="24"/>
          <w:szCs w:val="24"/>
        </w:rPr>
        <w:t>пожалуйста,</w:t>
      </w:r>
      <w:r w:rsidR="00B26558">
        <w:rPr>
          <w:sz w:val="24"/>
          <w:szCs w:val="24"/>
        </w:rPr>
        <w:t xml:space="preserve"> </w:t>
      </w:r>
      <w:r w:rsidRPr="006E2088">
        <w:rPr>
          <w:sz w:val="24"/>
          <w:szCs w:val="24"/>
        </w:rPr>
        <w:t>войди в меня,</w:t>
      </w:r>
      <w:r w:rsidR="00B26558">
        <w:rPr>
          <w:sz w:val="24"/>
          <w:szCs w:val="24"/>
        </w:rPr>
        <w:t xml:space="preserve"> </w:t>
      </w:r>
      <w:r w:rsidRPr="006E2088">
        <w:rPr>
          <w:sz w:val="24"/>
          <w:szCs w:val="24"/>
        </w:rPr>
        <w:t>я от тебя весь закрытый, но ты войди в меня. Сделай усилие Отец, взойди в меня. Не так что ли? Вот не получится. Отец насильно вскрывать человека не будет по одной простой причине: свобода воли человека. Не</w:t>
      </w:r>
      <w:r w:rsidR="00B26558">
        <w:rPr>
          <w:sz w:val="24"/>
          <w:szCs w:val="24"/>
        </w:rPr>
        <w:t xml:space="preserve"> </w:t>
      </w:r>
      <w:r w:rsidRPr="006E2088">
        <w:rPr>
          <w:sz w:val="24"/>
          <w:szCs w:val="24"/>
        </w:rPr>
        <w:t>хочешь открываться, даже если так не видишь и не считаешь, не исполняешь достаточно открытость, твоя свобода выбора, пожалуйста, пробуй, живи дальше, как ты можешь. Не отменяя всех внешних законов,</w:t>
      </w:r>
      <w:r w:rsidR="00B26558">
        <w:rPr>
          <w:sz w:val="24"/>
          <w:szCs w:val="24"/>
        </w:rPr>
        <w:t xml:space="preserve"> </w:t>
      </w:r>
      <w:r w:rsidRPr="006E2088">
        <w:rPr>
          <w:sz w:val="24"/>
          <w:szCs w:val="24"/>
        </w:rPr>
        <w:t>человек впадает в ситуацию, которую складывает себе сам, внутреннюю ситуацию, а результат зависит от того, насколько человек совпадает, входит в законы Отца. Душа это должна видеть, Душа должна чувствовать, что её настоящее развитие там, где есть Отец. По простой причине, по простому объяснению, источник жизни у всех в Отце и Душа чувствует этот источник жизни. Чем? У неё генетика реагирует, генетически складывается реакция, вибрация в Душе, на источник жизни, она тянется к нему, потому, что эволюционный процесс заложен развития к Отцу.</w:t>
      </w:r>
      <w:r w:rsidR="00B26558">
        <w:rPr>
          <w:sz w:val="24"/>
          <w:szCs w:val="24"/>
        </w:rPr>
        <w:t xml:space="preserve"> </w:t>
      </w:r>
      <w:r w:rsidRPr="006E2088">
        <w:rPr>
          <w:sz w:val="24"/>
          <w:szCs w:val="24"/>
        </w:rPr>
        <w:t>Эволюция развивает человека и все его способности к Отцу. Увидели? Значит,</w:t>
      </w:r>
      <w:r w:rsidR="00B26558">
        <w:rPr>
          <w:sz w:val="24"/>
          <w:szCs w:val="24"/>
        </w:rPr>
        <w:t xml:space="preserve"> </w:t>
      </w:r>
      <w:r w:rsidRPr="006E2088">
        <w:rPr>
          <w:sz w:val="24"/>
          <w:szCs w:val="24"/>
        </w:rPr>
        <w:t xml:space="preserve">человек по природе так устроен Отцом, что он </w:t>
      </w:r>
      <w:r w:rsidRPr="006E2088">
        <w:rPr>
          <w:sz w:val="24"/>
          <w:szCs w:val="24"/>
        </w:rPr>
        <w:lastRenderedPageBreak/>
        <w:t>реагирует на Отца автоматически, если он здоров Душою, прежде всего, если его не затуманивает, если в нём не доминируют эти накопления, я вот сам себе, даже если он так не считает, Бывает,</w:t>
      </w:r>
      <w:r w:rsidR="00B26558">
        <w:rPr>
          <w:sz w:val="24"/>
          <w:szCs w:val="24"/>
        </w:rPr>
        <w:t xml:space="preserve"> </w:t>
      </w:r>
      <w:r w:rsidRPr="006E2088">
        <w:rPr>
          <w:sz w:val="24"/>
          <w:szCs w:val="24"/>
        </w:rPr>
        <w:t>что дух автоматически накопленный срабатывает, человек в панцире находится,</w:t>
      </w:r>
      <w:r w:rsidR="00B26558">
        <w:rPr>
          <w:sz w:val="24"/>
          <w:szCs w:val="24"/>
        </w:rPr>
        <w:t xml:space="preserve"> </w:t>
      </w:r>
      <w:r w:rsidRPr="006E2088">
        <w:rPr>
          <w:sz w:val="24"/>
          <w:szCs w:val="24"/>
        </w:rPr>
        <w:t>и он тогда впадает, не в иллюзии, иллюзии на четвёрке, а</w:t>
      </w:r>
      <w:r w:rsidR="00B26558">
        <w:rPr>
          <w:sz w:val="24"/>
          <w:szCs w:val="24"/>
        </w:rPr>
        <w:t xml:space="preserve"> </w:t>
      </w:r>
      <w:r w:rsidRPr="006E2088">
        <w:rPr>
          <w:sz w:val="24"/>
          <w:szCs w:val="24"/>
        </w:rPr>
        <w:t>в наваждение, когда ему кажется, что он в Отце, а на самом деле не в Отце. Он сам себе складывает чувства, он воспроизводит чувства предыдущие или сам строит себе чувства, что вот он чувствует Отца, отражая сам себя, как в зеркало. Наваждение. Любое наваждение, как некорректность,</w:t>
      </w:r>
      <w:r w:rsidR="00B26558">
        <w:rPr>
          <w:sz w:val="24"/>
          <w:szCs w:val="24"/>
        </w:rPr>
        <w:t xml:space="preserve"> </w:t>
      </w:r>
      <w:r w:rsidRPr="006E2088">
        <w:rPr>
          <w:sz w:val="24"/>
          <w:szCs w:val="24"/>
        </w:rPr>
        <w:t>иллюзия, мираж исходят из закрытости человека и отражения самого себя, поэтому вы часто слышите в синтезе: сам себя отражает. Я проживаю, что человек такой сякой. Не известно. Это же ты сканировал от человека что-то негативное. Вопрос: ты сканировал от человека, или ты отразил свои чувства,</w:t>
      </w:r>
      <w:r w:rsidR="00B26558">
        <w:rPr>
          <w:sz w:val="24"/>
          <w:szCs w:val="24"/>
        </w:rPr>
        <w:t xml:space="preserve"> </w:t>
      </w:r>
      <w:r w:rsidRPr="006E2088">
        <w:rPr>
          <w:sz w:val="24"/>
          <w:szCs w:val="24"/>
        </w:rPr>
        <w:t>которые вышли туда, к человеку, соответствующего качества из тебя. Человек зеркалит когда? Когда ему фиолетово на ваши</w:t>
      </w:r>
      <w:r w:rsidR="00B26558">
        <w:rPr>
          <w:sz w:val="24"/>
          <w:szCs w:val="24"/>
        </w:rPr>
        <w:t xml:space="preserve"> </w:t>
      </w:r>
      <w:r w:rsidRPr="006E2088">
        <w:rPr>
          <w:sz w:val="24"/>
          <w:szCs w:val="24"/>
        </w:rPr>
        <w:t>промыслы, на ваши негативные</w:t>
      </w:r>
      <w:r w:rsidR="00B26558">
        <w:rPr>
          <w:sz w:val="24"/>
          <w:szCs w:val="24"/>
        </w:rPr>
        <w:t xml:space="preserve"> </w:t>
      </w:r>
      <w:r w:rsidRPr="006E2088">
        <w:rPr>
          <w:sz w:val="24"/>
          <w:szCs w:val="24"/>
        </w:rPr>
        <w:t>цепляния, дела,</w:t>
      </w:r>
      <w:r w:rsidR="00B26558">
        <w:rPr>
          <w:sz w:val="24"/>
          <w:szCs w:val="24"/>
        </w:rPr>
        <w:t xml:space="preserve"> </w:t>
      </w:r>
      <w:r w:rsidRPr="006E2088">
        <w:rPr>
          <w:sz w:val="24"/>
          <w:szCs w:val="24"/>
        </w:rPr>
        <w:t>он фактически создаёт этим самым вокруг себя зеркало. По подобию к нему не пристаёт ничего. Весь негатив ему не подобен и получается эффект отражения весь негатив возвращается,</w:t>
      </w:r>
      <w:r w:rsidR="00B26558">
        <w:rPr>
          <w:sz w:val="24"/>
          <w:szCs w:val="24"/>
        </w:rPr>
        <w:t xml:space="preserve"> </w:t>
      </w:r>
      <w:r w:rsidRPr="006E2088">
        <w:rPr>
          <w:sz w:val="24"/>
          <w:szCs w:val="24"/>
        </w:rPr>
        <w:t>приходит к вам, усиляя ваш негатив и вы чувствуете самого себя в усилении,</w:t>
      </w:r>
      <w:r w:rsidR="00B26558">
        <w:rPr>
          <w:sz w:val="24"/>
          <w:szCs w:val="24"/>
        </w:rPr>
        <w:t xml:space="preserve"> </w:t>
      </w:r>
      <w:r w:rsidRPr="006E2088">
        <w:rPr>
          <w:sz w:val="24"/>
          <w:szCs w:val="24"/>
        </w:rPr>
        <w:t>но ваши мозги работают, что я получил от человека. Я же знал, что он такой, негативный! Вот и чувствую от него негатив, а на самом деле это вы настроились, получили зеркало, отразили, то, что было послано вами, и не прилипло к человеку,</w:t>
      </w:r>
      <w:r w:rsidR="00B26558">
        <w:rPr>
          <w:sz w:val="24"/>
          <w:szCs w:val="24"/>
        </w:rPr>
        <w:t xml:space="preserve"> </w:t>
      </w:r>
      <w:r w:rsidRPr="006E2088">
        <w:rPr>
          <w:sz w:val="24"/>
          <w:szCs w:val="24"/>
        </w:rPr>
        <w:t>усилились ваши чувствования этого человека и Вы сложили мнение ошибочное, вот он какой! А прожили сами себя в итоге. Дошло?</w:t>
      </w:r>
    </w:p>
    <w:p w:rsidR="0084184D" w:rsidRPr="006E2088" w:rsidRDefault="00B26558" w:rsidP="006E2088">
      <w:pPr>
        <w:spacing w:line="235" w:lineRule="auto"/>
        <w:ind w:left="0" w:firstLine="284"/>
        <w:rPr>
          <w:sz w:val="24"/>
          <w:szCs w:val="24"/>
        </w:rPr>
      </w:pPr>
      <w:r>
        <w:rPr>
          <w:sz w:val="24"/>
          <w:szCs w:val="24"/>
        </w:rPr>
        <w:t xml:space="preserve"> </w:t>
      </w:r>
      <w:r w:rsidR="0084184D" w:rsidRPr="006E2088">
        <w:rPr>
          <w:sz w:val="24"/>
          <w:szCs w:val="24"/>
        </w:rPr>
        <w:t>Вот тут мы на политическом говорили об общении. Вот этот механизм лежит в основе общения, как некорректный механизм. Это, то, что нам нужно преодолевать. Вот теперь пойди, разберись, где отражение от человека и где моё.</w:t>
      </w:r>
    </w:p>
    <w:p w:rsidR="0084184D" w:rsidRPr="006E2088" w:rsidRDefault="0084184D" w:rsidP="006E2088">
      <w:pPr>
        <w:spacing w:line="235" w:lineRule="auto"/>
        <w:ind w:left="0" w:firstLine="284"/>
        <w:rPr>
          <w:sz w:val="24"/>
          <w:szCs w:val="24"/>
        </w:rPr>
      </w:pPr>
      <w:r w:rsidRPr="006E2088">
        <w:rPr>
          <w:sz w:val="24"/>
          <w:szCs w:val="24"/>
        </w:rPr>
        <w:t xml:space="preserve">Реплика из зала. А не надо вообще судить о человеке. </w:t>
      </w:r>
    </w:p>
    <w:p w:rsidR="0084184D" w:rsidRPr="006E2088" w:rsidRDefault="0084184D" w:rsidP="006E2088">
      <w:pPr>
        <w:spacing w:line="235" w:lineRule="auto"/>
        <w:ind w:left="0" w:firstLine="284"/>
        <w:rPr>
          <w:sz w:val="24"/>
          <w:szCs w:val="24"/>
        </w:rPr>
      </w:pPr>
      <w:r w:rsidRPr="006E2088">
        <w:rPr>
          <w:sz w:val="24"/>
          <w:szCs w:val="24"/>
        </w:rPr>
        <w:t>А попробуйте сделать.</w:t>
      </w:r>
    </w:p>
    <w:p w:rsidR="0084184D" w:rsidRPr="006E2088" w:rsidRDefault="0084184D" w:rsidP="006E2088">
      <w:pPr>
        <w:spacing w:line="235" w:lineRule="auto"/>
        <w:ind w:left="0" w:firstLine="284"/>
        <w:contextualSpacing/>
        <w:rPr>
          <w:sz w:val="24"/>
          <w:szCs w:val="24"/>
        </w:rPr>
      </w:pPr>
      <w:r w:rsidRPr="006E2088">
        <w:rPr>
          <w:sz w:val="24"/>
          <w:szCs w:val="24"/>
        </w:rPr>
        <w:t xml:space="preserve">Из зала: Я делаю. </w:t>
      </w:r>
    </w:p>
    <w:p w:rsidR="0084184D" w:rsidRPr="006E2088" w:rsidRDefault="0084184D" w:rsidP="006E2088">
      <w:pPr>
        <w:spacing w:line="235" w:lineRule="auto"/>
        <w:ind w:left="0" w:firstLine="284"/>
        <w:rPr>
          <w:sz w:val="24"/>
          <w:szCs w:val="24"/>
        </w:rPr>
      </w:pPr>
      <w:r w:rsidRPr="006E2088">
        <w:rPr>
          <w:sz w:val="24"/>
          <w:szCs w:val="24"/>
        </w:rPr>
        <w:t>Я же не о тебе лично, я же вообще говорю.</w:t>
      </w:r>
      <w:r w:rsidR="00B26558">
        <w:rPr>
          <w:sz w:val="24"/>
          <w:szCs w:val="24"/>
        </w:rPr>
        <w:t xml:space="preserve"> </w:t>
      </w:r>
      <w:r w:rsidRPr="006E2088">
        <w:rPr>
          <w:sz w:val="24"/>
          <w:szCs w:val="24"/>
        </w:rPr>
        <w:t>Вот,</w:t>
      </w:r>
      <w:r w:rsidR="00B26558">
        <w:rPr>
          <w:sz w:val="24"/>
          <w:szCs w:val="24"/>
        </w:rPr>
        <w:t xml:space="preserve"> </w:t>
      </w:r>
      <w:r w:rsidRPr="006E2088">
        <w:rPr>
          <w:sz w:val="24"/>
          <w:szCs w:val="24"/>
        </w:rPr>
        <w:t>смотрите: не суди это понятно, это работа мозга. Увидьте пожалуйста, что Душа всё равно, не зависимо от нашего настроя будет складывать реакцию минимум на то, что в нас входит, как информация. Просто чакры Души очень чувствительны. Первое их действие,</w:t>
      </w:r>
      <w:r w:rsidR="00B26558">
        <w:rPr>
          <w:sz w:val="24"/>
          <w:szCs w:val="24"/>
        </w:rPr>
        <w:t xml:space="preserve"> </w:t>
      </w:r>
      <w:r w:rsidRPr="006E2088">
        <w:rPr>
          <w:sz w:val="24"/>
          <w:szCs w:val="24"/>
        </w:rPr>
        <w:t>это реагирование,</w:t>
      </w:r>
      <w:r w:rsidR="00B26558">
        <w:rPr>
          <w:sz w:val="24"/>
          <w:szCs w:val="24"/>
        </w:rPr>
        <w:t xml:space="preserve"> </w:t>
      </w:r>
      <w:r w:rsidRPr="006E2088">
        <w:rPr>
          <w:sz w:val="24"/>
          <w:szCs w:val="24"/>
        </w:rPr>
        <w:t>изменение энергетики, изменение энергии,</w:t>
      </w:r>
      <w:r w:rsidR="00B26558">
        <w:rPr>
          <w:sz w:val="24"/>
          <w:szCs w:val="24"/>
        </w:rPr>
        <w:t xml:space="preserve"> </w:t>
      </w:r>
      <w:r w:rsidRPr="006E2088">
        <w:rPr>
          <w:sz w:val="24"/>
          <w:szCs w:val="24"/>
        </w:rPr>
        <w:t>изменение вибраций, когда в неё входит что-то иное, извне, когда она чувствует что-то. Автоматически Душа складывает реакцию. Здесь дело не в оценке вообще. Специфика Души, когда есть чем,</w:t>
      </w:r>
      <w:r w:rsidR="00B26558">
        <w:rPr>
          <w:sz w:val="24"/>
          <w:szCs w:val="24"/>
        </w:rPr>
        <w:t xml:space="preserve"> </w:t>
      </w:r>
      <w:r w:rsidRPr="006E2088">
        <w:rPr>
          <w:sz w:val="24"/>
          <w:szCs w:val="24"/>
        </w:rPr>
        <w:t xml:space="preserve">Душа реагирует на какие-то посылы извне. Вопрос чем, это вопрос наших накоплений. Мы по привычке можем всё отталкивать, можем на всё настроиться негативно, чувствовать этот негатив в окружающей среде, </w:t>
      </w:r>
      <w:proofErr w:type="spellStart"/>
      <w:r w:rsidRPr="006E2088">
        <w:rPr>
          <w:sz w:val="24"/>
          <w:szCs w:val="24"/>
        </w:rPr>
        <w:t>потому-что</w:t>
      </w:r>
      <w:proofErr w:type="spellEnd"/>
      <w:r w:rsidRPr="006E2088">
        <w:rPr>
          <w:sz w:val="24"/>
          <w:szCs w:val="24"/>
        </w:rPr>
        <w:t xml:space="preserve"> он будет</w:t>
      </w:r>
      <w:r w:rsidR="00B26558">
        <w:rPr>
          <w:sz w:val="24"/>
          <w:szCs w:val="24"/>
        </w:rPr>
        <w:t xml:space="preserve"> </w:t>
      </w:r>
      <w:r w:rsidRPr="006E2088">
        <w:rPr>
          <w:sz w:val="24"/>
          <w:szCs w:val="24"/>
        </w:rPr>
        <w:t>тянуться к нам по подобию, а если вы выйдите счастливые, какой прекрасный день, посмотрите на улицу, к сожалению шторы,</w:t>
      </w:r>
      <w:r w:rsidR="00B26558">
        <w:rPr>
          <w:sz w:val="24"/>
          <w:szCs w:val="24"/>
        </w:rPr>
        <w:t xml:space="preserve"> </w:t>
      </w:r>
      <w:r w:rsidRPr="006E2088">
        <w:rPr>
          <w:sz w:val="24"/>
          <w:szCs w:val="24"/>
        </w:rPr>
        <w:t>приходится задвигать,</w:t>
      </w:r>
      <w:r w:rsidR="00B26558">
        <w:rPr>
          <w:sz w:val="24"/>
          <w:szCs w:val="24"/>
        </w:rPr>
        <w:t xml:space="preserve"> </w:t>
      </w:r>
      <w:r w:rsidRPr="006E2088">
        <w:rPr>
          <w:sz w:val="24"/>
          <w:szCs w:val="24"/>
        </w:rPr>
        <w:t>всё бы открыться, порадоваться этому простору. Вообразите, что там ясный день, вообще прекрасная жизнь. Какое у вас состояние? Да шикарное. Вы этим шикарным состоянием распускаете флюиды Души, она же эманирует, вот эти чувства шикарного дня собою, она же сложила эти чувства внутри.</w:t>
      </w:r>
      <w:r w:rsidR="00B26558">
        <w:rPr>
          <w:sz w:val="24"/>
          <w:szCs w:val="24"/>
        </w:rPr>
        <w:t xml:space="preserve"> </w:t>
      </w:r>
      <w:r w:rsidRPr="006E2088">
        <w:rPr>
          <w:sz w:val="24"/>
          <w:szCs w:val="24"/>
        </w:rPr>
        <w:t>Эти чувства ищут что-то подобное, шикарное, отражаются, возвращаются,</w:t>
      </w:r>
      <w:r w:rsidR="00B26558">
        <w:rPr>
          <w:sz w:val="24"/>
          <w:szCs w:val="24"/>
        </w:rPr>
        <w:t xml:space="preserve"> </w:t>
      </w:r>
      <w:r w:rsidRPr="006E2088">
        <w:rPr>
          <w:sz w:val="24"/>
          <w:szCs w:val="24"/>
        </w:rPr>
        <w:t>усиливают, получается, мы получаем от окружающей среды что-то по подобию нам. Согласны?</w:t>
      </w:r>
      <w:r w:rsidR="00B26558">
        <w:rPr>
          <w:sz w:val="24"/>
          <w:szCs w:val="24"/>
        </w:rPr>
        <w:t xml:space="preserve"> </w:t>
      </w:r>
      <w:r w:rsidRPr="006E2088">
        <w:rPr>
          <w:sz w:val="24"/>
          <w:szCs w:val="24"/>
        </w:rPr>
        <w:t>И если нам плохо, то всё будет плохо, если нам хорошо, всё будет хорошо или не так по жизни? Но мы как люди разумные, имеющие вышестоящие части, должны научиться складывать новые состояния, например,</w:t>
      </w:r>
      <w:r w:rsidR="00B26558">
        <w:rPr>
          <w:sz w:val="24"/>
          <w:szCs w:val="24"/>
        </w:rPr>
        <w:t xml:space="preserve"> </w:t>
      </w:r>
      <w:r w:rsidRPr="006E2088">
        <w:rPr>
          <w:sz w:val="24"/>
          <w:szCs w:val="24"/>
        </w:rPr>
        <w:t>за счёт Трансвизора, преодолевать в себе негативы, которые прут, как дух старый, успевать себя перестраивать, как я говорю,</w:t>
      </w:r>
      <w:r w:rsidR="00B26558">
        <w:rPr>
          <w:sz w:val="24"/>
          <w:szCs w:val="24"/>
        </w:rPr>
        <w:t xml:space="preserve"> </w:t>
      </w:r>
      <w:r w:rsidRPr="006E2088">
        <w:rPr>
          <w:sz w:val="24"/>
          <w:szCs w:val="24"/>
        </w:rPr>
        <w:t>не обмазывать других,</w:t>
      </w:r>
      <w:r w:rsidR="00B26558">
        <w:rPr>
          <w:sz w:val="24"/>
          <w:szCs w:val="24"/>
        </w:rPr>
        <w:t xml:space="preserve"> </w:t>
      </w:r>
      <w:r w:rsidRPr="006E2088">
        <w:rPr>
          <w:sz w:val="24"/>
          <w:szCs w:val="24"/>
        </w:rPr>
        <w:t>своим настроением , и в этом будет залог правильного общения. Мы сейчас ещё об этом поговорим подробно. Увидели, Чем душа занимается?</w:t>
      </w:r>
    </w:p>
    <w:p w:rsidR="0084184D" w:rsidRPr="006E2088" w:rsidRDefault="00B26558" w:rsidP="006E2088">
      <w:pPr>
        <w:spacing w:line="235" w:lineRule="auto"/>
        <w:ind w:left="0" w:firstLine="284"/>
        <w:rPr>
          <w:sz w:val="24"/>
          <w:szCs w:val="24"/>
        </w:rPr>
      </w:pPr>
      <w:r>
        <w:rPr>
          <w:sz w:val="24"/>
          <w:szCs w:val="24"/>
        </w:rPr>
        <w:t xml:space="preserve"> </w:t>
      </w:r>
      <w:r w:rsidR="0084184D" w:rsidRPr="006E2088">
        <w:rPr>
          <w:sz w:val="24"/>
          <w:szCs w:val="24"/>
        </w:rPr>
        <w:t>Душа воссоединяет нас с окружающей средой, тем,</w:t>
      </w:r>
      <w:r>
        <w:rPr>
          <w:sz w:val="24"/>
          <w:szCs w:val="24"/>
        </w:rPr>
        <w:t xml:space="preserve"> </w:t>
      </w:r>
      <w:r w:rsidR="0084184D" w:rsidRPr="006E2088">
        <w:rPr>
          <w:sz w:val="24"/>
          <w:szCs w:val="24"/>
        </w:rPr>
        <w:t>что она имеет какой-то опыт, багаж, этим опытом, накопленным,</w:t>
      </w:r>
      <w:r>
        <w:rPr>
          <w:sz w:val="24"/>
          <w:szCs w:val="24"/>
        </w:rPr>
        <w:t xml:space="preserve"> </w:t>
      </w:r>
      <w:r w:rsidR="0084184D" w:rsidRPr="006E2088">
        <w:rPr>
          <w:sz w:val="24"/>
          <w:szCs w:val="24"/>
        </w:rPr>
        <w:t>с записями духа,</w:t>
      </w:r>
      <w:r>
        <w:rPr>
          <w:sz w:val="24"/>
          <w:szCs w:val="24"/>
        </w:rPr>
        <w:t xml:space="preserve"> </w:t>
      </w:r>
      <w:r w:rsidR="0084184D" w:rsidRPr="006E2088">
        <w:rPr>
          <w:sz w:val="24"/>
          <w:szCs w:val="24"/>
        </w:rPr>
        <w:t>она принимает информацию из окружающей среды, перестраивает, восполняет. Более того, сейчас в матрице растут Кубы Созидания. В Душе растут матрицы, которые даже в Кубы Созидания перерастают не сразу,</w:t>
      </w:r>
      <w:r>
        <w:rPr>
          <w:sz w:val="24"/>
          <w:szCs w:val="24"/>
        </w:rPr>
        <w:t xml:space="preserve"> </w:t>
      </w:r>
      <w:r w:rsidR="0084184D" w:rsidRPr="006E2088">
        <w:rPr>
          <w:sz w:val="24"/>
          <w:szCs w:val="24"/>
        </w:rPr>
        <w:t>но постепенно Душа зрелая туда идёт и развивается. Метагалактическая Душа тоже владеет созидательностью.</w:t>
      </w:r>
      <w:r>
        <w:rPr>
          <w:sz w:val="24"/>
          <w:szCs w:val="24"/>
        </w:rPr>
        <w:t xml:space="preserve"> </w:t>
      </w:r>
      <w:r w:rsidR="0084184D" w:rsidRPr="006E2088">
        <w:rPr>
          <w:sz w:val="24"/>
          <w:szCs w:val="24"/>
        </w:rPr>
        <w:t>Когда она становится по-настоящему созидательной, это значит, что она способна информацию не только брать, а ещё сплавлять, перерабатывать, сплавлять, созидать новую мысль,</w:t>
      </w:r>
      <w:r>
        <w:rPr>
          <w:sz w:val="24"/>
          <w:szCs w:val="24"/>
        </w:rPr>
        <w:t xml:space="preserve"> </w:t>
      </w:r>
      <w:r w:rsidR="0084184D" w:rsidRPr="006E2088">
        <w:rPr>
          <w:sz w:val="24"/>
          <w:szCs w:val="24"/>
        </w:rPr>
        <w:t>матрицу информационную,</w:t>
      </w:r>
      <w:r>
        <w:rPr>
          <w:sz w:val="24"/>
          <w:szCs w:val="24"/>
        </w:rPr>
        <w:t xml:space="preserve"> </w:t>
      </w:r>
      <w:r w:rsidR="0084184D" w:rsidRPr="006E2088">
        <w:rPr>
          <w:sz w:val="24"/>
          <w:szCs w:val="24"/>
        </w:rPr>
        <w:t>и эманировать</w:t>
      </w:r>
      <w:r>
        <w:rPr>
          <w:sz w:val="24"/>
          <w:szCs w:val="24"/>
        </w:rPr>
        <w:t xml:space="preserve"> </w:t>
      </w:r>
      <w:r w:rsidR="0084184D" w:rsidRPr="006E2088">
        <w:rPr>
          <w:sz w:val="24"/>
          <w:szCs w:val="24"/>
        </w:rPr>
        <w:t xml:space="preserve">эту новую информацию окружающей среде, и не только потреблять информацию из окружающей среды, а ещё насыщать среду нужной информацией, </w:t>
      </w:r>
      <w:r w:rsidR="0084184D" w:rsidRPr="006E2088">
        <w:rPr>
          <w:sz w:val="24"/>
          <w:szCs w:val="24"/>
        </w:rPr>
        <w:lastRenderedPageBreak/>
        <w:t>которую ты сложил вместе с Отцом,</w:t>
      </w:r>
      <w:r>
        <w:rPr>
          <w:sz w:val="24"/>
          <w:szCs w:val="24"/>
        </w:rPr>
        <w:t xml:space="preserve"> </w:t>
      </w:r>
      <w:r w:rsidR="0084184D" w:rsidRPr="006E2088">
        <w:rPr>
          <w:sz w:val="24"/>
          <w:szCs w:val="24"/>
        </w:rPr>
        <w:t>своей внутренним миром и Душою и этим развивать окружающую среду. Как вам? (Из зала) Прекрасно. Я не об оценке. Отлично.</w:t>
      </w:r>
    </w:p>
    <w:p w:rsidR="0084184D" w:rsidRPr="006E2088" w:rsidRDefault="00B26558" w:rsidP="006E2088">
      <w:pPr>
        <w:spacing w:line="235" w:lineRule="auto"/>
        <w:ind w:left="0" w:firstLine="284"/>
        <w:rPr>
          <w:sz w:val="24"/>
          <w:szCs w:val="24"/>
        </w:rPr>
      </w:pPr>
      <w:r>
        <w:rPr>
          <w:sz w:val="24"/>
          <w:szCs w:val="24"/>
        </w:rPr>
        <w:t xml:space="preserve"> </w:t>
      </w:r>
      <w:r w:rsidR="0084184D" w:rsidRPr="006E2088">
        <w:rPr>
          <w:sz w:val="24"/>
          <w:szCs w:val="24"/>
        </w:rPr>
        <w:t>На эту тему другой вариант. Смотрите, Душа, получая информацию, как-то её должна усвоить. У нас есть принцип иерархичности, иерархической записи, когда разная информация должна быть записана в своём месте, разложена по разным полочкам, то есть вся материя иерархизирована и эта иерархичность окружающей среды должна выразиться и в нас, в том числе, тем порядком записи информации, которым должна наша Душа сложить свои матрицы. Поначалу, в Душе,</w:t>
      </w:r>
      <w:r>
        <w:rPr>
          <w:sz w:val="24"/>
          <w:szCs w:val="24"/>
        </w:rPr>
        <w:t xml:space="preserve"> </w:t>
      </w:r>
      <w:r w:rsidR="0084184D" w:rsidRPr="006E2088">
        <w:rPr>
          <w:sz w:val="24"/>
          <w:szCs w:val="24"/>
        </w:rPr>
        <w:t>никакой матричной укладки информации нет, а зрелая Душа уже шестой расы, ввиду того, что информация в цельную Душу поступает из разных присутствий, разных мерностей, очень многообразная, на разные темы жизни, Душа обязательно должна научиться эту информацию раскладывать на разные темы. И этот принцип разложения это принцип матричности и сначала в Душе начинает расти матрица,</w:t>
      </w:r>
      <w:r>
        <w:rPr>
          <w:sz w:val="24"/>
          <w:szCs w:val="24"/>
        </w:rPr>
        <w:t xml:space="preserve"> </w:t>
      </w:r>
      <w:r w:rsidR="0084184D" w:rsidRPr="006E2088">
        <w:rPr>
          <w:sz w:val="24"/>
          <w:szCs w:val="24"/>
        </w:rPr>
        <w:t>на которой Душа укладывает эту информацию. Если мы жили трёхмерно, в начале,</w:t>
      </w:r>
      <w:r>
        <w:rPr>
          <w:sz w:val="24"/>
          <w:szCs w:val="24"/>
        </w:rPr>
        <w:t xml:space="preserve"> </w:t>
      </w:r>
      <w:r w:rsidR="0084184D" w:rsidRPr="006E2088">
        <w:rPr>
          <w:sz w:val="24"/>
          <w:szCs w:val="24"/>
        </w:rPr>
        <w:t xml:space="preserve">эта матрица была трёхмерная. Кубик знаменитый 3х3х3.(Рисует на доске). Это кубик. А если брать один срез, то это матрица такая, три на три, которая отражает мерность жизни нашей Души. Есть эталоны, какими мерностями должна научиться жить Душа и её матрица каждой чакрой или системой. А есть реальность, где к мерностям мы ещё идём. Давайте так, реально посмотрим. </w:t>
      </w:r>
    </w:p>
    <w:p w:rsidR="0084184D" w:rsidRPr="006E2088" w:rsidRDefault="00B26558" w:rsidP="006E2088">
      <w:pPr>
        <w:spacing w:line="235" w:lineRule="auto"/>
        <w:ind w:left="0" w:firstLine="284"/>
        <w:rPr>
          <w:sz w:val="24"/>
          <w:szCs w:val="24"/>
        </w:rPr>
      </w:pPr>
      <w:r>
        <w:rPr>
          <w:sz w:val="24"/>
          <w:szCs w:val="24"/>
        </w:rPr>
        <w:t xml:space="preserve"> </w:t>
      </w:r>
      <w:r w:rsidR="0084184D" w:rsidRPr="006E2088">
        <w:rPr>
          <w:sz w:val="24"/>
          <w:szCs w:val="24"/>
        </w:rPr>
        <w:t>Отсюда будет развиваться и Головерсум, следующая часть. Без развитости Души,</w:t>
      </w:r>
      <w:r>
        <w:rPr>
          <w:sz w:val="24"/>
          <w:szCs w:val="24"/>
        </w:rPr>
        <w:t xml:space="preserve"> </w:t>
      </w:r>
      <w:r w:rsidR="0084184D" w:rsidRPr="006E2088">
        <w:rPr>
          <w:sz w:val="24"/>
          <w:szCs w:val="24"/>
        </w:rPr>
        <w:t>Головерсум не может быть развитым. Скажем так укладка информации, различение, распознание информации, сюда,</w:t>
      </w:r>
      <w:r>
        <w:rPr>
          <w:sz w:val="24"/>
          <w:szCs w:val="24"/>
        </w:rPr>
        <w:t xml:space="preserve"> </w:t>
      </w:r>
      <w:r w:rsidR="0084184D" w:rsidRPr="006E2088">
        <w:rPr>
          <w:sz w:val="24"/>
          <w:szCs w:val="24"/>
        </w:rPr>
        <w:t>кстати, мудрость должна присутствовать и раскладка информации по разным ячейкам этой матрицы с одной стороны идёт автоматически, с другой стороны мы должны чувствовать Душою. Я не знаю,</w:t>
      </w:r>
      <w:r>
        <w:rPr>
          <w:sz w:val="24"/>
          <w:szCs w:val="24"/>
        </w:rPr>
        <w:t xml:space="preserve"> </w:t>
      </w:r>
      <w:r w:rsidR="0084184D" w:rsidRPr="006E2088">
        <w:rPr>
          <w:sz w:val="24"/>
          <w:szCs w:val="24"/>
        </w:rPr>
        <w:t>как это описать физически, это сложно описать, матрицу определённой мерности, той, до которой доросла Душа. Мы начинаем с трёхмерной, потому,</w:t>
      </w:r>
      <w:r>
        <w:rPr>
          <w:sz w:val="24"/>
          <w:szCs w:val="24"/>
        </w:rPr>
        <w:t xml:space="preserve"> </w:t>
      </w:r>
      <w:r w:rsidR="0084184D" w:rsidRPr="006E2088">
        <w:rPr>
          <w:sz w:val="24"/>
          <w:szCs w:val="24"/>
        </w:rPr>
        <w:t>что в пятой расе у нас больше трёхмерности,</w:t>
      </w:r>
      <w:r>
        <w:rPr>
          <w:sz w:val="24"/>
          <w:szCs w:val="24"/>
        </w:rPr>
        <w:t xml:space="preserve"> </w:t>
      </w:r>
      <w:r w:rsidR="0084184D" w:rsidRPr="006E2088">
        <w:rPr>
          <w:sz w:val="24"/>
          <w:szCs w:val="24"/>
        </w:rPr>
        <w:t>Душа редко у кого развивалась,</w:t>
      </w:r>
      <w:r>
        <w:rPr>
          <w:sz w:val="24"/>
          <w:szCs w:val="24"/>
        </w:rPr>
        <w:t xml:space="preserve"> </w:t>
      </w:r>
      <w:r w:rsidR="0084184D" w:rsidRPr="006E2088">
        <w:rPr>
          <w:sz w:val="24"/>
          <w:szCs w:val="24"/>
        </w:rPr>
        <w:t>и фактически трёхмерность, она исходит из троичного принципа творения и т.д. Более примитивная матрица это двумерная. Это плоскость. Трёхмерная это если уже куб, (длина, ширина и высота), поэтому уже кубик рассматриваем 3х3х3, а плоскость это доска, на которой я рисую. По двухмерному принципу упаковка отличается от трёхмерного принципа упаковки.</w:t>
      </w:r>
    </w:p>
    <w:p w:rsidR="0084184D" w:rsidRPr="006E2088" w:rsidRDefault="00B26558" w:rsidP="006E2088">
      <w:pPr>
        <w:spacing w:line="235" w:lineRule="auto"/>
        <w:ind w:left="0" w:firstLine="284"/>
        <w:rPr>
          <w:sz w:val="24"/>
          <w:szCs w:val="24"/>
        </w:rPr>
      </w:pPr>
      <w:r>
        <w:rPr>
          <w:sz w:val="24"/>
          <w:szCs w:val="24"/>
        </w:rPr>
        <w:t xml:space="preserve"> </w:t>
      </w:r>
      <w:r w:rsidR="0084184D" w:rsidRPr="006E2088">
        <w:rPr>
          <w:sz w:val="24"/>
          <w:szCs w:val="24"/>
        </w:rPr>
        <w:t>Сразу скажу тренинг, который будет способствовать развитию Головерсума и матричности Души,</w:t>
      </w:r>
      <w:r>
        <w:rPr>
          <w:sz w:val="24"/>
          <w:szCs w:val="24"/>
        </w:rPr>
        <w:t xml:space="preserve"> </w:t>
      </w:r>
      <w:r w:rsidR="0084184D" w:rsidRPr="006E2088">
        <w:rPr>
          <w:sz w:val="24"/>
          <w:szCs w:val="24"/>
        </w:rPr>
        <w:t xml:space="preserve">называется </w:t>
      </w:r>
      <w:r w:rsidR="0084184D" w:rsidRPr="006E2088">
        <w:rPr>
          <w:i/>
          <w:sz w:val="24"/>
          <w:szCs w:val="24"/>
        </w:rPr>
        <w:t>нелинейность и многомерность</w:t>
      </w:r>
      <w:r w:rsidR="0084184D" w:rsidRPr="006E2088">
        <w:rPr>
          <w:sz w:val="24"/>
          <w:szCs w:val="24"/>
        </w:rPr>
        <w:t xml:space="preserve">. Бесплатно даю. Мы этот тренинг в Доме развивали. Сначала, как шутку. Ещё был прочитан первый только одиннадцатый синтез в Москве. Тренинг называется гонять муху. </w:t>
      </w:r>
      <w:r w:rsidR="0084184D" w:rsidRPr="006E2088">
        <w:rPr>
          <w:i/>
          <w:sz w:val="24"/>
          <w:szCs w:val="24"/>
        </w:rPr>
        <w:t>Собирается команда единомышленников, желающих этим позаниматься. Задача такая: муха это перемещающаяся точка. Назовите, как угодно, птичкой, как угодно. Она должна перемещаться в трёхмерном кубике, который мы можем градуировать: 3х3х3, 4х4х4, но это трёхмерный кубик. Больше, чем трёхмерный,</w:t>
      </w:r>
      <w:r>
        <w:rPr>
          <w:i/>
          <w:sz w:val="24"/>
          <w:szCs w:val="24"/>
        </w:rPr>
        <w:t xml:space="preserve"> </w:t>
      </w:r>
      <w:r w:rsidR="0084184D" w:rsidRPr="006E2088">
        <w:rPr>
          <w:i/>
          <w:sz w:val="24"/>
          <w:szCs w:val="24"/>
        </w:rPr>
        <w:t>мы пока не освоили, потому, что трёхмерное пространственное воображение начинает отсюда развиваться. Как вы справляетесь с упражнением это тоже ваш показатель. Все договариваются о координатах, которыми мы пользуемся. (Рисует кубик) По длине, координата, четыре клеточки, сколько вы решите,</w:t>
      </w:r>
      <w:r>
        <w:rPr>
          <w:i/>
          <w:sz w:val="24"/>
          <w:szCs w:val="24"/>
        </w:rPr>
        <w:t xml:space="preserve"> </w:t>
      </w:r>
      <w:r w:rsidR="0084184D" w:rsidRPr="006E2088">
        <w:rPr>
          <w:i/>
          <w:sz w:val="24"/>
          <w:szCs w:val="24"/>
        </w:rPr>
        <w:t xml:space="preserve">по ширине - второй показатель, вторая координата и по глубине, скажем так </w:t>
      </w:r>
      <w:r w:rsidR="0084184D" w:rsidRPr="006E2088">
        <w:rPr>
          <w:i/>
          <w:sz w:val="24"/>
          <w:szCs w:val="24"/>
          <w:lang w:val="en-US"/>
        </w:rPr>
        <w:t>x</w:t>
      </w:r>
      <w:r w:rsidR="0084184D" w:rsidRPr="006E2088">
        <w:rPr>
          <w:i/>
          <w:sz w:val="24"/>
          <w:szCs w:val="24"/>
        </w:rPr>
        <w:t>,</w:t>
      </w:r>
      <w:r w:rsidR="0084184D" w:rsidRPr="006E2088">
        <w:rPr>
          <w:i/>
          <w:sz w:val="24"/>
          <w:szCs w:val="24"/>
          <w:lang w:val="en-US"/>
        </w:rPr>
        <w:t>y</w:t>
      </w:r>
      <w:r w:rsidR="0084184D" w:rsidRPr="006E2088">
        <w:rPr>
          <w:i/>
          <w:sz w:val="24"/>
          <w:szCs w:val="24"/>
        </w:rPr>
        <w:t>,</w:t>
      </w:r>
      <w:r w:rsidR="0084184D" w:rsidRPr="006E2088">
        <w:rPr>
          <w:i/>
          <w:sz w:val="24"/>
          <w:szCs w:val="24"/>
          <w:lang w:val="en-US"/>
        </w:rPr>
        <w:t>z</w:t>
      </w:r>
      <w:r w:rsidR="0084184D" w:rsidRPr="006E2088">
        <w:rPr>
          <w:i/>
          <w:sz w:val="24"/>
          <w:szCs w:val="24"/>
        </w:rPr>
        <w:t xml:space="preserve"> и вот вы называете три координаты. Если у вас </w:t>
      </w:r>
      <w:proofErr w:type="spellStart"/>
      <w:r w:rsidR="0084184D" w:rsidRPr="006E2088">
        <w:rPr>
          <w:i/>
          <w:sz w:val="24"/>
          <w:szCs w:val="24"/>
        </w:rPr>
        <w:t>четырёхклеточный</w:t>
      </w:r>
      <w:proofErr w:type="spellEnd"/>
      <w:r w:rsidR="0084184D" w:rsidRPr="006E2088">
        <w:rPr>
          <w:i/>
          <w:sz w:val="24"/>
          <w:szCs w:val="24"/>
        </w:rPr>
        <w:t xml:space="preserve"> кубик, число не больше четырёх. 4, 1, 2. Четыре сюда, один вверх, два это две глубины,</w:t>
      </w:r>
      <w:r>
        <w:rPr>
          <w:i/>
          <w:sz w:val="24"/>
          <w:szCs w:val="24"/>
        </w:rPr>
        <w:t xml:space="preserve"> </w:t>
      </w:r>
      <w:r w:rsidR="0084184D" w:rsidRPr="006E2088">
        <w:rPr>
          <w:i/>
          <w:sz w:val="24"/>
          <w:szCs w:val="24"/>
        </w:rPr>
        <w:t>два шага туда вглубь. Увидели? И вот, не рисуя ничего</w:t>
      </w:r>
      <w:r>
        <w:rPr>
          <w:i/>
          <w:sz w:val="24"/>
          <w:szCs w:val="24"/>
        </w:rPr>
        <w:t xml:space="preserve"> </w:t>
      </w:r>
      <w:r w:rsidR="0084184D" w:rsidRPr="006E2088">
        <w:rPr>
          <w:i/>
          <w:sz w:val="24"/>
          <w:szCs w:val="24"/>
        </w:rPr>
        <w:t>нигде, на доске, вы договариваетесь о первичной координате, где</w:t>
      </w:r>
      <w:r>
        <w:rPr>
          <w:i/>
          <w:sz w:val="24"/>
          <w:szCs w:val="24"/>
        </w:rPr>
        <w:t xml:space="preserve"> </w:t>
      </w:r>
      <w:r w:rsidR="0084184D" w:rsidRPr="006E2088">
        <w:rPr>
          <w:i/>
          <w:sz w:val="24"/>
          <w:szCs w:val="24"/>
        </w:rPr>
        <w:t>находится точка, где сидит муха, в каком кубике. Каждый это воображает, должен успеть, потом по кругу говорим: муха перелетает в квадратик 6, 2, 3, если там шесть клеточек, допустим, 2, 2,3, каждый должен в мозгах держа</w:t>
      </w:r>
      <w:r>
        <w:rPr>
          <w:i/>
          <w:sz w:val="24"/>
          <w:szCs w:val="24"/>
        </w:rPr>
        <w:t xml:space="preserve"> </w:t>
      </w:r>
      <w:r w:rsidR="0084184D" w:rsidRPr="006E2088">
        <w:rPr>
          <w:i/>
          <w:sz w:val="24"/>
          <w:szCs w:val="24"/>
        </w:rPr>
        <w:t>этот кубик. Это работа Головерсума, одновременно это очень серьёзно матричность Души развивает. Каждый, держа в мозгах этот кубик, должен эту точку, следующую клеточку, куда муха переместилась. Третий говорит следующую координату, муха туда перемещается. Так несколько шагов действует по кругу. Мы должны всей командой перейти в одну и ту же итоговую точку, координату. Если этого не происходит, где-то кто-то сбился, начинаете заново</w:t>
      </w:r>
      <w:r w:rsidR="0084184D" w:rsidRPr="006E2088">
        <w:rPr>
          <w:sz w:val="24"/>
          <w:szCs w:val="24"/>
        </w:rPr>
        <w:t xml:space="preserve">. Упражнение на самом деле простое и не простое: держать куб в голове. Мышление в виде воображения развивается? Головерсум развивается, пространственное мышление развивается, плюс матричность развивается, когда вы умеете связать одну клеточку с другой. (Из зала) А муха как радуется! Совершенно верно. Вот увидьте. Такой метод попробуйте потренировать, это для матричности, а потом для головерсумности. На самом деле эти части работают сложнее. </w:t>
      </w:r>
    </w:p>
    <w:p w:rsidR="0084184D" w:rsidRPr="006E2088" w:rsidRDefault="00B26558" w:rsidP="006E2088">
      <w:pPr>
        <w:spacing w:line="235" w:lineRule="auto"/>
        <w:ind w:left="0" w:firstLine="284"/>
        <w:rPr>
          <w:sz w:val="24"/>
          <w:szCs w:val="24"/>
        </w:rPr>
      </w:pPr>
      <w:r>
        <w:rPr>
          <w:sz w:val="24"/>
          <w:szCs w:val="24"/>
        </w:rPr>
        <w:lastRenderedPageBreak/>
        <w:t xml:space="preserve"> </w:t>
      </w:r>
      <w:r w:rsidR="0084184D" w:rsidRPr="006E2088">
        <w:rPr>
          <w:sz w:val="24"/>
          <w:szCs w:val="24"/>
        </w:rPr>
        <w:t>Если говорить о матрице в Душе, работа её, когда мы проживаем, когда мы можем опереться на объективные для нас проживания,</w:t>
      </w:r>
      <w:r>
        <w:rPr>
          <w:sz w:val="24"/>
          <w:szCs w:val="24"/>
        </w:rPr>
        <w:t xml:space="preserve"> </w:t>
      </w:r>
      <w:r w:rsidR="0084184D" w:rsidRPr="006E2088">
        <w:rPr>
          <w:sz w:val="24"/>
          <w:szCs w:val="24"/>
        </w:rPr>
        <w:t>заключается в следующем: вот, допустим, у вас идёт какая-то ситуация по жизни. Душа живёт в разных ситуациях, вы ходите на работу, у вас в семье там что-то происходит, матрица, допустим, двумерная. Вы начинаете, имея какой-то объём информации, Душа получает цель насобирать информации на определённую тему. Допустим,</w:t>
      </w:r>
      <w:r>
        <w:rPr>
          <w:sz w:val="24"/>
          <w:szCs w:val="24"/>
        </w:rPr>
        <w:t xml:space="preserve"> </w:t>
      </w:r>
      <w:r w:rsidR="0084184D" w:rsidRPr="006E2088">
        <w:rPr>
          <w:sz w:val="24"/>
          <w:szCs w:val="24"/>
        </w:rPr>
        <w:t>вас взволновала какая-то ситуация: а почему это ребёнок прячется, меня не слушает, чего-то там тайком делает? Представьте, да. Вы не нашли ответа. Ответ вы не складываете, потому, что не достаточно информации и вот вы всеми способами, всеми возможностями, пытаетесь эту информацию собрать, допустим,</w:t>
      </w:r>
      <w:r>
        <w:rPr>
          <w:sz w:val="24"/>
          <w:szCs w:val="24"/>
        </w:rPr>
        <w:t xml:space="preserve"> </w:t>
      </w:r>
      <w:r w:rsidR="0084184D" w:rsidRPr="006E2088">
        <w:rPr>
          <w:sz w:val="24"/>
          <w:szCs w:val="24"/>
        </w:rPr>
        <w:t xml:space="preserve">не всё так сразу получается. Ответ не находите для себя. Это же не отменяет другие стороны жизни? Вы ходите на работу, вы общаетесь с друзьями, вы приходите на занятия, но у вас в этот момент работает на сбор информации доминирующая матрица, та, которая вас взволновала больше всего, вот увидьте. И, что бы вы не делали, какую бы информацию не получали и не отдавали при любых ситуациях по жизни, у вас главная идёт цель, ответить на вопрос: почему у меня нет контакта с ребёнком и вот эта матрица создаёт призму восприятия всей жизни. В любом случае это процесс, который должен быть разобран до мозга костей. Пока вы не разберётесь с этой ситуацией, пока не сложите информацию в каждый </w:t>
      </w:r>
      <w:proofErr w:type="spellStart"/>
      <w:r w:rsidR="0084184D" w:rsidRPr="006E2088">
        <w:rPr>
          <w:sz w:val="24"/>
          <w:szCs w:val="24"/>
        </w:rPr>
        <w:t>таксончик</w:t>
      </w:r>
      <w:proofErr w:type="spellEnd"/>
      <w:r w:rsidR="0084184D" w:rsidRPr="006E2088">
        <w:rPr>
          <w:sz w:val="24"/>
          <w:szCs w:val="24"/>
        </w:rPr>
        <w:t xml:space="preserve"> этой матрицы не запишите, причём не абы какую информацию сюда можно записать.</w:t>
      </w:r>
      <w:r>
        <w:rPr>
          <w:sz w:val="24"/>
          <w:szCs w:val="24"/>
        </w:rPr>
        <w:t xml:space="preserve"> </w:t>
      </w:r>
      <w:r w:rsidR="0084184D" w:rsidRPr="006E2088">
        <w:rPr>
          <w:sz w:val="24"/>
          <w:szCs w:val="24"/>
        </w:rPr>
        <w:t>Принцип матрицы, может завтра рассмотрим, он предполагает, чтобы информация,</w:t>
      </w:r>
      <w:r>
        <w:rPr>
          <w:sz w:val="24"/>
          <w:szCs w:val="24"/>
        </w:rPr>
        <w:t xml:space="preserve"> </w:t>
      </w:r>
      <w:r w:rsidR="0084184D" w:rsidRPr="006E2088">
        <w:rPr>
          <w:sz w:val="24"/>
          <w:szCs w:val="24"/>
        </w:rPr>
        <w:t xml:space="preserve">как </w:t>
      </w:r>
      <w:proofErr w:type="spellStart"/>
      <w:r w:rsidR="0084184D" w:rsidRPr="006E2088">
        <w:rPr>
          <w:sz w:val="24"/>
          <w:szCs w:val="24"/>
        </w:rPr>
        <w:t>таксончик</w:t>
      </w:r>
      <w:proofErr w:type="spellEnd"/>
      <w:r w:rsidR="0084184D" w:rsidRPr="006E2088">
        <w:rPr>
          <w:sz w:val="24"/>
          <w:szCs w:val="24"/>
        </w:rPr>
        <w:t xml:space="preserve"> записалась, потому, что все решёточки в матрице это законы, по которым эта информация должна связаться между собой.</w:t>
      </w:r>
      <w:r>
        <w:rPr>
          <w:sz w:val="24"/>
          <w:szCs w:val="24"/>
        </w:rPr>
        <w:t xml:space="preserve"> </w:t>
      </w:r>
      <w:r w:rsidR="0084184D" w:rsidRPr="006E2088">
        <w:rPr>
          <w:sz w:val="24"/>
          <w:szCs w:val="24"/>
        </w:rPr>
        <w:t>А, если информация не содержит законы, не соответствует им, она сюда не войдёт, она, как мусор будет отсеиваться,</w:t>
      </w:r>
      <w:r>
        <w:rPr>
          <w:sz w:val="24"/>
          <w:szCs w:val="24"/>
        </w:rPr>
        <w:t xml:space="preserve"> </w:t>
      </w:r>
      <w:r w:rsidR="0084184D" w:rsidRPr="006E2088">
        <w:rPr>
          <w:sz w:val="24"/>
          <w:szCs w:val="24"/>
        </w:rPr>
        <w:t>пока вы не найдёте нужную информацию, нужную для вас</w:t>
      </w:r>
      <w:r>
        <w:rPr>
          <w:sz w:val="24"/>
          <w:szCs w:val="24"/>
        </w:rPr>
        <w:t xml:space="preserve"> </w:t>
      </w:r>
      <w:r w:rsidR="0084184D" w:rsidRPr="006E2088">
        <w:rPr>
          <w:sz w:val="24"/>
          <w:szCs w:val="24"/>
        </w:rPr>
        <w:t>по вашим законам жизни, по тем законам, которые в вашей Душе,</w:t>
      </w:r>
      <w:r>
        <w:rPr>
          <w:sz w:val="24"/>
          <w:szCs w:val="24"/>
        </w:rPr>
        <w:t xml:space="preserve"> </w:t>
      </w:r>
      <w:r w:rsidR="0084184D" w:rsidRPr="006E2088">
        <w:rPr>
          <w:sz w:val="24"/>
          <w:szCs w:val="24"/>
        </w:rPr>
        <w:t>как воля ваша записаны. Вы не успокоитесь, пока всё не будет заполнено, тогда, как в Головерсуме и в Кубе Созидания информация стягивается, сплавляется, у вас вспыхивает ответ: А вот почему мой ребёнок не общается! И делаете вывод. Но пока вы это ищите, это может быть очень длительный период времени, то у вас вся жизнь идёт под призмой этой информации. Цель этой матрицы, какова, какой вопрос, какую она задачу решает, и всё, что соответствует вам, вы будете впитывать из окружающих ситуаций, под определённым этим ракурсом. Вы говорите с коллегами о каком-то радостном событии, она,</w:t>
      </w:r>
      <w:r>
        <w:rPr>
          <w:sz w:val="24"/>
          <w:szCs w:val="24"/>
        </w:rPr>
        <w:t xml:space="preserve"> </w:t>
      </w:r>
      <w:r w:rsidR="0084184D" w:rsidRPr="006E2088">
        <w:rPr>
          <w:sz w:val="24"/>
          <w:szCs w:val="24"/>
        </w:rPr>
        <w:t>допустим, рассказывает,</w:t>
      </w:r>
      <w:r>
        <w:rPr>
          <w:sz w:val="24"/>
          <w:szCs w:val="24"/>
        </w:rPr>
        <w:t xml:space="preserve"> </w:t>
      </w:r>
      <w:r w:rsidR="0084184D" w:rsidRPr="006E2088">
        <w:rPr>
          <w:sz w:val="24"/>
          <w:szCs w:val="24"/>
        </w:rPr>
        <w:t>как слушаются её дети, как прекрасно у них складывается и вы улавливаете разницу в общении между её общением с детьми и своим общением с детьми, автоматически для того, чтобы восполнить свою информацию на тему, как можно общаться или чего вы не доделываете. И отсюда идёт путь поиска этого ответа. Дошло? Дальше.</w:t>
      </w:r>
    </w:p>
    <w:p w:rsidR="0084184D" w:rsidRPr="006E2088" w:rsidRDefault="00B26558" w:rsidP="006E2088">
      <w:pPr>
        <w:spacing w:line="235" w:lineRule="auto"/>
        <w:ind w:left="0" w:firstLine="284"/>
        <w:rPr>
          <w:sz w:val="24"/>
          <w:szCs w:val="24"/>
        </w:rPr>
      </w:pPr>
      <w:r>
        <w:rPr>
          <w:sz w:val="24"/>
          <w:szCs w:val="24"/>
        </w:rPr>
        <w:t xml:space="preserve"> </w:t>
      </w:r>
      <w:r w:rsidR="0084184D" w:rsidRPr="006E2088">
        <w:rPr>
          <w:sz w:val="24"/>
          <w:szCs w:val="24"/>
        </w:rPr>
        <w:t>Вы, допустим,</w:t>
      </w:r>
      <w:r>
        <w:rPr>
          <w:sz w:val="24"/>
          <w:szCs w:val="24"/>
        </w:rPr>
        <w:t xml:space="preserve"> </w:t>
      </w:r>
      <w:r w:rsidR="0084184D" w:rsidRPr="006E2088">
        <w:rPr>
          <w:sz w:val="24"/>
          <w:szCs w:val="24"/>
        </w:rPr>
        <w:t>приходите в компанию друзей, вы летите в командировку, она вообще не связана с вашим ребёнком, вы путешествуете, ездите по прекрасному Египту, а у вас в это время работает матрица. Весь сбор информации идёт через эту матрицу, через призму- вопрос, почему ребёнок не общается со мной. Понимаете?</w:t>
      </w:r>
      <w:r>
        <w:rPr>
          <w:sz w:val="24"/>
          <w:szCs w:val="24"/>
        </w:rPr>
        <w:t xml:space="preserve"> </w:t>
      </w:r>
      <w:r w:rsidR="0084184D" w:rsidRPr="006E2088">
        <w:rPr>
          <w:sz w:val="24"/>
          <w:szCs w:val="24"/>
        </w:rPr>
        <w:t>И,</w:t>
      </w:r>
      <w:r>
        <w:rPr>
          <w:sz w:val="24"/>
          <w:szCs w:val="24"/>
        </w:rPr>
        <w:t xml:space="preserve"> </w:t>
      </w:r>
      <w:r w:rsidR="0084184D" w:rsidRPr="006E2088">
        <w:rPr>
          <w:sz w:val="24"/>
          <w:szCs w:val="24"/>
        </w:rPr>
        <w:t>что бы вы ни говорили,</w:t>
      </w:r>
      <w:r>
        <w:rPr>
          <w:sz w:val="24"/>
          <w:szCs w:val="24"/>
        </w:rPr>
        <w:t xml:space="preserve"> </w:t>
      </w:r>
      <w:r w:rsidR="0084184D" w:rsidRPr="006E2088">
        <w:rPr>
          <w:sz w:val="24"/>
          <w:szCs w:val="24"/>
        </w:rPr>
        <w:t>вы эту тему переводите, хоть внутри себя, хоть внешне вслух проговариваете: «а вот мой ребёнок, таким образом, со мной не живёт».</w:t>
      </w:r>
    </w:p>
    <w:p w:rsidR="0084184D" w:rsidRPr="006E2088" w:rsidRDefault="00B26558" w:rsidP="006E2088">
      <w:pPr>
        <w:spacing w:line="235" w:lineRule="auto"/>
        <w:ind w:left="0" w:firstLine="284"/>
        <w:rPr>
          <w:sz w:val="24"/>
          <w:szCs w:val="24"/>
        </w:rPr>
      </w:pPr>
      <w:r>
        <w:rPr>
          <w:sz w:val="24"/>
          <w:szCs w:val="24"/>
        </w:rPr>
        <w:t xml:space="preserve"> </w:t>
      </w:r>
      <w:r w:rsidR="0084184D" w:rsidRPr="006E2088">
        <w:rPr>
          <w:sz w:val="24"/>
          <w:szCs w:val="24"/>
        </w:rPr>
        <w:t>Получается, как в анекдоте: студент приходит на экзамен, знает только один билет, про вшей. Это медицинский анекдот. Ему достаётся билет «Рыбы». Он говорит: а вот у рыб нет вшей, а вот вши это… Вот так работает эта матрица. Что бы вы ни исследовали, что бы вы ни проживали,</w:t>
      </w:r>
      <w:r>
        <w:rPr>
          <w:sz w:val="24"/>
          <w:szCs w:val="24"/>
        </w:rPr>
        <w:t xml:space="preserve"> </w:t>
      </w:r>
      <w:r w:rsidR="0084184D" w:rsidRPr="006E2088">
        <w:rPr>
          <w:sz w:val="24"/>
          <w:szCs w:val="24"/>
        </w:rPr>
        <w:t>и что бы вокруг вас не вращалось всё равно это идёт этим ракурсом, как настроена ваша Душа. Вы посмотрите на себя внимательно, так ведь это происходит, только матрицы живут разное время. Потом, следующая, разворачивается следующий вопрос по жизни. Так Душа исследует окружающую жизнь,</w:t>
      </w:r>
      <w:r>
        <w:rPr>
          <w:sz w:val="24"/>
          <w:szCs w:val="24"/>
        </w:rPr>
        <w:t xml:space="preserve"> </w:t>
      </w:r>
      <w:r w:rsidR="0084184D" w:rsidRPr="006E2088">
        <w:rPr>
          <w:sz w:val="24"/>
          <w:szCs w:val="24"/>
        </w:rPr>
        <w:t>постепенно, шаг за шагом, разными примерами по жизни, разными случаями и ситуациями,</w:t>
      </w:r>
      <w:r>
        <w:rPr>
          <w:sz w:val="24"/>
          <w:szCs w:val="24"/>
        </w:rPr>
        <w:t xml:space="preserve"> </w:t>
      </w:r>
      <w:r w:rsidR="0084184D" w:rsidRPr="006E2088">
        <w:rPr>
          <w:sz w:val="24"/>
          <w:szCs w:val="24"/>
        </w:rPr>
        <w:t>набирая информацию и складывая жизненный опыт. Опыт, складывая из своих поступков в том числе, действие духом и т.д. Увидели? Вплоть до того, что забыли выключить утюг, сидите дома, общаетесь по работе, по профессии и тут же мысль,</w:t>
      </w:r>
      <w:r>
        <w:rPr>
          <w:sz w:val="24"/>
          <w:szCs w:val="24"/>
        </w:rPr>
        <w:t xml:space="preserve"> </w:t>
      </w:r>
      <w:r w:rsidR="0084184D" w:rsidRPr="006E2088">
        <w:rPr>
          <w:sz w:val="24"/>
          <w:szCs w:val="24"/>
        </w:rPr>
        <w:t>проводите связочку,</w:t>
      </w:r>
      <w:r>
        <w:rPr>
          <w:sz w:val="24"/>
          <w:szCs w:val="24"/>
        </w:rPr>
        <w:t xml:space="preserve"> </w:t>
      </w:r>
      <w:r w:rsidR="0084184D" w:rsidRPr="006E2088">
        <w:rPr>
          <w:sz w:val="24"/>
          <w:szCs w:val="24"/>
        </w:rPr>
        <w:t>а вот она сидит спокойно, потому, что наверняка знает, что утюг выключен, а вот у меня неизвестно, выключен он или нет. Увидели разницу? Матричный принцип это то,</w:t>
      </w:r>
      <w:r>
        <w:rPr>
          <w:sz w:val="24"/>
          <w:szCs w:val="24"/>
        </w:rPr>
        <w:t xml:space="preserve"> </w:t>
      </w:r>
      <w:r w:rsidR="0084184D" w:rsidRPr="006E2088">
        <w:rPr>
          <w:sz w:val="24"/>
          <w:szCs w:val="24"/>
        </w:rPr>
        <w:t>каким способом мы укладываем, складываем и развиваем информационную базу Душою. Увидели?</w:t>
      </w:r>
    </w:p>
    <w:p w:rsidR="0084184D" w:rsidRPr="006E2088" w:rsidRDefault="00B26558" w:rsidP="006E2088">
      <w:pPr>
        <w:spacing w:line="235" w:lineRule="auto"/>
        <w:ind w:left="0" w:firstLine="284"/>
        <w:rPr>
          <w:sz w:val="24"/>
          <w:szCs w:val="24"/>
        </w:rPr>
      </w:pPr>
      <w:r>
        <w:rPr>
          <w:sz w:val="24"/>
          <w:szCs w:val="24"/>
        </w:rPr>
        <w:t xml:space="preserve"> </w:t>
      </w:r>
      <w:r w:rsidR="0084184D" w:rsidRPr="006E2088">
        <w:rPr>
          <w:sz w:val="24"/>
          <w:szCs w:val="24"/>
        </w:rPr>
        <w:t xml:space="preserve">Матричный принцип и способ, он характерен для жизни частей третьего горизонта. Даже голограмма это очень сложная динамичная матрица. Она начинает расти из синтеза нескольких матриц, пока не становится голограммой. Там другой вопрос получается. Значит, наша Душа, </w:t>
      </w:r>
      <w:r w:rsidR="0084184D" w:rsidRPr="006E2088">
        <w:rPr>
          <w:sz w:val="24"/>
          <w:szCs w:val="24"/>
        </w:rPr>
        <w:lastRenderedPageBreak/>
        <w:t>исследуя окружающую среду,</w:t>
      </w:r>
      <w:r>
        <w:rPr>
          <w:sz w:val="24"/>
          <w:szCs w:val="24"/>
        </w:rPr>
        <w:t xml:space="preserve"> </w:t>
      </w:r>
      <w:r w:rsidR="0084184D" w:rsidRPr="006E2088">
        <w:rPr>
          <w:sz w:val="24"/>
          <w:szCs w:val="24"/>
        </w:rPr>
        <w:t xml:space="preserve">Метагалактическую, обучаясь чувствовать присутствия, но если мы занимаемся этим осознанно. </w:t>
      </w:r>
    </w:p>
    <w:p w:rsidR="0084184D" w:rsidRPr="006E2088" w:rsidRDefault="0084184D" w:rsidP="006E2088">
      <w:pPr>
        <w:spacing w:line="235" w:lineRule="auto"/>
        <w:ind w:firstLine="284"/>
        <w:rPr>
          <w:b/>
          <w:sz w:val="24"/>
          <w:szCs w:val="24"/>
        </w:rPr>
      </w:pPr>
      <w:r w:rsidRPr="006E2088">
        <w:rPr>
          <w:b/>
          <w:sz w:val="24"/>
          <w:szCs w:val="24"/>
        </w:rPr>
        <w:t>Окончание набора ( 100:00)</w:t>
      </w:r>
    </w:p>
    <w:p w:rsidR="0084184D" w:rsidRPr="006E2088" w:rsidRDefault="0084184D" w:rsidP="006E2088">
      <w:pPr>
        <w:spacing w:line="235" w:lineRule="auto"/>
        <w:ind w:firstLine="284"/>
        <w:rPr>
          <w:sz w:val="24"/>
          <w:szCs w:val="24"/>
        </w:rPr>
      </w:pPr>
      <w:r w:rsidRPr="006E2088">
        <w:rPr>
          <w:sz w:val="24"/>
          <w:szCs w:val="24"/>
        </w:rPr>
        <w:t xml:space="preserve">Набор (Ляхова Рена Анатольевна) </w:t>
      </w:r>
      <w:r w:rsidRPr="006E2088">
        <w:rPr>
          <w:b/>
          <w:sz w:val="24"/>
          <w:szCs w:val="24"/>
        </w:rPr>
        <w:t>Психодинамики ИДИВО</w:t>
      </w:r>
      <w:r w:rsidRPr="006E2088">
        <w:rPr>
          <w:sz w:val="24"/>
          <w:szCs w:val="24"/>
        </w:rPr>
        <w:t xml:space="preserve"> </w:t>
      </w:r>
      <w:r w:rsidRPr="006E2088">
        <w:rPr>
          <w:b/>
          <w:sz w:val="24"/>
          <w:szCs w:val="24"/>
        </w:rPr>
        <w:t>189 Изначальности, Крым</w:t>
      </w:r>
      <w:r w:rsidRPr="006E2088">
        <w:rPr>
          <w:sz w:val="24"/>
          <w:szCs w:val="24"/>
        </w:rPr>
        <w:t>. Архат, Глава Идивного Синтеза УС Велемир, Агафья, Ученика Психодинамики ИДИВО МЦИС Филипп, Марина.</w:t>
      </w:r>
    </w:p>
    <w:p w:rsidR="005F0073" w:rsidRPr="006E2088" w:rsidRDefault="005F0073" w:rsidP="006E2088">
      <w:pPr>
        <w:pStyle w:val="1"/>
        <w:spacing w:before="0" w:after="0"/>
        <w:ind w:firstLine="284"/>
        <w:rPr>
          <w:shd w:val="clear" w:color="auto" w:fill="FFFFFF"/>
        </w:rPr>
      </w:pPr>
      <w:r w:rsidRPr="006E2088">
        <w:t xml:space="preserve">1 день 1 часть </w:t>
      </w:r>
      <w:r w:rsidRPr="006E2088">
        <w:rPr>
          <w:shd w:val="clear" w:color="auto" w:fill="FFFFFF"/>
        </w:rPr>
        <w:t>Фрагмент 5</w:t>
      </w:r>
    </w:p>
    <w:p w:rsidR="005F0073" w:rsidRPr="006E2088" w:rsidRDefault="005F0073" w:rsidP="006E2088">
      <w:pPr>
        <w:spacing w:line="235" w:lineRule="auto"/>
        <w:ind w:left="0" w:firstLine="284"/>
        <w:rPr>
          <w:sz w:val="24"/>
          <w:szCs w:val="24"/>
        </w:rPr>
      </w:pPr>
      <w:r w:rsidRPr="006E2088">
        <w:rPr>
          <w:sz w:val="24"/>
          <w:szCs w:val="24"/>
        </w:rPr>
        <w:t>(Время начала100:00 или 1час 40 мин)</w:t>
      </w:r>
    </w:p>
    <w:p w:rsidR="005F0073" w:rsidRPr="006E2088" w:rsidRDefault="005F0073" w:rsidP="006E2088">
      <w:pPr>
        <w:spacing w:line="235" w:lineRule="auto"/>
        <w:ind w:left="0" w:firstLine="284"/>
        <w:rPr>
          <w:sz w:val="24"/>
          <w:szCs w:val="24"/>
        </w:rPr>
      </w:pPr>
    </w:p>
    <w:p w:rsidR="005F0073" w:rsidRPr="006E2088" w:rsidRDefault="00E4116C" w:rsidP="006E2088">
      <w:pPr>
        <w:spacing w:line="235" w:lineRule="auto"/>
        <w:ind w:firstLine="284"/>
        <w:rPr>
          <w:sz w:val="24"/>
          <w:szCs w:val="24"/>
        </w:rPr>
      </w:pPr>
      <w:r w:rsidRPr="006E2088">
        <w:rPr>
          <w:sz w:val="24"/>
          <w:szCs w:val="24"/>
        </w:rPr>
        <w:t xml:space="preserve"> </w:t>
      </w:r>
      <w:r w:rsidR="005F0073" w:rsidRPr="006E2088">
        <w:rPr>
          <w:sz w:val="24"/>
          <w:szCs w:val="24"/>
        </w:rPr>
        <w:t>Начало 100:00</w:t>
      </w:r>
    </w:p>
    <w:p w:rsidR="005F0073" w:rsidRPr="006E2088" w:rsidRDefault="005F0073" w:rsidP="006E2088">
      <w:pPr>
        <w:spacing w:line="235" w:lineRule="auto"/>
        <w:ind w:left="0" w:firstLine="284"/>
        <w:rPr>
          <w:sz w:val="24"/>
          <w:szCs w:val="24"/>
        </w:rPr>
      </w:pPr>
      <w:r w:rsidRPr="006E2088">
        <w:rPr>
          <w:sz w:val="24"/>
          <w:szCs w:val="24"/>
        </w:rPr>
        <w:t xml:space="preserve">…..если мы занимаемся этим осознанно, а так идёт просто процесс более медленно автоматически. Когда Душа исследует всю Метагалактику она обязательно выстраивает матрицу большей мерности для того чтобы уложить не линейности всей Метагалактики куда-то, как-то Иерархически распределить, это Метагалактика обязательно заставляет делать. Вот значит, получается жизнь Души, фактически представляет каким образом, как Душа живёт. Как вы это видите? </w:t>
      </w:r>
      <w:r w:rsidR="001E150D" w:rsidRPr="006E2088">
        <w:rPr>
          <w:sz w:val="24"/>
          <w:szCs w:val="24"/>
        </w:rPr>
        <w:t xml:space="preserve">Душа умеет рождать чувства, вот мы когда настраиваемся на окружающую среду, мы должны допустить, открыться Душою в какой-то области пространства, в какой-то теме нашей жизни. </w:t>
      </w:r>
      <w:r w:rsidRPr="006E2088">
        <w:rPr>
          <w:sz w:val="24"/>
          <w:szCs w:val="24"/>
        </w:rPr>
        <w:t xml:space="preserve">Даже не в нашей жизни чтобы это стало частью нашей вот жизни, и начинаем привлекать, сканировать фактически. Душа выпускает сгустки энергии, энергетики, которые выходя в окружающую среду, могут нести информацию нашу окружающей среде, но встречаясь с динамикой этой среды, встречаясь с энергетикой, со сгустками энергетики, с обстоятельствами этой окружающей среды. </w:t>
      </w:r>
      <w:r w:rsidR="001E150D" w:rsidRPr="006E2088">
        <w:rPr>
          <w:sz w:val="24"/>
          <w:szCs w:val="24"/>
        </w:rPr>
        <w:t xml:space="preserve">Наш что, Дух, что Энергия, что эти сгусточки, которые мы выражаем Душою, они вращаются, организуясь окружающей средой. </w:t>
      </w:r>
      <w:r w:rsidRPr="006E2088">
        <w:rPr>
          <w:sz w:val="24"/>
          <w:szCs w:val="24"/>
        </w:rPr>
        <w:t xml:space="preserve">Вот это вращение фактически записывает информацию, которая есть в окружающей среде или можно по-другому можно более статично посмотреть. Вылетает Свет из глазок, помните Свет наш биологический, Свет который несёт образы нашего Разума, Сознания, Интеллекта, Свет - это продукт действия частей шестого горизонта в первую очередь. Из </w:t>
      </w:r>
      <w:r w:rsidR="001E150D" w:rsidRPr="006E2088">
        <w:rPr>
          <w:sz w:val="24"/>
          <w:szCs w:val="24"/>
        </w:rPr>
        <w:t>Оджаса</w:t>
      </w:r>
      <w:r w:rsidRPr="006E2088">
        <w:rPr>
          <w:sz w:val="24"/>
          <w:szCs w:val="24"/>
        </w:rPr>
        <w:t xml:space="preserve"> там, где физически идёт фиксация всех образов накопленных нами. Свет записей этих образов вылетает, куда он бежит? </w:t>
      </w:r>
      <w:r w:rsidR="001E150D" w:rsidRPr="006E2088">
        <w:rPr>
          <w:sz w:val="24"/>
          <w:szCs w:val="24"/>
        </w:rPr>
        <w:t xml:space="preserve">По подобию, фактически, мы можем смотреть в одну и ту же точку, два разных человека видят совершенно разные вещи. </w:t>
      </w:r>
      <w:r w:rsidRPr="006E2088">
        <w:rPr>
          <w:sz w:val="24"/>
          <w:szCs w:val="24"/>
        </w:rPr>
        <w:t>Согласны, есть такое. И допустим почему, потому что Свет, вышедший из нас сгусточки Света, записи наших образов они тянутся по подобию, что у нас уже есть похожее. А потом только мы начинаем складывать что-то новое, если уловили сначала сходство, которое мы можем отразить собою. А потом только начинаем</w:t>
      </w:r>
      <w:r w:rsidR="00E4116C" w:rsidRPr="006E2088">
        <w:rPr>
          <w:sz w:val="24"/>
          <w:szCs w:val="24"/>
        </w:rPr>
        <w:t xml:space="preserve"> </w:t>
      </w:r>
      <w:r w:rsidRPr="006E2088">
        <w:rPr>
          <w:sz w:val="24"/>
          <w:szCs w:val="24"/>
        </w:rPr>
        <w:t xml:space="preserve">различать то новое, что присутствует. </w:t>
      </w:r>
      <w:r w:rsidR="001E150D" w:rsidRPr="006E2088">
        <w:rPr>
          <w:sz w:val="24"/>
          <w:szCs w:val="24"/>
        </w:rPr>
        <w:t xml:space="preserve">Значит отражённый Свет с новыми впечатанными в нас образами в чём-то похожие, в чём-то не очень похожие, лишь бы хоть чуть, чуть сходство было. </w:t>
      </w:r>
      <w:r w:rsidRPr="006E2088">
        <w:rPr>
          <w:sz w:val="24"/>
          <w:szCs w:val="24"/>
        </w:rPr>
        <w:t xml:space="preserve">Пишется новыми образами в наш Разум, и фактически преломляясь там разными органами восприятия Света - это глазное яблоко, палочки, колбочки, линза, хрусталик мы опускаем это всё, знаете из школы. Это всё органы восприятия световых образов вот, а потом сигнал идет, куда в затылочную область, прежде всего, но вообще, прежде всего весь головной мозг обрабатывает то, что зрительным анализатором привнесено в него те импульсы, те световые </w:t>
      </w:r>
      <w:proofErr w:type="spellStart"/>
      <w:r w:rsidRPr="006E2088">
        <w:rPr>
          <w:sz w:val="24"/>
          <w:szCs w:val="24"/>
        </w:rPr>
        <w:t>фотончики</w:t>
      </w:r>
      <w:proofErr w:type="spellEnd"/>
      <w:r w:rsidRPr="006E2088">
        <w:rPr>
          <w:sz w:val="24"/>
          <w:szCs w:val="24"/>
        </w:rPr>
        <w:t xml:space="preserve">, которые с образами записями окружающей среды пришли. И получается, головной мозг обрабатывает то, что мы видим и складывает картинку не там где-то не в глазах, а головном мозге на затылке, мы видим затылком по большому счёту. </w:t>
      </w:r>
    </w:p>
    <w:p w:rsidR="005F0073" w:rsidRPr="006E2088" w:rsidRDefault="00E4116C" w:rsidP="006E2088">
      <w:pPr>
        <w:spacing w:line="235" w:lineRule="auto"/>
        <w:ind w:left="0" w:firstLine="284"/>
        <w:rPr>
          <w:i/>
          <w:sz w:val="24"/>
          <w:szCs w:val="24"/>
        </w:rPr>
      </w:pPr>
      <w:r w:rsidRPr="006E2088">
        <w:rPr>
          <w:sz w:val="24"/>
          <w:szCs w:val="24"/>
        </w:rPr>
        <w:t xml:space="preserve"> </w:t>
      </w:r>
      <w:r w:rsidR="005F0073" w:rsidRPr="006E2088">
        <w:rPr>
          <w:i/>
          <w:sz w:val="24"/>
          <w:szCs w:val="24"/>
        </w:rPr>
        <w:t>Из зала перевёрнутое.</w:t>
      </w:r>
    </w:p>
    <w:p w:rsidR="005F0073" w:rsidRPr="006E2088" w:rsidRDefault="00E4116C" w:rsidP="006E2088">
      <w:pPr>
        <w:spacing w:line="235" w:lineRule="auto"/>
        <w:ind w:left="0" w:firstLine="284"/>
        <w:rPr>
          <w:sz w:val="24"/>
          <w:szCs w:val="24"/>
        </w:rPr>
      </w:pPr>
      <w:r w:rsidRPr="006E2088">
        <w:rPr>
          <w:sz w:val="24"/>
          <w:szCs w:val="24"/>
        </w:rPr>
        <w:t xml:space="preserve"> </w:t>
      </w:r>
      <w:r w:rsidR="005F0073" w:rsidRPr="006E2088">
        <w:rPr>
          <w:sz w:val="24"/>
          <w:szCs w:val="24"/>
        </w:rPr>
        <w:t xml:space="preserve">Нет, не перевёрнутое мы видим не перевёрнутый вариант, а просто там идёт перевёртывания изображения по ходу его преломления, но потом становится всё на свои места. Получается, что мы с вами чувствуем Светом, то есть зрением. Видим физическими глазами, чувствуем Светом своим внутренним. Дошло. Просто взгляд по другому на этот тот же самый процесс и так же точно все эти образы вся эта информация записанных образов, увиденных нами физическими глазками точно также поступают в Душу, прежде всего, в физическую, хотя может в разные виды Душ поступать. И что? Поступает в какую-то матрицу если ваша Душа до матричности со организована, если не со организована ну просто в Душу. Всё перемешивается этой информацией, и Душа этими записями слепками движимая Духом может опять выражаться и поступать. Обрабатывает информацию и, накаливая её, фактически складывает объём информационный, чтобы дальше наш Синтезобраз пользовался этим объемом информации. Для того чтобы обрабатывалась эта информация другими частями, другим способом более глубоко иногда менее глубоко, но по-другому. То есть Душа даёт информацию любым частям. А как она отдаёт </w:t>
      </w:r>
      <w:r w:rsidR="005F0073" w:rsidRPr="006E2088">
        <w:rPr>
          <w:sz w:val="24"/>
          <w:szCs w:val="24"/>
        </w:rPr>
        <w:lastRenderedPageBreak/>
        <w:t>информацию, на Дух пишется эта информация сгусточек Духа – это движение всегда вылетает в окружающую среду, в части наши вылетает и впечатывает куда-то там в части. Вот эти записи ну в те же сферы мыслей допустим. И сферы мыслей начинают эту информацию обрабатывать не в чашу, не в ячейки в сферы мыслей сначала, а потом только это записывается в ячейки, когда всё переработано сферами мыслей. Увидели. Но это работа уже Синтезобраза, а вот что касается Души, то мы привыкли автоматически смотреть, слышать, реагировать и таким образом строится наше познание на основе чувствительности, которая есть. Но вы понимаете теперь, что это познание не единственный вариант. И познанием мы будем заниматься</w:t>
      </w:r>
      <w:r w:rsidRPr="006E2088">
        <w:rPr>
          <w:sz w:val="24"/>
          <w:szCs w:val="24"/>
        </w:rPr>
        <w:t xml:space="preserve"> </w:t>
      </w:r>
      <w:r w:rsidR="005F0073" w:rsidRPr="006E2088">
        <w:rPr>
          <w:sz w:val="24"/>
          <w:szCs w:val="24"/>
        </w:rPr>
        <w:t>в следующий раз, когда мы начало познания будем изучать. Напомните мне эту тему, потому что это научный ракурс каждого из нас, на сколько вы научно объективно вообще сложены вот, а наша задача сейчас познание увидеть как просто процесс принятия информации. Но и здесь у Души много работы. Вопрос в том, что от того на что настроена твоя Душа от этого зависит какую информацию получает для обработки другие части. Если ты получаешь информацию или её тут же отвергаешь, не нравится, не соответствует мне. Если ты закрыт какой-то информации каким-то областям жизни, то наша Душа теряет какой-то процент жизненных возможностей, теряет на тот процент не Воссоединённости, которая она своей закрытостью являет, увидели. Ещё один момент очень важный так, что я рассказываю на Политическом Синтезе, но здесь нужно обязательно увидеть. Так увидьте смыслы, ракурс уже известного но, тем не менее, помните в 5 расе</w:t>
      </w:r>
      <w:r w:rsidRPr="006E2088">
        <w:rPr>
          <w:sz w:val="24"/>
          <w:szCs w:val="24"/>
        </w:rPr>
        <w:t xml:space="preserve"> </w:t>
      </w:r>
      <w:r w:rsidR="005F0073" w:rsidRPr="006E2088">
        <w:rPr>
          <w:sz w:val="24"/>
          <w:szCs w:val="24"/>
        </w:rPr>
        <w:t>Отец нас созидал из Универсума. Значит Отец жил в Универсуме как своей физикой, а Отец это Огонь, его Огонь являет в нас жизненность, когда есть что-то живое по настоящему в Отце и Матери это видится в человеке как вот жизнь, которая в нём развивается. Видели людей со стеклянными глазами, Отца там</w:t>
      </w:r>
      <w:r w:rsidRPr="006E2088">
        <w:rPr>
          <w:sz w:val="24"/>
          <w:szCs w:val="24"/>
        </w:rPr>
        <w:t xml:space="preserve"> </w:t>
      </w:r>
      <w:r w:rsidR="005F0073" w:rsidRPr="006E2088">
        <w:rPr>
          <w:sz w:val="24"/>
          <w:szCs w:val="24"/>
        </w:rPr>
        <w:t>нет, глаза зеркало Души. Видели человека, который закрытый, сам себе настроил чего-то, футляр вокруг человека живёт сам по себе, сам себе надумал, сам себе проблему создал, сам себе её решает. Чем бы дитя ни тешилось. И не факт что это реальная его жизнь, которая дана Отцом, вот когда мы выражаем Отца, когда мы соединяем в себя два вида жизни биологическое, материальное вот это тело с энергетикой плюс уже Душа появляется это то, что было и в 5 расе. То такого человека ни с кем не спутаешь, это человек живой по-настоящему. Почему потому, что Отец наделял человека Духом, и когда в человеке соединялось что-то от Отца это в Душе из Души,</w:t>
      </w:r>
      <w:r w:rsidRPr="006E2088">
        <w:rPr>
          <w:sz w:val="24"/>
          <w:szCs w:val="24"/>
        </w:rPr>
        <w:t xml:space="preserve"> </w:t>
      </w:r>
      <w:r w:rsidR="005F0073" w:rsidRPr="006E2088">
        <w:rPr>
          <w:sz w:val="24"/>
          <w:szCs w:val="24"/>
        </w:rPr>
        <w:t>жизнь, которая Душою разворачивалась она шла из Монады, но разворачивалась Душою. И биологическое тело физическое тогда и человек казался по настоящему живым.</w:t>
      </w:r>
    </w:p>
    <w:p w:rsidR="005F0073" w:rsidRPr="006E2088" w:rsidRDefault="00E4116C" w:rsidP="006E2088">
      <w:pPr>
        <w:spacing w:line="235" w:lineRule="auto"/>
        <w:ind w:left="0" w:firstLine="284"/>
        <w:rPr>
          <w:sz w:val="24"/>
          <w:szCs w:val="24"/>
        </w:rPr>
      </w:pPr>
      <w:r w:rsidRPr="006E2088">
        <w:rPr>
          <w:sz w:val="24"/>
          <w:szCs w:val="24"/>
        </w:rPr>
        <w:t xml:space="preserve"> </w:t>
      </w:r>
      <w:r w:rsidR="005F0073" w:rsidRPr="006E2088">
        <w:rPr>
          <w:sz w:val="24"/>
          <w:szCs w:val="24"/>
        </w:rPr>
        <w:t>Есть зомби, которые бегают как роботы по планете и для Отца такие люди-зомби мертвы. Увидьте почему? Потому что не исполняются субстанция третья если брать не планы, не присутствия, а большими градациями идти то третье это ещё Универсум, это ещё и Дух получается. Если человеком</w:t>
      </w:r>
      <w:r w:rsidRPr="006E2088">
        <w:rPr>
          <w:sz w:val="24"/>
          <w:szCs w:val="24"/>
        </w:rPr>
        <w:t xml:space="preserve"> </w:t>
      </w:r>
      <w:r w:rsidR="005F0073" w:rsidRPr="006E2088">
        <w:rPr>
          <w:sz w:val="24"/>
          <w:szCs w:val="24"/>
        </w:rPr>
        <w:t>не выражается, не является Дух, живой Дух от Отца то такой человек для Отца мёртв. Вот увидьте. И начинает это позицию складывать, прежде всего, Душа. Значит, получается Отец, глядя до не давнего времени на всех людей видел людей живых с Душою, ещё более живых с чашами и люди зомби, которые имеют биологическое тело, живут Разумно, мы с вами это до конца так и не различаем, а вот Души в них нет. Есть применение Духа пользованием Духом, но нет концентрации Духа, который складывает Душу. Нет вот этой прямой включённости в жизнь</w:t>
      </w:r>
      <w:r w:rsidRPr="006E2088">
        <w:rPr>
          <w:sz w:val="24"/>
          <w:szCs w:val="24"/>
        </w:rPr>
        <w:t xml:space="preserve"> </w:t>
      </w:r>
      <w:r w:rsidR="005F0073" w:rsidRPr="006E2088">
        <w:rPr>
          <w:sz w:val="24"/>
          <w:szCs w:val="24"/>
        </w:rPr>
        <w:t>у этого человека Отца, то есть Отец не участвует в его жизни с точки зрения выбора самого человека. Для того чтобы в этом сложилась Душа. И тогда человек такой трупик для Отца. Вот увидели разницу, но с точки зрения материи мы все живы, ту не надо обижать людей. Сейчас ситуация меняется все люди получают Души помните да у кого-то между рогами застревает, сложно встраивается, но это вопрос времени. Так вот смотрите, о</w:t>
      </w:r>
      <w:r w:rsidRPr="006E2088">
        <w:rPr>
          <w:sz w:val="24"/>
          <w:szCs w:val="24"/>
        </w:rPr>
        <w:t xml:space="preserve"> </w:t>
      </w:r>
      <w:r w:rsidR="005F0073" w:rsidRPr="006E2088">
        <w:rPr>
          <w:sz w:val="24"/>
          <w:szCs w:val="24"/>
        </w:rPr>
        <w:t xml:space="preserve">чём мы говорим, что по-настоящему человек живет, осуществляет жизнь, когда он получает минимум Душою жизненные импульсы Отца. Даже по 5 расе Отец Универсумное существо он был более вышестоящим существом, но работал в Универсуме, жил в Универсуме, то есть внешнюю свою деятельность стоил из Универсума или по Универсумным законам. А вот эта тройка даже по тем временам, а значит третья </w:t>
      </w:r>
      <w:proofErr w:type="spellStart"/>
      <w:r w:rsidR="005F0073" w:rsidRPr="006E2088">
        <w:rPr>
          <w:sz w:val="24"/>
          <w:szCs w:val="24"/>
        </w:rPr>
        <w:t>Ипостастность</w:t>
      </w:r>
      <w:proofErr w:type="spellEnd"/>
      <w:r w:rsidR="005F0073" w:rsidRPr="006E2088">
        <w:rPr>
          <w:sz w:val="24"/>
          <w:szCs w:val="24"/>
        </w:rPr>
        <w:t xml:space="preserve"> человека физика, эфир, хотя он не был самостоятельным планом, а потом Душа должна была, включится, как способность принять Отца его Универсумным принципом жизни. Универсальным принципом Духа принципом Воли, увидели. Все как раз сходится, поэтому у нас планета третья вокруг Солнца, поэтому был в то время</w:t>
      </w:r>
      <w:r w:rsidRPr="006E2088">
        <w:rPr>
          <w:sz w:val="24"/>
          <w:szCs w:val="24"/>
        </w:rPr>
        <w:t xml:space="preserve"> </w:t>
      </w:r>
      <w:r w:rsidR="005F0073" w:rsidRPr="006E2088">
        <w:rPr>
          <w:sz w:val="24"/>
          <w:szCs w:val="24"/>
        </w:rPr>
        <w:t>троичный принцип творения Отца, всё было на своих местах.</w:t>
      </w:r>
    </w:p>
    <w:p w:rsidR="005F0073" w:rsidRPr="006E2088" w:rsidRDefault="00E4116C" w:rsidP="006E2088">
      <w:pPr>
        <w:spacing w:line="235" w:lineRule="auto"/>
        <w:ind w:left="0" w:firstLine="284"/>
        <w:rPr>
          <w:i/>
          <w:sz w:val="24"/>
          <w:szCs w:val="24"/>
        </w:rPr>
      </w:pPr>
      <w:r w:rsidRPr="006E2088">
        <w:rPr>
          <w:sz w:val="24"/>
          <w:szCs w:val="24"/>
        </w:rPr>
        <w:t xml:space="preserve"> </w:t>
      </w:r>
      <w:r w:rsidR="005F0073" w:rsidRPr="006E2088">
        <w:rPr>
          <w:i/>
          <w:sz w:val="24"/>
          <w:szCs w:val="24"/>
        </w:rPr>
        <w:t>Из зала так теперь наша планета будет не треть.</w:t>
      </w:r>
    </w:p>
    <w:p w:rsidR="005F0073" w:rsidRPr="006E2088" w:rsidRDefault="00E4116C" w:rsidP="006E2088">
      <w:pPr>
        <w:spacing w:line="235" w:lineRule="auto"/>
        <w:ind w:left="0" w:firstLine="284"/>
        <w:rPr>
          <w:sz w:val="24"/>
          <w:szCs w:val="24"/>
        </w:rPr>
      </w:pPr>
      <w:r w:rsidRPr="006E2088">
        <w:rPr>
          <w:i/>
          <w:sz w:val="24"/>
          <w:szCs w:val="24"/>
        </w:rPr>
        <w:t xml:space="preserve"> </w:t>
      </w:r>
      <w:r w:rsidR="005F0073" w:rsidRPr="006E2088">
        <w:rPr>
          <w:sz w:val="24"/>
          <w:szCs w:val="24"/>
        </w:rPr>
        <w:t xml:space="preserve">Мы из этой линейности выходим, и нам всё равно где находится планета не надо катаклизмы устраивать, она будет третья вокруг солнца, но по эманациям Огня она будет не третья. По </w:t>
      </w:r>
      <w:r w:rsidR="005F0073" w:rsidRPr="006E2088">
        <w:rPr>
          <w:sz w:val="24"/>
          <w:szCs w:val="24"/>
        </w:rPr>
        <w:lastRenderedPageBreak/>
        <w:t xml:space="preserve">сложности жизни она минимум на шестой позиции в шестом проявлении. Вышло новое распоряжение, продолжается эта мысль или этот стандарт Отца, что планета она имеет физичность первого проявления, а биологическая жизнь человеческая, которая нами складывается на планете. Она имеет отношение напрямую к шестому проявлению. Качество материи шестого проявления рождаем мы в себе как человечество. А законы, куда мы развиваемся и что мы осваиваем это восьмое проявление. То есть получается смешение условий шестого, седьмого, восьмого проявлений, минимум эта та среда, где мы живём планетой и в Метагалактике одновременно. Дошло да. А планетарность физическая никто не отменял это первое проявление. Верней планетарный шестёрка, а физичность </w:t>
      </w:r>
      <w:r w:rsidR="005F0073" w:rsidRPr="006E2088">
        <w:rPr>
          <w:i/>
          <w:sz w:val="24"/>
          <w:szCs w:val="24"/>
        </w:rPr>
        <w:t>(не разборчиво)</w:t>
      </w:r>
    </w:p>
    <w:p w:rsidR="005F0073" w:rsidRPr="006E2088" w:rsidRDefault="00E4116C" w:rsidP="006E2088">
      <w:pPr>
        <w:spacing w:line="235" w:lineRule="auto"/>
        <w:ind w:left="0" w:firstLine="284"/>
        <w:rPr>
          <w:sz w:val="24"/>
          <w:szCs w:val="24"/>
        </w:rPr>
      </w:pPr>
      <w:r w:rsidRPr="006E2088">
        <w:rPr>
          <w:sz w:val="24"/>
          <w:szCs w:val="24"/>
        </w:rPr>
        <w:t xml:space="preserve"> </w:t>
      </w:r>
      <w:r w:rsidR="005F0073" w:rsidRPr="006E2088">
        <w:rPr>
          <w:sz w:val="24"/>
          <w:szCs w:val="24"/>
        </w:rPr>
        <w:t>Вот получается, что Душа фактически она выражает Отца в нас его живую субстанцию и мы живы Отцом благодаря Душе. То есть живы и в материи и в Отце, то есть в полноте и по настоящему, когда мы имеем Душу. Именно поэтому можем очень тонко, глубоко чувствовать, потому что субстанция Духа Души Отца, теперь уже и Огня Души, субстанция Души Отца напрямую вспыхнула в человеке. До этого у нас чувствительность буде физическая, тактильная, осязательная, зрительная какая угодно. Эфирная, энергетику чувствуем, а вот чувствовать Душу друг друга иногда не чем. Поэтому мы не чувствуем или говорим ерунда какая, ты мне дай зелёненьких, а я тебе там что-то сделаю, понимаете. Принцип такой ты мне я тебе, обмен на основе материальных благ и всё. А вот то внутреннее в мире человека, которое развивается не линейно фактически из чего эти блага состоят это вот складывается по мере того когда у человека проявляется Душа. Когда человек способен по-другому расставить приоритеты, по своей жизни чувствуя от Отца, что важно, а что не очень. И таким Образом Душа начинает складывать человека как цельное существо. Цельное это что, с его внутренним миром и внешним опытом, где человек живёт своими возможностями внутри него растущими, но применяется в окружающей среде. Увидели.</w:t>
      </w:r>
    </w:p>
    <w:p w:rsidR="005F0073" w:rsidRPr="006E2088" w:rsidRDefault="00E4116C" w:rsidP="006E2088">
      <w:pPr>
        <w:spacing w:line="235" w:lineRule="auto"/>
        <w:ind w:left="0" w:firstLine="284"/>
        <w:rPr>
          <w:sz w:val="24"/>
          <w:szCs w:val="24"/>
        </w:rPr>
      </w:pPr>
      <w:r w:rsidRPr="006E2088">
        <w:rPr>
          <w:sz w:val="24"/>
          <w:szCs w:val="24"/>
        </w:rPr>
        <w:t xml:space="preserve"> </w:t>
      </w:r>
      <w:r w:rsidR="005F0073" w:rsidRPr="006E2088">
        <w:rPr>
          <w:sz w:val="24"/>
          <w:szCs w:val="24"/>
        </w:rPr>
        <w:t xml:space="preserve">Значит Душа. Воссоединяет человека в одно целое существо </w:t>
      </w:r>
      <w:r w:rsidR="005F0073" w:rsidRPr="006E2088">
        <w:rPr>
          <w:b/>
          <w:sz w:val="24"/>
          <w:szCs w:val="24"/>
        </w:rPr>
        <w:t>раз,</w:t>
      </w:r>
      <w:r w:rsidR="005F0073" w:rsidRPr="006E2088">
        <w:rPr>
          <w:sz w:val="24"/>
          <w:szCs w:val="24"/>
        </w:rPr>
        <w:t xml:space="preserve"> и Душа Воссоединяет самого человека с окружающими условиями, </w:t>
      </w:r>
      <w:r w:rsidR="005F0073" w:rsidRPr="006E2088">
        <w:rPr>
          <w:b/>
          <w:sz w:val="24"/>
          <w:szCs w:val="24"/>
        </w:rPr>
        <w:t xml:space="preserve">второй вариант. </w:t>
      </w:r>
      <w:r w:rsidR="005F0073" w:rsidRPr="006E2088">
        <w:rPr>
          <w:sz w:val="24"/>
          <w:szCs w:val="24"/>
        </w:rPr>
        <w:t>И начинает расти эта</w:t>
      </w:r>
      <w:r w:rsidR="005F0073" w:rsidRPr="006E2088">
        <w:rPr>
          <w:b/>
          <w:sz w:val="24"/>
          <w:szCs w:val="24"/>
        </w:rPr>
        <w:t xml:space="preserve"> </w:t>
      </w:r>
      <w:proofErr w:type="spellStart"/>
      <w:r w:rsidR="005F0073" w:rsidRPr="006E2088">
        <w:rPr>
          <w:sz w:val="24"/>
          <w:szCs w:val="24"/>
        </w:rPr>
        <w:t>Воссоединнёность</w:t>
      </w:r>
      <w:proofErr w:type="spellEnd"/>
      <w:r w:rsidR="005F0073" w:rsidRPr="006E2088">
        <w:rPr>
          <w:sz w:val="24"/>
          <w:szCs w:val="24"/>
        </w:rPr>
        <w:t xml:space="preserve"> с Души, потом преобразуясь, углубляясь, усложняясь, Головерсумом, Провидением до Абсолютности, а потом ещё и Теургии, даже Майтрейность в человеке складывается вот тем же самым принципом Воссоединённости. Только глубина и степень Воссоединённости у разных частей третьего горизонта разная. Но пока в Душе не сложится определённая Основа, база, положения всё остальное будет усложняться, опираясь на, то что есть в Душе. Если приходит в служение, человек занимается чувствованием, накоплением условий Души по планете там, по Метагалактике ходит, разрабатывает и так далее. А у самого Душа в агрессии, в злобе</w:t>
      </w:r>
      <w:r w:rsidRPr="006E2088">
        <w:rPr>
          <w:sz w:val="24"/>
          <w:szCs w:val="24"/>
        </w:rPr>
        <w:t xml:space="preserve"> </w:t>
      </w:r>
      <w:r w:rsidR="005F0073" w:rsidRPr="006E2088">
        <w:rPr>
          <w:sz w:val="24"/>
          <w:szCs w:val="24"/>
        </w:rPr>
        <w:t>находится, естественно он тоже самое притягивает из окружающей среды и распухает от собственной злобы, потом взрывается и говорит меня Синтез не вылечил. У меня только жизнь рушится, потому что мне Синтез не помог и ваш Синтез пошёл он вместе с вами.</w:t>
      </w:r>
      <w:r w:rsidR="005F0073" w:rsidRPr="006E2088">
        <w:rPr>
          <w:i/>
          <w:sz w:val="24"/>
          <w:szCs w:val="24"/>
        </w:rPr>
        <w:t xml:space="preserve"> (из зала не понятно) </w:t>
      </w:r>
      <w:r w:rsidR="005F0073" w:rsidRPr="006E2088">
        <w:rPr>
          <w:sz w:val="24"/>
          <w:szCs w:val="24"/>
        </w:rPr>
        <w:t>Вопрос в том, что человек сам по подобию на себя стянул то, что он выражает. И усилил свои проблемы, вы знаете закон Огня. Огню фиолетово, какое у тебя качество плохое или положительное. Это качество, и это качество</w:t>
      </w:r>
      <w:r w:rsidRPr="006E2088">
        <w:rPr>
          <w:sz w:val="24"/>
          <w:szCs w:val="24"/>
        </w:rPr>
        <w:t xml:space="preserve"> </w:t>
      </w:r>
      <w:r w:rsidR="005F0073" w:rsidRPr="006E2088">
        <w:rPr>
          <w:sz w:val="24"/>
          <w:szCs w:val="24"/>
        </w:rPr>
        <w:t>Огнём будет раздуваться и усиливаться. Поэтому приходя в Синтез, имейте в виду, что нужно нивелировать разные минусы, чтобы усиливались плюсы, а не минусы наши. Плюсы, которые ближе соответствуют Отцу больше и больше. Увидели. Вот Душа это начало Воссоединённости нас с Отцом с начала чувствованием элементарного физического окружения потом развитием большего, более многомерных чувств, если Душа есть, конечно, сейчас у всех есть да.</w:t>
      </w:r>
      <w:r w:rsidRPr="006E2088">
        <w:rPr>
          <w:sz w:val="24"/>
          <w:szCs w:val="24"/>
        </w:rPr>
        <w:t xml:space="preserve"> </w:t>
      </w:r>
      <w:r w:rsidR="005F0073" w:rsidRPr="006E2088">
        <w:rPr>
          <w:sz w:val="24"/>
          <w:szCs w:val="24"/>
        </w:rPr>
        <w:t xml:space="preserve">Вообще по присутствиям в том числе вплоть до того чувствовать Творение Отца. Уже такой развитой Души. Вот на это работают Чакры, на это складываются матрицы, прирабатываются, сплавляется информация. И с одной стороны Душа даёт результат – это вот наше Я наш внутренний мир, чем он заполнен вот как </w:t>
      </w:r>
      <w:proofErr w:type="spellStart"/>
      <w:r w:rsidR="005F0073" w:rsidRPr="006E2088">
        <w:rPr>
          <w:sz w:val="24"/>
          <w:szCs w:val="24"/>
        </w:rPr>
        <w:t>Таксончики</w:t>
      </w:r>
      <w:proofErr w:type="spellEnd"/>
      <w:r w:rsidR="005F0073" w:rsidRPr="006E2088">
        <w:rPr>
          <w:sz w:val="24"/>
          <w:szCs w:val="24"/>
        </w:rPr>
        <w:t xml:space="preserve"> заполняют матрицу, а вот с другой стороны этой информацией может дальше обрабатываться другими частями, но мы пока говорим о Душе. Душа фактически характеризует в итоге, какие мы и кто мы вообще мы, по Сути. И мы всегда рассматриваем, по Сути, с точки зрения не только материя, а с точки зрения ещё Отца. Где Отец нам даёт Стандарты, какие мы должны стать, а зная Стандарты, имея какой-то опыт, можем уже сравнить, что мы исполняем и до чего не дотягиваем и от суда складывается объективный процесс развития. Когда есть объективный эталон от Отца, то, что от Отца для нас объективно, это понятно.</w:t>
      </w:r>
    </w:p>
    <w:p w:rsidR="005F0073" w:rsidRPr="006E2088" w:rsidRDefault="00E4116C" w:rsidP="006E2088">
      <w:pPr>
        <w:spacing w:line="235" w:lineRule="auto"/>
        <w:ind w:left="0" w:firstLine="284"/>
        <w:rPr>
          <w:sz w:val="24"/>
          <w:szCs w:val="24"/>
        </w:rPr>
      </w:pPr>
      <w:r w:rsidRPr="006E2088">
        <w:rPr>
          <w:sz w:val="24"/>
          <w:szCs w:val="24"/>
        </w:rPr>
        <w:t xml:space="preserve"> </w:t>
      </w:r>
      <w:r w:rsidR="005F0073" w:rsidRPr="006E2088">
        <w:rPr>
          <w:sz w:val="24"/>
          <w:szCs w:val="24"/>
        </w:rPr>
        <w:t>Вопрос в чём</w:t>
      </w:r>
      <w:r w:rsidRPr="006E2088">
        <w:rPr>
          <w:sz w:val="24"/>
          <w:szCs w:val="24"/>
        </w:rPr>
        <w:t xml:space="preserve"> </w:t>
      </w:r>
      <w:r w:rsidR="005F0073" w:rsidRPr="006E2088">
        <w:rPr>
          <w:sz w:val="24"/>
          <w:szCs w:val="24"/>
        </w:rPr>
        <w:t xml:space="preserve">вопрос в том, что мы попадаем в следующие условия жизни Метагалактические, а приходим в Метагалактику со всем своим опытом человеческим предыдущим даже ученическим </w:t>
      </w:r>
      <w:r w:rsidR="005F0073" w:rsidRPr="006E2088">
        <w:rPr>
          <w:sz w:val="24"/>
          <w:szCs w:val="24"/>
        </w:rPr>
        <w:lastRenderedPageBreak/>
        <w:t xml:space="preserve">и этот опыт был сложен Душою по прежним стандартам. Значит для того чтобы Душа развивалась, для того чтобы она встраивалась в Метагалактику и не мешали ей накопления не нужные, старые уже не корректные для Души этой, а на оборот они сплавлялись и Душа развивалась необходимо что, уметь перестраиваться Душою перестраивать типологию матриц, перестраивать Огненный заряд Души. А фактически Огненный заряд Души он складывается, как в результате образует оболочку вокруг Души, которая называется Астрея. Это ещё не все смыслы Души, не все функции, которые мы с вами увидели и разобрали тут вопрос намного более широкий, мне представляется. Помните да мы говорили Психея, Астрея, Астрея звёздная материя, сейчас звёздность это второе проявление. Звёзды есть разного порядка в любом проявлении в любом стандарте как принцип выражении всего во всём. Значит, получается Астрея, </w:t>
      </w:r>
      <w:r w:rsidR="005F0073" w:rsidRPr="006E2088">
        <w:rPr>
          <w:b/>
          <w:sz w:val="24"/>
          <w:szCs w:val="24"/>
        </w:rPr>
        <w:t>Астра</w:t>
      </w:r>
      <w:r w:rsidR="005F0073" w:rsidRPr="006E2088">
        <w:rPr>
          <w:sz w:val="24"/>
          <w:szCs w:val="24"/>
        </w:rPr>
        <w:t xml:space="preserve"> звёздность – это с одной стороны Огонь, но не факт, что это</w:t>
      </w:r>
      <w:r w:rsidRPr="006E2088">
        <w:rPr>
          <w:sz w:val="24"/>
          <w:szCs w:val="24"/>
        </w:rPr>
        <w:t xml:space="preserve"> </w:t>
      </w:r>
      <w:r w:rsidR="005F0073" w:rsidRPr="006E2088">
        <w:rPr>
          <w:sz w:val="24"/>
          <w:szCs w:val="24"/>
        </w:rPr>
        <w:t xml:space="preserve">Огонь, развивающий нас как биологическое существо. То есть вы знаете, что есть Отцы разных планет, которые не являются источником нашей жизни, которые развивают разные уровни материи и в том числе состояния звёздности. Планета фактически сейчас выходит на шестой позицию категорий разных небесных светил, у нас, когда та даже была такая табличка по той старой схеме планета на единице, была раньше, поэтому оно соподчинялась Иерархически Солнцу. Солнце было примерно на четвёртой позиции или на третьей нет, на третьей звёзды были на второй, не помню что. На четвёртой Солнце – это вид материи нашей Метагалактики, причём известно и в науке даже, только мы это объясняем как-то по-другому, а за Солнцем шла я не помню что-то ещё пятое и шестое, но в результате Метагалактика была на восьмёрке. Куда мы и дошли в принципе, то есть разные уровни организации материи космической для нас они по восьми позициям градуируются. И планета была раньше на первой позиции она отражала, таким образом, Образ Отца. А Солнце находящиеся на четвёрке оно фактически управляла планетой и поэтому планета всю 5 расу Иерархически соподчинялось Солнцу только, я уже по восьмерице современной беру, если брать по 5 расе это будет семерица без Метагалактики на восьмёрке. Значит, получается, что планета с одной стороны у нас соподчинена Солнцу и ниже его по позиции, но она одновременно является звездой. Это доказано наукой в каком-то диапазоне частот планеты, мы звезда, то есть скорей всего по диапазону излучения различается, по частоте излучения различаются разные небесные светила планеты, Солнце, звезда и тому подобное. Планета наша и звезда одновременно по каким-то моментам учёные вычислили, что планеты эманируют из себя солнечные типы излучений. Это возникает тогда, когда человечество планеты, а не только сама планета могут явить законы Солнечной системы, когда их материя начинает отражать и выражать материю солнечную организованную по солнечным меркам и значит, частотные излучения этому начинают соответствовать. </w:t>
      </w:r>
    </w:p>
    <w:p w:rsidR="005F0073" w:rsidRPr="006E2088" w:rsidRDefault="00E4116C" w:rsidP="006E2088">
      <w:pPr>
        <w:spacing w:line="235" w:lineRule="auto"/>
        <w:ind w:left="0" w:firstLine="284"/>
        <w:rPr>
          <w:sz w:val="24"/>
          <w:szCs w:val="24"/>
        </w:rPr>
      </w:pPr>
      <w:r w:rsidRPr="006E2088">
        <w:rPr>
          <w:sz w:val="24"/>
          <w:szCs w:val="24"/>
        </w:rPr>
        <w:t xml:space="preserve"> </w:t>
      </w:r>
      <w:r w:rsidR="005F0073" w:rsidRPr="006E2088">
        <w:rPr>
          <w:sz w:val="24"/>
          <w:szCs w:val="24"/>
        </w:rPr>
        <w:t>Доказательство простое не всем оно будет прямое доказательство. Известно, что если вскрыть всю энергию всех клеточек человеческого тела, физического человеческого тела, которое запаковано в атомах, там разных, молекулах, ядрах клеточек то оббьем этой энергии будет соответствовать выбросу энергии Солнца за какую, то единицу времени, по-моему, за секунду или долю секунды. То есть представьте, какая мощь заложенная энергией в человеческом теле. Значит, человечество потенциал имеет огромнейший, то есть материя человеческим телом развивается, является да она имеет в себе упакованные огромнейшие объёмы</w:t>
      </w:r>
      <w:r w:rsidRPr="006E2088">
        <w:rPr>
          <w:sz w:val="24"/>
          <w:szCs w:val="24"/>
        </w:rPr>
        <w:t xml:space="preserve"> </w:t>
      </w:r>
      <w:r w:rsidR="005F0073" w:rsidRPr="006E2088">
        <w:rPr>
          <w:sz w:val="24"/>
          <w:szCs w:val="24"/>
        </w:rPr>
        <w:t>энергии. И вот в том числе благодаря этому мы вышли на то, что мы можем идти дальше за солнечный тип жизни, развиваться в Галактический, а потом и в Метагалактический. Когда Метагалактика второе проявление, а потом уже дошли до восьмого. Вот примерно так уловили связь, это не линейно, но есть такие факты. Значит, получается, что мы, с вами развиваясь Душою фактически должны отражать Универсум, но жить планетой, Универсум который начинается на планете Земля………</w:t>
      </w:r>
    </w:p>
    <w:p w:rsidR="005F0073" w:rsidRPr="006E2088" w:rsidRDefault="005F0073" w:rsidP="006E2088">
      <w:pPr>
        <w:spacing w:line="235" w:lineRule="auto"/>
        <w:ind w:firstLine="284"/>
        <w:rPr>
          <w:sz w:val="24"/>
          <w:szCs w:val="24"/>
        </w:rPr>
      </w:pPr>
    </w:p>
    <w:p w:rsidR="005F0073" w:rsidRPr="006E2088" w:rsidRDefault="005F0073" w:rsidP="006E2088">
      <w:pPr>
        <w:spacing w:line="235" w:lineRule="auto"/>
        <w:ind w:firstLine="284"/>
        <w:rPr>
          <w:sz w:val="24"/>
          <w:szCs w:val="24"/>
        </w:rPr>
      </w:pPr>
      <w:r w:rsidRPr="006E2088">
        <w:rPr>
          <w:sz w:val="24"/>
          <w:szCs w:val="24"/>
        </w:rPr>
        <w:t>Набор: Ипостась Глава ДО УС Мория Свет Владыка ИДИВО 176И Севастополь, Лоторев Владимир, Аспект 20.01.2016</w:t>
      </w:r>
    </w:p>
    <w:p w:rsidR="00E4116C" w:rsidRPr="006E2088" w:rsidRDefault="00E4116C" w:rsidP="006E2088">
      <w:pPr>
        <w:pStyle w:val="1"/>
        <w:spacing w:before="0" w:after="0"/>
        <w:ind w:firstLine="284"/>
        <w:rPr>
          <w:shd w:val="clear" w:color="auto" w:fill="FFFFFF"/>
        </w:rPr>
      </w:pPr>
      <w:r w:rsidRPr="006E2088">
        <w:t xml:space="preserve">1 день 1 часть </w:t>
      </w:r>
      <w:r w:rsidRPr="006E2088">
        <w:rPr>
          <w:shd w:val="clear" w:color="auto" w:fill="FFFFFF"/>
        </w:rPr>
        <w:t>Фрагмент 6</w:t>
      </w:r>
    </w:p>
    <w:p w:rsidR="00E4116C" w:rsidRPr="006E2088" w:rsidRDefault="00E4116C" w:rsidP="006E2088">
      <w:pPr>
        <w:spacing w:line="235" w:lineRule="auto"/>
        <w:ind w:left="0" w:firstLine="284"/>
        <w:rPr>
          <w:sz w:val="24"/>
          <w:szCs w:val="24"/>
        </w:rPr>
      </w:pPr>
      <w:r w:rsidRPr="006E2088">
        <w:rPr>
          <w:sz w:val="24"/>
          <w:szCs w:val="24"/>
        </w:rPr>
        <w:t>(Время начала 125:00 или 2часа 5минут)</w:t>
      </w:r>
    </w:p>
    <w:p w:rsidR="00E4116C" w:rsidRPr="006E2088" w:rsidRDefault="00E4116C" w:rsidP="006E2088">
      <w:pPr>
        <w:spacing w:line="235" w:lineRule="auto"/>
        <w:ind w:left="0" w:firstLine="284"/>
        <w:rPr>
          <w:sz w:val="24"/>
          <w:szCs w:val="24"/>
        </w:rPr>
      </w:pPr>
      <w:r w:rsidRPr="006E2088">
        <w:rPr>
          <w:sz w:val="24"/>
          <w:szCs w:val="24"/>
        </w:rPr>
        <w:t xml:space="preserve"> ….. получается, что мы с вами, развиваясь Душою фактически, должны отражать Универсум, но жить планетой, Универсум, который начинается на планете Земля, который теперь развивает человеческую жизнь Законами </w:t>
      </w:r>
      <w:r w:rsidRPr="006E2088">
        <w:rPr>
          <w:sz w:val="24"/>
          <w:szCs w:val="24"/>
          <w:highlight w:val="yellow"/>
        </w:rPr>
        <w:t>Шестого</w:t>
      </w:r>
      <w:r w:rsidRPr="006E2088">
        <w:rPr>
          <w:sz w:val="24"/>
          <w:szCs w:val="24"/>
        </w:rPr>
        <w:t xml:space="preserve"> Проявления, рождая проявленную материю, </w:t>
      </w:r>
      <w:proofErr w:type="spellStart"/>
      <w:r w:rsidRPr="006E2088">
        <w:rPr>
          <w:sz w:val="24"/>
          <w:szCs w:val="24"/>
        </w:rPr>
        <w:t>пробуддическую</w:t>
      </w:r>
      <w:proofErr w:type="spellEnd"/>
      <w:r w:rsidRPr="006E2088">
        <w:rPr>
          <w:sz w:val="24"/>
          <w:szCs w:val="24"/>
        </w:rPr>
        <w:t xml:space="preserve">, пробуждённую материю, к Отцу </w:t>
      </w:r>
      <w:r w:rsidRPr="006E2088">
        <w:rPr>
          <w:sz w:val="24"/>
          <w:szCs w:val="24"/>
          <w:highlight w:val="yellow"/>
        </w:rPr>
        <w:t>п</w:t>
      </w:r>
      <w:r w:rsidRPr="006E2088">
        <w:rPr>
          <w:sz w:val="24"/>
          <w:szCs w:val="24"/>
        </w:rPr>
        <w:t xml:space="preserve">робуждённую, всей своей жизнью и самим собою. Человечество перестроилось на это. А то, что человечество должно было дойти минимум </w:t>
      </w:r>
      <w:r w:rsidRPr="006E2088">
        <w:rPr>
          <w:sz w:val="24"/>
          <w:szCs w:val="24"/>
        </w:rPr>
        <w:lastRenderedPageBreak/>
        <w:t xml:space="preserve">до шестёрки, это было известно давно служащим, тем, кто был на Фаэтоне, </w:t>
      </w:r>
      <w:r w:rsidRPr="006E2088">
        <w:rPr>
          <w:sz w:val="24"/>
          <w:szCs w:val="24"/>
          <w:highlight w:val="yellow"/>
        </w:rPr>
        <w:t>если, не дай бог</w:t>
      </w:r>
      <w:r w:rsidRPr="006E2088">
        <w:rPr>
          <w:sz w:val="24"/>
          <w:szCs w:val="24"/>
        </w:rPr>
        <w:t xml:space="preserve">, помнят </w:t>
      </w:r>
      <w:r w:rsidRPr="006E2088">
        <w:rPr>
          <w:sz w:val="24"/>
          <w:szCs w:val="24"/>
          <w:highlight w:val="yellow"/>
        </w:rPr>
        <w:t>воплощения, катастрофа этой планеты</w:t>
      </w:r>
      <w:r w:rsidRPr="006E2088">
        <w:rPr>
          <w:sz w:val="24"/>
          <w:szCs w:val="24"/>
        </w:rPr>
        <w:t xml:space="preserve">, должен так понимать хотя бы, что катастрофа произошла, когда Фаэтон не смог взойти с четвёртого уровня организации Солнечной </w:t>
      </w:r>
      <w:r w:rsidRPr="006E2088">
        <w:rPr>
          <w:sz w:val="24"/>
          <w:szCs w:val="24"/>
          <w:highlight w:val="yellow"/>
        </w:rPr>
        <w:t>жизни да? -в</w:t>
      </w:r>
      <w:r w:rsidRPr="006E2088">
        <w:rPr>
          <w:sz w:val="24"/>
          <w:szCs w:val="24"/>
        </w:rPr>
        <w:t xml:space="preserve"> шестой</w:t>
      </w:r>
      <w:r w:rsidRPr="006E2088">
        <w:rPr>
          <w:sz w:val="24"/>
          <w:szCs w:val="24"/>
          <w:highlight w:val="yellow"/>
        </w:rPr>
        <w:t>. Из четвёр</w:t>
      </w:r>
      <w:r w:rsidRPr="006E2088">
        <w:rPr>
          <w:sz w:val="24"/>
          <w:szCs w:val="24"/>
        </w:rPr>
        <w:t xml:space="preserve">ки Фа, то есть из Ми в Фа. Или из Ре в Фа восходил, тут я неточно это всё знаю. Значит, получается войти в Фа, как в Синтез, не получилось, почему и Синтез для нас на </w:t>
      </w:r>
      <w:r w:rsidRPr="006E2088">
        <w:rPr>
          <w:sz w:val="24"/>
          <w:szCs w:val="24"/>
          <w:highlight w:val="yellow"/>
        </w:rPr>
        <w:t>шестёрке</w:t>
      </w:r>
      <w:r w:rsidRPr="006E2088">
        <w:rPr>
          <w:sz w:val="24"/>
          <w:szCs w:val="24"/>
        </w:rPr>
        <w:t xml:space="preserve">. </w:t>
      </w:r>
    </w:p>
    <w:p w:rsidR="00E4116C" w:rsidRPr="006E2088" w:rsidRDefault="00E4116C" w:rsidP="006E2088">
      <w:pPr>
        <w:spacing w:line="235" w:lineRule="auto"/>
        <w:ind w:left="0" w:firstLine="284"/>
        <w:rPr>
          <w:sz w:val="24"/>
          <w:szCs w:val="24"/>
        </w:rPr>
      </w:pPr>
      <w:r w:rsidRPr="006E2088">
        <w:rPr>
          <w:sz w:val="24"/>
          <w:szCs w:val="24"/>
        </w:rPr>
        <w:t xml:space="preserve">Помните: части </w:t>
      </w:r>
      <w:r w:rsidR="00CC63EF" w:rsidRPr="006E2088">
        <w:rPr>
          <w:sz w:val="24"/>
          <w:szCs w:val="24"/>
          <w:highlight w:val="yellow"/>
        </w:rPr>
        <w:t>6</w:t>
      </w:r>
      <w:r w:rsidRPr="006E2088">
        <w:rPr>
          <w:sz w:val="24"/>
          <w:szCs w:val="24"/>
          <w:highlight w:val="yellow"/>
        </w:rPr>
        <w:t xml:space="preserve"> горизонта</w:t>
      </w:r>
      <w:r w:rsidRPr="006E2088">
        <w:rPr>
          <w:sz w:val="24"/>
          <w:szCs w:val="24"/>
        </w:rPr>
        <w:t xml:space="preserve">, они тогда только складывают суть, когда происходит синтез </w:t>
      </w:r>
      <w:r w:rsidRPr="006E2088">
        <w:rPr>
          <w:sz w:val="24"/>
          <w:szCs w:val="24"/>
          <w:highlight w:val="yellow"/>
        </w:rPr>
        <w:t>образов</w:t>
      </w:r>
      <w:r w:rsidRPr="006E2088">
        <w:rPr>
          <w:sz w:val="24"/>
          <w:szCs w:val="24"/>
        </w:rPr>
        <w:t xml:space="preserve"> внутри ядер этих частей. Работа частей шестого горизонта: синтез образов. Тогда только рождается суть, как наше естество, если синтез новый вспыхивает в наших ядрах это меняет нас тотально. Это не знания изменённые. Знания это более поверхностное, на четвёрке. Значит, получается Синтез может быть материей шестого ракурса. </w:t>
      </w:r>
    </w:p>
    <w:p w:rsidR="00E4116C" w:rsidRPr="006E2088" w:rsidRDefault="00E4116C" w:rsidP="006E2088">
      <w:pPr>
        <w:spacing w:line="235" w:lineRule="auto"/>
        <w:ind w:left="0" w:firstLine="284"/>
        <w:rPr>
          <w:sz w:val="24"/>
          <w:szCs w:val="24"/>
        </w:rPr>
      </w:pPr>
      <w:r w:rsidRPr="006E2088">
        <w:rPr>
          <w:sz w:val="24"/>
          <w:szCs w:val="24"/>
        </w:rPr>
        <w:t xml:space="preserve">Мы знаем, что есть ещё кроме Первого Проявления два типа материи нижестоящей, кто знает Синтез, - </w:t>
      </w:r>
      <w:proofErr w:type="spellStart"/>
      <w:r w:rsidRPr="006E2088">
        <w:rPr>
          <w:sz w:val="24"/>
          <w:szCs w:val="24"/>
        </w:rPr>
        <w:t>деическая</w:t>
      </w:r>
      <w:proofErr w:type="spellEnd"/>
      <w:r w:rsidRPr="006E2088">
        <w:rPr>
          <w:sz w:val="24"/>
          <w:szCs w:val="24"/>
        </w:rPr>
        <w:t xml:space="preserve"> и деинтегральная. Это материя на уровне микроорганизмов и материя на уровне первоэлементов: атомов и молекул нашей материи. Поэтому настоящий отсчёт видов материи, вот по Проявлениям можно начинать не с физики, физика будет тогда тройкой, а с ещё двух предыдущих позиций. Но мы на другой позиции находимся, вот, даже в пятой расе были на более высокой позиции. </w:t>
      </w:r>
    </w:p>
    <w:p w:rsidR="00E4116C" w:rsidRPr="006E2088" w:rsidRDefault="00E4116C" w:rsidP="006E2088">
      <w:pPr>
        <w:spacing w:line="235" w:lineRule="auto"/>
        <w:ind w:left="0" w:firstLine="284"/>
        <w:rPr>
          <w:sz w:val="24"/>
          <w:szCs w:val="24"/>
        </w:rPr>
      </w:pPr>
      <w:r w:rsidRPr="006E2088">
        <w:rPr>
          <w:sz w:val="24"/>
          <w:szCs w:val="24"/>
        </w:rPr>
        <w:t xml:space="preserve">Всем понятно, о чём говорю? А то я тут несу, несу, несу, не знаю, не успеваю выговаривать, но это надо. Вот. И вот получается, что мы отражая Универсум Душою, должны были этим Универсумом, откуда нас сотворял Отец, выразить собою Отца. И в пятой расе Духом, вот чувственностью, эмоциональностью мы должны были выразить Отца, в том числе и по знаниям, организованным принципом чувств. Отсюда чувственные методы познания в науке, из которых наука пытается выбраться, но пока очень сложно получается. Почему? Потому что нужны чисто ментальные действия. Нужны совершенно другие категории, которые свойственны новой материи. Нужно всё по полочкам ментально разложить, а у нас некоторые даже элементарные вещи не исполняются в научной среде. Я пока это всё опускаю, но это так, на самом деле. Значит, отсюда у нас задача стоит новую метагалактическую науку развивать. </w:t>
      </w:r>
    </w:p>
    <w:p w:rsidR="00E4116C" w:rsidRPr="006E2088" w:rsidRDefault="00E4116C" w:rsidP="006E2088">
      <w:pPr>
        <w:spacing w:line="235" w:lineRule="auto"/>
        <w:ind w:left="0" w:firstLine="284"/>
        <w:rPr>
          <w:sz w:val="24"/>
          <w:szCs w:val="24"/>
        </w:rPr>
      </w:pPr>
      <w:r w:rsidRPr="006E2088">
        <w:rPr>
          <w:sz w:val="24"/>
          <w:szCs w:val="24"/>
        </w:rPr>
        <w:t>Если вы читали там пятидесятое Распоряжение, все читали? О чём Распоряжение? Честно говоря, я так же его читала. Оно показывает научный подход к любому типу материи, Распоряжение. Там минимум о чём говорится, это о методах познания материи. Если вникать – с первого раза точно не вникнуть, на самом деле, да? Но это то, что мы попробуем разобрать – чуть-чуть, не всё, не с той глубиной, которая там дана, - на Четвёртом Синтезе, - сейчас по огню просто не пройдёт, сейчас не тот настрой, вот на Четвёртом попробуем.</w:t>
      </w:r>
    </w:p>
    <w:p w:rsidR="00E4116C" w:rsidRPr="006E2088" w:rsidRDefault="00E4116C" w:rsidP="006E2088">
      <w:pPr>
        <w:spacing w:line="235" w:lineRule="auto"/>
        <w:ind w:left="0" w:firstLine="284"/>
        <w:rPr>
          <w:sz w:val="24"/>
          <w:szCs w:val="24"/>
        </w:rPr>
      </w:pPr>
      <w:r w:rsidRPr="006E2088">
        <w:rPr>
          <w:sz w:val="24"/>
          <w:szCs w:val="24"/>
        </w:rPr>
        <w:t xml:space="preserve">Так вот это вот та наука, вот те первоосновы, которые должны привести к познанию Метагалактики. Но нашим чувственным методом и способом, мы это будем делать миллионы лет. Поэтому только Душою познавать нужно, вернее Душою познавать нужно, но не циклиться только на этом. Увидели. Вот, это вот такой момент. И что ещё нужно сказать? А, мы начали про Астрею. </w:t>
      </w:r>
    </w:p>
    <w:p w:rsidR="00E4116C" w:rsidRPr="006E2088" w:rsidRDefault="00E4116C" w:rsidP="006E2088">
      <w:pPr>
        <w:spacing w:line="235" w:lineRule="auto"/>
        <w:ind w:left="0" w:firstLine="284"/>
        <w:rPr>
          <w:sz w:val="24"/>
          <w:szCs w:val="24"/>
        </w:rPr>
      </w:pPr>
      <w:r w:rsidRPr="006E2088">
        <w:rPr>
          <w:sz w:val="24"/>
          <w:szCs w:val="24"/>
        </w:rPr>
        <w:t xml:space="preserve">Так вот вопрос формирования Души, это вот к познанию Частей, в том числе Души. Из чего Душа состоит? Кроме Духа. Кроме Огня, Духа, Света, Энергии, - это понятно, это в </w:t>
      </w:r>
      <w:proofErr w:type="spellStart"/>
      <w:r w:rsidRPr="006E2088">
        <w:rPr>
          <w:sz w:val="24"/>
          <w:szCs w:val="24"/>
          <w:highlight w:val="yellow"/>
        </w:rPr>
        <w:t>формале</w:t>
      </w:r>
      <w:proofErr w:type="spellEnd"/>
      <w:r w:rsidRPr="006E2088">
        <w:rPr>
          <w:sz w:val="24"/>
          <w:szCs w:val="24"/>
          <w:highlight w:val="yellow"/>
        </w:rPr>
        <w:t>.</w:t>
      </w:r>
      <w:r w:rsidRPr="006E2088">
        <w:rPr>
          <w:sz w:val="24"/>
          <w:szCs w:val="24"/>
        </w:rPr>
        <w:t xml:space="preserve"> Есть ядро Души, и сейчас это у нас ядро Синтеза. Да? Так или не так? Так, да? Которая развивает эту астральную материю в нас, если реализуется вся генетика этого ядра, то материя Духа складывается Душою. Что значит материя Духа? Материя, которая строится законами Духа. Ну, а Свет, как нижестоящее включается сюда, если это развитие идёт в Отце, то Душа светлой, вернее тёмной не может быть, она будет и светлой, и одновременно и одухотворённой, и даже ещё огненной, потому что из огня, только, и не ниже – складывается материя Духа. Вот. И вот это вот ядро, дальше – среда вокруг ядра, где варится жизнь Души, в результате новые варианты записи Духа должны быть наработаны, новые матрицы нашего поведения, исходя из любых чувств, любых наших действий, любых вариантов сканирования окружающей среды, должны сложиться записи Души, а как вообще мы способны жить Отцом. Что мы должны, вернее, что мы умеем делать в Душе, живя. </w:t>
      </w:r>
    </w:p>
    <w:p w:rsidR="00E4116C" w:rsidRPr="006E2088" w:rsidRDefault="00E4116C" w:rsidP="006E2088">
      <w:pPr>
        <w:spacing w:line="235" w:lineRule="auto"/>
        <w:ind w:left="0" w:firstLine="284"/>
        <w:rPr>
          <w:sz w:val="24"/>
          <w:szCs w:val="24"/>
        </w:rPr>
      </w:pPr>
      <w:r w:rsidRPr="006E2088">
        <w:rPr>
          <w:sz w:val="24"/>
          <w:szCs w:val="24"/>
        </w:rPr>
        <w:t xml:space="preserve">Вот. И ещё есть оболочка Души. Вот эта оболочка, это вот та вот Астрея, которая рождается синтезом разных видов Духа. Для Души это Дух наш внутренний, он синтезируем с Духом внешней среды. Внимание. Астрейная оболочка складывается ракурсом синтеза третьего вида </w:t>
      </w:r>
      <w:r w:rsidRPr="006E2088">
        <w:rPr>
          <w:sz w:val="24"/>
          <w:szCs w:val="24"/>
          <w:highlight w:val="yellow"/>
        </w:rPr>
        <w:t>субстанции, почему к звёздам это относится</w:t>
      </w:r>
      <w:r w:rsidRPr="006E2088">
        <w:rPr>
          <w:sz w:val="24"/>
          <w:szCs w:val="24"/>
        </w:rPr>
        <w:t xml:space="preserve">. Третий вид субстанции в виде Духа для нас, вот. Но синтезом его, потому что мы живём в Эпоху Синтеза. Разный синтез Духа возникает как синтез </w:t>
      </w:r>
      <w:r w:rsidRPr="006E2088">
        <w:rPr>
          <w:sz w:val="24"/>
          <w:szCs w:val="24"/>
        </w:rPr>
        <w:lastRenderedPageBreak/>
        <w:t xml:space="preserve">новых действий. Это не просто новое действие (звук за окном), - чувствуете Святой Дух – голуби бьются? Вот, значит, синтез действий и синтез Духа – это одно и то же, да? Складывается не когда мы начинаем что-то последовательно исполнять, а когда из нескольких видов действий складывается совершенно новое одно. Где нет уже разделения на слагаемые. Из которых это действие родилось. Это слово, обозначающее синтез, да? Синтез Духа - это синтез совершенно новых </w:t>
      </w:r>
      <w:r w:rsidRPr="006E2088">
        <w:rPr>
          <w:sz w:val="24"/>
          <w:szCs w:val="24"/>
          <w:highlight w:val="yellow"/>
        </w:rPr>
        <w:t>деяний, которых не было ни у нас, ни в окружающей среде</w:t>
      </w:r>
      <w:r w:rsidRPr="006E2088">
        <w:rPr>
          <w:sz w:val="24"/>
          <w:szCs w:val="24"/>
        </w:rPr>
        <w:t xml:space="preserve">, каждым из нас, когда мы живём Душою. Душой и другими частями третьего горизонта. Это этот синтез достиг, смог достичь Иисус, как первый человек, живущий на Планете и стяжавший Душу. </w:t>
      </w:r>
    </w:p>
    <w:p w:rsidR="00E4116C" w:rsidRPr="006E2088" w:rsidRDefault="00E4116C" w:rsidP="006E2088">
      <w:pPr>
        <w:spacing w:line="235" w:lineRule="auto"/>
        <w:ind w:left="0" w:firstLine="284"/>
        <w:rPr>
          <w:sz w:val="24"/>
          <w:szCs w:val="24"/>
        </w:rPr>
      </w:pPr>
      <w:r w:rsidRPr="006E2088">
        <w:rPr>
          <w:sz w:val="24"/>
          <w:szCs w:val="24"/>
        </w:rPr>
        <w:t>Какой вид деятельности Иисус синтезировал собою? По его стандартам только, думаем. Если он в итоге вышел из пещеры синтезом в Физическом Мире Тонкого, минимум синтезом двух Миров, да? Сияя Светом опаляющим. Вот, то это может говорить о том, что Иисус свои дела складывал синтезируя возможности Тонкого Мира, действия тонкие и действия физические.</w:t>
      </w:r>
    </w:p>
    <w:p w:rsidR="00E4116C" w:rsidRPr="006E2088" w:rsidRDefault="00E4116C" w:rsidP="006E2088">
      <w:pPr>
        <w:spacing w:line="235" w:lineRule="auto"/>
        <w:ind w:left="0" w:firstLine="284"/>
        <w:rPr>
          <w:sz w:val="24"/>
          <w:szCs w:val="24"/>
        </w:rPr>
      </w:pPr>
      <w:r w:rsidRPr="006E2088">
        <w:rPr>
          <w:sz w:val="24"/>
          <w:szCs w:val="24"/>
        </w:rPr>
        <w:t xml:space="preserve"> Действия тонкие касались действия учеников раньше, а Иисус был Учеником Отца Солнечного, ну, или Солнечной Иерархии, лучше так сказать, да? Помните, да? что он нёс три Духа в своём физическом человеческом теле: Отца Солнечного, Христа - Владыки Иерархии Планеты Земля, вот, и свой собственный Дух, данный ему на жизнь. Вот эти три вида, - то есть другой ракурс какие виды Духа он синтезировал, - вот эти вот три данных ему Духа. Причём не сразу, поочерёдно эти варианты включались в нём. Вот. И это можно увидеть и отследить по его поступкам, ну, которые дошли, во всяком случае, до нас, известны нам. </w:t>
      </w:r>
    </w:p>
    <w:p w:rsidR="00E4116C" w:rsidRPr="006E2088" w:rsidRDefault="00E4116C" w:rsidP="006E2088">
      <w:pPr>
        <w:spacing w:line="235" w:lineRule="auto"/>
        <w:ind w:left="0" w:firstLine="284"/>
        <w:rPr>
          <w:sz w:val="24"/>
          <w:szCs w:val="24"/>
        </w:rPr>
      </w:pPr>
      <w:r w:rsidRPr="006E2088">
        <w:rPr>
          <w:sz w:val="24"/>
          <w:szCs w:val="24"/>
        </w:rPr>
        <w:t xml:space="preserve">Например: иерархическое действие – разделение Человеческого глобуса, на Демонский и Человеческий. Это чисто иерархическое действие, да? Когда, глядя на людей, Иисус проживал своими возможностями, дифференцировал: Человек или не Человек перед ним стоит. Способен ли он стать Человеком и стяжать у Отца Душу, веря в то, чего нет в данное время, но нарабатывая это собою, своею жизнью. Допуская в себя новое мистическое, что </w:t>
      </w:r>
      <w:r w:rsidRPr="006E2088">
        <w:rPr>
          <w:sz w:val="24"/>
          <w:szCs w:val="24"/>
          <w:highlight w:val="yellow"/>
        </w:rPr>
        <w:t>непроявленное</w:t>
      </w:r>
      <w:r w:rsidRPr="006E2088">
        <w:rPr>
          <w:sz w:val="24"/>
          <w:szCs w:val="24"/>
        </w:rPr>
        <w:t xml:space="preserve"> в Физическом мире, а это минимум из Тонкого мира, что-то допуская. Я говорю старыми стандартами, да? Вот, и веря в то, что новое какое-то событие можно достичь, благодаря совсем необычным действиям. Понимаете? Тогда уже Иисус закладывал нам путь к Огню, кстати. Вот этой нелинейностью. И когда… То есть, в основе лежала Вера, которая допускала что-то новое. Человек нарабатывал новые действия Духом, нарабатывал Дух Души собою. Но когда эти дела человеческие, как у Иисуса, начинали выражать разные типы Духа: Иерархии Планеты, Отца Солнечной Системы, Человека, как единицы творения, не знаю, может ещё какой-то вариант был там,</w:t>
      </w:r>
      <w:r w:rsidRPr="006E2088">
        <w:rPr>
          <w:sz w:val="24"/>
          <w:szCs w:val="24"/>
          <w:highlight w:val="yellow"/>
        </w:rPr>
        <w:t xml:space="preserve"> но три минимум</w:t>
      </w:r>
      <w:r w:rsidRPr="006E2088">
        <w:rPr>
          <w:sz w:val="24"/>
          <w:szCs w:val="24"/>
        </w:rPr>
        <w:t xml:space="preserve"> Духа Иисус реализовал собою, реализовал, как один вид деятельности. </w:t>
      </w:r>
    </w:p>
    <w:p w:rsidR="00E4116C" w:rsidRPr="006E2088" w:rsidRDefault="00E4116C" w:rsidP="006E2088">
      <w:pPr>
        <w:spacing w:line="235" w:lineRule="auto"/>
        <w:ind w:left="0" w:firstLine="284"/>
        <w:rPr>
          <w:sz w:val="24"/>
          <w:szCs w:val="24"/>
        </w:rPr>
      </w:pPr>
      <w:r w:rsidRPr="006E2088">
        <w:rPr>
          <w:sz w:val="24"/>
          <w:szCs w:val="24"/>
        </w:rPr>
        <w:t xml:space="preserve">Той жизни, которую он осуществлял уже пред Распятием. Это была ученическая жизнь, это была жизнь служащего Отцу, вот, это была жизнь не совсем человеческая по тем человеческим меркам, а Воля вышестоящая, поэтому Иисус был непонятен людям, поэтому на него молились, как на бога, потому что выше </w:t>
      </w:r>
      <w:r w:rsidRPr="006E2088">
        <w:rPr>
          <w:sz w:val="24"/>
          <w:szCs w:val="24"/>
          <w:highlight w:val="yellow"/>
        </w:rPr>
        <w:t>бога</w:t>
      </w:r>
      <w:r w:rsidRPr="006E2088">
        <w:rPr>
          <w:sz w:val="24"/>
          <w:szCs w:val="24"/>
        </w:rPr>
        <w:t xml:space="preserve"> мы ничего не различали. Бог это, или Отец, или Иерарх какой-то, да? Всё богом называли, и сейчас по привычке всё называем. Ну, потому что божества это божественные существа, это полулюди, </w:t>
      </w:r>
      <w:proofErr w:type="spellStart"/>
      <w:r w:rsidRPr="006E2088">
        <w:rPr>
          <w:sz w:val="24"/>
          <w:szCs w:val="24"/>
        </w:rPr>
        <w:t>полуживотные</w:t>
      </w:r>
      <w:proofErr w:type="spellEnd"/>
      <w:r w:rsidRPr="006E2088">
        <w:rPr>
          <w:sz w:val="24"/>
          <w:szCs w:val="24"/>
        </w:rPr>
        <w:t xml:space="preserve"> галактического принципа жизни, вот. Для нас это тогда, для людей Планеты это было очень высоко, поэтому всё у нас – бог. Дошло да? Вот.</w:t>
      </w:r>
    </w:p>
    <w:p w:rsidR="00E4116C" w:rsidRPr="006E2088" w:rsidRDefault="00E4116C" w:rsidP="006E2088">
      <w:pPr>
        <w:spacing w:line="235" w:lineRule="auto"/>
        <w:ind w:left="0" w:firstLine="284"/>
        <w:rPr>
          <w:sz w:val="24"/>
          <w:szCs w:val="24"/>
        </w:rPr>
      </w:pPr>
      <w:r w:rsidRPr="006E2088">
        <w:rPr>
          <w:sz w:val="24"/>
          <w:szCs w:val="24"/>
        </w:rPr>
        <w:t xml:space="preserve">Вот Иисус в своё время, сложил вот тот вид… дойдя до вот этого вида деятельности, в котором переплелись стандарты, основы и законы той эпохи, с точки зрения Солнечной Системы и Отца, развивающего человечество далее, за пределы Планеты. В этом смысл реализации Духа Отца Солнечного. Дальше. </w:t>
      </w:r>
    </w:p>
    <w:p w:rsidR="00E4116C" w:rsidRPr="006E2088" w:rsidRDefault="00E4116C" w:rsidP="006E2088">
      <w:pPr>
        <w:spacing w:line="235" w:lineRule="auto"/>
        <w:ind w:left="0" w:firstLine="284"/>
        <w:rPr>
          <w:sz w:val="24"/>
          <w:szCs w:val="24"/>
        </w:rPr>
      </w:pPr>
      <w:r w:rsidRPr="006E2088">
        <w:rPr>
          <w:sz w:val="24"/>
          <w:szCs w:val="24"/>
        </w:rPr>
        <w:t xml:space="preserve">Владыки Иерархии Планеты Пятой расы, то есть Владыки, которые объединяют семь Лучей, семь типов материи вот, и Дух, который учитывает все вот эти новые виды или составляющие семеричной материи, и семерично умеет действовать, извините, это совсем не просто физический Дух, да? Согласны. И умение различить, семерично хотя бы, что есть что, что к чему относится, в том числе различение: Человек – не Человек. </w:t>
      </w:r>
    </w:p>
    <w:p w:rsidR="00E4116C" w:rsidRPr="006E2088" w:rsidRDefault="00E4116C" w:rsidP="006E2088">
      <w:pPr>
        <w:spacing w:line="235" w:lineRule="auto"/>
        <w:ind w:left="0" w:firstLine="284"/>
        <w:rPr>
          <w:sz w:val="24"/>
          <w:szCs w:val="24"/>
        </w:rPr>
      </w:pPr>
      <w:r w:rsidRPr="006E2088">
        <w:rPr>
          <w:sz w:val="24"/>
          <w:szCs w:val="24"/>
        </w:rPr>
        <w:t xml:space="preserve"> Ведь Человеческий глобус пошёл дальше, после Иисуса, развиваться манасически, потому что Чашу Иисус потом стяжал, да? А Демонский глобус, извините, остался между физикой и астралом. Эфира-то не было, да? Он фактически стал жить законами Энергетики, в том числе энергопотенциала, отсюда демонские качества в человеке: это зацепка за деньги, за материю, за власть. Это разумность материальная, сугубо материальная, без учёта явления Отца вообще по жизни. Демонский вариант, да причём ещё в злобном варианте, такой. Когда: попробуй, меня тронь; как хочу, так и делаю; раз свою власть чувствую, материя такая мощная, - пойду по головам, обману, украду, буду манипулировать, чтобы достичь своей цели. А мне плевать на </w:t>
      </w:r>
      <w:r w:rsidRPr="006E2088">
        <w:rPr>
          <w:sz w:val="24"/>
          <w:szCs w:val="24"/>
        </w:rPr>
        <w:lastRenderedPageBreak/>
        <w:t xml:space="preserve">остальных, как кто живёт, это их проблемы, - пусть развиваются, пусть ходят на Синтез, - чувствуете, - демонская такая позиция. </w:t>
      </w:r>
    </w:p>
    <w:p w:rsidR="00E4116C" w:rsidRPr="006E2088" w:rsidRDefault="00E4116C" w:rsidP="006E2088">
      <w:pPr>
        <w:spacing w:line="235" w:lineRule="auto"/>
        <w:ind w:left="0" w:firstLine="284"/>
        <w:rPr>
          <w:sz w:val="24"/>
          <w:szCs w:val="24"/>
        </w:rPr>
      </w:pPr>
      <w:r w:rsidRPr="006E2088">
        <w:rPr>
          <w:sz w:val="24"/>
          <w:szCs w:val="24"/>
        </w:rPr>
        <w:t xml:space="preserve"> Демонов уже нет, но есть качества в человеке, и в нашем Духе, в наших Душах человеческих накоплены недостойные человечества качества, то есть недостойные Человека качества. Может такое быть? – Да сплошь и рядом. Если брать по-настоящему даже того Человека, которого создавал Отец в Пятой расе, и о чём говорил Иисус: не убий, не укради, не осуждай, там, не суди да? Вот. Извини, а мы все это всё исполняем? Мы до конца состоялись качественно, как Человек? Вопрос, по-моему, имеет однозначный ответ: конечно, нет. То есть, нам ещё…то есть, доходя до завершения Пятой расы, мы не доходим до неё, завершая её полностью. А мы уже по ходу Шестой дорабатываем то, что не успели сделать в Пятой. То есть, стать человеками качественно, и Душою, в том числе, своими поступками, мыслями, и одеждой, - всё, как написано по Чехову. Дошло? Где всё должно быть красиво по-человечески. Вот. </w:t>
      </w:r>
    </w:p>
    <w:p w:rsidR="00E4116C" w:rsidRPr="006E2088" w:rsidRDefault="00E4116C" w:rsidP="006E2088">
      <w:pPr>
        <w:spacing w:line="235" w:lineRule="auto"/>
        <w:ind w:left="0" w:firstLine="284"/>
        <w:rPr>
          <w:sz w:val="24"/>
          <w:szCs w:val="24"/>
        </w:rPr>
      </w:pPr>
      <w:r w:rsidRPr="006E2088">
        <w:rPr>
          <w:sz w:val="24"/>
          <w:szCs w:val="24"/>
        </w:rPr>
        <w:t xml:space="preserve"> Поэтому, иногда, мы себя…, ну, опять же, мы себя видим, как мы можем видеть, субъективно, да? Поэтому нам кажется, мы такие красивые…, а Отец смотрит на ребёнка: да-а-а, ну, расти дальше. </w:t>
      </w:r>
      <w:r w:rsidRPr="006E2088">
        <w:rPr>
          <w:color w:val="0070C0"/>
          <w:sz w:val="24"/>
          <w:szCs w:val="24"/>
        </w:rPr>
        <w:t>Чувствуете</w:t>
      </w:r>
      <w:r w:rsidRPr="006E2088">
        <w:rPr>
          <w:sz w:val="24"/>
          <w:szCs w:val="24"/>
        </w:rPr>
        <w:t xml:space="preserve">, не злится, это не в его принципах, - ну, расти дальше. </w:t>
      </w:r>
    </w:p>
    <w:p w:rsidR="00E4116C" w:rsidRPr="006E2088" w:rsidRDefault="00E4116C" w:rsidP="006E2088">
      <w:pPr>
        <w:spacing w:line="235" w:lineRule="auto"/>
        <w:ind w:left="0" w:firstLine="284"/>
        <w:rPr>
          <w:sz w:val="24"/>
          <w:szCs w:val="24"/>
        </w:rPr>
      </w:pPr>
      <w:r w:rsidRPr="006E2088">
        <w:rPr>
          <w:sz w:val="24"/>
          <w:szCs w:val="24"/>
        </w:rPr>
        <w:t xml:space="preserve"> – Папа, я уже Логос! </w:t>
      </w:r>
    </w:p>
    <w:p w:rsidR="00E4116C" w:rsidRPr="006E2088" w:rsidRDefault="00E4116C" w:rsidP="006E2088">
      <w:pPr>
        <w:spacing w:line="235" w:lineRule="auto"/>
        <w:ind w:left="0" w:firstLine="284"/>
        <w:rPr>
          <w:sz w:val="24"/>
          <w:szCs w:val="24"/>
        </w:rPr>
      </w:pPr>
      <w:r w:rsidRPr="006E2088">
        <w:rPr>
          <w:sz w:val="24"/>
          <w:szCs w:val="24"/>
        </w:rPr>
        <w:t xml:space="preserve"> – Логос, Логос, расти дальше. Чувствуете, - как с детьми разговаривают, так и с нами. Так и Владыки с нами общаются. </w:t>
      </w:r>
    </w:p>
    <w:p w:rsidR="00E4116C" w:rsidRPr="006E2088" w:rsidRDefault="00E4116C" w:rsidP="006E2088">
      <w:pPr>
        <w:spacing w:line="235" w:lineRule="auto"/>
        <w:ind w:left="0" w:firstLine="284"/>
        <w:rPr>
          <w:sz w:val="24"/>
          <w:szCs w:val="24"/>
        </w:rPr>
      </w:pPr>
      <w:r w:rsidRPr="006E2088">
        <w:rPr>
          <w:sz w:val="24"/>
          <w:szCs w:val="24"/>
        </w:rPr>
        <w:t xml:space="preserve"> - Владыка! Я утвердил Изначальную 256-рицу, я её стяжал! – пробежал – стяжено. </w:t>
      </w:r>
    </w:p>
    <w:p w:rsidR="00E4116C" w:rsidRPr="006E2088" w:rsidRDefault="00E4116C" w:rsidP="006E2088">
      <w:pPr>
        <w:spacing w:line="235" w:lineRule="auto"/>
        <w:ind w:left="0" w:firstLine="284"/>
        <w:rPr>
          <w:sz w:val="24"/>
          <w:szCs w:val="24"/>
        </w:rPr>
      </w:pPr>
      <w:r w:rsidRPr="006E2088">
        <w:rPr>
          <w:sz w:val="24"/>
          <w:szCs w:val="24"/>
        </w:rPr>
        <w:t xml:space="preserve"> - Стяжал! Доработаешь по ходу, по жизни доработаешь. И так далее. Увидели? Потому что другого ответа человек не хочет слышать, не воспримет, - стяжал, молодец! Был в процессе стяжания.</w:t>
      </w:r>
    </w:p>
    <w:p w:rsidR="00E4116C" w:rsidRPr="006E2088" w:rsidRDefault="00E4116C" w:rsidP="006E2088">
      <w:pPr>
        <w:spacing w:line="235" w:lineRule="auto"/>
        <w:ind w:left="0" w:firstLine="284"/>
        <w:rPr>
          <w:sz w:val="24"/>
          <w:szCs w:val="24"/>
        </w:rPr>
      </w:pPr>
      <w:r w:rsidRPr="006E2088">
        <w:rPr>
          <w:sz w:val="24"/>
          <w:szCs w:val="24"/>
        </w:rPr>
        <w:t>Извините, имею право говорить. Когда проживаешь от Владыки, что 90 % подавших заявку не состоялись ФА-256-рично, даже огнём, - это проживается очень чётко, и проживается отношение Владыки к этому. Был в процессе стяжания, заслуживает похвалы хотя бы на основании этого…</w:t>
      </w:r>
    </w:p>
    <w:p w:rsidR="00E4116C" w:rsidRPr="006E2088" w:rsidRDefault="00E4116C" w:rsidP="006E2088">
      <w:pPr>
        <w:spacing w:line="235" w:lineRule="auto"/>
        <w:ind w:firstLine="284"/>
        <w:rPr>
          <w:sz w:val="24"/>
          <w:szCs w:val="24"/>
        </w:rPr>
      </w:pPr>
      <w:r w:rsidRPr="006E2088">
        <w:rPr>
          <w:sz w:val="24"/>
          <w:szCs w:val="24"/>
        </w:rPr>
        <w:t xml:space="preserve">Поэтому утверждается стяжание, дальше применяйся, разрабатывайся. И дорабатывай, насыщай </w:t>
      </w:r>
    </w:p>
    <w:p w:rsidR="00E4116C" w:rsidRPr="006E2088" w:rsidRDefault="00E4116C" w:rsidP="006E2088">
      <w:pPr>
        <w:spacing w:line="235" w:lineRule="auto"/>
        <w:ind w:firstLine="284"/>
        <w:rPr>
          <w:sz w:val="24"/>
          <w:szCs w:val="24"/>
        </w:rPr>
      </w:pPr>
      <w:r w:rsidRPr="006E2088">
        <w:rPr>
          <w:sz w:val="24"/>
          <w:szCs w:val="24"/>
        </w:rPr>
        <w:t xml:space="preserve">себя, как Человека ФА-256-ричного. </w:t>
      </w:r>
    </w:p>
    <w:p w:rsidR="00E4116C" w:rsidRPr="006E2088" w:rsidRDefault="00E4116C" w:rsidP="006E2088">
      <w:pPr>
        <w:spacing w:line="235" w:lineRule="auto"/>
        <w:ind w:left="0" w:firstLine="284"/>
        <w:rPr>
          <w:sz w:val="24"/>
          <w:szCs w:val="24"/>
        </w:rPr>
      </w:pPr>
      <w:r w:rsidRPr="006E2088">
        <w:rPr>
          <w:sz w:val="24"/>
          <w:szCs w:val="24"/>
        </w:rPr>
        <w:t xml:space="preserve"> Вот это маленькое отступление, но, тем не менее, смотрите; это всё тоже зависит от накоплений Души, насколько объективно ты смотришь – это чувства да? - видишь; насколько ты объективно чувствуешь свои возможности, - это иерархическое чувство - по отношению к тому, что требуется, которое ты знаешь, что есть такой эталон. Это тоже зрелость Души – уметь почувствовать объективно, как Отец, - кто ты есть и с какими ты возможностями. И далеко не сразу, и далеко не у всех это всё получается. И что? – и ничего. Это тоже жизнь называется, и жизнь продолжается. Ну, когда-нибудь до этого дойдём. Но когда человек понимает, что он может допускать ошибки, воспринимать себя не так, он меньше себе шишек набивает. Он готов, там, согласиться, измениться. Ну, как бы: нет – жёстко упёртый, вот только такой, я вообще тут Аватар, что вы мне тут про Аватара несёте - я уже давно, десять раз Аватар. Я реальные вещи говорю. Вот. Аватаресса. Да. А какого ты пошиба Аватаресса? А что бывают пошибы какие-то? И для Аватаров? Я вообще, вообще Аватар. То есть понимаете…</w:t>
      </w:r>
    </w:p>
    <w:p w:rsidR="00E4116C" w:rsidRPr="006E2088" w:rsidRDefault="00E4116C" w:rsidP="006E2088">
      <w:pPr>
        <w:spacing w:line="235" w:lineRule="auto"/>
        <w:ind w:firstLine="284"/>
        <w:rPr>
          <w:sz w:val="24"/>
          <w:szCs w:val="24"/>
        </w:rPr>
      </w:pPr>
      <w:r w:rsidRPr="006E2088">
        <w:rPr>
          <w:sz w:val="24"/>
          <w:szCs w:val="24"/>
        </w:rPr>
        <w:t xml:space="preserve"> (Реплика) - Может просто синяя была, ну, как Аватар в кино.</w:t>
      </w:r>
    </w:p>
    <w:p w:rsidR="00E4116C" w:rsidRPr="006E2088" w:rsidRDefault="00E4116C" w:rsidP="006E2088">
      <w:pPr>
        <w:spacing w:line="235" w:lineRule="auto"/>
        <w:ind w:firstLine="284"/>
        <w:rPr>
          <w:sz w:val="24"/>
          <w:szCs w:val="24"/>
        </w:rPr>
      </w:pPr>
      <w:r w:rsidRPr="006E2088">
        <w:rPr>
          <w:sz w:val="24"/>
          <w:szCs w:val="24"/>
        </w:rPr>
        <w:t xml:space="preserve"> - Там даже до этого не дошло. Это было до этого кино, поэтому… Здесь не в этом дело. Дело </w:t>
      </w:r>
    </w:p>
    <w:p w:rsidR="00E4116C" w:rsidRPr="006E2088" w:rsidRDefault="00E4116C" w:rsidP="006E2088">
      <w:pPr>
        <w:spacing w:line="235" w:lineRule="auto"/>
        <w:ind w:firstLine="284"/>
        <w:rPr>
          <w:sz w:val="24"/>
          <w:szCs w:val="24"/>
        </w:rPr>
      </w:pPr>
      <w:r w:rsidRPr="006E2088">
        <w:rPr>
          <w:sz w:val="24"/>
          <w:szCs w:val="24"/>
        </w:rPr>
        <w:t xml:space="preserve">в том, что увидев отдельные какие-то признаки, или приняв за эти признаки какие-то в себе </w:t>
      </w:r>
    </w:p>
    <w:p w:rsidR="00E4116C" w:rsidRPr="006E2088" w:rsidRDefault="00E4116C" w:rsidP="006E2088">
      <w:pPr>
        <w:spacing w:line="235" w:lineRule="auto"/>
        <w:ind w:firstLine="284"/>
        <w:rPr>
          <w:sz w:val="24"/>
          <w:szCs w:val="24"/>
        </w:rPr>
      </w:pPr>
      <w:r w:rsidRPr="006E2088">
        <w:rPr>
          <w:sz w:val="24"/>
          <w:szCs w:val="24"/>
        </w:rPr>
        <w:t xml:space="preserve">свойства, человек делает вывод иерархически неправильный. Не замечая некоторых других </w:t>
      </w:r>
    </w:p>
    <w:p w:rsidR="00E4116C" w:rsidRPr="006E2088" w:rsidRDefault="00E4116C" w:rsidP="006E2088">
      <w:pPr>
        <w:spacing w:line="235" w:lineRule="auto"/>
        <w:ind w:firstLine="284"/>
        <w:rPr>
          <w:sz w:val="24"/>
          <w:szCs w:val="24"/>
        </w:rPr>
      </w:pPr>
      <w:r w:rsidRPr="006E2088">
        <w:rPr>
          <w:sz w:val="24"/>
          <w:szCs w:val="24"/>
        </w:rPr>
        <w:t>признаков, далеко не Аватара.</w:t>
      </w:r>
    </w:p>
    <w:p w:rsidR="00E4116C" w:rsidRPr="006E2088" w:rsidRDefault="00E4116C" w:rsidP="006E2088">
      <w:pPr>
        <w:spacing w:line="235" w:lineRule="auto"/>
        <w:ind w:firstLine="284"/>
        <w:rPr>
          <w:sz w:val="24"/>
          <w:szCs w:val="24"/>
        </w:rPr>
      </w:pPr>
      <w:r w:rsidRPr="006E2088">
        <w:rPr>
          <w:sz w:val="24"/>
          <w:szCs w:val="24"/>
        </w:rPr>
        <w:t xml:space="preserve"> Служащий Синтеза подходит: </w:t>
      </w:r>
    </w:p>
    <w:p w:rsidR="00E4116C" w:rsidRPr="006E2088" w:rsidRDefault="00E4116C" w:rsidP="006E2088">
      <w:pPr>
        <w:spacing w:line="235" w:lineRule="auto"/>
        <w:ind w:firstLine="284"/>
        <w:rPr>
          <w:sz w:val="24"/>
          <w:szCs w:val="24"/>
        </w:rPr>
      </w:pPr>
      <w:r w:rsidRPr="006E2088">
        <w:rPr>
          <w:sz w:val="24"/>
          <w:szCs w:val="24"/>
        </w:rPr>
        <w:t xml:space="preserve"> - Давай, будем готовиться к служению Синтезом. Проведи со мной тренинги. </w:t>
      </w:r>
    </w:p>
    <w:p w:rsidR="00E4116C" w:rsidRPr="006E2088" w:rsidRDefault="00E4116C" w:rsidP="006E2088">
      <w:pPr>
        <w:spacing w:line="235" w:lineRule="auto"/>
        <w:ind w:firstLine="284"/>
        <w:rPr>
          <w:sz w:val="24"/>
          <w:szCs w:val="24"/>
        </w:rPr>
      </w:pPr>
      <w:r w:rsidRPr="006E2088">
        <w:rPr>
          <w:sz w:val="24"/>
          <w:szCs w:val="24"/>
        </w:rPr>
        <w:t xml:space="preserve"> Некоторые так напрямую говорят: </w:t>
      </w:r>
    </w:p>
    <w:p w:rsidR="00E4116C" w:rsidRPr="006E2088" w:rsidRDefault="00E4116C" w:rsidP="006E2088">
      <w:pPr>
        <w:spacing w:line="235" w:lineRule="auto"/>
        <w:ind w:firstLine="284"/>
        <w:rPr>
          <w:sz w:val="24"/>
          <w:szCs w:val="24"/>
        </w:rPr>
      </w:pPr>
      <w:r w:rsidRPr="006E2088">
        <w:rPr>
          <w:sz w:val="24"/>
          <w:szCs w:val="24"/>
        </w:rPr>
        <w:t xml:space="preserve"> - Научи меня, расскажи мне, что нужно сделать, чтобы стать Служащим Синтеза. Вот когда этот вопрос задаётся, я сразу вижу: готовности – ноль. А вот когда Служащий Синтеза просит хотя бы или погружение подготовительное или, - будущий Служащий Синтеза, - или хотя бы спрашивает, чего мне не хватает, чтобы стать Служащим Синтеза, когда тебя ещё не утвердили, - это уже готовность зреет. То есть, изюминка в чём? Я её вам выдам, но это вам ни о чём не скажет, - так, на будущее, - знаете, если вам надо будет, - вспомните.</w:t>
      </w:r>
    </w:p>
    <w:p w:rsidR="00E4116C" w:rsidRPr="006E2088" w:rsidRDefault="00E4116C" w:rsidP="006E2088">
      <w:pPr>
        <w:spacing w:line="235" w:lineRule="auto"/>
        <w:ind w:left="0" w:firstLine="284"/>
        <w:rPr>
          <w:sz w:val="24"/>
          <w:szCs w:val="24"/>
        </w:rPr>
      </w:pPr>
      <w:r w:rsidRPr="006E2088">
        <w:rPr>
          <w:sz w:val="24"/>
          <w:szCs w:val="24"/>
        </w:rPr>
        <w:lastRenderedPageBreak/>
        <w:t xml:space="preserve"> Служащий Синтеза тогда становится готовым к стяжанию этой деятельности, когда он может сам с Владыками учиться чему-то. Чему-то – Огнём и Синтезом. И получить ответы на вопросы, понимаете? И развернуть какие-то условия, и синтезировать сам себя по-другому. Всё сюда включается. И если ты в своём мнении упёрт: а вот я вот такой-то, я готов к служению Синтеза, а объективно этого нет, - ты объективно не готов. Понятно почему? И вот так на многие вещи мы смотрим субъективно, ракурсом накоплений нашей Души, и это сейчас очень сильно осложняет нашу жизнь. Согласны? </w:t>
      </w:r>
    </w:p>
    <w:p w:rsidR="00E4116C" w:rsidRPr="006E2088" w:rsidRDefault="00E4116C" w:rsidP="006E2088">
      <w:pPr>
        <w:spacing w:line="235" w:lineRule="auto"/>
        <w:ind w:left="0" w:firstLine="284"/>
        <w:rPr>
          <w:sz w:val="24"/>
          <w:szCs w:val="24"/>
        </w:rPr>
      </w:pPr>
      <w:r w:rsidRPr="006E2088">
        <w:rPr>
          <w:sz w:val="24"/>
          <w:szCs w:val="24"/>
        </w:rPr>
        <w:t xml:space="preserve">Вообще, по жизни смотришь, почему конфликты между людьми возникают? Потому что у нас своё мнение, мы не можем его изменить, мы уверены в своём мнении! Да? Человек это существо, которое не противоречит самому себе. Это правильно, да? – вот чтобы не быть двойственным. Вот. </w:t>
      </w:r>
    </w:p>
    <w:p w:rsidR="00E4116C" w:rsidRPr="006E2088" w:rsidRDefault="00E4116C" w:rsidP="006E2088">
      <w:pPr>
        <w:spacing w:line="235" w:lineRule="auto"/>
        <w:ind w:left="0" w:firstLine="284"/>
        <w:rPr>
          <w:sz w:val="24"/>
          <w:szCs w:val="24"/>
        </w:rPr>
      </w:pPr>
      <w:r w:rsidRPr="006E2088">
        <w:rPr>
          <w:sz w:val="24"/>
          <w:szCs w:val="24"/>
        </w:rPr>
        <w:t xml:space="preserve">А с другой стороны, человек - существо, который должен успевать соображать. А может быть я ошибаюсь? А как-то надо проверить это всё, убедиться. Сравнить с каким-то эталоном. Вот люди, которые ориентируются на Отца, и только там есть все эталоны для нас, да? Не на кого-то, а именно на Отца, который в тебе одновременно есть, да? Проверяют всё своим, так сказать радостью жизни, динамикой жизни, откликом в Сердце, в Хум, что у тебя положительный идёт отклик. </w:t>
      </w:r>
    </w:p>
    <w:p w:rsidR="00E4116C" w:rsidRPr="006E2088" w:rsidRDefault="00E4116C" w:rsidP="006E2088">
      <w:pPr>
        <w:spacing w:line="235" w:lineRule="auto"/>
        <w:ind w:left="0" w:firstLine="284"/>
        <w:rPr>
          <w:sz w:val="24"/>
          <w:szCs w:val="24"/>
        </w:rPr>
      </w:pPr>
      <w:r w:rsidRPr="006E2088">
        <w:rPr>
          <w:sz w:val="24"/>
          <w:szCs w:val="24"/>
        </w:rPr>
        <w:t xml:space="preserve">Знаете, симптом правильной жизни – это радость по жизни. Радость это идёт тогда, когда ты идёшь правильным путём. Счастье, когда ты имеешь реализацию в этом пути. Дошло, да? Поэтому, когда человек имеет вот эти состояния, ему не нужны ничьи примеры, он понимает, что он свой путь проживает правильно. И чувствует, прежде всего это, - Душа. А если человек не имеет этих ориентиров, ему нужно чётко, сухо всё, стандартно, ну, скажем так, - математически не скажу, это не то, - а вот, знаете, - конкретно, материально, вынь мне, да </w:t>
      </w:r>
      <w:proofErr w:type="spellStart"/>
      <w:r w:rsidRPr="006E2088">
        <w:rPr>
          <w:sz w:val="24"/>
          <w:szCs w:val="24"/>
        </w:rPr>
        <w:t>положь</w:t>
      </w:r>
      <w:proofErr w:type="spellEnd"/>
      <w:r w:rsidRPr="006E2088">
        <w:rPr>
          <w:sz w:val="24"/>
          <w:szCs w:val="24"/>
        </w:rPr>
        <w:t xml:space="preserve">. Какие у меня должны быть признаки, накопления? Сейчас пойду, это всё наработаю и стану Служащим Синтеза. Увидели? - Грубость человека, который не может, даже если имеет, пользоваться Душой. </w:t>
      </w:r>
    </w:p>
    <w:p w:rsidR="00E4116C" w:rsidRPr="006E2088" w:rsidRDefault="00E4116C" w:rsidP="006E2088">
      <w:pPr>
        <w:spacing w:line="235" w:lineRule="auto"/>
        <w:ind w:left="0" w:firstLine="284"/>
        <w:rPr>
          <w:sz w:val="24"/>
          <w:szCs w:val="24"/>
        </w:rPr>
      </w:pPr>
      <w:r w:rsidRPr="006E2088">
        <w:rPr>
          <w:sz w:val="24"/>
          <w:szCs w:val="24"/>
        </w:rPr>
        <w:t xml:space="preserve">И вот поэтому все наши разные очень накопления, с одной стороны должны быть разными, потому что мы все разные, и в Отце тоже, а с другой стороны мы свои, данные Отцом стандарты должны уметь достигать. Свой путь для своей жизни должны уметь исполнять, ориентируясь на Отца. И критерий кто какой – он не в сравнении человека с другими людьми, - вот ошибка большинства. Вот он там, видит, а я не вижу. Да норма для тебя сейчас не видеть. Почему? Да потому что тебе нужно перелопатить столько материи, столько опыта ученического, который требует времени. А у другого нет такой материи, он легко перестроился и пошёл дальше. Но мощь больше у тебя, понимаете? Поэтому вот эти мощные Духом у нас служащие очень с большим трудом начинают перестраиваться на новое. Потому что всё устоялось, материи много, она устойчивая по Пятой расе. Это бывшие ученики, которые служили, которые проживают, что такое служение, которые знают, как надо служить, но всё это - по старым меркам. </w:t>
      </w:r>
    </w:p>
    <w:p w:rsidR="00E4116C" w:rsidRPr="006E2088" w:rsidRDefault="00E4116C" w:rsidP="006E2088">
      <w:pPr>
        <w:spacing w:line="235" w:lineRule="auto"/>
        <w:ind w:left="0" w:firstLine="284"/>
        <w:rPr>
          <w:sz w:val="24"/>
          <w:szCs w:val="24"/>
        </w:rPr>
      </w:pPr>
      <w:r w:rsidRPr="006E2088">
        <w:rPr>
          <w:sz w:val="24"/>
          <w:szCs w:val="24"/>
        </w:rPr>
        <w:t xml:space="preserve">И тут приходит Сердюк, который вещает - всё у вас неправильно. Ученичество новое, всё старое ученичество закрыто и вся эта материя рушится. А попробуй найти новое, лавируя, вот это вот, </w:t>
      </w:r>
      <w:proofErr w:type="spellStart"/>
      <w:r w:rsidRPr="006E2088">
        <w:rPr>
          <w:sz w:val="24"/>
          <w:szCs w:val="24"/>
        </w:rPr>
        <w:t>движась</w:t>
      </w:r>
      <w:proofErr w:type="spellEnd"/>
      <w:r w:rsidRPr="006E2088">
        <w:rPr>
          <w:sz w:val="24"/>
          <w:szCs w:val="24"/>
        </w:rPr>
        <w:t>, вот это вот, огромной махиной своей материи. Как ни развернись – как слон в посудной лавке, да? Это ж нужно изменить всю материю, а её много, это нужно много своих привычек, свойств поменять, много взглядов поменять. Поэтому называют таких служащих «</w:t>
      </w:r>
      <w:proofErr w:type="spellStart"/>
      <w:r w:rsidRPr="006E2088">
        <w:rPr>
          <w:sz w:val="24"/>
          <w:szCs w:val="24"/>
        </w:rPr>
        <w:t>бомбовозки</w:t>
      </w:r>
      <w:proofErr w:type="spellEnd"/>
      <w:r w:rsidRPr="006E2088">
        <w:rPr>
          <w:sz w:val="24"/>
          <w:szCs w:val="24"/>
        </w:rPr>
        <w:t xml:space="preserve"> наши массовые», вот, но не факт, что они готовы являть огонь. Это идёт дольше и требуется больше огня, чтобы расплавить предыдущую материю. Плохо это или хорошо? Да, судите сами. Делайте выводы сами, кому как легче, кому как нравится. Но когда возжигается весь вот этот объём материи, она перестраивается, входит в огонь, тот, предыдущий дорабатывает, нарабатывает эту материю с трудом, а у вас уже – во! - махина такая, моща - Отца выражает собою.</w:t>
      </w:r>
    </w:p>
    <w:p w:rsidR="00E4116C" w:rsidRPr="006E2088" w:rsidRDefault="00E4116C" w:rsidP="006E2088">
      <w:pPr>
        <w:spacing w:line="235" w:lineRule="auto"/>
        <w:ind w:left="0" w:firstLine="284"/>
        <w:rPr>
          <w:sz w:val="24"/>
          <w:szCs w:val="24"/>
        </w:rPr>
      </w:pPr>
      <w:r w:rsidRPr="006E2088">
        <w:rPr>
          <w:sz w:val="24"/>
          <w:szCs w:val="24"/>
        </w:rPr>
        <w:t xml:space="preserve">Есть один человек, он такой большой весом на физике, долго-долго зреет в Синтезе. Виталию говорю: вот представляешь, ну сколько он будет зреть, идти. А он говорит: вот ты представь, если он всем своим весом возожжётся, да ты будешь рядом с ним отлетать, отскакивать, как муха вот та, в своей лёгкости, понимаешь? Там Духа много, тело большое физическое, потому он способен усвоить много огня, там за сто килограмм далеко, вот, и такой вот мощной материи. Но это надо возжечь. Кому что. Поэтому идём долго, но основательно. </w:t>
      </w:r>
    </w:p>
    <w:p w:rsidR="00E4116C" w:rsidRPr="006E2088" w:rsidRDefault="00E4116C" w:rsidP="006E2088">
      <w:pPr>
        <w:spacing w:line="235" w:lineRule="auto"/>
        <w:ind w:left="0" w:firstLine="284"/>
        <w:rPr>
          <w:sz w:val="24"/>
          <w:szCs w:val="24"/>
        </w:rPr>
      </w:pPr>
      <w:r w:rsidRPr="006E2088">
        <w:rPr>
          <w:sz w:val="24"/>
          <w:szCs w:val="24"/>
        </w:rPr>
        <w:t xml:space="preserve">Поэтому не расстраивайтесь, если у вас что-то не получается сразу: видеть, слышать, - извините, это нужно перестроить себя вначале. И это ещё зависит от того, насколько каждый из нас упирается. Как правильно я живу? Это не значит, что нужно со всеми подряд соглашаться, то </w:t>
      </w:r>
      <w:r w:rsidRPr="006E2088">
        <w:rPr>
          <w:sz w:val="24"/>
          <w:szCs w:val="24"/>
        </w:rPr>
        <w:lastRenderedPageBreak/>
        <w:t>есть тут другая крайность будет, - неустойчивость в своём мнении. А вот знаете как упёртость, когда есть стандарты, а ты их в упор не замечаешь. Не можешь сравнить себя по этим стандартам, вообще чему ты соответствуешь. Вот, извините, это всё-таки тормозит нас в развитии.</w:t>
      </w:r>
    </w:p>
    <w:p w:rsidR="00E4116C" w:rsidRPr="006E2088" w:rsidRDefault="00E4116C" w:rsidP="006E2088">
      <w:pPr>
        <w:spacing w:line="235" w:lineRule="auto"/>
        <w:ind w:left="0" w:firstLine="284"/>
        <w:rPr>
          <w:sz w:val="24"/>
          <w:szCs w:val="24"/>
        </w:rPr>
      </w:pPr>
      <w:r w:rsidRPr="006E2088">
        <w:rPr>
          <w:sz w:val="24"/>
          <w:szCs w:val="24"/>
        </w:rPr>
        <w:t>(Время окончания 150:00 или 2 часа 30минут)</w:t>
      </w:r>
    </w:p>
    <w:p w:rsidR="00E4116C" w:rsidRPr="006E2088" w:rsidRDefault="00E4116C" w:rsidP="006E2088">
      <w:pPr>
        <w:spacing w:line="235" w:lineRule="auto"/>
        <w:ind w:firstLine="284"/>
        <w:jc w:val="right"/>
        <w:rPr>
          <w:sz w:val="24"/>
          <w:szCs w:val="24"/>
        </w:rPr>
      </w:pPr>
      <w:r w:rsidRPr="006E2088">
        <w:rPr>
          <w:sz w:val="24"/>
          <w:szCs w:val="24"/>
        </w:rPr>
        <w:t>Набор: Праведник, Глава Синтеза Предвечного ИДИВО 176 Изн-ти Севастополь, Питерова Ирина, Посвящённый.</w:t>
      </w:r>
    </w:p>
    <w:p w:rsidR="00FB0A05" w:rsidRPr="006E2088" w:rsidRDefault="00FB0A05" w:rsidP="006E2088">
      <w:pPr>
        <w:spacing w:line="235" w:lineRule="auto"/>
        <w:ind w:left="-142" w:firstLine="284"/>
        <w:outlineLvl w:val="0"/>
        <w:rPr>
          <w:sz w:val="24"/>
          <w:szCs w:val="24"/>
          <w:shd w:val="clear" w:color="auto" w:fill="FFFFFF"/>
        </w:rPr>
      </w:pPr>
      <w:r w:rsidRPr="006E2088">
        <w:rPr>
          <w:sz w:val="24"/>
          <w:szCs w:val="24"/>
        </w:rPr>
        <w:t xml:space="preserve">1 день 1 часть </w:t>
      </w:r>
      <w:r w:rsidRPr="006E2088">
        <w:rPr>
          <w:b/>
          <w:sz w:val="24"/>
          <w:szCs w:val="24"/>
          <w:shd w:val="clear" w:color="auto" w:fill="FFFFFF"/>
        </w:rPr>
        <w:t>Фрагмент 7</w:t>
      </w:r>
    </w:p>
    <w:p w:rsidR="00FB0A05" w:rsidRPr="006E2088" w:rsidRDefault="00FB0A05" w:rsidP="006E2088">
      <w:pPr>
        <w:spacing w:line="235" w:lineRule="auto"/>
        <w:ind w:left="0" w:firstLine="284"/>
        <w:rPr>
          <w:sz w:val="24"/>
          <w:szCs w:val="24"/>
        </w:rPr>
      </w:pPr>
      <w:r w:rsidRPr="006E2088">
        <w:rPr>
          <w:sz w:val="24"/>
          <w:szCs w:val="24"/>
        </w:rPr>
        <w:t>(Время начала 150:00 или 2 часа 30минут)</w:t>
      </w:r>
    </w:p>
    <w:p w:rsidR="00FB0A05" w:rsidRPr="006E2088" w:rsidRDefault="00FB0A05" w:rsidP="006E2088">
      <w:pPr>
        <w:spacing w:line="235" w:lineRule="auto"/>
        <w:ind w:left="0" w:firstLine="284"/>
        <w:rPr>
          <w:sz w:val="24"/>
          <w:szCs w:val="24"/>
        </w:rPr>
      </w:pPr>
      <w:r w:rsidRPr="006E2088">
        <w:rPr>
          <w:sz w:val="24"/>
          <w:szCs w:val="24"/>
        </w:rPr>
        <w:t xml:space="preserve">«Как правильно я живу?» Это не значит, что нужно со всеми подряд соглашаться. То есть, тут другая крайность будет: не устойчивость в своем мнении. А вот знаете как: упёртость. Когда есть стандарты, ты их в упор не замечаешь. Не можешь сравнить себя по этим стандартам, вообще чему ты соответствуешь, да?!.Вот извините, это м.. все таки тормозит нас в развитии. Это тоже накопление души. Вот сейчас со Светой разговаривала, а. Какую задачу поставил Владыка, перед вами? Сдвинуть все ваши накопления Метагалактически, душою действуя Метагалактической души. Почему? Потому, что в целом на территории, не знаю на каждого из вас, но на территории дух мощный наработан, поэтому его очень сложно менять. Очень сложно сдвинуть весь, на то, что бы он принимал огонь, развивался по законам огня. Увидели? Поэтому, это хорошо с точки зрения пятой расы. Мощная территория, продвинутая, человечество все такое активное, объединенное, там вот, прошедшее как у нас говорят на Кубани: «Крым и Рым!»А у вас тут все прошедшее. А вот, а, сдвинуть метагалактику это намного сложнее, если будет какая то упертость. Обратите на это внимание. Это особенность вашей территории. Поэтому я очень много сейчас говорю о стандартах души, в целом о душе, что б вы увидели Образ Души Огненной Метагалактической, современной. И не уходим в тему духа, веры, духовности, да? Вот. Что раньше складывала душа, это все вообще должна делать… Отметаем в сторону, мы сказали: «Идем принципом, Умоли не прикасаясь проблем» мы начинаем просто стоить новую душу. Вот таким образом. И перестраиваясь выходить из разных, не нужных нам уже накоплений, даже если они были мощные. Если эти накопления были сложены по старым законам воли, они будут нам мешать. Они будут складывать тот стереотип поведения, стереотип действия служащих, которое не доведет вас в огонь или привет не туда. К неправильным результатам приведет, понимаете? То есть все это нужно пересматривать. И чем больше есть чего пересматривать, тем больше времени на это требуется. Но, есть решение. На больший объем материи можно вызвать более мощный огонь. То есть вопрос времени, это вопрос относительный. Вот, если мы мощный огонь начинаем привлекать, накапливать, являть собою, у нас очень быстро сплавиться любой объем материи </w:t>
      </w:r>
      <w:proofErr w:type="spellStart"/>
      <w:r w:rsidRPr="006E2088">
        <w:rPr>
          <w:sz w:val="24"/>
          <w:szCs w:val="24"/>
        </w:rPr>
        <w:t>пятирасовой</w:t>
      </w:r>
      <w:proofErr w:type="spellEnd"/>
      <w:r w:rsidRPr="006E2088">
        <w:rPr>
          <w:sz w:val="24"/>
          <w:szCs w:val="24"/>
        </w:rPr>
        <w:t>, в том числе духа. Увидели? То есть, не надо думать, что время это постоянная такая вот вещь. Прямо пропорциональная объему материи скорость перестройки, не факт. От плотности огня зависит результат и время изменения. Вот, получается, да? Поэтому, если вы мощны, вы можете привлечь Огонь, если правильно настроитесь на Отца всей своей душою. Почему мы завели разговор? А как правильно дойти до Отца Душою? Все свои матрицы поведенческие, стереотипы настроить на то, что ты идешь к Отцу, не зная кто он до конца, чем он выражается, только, ну формально знаем, что Огнем выражается, нам жизнь дает. Не зная как и чем нас Отец наделит? Как и чем нас настроит и простроит в какие перспективы, да? Какие цели нам поставит?</w:t>
      </w:r>
      <w:r w:rsidR="00E4116C" w:rsidRPr="006E2088">
        <w:rPr>
          <w:sz w:val="24"/>
          <w:szCs w:val="24"/>
        </w:rPr>
        <w:t xml:space="preserve"> </w:t>
      </w:r>
      <w:r w:rsidRPr="006E2088">
        <w:rPr>
          <w:sz w:val="24"/>
          <w:szCs w:val="24"/>
        </w:rPr>
        <w:t xml:space="preserve">А вот, но тем не менее, мы должны согласить всеми своими опытами, путями, прийти к согласию, что Отцом жить нужно оказывается. Как у вас есть такое согласие? Ах, оно у вас какое? Свободное? Ну ладно соглашусь! Ну надо, значит надо, буду жить Отцом. Ну как скажешь Света, ты наша </w:t>
      </w:r>
      <w:proofErr w:type="spellStart"/>
      <w:r w:rsidRPr="006E2088">
        <w:rPr>
          <w:sz w:val="24"/>
          <w:szCs w:val="24"/>
        </w:rPr>
        <w:t>царыца</w:t>
      </w:r>
      <w:proofErr w:type="spellEnd"/>
      <w:r w:rsidRPr="006E2088">
        <w:rPr>
          <w:sz w:val="24"/>
          <w:szCs w:val="24"/>
        </w:rPr>
        <w:t>, ты наш вожак. Ты у нас самая главная. Ну-ка, скажи, чего мне делать, чтобы жить Отцом. Чувствуете? И никакой жизни Отцом в этом быть не может. Абсолютно. Мне тоже такое говорят. Я вам говорила, даже требовали такое, кричали, топали ногами: «ты не имеешь права отказывать нам, ты должна нам рассказать, как нам поступать, что нам делать, как, по каким практикам складывать, как нам их вести? Ты самая главная все знаешь, говори! А мы будем это исполнять.» Кому нужно стадо Христово, скажите пожалуйста? Чисто исполнители, когда даже свой дух не развивается этим действием. Увидели? Отцу это вообще не интересно. Отцу интересно творчество человека. Отцу интересно что? Совершенно новые матрицы поступков матриц и поведений. Чем Душа должна заниматься. Найти в своем чувственном сонастроенность с окружающей средой, внутреннем сонастроенность с Отцом, такое состояние когда Отец в тебя входит. Как? Да не знаю как! То, что у каждого эти матрицы накоплений эти разные. Увидели? Даже если я свой опыт</w:t>
      </w:r>
      <w:r w:rsidR="00E4116C" w:rsidRPr="006E2088">
        <w:rPr>
          <w:sz w:val="24"/>
          <w:szCs w:val="24"/>
        </w:rPr>
        <w:t xml:space="preserve"> </w:t>
      </w:r>
      <w:r w:rsidRPr="006E2088">
        <w:rPr>
          <w:sz w:val="24"/>
          <w:szCs w:val="24"/>
        </w:rPr>
        <w:t xml:space="preserve">расскажу, вам ниче это не даст. Потому, что у вас это может быть </w:t>
      </w:r>
      <w:r w:rsidRPr="006E2088">
        <w:rPr>
          <w:sz w:val="24"/>
          <w:szCs w:val="24"/>
        </w:rPr>
        <w:lastRenderedPageBreak/>
        <w:t>совершенно по другому, а то еще в тупик заведет. Поэтому бесполезно об этом говорить. Поэтому сами ваши тела знают лучше. Ищите! Учитесь! Пробуйте действиями, меняя разнообразия действия свои, состояния меняя, это вот с позиций духа меняя, нужно найти такую вот сложенность, чтобы</w:t>
      </w:r>
      <w:r w:rsidR="00E4116C" w:rsidRPr="006E2088">
        <w:rPr>
          <w:sz w:val="24"/>
          <w:szCs w:val="24"/>
        </w:rPr>
        <w:t xml:space="preserve"> </w:t>
      </w:r>
      <w:r w:rsidRPr="006E2088">
        <w:rPr>
          <w:sz w:val="24"/>
          <w:szCs w:val="24"/>
        </w:rPr>
        <w:t xml:space="preserve">Огонь вошел, чтобы Отец был допущен, что в твоей жизни новые обстоятельства были допущены. Готовность к новизне разных ситуаций по жизни! Вот это прежде всего должны мы стремиться найти, что бы слиться душою с Отцом. А отсюда все развитие только начинается. Понимаете? Или нас корежит, да, вот этот вот. Сидим на синтезе, хочешь не хочешь, деньги вложили, Отец нам обязательно огонь дает, он в нас впихивает, несмотря на то что душа может сопротивляться. Сидит человек вот такой вот: « Ну ладно сейчас посмотрю со стороны как вы тут растете, тогда решу для себя заниматься мне этим синтезом или не заниматься.» Я факт говорю, такого человека знаю даже. Ну вот уже много лет наблюдаем, как мы занимаемся синтезом. « Ну и чего ты </w:t>
      </w:r>
      <w:proofErr w:type="spellStart"/>
      <w:r w:rsidRPr="006E2088">
        <w:rPr>
          <w:sz w:val="24"/>
          <w:szCs w:val="24"/>
        </w:rPr>
        <w:t>нанаблюдал</w:t>
      </w:r>
      <w:proofErr w:type="spellEnd"/>
      <w:r w:rsidRPr="006E2088">
        <w:rPr>
          <w:sz w:val="24"/>
          <w:szCs w:val="24"/>
        </w:rPr>
        <w:t>?» Спрашиваешь периодически.</w:t>
      </w:r>
      <w:r w:rsidR="00E4116C" w:rsidRPr="006E2088">
        <w:rPr>
          <w:sz w:val="24"/>
          <w:szCs w:val="24"/>
        </w:rPr>
        <w:t xml:space="preserve"> </w:t>
      </w:r>
      <w:r w:rsidRPr="006E2088">
        <w:rPr>
          <w:sz w:val="24"/>
          <w:szCs w:val="24"/>
        </w:rPr>
        <w:t xml:space="preserve">«Да и вообще вы тут, говорите вещи которые я давно знаю, че вы тут?» Чувствуете уровень восприятия, да? Вот. Не. Человек серьезно даже служил. Потом плюнул на все и сказал: «Мне тут не интересно, я это все уже давно знаю.» Ну как служил, это уже второй вопрос называется. Да? То есть, он был на </w:t>
      </w:r>
      <w:proofErr w:type="spellStart"/>
      <w:r w:rsidRPr="006E2088">
        <w:rPr>
          <w:sz w:val="24"/>
          <w:szCs w:val="24"/>
        </w:rPr>
        <w:t>синтезах,в</w:t>
      </w:r>
      <w:proofErr w:type="spellEnd"/>
      <w:r w:rsidRPr="006E2088">
        <w:rPr>
          <w:sz w:val="24"/>
          <w:szCs w:val="24"/>
        </w:rPr>
        <w:t xml:space="preserve"> него вместили огонь, этот огонь его там, че это там, начал развивать. Ну что он применил этот огонь в своем узком русле как он знает давно уже. Все. Другого не допущено. Вот и в результате, он находиться там где должен находится. Увидели. То есть «ваш Синтез, мне никаких результатов не дал.» Дядечка Синтез не пришел, не переключил, не изменил и тому подобное. Вот </w:t>
      </w:r>
      <w:proofErr w:type="spellStart"/>
      <w:r w:rsidRPr="006E2088">
        <w:rPr>
          <w:sz w:val="24"/>
          <w:szCs w:val="24"/>
        </w:rPr>
        <w:t>увидте</w:t>
      </w:r>
      <w:proofErr w:type="spellEnd"/>
      <w:r w:rsidRPr="006E2088">
        <w:rPr>
          <w:sz w:val="24"/>
          <w:szCs w:val="24"/>
        </w:rPr>
        <w:t xml:space="preserve"> эти глубинные ошибки духа. Когда он, в течении многих жизней, мы привыкали, приучались быть исполнителями. Свою жизнь строить без учета мнения Отца, как правильно в материи. Опираясь на результаты внешние, но без глубокого внутреннего сопереживания Отцу в этом. Вот. Да еще с разными сложными опытами. Вот это все может доминировать и такому человеку действительно очень сложно сдвинуть в его мнении в его отношении. Именно отношения складывает душа. Его отношение вообще к всему новому, происходящему. Ну вот у меня есть такая оценка, вот, ты вот такой. Я про того же человека, да? И вот там, вот такой, я все знаю про тебя, вот, мне уже все понятно, все ясно, все разглядел и вообще дальше делать нечего. Понимаете? Поэтому и жизнь скучная получается. </w:t>
      </w:r>
    </w:p>
    <w:p w:rsidR="00FB0A05" w:rsidRPr="006E2088" w:rsidRDefault="00FB0A05" w:rsidP="006E2088">
      <w:pPr>
        <w:spacing w:line="235" w:lineRule="auto"/>
        <w:ind w:left="0" w:firstLine="284"/>
        <w:rPr>
          <w:sz w:val="24"/>
          <w:szCs w:val="24"/>
        </w:rPr>
      </w:pPr>
      <w:r w:rsidRPr="006E2088">
        <w:rPr>
          <w:sz w:val="24"/>
          <w:szCs w:val="24"/>
        </w:rPr>
        <w:t xml:space="preserve">Это те вот позиции которые не позволяют Огню войти в нас. Или Отцу войти в нас Огнем. В том числе в душу это допустить. </w:t>
      </w:r>
      <w:proofErr w:type="spellStart"/>
      <w:r w:rsidRPr="006E2088">
        <w:rPr>
          <w:sz w:val="24"/>
          <w:szCs w:val="24"/>
        </w:rPr>
        <w:t>Мгм</w:t>
      </w:r>
      <w:proofErr w:type="spellEnd"/>
      <w:r w:rsidRPr="006E2088">
        <w:rPr>
          <w:sz w:val="24"/>
          <w:szCs w:val="24"/>
        </w:rPr>
        <w:t xml:space="preserve">? Не в мозги! В чашу Огонь входит, тут проще даже в какой то степени. В Чаше есть Огонь, в нее Огонь по подобию войдет, тут уже, вот. А душа при этом может быть какая? Зашлакованная, </w:t>
      </w:r>
      <w:proofErr w:type="spellStart"/>
      <w:r w:rsidRPr="006E2088">
        <w:rPr>
          <w:sz w:val="24"/>
          <w:szCs w:val="24"/>
        </w:rPr>
        <w:t>карявая</w:t>
      </w:r>
      <w:proofErr w:type="spellEnd"/>
      <w:r w:rsidRPr="006E2088">
        <w:rPr>
          <w:sz w:val="24"/>
          <w:szCs w:val="24"/>
        </w:rPr>
        <w:t>, кривая, забитая и вообще на Отца смотреть каким то таким вот ракурсом. Знаете как в песне: «Что ж ты милая смотришь искоса?» Это так мы иногда смотрим на Отца. И говорим: «Как я вижу Отца? Смеется. Низко голову наклоня.» Это пародия, но тем не менее. Да? Посмотрите. То есть, мы не видим часто за собой это позиция. Но даже по одной простой причине, а не с чем сравнить. Не замечаем ни в людях, ни внутри себя, чего то другого, иного, что бы сложить, сравнить какие то два опыта хотя бы. Опыт с одним исходом</w:t>
      </w:r>
      <w:r w:rsidR="00E4116C" w:rsidRPr="006E2088">
        <w:rPr>
          <w:sz w:val="24"/>
          <w:szCs w:val="24"/>
        </w:rPr>
        <w:t xml:space="preserve"> </w:t>
      </w:r>
      <w:r w:rsidRPr="006E2088">
        <w:rPr>
          <w:sz w:val="24"/>
          <w:szCs w:val="24"/>
        </w:rPr>
        <w:t xml:space="preserve">чувственным и опыт с другим исходом чувственным. В одном у тебя все фиолетово, к другому пути у тебя радость возникает. Почему? Вот на физике не видно разницы какой то, ты не знаешь как оценить тот или иной опыт, он положительный для тебя или никакой!? Бесполезно, да? А вот, он … Душа очень четко реагирует. Если ты правильно, что то сделал, даже если вляпался и ошибся и </w:t>
      </w:r>
      <w:proofErr w:type="spellStart"/>
      <w:r w:rsidRPr="006E2088">
        <w:rPr>
          <w:sz w:val="24"/>
          <w:szCs w:val="24"/>
        </w:rPr>
        <w:t>досделал</w:t>
      </w:r>
      <w:proofErr w:type="spellEnd"/>
      <w:r w:rsidRPr="006E2088">
        <w:rPr>
          <w:sz w:val="24"/>
          <w:szCs w:val="24"/>
        </w:rPr>
        <w:t xml:space="preserve"> правильный вывод из этой ошибки –душа радуется. «Ага преодолел.» Если душа здоровая правда. Если она правильно может посмотреть на это. Вот, а если человек зашлаковывает душу своими оценками: « Вот, я вот такой должен быть, поэтому я ищу только такое чувство, только такое состояние.» Знаете как в фильмах, радуемся господа, радуемся. Радуемся </w:t>
      </w:r>
      <w:proofErr w:type="spellStart"/>
      <w:r w:rsidRPr="006E2088">
        <w:rPr>
          <w:sz w:val="24"/>
          <w:szCs w:val="24"/>
        </w:rPr>
        <w:t>гостода</w:t>
      </w:r>
      <w:proofErr w:type="spellEnd"/>
      <w:r w:rsidRPr="006E2088">
        <w:rPr>
          <w:sz w:val="24"/>
          <w:szCs w:val="24"/>
        </w:rPr>
        <w:t>, радуемся. Чувствуете? Все по привычке, все по плану, все по расписанию, радость тоже, чудо в полдень, там еще, что то запланировано. Это вот все вот туда же к разумению, жизни разума без чувственности души. Вот, увидели! Вот вопрос такой к вам. Поскольку мы на Философии Здоровья, а какие виды не здоровой души или не здоровья души вы можете увидеть и рассказать? Пример или там качество, свойство человека.</w:t>
      </w:r>
    </w:p>
    <w:p w:rsidR="00FB0A05" w:rsidRPr="006E2088" w:rsidRDefault="00FB0A05" w:rsidP="006E2088">
      <w:pPr>
        <w:spacing w:line="235" w:lineRule="auto"/>
        <w:ind w:left="0" w:firstLine="284"/>
        <w:rPr>
          <w:sz w:val="24"/>
          <w:szCs w:val="24"/>
        </w:rPr>
      </w:pPr>
      <w:r w:rsidRPr="006E2088">
        <w:rPr>
          <w:sz w:val="24"/>
          <w:szCs w:val="24"/>
        </w:rPr>
        <w:t>Из зала: - Разбитая душа.</w:t>
      </w:r>
    </w:p>
    <w:p w:rsidR="00FB0A05" w:rsidRPr="006E2088" w:rsidRDefault="00FB0A05" w:rsidP="006E2088">
      <w:pPr>
        <w:spacing w:line="235" w:lineRule="auto"/>
        <w:ind w:left="0" w:firstLine="284"/>
        <w:rPr>
          <w:sz w:val="24"/>
          <w:szCs w:val="24"/>
        </w:rPr>
      </w:pPr>
      <w:r w:rsidRPr="006E2088">
        <w:rPr>
          <w:sz w:val="24"/>
          <w:szCs w:val="24"/>
        </w:rPr>
        <w:t>Ведущая: - Что такое разбитая душа? Здесь уточнять надо.</w:t>
      </w:r>
    </w:p>
    <w:p w:rsidR="00FB0A05" w:rsidRPr="006E2088" w:rsidRDefault="00FB0A05" w:rsidP="006E2088">
      <w:pPr>
        <w:spacing w:line="235" w:lineRule="auto"/>
        <w:ind w:left="0" w:firstLine="284"/>
        <w:rPr>
          <w:sz w:val="24"/>
          <w:szCs w:val="24"/>
        </w:rPr>
      </w:pPr>
      <w:r w:rsidRPr="006E2088">
        <w:rPr>
          <w:sz w:val="24"/>
          <w:szCs w:val="24"/>
        </w:rPr>
        <w:t>Из зала: - Ну вот я тогда и хотела уточнить. Вот такое показалось, что вот это зерцало разбивается и ты не можешь корректно отражать. Ну как бы…</w:t>
      </w:r>
    </w:p>
    <w:p w:rsidR="00FB0A05" w:rsidRPr="006E2088" w:rsidRDefault="00FB0A05" w:rsidP="006E2088">
      <w:pPr>
        <w:spacing w:line="235" w:lineRule="auto"/>
        <w:ind w:left="0" w:firstLine="284"/>
        <w:rPr>
          <w:sz w:val="24"/>
          <w:szCs w:val="24"/>
        </w:rPr>
      </w:pPr>
      <w:r w:rsidRPr="006E2088">
        <w:rPr>
          <w:sz w:val="24"/>
          <w:szCs w:val="24"/>
        </w:rPr>
        <w:t>Ведущая: - Чем по жизни это проявляется?</w:t>
      </w:r>
    </w:p>
    <w:p w:rsidR="00FB0A05" w:rsidRPr="006E2088" w:rsidRDefault="00FB0A05" w:rsidP="006E2088">
      <w:pPr>
        <w:spacing w:line="235" w:lineRule="auto"/>
        <w:ind w:left="0" w:firstLine="284"/>
        <w:rPr>
          <w:sz w:val="24"/>
          <w:szCs w:val="24"/>
        </w:rPr>
      </w:pPr>
      <w:r w:rsidRPr="006E2088">
        <w:rPr>
          <w:sz w:val="24"/>
          <w:szCs w:val="24"/>
        </w:rPr>
        <w:lastRenderedPageBreak/>
        <w:t xml:space="preserve">Из зала: - Ну какой то искаженной реакцией на события. Когда ты свой прошлый опыт накладываешь на события которые вот сейчас происходят. </w:t>
      </w:r>
    </w:p>
    <w:p w:rsidR="00FB0A05" w:rsidRPr="006E2088" w:rsidRDefault="00FB0A05" w:rsidP="006E2088">
      <w:pPr>
        <w:spacing w:line="235" w:lineRule="auto"/>
        <w:ind w:left="0" w:firstLine="284"/>
        <w:rPr>
          <w:sz w:val="24"/>
          <w:szCs w:val="24"/>
        </w:rPr>
      </w:pPr>
      <w:r w:rsidRPr="006E2088">
        <w:rPr>
          <w:sz w:val="24"/>
          <w:szCs w:val="24"/>
        </w:rPr>
        <w:t xml:space="preserve">Ведущая: - Знаете как, треснуло зеркало пополам и изображение исказилось. Если вот эту трещину не залечить, не заживить её, что бы душа стала цельной. </w:t>
      </w:r>
    </w:p>
    <w:p w:rsidR="00FB0A05" w:rsidRPr="006E2088" w:rsidRDefault="00FB0A05" w:rsidP="006E2088">
      <w:pPr>
        <w:spacing w:line="235" w:lineRule="auto"/>
        <w:ind w:left="0" w:firstLine="284"/>
        <w:rPr>
          <w:sz w:val="24"/>
          <w:szCs w:val="24"/>
        </w:rPr>
      </w:pPr>
      <w:r w:rsidRPr="006E2088">
        <w:rPr>
          <w:sz w:val="24"/>
          <w:szCs w:val="24"/>
        </w:rPr>
        <w:t>Это как по жизни бывает, получил какой то опыт тяжелый и теперь всей этой призмой, этого тяжелого опыта смотришь. «Рас мой мужик был сволочь, все мужики сволочи. Других не бывает.</w:t>
      </w:r>
    </w:p>
    <w:p w:rsidR="00FB0A05" w:rsidRPr="006E2088" w:rsidRDefault="00FB0A05" w:rsidP="006E2088">
      <w:pPr>
        <w:spacing w:line="235" w:lineRule="auto"/>
        <w:ind w:left="0" w:firstLine="284"/>
        <w:rPr>
          <w:sz w:val="24"/>
          <w:szCs w:val="24"/>
        </w:rPr>
      </w:pPr>
      <w:r w:rsidRPr="006E2088">
        <w:rPr>
          <w:sz w:val="24"/>
          <w:szCs w:val="24"/>
        </w:rPr>
        <w:t>Потому у него одно написано: мужик, равенство, тождество – сволочь и для меня это будет всегда так.» Ну так вот и смотрим.</w:t>
      </w:r>
    </w:p>
    <w:p w:rsidR="00FB0A05" w:rsidRPr="006E2088" w:rsidRDefault="00FB0A05" w:rsidP="006E2088">
      <w:pPr>
        <w:spacing w:line="235" w:lineRule="auto"/>
        <w:ind w:left="0" w:firstLine="284"/>
        <w:rPr>
          <w:sz w:val="24"/>
          <w:szCs w:val="24"/>
        </w:rPr>
      </w:pPr>
      <w:r w:rsidRPr="006E2088">
        <w:rPr>
          <w:sz w:val="24"/>
          <w:szCs w:val="24"/>
        </w:rPr>
        <w:t xml:space="preserve">Из зала: - А вот падшая душа? </w:t>
      </w:r>
    </w:p>
    <w:p w:rsidR="00FB0A05" w:rsidRPr="006E2088" w:rsidRDefault="00FB0A05" w:rsidP="006E2088">
      <w:pPr>
        <w:spacing w:line="235" w:lineRule="auto"/>
        <w:ind w:left="0" w:firstLine="284"/>
        <w:rPr>
          <w:sz w:val="24"/>
          <w:szCs w:val="24"/>
        </w:rPr>
      </w:pPr>
      <w:r w:rsidRPr="006E2088">
        <w:rPr>
          <w:sz w:val="24"/>
          <w:szCs w:val="24"/>
        </w:rPr>
        <w:t xml:space="preserve">Ведущая: - Вот сами </w:t>
      </w:r>
      <w:proofErr w:type="spellStart"/>
      <w:r w:rsidRPr="006E2088">
        <w:rPr>
          <w:sz w:val="24"/>
          <w:szCs w:val="24"/>
        </w:rPr>
        <w:t>попробуйбе</w:t>
      </w:r>
      <w:proofErr w:type="spellEnd"/>
      <w:r w:rsidRPr="006E2088">
        <w:rPr>
          <w:sz w:val="24"/>
          <w:szCs w:val="24"/>
        </w:rPr>
        <w:t xml:space="preserve"> на это отвечать. Это вы уже диагноз говорите. Мне нужны симптомы. Щас. Что такое падшая душа?</w:t>
      </w:r>
    </w:p>
    <w:p w:rsidR="00FB0A05" w:rsidRPr="006E2088" w:rsidRDefault="00FB0A05" w:rsidP="006E2088">
      <w:pPr>
        <w:spacing w:line="235" w:lineRule="auto"/>
        <w:ind w:left="0" w:firstLine="284"/>
        <w:rPr>
          <w:sz w:val="24"/>
          <w:szCs w:val="24"/>
        </w:rPr>
      </w:pPr>
      <w:r w:rsidRPr="006E2088">
        <w:rPr>
          <w:sz w:val="24"/>
          <w:szCs w:val="24"/>
        </w:rPr>
        <w:t xml:space="preserve">Из зала: - Ну во первых: </w:t>
      </w:r>
      <w:proofErr w:type="spellStart"/>
      <w:r w:rsidRPr="006E2088">
        <w:rPr>
          <w:sz w:val="24"/>
          <w:szCs w:val="24"/>
        </w:rPr>
        <w:t>падшесть</w:t>
      </w:r>
      <w:proofErr w:type="spellEnd"/>
      <w:r w:rsidRPr="006E2088">
        <w:rPr>
          <w:sz w:val="24"/>
          <w:szCs w:val="24"/>
        </w:rPr>
        <w:t xml:space="preserve"> </w:t>
      </w:r>
      <w:proofErr w:type="spellStart"/>
      <w:r w:rsidRPr="006E2088">
        <w:rPr>
          <w:sz w:val="24"/>
          <w:szCs w:val="24"/>
        </w:rPr>
        <w:t>продразумевает</w:t>
      </w:r>
      <w:proofErr w:type="spellEnd"/>
      <w:r w:rsidRPr="006E2088">
        <w:rPr>
          <w:sz w:val="24"/>
          <w:szCs w:val="24"/>
        </w:rPr>
        <w:t xml:space="preserve"> некое восхождение, откуда оно в принципе упало. Ну она ж падшая … </w:t>
      </w:r>
    </w:p>
    <w:p w:rsidR="00FB0A05" w:rsidRPr="006E2088" w:rsidRDefault="00FB0A05" w:rsidP="006E2088">
      <w:pPr>
        <w:spacing w:line="235" w:lineRule="auto"/>
        <w:ind w:left="0" w:firstLine="284"/>
        <w:rPr>
          <w:sz w:val="24"/>
          <w:szCs w:val="24"/>
        </w:rPr>
      </w:pPr>
      <w:r w:rsidRPr="006E2088">
        <w:rPr>
          <w:sz w:val="24"/>
          <w:szCs w:val="24"/>
        </w:rPr>
        <w:t xml:space="preserve">Ведущая: - Когда то восходила, а потом </w:t>
      </w:r>
    </w:p>
    <w:p w:rsidR="00FB0A05" w:rsidRPr="006E2088" w:rsidRDefault="00FB0A05" w:rsidP="006E2088">
      <w:pPr>
        <w:spacing w:line="235" w:lineRule="auto"/>
        <w:ind w:left="0" w:firstLine="284"/>
        <w:rPr>
          <w:sz w:val="24"/>
          <w:szCs w:val="24"/>
        </w:rPr>
      </w:pPr>
      <w:r w:rsidRPr="006E2088">
        <w:rPr>
          <w:sz w:val="24"/>
          <w:szCs w:val="24"/>
        </w:rPr>
        <w:t>Из зала: - В каком плане… какой то уровень был, а потом она деградировала.</w:t>
      </w:r>
    </w:p>
    <w:p w:rsidR="00FB0A05" w:rsidRPr="006E2088" w:rsidRDefault="00FB0A05" w:rsidP="006E2088">
      <w:pPr>
        <w:spacing w:line="235" w:lineRule="auto"/>
        <w:ind w:left="0" w:firstLine="284"/>
        <w:rPr>
          <w:sz w:val="24"/>
          <w:szCs w:val="24"/>
        </w:rPr>
      </w:pPr>
      <w:r w:rsidRPr="006E2088">
        <w:rPr>
          <w:sz w:val="24"/>
          <w:szCs w:val="24"/>
        </w:rPr>
        <w:t>Ведущая: - Падшая. А что? Вот свойства её?</w:t>
      </w:r>
    </w:p>
    <w:p w:rsidR="00FB0A05" w:rsidRPr="006E2088" w:rsidRDefault="00FB0A05" w:rsidP="006E2088">
      <w:pPr>
        <w:spacing w:line="235" w:lineRule="auto"/>
        <w:ind w:left="0" w:firstLine="284"/>
        <w:rPr>
          <w:sz w:val="24"/>
          <w:szCs w:val="24"/>
        </w:rPr>
      </w:pPr>
      <w:r w:rsidRPr="006E2088">
        <w:rPr>
          <w:sz w:val="24"/>
          <w:szCs w:val="24"/>
        </w:rPr>
        <w:t>Из зала: - Не праведно живущая.</w:t>
      </w:r>
    </w:p>
    <w:p w:rsidR="00FB0A05" w:rsidRPr="006E2088" w:rsidRDefault="00FB0A05" w:rsidP="006E2088">
      <w:pPr>
        <w:spacing w:line="235" w:lineRule="auto"/>
        <w:ind w:left="0" w:firstLine="284"/>
        <w:rPr>
          <w:sz w:val="24"/>
          <w:szCs w:val="24"/>
        </w:rPr>
      </w:pPr>
      <w:r w:rsidRPr="006E2088">
        <w:rPr>
          <w:sz w:val="24"/>
          <w:szCs w:val="24"/>
        </w:rPr>
        <w:t>Ведущая: - Знаешь Не правильно может быть…</w:t>
      </w:r>
    </w:p>
    <w:p w:rsidR="00FB0A05" w:rsidRPr="006E2088" w:rsidRDefault="00FB0A05" w:rsidP="006E2088">
      <w:pPr>
        <w:spacing w:line="235" w:lineRule="auto"/>
        <w:ind w:left="0" w:firstLine="284"/>
        <w:rPr>
          <w:sz w:val="24"/>
          <w:szCs w:val="24"/>
        </w:rPr>
      </w:pPr>
      <w:r w:rsidRPr="006E2088">
        <w:rPr>
          <w:sz w:val="24"/>
          <w:szCs w:val="24"/>
        </w:rPr>
        <w:t>Из зала: -</w:t>
      </w:r>
      <w:r w:rsidR="00E4116C" w:rsidRPr="006E2088">
        <w:rPr>
          <w:sz w:val="24"/>
          <w:szCs w:val="24"/>
        </w:rPr>
        <w:t xml:space="preserve"> </w:t>
      </w:r>
      <w:r w:rsidRPr="006E2088">
        <w:rPr>
          <w:sz w:val="24"/>
          <w:szCs w:val="24"/>
        </w:rPr>
        <w:t>Не праведно.</w:t>
      </w:r>
    </w:p>
    <w:p w:rsidR="00FB0A05" w:rsidRPr="006E2088" w:rsidRDefault="00FB0A05" w:rsidP="006E2088">
      <w:pPr>
        <w:spacing w:line="235" w:lineRule="auto"/>
        <w:ind w:left="0" w:firstLine="284"/>
        <w:rPr>
          <w:sz w:val="24"/>
          <w:szCs w:val="24"/>
        </w:rPr>
      </w:pPr>
      <w:r w:rsidRPr="006E2088">
        <w:rPr>
          <w:sz w:val="24"/>
          <w:szCs w:val="24"/>
        </w:rPr>
        <w:t>Ведущая: - Не праведно, в том числе может быть, когда человек всегда жил не праведно.</w:t>
      </w:r>
    </w:p>
    <w:p w:rsidR="00FB0A05" w:rsidRPr="006E2088" w:rsidRDefault="00FB0A05" w:rsidP="006E2088">
      <w:pPr>
        <w:spacing w:line="235" w:lineRule="auto"/>
        <w:ind w:firstLine="284"/>
        <w:rPr>
          <w:sz w:val="24"/>
          <w:szCs w:val="24"/>
        </w:rPr>
      </w:pPr>
      <w:r w:rsidRPr="006E2088">
        <w:rPr>
          <w:sz w:val="24"/>
          <w:szCs w:val="24"/>
        </w:rPr>
        <w:t>Да, а тут же он упал.</w:t>
      </w:r>
    </w:p>
    <w:p w:rsidR="00FB0A05" w:rsidRPr="006E2088" w:rsidRDefault="00FB0A05" w:rsidP="006E2088">
      <w:pPr>
        <w:spacing w:line="235" w:lineRule="auto"/>
        <w:ind w:left="0" w:firstLine="284"/>
        <w:rPr>
          <w:sz w:val="24"/>
          <w:szCs w:val="24"/>
        </w:rPr>
      </w:pPr>
      <w:r w:rsidRPr="006E2088">
        <w:rPr>
          <w:sz w:val="24"/>
          <w:szCs w:val="24"/>
        </w:rPr>
        <w:t>Ведущая: - Постепенно всё таки вырастая, да!? А здесь он имел какой то пик возможностей в</w:t>
      </w:r>
      <w:r w:rsidR="00E4116C" w:rsidRPr="006E2088">
        <w:rPr>
          <w:sz w:val="24"/>
          <w:szCs w:val="24"/>
        </w:rPr>
        <w:t xml:space="preserve"> </w:t>
      </w:r>
      <w:r w:rsidRPr="006E2088">
        <w:rPr>
          <w:sz w:val="24"/>
          <w:szCs w:val="24"/>
        </w:rPr>
        <w:t>Отце, потом упал. И что это такое падшая душа, как это выражается?</w:t>
      </w:r>
    </w:p>
    <w:p w:rsidR="00FB0A05" w:rsidRPr="006E2088" w:rsidRDefault="00FB0A05" w:rsidP="006E2088">
      <w:pPr>
        <w:spacing w:line="235" w:lineRule="auto"/>
        <w:ind w:left="0" w:firstLine="284"/>
        <w:rPr>
          <w:sz w:val="24"/>
          <w:szCs w:val="24"/>
        </w:rPr>
      </w:pPr>
      <w:r w:rsidRPr="006E2088">
        <w:rPr>
          <w:sz w:val="24"/>
          <w:szCs w:val="24"/>
        </w:rPr>
        <w:t xml:space="preserve">Из зала: - Это даже такое как неверие проживается. Вот он упал, но ладно он </w:t>
      </w:r>
      <w:proofErr w:type="spellStart"/>
      <w:r w:rsidRPr="006E2088">
        <w:rPr>
          <w:sz w:val="24"/>
          <w:szCs w:val="24"/>
        </w:rPr>
        <w:t>упал,но</w:t>
      </w:r>
      <w:proofErr w:type="spellEnd"/>
      <w:r w:rsidRPr="006E2088">
        <w:rPr>
          <w:sz w:val="24"/>
          <w:szCs w:val="24"/>
        </w:rPr>
        <w:t xml:space="preserve"> он же не</w:t>
      </w:r>
      <w:r w:rsidR="00E4116C" w:rsidRPr="006E2088">
        <w:rPr>
          <w:sz w:val="24"/>
          <w:szCs w:val="24"/>
        </w:rPr>
        <w:t xml:space="preserve"> </w:t>
      </w:r>
      <w:r w:rsidRPr="006E2088">
        <w:rPr>
          <w:sz w:val="24"/>
          <w:szCs w:val="24"/>
        </w:rPr>
        <w:t>пошел опять дальше. Ладно он упал, как ошибка.</w:t>
      </w:r>
    </w:p>
    <w:p w:rsidR="00FB0A05" w:rsidRPr="006E2088" w:rsidRDefault="00FB0A05" w:rsidP="006E2088">
      <w:pPr>
        <w:spacing w:line="235" w:lineRule="auto"/>
        <w:ind w:left="0" w:firstLine="284"/>
        <w:rPr>
          <w:sz w:val="24"/>
          <w:szCs w:val="24"/>
        </w:rPr>
      </w:pPr>
      <w:r w:rsidRPr="006E2088">
        <w:rPr>
          <w:sz w:val="24"/>
          <w:szCs w:val="24"/>
        </w:rPr>
        <w:t xml:space="preserve">Ведущая: - это вы все вокруг да около. А вот, что характерно для падшей </w:t>
      </w:r>
      <w:proofErr w:type="spellStart"/>
      <w:r w:rsidRPr="006E2088">
        <w:rPr>
          <w:sz w:val="24"/>
          <w:szCs w:val="24"/>
        </w:rPr>
        <w:t>души,что</w:t>
      </w:r>
      <w:proofErr w:type="spellEnd"/>
      <w:r w:rsidRPr="006E2088">
        <w:rPr>
          <w:sz w:val="24"/>
          <w:szCs w:val="24"/>
        </w:rPr>
        <w:t xml:space="preserve"> в ней есть?</w:t>
      </w:r>
    </w:p>
    <w:p w:rsidR="00FB0A05" w:rsidRPr="006E2088" w:rsidRDefault="00E4116C" w:rsidP="006E2088">
      <w:pPr>
        <w:spacing w:line="235" w:lineRule="auto"/>
        <w:ind w:firstLine="284"/>
        <w:rPr>
          <w:sz w:val="24"/>
          <w:szCs w:val="24"/>
        </w:rPr>
      </w:pPr>
      <w:r w:rsidRPr="006E2088">
        <w:rPr>
          <w:sz w:val="24"/>
          <w:szCs w:val="24"/>
        </w:rPr>
        <w:t xml:space="preserve"> </w:t>
      </w:r>
      <w:r w:rsidR="00FB0A05" w:rsidRPr="006E2088">
        <w:rPr>
          <w:sz w:val="24"/>
          <w:szCs w:val="24"/>
        </w:rPr>
        <w:t>Из зала: - Озлобленность. Какая то агрессия, озлобленность.</w:t>
      </w:r>
    </w:p>
    <w:p w:rsidR="00FB0A05" w:rsidRPr="006E2088" w:rsidRDefault="00E4116C" w:rsidP="006E2088">
      <w:pPr>
        <w:spacing w:line="235" w:lineRule="auto"/>
        <w:ind w:firstLine="284"/>
        <w:rPr>
          <w:sz w:val="24"/>
          <w:szCs w:val="24"/>
        </w:rPr>
      </w:pPr>
      <w:r w:rsidRPr="006E2088">
        <w:rPr>
          <w:sz w:val="24"/>
          <w:szCs w:val="24"/>
        </w:rPr>
        <w:t xml:space="preserve"> </w:t>
      </w:r>
      <w:r w:rsidR="00FB0A05" w:rsidRPr="006E2088">
        <w:rPr>
          <w:sz w:val="24"/>
          <w:szCs w:val="24"/>
        </w:rPr>
        <w:t xml:space="preserve">Ведущая: -это не зависимо от падшей, это может быть не взошедшая душа. А вот именно </w:t>
      </w:r>
    </w:p>
    <w:p w:rsidR="00FB0A05" w:rsidRPr="006E2088" w:rsidRDefault="00FB0A05" w:rsidP="006E2088">
      <w:pPr>
        <w:spacing w:line="235" w:lineRule="auto"/>
        <w:ind w:firstLine="284"/>
        <w:rPr>
          <w:sz w:val="24"/>
          <w:szCs w:val="24"/>
        </w:rPr>
      </w:pPr>
      <w:r w:rsidRPr="006E2088">
        <w:rPr>
          <w:sz w:val="24"/>
          <w:szCs w:val="24"/>
        </w:rPr>
        <w:t>падшая душа, что она будет…?</w:t>
      </w:r>
    </w:p>
    <w:p w:rsidR="00FB0A05" w:rsidRPr="006E2088" w:rsidRDefault="00E4116C" w:rsidP="006E2088">
      <w:pPr>
        <w:spacing w:line="235" w:lineRule="auto"/>
        <w:ind w:firstLine="284"/>
        <w:rPr>
          <w:sz w:val="24"/>
          <w:szCs w:val="24"/>
        </w:rPr>
      </w:pPr>
      <w:r w:rsidRPr="006E2088">
        <w:rPr>
          <w:sz w:val="24"/>
          <w:szCs w:val="24"/>
        </w:rPr>
        <w:t xml:space="preserve"> </w:t>
      </w:r>
      <w:r w:rsidR="00FB0A05" w:rsidRPr="006E2088">
        <w:rPr>
          <w:sz w:val="24"/>
          <w:szCs w:val="24"/>
        </w:rPr>
        <w:t>Из зала: - Не хочет справится. – Нет.</w:t>
      </w:r>
    </w:p>
    <w:p w:rsidR="00FB0A05" w:rsidRPr="006E2088" w:rsidRDefault="00E4116C" w:rsidP="006E2088">
      <w:pPr>
        <w:spacing w:line="235" w:lineRule="auto"/>
        <w:ind w:firstLine="284"/>
        <w:rPr>
          <w:sz w:val="24"/>
          <w:szCs w:val="24"/>
        </w:rPr>
      </w:pPr>
      <w:r w:rsidRPr="006E2088">
        <w:rPr>
          <w:sz w:val="24"/>
          <w:szCs w:val="24"/>
        </w:rPr>
        <w:t xml:space="preserve"> </w:t>
      </w:r>
      <w:r w:rsidR="00FB0A05" w:rsidRPr="006E2088">
        <w:rPr>
          <w:sz w:val="24"/>
          <w:szCs w:val="24"/>
        </w:rPr>
        <w:t xml:space="preserve">Ведущая: - Не в этом дело. </w:t>
      </w:r>
    </w:p>
    <w:p w:rsidR="00FB0A05" w:rsidRPr="006E2088" w:rsidRDefault="00E4116C" w:rsidP="006E2088">
      <w:pPr>
        <w:spacing w:line="235" w:lineRule="auto"/>
        <w:ind w:firstLine="284"/>
        <w:rPr>
          <w:sz w:val="24"/>
          <w:szCs w:val="24"/>
        </w:rPr>
      </w:pPr>
      <w:r w:rsidRPr="006E2088">
        <w:rPr>
          <w:sz w:val="24"/>
          <w:szCs w:val="24"/>
        </w:rPr>
        <w:t xml:space="preserve"> </w:t>
      </w:r>
      <w:r w:rsidR="00FB0A05" w:rsidRPr="006E2088">
        <w:rPr>
          <w:sz w:val="24"/>
          <w:szCs w:val="24"/>
        </w:rPr>
        <w:t>Из зала: - Гордыня?</w:t>
      </w:r>
    </w:p>
    <w:p w:rsidR="00FB0A05" w:rsidRPr="006E2088" w:rsidRDefault="00E4116C" w:rsidP="006E2088">
      <w:pPr>
        <w:spacing w:line="235" w:lineRule="auto"/>
        <w:ind w:firstLine="284"/>
        <w:rPr>
          <w:sz w:val="24"/>
          <w:szCs w:val="24"/>
        </w:rPr>
      </w:pPr>
      <w:r w:rsidRPr="006E2088">
        <w:rPr>
          <w:sz w:val="24"/>
          <w:szCs w:val="24"/>
        </w:rPr>
        <w:t xml:space="preserve"> </w:t>
      </w:r>
      <w:r w:rsidR="00FB0A05" w:rsidRPr="006E2088">
        <w:rPr>
          <w:sz w:val="24"/>
          <w:szCs w:val="24"/>
        </w:rPr>
        <w:t>Ведущая: - Гордыня, озлобленность, там…</w:t>
      </w:r>
    </w:p>
    <w:p w:rsidR="00FB0A05" w:rsidRPr="006E2088" w:rsidRDefault="00E4116C" w:rsidP="006E2088">
      <w:pPr>
        <w:spacing w:line="235" w:lineRule="auto"/>
        <w:ind w:firstLine="284"/>
        <w:rPr>
          <w:sz w:val="24"/>
          <w:szCs w:val="24"/>
        </w:rPr>
      </w:pPr>
      <w:r w:rsidRPr="006E2088">
        <w:rPr>
          <w:sz w:val="24"/>
          <w:szCs w:val="24"/>
        </w:rPr>
        <w:t xml:space="preserve"> </w:t>
      </w:r>
      <w:r w:rsidR="00FB0A05" w:rsidRPr="006E2088">
        <w:rPr>
          <w:sz w:val="24"/>
          <w:szCs w:val="24"/>
        </w:rPr>
        <w:t>Из зала: -</w:t>
      </w:r>
      <w:r w:rsidRPr="006E2088">
        <w:rPr>
          <w:sz w:val="24"/>
          <w:szCs w:val="24"/>
        </w:rPr>
        <w:t xml:space="preserve"> </w:t>
      </w:r>
      <w:r w:rsidR="00FB0A05" w:rsidRPr="006E2088">
        <w:rPr>
          <w:sz w:val="24"/>
          <w:szCs w:val="24"/>
        </w:rPr>
        <w:t>Связь с Отцом прервана.</w:t>
      </w:r>
    </w:p>
    <w:p w:rsidR="00FB0A05" w:rsidRPr="006E2088" w:rsidRDefault="00E4116C" w:rsidP="006E2088">
      <w:pPr>
        <w:spacing w:line="235" w:lineRule="auto"/>
        <w:ind w:firstLine="284"/>
        <w:rPr>
          <w:sz w:val="24"/>
          <w:szCs w:val="24"/>
        </w:rPr>
      </w:pPr>
      <w:r w:rsidRPr="006E2088">
        <w:rPr>
          <w:sz w:val="24"/>
          <w:szCs w:val="24"/>
        </w:rPr>
        <w:t xml:space="preserve"> </w:t>
      </w:r>
      <w:r w:rsidR="00FB0A05" w:rsidRPr="006E2088">
        <w:rPr>
          <w:sz w:val="24"/>
          <w:szCs w:val="24"/>
        </w:rPr>
        <w:t>Ведущая: - Связь с Отцом прервана. Это все может быть у не взошедшей еще души. Давай так</w:t>
      </w:r>
      <w:r w:rsidRPr="006E2088">
        <w:rPr>
          <w:sz w:val="24"/>
          <w:szCs w:val="24"/>
        </w:rPr>
        <w:t xml:space="preserve"> </w:t>
      </w:r>
    </w:p>
    <w:p w:rsidR="00FB0A05" w:rsidRPr="006E2088" w:rsidRDefault="00FB0A05" w:rsidP="006E2088">
      <w:pPr>
        <w:spacing w:line="235" w:lineRule="auto"/>
        <w:ind w:firstLine="284"/>
        <w:rPr>
          <w:sz w:val="24"/>
          <w:szCs w:val="24"/>
        </w:rPr>
      </w:pPr>
      <w:r w:rsidRPr="006E2088">
        <w:rPr>
          <w:sz w:val="24"/>
          <w:szCs w:val="24"/>
        </w:rPr>
        <w:t>вот идти…</w:t>
      </w:r>
    </w:p>
    <w:p w:rsidR="00FB0A05" w:rsidRPr="006E2088" w:rsidRDefault="00E4116C" w:rsidP="006E2088">
      <w:pPr>
        <w:spacing w:line="235" w:lineRule="auto"/>
        <w:ind w:firstLine="284"/>
        <w:rPr>
          <w:sz w:val="24"/>
          <w:szCs w:val="24"/>
        </w:rPr>
      </w:pPr>
      <w:r w:rsidRPr="006E2088">
        <w:rPr>
          <w:sz w:val="24"/>
          <w:szCs w:val="24"/>
        </w:rPr>
        <w:t xml:space="preserve"> </w:t>
      </w:r>
      <w:r w:rsidR="00FB0A05" w:rsidRPr="006E2088">
        <w:rPr>
          <w:sz w:val="24"/>
          <w:szCs w:val="24"/>
        </w:rPr>
        <w:t>Из зала: -</w:t>
      </w:r>
      <w:r w:rsidRPr="006E2088">
        <w:rPr>
          <w:sz w:val="24"/>
          <w:szCs w:val="24"/>
        </w:rPr>
        <w:t xml:space="preserve"> </w:t>
      </w:r>
      <w:r w:rsidR="00FB0A05" w:rsidRPr="006E2088">
        <w:rPr>
          <w:sz w:val="24"/>
          <w:szCs w:val="24"/>
        </w:rPr>
        <w:t xml:space="preserve">А тут еще у падшей как противостояние. То есть он же знал что такой Отец, он же </w:t>
      </w:r>
    </w:p>
    <w:p w:rsidR="00FB0A05" w:rsidRPr="006E2088" w:rsidRDefault="00FB0A05" w:rsidP="006E2088">
      <w:pPr>
        <w:spacing w:line="235" w:lineRule="auto"/>
        <w:ind w:firstLine="284"/>
        <w:rPr>
          <w:sz w:val="24"/>
          <w:szCs w:val="24"/>
        </w:rPr>
      </w:pPr>
      <w:r w:rsidRPr="006E2088">
        <w:rPr>
          <w:sz w:val="24"/>
          <w:szCs w:val="24"/>
        </w:rPr>
        <w:t xml:space="preserve">шел к нему, а тут, осмысленно своевольно разворачивается и знает, что есть Отец идет в другую </w:t>
      </w:r>
    </w:p>
    <w:p w:rsidR="00FB0A05" w:rsidRPr="006E2088" w:rsidRDefault="00FB0A05" w:rsidP="006E2088">
      <w:pPr>
        <w:spacing w:line="235" w:lineRule="auto"/>
        <w:ind w:firstLine="284"/>
        <w:rPr>
          <w:sz w:val="24"/>
          <w:szCs w:val="24"/>
        </w:rPr>
      </w:pPr>
      <w:r w:rsidRPr="006E2088">
        <w:rPr>
          <w:sz w:val="24"/>
          <w:szCs w:val="24"/>
        </w:rPr>
        <w:t>сторону.</w:t>
      </w:r>
    </w:p>
    <w:p w:rsidR="00FB0A05" w:rsidRPr="006E2088" w:rsidRDefault="00E4116C" w:rsidP="006E2088">
      <w:pPr>
        <w:spacing w:line="235" w:lineRule="auto"/>
        <w:ind w:firstLine="284"/>
        <w:rPr>
          <w:sz w:val="24"/>
          <w:szCs w:val="24"/>
        </w:rPr>
      </w:pPr>
      <w:r w:rsidRPr="006E2088">
        <w:rPr>
          <w:sz w:val="24"/>
          <w:szCs w:val="24"/>
        </w:rPr>
        <w:t xml:space="preserve"> </w:t>
      </w:r>
      <w:r w:rsidR="00FB0A05" w:rsidRPr="006E2088">
        <w:rPr>
          <w:sz w:val="24"/>
          <w:szCs w:val="24"/>
        </w:rPr>
        <w:t xml:space="preserve">Ведущая: - Когда в душе борется два опыта, жизни Отцом и жизни своей личной собой </w:t>
      </w:r>
    </w:p>
    <w:p w:rsidR="00FB0A05" w:rsidRPr="006E2088" w:rsidRDefault="00FB0A05" w:rsidP="006E2088">
      <w:pPr>
        <w:spacing w:line="235" w:lineRule="auto"/>
        <w:ind w:firstLine="284"/>
        <w:rPr>
          <w:sz w:val="24"/>
          <w:szCs w:val="24"/>
        </w:rPr>
      </w:pPr>
      <w:r w:rsidRPr="006E2088">
        <w:rPr>
          <w:sz w:val="24"/>
          <w:szCs w:val="24"/>
        </w:rPr>
        <w:t xml:space="preserve">устроенной, понимаете? За счет которой, этой жизнью он ушел в падение. Вот. И вот, знаете </w:t>
      </w:r>
    </w:p>
    <w:p w:rsidR="00FB0A05" w:rsidRPr="006E2088" w:rsidRDefault="00FB0A05" w:rsidP="006E2088">
      <w:pPr>
        <w:spacing w:line="235" w:lineRule="auto"/>
        <w:ind w:firstLine="284"/>
        <w:rPr>
          <w:sz w:val="24"/>
          <w:szCs w:val="24"/>
        </w:rPr>
      </w:pPr>
      <w:r w:rsidRPr="006E2088">
        <w:rPr>
          <w:sz w:val="24"/>
          <w:szCs w:val="24"/>
        </w:rPr>
        <w:t xml:space="preserve">чем… Это тяжелая более ситуация, чем просто не взошедшая душа, потому, что когда ты </w:t>
      </w:r>
    </w:p>
    <w:p w:rsidR="00FB0A05" w:rsidRPr="006E2088" w:rsidRDefault="00FB0A05" w:rsidP="006E2088">
      <w:pPr>
        <w:spacing w:line="235" w:lineRule="auto"/>
        <w:ind w:firstLine="284"/>
        <w:rPr>
          <w:sz w:val="24"/>
          <w:szCs w:val="24"/>
        </w:rPr>
      </w:pPr>
      <w:r w:rsidRPr="006E2088">
        <w:rPr>
          <w:sz w:val="24"/>
          <w:szCs w:val="24"/>
        </w:rPr>
        <w:t xml:space="preserve">чувствуешь, на основе внутреннего какого то потенциала в твоем мире, что ты можешь больше, но </w:t>
      </w:r>
    </w:p>
    <w:p w:rsidR="00FB0A05" w:rsidRPr="006E2088" w:rsidRDefault="00FB0A05" w:rsidP="006E2088">
      <w:pPr>
        <w:spacing w:line="235" w:lineRule="auto"/>
        <w:ind w:firstLine="284"/>
        <w:rPr>
          <w:sz w:val="24"/>
          <w:szCs w:val="24"/>
        </w:rPr>
      </w:pPr>
      <w:r w:rsidRPr="006E2088">
        <w:rPr>
          <w:sz w:val="24"/>
          <w:szCs w:val="24"/>
        </w:rPr>
        <w:t xml:space="preserve">ты ведешь образ жизни который тебя наоборот опускает на дно. Это очень тяжело переноситься </w:t>
      </w:r>
    </w:p>
    <w:p w:rsidR="00FB0A05" w:rsidRPr="006E2088" w:rsidRDefault="00FB0A05" w:rsidP="006E2088">
      <w:pPr>
        <w:spacing w:line="235" w:lineRule="auto"/>
        <w:ind w:firstLine="284"/>
        <w:rPr>
          <w:sz w:val="24"/>
          <w:szCs w:val="24"/>
        </w:rPr>
      </w:pPr>
      <w:r w:rsidRPr="006E2088">
        <w:rPr>
          <w:sz w:val="24"/>
          <w:szCs w:val="24"/>
        </w:rPr>
        <w:t xml:space="preserve">когда человек в сравнении не познал очень высокий уровень жизни. Да!? И вообще ему </w:t>
      </w:r>
    </w:p>
    <w:p w:rsidR="00FB0A05" w:rsidRPr="006E2088" w:rsidRDefault="00FB0A05" w:rsidP="006E2088">
      <w:pPr>
        <w:spacing w:line="235" w:lineRule="auto"/>
        <w:ind w:firstLine="284"/>
        <w:rPr>
          <w:sz w:val="24"/>
          <w:szCs w:val="24"/>
        </w:rPr>
      </w:pPr>
      <w:r w:rsidRPr="006E2088">
        <w:rPr>
          <w:sz w:val="24"/>
          <w:szCs w:val="24"/>
        </w:rPr>
        <w:t xml:space="preserve">сравнивать не с чем. Для него норма его жизни это золотое дно называется. Да!? и Живет </w:t>
      </w:r>
    </w:p>
    <w:p w:rsidR="00FB0A05" w:rsidRPr="006E2088" w:rsidRDefault="00FB0A05" w:rsidP="006E2088">
      <w:pPr>
        <w:spacing w:line="235" w:lineRule="auto"/>
        <w:ind w:firstLine="284"/>
        <w:rPr>
          <w:sz w:val="24"/>
          <w:szCs w:val="24"/>
        </w:rPr>
      </w:pPr>
      <w:proofErr w:type="spellStart"/>
      <w:r w:rsidRPr="006E2088">
        <w:rPr>
          <w:sz w:val="24"/>
          <w:szCs w:val="24"/>
        </w:rPr>
        <w:t>преспокойненько</w:t>
      </w:r>
      <w:proofErr w:type="spellEnd"/>
      <w:r w:rsidRPr="006E2088">
        <w:rPr>
          <w:sz w:val="24"/>
          <w:szCs w:val="24"/>
        </w:rPr>
        <w:t xml:space="preserve"> и в ус себе не дует. Увидели разницу?</w:t>
      </w:r>
    </w:p>
    <w:p w:rsidR="00FB0A05" w:rsidRPr="006E2088" w:rsidRDefault="00E4116C" w:rsidP="006E2088">
      <w:pPr>
        <w:spacing w:line="235" w:lineRule="auto"/>
        <w:ind w:firstLine="284"/>
        <w:rPr>
          <w:sz w:val="24"/>
          <w:szCs w:val="24"/>
        </w:rPr>
      </w:pPr>
      <w:r w:rsidRPr="006E2088">
        <w:rPr>
          <w:sz w:val="24"/>
          <w:szCs w:val="24"/>
        </w:rPr>
        <w:t xml:space="preserve"> </w:t>
      </w:r>
      <w:r w:rsidR="00FB0A05" w:rsidRPr="006E2088">
        <w:rPr>
          <w:sz w:val="24"/>
          <w:szCs w:val="24"/>
        </w:rPr>
        <w:t>Из зала: - На сердце это ж тоже сильно отражается?</w:t>
      </w:r>
    </w:p>
    <w:p w:rsidR="00FB0A05" w:rsidRPr="006E2088" w:rsidRDefault="00E4116C" w:rsidP="006E2088">
      <w:pPr>
        <w:spacing w:line="235" w:lineRule="auto"/>
        <w:ind w:firstLine="284"/>
        <w:rPr>
          <w:sz w:val="24"/>
          <w:szCs w:val="24"/>
        </w:rPr>
      </w:pPr>
      <w:r w:rsidRPr="006E2088">
        <w:rPr>
          <w:sz w:val="24"/>
          <w:szCs w:val="24"/>
        </w:rPr>
        <w:t xml:space="preserve"> </w:t>
      </w:r>
      <w:r w:rsidR="00FB0A05" w:rsidRPr="006E2088">
        <w:rPr>
          <w:sz w:val="24"/>
          <w:szCs w:val="24"/>
        </w:rPr>
        <w:t xml:space="preserve">Ведущая: - На сердце в том числе сильно отражается. Да. Потому что падший душою человек </w:t>
      </w:r>
    </w:p>
    <w:p w:rsidR="00FB0A05" w:rsidRPr="006E2088" w:rsidRDefault="00FB0A05" w:rsidP="006E2088">
      <w:pPr>
        <w:spacing w:line="235" w:lineRule="auto"/>
        <w:ind w:firstLine="284"/>
        <w:rPr>
          <w:sz w:val="24"/>
          <w:szCs w:val="24"/>
        </w:rPr>
      </w:pPr>
      <w:r w:rsidRPr="006E2088">
        <w:rPr>
          <w:sz w:val="24"/>
          <w:szCs w:val="24"/>
        </w:rPr>
        <w:t xml:space="preserve">как правило – человек загруженный негативными, не человеческими, не характерными </w:t>
      </w:r>
    </w:p>
    <w:p w:rsidR="00FB0A05" w:rsidRPr="006E2088" w:rsidRDefault="00FB0A05" w:rsidP="006E2088">
      <w:pPr>
        <w:spacing w:line="235" w:lineRule="auto"/>
        <w:ind w:firstLine="284"/>
        <w:rPr>
          <w:sz w:val="24"/>
          <w:szCs w:val="24"/>
        </w:rPr>
      </w:pPr>
      <w:r w:rsidRPr="006E2088">
        <w:rPr>
          <w:sz w:val="24"/>
          <w:szCs w:val="24"/>
        </w:rPr>
        <w:lastRenderedPageBreak/>
        <w:t xml:space="preserve">нижестоящими для человека состояниями, </w:t>
      </w:r>
      <w:proofErr w:type="spellStart"/>
      <w:r w:rsidRPr="006E2088">
        <w:rPr>
          <w:sz w:val="24"/>
          <w:szCs w:val="24"/>
        </w:rPr>
        <w:t>свойствами,качеством</w:t>
      </w:r>
      <w:proofErr w:type="spellEnd"/>
      <w:r w:rsidRPr="006E2088">
        <w:rPr>
          <w:sz w:val="24"/>
          <w:szCs w:val="24"/>
        </w:rPr>
        <w:t xml:space="preserve">, опытом. Это может быть разного </w:t>
      </w:r>
    </w:p>
    <w:p w:rsidR="00FB0A05" w:rsidRPr="006E2088" w:rsidRDefault="00FB0A05" w:rsidP="006E2088">
      <w:pPr>
        <w:spacing w:line="235" w:lineRule="auto"/>
        <w:ind w:firstLine="284"/>
        <w:rPr>
          <w:sz w:val="24"/>
          <w:szCs w:val="24"/>
        </w:rPr>
      </w:pPr>
      <w:r w:rsidRPr="006E2088">
        <w:rPr>
          <w:sz w:val="24"/>
          <w:szCs w:val="24"/>
        </w:rPr>
        <w:t xml:space="preserve">рода опыт. Например: та же злоба, та же зависть, тот же фанатизм. Вот. Что угодно может быть. </w:t>
      </w:r>
    </w:p>
    <w:p w:rsidR="00FB0A05" w:rsidRPr="006E2088" w:rsidRDefault="00FB0A05" w:rsidP="006E2088">
      <w:pPr>
        <w:spacing w:line="235" w:lineRule="auto"/>
        <w:ind w:firstLine="284"/>
        <w:rPr>
          <w:sz w:val="24"/>
          <w:szCs w:val="24"/>
        </w:rPr>
      </w:pPr>
      <w:r w:rsidRPr="006E2088">
        <w:rPr>
          <w:sz w:val="24"/>
          <w:szCs w:val="24"/>
        </w:rPr>
        <w:t xml:space="preserve">Вот возьмите человеческие качества, есть противоположные - животные качества. Ну, не могу по </w:t>
      </w:r>
    </w:p>
    <w:p w:rsidR="00FB0A05" w:rsidRPr="006E2088" w:rsidRDefault="00FB0A05" w:rsidP="006E2088">
      <w:pPr>
        <w:spacing w:line="235" w:lineRule="auto"/>
        <w:ind w:firstLine="284"/>
        <w:rPr>
          <w:sz w:val="24"/>
          <w:szCs w:val="24"/>
        </w:rPr>
      </w:pPr>
      <w:r w:rsidRPr="006E2088">
        <w:rPr>
          <w:sz w:val="24"/>
          <w:szCs w:val="24"/>
        </w:rPr>
        <w:t xml:space="preserve">всем, так частям пройтись, но это все равно имеет отпечаток в душе. Помните, бывшие демонские </w:t>
      </w:r>
    </w:p>
    <w:p w:rsidR="00FB0A05" w:rsidRPr="006E2088" w:rsidRDefault="00FB0A05" w:rsidP="006E2088">
      <w:pPr>
        <w:spacing w:line="235" w:lineRule="auto"/>
        <w:ind w:firstLine="284"/>
        <w:rPr>
          <w:sz w:val="24"/>
          <w:szCs w:val="24"/>
        </w:rPr>
      </w:pPr>
      <w:r w:rsidRPr="006E2088">
        <w:rPr>
          <w:sz w:val="24"/>
          <w:szCs w:val="24"/>
        </w:rPr>
        <w:t xml:space="preserve">лучи, чем занимались владыки этих лучей? Вот и вы можете поднять в себе эти накопления и опыт </w:t>
      </w:r>
    </w:p>
    <w:p w:rsidR="00FB0A05" w:rsidRPr="006E2088" w:rsidRDefault="00FB0A05" w:rsidP="006E2088">
      <w:pPr>
        <w:spacing w:line="235" w:lineRule="auto"/>
        <w:ind w:firstLine="284"/>
        <w:rPr>
          <w:sz w:val="24"/>
          <w:szCs w:val="24"/>
        </w:rPr>
      </w:pPr>
      <w:r w:rsidRPr="006E2088">
        <w:rPr>
          <w:sz w:val="24"/>
          <w:szCs w:val="24"/>
        </w:rPr>
        <w:t xml:space="preserve">который может быть где то в уголках затаили. То есть, например: лень, неверие, в каких то </w:t>
      </w:r>
    </w:p>
    <w:p w:rsidR="00FB0A05" w:rsidRPr="006E2088" w:rsidRDefault="00FB0A05" w:rsidP="006E2088">
      <w:pPr>
        <w:spacing w:line="235" w:lineRule="auto"/>
        <w:ind w:firstLine="284"/>
        <w:rPr>
          <w:sz w:val="24"/>
          <w:szCs w:val="24"/>
        </w:rPr>
      </w:pPr>
      <w:r w:rsidRPr="006E2088">
        <w:rPr>
          <w:sz w:val="24"/>
          <w:szCs w:val="24"/>
        </w:rPr>
        <w:t xml:space="preserve">элементиках вспыхивает. Из зала: «в уголках.» На это провоцировали владыки первого луча. У </w:t>
      </w:r>
    </w:p>
    <w:p w:rsidR="00FB0A05" w:rsidRPr="006E2088" w:rsidRDefault="00FB0A05" w:rsidP="006E2088">
      <w:pPr>
        <w:spacing w:line="235" w:lineRule="auto"/>
        <w:ind w:firstLine="284"/>
        <w:rPr>
          <w:sz w:val="24"/>
          <w:szCs w:val="24"/>
        </w:rPr>
      </w:pPr>
      <w:r w:rsidRPr="006E2088">
        <w:rPr>
          <w:sz w:val="24"/>
          <w:szCs w:val="24"/>
        </w:rPr>
        <w:t xml:space="preserve">человечества это был луч воли, а там безволия. С точки зрения человека, эти владыки </w:t>
      </w:r>
    </w:p>
    <w:p w:rsidR="00FB0A05" w:rsidRPr="006E2088" w:rsidRDefault="00FB0A05" w:rsidP="006E2088">
      <w:pPr>
        <w:spacing w:line="235" w:lineRule="auto"/>
        <w:ind w:firstLine="284"/>
        <w:rPr>
          <w:sz w:val="24"/>
          <w:szCs w:val="24"/>
        </w:rPr>
      </w:pPr>
      <w:r w:rsidRPr="006E2088">
        <w:rPr>
          <w:sz w:val="24"/>
          <w:szCs w:val="24"/>
        </w:rPr>
        <w:t xml:space="preserve">провоцировали </w:t>
      </w:r>
      <w:proofErr w:type="spellStart"/>
      <w:r w:rsidRPr="006E2088">
        <w:rPr>
          <w:sz w:val="24"/>
          <w:szCs w:val="24"/>
        </w:rPr>
        <w:t>провоцировали</w:t>
      </w:r>
      <w:proofErr w:type="spellEnd"/>
      <w:r w:rsidRPr="006E2088">
        <w:rPr>
          <w:sz w:val="24"/>
          <w:szCs w:val="24"/>
        </w:rPr>
        <w:t xml:space="preserve"> человека на безволие. С одной стороны, чтобы человек через </w:t>
      </w:r>
    </w:p>
    <w:p w:rsidR="00FB0A05" w:rsidRPr="006E2088" w:rsidRDefault="00FB0A05" w:rsidP="006E2088">
      <w:pPr>
        <w:spacing w:line="235" w:lineRule="auto"/>
        <w:ind w:firstLine="284"/>
        <w:rPr>
          <w:sz w:val="24"/>
          <w:szCs w:val="24"/>
        </w:rPr>
      </w:pPr>
      <w:r w:rsidRPr="006E2088">
        <w:rPr>
          <w:sz w:val="24"/>
          <w:szCs w:val="24"/>
        </w:rPr>
        <w:t xml:space="preserve">противоречия рос. Потому, владыки тех лучей были человеками. Был такой закон: «Служил </w:t>
      </w:r>
    </w:p>
    <w:p w:rsidR="00FB0A05" w:rsidRPr="006E2088" w:rsidRDefault="00FB0A05" w:rsidP="006E2088">
      <w:pPr>
        <w:spacing w:line="235" w:lineRule="auto"/>
        <w:ind w:firstLine="284"/>
        <w:rPr>
          <w:sz w:val="24"/>
          <w:szCs w:val="24"/>
        </w:rPr>
      </w:pPr>
      <w:r w:rsidRPr="006E2088">
        <w:rPr>
          <w:sz w:val="24"/>
          <w:szCs w:val="24"/>
        </w:rPr>
        <w:t xml:space="preserve">владыкой нижестоящей материи или учителем был той материи, я не знаю какие у них там были </w:t>
      </w:r>
    </w:p>
    <w:p w:rsidR="00FB0A05" w:rsidRPr="006E2088" w:rsidRDefault="00FB0A05" w:rsidP="006E2088">
      <w:pPr>
        <w:spacing w:line="235" w:lineRule="auto"/>
        <w:ind w:firstLine="284"/>
        <w:rPr>
          <w:sz w:val="24"/>
          <w:szCs w:val="24"/>
        </w:rPr>
      </w:pPr>
      <w:r w:rsidRPr="006E2088">
        <w:rPr>
          <w:sz w:val="24"/>
          <w:szCs w:val="24"/>
        </w:rPr>
        <w:t xml:space="preserve">статусы, да. А вот являл по сути своей более вышестоящую материю.» Вот, значит, был человеком. </w:t>
      </w:r>
    </w:p>
    <w:p w:rsidR="00FB0A05" w:rsidRPr="006E2088" w:rsidRDefault="00E4116C" w:rsidP="006E2088">
      <w:pPr>
        <w:spacing w:line="235" w:lineRule="auto"/>
        <w:ind w:firstLine="284"/>
        <w:rPr>
          <w:sz w:val="24"/>
          <w:szCs w:val="24"/>
        </w:rPr>
      </w:pPr>
      <w:r w:rsidRPr="006E2088">
        <w:rPr>
          <w:sz w:val="24"/>
          <w:szCs w:val="24"/>
        </w:rPr>
        <w:t xml:space="preserve"> </w:t>
      </w:r>
      <w:r w:rsidR="00FB0A05" w:rsidRPr="006E2088">
        <w:rPr>
          <w:sz w:val="24"/>
          <w:szCs w:val="24"/>
        </w:rPr>
        <w:t xml:space="preserve">Возьмите Левушку, да. Но у него был большой потенциал который увидели Владыки и </w:t>
      </w:r>
    </w:p>
    <w:p w:rsidR="00FB0A05" w:rsidRPr="006E2088" w:rsidRDefault="00FB0A05" w:rsidP="006E2088">
      <w:pPr>
        <w:spacing w:line="235" w:lineRule="auto"/>
        <w:ind w:firstLine="284"/>
        <w:rPr>
          <w:sz w:val="24"/>
          <w:szCs w:val="24"/>
        </w:rPr>
      </w:pPr>
      <w:r w:rsidRPr="006E2088">
        <w:rPr>
          <w:sz w:val="24"/>
          <w:szCs w:val="24"/>
        </w:rPr>
        <w:t xml:space="preserve">фактически его первичный потенциал по выражению относил Левушку к демону. </w:t>
      </w:r>
    </w:p>
    <w:p w:rsidR="00FB0A05" w:rsidRPr="006E2088" w:rsidRDefault="00FB0A05" w:rsidP="006E2088">
      <w:pPr>
        <w:spacing w:line="235" w:lineRule="auto"/>
        <w:ind w:firstLine="284"/>
        <w:rPr>
          <w:sz w:val="24"/>
          <w:szCs w:val="24"/>
        </w:rPr>
      </w:pPr>
      <w:r w:rsidRPr="006E2088">
        <w:rPr>
          <w:sz w:val="24"/>
          <w:szCs w:val="24"/>
        </w:rPr>
        <w:t xml:space="preserve">Раздражительность. Не равновесие астральное, не умение организовать астрал, это относило его </w:t>
      </w:r>
    </w:p>
    <w:p w:rsidR="00FB0A05" w:rsidRPr="006E2088" w:rsidRDefault="00FB0A05" w:rsidP="006E2088">
      <w:pPr>
        <w:spacing w:line="235" w:lineRule="auto"/>
        <w:ind w:firstLine="284"/>
        <w:rPr>
          <w:sz w:val="24"/>
          <w:szCs w:val="24"/>
        </w:rPr>
      </w:pPr>
      <w:r w:rsidRPr="006E2088">
        <w:rPr>
          <w:sz w:val="24"/>
          <w:szCs w:val="24"/>
        </w:rPr>
        <w:t xml:space="preserve">качествам к демонскому глобусу. Увидели? Если разобрать, «Две жизни» да Левушки. А, если </w:t>
      </w:r>
    </w:p>
    <w:p w:rsidR="00FB0A05" w:rsidRPr="006E2088" w:rsidRDefault="00FB0A05" w:rsidP="006E2088">
      <w:pPr>
        <w:spacing w:line="235" w:lineRule="auto"/>
        <w:ind w:firstLine="284"/>
        <w:rPr>
          <w:sz w:val="24"/>
          <w:szCs w:val="24"/>
        </w:rPr>
      </w:pPr>
      <w:r w:rsidRPr="006E2088">
        <w:rPr>
          <w:sz w:val="24"/>
          <w:szCs w:val="24"/>
        </w:rPr>
        <w:t xml:space="preserve">разобрать по сути, что это за качества, вы увидите, что ни к человеку не должны относиться. </w:t>
      </w:r>
    </w:p>
    <w:p w:rsidR="00FB0A05" w:rsidRPr="006E2088" w:rsidRDefault="00FB0A05" w:rsidP="006E2088">
      <w:pPr>
        <w:spacing w:line="235" w:lineRule="auto"/>
        <w:ind w:firstLine="284"/>
        <w:rPr>
          <w:sz w:val="24"/>
          <w:szCs w:val="24"/>
        </w:rPr>
      </w:pPr>
      <w:r w:rsidRPr="006E2088">
        <w:rPr>
          <w:sz w:val="24"/>
          <w:szCs w:val="24"/>
        </w:rPr>
        <w:t xml:space="preserve">Раздражение, злость, непринятие чего то, да, возникающие в ответ на действие с которыми вы не </w:t>
      </w:r>
    </w:p>
    <w:p w:rsidR="00FB0A05" w:rsidRPr="006E2088" w:rsidRDefault="00FB0A05" w:rsidP="006E2088">
      <w:pPr>
        <w:spacing w:line="235" w:lineRule="auto"/>
        <w:ind w:firstLine="284"/>
        <w:rPr>
          <w:sz w:val="24"/>
          <w:szCs w:val="24"/>
        </w:rPr>
      </w:pPr>
      <w:r w:rsidRPr="006E2088">
        <w:rPr>
          <w:sz w:val="24"/>
          <w:szCs w:val="24"/>
        </w:rPr>
        <w:t xml:space="preserve">согласны, в ответ на действие других людей которых вы не принимаете. Что здесь нарушается? </w:t>
      </w:r>
    </w:p>
    <w:p w:rsidR="00FB0A05" w:rsidRPr="006E2088" w:rsidRDefault="00FB0A05" w:rsidP="006E2088">
      <w:pPr>
        <w:spacing w:line="235" w:lineRule="auto"/>
        <w:ind w:firstLine="284"/>
        <w:rPr>
          <w:sz w:val="24"/>
          <w:szCs w:val="24"/>
        </w:rPr>
      </w:pPr>
      <w:r w:rsidRPr="006E2088">
        <w:rPr>
          <w:sz w:val="24"/>
          <w:szCs w:val="24"/>
        </w:rPr>
        <w:t xml:space="preserve">Вы не принимаете свободу выражения другого человека. «Да как он может вот так поступать и </w:t>
      </w:r>
    </w:p>
    <w:p w:rsidR="00FB0A05" w:rsidRPr="006E2088" w:rsidRDefault="00FB0A05" w:rsidP="006E2088">
      <w:pPr>
        <w:spacing w:line="235" w:lineRule="auto"/>
        <w:ind w:firstLine="284"/>
        <w:rPr>
          <w:sz w:val="24"/>
          <w:szCs w:val="24"/>
        </w:rPr>
      </w:pPr>
      <w:r w:rsidRPr="006E2088">
        <w:rPr>
          <w:sz w:val="24"/>
          <w:szCs w:val="24"/>
        </w:rPr>
        <w:t xml:space="preserve">так далее? Какая свинья я ему столько добра сделал, а он даже не отблагодарил.» Понимаете? И </w:t>
      </w:r>
    </w:p>
    <w:p w:rsidR="00FB0A05" w:rsidRPr="006E2088" w:rsidRDefault="00FB0A05" w:rsidP="006E2088">
      <w:pPr>
        <w:spacing w:line="235" w:lineRule="auto"/>
        <w:ind w:firstLine="284"/>
        <w:rPr>
          <w:sz w:val="24"/>
          <w:szCs w:val="24"/>
        </w:rPr>
      </w:pPr>
      <w:r w:rsidRPr="006E2088">
        <w:rPr>
          <w:sz w:val="24"/>
          <w:szCs w:val="24"/>
        </w:rPr>
        <w:t xml:space="preserve">злится вот такой вот </w:t>
      </w:r>
      <w:proofErr w:type="spellStart"/>
      <w:r w:rsidRPr="006E2088">
        <w:rPr>
          <w:sz w:val="24"/>
          <w:szCs w:val="24"/>
        </w:rPr>
        <w:t>вот</w:t>
      </w:r>
      <w:proofErr w:type="spellEnd"/>
      <w:r w:rsidRPr="006E2088">
        <w:rPr>
          <w:sz w:val="24"/>
          <w:szCs w:val="24"/>
        </w:rPr>
        <w:t xml:space="preserve"> это </w:t>
      </w:r>
      <w:proofErr w:type="spellStart"/>
      <w:r w:rsidRPr="006E2088">
        <w:rPr>
          <w:sz w:val="24"/>
          <w:szCs w:val="24"/>
        </w:rPr>
        <w:t>воот</w:t>
      </w:r>
      <w:proofErr w:type="spellEnd"/>
      <w:r w:rsidRPr="006E2088">
        <w:rPr>
          <w:sz w:val="24"/>
          <w:szCs w:val="24"/>
        </w:rPr>
        <w:t xml:space="preserve">. Потому и не </w:t>
      </w:r>
      <w:proofErr w:type="spellStart"/>
      <w:r w:rsidRPr="006E2088">
        <w:rPr>
          <w:sz w:val="24"/>
          <w:szCs w:val="24"/>
        </w:rPr>
        <w:t>отблагодарил,потому</w:t>
      </w:r>
      <w:proofErr w:type="spellEnd"/>
      <w:r w:rsidRPr="006E2088">
        <w:rPr>
          <w:sz w:val="24"/>
          <w:szCs w:val="24"/>
        </w:rPr>
        <w:t xml:space="preserve">, что ты допускаешь это! </w:t>
      </w:r>
    </w:p>
    <w:p w:rsidR="00FB0A05" w:rsidRPr="006E2088" w:rsidRDefault="00FB0A05" w:rsidP="006E2088">
      <w:pPr>
        <w:spacing w:line="235" w:lineRule="auto"/>
        <w:ind w:firstLine="284"/>
        <w:rPr>
          <w:sz w:val="24"/>
          <w:szCs w:val="24"/>
        </w:rPr>
      </w:pPr>
      <w:r w:rsidRPr="006E2088">
        <w:rPr>
          <w:sz w:val="24"/>
          <w:szCs w:val="24"/>
        </w:rPr>
        <w:t xml:space="preserve">Понимаете, тебе такая ситуация простраивается. Тебе подвели такую не </w:t>
      </w:r>
      <w:proofErr w:type="spellStart"/>
      <w:r w:rsidRPr="006E2088">
        <w:rPr>
          <w:sz w:val="24"/>
          <w:szCs w:val="24"/>
        </w:rPr>
        <w:t>благадарну</w:t>
      </w:r>
      <w:proofErr w:type="spellEnd"/>
      <w:r w:rsidRPr="006E2088">
        <w:rPr>
          <w:sz w:val="24"/>
          <w:szCs w:val="24"/>
        </w:rPr>
        <w:t xml:space="preserve">.. такого не </w:t>
      </w:r>
    </w:p>
    <w:p w:rsidR="00FB0A05" w:rsidRPr="006E2088" w:rsidRDefault="00FB0A05" w:rsidP="006E2088">
      <w:pPr>
        <w:spacing w:line="235" w:lineRule="auto"/>
        <w:ind w:firstLine="284"/>
        <w:rPr>
          <w:sz w:val="24"/>
          <w:szCs w:val="24"/>
        </w:rPr>
      </w:pPr>
      <w:r w:rsidRPr="006E2088">
        <w:rPr>
          <w:sz w:val="24"/>
          <w:szCs w:val="24"/>
        </w:rPr>
        <w:t xml:space="preserve">благодарного, что бы ты в себе вскрыл это качества и когда то рано или поздно обратил внимание </w:t>
      </w:r>
    </w:p>
    <w:p w:rsidR="00FB0A05" w:rsidRPr="006E2088" w:rsidRDefault="00FB0A05" w:rsidP="006E2088">
      <w:pPr>
        <w:spacing w:line="235" w:lineRule="auto"/>
        <w:ind w:firstLine="284"/>
        <w:rPr>
          <w:sz w:val="24"/>
          <w:szCs w:val="24"/>
        </w:rPr>
      </w:pPr>
      <w:r w:rsidRPr="006E2088">
        <w:rPr>
          <w:sz w:val="24"/>
          <w:szCs w:val="24"/>
        </w:rPr>
        <w:t xml:space="preserve">на свои реакции. Обратился в свой внутренний мир. Ученики жили в пятой расе начиная </w:t>
      </w:r>
    </w:p>
    <w:p w:rsidR="00FB0A05" w:rsidRPr="006E2088" w:rsidRDefault="00FB0A05" w:rsidP="006E2088">
      <w:pPr>
        <w:spacing w:line="235" w:lineRule="auto"/>
        <w:ind w:firstLine="284"/>
        <w:rPr>
          <w:sz w:val="24"/>
          <w:szCs w:val="24"/>
        </w:rPr>
      </w:pPr>
      <w:r w:rsidRPr="006E2088">
        <w:rPr>
          <w:sz w:val="24"/>
          <w:szCs w:val="24"/>
        </w:rPr>
        <w:t xml:space="preserve">рассматривать свой внутренний мир и ища взаимосвязь с внешними результатами по жизни. А это </w:t>
      </w:r>
    </w:p>
    <w:p w:rsidR="00FB0A05" w:rsidRPr="006E2088" w:rsidRDefault="00FB0A05" w:rsidP="006E2088">
      <w:pPr>
        <w:spacing w:line="235" w:lineRule="auto"/>
        <w:ind w:firstLine="284"/>
        <w:rPr>
          <w:sz w:val="24"/>
          <w:szCs w:val="24"/>
        </w:rPr>
      </w:pPr>
      <w:r w:rsidRPr="006E2088">
        <w:rPr>
          <w:sz w:val="24"/>
          <w:szCs w:val="24"/>
        </w:rPr>
        <w:t xml:space="preserve">должно стать нормой для нас людей метагалактических. То есть ты простраиваем уже более </w:t>
      </w:r>
    </w:p>
    <w:p w:rsidR="00FB0A05" w:rsidRPr="006E2088" w:rsidRDefault="00FB0A05" w:rsidP="006E2088">
      <w:pPr>
        <w:spacing w:line="235" w:lineRule="auto"/>
        <w:ind w:firstLine="284"/>
        <w:rPr>
          <w:sz w:val="24"/>
          <w:szCs w:val="24"/>
        </w:rPr>
      </w:pPr>
      <w:r w:rsidRPr="006E2088">
        <w:rPr>
          <w:sz w:val="24"/>
          <w:szCs w:val="24"/>
        </w:rPr>
        <w:t xml:space="preserve">мощное действие, ситуацию окружающую, исходя из своих внутренних возможностей и </w:t>
      </w:r>
    </w:p>
    <w:p w:rsidR="00FB0A05" w:rsidRPr="006E2088" w:rsidRDefault="00FB0A05" w:rsidP="006E2088">
      <w:pPr>
        <w:spacing w:line="235" w:lineRule="auto"/>
        <w:ind w:firstLine="284"/>
        <w:rPr>
          <w:sz w:val="24"/>
          <w:szCs w:val="24"/>
        </w:rPr>
      </w:pPr>
      <w:r w:rsidRPr="006E2088">
        <w:rPr>
          <w:sz w:val="24"/>
          <w:szCs w:val="24"/>
        </w:rPr>
        <w:t xml:space="preserve">способностей. Если мы видим какие то проблемы не соответствующие желаемому результату, </w:t>
      </w:r>
    </w:p>
    <w:p w:rsidR="00FB0A05" w:rsidRPr="006E2088" w:rsidRDefault="00FB0A05" w:rsidP="006E2088">
      <w:pPr>
        <w:spacing w:line="235" w:lineRule="auto"/>
        <w:ind w:firstLine="284"/>
        <w:rPr>
          <w:sz w:val="24"/>
          <w:szCs w:val="24"/>
        </w:rPr>
      </w:pPr>
      <w:r w:rsidRPr="006E2088">
        <w:rPr>
          <w:sz w:val="24"/>
          <w:szCs w:val="24"/>
        </w:rPr>
        <w:t xml:space="preserve">нужно начинать с себя. Вы хотите быть </w:t>
      </w:r>
      <w:proofErr w:type="spellStart"/>
      <w:r w:rsidRPr="006E2088">
        <w:rPr>
          <w:sz w:val="24"/>
          <w:szCs w:val="24"/>
        </w:rPr>
        <w:t>принцессой,быть</w:t>
      </w:r>
      <w:proofErr w:type="spellEnd"/>
      <w:r w:rsidRPr="006E2088">
        <w:rPr>
          <w:sz w:val="24"/>
          <w:szCs w:val="24"/>
        </w:rPr>
        <w:t xml:space="preserve"> замужем за принцем, соответствуйте ей. </w:t>
      </w:r>
    </w:p>
    <w:p w:rsidR="00FB0A05" w:rsidRPr="006E2088" w:rsidRDefault="00FB0A05" w:rsidP="006E2088">
      <w:pPr>
        <w:spacing w:line="235" w:lineRule="auto"/>
        <w:ind w:firstLine="284"/>
        <w:rPr>
          <w:sz w:val="24"/>
          <w:szCs w:val="24"/>
        </w:rPr>
      </w:pPr>
      <w:r w:rsidRPr="006E2088">
        <w:rPr>
          <w:sz w:val="24"/>
          <w:szCs w:val="24"/>
        </w:rPr>
        <w:t xml:space="preserve">Согласны? Вы хотите чего то достигать в Синтезе? Хотите быть служащим Синтеза, нужно просто </w:t>
      </w:r>
    </w:p>
    <w:p w:rsidR="00FB0A05" w:rsidRPr="006E2088" w:rsidRDefault="00FB0A05" w:rsidP="006E2088">
      <w:pPr>
        <w:spacing w:line="235" w:lineRule="auto"/>
        <w:ind w:firstLine="284"/>
        <w:rPr>
          <w:sz w:val="24"/>
          <w:szCs w:val="24"/>
        </w:rPr>
      </w:pPr>
      <w:r w:rsidRPr="006E2088">
        <w:rPr>
          <w:sz w:val="24"/>
          <w:szCs w:val="24"/>
        </w:rPr>
        <w:t xml:space="preserve">этому соответствовать. И все, всем все дано получается. Да? вот, а вот, а когда мы сидим и не </w:t>
      </w:r>
    </w:p>
    <w:p w:rsidR="00FB0A05" w:rsidRPr="006E2088" w:rsidRDefault="00FB0A05" w:rsidP="006E2088">
      <w:pPr>
        <w:spacing w:line="235" w:lineRule="auto"/>
        <w:ind w:firstLine="284"/>
        <w:rPr>
          <w:sz w:val="24"/>
          <w:szCs w:val="24"/>
        </w:rPr>
      </w:pPr>
      <w:r w:rsidRPr="006E2088">
        <w:rPr>
          <w:sz w:val="24"/>
          <w:szCs w:val="24"/>
        </w:rPr>
        <w:t xml:space="preserve">соответствуем этому и пытаемся злится, нас не удовлетворяет ситуация, но при этом не делаем то, </w:t>
      </w:r>
    </w:p>
    <w:p w:rsidR="00FB0A05" w:rsidRPr="006E2088" w:rsidRDefault="00FB0A05" w:rsidP="006E2088">
      <w:pPr>
        <w:spacing w:line="235" w:lineRule="auto"/>
        <w:ind w:firstLine="284"/>
        <w:rPr>
          <w:sz w:val="24"/>
          <w:szCs w:val="24"/>
        </w:rPr>
      </w:pPr>
      <w:r w:rsidRPr="006E2088">
        <w:rPr>
          <w:sz w:val="24"/>
          <w:szCs w:val="24"/>
        </w:rPr>
        <w:lastRenderedPageBreak/>
        <w:t>что нужно делаем, а то еще и пакости делаем… Извините, это уже животные поступки.</w:t>
      </w:r>
      <w:r w:rsidR="00E4116C" w:rsidRPr="006E2088">
        <w:rPr>
          <w:sz w:val="24"/>
          <w:szCs w:val="24"/>
        </w:rPr>
        <w:t xml:space="preserve"> </w:t>
      </w:r>
      <w:r w:rsidRPr="006E2088">
        <w:rPr>
          <w:sz w:val="24"/>
          <w:szCs w:val="24"/>
        </w:rPr>
        <w:t xml:space="preserve">Из </w:t>
      </w:r>
    </w:p>
    <w:p w:rsidR="00FB0A05" w:rsidRPr="006E2088" w:rsidRDefault="00FB0A05" w:rsidP="006E2088">
      <w:pPr>
        <w:spacing w:line="235" w:lineRule="auto"/>
        <w:ind w:firstLine="284"/>
        <w:rPr>
          <w:sz w:val="24"/>
          <w:szCs w:val="24"/>
        </w:rPr>
      </w:pPr>
      <w:r w:rsidRPr="006E2088">
        <w:rPr>
          <w:sz w:val="24"/>
          <w:szCs w:val="24"/>
        </w:rPr>
        <w:t xml:space="preserve">зала: - А вот как раз таки злость это е закрытость души, когда не можешь принять и злишься, там </w:t>
      </w:r>
    </w:p>
    <w:p w:rsidR="00FB0A05" w:rsidRPr="006E2088" w:rsidRDefault="00FB0A05" w:rsidP="006E2088">
      <w:pPr>
        <w:spacing w:line="235" w:lineRule="auto"/>
        <w:ind w:firstLine="284"/>
        <w:rPr>
          <w:sz w:val="24"/>
          <w:szCs w:val="24"/>
        </w:rPr>
      </w:pPr>
      <w:r w:rsidRPr="006E2088">
        <w:rPr>
          <w:sz w:val="24"/>
          <w:szCs w:val="24"/>
        </w:rPr>
        <w:t>все дела…это ж тоже как болезнь души.</w:t>
      </w:r>
      <w:r w:rsidR="00E4116C" w:rsidRPr="006E2088">
        <w:rPr>
          <w:sz w:val="24"/>
          <w:szCs w:val="24"/>
        </w:rPr>
        <w:t xml:space="preserve"> </w:t>
      </w:r>
    </w:p>
    <w:p w:rsidR="00FB0A05" w:rsidRPr="006E2088" w:rsidRDefault="00E4116C" w:rsidP="006E2088">
      <w:pPr>
        <w:spacing w:line="235" w:lineRule="auto"/>
        <w:ind w:firstLine="284"/>
        <w:rPr>
          <w:sz w:val="24"/>
          <w:szCs w:val="24"/>
        </w:rPr>
      </w:pPr>
      <w:r w:rsidRPr="006E2088">
        <w:rPr>
          <w:sz w:val="24"/>
          <w:szCs w:val="24"/>
        </w:rPr>
        <w:t xml:space="preserve"> </w:t>
      </w:r>
      <w:r w:rsidR="00FB0A05" w:rsidRPr="006E2088">
        <w:rPr>
          <w:sz w:val="24"/>
          <w:szCs w:val="24"/>
        </w:rPr>
        <w:t xml:space="preserve">Ведущая: - Нет, это не сколько закрытость души, сколько не принятие чего то не </w:t>
      </w:r>
    </w:p>
    <w:p w:rsidR="00FB0A05" w:rsidRPr="006E2088" w:rsidRDefault="00FB0A05" w:rsidP="006E2088">
      <w:pPr>
        <w:spacing w:line="235" w:lineRule="auto"/>
        <w:ind w:firstLine="284"/>
        <w:rPr>
          <w:sz w:val="24"/>
          <w:szCs w:val="24"/>
        </w:rPr>
      </w:pPr>
      <w:r w:rsidRPr="006E2088">
        <w:rPr>
          <w:sz w:val="24"/>
          <w:szCs w:val="24"/>
        </w:rPr>
        <w:t xml:space="preserve">свойственного тебе. </w:t>
      </w:r>
    </w:p>
    <w:p w:rsidR="00FB0A05" w:rsidRPr="006E2088" w:rsidRDefault="00E4116C" w:rsidP="006E2088">
      <w:pPr>
        <w:spacing w:line="235" w:lineRule="auto"/>
        <w:ind w:firstLine="284"/>
        <w:rPr>
          <w:sz w:val="24"/>
          <w:szCs w:val="24"/>
        </w:rPr>
      </w:pPr>
      <w:r w:rsidRPr="006E2088">
        <w:rPr>
          <w:sz w:val="24"/>
          <w:szCs w:val="24"/>
        </w:rPr>
        <w:t xml:space="preserve"> </w:t>
      </w:r>
      <w:r w:rsidR="00FB0A05" w:rsidRPr="006E2088">
        <w:rPr>
          <w:sz w:val="24"/>
          <w:szCs w:val="24"/>
        </w:rPr>
        <w:t>Из Зала: - Ну хорошо, но это ж ведь тоже как болезнь души.</w:t>
      </w:r>
    </w:p>
    <w:p w:rsidR="00FB0A05" w:rsidRPr="006E2088" w:rsidRDefault="00E4116C" w:rsidP="006E2088">
      <w:pPr>
        <w:spacing w:line="235" w:lineRule="auto"/>
        <w:ind w:firstLine="284"/>
        <w:rPr>
          <w:sz w:val="24"/>
          <w:szCs w:val="24"/>
        </w:rPr>
      </w:pPr>
      <w:r w:rsidRPr="006E2088">
        <w:rPr>
          <w:sz w:val="24"/>
          <w:szCs w:val="24"/>
        </w:rPr>
        <w:t xml:space="preserve"> </w:t>
      </w:r>
      <w:r w:rsidR="00FB0A05" w:rsidRPr="006E2088">
        <w:rPr>
          <w:sz w:val="24"/>
          <w:szCs w:val="24"/>
        </w:rPr>
        <w:t xml:space="preserve">Ведущая: - Это болезнь души, но здесь в первую очередь не механизм закрытости </w:t>
      </w:r>
    </w:p>
    <w:p w:rsidR="00FB0A05" w:rsidRPr="006E2088" w:rsidRDefault="00FB0A05" w:rsidP="006E2088">
      <w:pPr>
        <w:spacing w:line="235" w:lineRule="auto"/>
        <w:ind w:firstLine="284"/>
        <w:rPr>
          <w:sz w:val="24"/>
          <w:szCs w:val="24"/>
        </w:rPr>
      </w:pPr>
      <w:r w:rsidRPr="006E2088">
        <w:rPr>
          <w:sz w:val="24"/>
          <w:szCs w:val="24"/>
        </w:rPr>
        <w:t xml:space="preserve">срабатывает, а механизм не согласия с внешними событиями. Ты и видишь их ты их отражаешь, и </w:t>
      </w:r>
    </w:p>
    <w:p w:rsidR="00FB0A05" w:rsidRPr="006E2088" w:rsidRDefault="00FB0A05" w:rsidP="006E2088">
      <w:pPr>
        <w:spacing w:line="235" w:lineRule="auto"/>
        <w:ind w:firstLine="284"/>
        <w:rPr>
          <w:sz w:val="24"/>
          <w:szCs w:val="24"/>
        </w:rPr>
      </w:pPr>
      <w:r w:rsidRPr="006E2088">
        <w:rPr>
          <w:sz w:val="24"/>
          <w:szCs w:val="24"/>
        </w:rPr>
        <w:t xml:space="preserve">принимаешь, но. Ты не принимаешь их до конца. Здесь не о закрытости нужно говорить а об </w:t>
      </w:r>
    </w:p>
    <w:p w:rsidR="00FB0A05" w:rsidRPr="006E2088" w:rsidRDefault="00FB0A05" w:rsidP="006E2088">
      <w:pPr>
        <w:spacing w:line="235" w:lineRule="auto"/>
        <w:ind w:firstLine="284"/>
        <w:rPr>
          <w:sz w:val="24"/>
          <w:szCs w:val="24"/>
        </w:rPr>
      </w:pPr>
      <w:r w:rsidRPr="006E2088">
        <w:rPr>
          <w:sz w:val="24"/>
          <w:szCs w:val="24"/>
        </w:rPr>
        <w:t xml:space="preserve">отчужденности, это разные вещи. Когда ты закрыт ты в упор этого не видишь. У тебя нет даже </w:t>
      </w:r>
    </w:p>
    <w:p w:rsidR="00FB0A05" w:rsidRPr="006E2088" w:rsidRDefault="00FB0A05" w:rsidP="006E2088">
      <w:pPr>
        <w:spacing w:line="235" w:lineRule="auto"/>
        <w:ind w:firstLine="284"/>
        <w:rPr>
          <w:sz w:val="24"/>
          <w:szCs w:val="24"/>
        </w:rPr>
      </w:pPr>
      <w:r w:rsidRPr="006E2088">
        <w:rPr>
          <w:sz w:val="24"/>
          <w:szCs w:val="24"/>
        </w:rPr>
        <w:t xml:space="preserve">реакции нет на что то. Это более другое действие. А когда есть отчужденность ты не допускаешь, </w:t>
      </w:r>
    </w:p>
    <w:p w:rsidR="00FB0A05" w:rsidRPr="006E2088" w:rsidRDefault="00FB0A05" w:rsidP="006E2088">
      <w:pPr>
        <w:spacing w:line="235" w:lineRule="auto"/>
        <w:ind w:firstLine="284"/>
        <w:rPr>
          <w:sz w:val="24"/>
          <w:szCs w:val="24"/>
        </w:rPr>
      </w:pPr>
      <w:r w:rsidRPr="006E2088">
        <w:rPr>
          <w:sz w:val="24"/>
          <w:szCs w:val="24"/>
        </w:rPr>
        <w:t>что кто то свободен, кто то может поступать как хочет.</w:t>
      </w:r>
      <w:r w:rsidR="00E4116C" w:rsidRPr="006E2088">
        <w:rPr>
          <w:sz w:val="24"/>
          <w:szCs w:val="24"/>
        </w:rPr>
        <w:t xml:space="preserve"> </w:t>
      </w:r>
      <w:r w:rsidRPr="006E2088">
        <w:rPr>
          <w:sz w:val="24"/>
          <w:szCs w:val="24"/>
        </w:rPr>
        <w:t xml:space="preserve">Кто то такой человек как есть, даже со </w:t>
      </w:r>
    </w:p>
    <w:p w:rsidR="00FB0A05" w:rsidRPr="006E2088" w:rsidRDefault="00FB0A05" w:rsidP="006E2088">
      <w:pPr>
        <w:spacing w:line="235" w:lineRule="auto"/>
        <w:ind w:firstLine="284"/>
        <w:rPr>
          <w:sz w:val="24"/>
          <w:szCs w:val="24"/>
        </w:rPr>
      </w:pPr>
      <w:r w:rsidRPr="006E2088">
        <w:rPr>
          <w:sz w:val="24"/>
          <w:szCs w:val="24"/>
        </w:rPr>
        <w:t xml:space="preserve">всеми минусами. И вот не принимаешь этот факт. У тебя складывается реакция: «да как он не </w:t>
      </w:r>
    </w:p>
    <w:p w:rsidR="00FB0A05" w:rsidRPr="006E2088" w:rsidRDefault="00FB0A05" w:rsidP="006E2088">
      <w:pPr>
        <w:spacing w:line="235" w:lineRule="auto"/>
        <w:ind w:firstLine="284"/>
        <w:rPr>
          <w:sz w:val="24"/>
          <w:szCs w:val="24"/>
        </w:rPr>
      </w:pPr>
      <w:r w:rsidRPr="006E2088">
        <w:rPr>
          <w:sz w:val="24"/>
          <w:szCs w:val="24"/>
        </w:rPr>
        <w:t xml:space="preserve">понимает, да как он не видит, да как он не это…» Это называется отчужденность. </w:t>
      </w:r>
      <w:proofErr w:type="spellStart"/>
      <w:r w:rsidRPr="006E2088">
        <w:rPr>
          <w:sz w:val="24"/>
          <w:szCs w:val="24"/>
        </w:rPr>
        <w:t>Увидте</w:t>
      </w:r>
      <w:proofErr w:type="spellEnd"/>
      <w:r w:rsidRPr="006E2088">
        <w:rPr>
          <w:sz w:val="24"/>
          <w:szCs w:val="24"/>
        </w:rPr>
        <w:t xml:space="preserve"> разницу </w:t>
      </w:r>
    </w:p>
    <w:p w:rsidR="00FB0A05" w:rsidRPr="006E2088" w:rsidRDefault="00FB0A05" w:rsidP="006E2088">
      <w:pPr>
        <w:spacing w:line="235" w:lineRule="auto"/>
        <w:ind w:firstLine="284"/>
        <w:rPr>
          <w:sz w:val="24"/>
          <w:szCs w:val="24"/>
        </w:rPr>
      </w:pPr>
      <w:r w:rsidRPr="006E2088">
        <w:rPr>
          <w:sz w:val="24"/>
          <w:szCs w:val="24"/>
        </w:rPr>
        <w:t>пожалуйста.</w:t>
      </w:r>
    </w:p>
    <w:p w:rsidR="00FB0A05" w:rsidRPr="006E2088" w:rsidRDefault="00E4116C" w:rsidP="006E2088">
      <w:pPr>
        <w:spacing w:line="235" w:lineRule="auto"/>
        <w:ind w:firstLine="284"/>
        <w:rPr>
          <w:sz w:val="24"/>
          <w:szCs w:val="24"/>
        </w:rPr>
      </w:pPr>
      <w:r w:rsidRPr="006E2088">
        <w:rPr>
          <w:sz w:val="24"/>
          <w:szCs w:val="24"/>
        </w:rPr>
        <w:t xml:space="preserve"> </w:t>
      </w:r>
      <w:r w:rsidR="00FB0A05" w:rsidRPr="006E2088">
        <w:rPr>
          <w:sz w:val="24"/>
          <w:szCs w:val="24"/>
        </w:rPr>
        <w:t xml:space="preserve">Из Зала: - Еще есть такие сухие души которые не могут в полноте своей, ну, что мы говорим о </w:t>
      </w:r>
    </w:p>
    <w:p w:rsidR="00FB0A05" w:rsidRPr="006E2088" w:rsidRDefault="00FB0A05" w:rsidP="006E2088">
      <w:pPr>
        <w:spacing w:line="235" w:lineRule="auto"/>
        <w:ind w:firstLine="284"/>
        <w:rPr>
          <w:sz w:val="24"/>
          <w:szCs w:val="24"/>
        </w:rPr>
      </w:pPr>
      <w:r w:rsidRPr="006E2088">
        <w:rPr>
          <w:sz w:val="24"/>
          <w:szCs w:val="24"/>
        </w:rPr>
        <w:t xml:space="preserve">диагнозах, которые не могут в полноте… У нас Школа Здоровья, че. В полноте развернуть </w:t>
      </w:r>
    </w:p>
    <w:p w:rsidR="00FB0A05" w:rsidRPr="006E2088" w:rsidRDefault="00FB0A05" w:rsidP="006E2088">
      <w:pPr>
        <w:spacing w:line="235" w:lineRule="auto"/>
        <w:ind w:firstLine="284"/>
        <w:rPr>
          <w:sz w:val="24"/>
          <w:szCs w:val="24"/>
        </w:rPr>
      </w:pPr>
      <w:r w:rsidRPr="006E2088">
        <w:rPr>
          <w:sz w:val="24"/>
          <w:szCs w:val="24"/>
        </w:rPr>
        <w:t xml:space="preserve">чувства, они сдерживают свои чувства как хорошие так и плохие так вот не позволяют себе там </w:t>
      </w:r>
    </w:p>
    <w:p w:rsidR="00FB0A05" w:rsidRPr="006E2088" w:rsidRDefault="00FB0A05" w:rsidP="006E2088">
      <w:pPr>
        <w:spacing w:line="235" w:lineRule="auto"/>
        <w:ind w:firstLine="284"/>
        <w:rPr>
          <w:sz w:val="24"/>
          <w:szCs w:val="24"/>
        </w:rPr>
      </w:pPr>
      <w:r w:rsidRPr="006E2088">
        <w:rPr>
          <w:sz w:val="24"/>
          <w:szCs w:val="24"/>
        </w:rPr>
        <w:t xml:space="preserve">радоваться до экспрессии вот ну не позволяют. А душа допустим этим бы развивалась бы. И вот </w:t>
      </w:r>
    </w:p>
    <w:p w:rsidR="00FB0A05" w:rsidRPr="006E2088" w:rsidRDefault="00FB0A05" w:rsidP="006E2088">
      <w:pPr>
        <w:spacing w:line="235" w:lineRule="auto"/>
        <w:ind w:firstLine="284"/>
        <w:rPr>
          <w:sz w:val="24"/>
          <w:szCs w:val="24"/>
        </w:rPr>
      </w:pPr>
      <w:r w:rsidRPr="006E2088">
        <w:rPr>
          <w:sz w:val="24"/>
          <w:szCs w:val="24"/>
        </w:rPr>
        <w:t>души такие как чуть-чуть ссохшиеся.</w:t>
      </w:r>
    </w:p>
    <w:p w:rsidR="00FB0A05" w:rsidRPr="006E2088" w:rsidRDefault="00E4116C" w:rsidP="006E2088">
      <w:pPr>
        <w:spacing w:line="235" w:lineRule="auto"/>
        <w:ind w:firstLine="284"/>
        <w:rPr>
          <w:sz w:val="24"/>
          <w:szCs w:val="24"/>
        </w:rPr>
      </w:pPr>
      <w:r w:rsidRPr="006E2088">
        <w:rPr>
          <w:sz w:val="24"/>
          <w:szCs w:val="24"/>
        </w:rPr>
        <w:t xml:space="preserve"> </w:t>
      </w:r>
      <w:r w:rsidR="00FB0A05" w:rsidRPr="006E2088">
        <w:rPr>
          <w:sz w:val="24"/>
          <w:szCs w:val="24"/>
        </w:rPr>
        <w:t>Ведущая: - Совершенно верно.</w:t>
      </w:r>
    </w:p>
    <w:p w:rsidR="00FB0A05" w:rsidRPr="006E2088" w:rsidRDefault="00E4116C" w:rsidP="006E2088">
      <w:pPr>
        <w:spacing w:line="235" w:lineRule="auto"/>
        <w:ind w:firstLine="284"/>
        <w:rPr>
          <w:sz w:val="24"/>
          <w:szCs w:val="24"/>
        </w:rPr>
      </w:pPr>
      <w:r w:rsidRPr="006E2088">
        <w:rPr>
          <w:sz w:val="24"/>
          <w:szCs w:val="24"/>
        </w:rPr>
        <w:t xml:space="preserve"> </w:t>
      </w:r>
      <w:r w:rsidR="00FB0A05" w:rsidRPr="006E2088">
        <w:rPr>
          <w:sz w:val="24"/>
          <w:szCs w:val="24"/>
        </w:rPr>
        <w:t>Из Зала: - не искренние. -</w:t>
      </w:r>
      <w:r w:rsidRPr="006E2088">
        <w:rPr>
          <w:sz w:val="24"/>
          <w:szCs w:val="24"/>
        </w:rPr>
        <w:t xml:space="preserve"> </w:t>
      </w:r>
      <w:r w:rsidR="00FB0A05" w:rsidRPr="006E2088">
        <w:rPr>
          <w:sz w:val="24"/>
          <w:szCs w:val="24"/>
        </w:rPr>
        <w:t xml:space="preserve">Ну тут даже не </w:t>
      </w:r>
      <w:proofErr w:type="spellStart"/>
      <w:r w:rsidR="00FB0A05" w:rsidRPr="006E2088">
        <w:rPr>
          <w:sz w:val="24"/>
          <w:szCs w:val="24"/>
        </w:rPr>
        <w:t>не</w:t>
      </w:r>
      <w:proofErr w:type="spellEnd"/>
      <w:r w:rsidR="00FB0A05" w:rsidRPr="006E2088">
        <w:rPr>
          <w:sz w:val="24"/>
          <w:szCs w:val="24"/>
        </w:rPr>
        <w:t xml:space="preserve"> искренние.</w:t>
      </w:r>
    </w:p>
    <w:p w:rsidR="00FB0A05" w:rsidRPr="006E2088" w:rsidRDefault="00E4116C" w:rsidP="006E2088">
      <w:pPr>
        <w:spacing w:line="235" w:lineRule="auto"/>
        <w:ind w:firstLine="284"/>
        <w:rPr>
          <w:sz w:val="24"/>
          <w:szCs w:val="24"/>
        </w:rPr>
      </w:pPr>
      <w:r w:rsidRPr="006E2088">
        <w:rPr>
          <w:sz w:val="24"/>
          <w:szCs w:val="24"/>
        </w:rPr>
        <w:t xml:space="preserve"> </w:t>
      </w:r>
      <w:r w:rsidR="00FB0A05" w:rsidRPr="006E2088">
        <w:rPr>
          <w:sz w:val="24"/>
          <w:szCs w:val="24"/>
        </w:rPr>
        <w:t>Ведущая: - Дело не в этом.</w:t>
      </w:r>
    </w:p>
    <w:p w:rsidR="00FB0A05" w:rsidRPr="006E2088" w:rsidRDefault="00E4116C" w:rsidP="006E2088">
      <w:pPr>
        <w:spacing w:line="235" w:lineRule="auto"/>
        <w:ind w:firstLine="284"/>
        <w:rPr>
          <w:sz w:val="24"/>
          <w:szCs w:val="24"/>
        </w:rPr>
      </w:pPr>
      <w:r w:rsidRPr="006E2088">
        <w:rPr>
          <w:sz w:val="24"/>
          <w:szCs w:val="24"/>
        </w:rPr>
        <w:t xml:space="preserve"> </w:t>
      </w:r>
      <w:r w:rsidR="00FB0A05" w:rsidRPr="006E2088">
        <w:rPr>
          <w:sz w:val="24"/>
          <w:szCs w:val="24"/>
        </w:rPr>
        <w:t>Из Зала: - Не позволяют себе развиваться, и нету такого шара души.</w:t>
      </w:r>
    </w:p>
    <w:p w:rsidR="00FB0A05" w:rsidRPr="006E2088" w:rsidRDefault="00E4116C" w:rsidP="006E2088">
      <w:pPr>
        <w:spacing w:line="235" w:lineRule="auto"/>
        <w:ind w:firstLine="284"/>
        <w:rPr>
          <w:sz w:val="24"/>
          <w:szCs w:val="24"/>
        </w:rPr>
      </w:pPr>
      <w:r w:rsidRPr="006E2088">
        <w:rPr>
          <w:sz w:val="24"/>
          <w:szCs w:val="24"/>
        </w:rPr>
        <w:t xml:space="preserve"> </w:t>
      </w:r>
      <w:r w:rsidR="00FB0A05" w:rsidRPr="006E2088">
        <w:rPr>
          <w:sz w:val="24"/>
          <w:szCs w:val="24"/>
        </w:rPr>
        <w:t>Ведущая:-</w:t>
      </w:r>
      <w:r w:rsidRPr="006E2088">
        <w:rPr>
          <w:sz w:val="24"/>
          <w:szCs w:val="24"/>
        </w:rPr>
        <w:t xml:space="preserve"> </w:t>
      </w:r>
      <w:r w:rsidR="00FB0A05" w:rsidRPr="006E2088">
        <w:rPr>
          <w:sz w:val="24"/>
          <w:szCs w:val="24"/>
        </w:rPr>
        <w:t xml:space="preserve">Эмоционального фона вообще нет. Вот идет Сухарь, да? –да! Нет?- Нет! Без </w:t>
      </w:r>
    </w:p>
    <w:p w:rsidR="00FB0A05" w:rsidRPr="006E2088" w:rsidRDefault="00FB0A05" w:rsidP="006E2088">
      <w:pPr>
        <w:spacing w:line="235" w:lineRule="auto"/>
        <w:ind w:firstLine="284"/>
        <w:rPr>
          <w:sz w:val="24"/>
          <w:szCs w:val="24"/>
        </w:rPr>
      </w:pPr>
      <w:r w:rsidRPr="006E2088">
        <w:rPr>
          <w:sz w:val="24"/>
          <w:szCs w:val="24"/>
        </w:rPr>
        <w:t>реакций вот этих эмоциональных.</w:t>
      </w:r>
    </w:p>
    <w:p w:rsidR="00FB0A05" w:rsidRPr="006E2088" w:rsidRDefault="00E4116C" w:rsidP="006E2088">
      <w:pPr>
        <w:spacing w:line="235" w:lineRule="auto"/>
        <w:ind w:firstLine="284"/>
        <w:rPr>
          <w:sz w:val="24"/>
          <w:szCs w:val="24"/>
        </w:rPr>
      </w:pPr>
      <w:r w:rsidRPr="006E2088">
        <w:rPr>
          <w:sz w:val="24"/>
          <w:szCs w:val="24"/>
        </w:rPr>
        <w:t xml:space="preserve"> </w:t>
      </w:r>
      <w:r w:rsidR="00FB0A05" w:rsidRPr="006E2088">
        <w:rPr>
          <w:sz w:val="24"/>
          <w:szCs w:val="24"/>
        </w:rPr>
        <w:t>Из зала: - так это же из-за не работы чакр, так ведь?</w:t>
      </w:r>
    </w:p>
    <w:p w:rsidR="00FB0A05" w:rsidRPr="006E2088" w:rsidRDefault="00E4116C" w:rsidP="006E2088">
      <w:pPr>
        <w:spacing w:line="235" w:lineRule="auto"/>
        <w:ind w:firstLine="284"/>
        <w:rPr>
          <w:sz w:val="24"/>
          <w:szCs w:val="24"/>
        </w:rPr>
      </w:pPr>
      <w:r w:rsidRPr="006E2088">
        <w:rPr>
          <w:sz w:val="24"/>
          <w:szCs w:val="24"/>
        </w:rPr>
        <w:t xml:space="preserve"> </w:t>
      </w:r>
      <w:r w:rsidR="00FB0A05" w:rsidRPr="006E2088">
        <w:rPr>
          <w:sz w:val="24"/>
          <w:szCs w:val="24"/>
        </w:rPr>
        <w:t>Ведущая: - Не, нет.</w:t>
      </w:r>
    </w:p>
    <w:p w:rsidR="00FB0A05" w:rsidRPr="006E2088" w:rsidRDefault="00E4116C" w:rsidP="006E2088">
      <w:pPr>
        <w:spacing w:line="235" w:lineRule="auto"/>
        <w:ind w:firstLine="284"/>
        <w:rPr>
          <w:sz w:val="24"/>
          <w:szCs w:val="24"/>
        </w:rPr>
      </w:pPr>
      <w:r w:rsidRPr="006E2088">
        <w:rPr>
          <w:sz w:val="24"/>
          <w:szCs w:val="24"/>
        </w:rPr>
        <w:t xml:space="preserve"> </w:t>
      </w:r>
      <w:r w:rsidR="00FB0A05" w:rsidRPr="006E2088">
        <w:rPr>
          <w:sz w:val="24"/>
          <w:szCs w:val="24"/>
        </w:rPr>
        <w:t>Из зала: - Ну в которой душа находится.</w:t>
      </w:r>
    </w:p>
    <w:p w:rsidR="00FB0A05" w:rsidRPr="006E2088" w:rsidRDefault="00E4116C" w:rsidP="006E2088">
      <w:pPr>
        <w:spacing w:line="235" w:lineRule="auto"/>
        <w:ind w:firstLine="284"/>
        <w:rPr>
          <w:sz w:val="24"/>
          <w:szCs w:val="24"/>
        </w:rPr>
      </w:pPr>
      <w:r w:rsidRPr="006E2088">
        <w:rPr>
          <w:sz w:val="24"/>
          <w:szCs w:val="24"/>
        </w:rPr>
        <w:t xml:space="preserve"> </w:t>
      </w:r>
      <w:r w:rsidR="00FB0A05" w:rsidRPr="006E2088">
        <w:rPr>
          <w:sz w:val="24"/>
          <w:szCs w:val="24"/>
        </w:rPr>
        <w:t xml:space="preserve">Ведущая: - Нет. Они в какой то степени работают. Знаете это вот, не способность отдавать во </w:t>
      </w:r>
    </w:p>
    <w:p w:rsidR="00FB0A05" w:rsidRPr="006E2088" w:rsidRDefault="00FB0A05" w:rsidP="006E2088">
      <w:pPr>
        <w:spacing w:line="235" w:lineRule="auto"/>
        <w:ind w:firstLine="284"/>
        <w:rPr>
          <w:sz w:val="24"/>
          <w:szCs w:val="24"/>
        </w:rPr>
      </w:pPr>
      <w:r w:rsidRPr="006E2088">
        <w:rPr>
          <w:sz w:val="24"/>
          <w:szCs w:val="24"/>
        </w:rPr>
        <w:t xml:space="preserve">вне. Вот знаете, вот есть у головерсума </w:t>
      </w:r>
      <w:proofErr w:type="spellStart"/>
      <w:r w:rsidRPr="006E2088">
        <w:rPr>
          <w:sz w:val="24"/>
          <w:szCs w:val="24"/>
        </w:rPr>
        <w:t>интра</w:t>
      </w:r>
      <w:proofErr w:type="spellEnd"/>
      <w:r w:rsidRPr="006E2088">
        <w:rPr>
          <w:sz w:val="24"/>
          <w:szCs w:val="24"/>
        </w:rPr>
        <w:t xml:space="preserve"> и экстра версия </w:t>
      </w:r>
      <w:proofErr w:type="spellStart"/>
      <w:r w:rsidRPr="006E2088">
        <w:rPr>
          <w:sz w:val="24"/>
          <w:szCs w:val="24"/>
        </w:rPr>
        <w:t>версия</w:t>
      </w:r>
      <w:proofErr w:type="spellEnd"/>
      <w:r w:rsidRPr="006E2088">
        <w:rPr>
          <w:sz w:val="24"/>
          <w:szCs w:val="24"/>
        </w:rPr>
        <w:t xml:space="preserve"> головерсума. Можно сказать </w:t>
      </w:r>
    </w:p>
    <w:p w:rsidR="00FB0A05" w:rsidRPr="006E2088" w:rsidRDefault="00FB0A05" w:rsidP="006E2088">
      <w:pPr>
        <w:spacing w:line="235" w:lineRule="auto"/>
        <w:ind w:firstLine="284"/>
        <w:rPr>
          <w:sz w:val="24"/>
          <w:szCs w:val="24"/>
        </w:rPr>
      </w:pPr>
      <w:r w:rsidRPr="006E2088">
        <w:rPr>
          <w:sz w:val="24"/>
          <w:szCs w:val="24"/>
        </w:rPr>
        <w:t xml:space="preserve">когда это две крайности, когда головерсум ориентирован или только во внутрь себя, или только во </w:t>
      </w:r>
    </w:p>
    <w:p w:rsidR="00FB0A05" w:rsidRPr="006E2088" w:rsidRDefault="00FB0A05" w:rsidP="006E2088">
      <w:pPr>
        <w:spacing w:line="235" w:lineRule="auto"/>
        <w:ind w:firstLine="284"/>
        <w:rPr>
          <w:sz w:val="24"/>
          <w:szCs w:val="24"/>
        </w:rPr>
      </w:pPr>
      <w:r w:rsidRPr="006E2088">
        <w:rPr>
          <w:sz w:val="24"/>
          <w:szCs w:val="24"/>
        </w:rPr>
        <w:t xml:space="preserve">вне. Тоже самое бывает у души, да. Когда он ориентирован только на себя, вот его состояние такое </w:t>
      </w:r>
    </w:p>
    <w:p w:rsidR="00FB0A05" w:rsidRPr="006E2088" w:rsidRDefault="00FB0A05" w:rsidP="006E2088">
      <w:pPr>
        <w:spacing w:line="235" w:lineRule="auto"/>
        <w:ind w:firstLine="284"/>
        <w:rPr>
          <w:sz w:val="24"/>
          <w:szCs w:val="24"/>
        </w:rPr>
      </w:pPr>
      <w:r w:rsidRPr="006E2088">
        <w:rPr>
          <w:sz w:val="24"/>
          <w:szCs w:val="24"/>
        </w:rPr>
        <w:t xml:space="preserve">вот, не эмоциональное, знаете больше ментальная позиция в этом присутствии. Но дело даже не в </w:t>
      </w:r>
    </w:p>
    <w:p w:rsidR="00FB0A05" w:rsidRPr="006E2088" w:rsidRDefault="00FB0A05" w:rsidP="006E2088">
      <w:pPr>
        <w:spacing w:line="235" w:lineRule="auto"/>
        <w:ind w:firstLine="284"/>
        <w:rPr>
          <w:sz w:val="24"/>
          <w:szCs w:val="24"/>
        </w:rPr>
      </w:pPr>
      <w:r w:rsidRPr="006E2088">
        <w:rPr>
          <w:sz w:val="24"/>
          <w:szCs w:val="24"/>
        </w:rPr>
        <w:t xml:space="preserve">ментальности. Путает иногда человек ментальный, который не позволяет себе просто эмоций, он </w:t>
      </w:r>
    </w:p>
    <w:p w:rsidR="00FB0A05" w:rsidRPr="006E2088" w:rsidRDefault="00FB0A05" w:rsidP="006E2088">
      <w:pPr>
        <w:spacing w:line="235" w:lineRule="auto"/>
        <w:ind w:firstLine="284"/>
        <w:rPr>
          <w:sz w:val="24"/>
          <w:szCs w:val="24"/>
        </w:rPr>
      </w:pPr>
      <w:r w:rsidRPr="006E2088">
        <w:rPr>
          <w:sz w:val="24"/>
          <w:szCs w:val="24"/>
        </w:rPr>
        <w:t xml:space="preserve">если радуется, то радуется по полной, и он радуется целенаправленно и по поводу настоящему, да. </w:t>
      </w:r>
    </w:p>
    <w:p w:rsidR="00FB0A05" w:rsidRPr="006E2088" w:rsidRDefault="00FB0A05" w:rsidP="006E2088">
      <w:pPr>
        <w:spacing w:line="235" w:lineRule="auto"/>
        <w:ind w:firstLine="284"/>
        <w:rPr>
          <w:sz w:val="24"/>
          <w:szCs w:val="24"/>
        </w:rPr>
      </w:pPr>
      <w:r w:rsidRPr="006E2088">
        <w:rPr>
          <w:sz w:val="24"/>
          <w:szCs w:val="24"/>
        </w:rPr>
        <w:t xml:space="preserve">А вот. А, есть у нас люди ас… из которых астрал то есть эмоции брызжут, но чрезмерно. </w:t>
      </w:r>
    </w:p>
    <w:p w:rsidR="00FB0A05" w:rsidRPr="006E2088" w:rsidRDefault="00FB0A05" w:rsidP="006E2088">
      <w:pPr>
        <w:spacing w:line="235" w:lineRule="auto"/>
        <w:ind w:firstLine="284"/>
        <w:rPr>
          <w:sz w:val="24"/>
          <w:szCs w:val="24"/>
        </w:rPr>
      </w:pPr>
      <w:r w:rsidRPr="006E2088">
        <w:rPr>
          <w:sz w:val="24"/>
          <w:szCs w:val="24"/>
        </w:rPr>
        <w:t>Допустим ну выше их, знаете как,</w:t>
      </w:r>
      <w:r w:rsidR="00E4116C" w:rsidRPr="006E2088">
        <w:rPr>
          <w:sz w:val="24"/>
          <w:szCs w:val="24"/>
        </w:rPr>
        <w:t xml:space="preserve"> </w:t>
      </w:r>
      <w:r w:rsidRPr="006E2088">
        <w:rPr>
          <w:sz w:val="24"/>
          <w:szCs w:val="24"/>
        </w:rPr>
        <w:t xml:space="preserve">без причинно брызжут. Только потому, что нужно побрызгать. </w:t>
      </w:r>
    </w:p>
    <w:p w:rsidR="00FB0A05" w:rsidRPr="006E2088" w:rsidRDefault="00FB0A05" w:rsidP="006E2088">
      <w:pPr>
        <w:spacing w:line="235" w:lineRule="auto"/>
        <w:ind w:firstLine="284"/>
        <w:rPr>
          <w:sz w:val="24"/>
          <w:szCs w:val="24"/>
        </w:rPr>
      </w:pPr>
      <w:r w:rsidRPr="006E2088">
        <w:rPr>
          <w:sz w:val="24"/>
          <w:szCs w:val="24"/>
        </w:rPr>
        <w:lastRenderedPageBreak/>
        <w:t xml:space="preserve">Только потому, что нужно </w:t>
      </w:r>
      <w:proofErr w:type="spellStart"/>
      <w:r w:rsidRPr="006E2088">
        <w:rPr>
          <w:sz w:val="24"/>
          <w:szCs w:val="24"/>
        </w:rPr>
        <w:t>поэмоционировать</w:t>
      </w:r>
      <w:proofErr w:type="spellEnd"/>
      <w:r w:rsidRPr="006E2088">
        <w:rPr>
          <w:sz w:val="24"/>
          <w:szCs w:val="24"/>
        </w:rPr>
        <w:t xml:space="preserve"> и че то там из себя выразить и показать, да. Без </w:t>
      </w:r>
    </w:p>
    <w:p w:rsidR="00FB0A05" w:rsidRPr="006E2088" w:rsidRDefault="00FB0A05" w:rsidP="006E2088">
      <w:pPr>
        <w:spacing w:line="235" w:lineRule="auto"/>
        <w:ind w:firstLine="284"/>
        <w:rPr>
          <w:sz w:val="24"/>
          <w:szCs w:val="24"/>
        </w:rPr>
      </w:pPr>
      <w:r w:rsidRPr="006E2088">
        <w:rPr>
          <w:sz w:val="24"/>
          <w:szCs w:val="24"/>
        </w:rPr>
        <w:t xml:space="preserve">достатка организации этих чувств. А у человека-сухаря и или успевает быть такая организация </w:t>
      </w:r>
    </w:p>
    <w:p w:rsidR="00FB0A05" w:rsidRPr="006E2088" w:rsidRDefault="00FB0A05" w:rsidP="006E2088">
      <w:pPr>
        <w:spacing w:line="235" w:lineRule="auto"/>
        <w:ind w:firstLine="284"/>
        <w:rPr>
          <w:sz w:val="24"/>
          <w:szCs w:val="24"/>
        </w:rPr>
      </w:pPr>
      <w:r w:rsidRPr="006E2088">
        <w:rPr>
          <w:sz w:val="24"/>
          <w:szCs w:val="24"/>
        </w:rPr>
        <w:t xml:space="preserve">глубокая, что до эмоций до, не остается ничего. </w:t>
      </w:r>
      <w:proofErr w:type="spellStart"/>
      <w:r w:rsidRPr="006E2088">
        <w:rPr>
          <w:sz w:val="24"/>
          <w:szCs w:val="24"/>
        </w:rPr>
        <w:t>Вот,вот</w:t>
      </w:r>
      <w:proofErr w:type="spellEnd"/>
      <w:r w:rsidRPr="006E2088">
        <w:rPr>
          <w:sz w:val="24"/>
          <w:szCs w:val="24"/>
        </w:rPr>
        <w:t xml:space="preserve"> выразимости внешней мало, все нацелено </w:t>
      </w:r>
    </w:p>
    <w:p w:rsidR="00FB0A05" w:rsidRPr="006E2088" w:rsidRDefault="00FB0A05" w:rsidP="006E2088">
      <w:pPr>
        <w:spacing w:line="235" w:lineRule="auto"/>
        <w:ind w:firstLine="284"/>
        <w:rPr>
          <w:sz w:val="24"/>
          <w:szCs w:val="24"/>
        </w:rPr>
      </w:pPr>
      <w:r w:rsidRPr="006E2088">
        <w:rPr>
          <w:sz w:val="24"/>
          <w:szCs w:val="24"/>
        </w:rPr>
        <w:t xml:space="preserve">на что? На информационную составляющую чувств. Вот и он реагирует ментально. Пока это </w:t>
      </w:r>
    </w:p>
    <w:p w:rsidR="00FB0A05" w:rsidRPr="006E2088" w:rsidRDefault="00FB0A05" w:rsidP="006E2088">
      <w:pPr>
        <w:spacing w:line="235" w:lineRule="auto"/>
        <w:ind w:firstLine="284"/>
        <w:rPr>
          <w:sz w:val="24"/>
          <w:szCs w:val="24"/>
        </w:rPr>
      </w:pPr>
      <w:r w:rsidRPr="006E2088">
        <w:rPr>
          <w:sz w:val="24"/>
          <w:szCs w:val="24"/>
        </w:rPr>
        <w:t xml:space="preserve">больше ментальщик, но м иногда даже не </w:t>
      </w:r>
      <w:proofErr w:type="spellStart"/>
      <w:r w:rsidRPr="006E2088">
        <w:rPr>
          <w:sz w:val="24"/>
          <w:szCs w:val="24"/>
        </w:rPr>
        <w:t>корректый</w:t>
      </w:r>
      <w:proofErr w:type="spellEnd"/>
      <w:r w:rsidRPr="006E2088">
        <w:rPr>
          <w:sz w:val="24"/>
          <w:szCs w:val="24"/>
        </w:rPr>
        <w:t xml:space="preserve"> ментальщик, да. Вот который, реагирует </w:t>
      </w:r>
    </w:p>
    <w:p w:rsidR="00FB0A05" w:rsidRPr="006E2088" w:rsidRDefault="00FB0A05" w:rsidP="006E2088">
      <w:pPr>
        <w:spacing w:line="235" w:lineRule="auto"/>
        <w:ind w:firstLine="284"/>
        <w:rPr>
          <w:sz w:val="24"/>
          <w:szCs w:val="24"/>
        </w:rPr>
      </w:pPr>
      <w:r w:rsidRPr="006E2088">
        <w:rPr>
          <w:sz w:val="24"/>
          <w:szCs w:val="24"/>
        </w:rPr>
        <w:t xml:space="preserve">только на информацию. Зачем, почему, с каким смыслом? – Та просто так. Вот просто так, у таких </w:t>
      </w:r>
    </w:p>
    <w:p w:rsidR="00FB0A05" w:rsidRPr="006E2088" w:rsidRDefault="00FB0A05" w:rsidP="006E2088">
      <w:pPr>
        <w:spacing w:line="235" w:lineRule="auto"/>
        <w:ind w:firstLine="284"/>
        <w:rPr>
          <w:sz w:val="24"/>
          <w:szCs w:val="24"/>
        </w:rPr>
      </w:pPr>
      <w:r w:rsidRPr="006E2088">
        <w:rPr>
          <w:sz w:val="24"/>
          <w:szCs w:val="24"/>
        </w:rPr>
        <w:t xml:space="preserve">людей не допускается, да, как правило. Увидели? И вот это вот сухая душа это действительно </w:t>
      </w:r>
    </w:p>
    <w:p w:rsidR="00FB0A05" w:rsidRPr="006E2088" w:rsidRDefault="00FB0A05" w:rsidP="006E2088">
      <w:pPr>
        <w:spacing w:line="235" w:lineRule="auto"/>
        <w:ind w:firstLine="284"/>
        <w:rPr>
          <w:sz w:val="24"/>
          <w:szCs w:val="24"/>
        </w:rPr>
      </w:pPr>
      <w:r w:rsidRPr="006E2088">
        <w:rPr>
          <w:sz w:val="24"/>
          <w:szCs w:val="24"/>
        </w:rPr>
        <w:t>душа, это диагноз. Поему еще сухая? Мокрая это тоже диагноз кстати.</w:t>
      </w:r>
    </w:p>
    <w:p w:rsidR="00FB0A05" w:rsidRPr="006E2088" w:rsidRDefault="00E4116C" w:rsidP="006E2088">
      <w:pPr>
        <w:spacing w:line="235" w:lineRule="auto"/>
        <w:ind w:firstLine="284"/>
        <w:rPr>
          <w:sz w:val="24"/>
          <w:szCs w:val="24"/>
        </w:rPr>
      </w:pPr>
      <w:r w:rsidRPr="006E2088">
        <w:rPr>
          <w:sz w:val="24"/>
          <w:szCs w:val="24"/>
        </w:rPr>
        <w:t xml:space="preserve"> </w:t>
      </w:r>
      <w:r w:rsidR="00FB0A05" w:rsidRPr="006E2088">
        <w:rPr>
          <w:sz w:val="24"/>
          <w:szCs w:val="24"/>
        </w:rPr>
        <w:t>Из зала: - я только хотела сказать. Есть же еще и мокрая.</w:t>
      </w:r>
    </w:p>
    <w:p w:rsidR="00FB0A05" w:rsidRPr="006E2088" w:rsidRDefault="00E4116C" w:rsidP="006E2088">
      <w:pPr>
        <w:spacing w:line="235" w:lineRule="auto"/>
        <w:ind w:firstLine="284"/>
        <w:rPr>
          <w:sz w:val="24"/>
          <w:szCs w:val="24"/>
        </w:rPr>
      </w:pPr>
      <w:r w:rsidRPr="006E2088">
        <w:rPr>
          <w:sz w:val="24"/>
          <w:szCs w:val="24"/>
        </w:rPr>
        <w:t xml:space="preserve"> </w:t>
      </w:r>
      <w:r w:rsidR="00FB0A05" w:rsidRPr="006E2088">
        <w:rPr>
          <w:sz w:val="24"/>
          <w:szCs w:val="24"/>
        </w:rPr>
        <w:t>Ведущая: -</w:t>
      </w:r>
      <w:r w:rsidRPr="006E2088">
        <w:rPr>
          <w:sz w:val="24"/>
          <w:szCs w:val="24"/>
        </w:rPr>
        <w:t xml:space="preserve"> </w:t>
      </w:r>
      <w:r w:rsidR="00FB0A05" w:rsidRPr="006E2088">
        <w:rPr>
          <w:sz w:val="24"/>
          <w:szCs w:val="24"/>
        </w:rPr>
        <w:t xml:space="preserve">Мокрая, да почему? Потому что душа имеет специфику взаимодействия со средой </w:t>
      </w:r>
    </w:p>
    <w:p w:rsidR="00FB0A05" w:rsidRPr="006E2088" w:rsidRDefault="00FB0A05" w:rsidP="006E2088">
      <w:pPr>
        <w:spacing w:line="235" w:lineRule="auto"/>
        <w:ind w:firstLine="284"/>
        <w:rPr>
          <w:sz w:val="24"/>
          <w:szCs w:val="24"/>
        </w:rPr>
      </w:pPr>
      <w:r w:rsidRPr="006E2088">
        <w:rPr>
          <w:sz w:val="24"/>
          <w:szCs w:val="24"/>
        </w:rPr>
        <w:t xml:space="preserve">воды. Вот кстати </w:t>
      </w:r>
      <w:proofErr w:type="spellStart"/>
      <w:r w:rsidRPr="006E2088">
        <w:rPr>
          <w:sz w:val="24"/>
          <w:szCs w:val="24"/>
        </w:rPr>
        <w:t>сти</w:t>
      </w:r>
      <w:proofErr w:type="spellEnd"/>
      <w:r w:rsidRPr="006E2088">
        <w:rPr>
          <w:sz w:val="24"/>
          <w:szCs w:val="24"/>
        </w:rPr>
        <w:t>… стихии воды, стихии это наши</w:t>
      </w:r>
      <w:r w:rsidR="00E4116C" w:rsidRPr="006E2088">
        <w:rPr>
          <w:sz w:val="24"/>
          <w:szCs w:val="24"/>
        </w:rPr>
        <w:t xml:space="preserve"> </w:t>
      </w:r>
      <w:r w:rsidRPr="006E2088">
        <w:rPr>
          <w:sz w:val="24"/>
          <w:szCs w:val="24"/>
        </w:rPr>
        <w:t xml:space="preserve">темы. Если хотите после перерыва </w:t>
      </w:r>
    </w:p>
    <w:p w:rsidR="00FB0A05" w:rsidRPr="006E2088" w:rsidRDefault="00FB0A05" w:rsidP="006E2088">
      <w:pPr>
        <w:spacing w:line="235" w:lineRule="auto"/>
        <w:ind w:firstLine="284"/>
        <w:rPr>
          <w:sz w:val="24"/>
          <w:szCs w:val="24"/>
        </w:rPr>
      </w:pPr>
      <w:r w:rsidRPr="006E2088">
        <w:rPr>
          <w:sz w:val="24"/>
          <w:szCs w:val="24"/>
        </w:rPr>
        <w:t xml:space="preserve">разберем, но это очень сложная на мой взгляд тема, которая нами очень слабо развивается. Но вы </w:t>
      </w:r>
    </w:p>
    <w:p w:rsidR="00FB0A05" w:rsidRPr="006E2088" w:rsidRDefault="00FB0A05" w:rsidP="006E2088">
      <w:pPr>
        <w:spacing w:line="235" w:lineRule="auto"/>
        <w:ind w:firstLine="284"/>
        <w:rPr>
          <w:sz w:val="24"/>
          <w:szCs w:val="24"/>
        </w:rPr>
      </w:pPr>
      <w:r w:rsidRPr="006E2088">
        <w:rPr>
          <w:sz w:val="24"/>
          <w:szCs w:val="24"/>
        </w:rPr>
        <w:t xml:space="preserve">ж на третьем семинаре, да. Вот равновесие внутреннего мира со стихиями, а стихийными </w:t>
      </w:r>
    </w:p>
    <w:p w:rsidR="00FB0A05" w:rsidRPr="006E2088" w:rsidRDefault="00FB0A05" w:rsidP="006E2088">
      <w:pPr>
        <w:spacing w:line="235" w:lineRule="auto"/>
        <w:ind w:firstLine="284"/>
        <w:rPr>
          <w:sz w:val="24"/>
          <w:szCs w:val="24"/>
        </w:rPr>
      </w:pPr>
      <w:r w:rsidRPr="006E2088">
        <w:rPr>
          <w:sz w:val="24"/>
          <w:szCs w:val="24"/>
        </w:rPr>
        <w:t xml:space="preserve">субстанциями, то есть внешними субстанциями, то есть материнскими субстанциями уже для нас </w:t>
      </w:r>
    </w:p>
    <w:p w:rsidR="00FB0A05" w:rsidRPr="006E2088" w:rsidRDefault="00FB0A05" w:rsidP="006E2088">
      <w:pPr>
        <w:spacing w:line="235" w:lineRule="auto"/>
        <w:ind w:firstLine="284"/>
        <w:rPr>
          <w:sz w:val="24"/>
          <w:szCs w:val="24"/>
        </w:rPr>
      </w:pPr>
      <w:r w:rsidRPr="006E2088">
        <w:rPr>
          <w:sz w:val="24"/>
          <w:szCs w:val="24"/>
        </w:rPr>
        <w:t xml:space="preserve">строится окружающая среда. Поэтому это вещи очень важные. Так вот а </w:t>
      </w:r>
      <w:proofErr w:type="spellStart"/>
      <w:r w:rsidRPr="006E2088">
        <w:rPr>
          <w:sz w:val="24"/>
          <w:szCs w:val="24"/>
        </w:rPr>
        <w:t>ээ</w:t>
      </w:r>
      <w:proofErr w:type="spellEnd"/>
      <w:r w:rsidRPr="006E2088">
        <w:rPr>
          <w:sz w:val="24"/>
          <w:szCs w:val="24"/>
        </w:rPr>
        <w:t xml:space="preserve">. Если смотреть с точки </w:t>
      </w:r>
    </w:p>
    <w:p w:rsidR="00FB0A05" w:rsidRPr="006E2088" w:rsidRDefault="00FB0A05" w:rsidP="006E2088">
      <w:pPr>
        <w:spacing w:line="235" w:lineRule="auto"/>
        <w:ind w:firstLine="284"/>
        <w:rPr>
          <w:sz w:val="24"/>
          <w:szCs w:val="24"/>
        </w:rPr>
      </w:pPr>
      <w:r w:rsidRPr="006E2088">
        <w:rPr>
          <w:sz w:val="24"/>
          <w:szCs w:val="24"/>
        </w:rPr>
        <w:t xml:space="preserve">зрения действия стихий, то, а душа когда, а, знаете как, успевает перерабатывать всю </w:t>
      </w:r>
    </w:p>
    <w:p w:rsidR="00FB0A05" w:rsidRPr="006E2088" w:rsidRDefault="00FB0A05" w:rsidP="006E2088">
      <w:pPr>
        <w:spacing w:line="235" w:lineRule="auto"/>
        <w:ind w:firstLine="284"/>
        <w:rPr>
          <w:sz w:val="24"/>
          <w:szCs w:val="24"/>
        </w:rPr>
      </w:pPr>
      <w:r w:rsidRPr="006E2088">
        <w:rPr>
          <w:sz w:val="24"/>
          <w:szCs w:val="24"/>
        </w:rPr>
        <w:t xml:space="preserve">информацию. Переводит это в мысль отдает тут же в мышление, на, м, скажем так, на выражение </w:t>
      </w:r>
    </w:p>
    <w:p w:rsidR="00FB0A05" w:rsidRPr="006E2088" w:rsidRDefault="00FB0A05" w:rsidP="006E2088">
      <w:pPr>
        <w:spacing w:line="235" w:lineRule="auto"/>
        <w:ind w:firstLine="284"/>
        <w:rPr>
          <w:sz w:val="24"/>
          <w:szCs w:val="24"/>
        </w:rPr>
      </w:pPr>
      <w:r w:rsidRPr="006E2088">
        <w:rPr>
          <w:sz w:val="24"/>
          <w:szCs w:val="24"/>
        </w:rPr>
        <w:t xml:space="preserve">эмоций не хватает энергетики. Элементарно. Это вот человек который больше будет называться </w:t>
      </w:r>
    </w:p>
    <w:p w:rsidR="00FB0A05" w:rsidRPr="006E2088" w:rsidRDefault="00FB0A05" w:rsidP="006E2088">
      <w:pPr>
        <w:spacing w:line="235" w:lineRule="auto"/>
        <w:ind w:firstLine="284"/>
        <w:rPr>
          <w:sz w:val="24"/>
          <w:szCs w:val="24"/>
        </w:rPr>
      </w:pPr>
      <w:r w:rsidRPr="006E2088">
        <w:rPr>
          <w:sz w:val="24"/>
          <w:szCs w:val="24"/>
        </w:rPr>
        <w:t xml:space="preserve">сухарем. Знаете, вот этих реакций, свойственных душе вот на эту просто не хватает не сил не </w:t>
      </w:r>
    </w:p>
    <w:p w:rsidR="00FB0A05" w:rsidRPr="006E2088" w:rsidRDefault="00FB0A05" w:rsidP="006E2088">
      <w:pPr>
        <w:spacing w:line="235" w:lineRule="auto"/>
        <w:ind w:firstLine="284"/>
        <w:rPr>
          <w:sz w:val="24"/>
          <w:szCs w:val="24"/>
        </w:rPr>
      </w:pPr>
      <w:r w:rsidRPr="006E2088">
        <w:rPr>
          <w:sz w:val="24"/>
          <w:szCs w:val="24"/>
        </w:rPr>
        <w:t xml:space="preserve">желаний, так привычка такая, скажем так, ну состояние такое ровное – ровное, не колышется. А </w:t>
      </w:r>
    </w:p>
    <w:p w:rsidR="00FB0A05" w:rsidRPr="006E2088" w:rsidRDefault="00FB0A05" w:rsidP="006E2088">
      <w:pPr>
        <w:spacing w:line="235" w:lineRule="auto"/>
        <w:ind w:firstLine="284"/>
        <w:rPr>
          <w:sz w:val="24"/>
          <w:szCs w:val="24"/>
        </w:rPr>
      </w:pPr>
      <w:r w:rsidRPr="006E2088">
        <w:rPr>
          <w:sz w:val="24"/>
          <w:szCs w:val="24"/>
        </w:rPr>
        <w:t xml:space="preserve">душе свойственно в эмоциях колыхаться. Потому, что где то эмоции концентрируются, где то они </w:t>
      </w:r>
    </w:p>
    <w:p w:rsidR="00FB0A05" w:rsidRPr="006E2088" w:rsidRDefault="00FB0A05" w:rsidP="006E2088">
      <w:pPr>
        <w:spacing w:line="235" w:lineRule="auto"/>
        <w:ind w:firstLine="284"/>
        <w:rPr>
          <w:sz w:val="24"/>
          <w:szCs w:val="24"/>
        </w:rPr>
      </w:pPr>
      <w:r w:rsidRPr="006E2088">
        <w:rPr>
          <w:sz w:val="24"/>
          <w:szCs w:val="24"/>
        </w:rPr>
        <w:t xml:space="preserve">должны выплескиваться. За счет этого где то достигается внешне - внутреннее равновесие, да. </w:t>
      </w:r>
    </w:p>
    <w:p w:rsidR="00FB0A05" w:rsidRPr="006E2088" w:rsidRDefault="00FB0A05" w:rsidP="006E2088">
      <w:pPr>
        <w:spacing w:line="235" w:lineRule="auto"/>
        <w:ind w:firstLine="284"/>
        <w:rPr>
          <w:sz w:val="24"/>
          <w:szCs w:val="24"/>
        </w:rPr>
      </w:pPr>
      <w:r w:rsidRPr="006E2088">
        <w:rPr>
          <w:sz w:val="24"/>
          <w:szCs w:val="24"/>
        </w:rPr>
        <w:t xml:space="preserve">Почему у нас депрессия наступает. Потому что человек во вне не может отдать то, что накопилось </w:t>
      </w:r>
    </w:p>
    <w:p w:rsidR="00FB0A05" w:rsidRPr="006E2088" w:rsidRDefault="00FB0A05" w:rsidP="006E2088">
      <w:pPr>
        <w:spacing w:line="235" w:lineRule="auto"/>
        <w:ind w:firstLine="284"/>
        <w:rPr>
          <w:sz w:val="24"/>
          <w:szCs w:val="24"/>
        </w:rPr>
      </w:pPr>
      <w:r w:rsidRPr="006E2088">
        <w:rPr>
          <w:sz w:val="24"/>
          <w:szCs w:val="24"/>
        </w:rPr>
        <w:t xml:space="preserve">внутри. И это большая проблема. Это проблема прежде всего воссоединенности правильно с </w:t>
      </w:r>
    </w:p>
    <w:p w:rsidR="00FB0A05" w:rsidRPr="006E2088" w:rsidRDefault="00FB0A05" w:rsidP="006E2088">
      <w:pPr>
        <w:spacing w:line="235" w:lineRule="auto"/>
        <w:ind w:firstLine="284"/>
        <w:rPr>
          <w:sz w:val="24"/>
          <w:szCs w:val="24"/>
        </w:rPr>
      </w:pPr>
      <w:r w:rsidRPr="006E2088">
        <w:rPr>
          <w:sz w:val="24"/>
          <w:szCs w:val="24"/>
        </w:rPr>
        <w:t xml:space="preserve">окружающей средой. Правильной, что бы отдать какой то опыт. Извините, кому то рассказать о </w:t>
      </w:r>
    </w:p>
    <w:p w:rsidR="00FB0A05" w:rsidRPr="006E2088" w:rsidRDefault="00FB0A05" w:rsidP="006E2088">
      <w:pPr>
        <w:spacing w:line="235" w:lineRule="auto"/>
        <w:ind w:firstLine="284"/>
        <w:rPr>
          <w:sz w:val="24"/>
          <w:szCs w:val="24"/>
        </w:rPr>
      </w:pPr>
      <w:r w:rsidRPr="006E2088">
        <w:rPr>
          <w:sz w:val="24"/>
          <w:szCs w:val="24"/>
        </w:rPr>
        <w:t xml:space="preserve">своей проблеме. У кого то поплакаться на плече, если это хочется сделать в конце концов. Если </w:t>
      </w:r>
    </w:p>
    <w:p w:rsidR="00FB0A05" w:rsidRPr="006E2088" w:rsidRDefault="00FB0A05" w:rsidP="006E2088">
      <w:pPr>
        <w:spacing w:line="235" w:lineRule="auto"/>
        <w:ind w:firstLine="284"/>
        <w:rPr>
          <w:sz w:val="24"/>
          <w:szCs w:val="24"/>
        </w:rPr>
      </w:pPr>
      <w:r w:rsidRPr="006E2088">
        <w:rPr>
          <w:sz w:val="24"/>
          <w:szCs w:val="24"/>
        </w:rPr>
        <w:t xml:space="preserve">тебе от этого будет легче. Почему нет? Выговаривая словами что то про себя, ты начинаешь это </w:t>
      </w:r>
    </w:p>
    <w:p w:rsidR="00FB0A05" w:rsidRPr="006E2088" w:rsidRDefault="00FB0A05" w:rsidP="006E2088">
      <w:pPr>
        <w:spacing w:line="235" w:lineRule="auto"/>
        <w:ind w:firstLine="284"/>
        <w:rPr>
          <w:sz w:val="24"/>
          <w:szCs w:val="24"/>
        </w:rPr>
      </w:pPr>
      <w:r w:rsidRPr="006E2088">
        <w:rPr>
          <w:sz w:val="24"/>
          <w:szCs w:val="24"/>
        </w:rPr>
        <w:t xml:space="preserve">отдавать. </w:t>
      </w:r>
    </w:p>
    <w:p w:rsidR="00FB0A05" w:rsidRPr="006E2088" w:rsidRDefault="00FB0A05" w:rsidP="006E2088">
      <w:pPr>
        <w:spacing w:line="235" w:lineRule="auto"/>
        <w:ind w:left="0" w:firstLine="284"/>
        <w:rPr>
          <w:sz w:val="24"/>
          <w:szCs w:val="24"/>
        </w:rPr>
      </w:pPr>
    </w:p>
    <w:p w:rsidR="00FB0A05" w:rsidRPr="006E2088" w:rsidRDefault="00FB0A05" w:rsidP="006E2088">
      <w:pPr>
        <w:spacing w:line="235" w:lineRule="auto"/>
        <w:ind w:firstLine="284"/>
        <w:rPr>
          <w:sz w:val="24"/>
          <w:szCs w:val="24"/>
        </w:rPr>
      </w:pPr>
      <w:r w:rsidRPr="006E2088">
        <w:rPr>
          <w:sz w:val="24"/>
          <w:szCs w:val="24"/>
        </w:rPr>
        <w:t>(Время окончания 175:00 или 2 часа 55 минут)</w:t>
      </w:r>
    </w:p>
    <w:p w:rsidR="00FB0A05" w:rsidRPr="006E2088" w:rsidRDefault="00FB0A05" w:rsidP="006E2088">
      <w:pPr>
        <w:spacing w:line="235" w:lineRule="auto"/>
        <w:ind w:firstLine="284"/>
        <w:rPr>
          <w:sz w:val="24"/>
          <w:szCs w:val="24"/>
        </w:rPr>
      </w:pPr>
    </w:p>
    <w:p w:rsidR="00FB0A05" w:rsidRPr="006E2088" w:rsidRDefault="00FB0A05" w:rsidP="006E2088">
      <w:pPr>
        <w:spacing w:line="235" w:lineRule="auto"/>
        <w:ind w:firstLine="284"/>
        <w:jc w:val="right"/>
        <w:rPr>
          <w:sz w:val="24"/>
          <w:szCs w:val="24"/>
        </w:rPr>
      </w:pPr>
      <w:r w:rsidRPr="006E2088">
        <w:rPr>
          <w:sz w:val="24"/>
          <w:szCs w:val="24"/>
        </w:rPr>
        <w:t>Набор: (Должностное служение, Подразделение) ___ИДИВО __ Изн-ти (территория),</w:t>
      </w:r>
      <w:r w:rsidR="00E4116C" w:rsidRPr="006E2088">
        <w:rPr>
          <w:sz w:val="24"/>
          <w:szCs w:val="24"/>
        </w:rPr>
        <w:t xml:space="preserve"> </w:t>
      </w:r>
      <w:r w:rsidRPr="006E2088">
        <w:rPr>
          <w:sz w:val="24"/>
          <w:szCs w:val="24"/>
        </w:rPr>
        <w:t>Ф.И., статус</w:t>
      </w:r>
    </w:p>
    <w:p w:rsidR="003C1166" w:rsidRPr="006E2088" w:rsidRDefault="003C1166" w:rsidP="006E2088">
      <w:pPr>
        <w:spacing w:line="235" w:lineRule="auto"/>
        <w:ind w:left="-142" w:firstLine="284"/>
        <w:outlineLvl w:val="0"/>
        <w:rPr>
          <w:sz w:val="24"/>
          <w:szCs w:val="24"/>
          <w:shd w:val="clear" w:color="auto" w:fill="FFFFFF"/>
        </w:rPr>
      </w:pPr>
      <w:r w:rsidRPr="006E2088">
        <w:rPr>
          <w:sz w:val="24"/>
          <w:szCs w:val="24"/>
        </w:rPr>
        <w:t xml:space="preserve">1 день 1 часть </w:t>
      </w:r>
      <w:r w:rsidRPr="006E2088">
        <w:rPr>
          <w:b/>
          <w:sz w:val="24"/>
          <w:szCs w:val="24"/>
          <w:shd w:val="clear" w:color="auto" w:fill="FFFFFF"/>
        </w:rPr>
        <w:t>Фрагмент 8</w:t>
      </w:r>
    </w:p>
    <w:p w:rsidR="003C1166" w:rsidRPr="006E2088" w:rsidRDefault="003C1166" w:rsidP="006E2088">
      <w:pPr>
        <w:spacing w:line="235" w:lineRule="auto"/>
        <w:ind w:left="0" w:firstLine="284"/>
        <w:rPr>
          <w:sz w:val="24"/>
          <w:szCs w:val="24"/>
        </w:rPr>
      </w:pPr>
      <w:r w:rsidRPr="006E2088">
        <w:rPr>
          <w:sz w:val="24"/>
          <w:szCs w:val="24"/>
        </w:rPr>
        <w:t>(Время начала 175:00 или 2 часа 55 минут)</w:t>
      </w:r>
    </w:p>
    <w:p w:rsidR="003C1166" w:rsidRPr="006E2088" w:rsidRDefault="003C1166" w:rsidP="006E2088">
      <w:pPr>
        <w:spacing w:line="235" w:lineRule="auto"/>
        <w:ind w:left="0" w:firstLine="284"/>
        <w:rPr>
          <w:sz w:val="24"/>
          <w:szCs w:val="24"/>
        </w:rPr>
      </w:pPr>
      <w:r w:rsidRPr="006E2088">
        <w:rPr>
          <w:sz w:val="24"/>
          <w:szCs w:val="24"/>
        </w:rPr>
        <w:lastRenderedPageBreak/>
        <w:t xml:space="preserve">Выговаривая словами что-то про себя, ты начинаешь это отдавать, ты начинаешь перерабатывать этот опыт. И вот, именно разговор, общение включает переработку того же негативного тяжёлого опыта и человек облегчается. Согласны? Поэтому психологи всегда развязывают на разговор человека, чтобы человек открылся через слово хотя бы, чтобы человек увидел себя со стороны, когда со стороны слышит свои слова о себе самом. </w:t>
      </w:r>
    </w:p>
    <w:p w:rsidR="003C1166" w:rsidRPr="006E2088" w:rsidRDefault="003C1166" w:rsidP="006E2088">
      <w:pPr>
        <w:spacing w:line="235" w:lineRule="auto"/>
        <w:ind w:left="0" w:firstLine="284"/>
        <w:rPr>
          <w:i/>
          <w:sz w:val="24"/>
          <w:szCs w:val="24"/>
        </w:rPr>
      </w:pPr>
      <w:r w:rsidRPr="006E2088">
        <w:rPr>
          <w:sz w:val="24"/>
          <w:szCs w:val="24"/>
        </w:rPr>
        <w:t>Другая противоположность – мокрая душа. Она связана с не усвоением заряда на действие с низкой эффективностью применения стихийной не энергии уже, стихийный огонь уже есть, а стихийных зарядов. Когда человек своей душою должен сложить какое-то чувство, упаковать, записать какую-то информацию, переработать её, сложить внутреннее отношение. На всё это требуется определённый уровень организации души. Если этот уровень организации души нижестоящий и человек не может достичь мерности какого-то чувства, свойственного для данной души, человек скатывается в более внешнее действие. И результат складывается внешний для человека. А внешняя информация, внешний заряд астральный будет рассматриваться как стихийное действие. А стихия характерная для астрала – это стихия воды. И тогда не чувство записывается в душу, когда человеку не хватает каких-то резервов записать это чувство, человек начинает даже на физике воспроизводить воду. Из глаз течёт. Душа плачет. Это бывает и при положительных и при отрицательных состояниях души. Когда человек душою не может вместить известие, вот представьте, выпало счастье ему, выиграл лотерею десять миллионов… долларов (</w:t>
      </w:r>
      <w:r w:rsidRPr="006E2088">
        <w:rPr>
          <w:i/>
          <w:sz w:val="24"/>
          <w:szCs w:val="24"/>
        </w:rPr>
        <w:t>смех в зале</w:t>
      </w:r>
      <w:r w:rsidRPr="006E2088">
        <w:rPr>
          <w:sz w:val="24"/>
          <w:szCs w:val="24"/>
        </w:rPr>
        <w:t>). Представляете, вот вам звонят, говорят: «Приходите, забирай</w:t>
      </w:r>
      <w:r w:rsidRPr="006E2088">
        <w:rPr>
          <w:sz w:val="24"/>
          <w:szCs w:val="24"/>
        </w:rPr>
        <w:tab/>
        <w:t>те». Если вы начинаете вживаться и верить, вместить это некоторым довольно сложно, некоторым раз плюнуть, некоторым довольно сложно. Или какое-то счастье свалилось, получилось что-то невероятное, чего допускали и не особо верили. Получится, не получится, были в ожидании и вдруг на тебе, даже не ожидая – больше того, на тебе счастье. Не один ребенок, а двойня ожидается, представляете? (</w:t>
      </w:r>
      <w:r w:rsidRPr="006E2088">
        <w:rPr>
          <w:i/>
          <w:sz w:val="24"/>
          <w:szCs w:val="24"/>
        </w:rPr>
        <w:t>смех в зале).</w:t>
      </w:r>
    </w:p>
    <w:p w:rsidR="003C1166" w:rsidRPr="006E2088" w:rsidRDefault="003C1166" w:rsidP="006E2088">
      <w:pPr>
        <w:spacing w:line="235" w:lineRule="auto"/>
        <w:ind w:firstLine="284"/>
        <w:rPr>
          <w:sz w:val="24"/>
          <w:szCs w:val="24"/>
        </w:rPr>
      </w:pPr>
      <w:r w:rsidRPr="006E2088">
        <w:rPr>
          <w:sz w:val="24"/>
          <w:szCs w:val="24"/>
        </w:rPr>
        <w:t>Или обратная ситуация, противоположная - известие</w:t>
      </w:r>
      <w:r w:rsidR="00E4116C" w:rsidRPr="006E2088">
        <w:rPr>
          <w:sz w:val="24"/>
          <w:szCs w:val="24"/>
        </w:rPr>
        <w:t xml:space="preserve"> </w:t>
      </w:r>
      <w:r w:rsidRPr="006E2088">
        <w:rPr>
          <w:sz w:val="24"/>
          <w:szCs w:val="24"/>
        </w:rPr>
        <w:t>об уходе из жизни близкого человека.</w:t>
      </w:r>
    </w:p>
    <w:p w:rsidR="003C1166" w:rsidRPr="006E2088" w:rsidRDefault="003C1166" w:rsidP="006E2088">
      <w:pPr>
        <w:spacing w:line="235" w:lineRule="auto"/>
        <w:ind w:firstLine="284"/>
        <w:rPr>
          <w:sz w:val="24"/>
          <w:szCs w:val="24"/>
        </w:rPr>
      </w:pPr>
      <w:r w:rsidRPr="006E2088">
        <w:rPr>
          <w:sz w:val="24"/>
          <w:szCs w:val="24"/>
        </w:rPr>
        <w:t xml:space="preserve">Сначала душа должна вместить эту информацию. И неё такой вот ступор, почему, потому, что </w:t>
      </w:r>
    </w:p>
    <w:p w:rsidR="003C1166" w:rsidRPr="006E2088" w:rsidRDefault="003C1166" w:rsidP="006E2088">
      <w:pPr>
        <w:spacing w:line="235" w:lineRule="auto"/>
        <w:ind w:firstLine="284"/>
        <w:rPr>
          <w:sz w:val="24"/>
          <w:szCs w:val="24"/>
        </w:rPr>
      </w:pPr>
      <w:r w:rsidRPr="006E2088">
        <w:rPr>
          <w:sz w:val="24"/>
          <w:szCs w:val="24"/>
        </w:rPr>
        <w:t>это не возможно в первый момент вместить. Душа не соглашается с этим. «Не может быть. Со</w:t>
      </w:r>
    </w:p>
    <w:p w:rsidR="003C1166" w:rsidRPr="006E2088" w:rsidRDefault="003C1166" w:rsidP="006E2088">
      <w:pPr>
        <w:spacing w:line="235" w:lineRule="auto"/>
        <w:ind w:firstLine="284"/>
        <w:rPr>
          <w:sz w:val="24"/>
          <w:szCs w:val="24"/>
        </w:rPr>
      </w:pPr>
      <w:r w:rsidRPr="006E2088">
        <w:rPr>
          <w:sz w:val="24"/>
          <w:szCs w:val="24"/>
        </w:rPr>
        <w:t xml:space="preserve"> мной такого не может быть». Вот этот принцип принятия, время принятия душой это у</w:t>
      </w:r>
    </w:p>
    <w:p w:rsidR="003C1166" w:rsidRPr="006E2088" w:rsidRDefault="003C1166" w:rsidP="006E2088">
      <w:pPr>
        <w:spacing w:line="235" w:lineRule="auto"/>
        <w:ind w:firstLine="284"/>
        <w:rPr>
          <w:sz w:val="24"/>
          <w:szCs w:val="24"/>
        </w:rPr>
      </w:pPr>
      <w:r w:rsidRPr="006E2088">
        <w:rPr>
          <w:sz w:val="24"/>
          <w:szCs w:val="24"/>
        </w:rPr>
        <w:t xml:space="preserve"> психологов называется каким-то определённым временем, оно может быть очень долгим, </w:t>
      </w:r>
    </w:p>
    <w:p w:rsidR="003C1166" w:rsidRPr="006E2088" w:rsidRDefault="003C1166" w:rsidP="006E2088">
      <w:pPr>
        <w:spacing w:line="235" w:lineRule="auto"/>
        <w:ind w:firstLine="284"/>
        <w:rPr>
          <w:sz w:val="24"/>
          <w:szCs w:val="24"/>
        </w:rPr>
      </w:pPr>
      <w:r w:rsidRPr="006E2088">
        <w:rPr>
          <w:sz w:val="24"/>
          <w:szCs w:val="24"/>
        </w:rPr>
        <w:t>затягивая разрешения этой ситуации. И когда человек, допустим, это быстрое принятие решения,</w:t>
      </w:r>
    </w:p>
    <w:p w:rsidR="003C1166" w:rsidRPr="006E2088" w:rsidRDefault="003C1166" w:rsidP="006E2088">
      <w:pPr>
        <w:spacing w:line="235" w:lineRule="auto"/>
        <w:ind w:firstLine="284"/>
        <w:rPr>
          <w:sz w:val="24"/>
          <w:szCs w:val="24"/>
        </w:rPr>
      </w:pPr>
      <w:r w:rsidRPr="006E2088">
        <w:rPr>
          <w:sz w:val="24"/>
          <w:szCs w:val="24"/>
        </w:rPr>
        <w:t xml:space="preserve"> человек несколько мгновений стоит в ступоре,</w:t>
      </w:r>
      <w:r w:rsidR="00E4116C" w:rsidRPr="006E2088">
        <w:rPr>
          <w:sz w:val="24"/>
          <w:szCs w:val="24"/>
        </w:rPr>
        <w:t xml:space="preserve"> </w:t>
      </w:r>
      <w:r w:rsidRPr="006E2088">
        <w:rPr>
          <w:sz w:val="24"/>
          <w:szCs w:val="24"/>
        </w:rPr>
        <w:t>потом начинает принимать и усваивать, когда у</w:t>
      </w:r>
    </w:p>
    <w:p w:rsidR="003C1166" w:rsidRPr="006E2088" w:rsidRDefault="003C1166" w:rsidP="006E2088">
      <w:pPr>
        <w:spacing w:line="235" w:lineRule="auto"/>
        <w:ind w:firstLine="284"/>
        <w:rPr>
          <w:sz w:val="24"/>
          <w:szCs w:val="24"/>
        </w:rPr>
      </w:pPr>
      <w:r w:rsidRPr="006E2088">
        <w:rPr>
          <w:sz w:val="24"/>
          <w:szCs w:val="24"/>
        </w:rPr>
        <w:t xml:space="preserve"> него все планы рушатся, или жизнь</w:t>
      </w:r>
      <w:r w:rsidR="00E4116C" w:rsidRPr="006E2088">
        <w:rPr>
          <w:sz w:val="24"/>
          <w:szCs w:val="24"/>
        </w:rPr>
        <w:t xml:space="preserve"> </w:t>
      </w:r>
      <w:r w:rsidRPr="006E2088">
        <w:rPr>
          <w:sz w:val="24"/>
          <w:szCs w:val="24"/>
        </w:rPr>
        <w:t>перестраивается, потому, что у него не один ребенок, а трое. Это нужно усвоить всё.</w:t>
      </w:r>
    </w:p>
    <w:p w:rsidR="003C1166" w:rsidRPr="006E2088" w:rsidRDefault="003C1166" w:rsidP="006E2088">
      <w:pPr>
        <w:spacing w:line="235" w:lineRule="auto"/>
        <w:ind w:firstLine="284"/>
        <w:rPr>
          <w:sz w:val="24"/>
          <w:szCs w:val="24"/>
        </w:rPr>
      </w:pPr>
      <w:r w:rsidRPr="006E2088">
        <w:rPr>
          <w:sz w:val="24"/>
          <w:szCs w:val="24"/>
        </w:rPr>
        <w:t>Когда вы узнаете ошеломляющую новость, просто о плохом не хочется говорить, бывают слёзы</w:t>
      </w:r>
    </w:p>
    <w:p w:rsidR="003C1166" w:rsidRPr="006E2088" w:rsidRDefault="003C1166" w:rsidP="006E2088">
      <w:pPr>
        <w:spacing w:line="235" w:lineRule="auto"/>
        <w:ind w:firstLine="284"/>
        <w:rPr>
          <w:sz w:val="24"/>
          <w:szCs w:val="24"/>
        </w:rPr>
      </w:pPr>
      <w:r w:rsidRPr="006E2088">
        <w:rPr>
          <w:sz w:val="24"/>
          <w:szCs w:val="24"/>
        </w:rPr>
        <w:t xml:space="preserve"> счастья, слёзы радости? Да. Вот часть вот этой радости сразу не усваиваем, это всё превращается </w:t>
      </w:r>
    </w:p>
    <w:p w:rsidR="003C1166" w:rsidRPr="006E2088" w:rsidRDefault="003C1166" w:rsidP="006E2088">
      <w:pPr>
        <w:spacing w:line="235" w:lineRule="auto"/>
        <w:ind w:firstLine="284"/>
        <w:rPr>
          <w:sz w:val="24"/>
          <w:szCs w:val="24"/>
        </w:rPr>
      </w:pPr>
      <w:r w:rsidRPr="006E2088">
        <w:rPr>
          <w:sz w:val="24"/>
          <w:szCs w:val="24"/>
        </w:rPr>
        <w:t>во внешний эффект души -</w:t>
      </w:r>
      <w:r w:rsidR="00E4116C" w:rsidRPr="006E2088">
        <w:rPr>
          <w:sz w:val="24"/>
          <w:szCs w:val="24"/>
        </w:rPr>
        <w:t xml:space="preserve"> </w:t>
      </w:r>
      <w:r w:rsidRPr="006E2088">
        <w:rPr>
          <w:sz w:val="24"/>
          <w:szCs w:val="24"/>
        </w:rPr>
        <w:t xml:space="preserve">водичку, стихийное действие, вода. Образуется вода на астрале – </w:t>
      </w:r>
    </w:p>
    <w:p w:rsidR="003C1166" w:rsidRPr="006E2088" w:rsidRDefault="003C1166" w:rsidP="006E2088">
      <w:pPr>
        <w:spacing w:line="235" w:lineRule="auto"/>
        <w:ind w:firstLine="284"/>
        <w:rPr>
          <w:sz w:val="24"/>
          <w:szCs w:val="24"/>
        </w:rPr>
      </w:pPr>
      <w:r w:rsidRPr="006E2088">
        <w:rPr>
          <w:sz w:val="24"/>
          <w:szCs w:val="24"/>
        </w:rPr>
        <w:t xml:space="preserve">образуется вода на физике. Душа до физики доводит проживание и в том числе организм </w:t>
      </w:r>
    </w:p>
    <w:p w:rsidR="003C1166" w:rsidRPr="006E2088" w:rsidRDefault="003C1166" w:rsidP="006E2088">
      <w:pPr>
        <w:spacing w:line="235" w:lineRule="auto"/>
        <w:ind w:firstLine="284"/>
        <w:rPr>
          <w:sz w:val="24"/>
          <w:szCs w:val="24"/>
        </w:rPr>
      </w:pPr>
      <w:r w:rsidRPr="006E2088">
        <w:rPr>
          <w:sz w:val="24"/>
          <w:szCs w:val="24"/>
        </w:rPr>
        <w:t xml:space="preserve">срабатывает так, что генерирует воду и выделяет её из себя. Душа то растворена во всем теле. Вы </w:t>
      </w:r>
    </w:p>
    <w:p w:rsidR="003C1166" w:rsidRPr="006E2088" w:rsidRDefault="003C1166" w:rsidP="006E2088">
      <w:pPr>
        <w:spacing w:line="235" w:lineRule="auto"/>
        <w:ind w:firstLine="284"/>
        <w:rPr>
          <w:sz w:val="24"/>
          <w:szCs w:val="24"/>
        </w:rPr>
      </w:pPr>
      <w:r w:rsidRPr="006E2088">
        <w:rPr>
          <w:sz w:val="24"/>
          <w:szCs w:val="24"/>
        </w:rPr>
        <w:t>смотрите по-разному? Душа не тут шариком торчит, не в кобчике торчит первая душа и не в</w:t>
      </w:r>
    </w:p>
    <w:p w:rsidR="003C1166" w:rsidRPr="006E2088" w:rsidRDefault="003C1166" w:rsidP="006E2088">
      <w:pPr>
        <w:spacing w:line="235" w:lineRule="auto"/>
        <w:ind w:firstLine="284"/>
        <w:rPr>
          <w:sz w:val="24"/>
          <w:szCs w:val="24"/>
        </w:rPr>
      </w:pPr>
      <w:r w:rsidRPr="006E2088">
        <w:rPr>
          <w:sz w:val="24"/>
          <w:szCs w:val="24"/>
        </w:rPr>
        <w:t>пятках. В целом цельная душа, она по всему телу развертывается, потому что душа более</w:t>
      </w:r>
    </w:p>
    <w:p w:rsidR="003C1166" w:rsidRPr="006E2088" w:rsidRDefault="003C1166" w:rsidP="006E2088">
      <w:pPr>
        <w:spacing w:line="235" w:lineRule="auto"/>
        <w:ind w:firstLine="284"/>
        <w:rPr>
          <w:sz w:val="24"/>
          <w:szCs w:val="24"/>
        </w:rPr>
      </w:pPr>
      <w:r w:rsidRPr="006E2088">
        <w:rPr>
          <w:sz w:val="24"/>
          <w:szCs w:val="24"/>
        </w:rPr>
        <w:t>многомерна, чем наша физика как Образ Отца. Она растворена по всему телу и отсюда реакция</w:t>
      </w:r>
    </w:p>
    <w:p w:rsidR="003C1166" w:rsidRPr="006E2088" w:rsidRDefault="003C1166" w:rsidP="006E2088">
      <w:pPr>
        <w:spacing w:line="235" w:lineRule="auto"/>
        <w:ind w:firstLine="284"/>
        <w:rPr>
          <w:sz w:val="24"/>
          <w:szCs w:val="24"/>
        </w:rPr>
      </w:pPr>
      <w:r w:rsidRPr="006E2088">
        <w:rPr>
          <w:sz w:val="24"/>
          <w:szCs w:val="24"/>
        </w:rPr>
        <w:t xml:space="preserve"> всего тела – выделение водички, стихийное действие. Есть такое.</w:t>
      </w:r>
    </w:p>
    <w:p w:rsidR="003C1166" w:rsidRPr="006E2088" w:rsidRDefault="003C1166" w:rsidP="006E2088">
      <w:pPr>
        <w:spacing w:line="235" w:lineRule="auto"/>
        <w:ind w:firstLine="284"/>
        <w:rPr>
          <w:sz w:val="24"/>
          <w:szCs w:val="24"/>
        </w:rPr>
      </w:pPr>
      <w:r w:rsidRPr="006E2088">
        <w:rPr>
          <w:sz w:val="24"/>
          <w:szCs w:val="24"/>
        </w:rPr>
        <w:t>(</w:t>
      </w:r>
      <w:r w:rsidRPr="006E2088">
        <w:rPr>
          <w:i/>
          <w:sz w:val="24"/>
          <w:szCs w:val="24"/>
        </w:rPr>
        <w:t>Из зала</w:t>
      </w:r>
      <w:r w:rsidRPr="006E2088">
        <w:rPr>
          <w:sz w:val="24"/>
          <w:szCs w:val="24"/>
        </w:rPr>
        <w:t xml:space="preserve"> )- «Ещё одно. Есть такие истощенные души, они ещё не разбиты, но они потеряли.. Долго</w:t>
      </w:r>
    </w:p>
    <w:p w:rsidR="003C1166" w:rsidRPr="006E2088" w:rsidRDefault="003C1166" w:rsidP="006E2088">
      <w:pPr>
        <w:spacing w:line="235" w:lineRule="auto"/>
        <w:ind w:firstLine="284"/>
        <w:rPr>
          <w:sz w:val="24"/>
          <w:szCs w:val="24"/>
        </w:rPr>
      </w:pPr>
      <w:r w:rsidRPr="006E2088">
        <w:rPr>
          <w:sz w:val="24"/>
          <w:szCs w:val="24"/>
        </w:rPr>
        <w:t xml:space="preserve">Им было плохо и они потеряли веру и перестали образовывать среду, в которой бы рождались </w:t>
      </w:r>
    </w:p>
    <w:p w:rsidR="003C1166" w:rsidRPr="006E2088" w:rsidRDefault="003C1166" w:rsidP="006E2088">
      <w:pPr>
        <w:spacing w:line="235" w:lineRule="auto"/>
        <w:ind w:firstLine="284"/>
        <w:rPr>
          <w:sz w:val="24"/>
          <w:szCs w:val="24"/>
        </w:rPr>
      </w:pPr>
      <w:r w:rsidRPr="006E2088">
        <w:rPr>
          <w:sz w:val="24"/>
          <w:szCs w:val="24"/>
        </w:rPr>
        <w:t xml:space="preserve">силы для действия. </w:t>
      </w:r>
      <w:proofErr w:type="spellStart"/>
      <w:r w:rsidRPr="006E2088">
        <w:rPr>
          <w:sz w:val="24"/>
          <w:szCs w:val="24"/>
        </w:rPr>
        <w:t>Аппатичность</w:t>
      </w:r>
      <w:proofErr w:type="spellEnd"/>
      <w:r w:rsidRPr="006E2088">
        <w:rPr>
          <w:sz w:val="24"/>
          <w:szCs w:val="24"/>
        </w:rPr>
        <w:t>. Истощённость. Усталость.»</w:t>
      </w:r>
    </w:p>
    <w:p w:rsidR="003C1166" w:rsidRPr="006E2088" w:rsidRDefault="003C1166" w:rsidP="006E2088">
      <w:pPr>
        <w:spacing w:line="235" w:lineRule="auto"/>
        <w:ind w:firstLine="284"/>
        <w:rPr>
          <w:sz w:val="24"/>
          <w:szCs w:val="24"/>
        </w:rPr>
      </w:pPr>
      <w:r w:rsidRPr="006E2088">
        <w:rPr>
          <w:sz w:val="24"/>
          <w:szCs w:val="24"/>
        </w:rPr>
        <w:t>- А что в этих душах истощилось? Подумайте.</w:t>
      </w:r>
    </w:p>
    <w:p w:rsidR="003C1166" w:rsidRPr="006E2088" w:rsidRDefault="003C1166" w:rsidP="006E2088">
      <w:pPr>
        <w:spacing w:line="235" w:lineRule="auto"/>
        <w:ind w:firstLine="284"/>
        <w:rPr>
          <w:sz w:val="24"/>
          <w:szCs w:val="24"/>
        </w:rPr>
      </w:pPr>
      <w:r w:rsidRPr="006E2088">
        <w:rPr>
          <w:sz w:val="24"/>
          <w:szCs w:val="24"/>
        </w:rPr>
        <w:lastRenderedPageBreak/>
        <w:t>(</w:t>
      </w:r>
      <w:r w:rsidRPr="006E2088">
        <w:rPr>
          <w:i/>
          <w:sz w:val="24"/>
          <w:szCs w:val="24"/>
        </w:rPr>
        <w:t>Из зала</w:t>
      </w:r>
      <w:r w:rsidRPr="006E2088">
        <w:rPr>
          <w:sz w:val="24"/>
          <w:szCs w:val="24"/>
        </w:rPr>
        <w:t xml:space="preserve"> )-Дух.</w:t>
      </w:r>
    </w:p>
    <w:p w:rsidR="003C1166" w:rsidRPr="006E2088" w:rsidRDefault="003C1166" w:rsidP="006E2088">
      <w:pPr>
        <w:spacing w:line="235" w:lineRule="auto"/>
        <w:ind w:firstLine="284"/>
        <w:rPr>
          <w:sz w:val="24"/>
          <w:szCs w:val="24"/>
        </w:rPr>
      </w:pPr>
      <w:r w:rsidRPr="006E2088">
        <w:rPr>
          <w:sz w:val="24"/>
          <w:szCs w:val="24"/>
        </w:rPr>
        <w:t>-Нет, дух там есть, иначе бы не жили.</w:t>
      </w:r>
    </w:p>
    <w:p w:rsidR="003C1166" w:rsidRPr="006E2088" w:rsidRDefault="003C1166" w:rsidP="006E2088">
      <w:pPr>
        <w:spacing w:line="235" w:lineRule="auto"/>
        <w:ind w:firstLine="284"/>
        <w:rPr>
          <w:sz w:val="24"/>
          <w:szCs w:val="24"/>
        </w:rPr>
      </w:pPr>
      <w:r w:rsidRPr="006E2088">
        <w:rPr>
          <w:sz w:val="24"/>
          <w:szCs w:val="24"/>
        </w:rPr>
        <w:t>(</w:t>
      </w:r>
      <w:r w:rsidRPr="006E2088">
        <w:rPr>
          <w:i/>
          <w:sz w:val="24"/>
          <w:szCs w:val="24"/>
        </w:rPr>
        <w:t>Из зала</w:t>
      </w:r>
      <w:r w:rsidRPr="006E2088">
        <w:rPr>
          <w:sz w:val="24"/>
          <w:szCs w:val="24"/>
        </w:rPr>
        <w:t xml:space="preserve"> )- Воля.</w:t>
      </w:r>
    </w:p>
    <w:p w:rsidR="003C1166" w:rsidRPr="006E2088" w:rsidRDefault="003C1166" w:rsidP="006E2088">
      <w:pPr>
        <w:spacing w:line="235" w:lineRule="auto"/>
        <w:ind w:firstLine="284"/>
        <w:rPr>
          <w:sz w:val="24"/>
          <w:szCs w:val="24"/>
        </w:rPr>
      </w:pPr>
      <w:r w:rsidRPr="006E2088">
        <w:rPr>
          <w:sz w:val="24"/>
          <w:szCs w:val="24"/>
        </w:rPr>
        <w:t>(</w:t>
      </w:r>
      <w:r w:rsidRPr="006E2088">
        <w:rPr>
          <w:i/>
          <w:sz w:val="24"/>
          <w:szCs w:val="24"/>
        </w:rPr>
        <w:t>Из зала</w:t>
      </w:r>
      <w:r w:rsidRPr="006E2088">
        <w:rPr>
          <w:sz w:val="24"/>
          <w:szCs w:val="24"/>
        </w:rPr>
        <w:t xml:space="preserve"> )- Неверие.</w:t>
      </w:r>
    </w:p>
    <w:p w:rsidR="003C1166" w:rsidRPr="006E2088" w:rsidRDefault="003C1166" w:rsidP="006E2088">
      <w:pPr>
        <w:spacing w:line="235" w:lineRule="auto"/>
        <w:ind w:firstLine="284"/>
        <w:rPr>
          <w:sz w:val="24"/>
          <w:szCs w:val="24"/>
        </w:rPr>
      </w:pPr>
      <w:r w:rsidRPr="006E2088">
        <w:rPr>
          <w:sz w:val="24"/>
          <w:szCs w:val="24"/>
        </w:rPr>
        <w:t>-Воля? Почему? Почему воля с духом истощились. Это всё одновременно. А за счет чего?</w:t>
      </w:r>
    </w:p>
    <w:p w:rsidR="003C1166" w:rsidRPr="006E2088" w:rsidRDefault="003C1166" w:rsidP="006E2088">
      <w:pPr>
        <w:spacing w:line="235" w:lineRule="auto"/>
        <w:ind w:firstLine="284"/>
        <w:rPr>
          <w:sz w:val="24"/>
          <w:szCs w:val="24"/>
        </w:rPr>
      </w:pPr>
      <w:r w:rsidRPr="006E2088">
        <w:rPr>
          <w:sz w:val="24"/>
          <w:szCs w:val="24"/>
        </w:rPr>
        <w:t>Вера перекрывается. Это уже механизм срабатывает.</w:t>
      </w:r>
    </w:p>
    <w:p w:rsidR="003C1166" w:rsidRPr="006E2088" w:rsidRDefault="003C1166" w:rsidP="006E2088">
      <w:pPr>
        <w:spacing w:line="235" w:lineRule="auto"/>
        <w:ind w:firstLine="284"/>
        <w:rPr>
          <w:sz w:val="24"/>
          <w:szCs w:val="24"/>
        </w:rPr>
      </w:pPr>
      <w:r w:rsidRPr="006E2088">
        <w:rPr>
          <w:sz w:val="24"/>
          <w:szCs w:val="24"/>
        </w:rPr>
        <w:t>(</w:t>
      </w:r>
      <w:r w:rsidRPr="006E2088">
        <w:rPr>
          <w:i/>
          <w:sz w:val="24"/>
          <w:szCs w:val="24"/>
        </w:rPr>
        <w:t>Из зала</w:t>
      </w:r>
      <w:r w:rsidRPr="006E2088">
        <w:rPr>
          <w:sz w:val="24"/>
          <w:szCs w:val="24"/>
        </w:rPr>
        <w:t xml:space="preserve"> )- Силы покидают.</w:t>
      </w:r>
    </w:p>
    <w:p w:rsidR="003C1166" w:rsidRPr="006E2088" w:rsidRDefault="003C1166" w:rsidP="006E2088">
      <w:pPr>
        <w:spacing w:line="235" w:lineRule="auto"/>
        <w:ind w:firstLine="284"/>
        <w:rPr>
          <w:sz w:val="24"/>
          <w:szCs w:val="24"/>
        </w:rPr>
      </w:pPr>
      <w:r w:rsidRPr="006E2088">
        <w:rPr>
          <w:sz w:val="24"/>
          <w:szCs w:val="24"/>
        </w:rPr>
        <w:t xml:space="preserve">-Какие силы? Источник теряет. Да? А что есть источник для души? То, что Душа Отца это </w:t>
      </w:r>
    </w:p>
    <w:p w:rsidR="003C1166" w:rsidRPr="006E2088" w:rsidRDefault="003C1166" w:rsidP="006E2088">
      <w:pPr>
        <w:spacing w:line="235" w:lineRule="auto"/>
        <w:ind w:firstLine="284"/>
        <w:rPr>
          <w:sz w:val="24"/>
          <w:szCs w:val="24"/>
        </w:rPr>
      </w:pPr>
      <w:r w:rsidRPr="006E2088">
        <w:rPr>
          <w:sz w:val="24"/>
          <w:szCs w:val="24"/>
        </w:rPr>
        <w:t>понятно. А что ещё? По-другому как это увидеть? Чем живёт душа?</w:t>
      </w:r>
    </w:p>
    <w:p w:rsidR="003C1166" w:rsidRPr="006E2088" w:rsidRDefault="003C1166" w:rsidP="006E2088">
      <w:pPr>
        <w:spacing w:line="235" w:lineRule="auto"/>
        <w:ind w:firstLine="284"/>
        <w:rPr>
          <w:sz w:val="24"/>
          <w:szCs w:val="24"/>
        </w:rPr>
      </w:pPr>
      <w:r w:rsidRPr="006E2088">
        <w:rPr>
          <w:sz w:val="24"/>
          <w:szCs w:val="24"/>
        </w:rPr>
        <w:t>(</w:t>
      </w:r>
      <w:r w:rsidRPr="006E2088">
        <w:rPr>
          <w:i/>
          <w:sz w:val="24"/>
          <w:szCs w:val="24"/>
        </w:rPr>
        <w:t>Из зала</w:t>
      </w:r>
      <w:r w:rsidRPr="006E2088">
        <w:rPr>
          <w:sz w:val="24"/>
          <w:szCs w:val="24"/>
        </w:rPr>
        <w:t xml:space="preserve"> )-Чувствами.</w:t>
      </w:r>
    </w:p>
    <w:p w:rsidR="003C1166" w:rsidRPr="006E2088" w:rsidRDefault="003C1166" w:rsidP="006E2088">
      <w:pPr>
        <w:spacing w:line="235" w:lineRule="auto"/>
        <w:ind w:left="0" w:firstLine="284"/>
        <w:rPr>
          <w:sz w:val="24"/>
          <w:szCs w:val="24"/>
        </w:rPr>
      </w:pPr>
    </w:p>
    <w:p w:rsidR="003C1166" w:rsidRPr="006E2088" w:rsidRDefault="003C1166" w:rsidP="006E2088">
      <w:pPr>
        <w:spacing w:line="235" w:lineRule="auto"/>
        <w:ind w:left="0" w:firstLine="284"/>
        <w:rPr>
          <w:sz w:val="24"/>
          <w:szCs w:val="24"/>
        </w:rPr>
      </w:pPr>
      <w:r w:rsidRPr="006E2088">
        <w:rPr>
          <w:sz w:val="24"/>
          <w:szCs w:val="24"/>
        </w:rPr>
        <w:t>-Нет. Это результат её жизни. А что нужно обязательно иметь для того, чтобы этот результат чувств вообще иметь? Истощенная душа, она не способна чувствовать. Бывала у вас усталость такая, что даже чувствовать не можете, лежите как бревно, пока не восстановитесь? Что заканчивается? Кроме того, что это контакт с Отцом, что это вера. Это всё как механизм и части есть, но по-другому нужно увидеть. Иначе не найдете причину и не решите её.</w:t>
      </w:r>
    </w:p>
    <w:p w:rsidR="003C1166" w:rsidRPr="006E2088" w:rsidRDefault="003C1166" w:rsidP="006E2088">
      <w:pPr>
        <w:spacing w:line="235" w:lineRule="auto"/>
        <w:ind w:left="0" w:firstLine="284"/>
        <w:rPr>
          <w:sz w:val="24"/>
          <w:szCs w:val="24"/>
        </w:rPr>
      </w:pPr>
      <w:r w:rsidRPr="006E2088">
        <w:rPr>
          <w:sz w:val="24"/>
          <w:szCs w:val="24"/>
        </w:rPr>
        <w:t>(</w:t>
      </w:r>
      <w:r w:rsidRPr="006E2088">
        <w:rPr>
          <w:i/>
          <w:sz w:val="24"/>
          <w:szCs w:val="24"/>
        </w:rPr>
        <w:t>Из зала</w:t>
      </w:r>
      <w:r w:rsidRPr="006E2088">
        <w:rPr>
          <w:sz w:val="24"/>
          <w:szCs w:val="24"/>
        </w:rPr>
        <w:t xml:space="preserve"> )-Это общение, взаимодействие.</w:t>
      </w:r>
    </w:p>
    <w:p w:rsidR="003C1166" w:rsidRPr="006E2088" w:rsidRDefault="003C1166" w:rsidP="006E2088">
      <w:pPr>
        <w:spacing w:line="235" w:lineRule="auto"/>
        <w:ind w:left="0" w:firstLine="284"/>
        <w:rPr>
          <w:sz w:val="24"/>
          <w:szCs w:val="24"/>
        </w:rPr>
      </w:pPr>
      <w:r w:rsidRPr="006E2088">
        <w:rPr>
          <w:sz w:val="24"/>
          <w:szCs w:val="24"/>
        </w:rPr>
        <w:t>-Знаешь, общение складывается, когда есть силы у души, а их нет на общение.. И хотел бы общаться, ты в принципе не это отрицаешь, ты истощен.</w:t>
      </w:r>
    </w:p>
    <w:p w:rsidR="003C1166" w:rsidRPr="006E2088" w:rsidRDefault="003C1166" w:rsidP="006E2088">
      <w:pPr>
        <w:spacing w:line="235" w:lineRule="auto"/>
        <w:ind w:left="0" w:firstLine="284"/>
        <w:rPr>
          <w:sz w:val="24"/>
          <w:szCs w:val="24"/>
        </w:rPr>
      </w:pPr>
      <w:r w:rsidRPr="006E2088">
        <w:rPr>
          <w:sz w:val="24"/>
          <w:szCs w:val="24"/>
        </w:rPr>
        <w:t>(</w:t>
      </w:r>
      <w:r w:rsidRPr="006E2088">
        <w:rPr>
          <w:i/>
          <w:sz w:val="24"/>
          <w:szCs w:val="24"/>
        </w:rPr>
        <w:t>Из зала</w:t>
      </w:r>
      <w:r w:rsidRPr="006E2088">
        <w:rPr>
          <w:sz w:val="24"/>
          <w:szCs w:val="24"/>
        </w:rPr>
        <w:t xml:space="preserve"> )-А смыслы бывают</w:t>
      </w:r>
      <w:r w:rsidR="00E4116C" w:rsidRPr="006E2088">
        <w:rPr>
          <w:sz w:val="24"/>
          <w:szCs w:val="24"/>
        </w:rPr>
        <w:t xml:space="preserve"> </w:t>
      </w:r>
      <w:r w:rsidRPr="006E2088">
        <w:rPr>
          <w:sz w:val="24"/>
          <w:szCs w:val="24"/>
        </w:rPr>
        <w:t xml:space="preserve">у души? </w:t>
      </w:r>
    </w:p>
    <w:p w:rsidR="003C1166" w:rsidRPr="006E2088" w:rsidRDefault="003C1166" w:rsidP="006E2088">
      <w:pPr>
        <w:spacing w:line="235" w:lineRule="auto"/>
        <w:ind w:left="0" w:firstLine="284"/>
        <w:rPr>
          <w:sz w:val="24"/>
          <w:szCs w:val="24"/>
        </w:rPr>
      </w:pPr>
      <w:r w:rsidRPr="006E2088">
        <w:rPr>
          <w:sz w:val="24"/>
          <w:szCs w:val="24"/>
        </w:rPr>
        <w:t>-Есть.</w:t>
      </w:r>
    </w:p>
    <w:p w:rsidR="003C1166" w:rsidRPr="006E2088" w:rsidRDefault="003C1166" w:rsidP="006E2088">
      <w:pPr>
        <w:spacing w:line="235" w:lineRule="auto"/>
        <w:ind w:left="0" w:firstLine="284"/>
        <w:rPr>
          <w:sz w:val="24"/>
          <w:szCs w:val="24"/>
        </w:rPr>
      </w:pPr>
      <w:r w:rsidRPr="006E2088">
        <w:rPr>
          <w:sz w:val="24"/>
          <w:szCs w:val="24"/>
        </w:rPr>
        <w:t>(</w:t>
      </w:r>
      <w:r w:rsidRPr="006E2088">
        <w:rPr>
          <w:i/>
          <w:sz w:val="24"/>
          <w:szCs w:val="24"/>
        </w:rPr>
        <w:t>Из зала</w:t>
      </w:r>
      <w:r w:rsidRPr="006E2088">
        <w:rPr>
          <w:sz w:val="24"/>
          <w:szCs w:val="24"/>
        </w:rPr>
        <w:t xml:space="preserve"> )-Цели потеря? Ориентира.</w:t>
      </w:r>
    </w:p>
    <w:p w:rsidR="003C1166" w:rsidRPr="006E2088" w:rsidRDefault="003C1166" w:rsidP="006E2088">
      <w:pPr>
        <w:spacing w:line="235" w:lineRule="auto"/>
        <w:ind w:left="0" w:firstLine="284"/>
        <w:rPr>
          <w:sz w:val="24"/>
          <w:szCs w:val="24"/>
        </w:rPr>
      </w:pPr>
      <w:r w:rsidRPr="006E2088">
        <w:rPr>
          <w:sz w:val="24"/>
          <w:szCs w:val="24"/>
        </w:rPr>
        <w:t>- Потеря цели. За счет чего это? Это механизм истощения это когда уже процесс запускается. А что предшествует этой потере?</w:t>
      </w:r>
    </w:p>
    <w:p w:rsidR="003C1166" w:rsidRPr="006E2088" w:rsidRDefault="003C1166" w:rsidP="006E2088">
      <w:pPr>
        <w:spacing w:line="235" w:lineRule="auto"/>
        <w:ind w:left="0" w:firstLine="284"/>
        <w:rPr>
          <w:sz w:val="24"/>
          <w:szCs w:val="24"/>
        </w:rPr>
      </w:pPr>
      <w:r w:rsidRPr="006E2088">
        <w:rPr>
          <w:sz w:val="24"/>
          <w:szCs w:val="24"/>
        </w:rPr>
        <w:t>(</w:t>
      </w:r>
      <w:r w:rsidRPr="006E2088">
        <w:rPr>
          <w:i/>
          <w:sz w:val="24"/>
          <w:szCs w:val="24"/>
        </w:rPr>
        <w:t>Из зала</w:t>
      </w:r>
      <w:r w:rsidRPr="006E2088">
        <w:rPr>
          <w:sz w:val="24"/>
          <w:szCs w:val="24"/>
        </w:rPr>
        <w:t xml:space="preserve"> )-Наверное разбалансировка частей. Идеи.</w:t>
      </w:r>
    </w:p>
    <w:p w:rsidR="003C1166" w:rsidRPr="006E2088" w:rsidRDefault="003C1166" w:rsidP="006E2088">
      <w:pPr>
        <w:spacing w:line="235" w:lineRule="auto"/>
        <w:ind w:left="0" w:firstLine="284"/>
        <w:rPr>
          <w:sz w:val="24"/>
          <w:szCs w:val="24"/>
        </w:rPr>
      </w:pPr>
      <w:r w:rsidRPr="006E2088">
        <w:rPr>
          <w:sz w:val="24"/>
          <w:szCs w:val="24"/>
        </w:rPr>
        <w:t>-Это может быть, но этого мало.</w:t>
      </w:r>
    </w:p>
    <w:p w:rsidR="003C1166" w:rsidRPr="006E2088" w:rsidRDefault="003C1166" w:rsidP="006E2088">
      <w:pPr>
        <w:spacing w:line="235" w:lineRule="auto"/>
        <w:ind w:left="0" w:firstLine="284"/>
        <w:rPr>
          <w:sz w:val="24"/>
          <w:szCs w:val="24"/>
        </w:rPr>
      </w:pPr>
      <w:r w:rsidRPr="006E2088">
        <w:rPr>
          <w:sz w:val="24"/>
          <w:szCs w:val="24"/>
        </w:rPr>
        <w:t xml:space="preserve">- Увидьте, пожалуйста, что душу изнутри что-то движет, чтобы она работала. И можно испытывать очень много стрессов, постоянно стрессы испытывать и при этом не быть истощённым душой. Значит, что-то поступает в душу, продолжает, что человек активен душой. Что это такое? Или что это за процесс? Чем движение запускается? Не доходит человек до Отца. Должен сам себя как </w:t>
      </w:r>
      <w:proofErr w:type="spellStart"/>
      <w:r w:rsidRPr="006E2088">
        <w:rPr>
          <w:sz w:val="24"/>
          <w:szCs w:val="24"/>
        </w:rPr>
        <w:t>Мюнхаузен</w:t>
      </w:r>
      <w:proofErr w:type="spellEnd"/>
      <w:r w:rsidRPr="006E2088">
        <w:rPr>
          <w:sz w:val="24"/>
          <w:szCs w:val="24"/>
        </w:rPr>
        <w:t xml:space="preserve"> вытащить за волосы, вы это увидьте, пожалуйста.</w:t>
      </w:r>
    </w:p>
    <w:p w:rsidR="003C1166" w:rsidRPr="006E2088" w:rsidRDefault="003C1166" w:rsidP="006E2088">
      <w:pPr>
        <w:spacing w:line="235" w:lineRule="auto"/>
        <w:ind w:left="0" w:firstLine="284"/>
        <w:rPr>
          <w:sz w:val="24"/>
          <w:szCs w:val="24"/>
        </w:rPr>
      </w:pPr>
      <w:r w:rsidRPr="006E2088">
        <w:rPr>
          <w:sz w:val="24"/>
          <w:szCs w:val="24"/>
        </w:rPr>
        <w:t>(</w:t>
      </w:r>
      <w:r w:rsidRPr="006E2088">
        <w:rPr>
          <w:i/>
          <w:sz w:val="24"/>
          <w:szCs w:val="24"/>
        </w:rPr>
        <w:t>Из зала</w:t>
      </w:r>
      <w:r w:rsidRPr="006E2088">
        <w:rPr>
          <w:sz w:val="24"/>
          <w:szCs w:val="24"/>
        </w:rPr>
        <w:t xml:space="preserve"> )-Может самому человеку захотеть?</w:t>
      </w:r>
    </w:p>
    <w:p w:rsidR="003C1166" w:rsidRPr="006E2088" w:rsidRDefault="003C1166" w:rsidP="006E2088">
      <w:pPr>
        <w:spacing w:line="235" w:lineRule="auto"/>
        <w:ind w:left="0" w:firstLine="284"/>
        <w:rPr>
          <w:sz w:val="24"/>
          <w:szCs w:val="24"/>
        </w:rPr>
      </w:pPr>
      <w:r w:rsidRPr="006E2088">
        <w:rPr>
          <w:sz w:val="24"/>
          <w:szCs w:val="24"/>
        </w:rPr>
        <w:t>-Нет сил захотеть. Нет веры. Понимаете, замкнутый круг получается.</w:t>
      </w:r>
    </w:p>
    <w:p w:rsidR="003C1166" w:rsidRPr="006E2088" w:rsidRDefault="003C1166" w:rsidP="006E2088">
      <w:pPr>
        <w:spacing w:line="235" w:lineRule="auto"/>
        <w:ind w:left="0" w:firstLine="284"/>
        <w:rPr>
          <w:sz w:val="24"/>
          <w:szCs w:val="24"/>
        </w:rPr>
      </w:pPr>
      <w:r w:rsidRPr="006E2088">
        <w:rPr>
          <w:sz w:val="24"/>
          <w:szCs w:val="24"/>
        </w:rPr>
        <w:t>(</w:t>
      </w:r>
      <w:r w:rsidRPr="006E2088">
        <w:rPr>
          <w:i/>
          <w:sz w:val="24"/>
          <w:szCs w:val="24"/>
        </w:rPr>
        <w:t>Из зала</w:t>
      </w:r>
      <w:r w:rsidRPr="006E2088">
        <w:rPr>
          <w:sz w:val="24"/>
          <w:szCs w:val="24"/>
        </w:rPr>
        <w:t xml:space="preserve"> )-На вышестоящее надо переключиться.</w:t>
      </w:r>
    </w:p>
    <w:p w:rsidR="003C1166" w:rsidRPr="006E2088" w:rsidRDefault="003C1166" w:rsidP="006E2088">
      <w:pPr>
        <w:spacing w:line="235" w:lineRule="auto"/>
        <w:ind w:left="0" w:firstLine="284"/>
        <w:rPr>
          <w:sz w:val="24"/>
          <w:szCs w:val="24"/>
        </w:rPr>
      </w:pPr>
      <w:r w:rsidRPr="006E2088">
        <w:rPr>
          <w:sz w:val="24"/>
          <w:szCs w:val="24"/>
        </w:rPr>
        <w:t>- Он человек планеты, он не знает, что есть вышестоящее.</w:t>
      </w:r>
    </w:p>
    <w:p w:rsidR="003C1166" w:rsidRPr="006E2088" w:rsidRDefault="003C1166" w:rsidP="006E2088">
      <w:pPr>
        <w:spacing w:line="235" w:lineRule="auto"/>
        <w:ind w:left="0" w:firstLine="284"/>
        <w:rPr>
          <w:sz w:val="24"/>
          <w:szCs w:val="24"/>
        </w:rPr>
      </w:pPr>
      <w:r w:rsidRPr="006E2088">
        <w:rPr>
          <w:sz w:val="24"/>
          <w:szCs w:val="24"/>
        </w:rPr>
        <w:t>(</w:t>
      </w:r>
      <w:r w:rsidRPr="006E2088">
        <w:rPr>
          <w:i/>
          <w:sz w:val="24"/>
          <w:szCs w:val="24"/>
        </w:rPr>
        <w:t>Из зала</w:t>
      </w:r>
      <w:r w:rsidRPr="006E2088">
        <w:rPr>
          <w:sz w:val="24"/>
          <w:szCs w:val="24"/>
        </w:rPr>
        <w:t xml:space="preserve"> )-Может в этом-то и проблема, что круг замкнутый</w:t>
      </w:r>
    </w:p>
    <w:p w:rsidR="003C1166" w:rsidRPr="006E2088" w:rsidRDefault="003C1166" w:rsidP="006E2088">
      <w:pPr>
        <w:spacing w:line="235" w:lineRule="auto"/>
        <w:ind w:left="0" w:firstLine="284"/>
        <w:rPr>
          <w:sz w:val="24"/>
          <w:szCs w:val="24"/>
        </w:rPr>
      </w:pPr>
      <w:r w:rsidRPr="006E2088">
        <w:rPr>
          <w:sz w:val="24"/>
          <w:szCs w:val="24"/>
        </w:rPr>
        <w:t>- Нужно найти и как-то разорвать. …(</w:t>
      </w:r>
      <w:r w:rsidRPr="006E2088">
        <w:rPr>
          <w:i/>
          <w:sz w:val="24"/>
          <w:szCs w:val="24"/>
        </w:rPr>
        <w:t>Шум в зале. Одновременный разговор</w:t>
      </w:r>
      <w:r w:rsidRPr="006E2088">
        <w:rPr>
          <w:sz w:val="24"/>
          <w:szCs w:val="24"/>
        </w:rPr>
        <w:t>)</w:t>
      </w:r>
    </w:p>
    <w:p w:rsidR="003C1166" w:rsidRPr="006E2088" w:rsidRDefault="003C1166" w:rsidP="006E2088">
      <w:pPr>
        <w:spacing w:line="235" w:lineRule="auto"/>
        <w:ind w:left="0" w:firstLine="284"/>
        <w:rPr>
          <w:sz w:val="24"/>
          <w:szCs w:val="24"/>
        </w:rPr>
      </w:pPr>
      <w:r w:rsidRPr="006E2088">
        <w:rPr>
          <w:sz w:val="24"/>
          <w:szCs w:val="24"/>
        </w:rPr>
        <w:t>-Ну так и… Как разорвать вот этот закрытый круг истощения.</w:t>
      </w:r>
    </w:p>
    <w:p w:rsidR="003C1166" w:rsidRPr="006E2088" w:rsidRDefault="003C1166" w:rsidP="006E2088">
      <w:pPr>
        <w:spacing w:line="235" w:lineRule="auto"/>
        <w:ind w:left="0" w:firstLine="284"/>
        <w:rPr>
          <w:sz w:val="24"/>
          <w:szCs w:val="24"/>
        </w:rPr>
      </w:pPr>
      <w:r w:rsidRPr="006E2088">
        <w:rPr>
          <w:sz w:val="24"/>
          <w:szCs w:val="24"/>
        </w:rPr>
        <w:t>…(</w:t>
      </w:r>
      <w:r w:rsidRPr="006E2088">
        <w:rPr>
          <w:i/>
          <w:sz w:val="24"/>
          <w:szCs w:val="24"/>
        </w:rPr>
        <w:t>Из зала</w:t>
      </w:r>
      <w:r w:rsidRPr="006E2088">
        <w:rPr>
          <w:sz w:val="24"/>
          <w:szCs w:val="24"/>
        </w:rPr>
        <w:t xml:space="preserve"> )- Может быть вспомнить что-то (</w:t>
      </w:r>
      <w:r w:rsidRPr="006E2088">
        <w:rPr>
          <w:i/>
          <w:sz w:val="24"/>
          <w:szCs w:val="24"/>
        </w:rPr>
        <w:t>смех и шум в зале</w:t>
      </w:r>
      <w:r w:rsidRPr="006E2088">
        <w:rPr>
          <w:sz w:val="24"/>
          <w:szCs w:val="24"/>
        </w:rPr>
        <w:t xml:space="preserve">). </w:t>
      </w:r>
    </w:p>
    <w:p w:rsidR="003C1166" w:rsidRPr="006E2088" w:rsidRDefault="003C1166" w:rsidP="006E2088">
      <w:pPr>
        <w:spacing w:line="235" w:lineRule="auto"/>
        <w:ind w:left="0" w:firstLine="284"/>
        <w:rPr>
          <w:sz w:val="24"/>
          <w:szCs w:val="24"/>
        </w:rPr>
      </w:pPr>
      <w:r w:rsidRPr="006E2088">
        <w:rPr>
          <w:sz w:val="24"/>
          <w:szCs w:val="24"/>
        </w:rPr>
        <w:t>-А вы не смейтесь, это один из методов на самом деле. Я вам рассказывала, что когда спросили Черчилля: «Как вы</w:t>
      </w:r>
      <w:r w:rsidR="00E4116C" w:rsidRPr="006E2088">
        <w:rPr>
          <w:sz w:val="24"/>
          <w:szCs w:val="24"/>
        </w:rPr>
        <w:t xml:space="preserve"> </w:t>
      </w:r>
      <w:r w:rsidRPr="006E2088">
        <w:rPr>
          <w:sz w:val="24"/>
          <w:szCs w:val="24"/>
        </w:rPr>
        <w:t>можете быть активными весь день, отводя на сон два три часа максимум». Он говорит: «А я вспоминаю, как я катился в детстве на санках с горки. Какое состояние было у меня дух захватывающий, радость и счастье.</w:t>
      </w:r>
      <w:r w:rsidR="00E4116C" w:rsidRPr="006E2088">
        <w:rPr>
          <w:sz w:val="24"/>
          <w:szCs w:val="24"/>
        </w:rPr>
        <w:t xml:space="preserve"> </w:t>
      </w:r>
      <w:r w:rsidRPr="006E2088">
        <w:rPr>
          <w:sz w:val="24"/>
          <w:szCs w:val="24"/>
        </w:rPr>
        <w:t>И, входя в это состояние, я заряжаюсь на каждый день». Ему достаточно было малого сна.</w:t>
      </w:r>
    </w:p>
    <w:p w:rsidR="003C1166" w:rsidRPr="006E2088" w:rsidRDefault="003C1166" w:rsidP="006E2088">
      <w:pPr>
        <w:spacing w:line="235" w:lineRule="auto"/>
        <w:ind w:left="0" w:firstLine="284"/>
        <w:rPr>
          <w:sz w:val="24"/>
          <w:szCs w:val="24"/>
        </w:rPr>
      </w:pPr>
      <w:r w:rsidRPr="006E2088">
        <w:rPr>
          <w:sz w:val="24"/>
          <w:szCs w:val="24"/>
        </w:rPr>
        <w:t>-(</w:t>
      </w:r>
      <w:r w:rsidRPr="006E2088">
        <w:rPr>
          <w:i/>
          <w:sz w:val="24"/>
          <w:szCs w:val="24"/>
        </w:rPr>
        <w:t>из зала</w:t>
      </w:r>
      <w:r w:rsidRPr="006E2088">
        <w:rPr>
          <w:sz w:val="24"/>
          <w:szCs w:val="24"/>
        </w:rPr>
        <w:t>) Ещё Черчилль, когда выступал перед студентами, сказал три слова: «Не сдавайтесь никогда, никогда, никогда»</w:t>
      </w:r>
    </w:p>
    <w:p w:rsidR="003C1166" w:rsidRPr="006E2088" w:rsidRDefault="003C1166" w:rsidP="006E2088">
      <w:pPr>
        <w:spacing w:line="235" w:lineRule="auto"/>
        <w:ind w:left="0" w:firstLine="284"/>
        <w:rPr>
          <w:sz w:val="24"/>
          <w:szCs w:val="24"/>
        </w:rPr>
      </w:pPr>
      <w:r w:rsidRPr="006E2088">
        <w:rPr>
          <w:sz w:val="24"/>
          <w:szCs w:val="24"/>
        </w:rPr>
        <w:t xml:space="preserve">- Вот вопрос знаете в чем? Понятно, что у него вера была большая. Вот смотрите. Один из механизмов: вспомнить нечто, что вас вдохновляло и радовало и через состояние найти в себе силы разорвать порочный круг. Состояние – это стояние разных ваших чувств, мыслей каких-то, энергетик, определённым образом сложено стояние вас, состояние, которое привлекает в этот момент то, что в первом случае в этом состоянии вы взяли. И через повторение состояний, через внешнюю форму ваших состояний вы можете привлечь вдохновение, вы можете зарядиться, вы можете переключиться, в конце концов. </w:t>
      </w:r>
    </w:p>
    <w:p w:rsidR="003C1166" w:rsidRPr="006E2088" w:rsidRDefault="003C1166" w:rsidP="006E2088">
      <w:pPr>
        <w:spacing w:line="235" w:lineRule="auto"/>
        <w:ind w:left="0" w:firstLine="284"/>
        <w:rPr>
          <w:sz w:val="24"/>
          <w:szCs w:val="24"/>
        </w:rPr>
      </w:pPr>
      <w:r w:rsidRPr="006E2088">
        <w:rPr>
          <w:sz w:val="24"/>
          <w:szCs w:val="24"/>
        </w:rPr>
        <w:t xml:space="preserve">- Второй способ, внешний способ - стимулятор, раздражитель. Синтез Сердюка включите пожалуйста, просто фоном вначале не вслушиваясь, потом вслушиваясь постепенно глубже, глубже, потом вникая. Потому что через звук, через слова его, даже записанные идёт передача </w:t>
      </w:r>
      <w:r w:rsidRPr="006E2088">
        <w:rPr>
          <w:sz w:val="24"/>
          <w:szCs w:val="24"/>
        </w:rPr>
        <w:lastRenderedPageBreak/>
        <w:t xml:space="preserve">состояния огня, не самого может быть огня, а состояния огня, которое постепенно нас включает и переключает. Может такое быть? Может. Когда тебе уже ничего не хочется, но ты понимаешь, что тебе нужно настроиться. Как у меня: не успеваешь перестроиться, а нужно ехать, нужно встраиваться в новый синтез, иначе он не получится. Ставишь внешний источник – семинар, синтез Сердюка и начинаешь вслушиваться. И ты сорганизуешься соответственно тому, что там даётся. Это называется: вытащить себя за волосы внешним способом, как барон </w:t>
      </w:r>
      <w:proofErr w:type="spellStart"/>
      <w:r w:rsidRPr="006E2088">
        <w:rPr>
          <w:sz w:val="24"/>
          <w:szCs w:val="24"/>
        </w:rPr>
        <w:t>Мюнхаузен</w:t>
      </w:r>
      <w:proofErr w:type="spellEnd"/>
      <w:r w:rsidRPr="006E2088">
        <w:rPr>
          <w:sz w:val="24"/>
          <w:szCs w:val="24"/>
        </w:rPr>
        <w:t xml:space="preserve">. </w:t>
      </w:r>
    </w:p>
    <w:p w:rsidR="003C1166" w:rsidRPr="006E2088" w:rsidRDefault="003C1166" w:rsidP="006E2088">
      <w:pPr>
        <w:spacing w:line="235" w:lineRule="auto"/>
        <w:ind w:left="0" w:firstLine="284"/>
        <w:rPr>
          <w:sz w:val="24"/>
          <w:szCs w:val="24"/>
        </w:rPr>
      </w:pPr>
      <w:r w:rsidRPr="006E2088">
        <w:rPr>
          <w:sz w:val="24"/>
          <w:szCs w:val="24"/>
        </w:rPr>
        <w:t>Или же, для чакр, для души свойственно звучать. Помните об этом? Да? Тогда вы ставите какую-то</w:t>
      </w:r>
      <w:r w:rsidR="00E4116C" w:rsidRPr="006E2088">
        <w:rPr>
          <w:sz w:val="24"/>
          <w:szCs w:val="24"/>
        </w:rPr>
        <w:t xml:space="preserve"> </w:t>
      </w:r>
      <w:r w:rsidRPr="006E2088">
        <w:rPr>
          <w:sz w:val="24"/>
          <w:szCs w:val="24"/>
        </w:rPr>
        <w:t xml:space="preserve">музыку, какую вот только найдите. Знаете закон, какая музыка может вас вывести из этого порочного круга. Какая она должна быть? Некоторые терпеть не могут классику и только раздражение получат. … Своя. Своя приятная, та, которая отзывается в вашем астральном сердце. Астральное сердце может звучать. Слышали эти законы? Да? У меня однажды был случай, когда я слышала своё сердце. Другой человек слышал оркестр целый у себя. Интересное было явление. То есть это в буквальном смысле может до физики быть доведено, где звук это конкретное испускание волны какой-то. И когда мы в подобную волну близкую нам, близкую - это значит нам нравится, вот просто нравится, не потому что, а просто нравится эта музыка, потому, что она соответствует в чём-то нам ритмами, вибрациями и мелодикой. Кто-то любит классику, кто-то любит попсу, кто-то любит шлягер, не знаю, какой-нибудь </w:t>
      </w:r>
      <w:proofErr w:type="spellStart"/>
      <w:r w:rsidRPr="006E2088">
        <w:rPr>
          <w:sz w:val="24"/>
          <w:szCs w:val="24"/>
        </w:rPr>
        <w:t>рэп</w:t>
      </w:r>
      <w:proofErr w:type="spellEnd"/>
      <w:r w:rsidRPr="006E2088">
        <w:rPr>
          <w:sz w:val="24"/>
          <w:szCs w:val="24"/>
        </w:rPr>
        <w:t>. Это всё зависит от тех волновых частотных характеристик, которые есть в душе у каждого из нас и неповторимы. Значит нужно ставить музыку, которая вам по душе. И открываться в этой музыке, не бояться: хочется плакать – плачьте, хочется смеяться – смейтесь. Нужно выразить вовне что-то, чтобы зарядить душу, чтобы следующее какое-то слагаемое вошло изнутри от Отца, от окружающей среды более высокой. Тогда пошёл процесс уже развиваться. Вы тогда этот круг разрываете. Истощенность начинает заканчиваться. Это внешние способы. А какой ещё способ есть разорвать этот порочный круг истощенной души?</w:t>
      </w:r>
    </w:p>
    <w:p w:rsidR="003C1166" w:rsidRPr="006E2088" w:rsidRDefault="003C1166" w:rsidP="006E2088">
      <w:pPr>
        <w:spacing w:line="235" w:lineRule="auto"/>
        <w:ind w:left="0" w:firstLine="284"/>
        <w:rPr>
          <w:sz w:val="24"/>
          <w:szCs w:val="24"/>
        </w:rPr>
      </w:pPr>
      <w:r w:rsidRPr="006E2088">
        <w:rPr>
          <w:sz w:val="24"/>
          <w:szCs w:val="24"/>
        </w:rPr>
        <w:t>(</w:t>
      </w:r>
      <w:r w:rsidRPr="006E2088">
        <w:rPr>
          <w:i/>
          <w:sz w:val="24"/>
          <w:szCs w:val="24"/>
        </w:rPr>
        <w:t>Из зала</w:t>
      </w:r>
      <w:r w:rsidRPr="006E2088">
        <w:rPr>
          <w:sz w:val="24"/>
          <w:szCs w:val="24"/>
        </w:rPr>
        <w:t xml:space="preserve"> )-Записаться на танцы.</w:t>
      </w:r>
    </w:p>
    <w:p w:rsidR="003C1166" w:rsidRPr="006E2088" w:rsidRDefault="003C1166" w:rsidP="006E2088">
      <w:pPr>
        <w:spacing w:line="235" w:lineRule="auto"/>
        <w:ind w:left="0" w:firstLine="284"/>
        <w:jc w:val="left"/>
        <w:rPr>
          <w:sz w:val="24"/>
          <w:szCs w:val="24"/>
        </w:rPr>
      </w:pPr>
      <w:r w:rsidRPr="006E2088">
        <w:rPr>
          <w:sz w:val="24"/>
          <w:szCs w:val="24"/>
        </w:rPr>
        <w:t>(</w:t>
      </w:r>
      <w:r w:rsidRPr="006E2088">
        <w:rPr>
          <w:i/>
          <w:sz w:val="24"/>
          <w:szCs w:val="24"/>
        </w:rPr>
        <w:t>Из зала)-П</w:t>
      </w:r>
      <w:r w:rsidRPr="006E2088">
        <w:rPr>
          <w:sz w:val="24"/>
          <w:szCs w:val="24"/>
        </w:rPr>
        <w:t>сиходинамика.</w:t>
      </w:r>
      <w:r w:rsidR="00E4116C" w:rsidRPr="006E2088">
        <w:rPr>
          <w:sz w:val="24"/>
          <w:szCs w:val="24"/>
        </w:rPr>
        <w:t xml:space="preserve"> </w:t>
      </w:r>
      <w:r w:rsidRPr="006E2088">
        <w:rPr>
          <w:sz w:val="24"/>
          <w:szCs w:val="24"/>
        </w:rPr>
        <w:t>-Танцы, психодинамика, ну это всё внешний способ. А молиться Отцу, слабо? Я говорю о тех, кто ищет способы разные. Один из способов – это войти в глубокое молитвенное состояние и открыться Отцу в этой молитве. …</w:t>
      </w:r>
    </w:p>
    <w:p w:rsidR="003C1166" w:rsidRPr="006E2088" w:rsidRDefault="003C1166" w:rsidP="006E2088">
      <w:pPr>
        <w:spacing w:line="235" w:lineRule="auto"/>
        <w:ind w:left="0" w:firstLine="284"/>
        <w:rPr>
          <w:sz w:val="24"/>
          <w:szCs w:val="24"/>
        </w:rPr>
      </w:pPr>
      <w:r w:rsidRPr="006E2088">
        <w:rPr>
          <w:sz w:val="24"/>
          <w:szCs w:val="24"/>
        </w:rPr>
        <w:t>Так вот смотрите, когда человека дожигает, достает ситуация. Вот, знаете, душою оказывается на дне жизни, душа никакая, истощена. То есть, если человек способен хоть на какое-либо желание, он способен на внутренний способ изменения, обращением к Отцу. Желаниями реализуется душа. То есть желания – это продукт действия души. Когда ты из своих отношений, сложенных из восприятия окружающей среды и ситуаций, ты строишь душою что-то на будущее. И ты желаешь чего-то: события какого-то, результата какого-то и так далее. Если у вас есть хоть малейшее действие в сторону сложения желания, можешь достичь. Ты желаешь обратиться к Отцу. Не дойти, а с физики. Помните, Отец везде. Простосердечно и открыто душою обратиться к Отцу: «Папа, помоги мне», если ты успеваешь сообразить, что вопрос можно решить с Отцом, если ты успеваешь сорганизоваться, сорганизовать себя, чтобы эту последнюю соломинку найти и спастись и не выключиться душой, не умереть душой.</w:t>
      </w:r>
    </w:p>
    <w:p w:rsidR="003C1166" w:rsidRPr="006E2088" w:rsidRDefault="003C1166" w:rsidP="006E2088">
      <w:pPr>
        <w:spacing w:line="235" w:lineRule="auto"/>
        <w:ind w:left="0" w:firstLine="284"/>
        <w:rPr>
          <w:sz w:val="24"/>
          <w:szCs w:val="24"/>
        </w:rPr>
      </w:pPr>
      <w:r w:rsidRPr="006E2088">
        <w:rPr>
          <w:i/>
          <w:sz w:val="24"/>
          <w:szCs w:val="24"/>
        </w:rPr>
        <w:t>(Вопрос из зала</w:t>
      </w:r>
      <w:r w:rsidRPr="006E2088">
        <w:rPr>
          <w:sz w:val="24"/>
          <w:szCs w:val="24"/>
        </w:rPr>
        <w:t xml:space="preserve">)-А если не успеваешь? </w:t>
      </w:r>
    </w:p>
    <w:p w:rsidR="003C1166" w:rsidRPr="006E2088" w:rsidRDefault="003C1166" w:rsidP="006E2088">
      <w:pPr>
        <w:spacing w:line="235" w:lineRule="auto"/>
        <w:ind w:left="0" w:firstLine="284"/>
        <w:rPr>
          <w:sz w:val="24"/>
          <w:szCs w:val="24"/>
        </w:rPr>
      </w:pPr>
      <w:r w:rsidRPr="006E2088">
        <w:rPr>
          <w:sz w:val="24"/>
          <w:szCs w:val="24"/>
        </w:rPr>
        <w:t>-Умираешь душой.</w:t>
      </w:r>
    </w:p>
    <w:p w:rsidR="003C1166" w:rsidRPr="006E2088" w:rsidRDefault="003C1166" w:rsidP="006E2088">
      <w:pPr>
        <w:spacing w:line="235" w:lineRule="auto"/>
        <w:ind w:left="0" w:firstLine="284"/>
        <w:rPr>
          <w:sz w:val="24"/>
          <w:szCs w:val="24"/>
        </w:rPr>
      </w:pPr>
      <w:r w:rsidRPr="006E2088">
        <w:rPr>
          <w:sz w:val="24"/>
          <w:szCs w:val="24"/>
        </w:rPr>
        <w:t>(</w:t>
      </w:r>
      <w:r w:rsidRPr="006E2088">
        <w:rPr>
          <w:i/>
          <w:sz w:val="24"/>
          <w:szCs w:val="24"/>
        </w:rPr>
        <w:t>Из зала</w:t>
      </w:r>
      <w:r w:rsidRPr="006E2088">
        <w:rPr>
          <w:sz w:val="24"/>
          <w:szCs w:val="24"/>
        </w:rPr>
        <w:t xml:space="preserve"> ) – Без души остаешься?</w:t>
      </w:r>
    </w:p>
    <w:p w:rsidR="003C1166" w:rsidRPr="006E2088" w:rsidRDefault="003C1166" w:rsidP="006E2088">
      <w:pPr>
        <w:spacing w:line="235" w:lineRule="auto"/>
        <w:ind w:left="0" w:firstLine="284"/>
        <w:rPr>
          <w:sz w:val="24"/>
          <w:szCs w:val="24"/>
        </w:rPr>
      </w:pPr>
      <w:r w:rsidRPr="006E2088">
        <w:rPr>
          <w:sz w:val="24"/>
          <w:szCs w:val="24"/>
        </w:rPr>
        <w:t xml:space="preserve">- Становишься сухим, черствым, душа как камень становится и не работает. Она никуда не девается: замерзает, кристаллизуется, как угодно это назовите. Она становится камнем таким, когда нет эмоций, реакций. </w:t>
      </w:r>
    </w:p>
    <w:p w:rsidR="003C1166" w:rsidRPr="006E2088" w:rsidRDefault="003C1166" w:rsidP="006E2088">
      <w:pPr>
        <w:spacing w:line="235" w:lineRule="auto"/>
        <w:ind w:left="0" w:firstLine="284"/>
        <w:rPr>
          <w:sz w:val="24"/>
          <w:szCs w:val="24"/>
        </w:rPr>
      </w:pPr>
      <w:r w:rsidRPr="006E2088">
        <w:rPr>
          <w:sz w:val="24"/>
          <w:szCs w:val="24"/>
        </w:rPr>
        <w:t>(</w:t>
      </w:r>
      <w:r w:rsidRPr="006E2088">
        <w:rPr>
          <w:i/>
          <w:sz w:val="24"/>
          <w:szCs w:val="24"/>
        </w:rPr>
        <w:t>Из зала</w:t>
      </w:r>
      <w:r w:rsidRPr="006E2088">
        <w:rPr>
          <w:sz w:val="24"/>
          <w:szCs w:val="24"/>
        </w:rPr>
        <w:t xml:space="preserve"> )-Говорят «Камень на душе»?</w:t>
      </w:r>
    </w:p>
    <w:p w:rsidR="003C1166" w:rsidRPr="006E2088" w:rsidRDefault="003C1166" w:rsidP="006E2088">
      <w:pPr>
        <w:spacing w:line="235" w:lineRule="auto"/>
        <w:ind w:left="0" w:firstLine="284"/>
        <w:rPr>
          <w:sz w:val="24"/>
          <w:szCs w:val="24"/>
        </w:rPr>
      </w:pPr>
      <w:r w:rsidRPr="006E2088">
        <w:rPr>
          <w:sz w:val="24"/>
          <w:szCs w:val="24"/>
        </w:rPr>
        <w:t>- Да, но только «камень на душе» – это часть души работает, а часть камнем</w:t>
      </w:r>
      <w:r w:rsidR="00E4116C" w:rsidRPr="006E2088">
        <w:rPr>
          <w:sz w:val="24"/>
          <w:szCs w:val="24"/>
        </w:rPr>
        <w:t xml:space="preserve"> </w:t>
      </w:r>
      <w:r w:rsidRPr="006E2088">
        <w:rPr>
          <w:sz w:val="24"/>
          <w:szCs w:val="24"/>
        </w:rPr>
        <w:t>прибита, а это вообще вся душа камнем становится. Бывает и такое.</w:t>
      </w:r>
    </w:p>
    <w:p w:rsidR="003C1166" w:rsidRPr="006E2088" w:rsidRDefault="003C1166" w:rsidP="006E2088">
      <w:pPr>
        <w:spacing w:line="235" w:lineRule="auto"/>
        <w:ind w:left="0" w:firstLine="284"/>
        <w:rPr>
          <w:sz w:val="24"/>
          <w:szCs w:val="24"/>
        </w:rPr>
      </w:pPr>
      <w:r w:rsidRPr="006E2088">
        <w:rPr>
          <w:sz w:val="24"/>
          <w:szCs w:val="24"/>
        </w:rPr>
        <w:t>(</w:t>
      </w:r>
      <w:r w:rsidRPr="006E2088">
        <w:rPr>
          <w:i/>
          <w:sz w:val="24"/>
          <w:szCs w:val="24"/>
        </w:rPr>
        <w:t>Из зала</w:t>
      </w:r>
      <w:r w:rsidRPr="006E2088">
        <w:rPr>
          <w:sz w:val="24"/>
          <w:szCs w:val="24"/>
        </w:rPr>
        <w:t xml:space="preserve"> )- А обратный процесс возможен?</w:t>
      </w:r>
    </w:p>
    <w:p w:rsidR="003C1166" w:rsidRPr="006E2088" w:rsidRDefault="003C1166" w:rsidP="006E2088">
      <w:pPr>
        <w:spacing w:line="235" w:lineRule="auto"/>
        <w:ind w:left="0" w:firstLine="284"/>
        <w:rPr>
          <w:sz w:val="24"/>
          <w:szCs w:val="24"/>
        </w:rPr>
      </w:pPr>
      <w:r w:rsidRPr="006E2088">
        <w:rPr>
          <w:sz w:val="24"/>
          <w:szCs w:val="24"/>
        </w:rPr>
        <w:t>- Любой лёд и камень можно растопить. Отец может всё, но правда, нужно дойти до Отца. Нужно захотеть. Знаете, когда надоедает ходить с камнем вместо души, когда уже тебя цельного душа твоя достала: «Сколько можно жить такой жизнью?». Когда ты сердцем чувствуешь хотя бы, что сердцем проживаешь, в сердце есть насыщенный смысл, что жить нужно по-другому. Тогда ты начинаешь доходить до Отца сердцем и свою душу растворять, вот эти все её связки, жёсткие установки растворять.</w:t>
      </w:r>
    </w:p>
    <w:p w:rsidR="003C1166" w:rsidRPr="006E2088" w:rsidRDefault="003C1166" w:rsidP="006E2088">
      <w:pPr>
        <w:spacing w:line="235" w:lineRule="auto"/>
        <w:ind w:left="0" w:firstLine="284"/>
        <w:rPr>
          <w:sz w:val="24"/>
          <w:szCs w:val="24"/>
        </w:rPr>
      </w:pPr>
      <w:r w:rsidRPr="006E2088">
        <w:rPr>
          <w:sz w:val="24"/>
          <w:szCs w:val="24"/>
        </w:rPr>
        <w:lastRenderedPageBreak/>
        <w:t>-(</w:t>
      </w:r>
      <w:r w:rsidRPr="006E2088">
        <w:rPr>
          <w:i/>
          <w:sz w:val="24"/>
          <w:szCs w:val="24"/>
        </w:rPr>
        <w:t>Вопрос из зала</w:t>
      </w:r>
      <w:r w:rsidRPr="006E2088">
        <w:rPr>
          <w:sz w:val="24"/>
          <w:szCs w:val="24"/>
        </w:rPr>
        <w:t>) А что хуже «падшая» душа или «гнилая» душа? (</w:t>
      </w:r>
      <w:r w:rsidRPr="006E2088">
        <w:rPr>
          <w:i/>
          <w:sz w:val="24"/>
          <w:szCs w:val="24"/>
        </w:rPr>
        <w:t>В зале смех, возмущение</w:t>
      </w:r>
      <w:r w:rsidRPr="006E2088">
        <w:rPr>
          <w:sz w:val="24"/>
          <w:szCs w:val="24"/>
        </w:rPr>
        <w:t xml:space="preserve"> </w:t>
      </w:r>
      <w:r w:rsidRPr="006E2088">
        <w:rPr>
          <w:i/>
          <w:sz w:val="24"/>
          <w:szCs w:val="24"/>
        </w:rPr>
        <w:t>поставленным вопросом</w:t>
      </w:r>
      <w:r w:rsidRPr="006E2088">
        <w:rPr>
          <w:sz w:val="24"/>
          <w:szCs w:val="24"/>
        </w:rPr>
        <w:t>).</w:t>
      </w:r>
    </w:p>
    <w:p w:rsidR="003C1166" w:rsidRPr="006E2088" w:rsidRDefault="003C1166" w:rsidP="006E2088">
      <w:pPr>
        <w:spacing w:line="235" w:lineRule="auto"/>
        <w:ind w:left="0" w:firstLine="284"/>
        <w:rPr>
          <w:sz w:val="24"/>
          <w:szCs w:val="24"/>
        </w:rPr>
      </w:pPr>
      <w:r w:rsidRPr="006E2088">
        <w:rPr>
          <w:sz w:val="24"/>
          <w:szCs w:val="24"/>
        </w:rPr>
        <w:t>(</w:t>
      </w:r>
      <w:r w:rsidRPr="006E2088">
        <w:rPr>
          <w:i/>
          <w:sz w:val="24"/>
          <w:szCs w:val="24"/>
        </w:rPr>
        <w:t>Из зала</w:t>
      </w:r>
      <w:r w:rsidRPr="006E2088">
        <w:rPr>
          <w:sz w:val="24"/>
          <w:szCs w:val="24"/>
        </w:rPr>
        <w:t xml:space="preserve"> )- Не будем про гнилую душу.</w:t>
      </w:r>
    </w:p>
    <w:p w:rsidR="003C1166" w:rsidRPr="006E2088" w:rsidRDefault="003C1166" w:rsidP="006E2088">
      <w:pPr>
        <w:spacing w:line="235" w:lineRule="auto"/>
        <w:ind w:left="0" w:firstLine="284"/>
        <w:rPr>
          <w:sz w:val="24"/>
          <w:szCs w:val="24"/>
        </w:rPr>
      </w:pPr>
      <w:r w:rsidRPr="006E2088">
        <w:rPr>
          <w:sz w:val="24"/>
          <w:szCs w:val="24"/>
        </w:rPr>
        <w:t xml:space="preserve">- Вы знаете, а может и надо, чтобы больше к этому не возвращаться. «Гнилая» душа – это болезнь? Болезнь. Почему эта болезнь возникает? Тут ключевое слово «гнилая». Гниение где возникает? Где нет структуры тканей фактически, где нет каких-то целей и восприятий. Где есть местный какой-то процесс, </w:t>
      </w:r>
      <w:proofErr w:type="spellStart"/>
      <w:r w:rsidRPr="006E2088">
        <w:rPr>
          <w:sz w:val="24"/>
          <w:szCs w:val="24"/>
        </w:rPr>
        <w:t>местечковость</w:t>
      </w:r>
      <w:proofErr w:type="spellEnd"/>
      <w:r w:rsidRPr="006E2088">
        <w:rPr>
          <w:sz w:val="24"/>
          <w:szCs w:val="24"/>
        </w:rPr>
        <w:t>, закрытость.</w:t>
      </w:r>
      <w:r w:rsidR="00E4116C" w:rsidRPr="006E2088">
        <w:rPr>
          <w:sz w:val="24"/>
          <w:szCs w:val="24"/>
        </w:rPr>
        <w:t xml:space="preserve"> </w:t>
      </w:r>
      <w:r w:rsidRPr="006E2088">
        <w:rPr>
          <w:sz w:val="24"/>
          <w:szCs w:val="24"/>
        </w:rPr>
        <w:t>«Гнилая» - это обязательно закрытая душа, потому что тут Отца нет. Душа то есть, но она в падении. Гнилая душа это падшая? Падшая. Вот вопрос « что хуже?» я не понимаю этого вопроса. Почему? Это всё относительно каждого человека, относительно ситуации, этот вопрос требует нелинейного ответа. Вообще, такого ответа наверное нет «что хуже?». Просто плохо. Настолько плохо - каждый решает сам.</w:t>
      </w:r>
      <w:r w:rsidR="00E4116C" w:rsidRPr="006E2088">
        <w:rPr>
          <w:sz w:val="24"/>
          <w:szCs w:val="24"/>
        </w:rPr>
        <w:t xml:space="preserve"> </w:t>
      </w:r>
      <w:r w:rsidRPr="006E2088">
        <w:rPr>
          <w:sz w:val="24"/>
          <w:szCs w:val="24"/>
        </w:rPr>
        <w:t>А «гнилая» - есть такое слово. Это дух крутится один и тот же, один и тот же, один и тот же. Человек одним способом живёт, живёт, одни цели у него, одни желания. Не совсем человеческие. Если в Отце открыт человек, то это будут человеческие желания, а если закрыт, то,</w:t>
      </w:r>
      <w:r w:rsidR="00E4116C" w:rsidRPr="006E2088">
        <w:rPr>
          <w:sz w:val="24"/>
          <w:szCs w:val="24"/>
        </w:rPr>
        <w:t xml:space="preserve"> </w:t>
      </w:r>
      <w:r w:rsidRPr="006E2088">
        <w:rPr>
          <w:sz w:val="24"/>
          <w:szCs w:val="24"/>
        </w:rPr>
        <w:t>извините меня, человек скатывается, он теряет заряд жизни от Отца. Куда он скатывается? В нижестоящий вариант жизни. Помните, срабатывают Стандарты. И человек животный принцип жизни начинает осуществлять. А душа – это признак человека. И душа, получается, попадает в окружающие очень грязные, тяжёлые для неё условия, начинает болеть. Если она не вырывается, человек не старается свою душу очистить, открыть, преобразить, то фактически эта гниль застаивается и усугубляется. Ну потому что у неё, например, доминирует разум, ему плевать сердцем на всех людей. Ему важны свои цели: четкие, линейные, конкретные. И достигает как? Разными способами осуществляет жизнь. Увидели? Явно больная душа, вышедшая из человеческого образа жизни. Закончили эту тему? Какие ещё болезни есть у души, качества и свойства, болезненные для души?</w:t>
      </w:r>
    </w:p>
    <w:p w:rsidR="003C1166" w:rsidRPr="006E2088" w:rsidRDefault="003C1166" w:rsidP="006E2088">
      <w:pPr>
        <w:spacing w:line="235" w:lineRule="auto"/>
        <w:ind w:left="0" w:firstLine="284"/>
        <w:rPr>
          <w:sz w:val="24"/>
          <w:szCs w:val="24"/>
        </w:rPr>
      </w:pPr>
      <w:r w:rsidRPr="006E2088">
        <w:rPr>
          <w:sz w:val="24"/>
          <w:szCs w:val="24"/>
        </w:rPr>
        <w:t>(</w:t>
      </w:r>
      <w:r w:rsidRPr="006E2088">
        <w:rPr>
          <w:i/>
          <w:sz w:val="24"/>
          <w:szCs w:val="24"/>
        </w:rPr>
        <w:t>Из зала</w:t>
      </w:r>
      <w:r w:rsidRPr="006E2088">
        <w:rPr>
          <w:sz w:val="24"/>
          <w:szCs w:val="24"/>
        </w:rPr>
        <w:t xml:space="preserve"> )-А бывает такое, что в одного человека попали, сгенерировались две души. В одном человеке две противоборствующие души?</w:t>
      </w:r>
    </w:p>
    <w:p w:rsidR="003C1166" w:rsidRPr="006E2088" w:rsidRDefault="003C1166" w:rsidP="006E2088">
      <w:pPr>
        <w:spacing w:line="235" w:lineRule="auto"/>
        <w:ind w:left="0" w:firstLine="284"/>
        <w:rPr>
          <w:sz w:val="24"/>
          <w:szCs w:val="24"/>
        </w:rPr>
      </w:pPr>
      <w:r w:rsidRPr="006E2088">
        <w:rPr>
          <w:sz w:val="24"/>
          <w:szCs w:val="24"/>
        </w:rPr>
        <w:t xml:space="preserve">-Это одна душа с разными накоплениями. Или если брать нынешние стандарты: разные две души в разных чакрах, которые имеют очень разные накопления и мы видим, как </w:t>
      </w:r>
      <w:proofErr w:type="spellStart"/>
      <w:r w:rsidRPr="006E2088">
        <w:rPr>
          <w:sz w:val="24"/>
          <w:szCs w:val="24"/>
        </w:rPr>
        <w:t>потивоборствование</w:t>
      </w:r>
      <w:proofErr w:type="spellEnd"/>
      <w:r w:rsidRPr="006E2088">
        <w:rPr>
          <w:sz w:val="24"/>
          <w:szCs w:val="24"/>
        </w:rPr>
        <w:t xml:space="preserve"> душ. У человека не может быть две души. … Может быть следствие, может быть первопричина, когда идёт борьба внутри самой души разных типов накоплений. Так если по-настоящему вскрыть все наши воплощения кем мы были, что мы собою нарабатывали, то у нас у каждого есть настолько разный противоположный опыт, что если мы отдались бы одному или другому типу жизни, как это было раньше, мы бы в какие-то крайности предавались. Вот смотрите. Есть опыт доброты. Душа может быть доброй, сопереживающей, сочувствующей? Да. И тут же, знаете, такой щелчок, включаются другие накопления духа. Идёт такая жесткость, </w:t>
      </w:r>
      <w:proofErr w:type="spellStart"/>
      <w:r w:rsidRPr="006E2088">
        <w:rPr>
          <w:sz w:val="24"/>
          <w:szCs w:val="24"/>
        </w:rPr>
        <w:t>сволочность</w:t>
      </w:r>
      <w:proofErr w:type="spellEnd"/>
      <w:r w:rsidRPr="006E2088">
        <w:rPr>
          <w:sz w:val="24"/>
          <w:szCs w:val="24"/>
        </w:rPr>
        <w:t>, там ещё наплевательство, равнодушие – это всё что касается души и её болезней.</w:t>
      </w:r>
    </w:p>
    <w:p w:rsidR="003C1166" w:rsidRPr="006E2088" w:rsidRDefault="003C1166" w:rsidP="006E2088">
      <w:pPr>
        <w:spacing w:line="235" w:lineRule="auto"/>
        <w:ind w:left="0" w:firstLine="284"/>
        <w:rPr>
          <w:sz w:val="24"/>
          <w:szCs w:val="24"/>
        </w:rPr>
      </w:pPr>
      <w:r w:rsidRPr="006E2088">
        <w:rPr>
          <w:sz w:val="24"/>
          <w:szCs w:val="24"/>
        </w:rPr>
        <w:t>Есть несколько состояний, свойств, качеств, я не знаю, как это назвать, типа зависти, злости, ну злость мы там сказали, ревности, которые не должны быть свойственны человеку по большому счёту.</w:t>
      </w:r>
      <w:r w:rsidR="00E4116C" w:rsidRPr="006E2088">
        <w:rPr>
          <w:sz w:val="24"/>
          <w:szCs w:val="24"/>
        </w:rPr>
        <w:t xml:space="preserve"> </w:t>
      </w:r>
      <w:r w:rsidRPr="006E2088">
        <w:rPr>
          <w:sz w:val="24"/>
          <w:szCs w:val="24"/>
        </w:rPr>
        <w:t>Это нужно увидеть по сути, что это такое, что приводит к таким качествам человека, чтобы выбираться из этого.</w:t>
      </w:r>
    </w:p>
    <w:p w:rsidR="003C1166" w:rsidRPr="006E2088" w:rsidRDefault="003C1166" w:rsidP="006E2088">
      <w:pPr>
        <w:spacing w:line="235" w:lineRule="auto"/>
        <w:ind w:left="0" w:firstLine="284"/>
        <w:rPr>
          <w:sz w:val="24"/>
          <w:szCs w:val="24"/>
        </w:rPr>
      </w:pPr>
      <w:r w:rsidRPr="006E2088">
        <w:rPr>
          <w:sz w:val="24"/>
          <w:szCs w:val="24"/>
        </w:rPr>
        <w:t>Набор:</w:t>
      </w:r>
    </w:p>
    <w:p w:rsidR="003C1166" w:rsidRPr="006E2088" w:rsidRDefault="003C1166" w:rsidP="006E2088">
      <w:pPr>
        <w:spacing w:line="235" w:lineRule="auto"/>
        <w:ind w:left="0" w:firstLine="284"/>
        <w:rPr>
          <w:sz w:val="24"/>
          <w:szCs w:val="24"/>
        </w:rPr>
      </w:pPr>
      <w:r w:rsidRPr="006E2088">
        <w:rPr>
          <w:sz w:val="24"/>
          <w:szCs w:val="24"/>
        </w:rPr>
        <w:t>Посвящённый, Глава Иерархического Синтеза Хум УС Давид Сольвейг Психодинамика ИДИВО 189 Изначальности Крым, МЦИС Филипп</w:t>
      </w:r>
      <w:r w:rsidR="00E4116C" w:rsidRPr="006E2088">
        <w:rPr>
          <w:sz w:val="24"/>
          <w:szCs w:val="24"/>
        </w:rPr>
        <w:t xml:space="preserve"> </w:t>
      </w:r>
      <w:r w:rsidRPr="006E2088">
        <w:rPr>
          <w:sz w:val="24"/>
          <w:szCs w:val="24"/>
        </w:rPr>
        <w:t>Марина.</w:t>
      </w:r>
      <w:r w:rsidR="00E4116C" w:rsidRPr="006E2088">
        <w:rPr>
          <w:sz w:val="24"/>
          <w:szCs w:val="24"/>
        </w:rPr>
        <w:t xml:space="preserve"> </w:t>
      </w:r>
      <w:r w:rsidRPr="006E2088">
        <w:rPr>
          <w:sz w:val="24"/>
          <w:szCs w:val="24"/>
        </w:rPr>
        <w:t>Ипостась Лариса Мандзюк</w:t>
      </w:r>
    </w:p>
    <w:p w:rsidR="003C1166" w:rsidRPr="006E2088" w:rsidRDefault="003C1166" w:rsidP="006E2088">
      <w:pPr>
        <w:tabs>
          <w:tab w:val="left" w:pos="7170"/>
        </w:tabs>
        <w:spacing w:line="235" w:lineRule="auto"/>
        <w:ind w:left="0" w:firstLine="284"/>
        <w:rPr>
          <w:sz w:val="24"/>
          <w:szCs w:val="24"/>
        </w:rPr>
      </w:pPr>
      <w:r w:rsidRPr="006E2088">
        <w:rPr>
          <w:sz w:val="24"/>
          <w:szCs w:val="24"/>
        </w:rPr>
        <w:tab/>
        <w:t>25.01.2016г</w:t>
      </w:r>
    </w:p>
    <w:p w:rsidR="003C1166" w:rsidRPr="006E2088" w:rsidRDefault="00E4116C" w:rsidP="006E2088">
      <w:pPr>
        <w:spacing w:line="235" w:lineRule="auto"/>
        <w:ind w:left="0" w:firstLine="284"/>
        <w:rPr>
          <w:sz w:val="24"/>
          <w:szCs w:val="24"/>
        </w:rPr>
      </w:pPr>
      <w:r w:rsidRPr="006E2088">
        <w:rPr>
          <w:sz w:val="24"/>
          <w:szCs w:val="24"/>
        </w:rPr>
        <w:t xml:space="preserve"> </w:t>
      </w:r>
    </w:p>
    <w:p w:rsidR="00C54C64" w:rsidRPr="006E2088" w:rsidRDefault="00C54C64" w:rsidP="006E2088">
      <w:pPr>
        <w:spacing w:line="235" w:lineRule="auto"/>
        <w:ind w:left="-142" w:firstLine="284"/>
        <w:outlineLvl w:val="0"/>
        <w:rPr>
          <w:sz w:val="24"/>
          <w:szCs w:val="24"/>
          <w:shd w:val="clear" w:color="auto" w:fill="FFFFFF"/>
        </w:rPr>
      </w:pPr>
      <w:r w:rsidRPr="006E2088">
        <w:rPr>
          <w:sz w:val="24"/>
          <w:szCs w:val="24"/>
        </w:rPr>
        <w:t xml:space="preserve">1 день 1 часть </w:t>
      </w:r>
      <w:r w:rsidRPr="006E2088">
        <w:rPr>
          <w:b/>
          <w:sz w:val="24"/>
          <w:szCs w:val="24"/>
          <w:shd w:val="clear" w:color="auto" w:fill="FFFFFF"/>
        </w:rPr>
        <w:t>Фрагмент 9</w:t>
      </w:r>
    </w:p>
    <w:p w:rsidR="00C54C64" w:rsidRPr="006E2088" w:rsidRDefault="00C54C64" w:rsidP="006E2088">
      <w:pPr>
        <w:spacing w:line="235" w:lineRule="auto"/>
        <w:ind w:left="0" w:firstLine="284"/>
        <w:rPr>
          <w:sz w:val="24"/>
          <w:szCs w:val="24"/>
        </w:rPr>
      </w:pPr>
      <w:r w:rsidRPr="006E2088">
        <w:rPr>
          <w:sz w:val="24"/>
          <w:szCs w:val="24"/>
        </w:rPr>
        <w:t>(Время начала 200:00 или 3 часа 20минут)</w:t>
      </w:r>
    </w:p>
    <w:p w:rsidR="00C54C64" w:rsidRPr="006E2088" w:rsidRDefault="00C54C64" w:rsidP="006E2088">
      <w:pPr>
        <w:spacing w:line="235" w:lineRule="auto"/>
        <w:ind w:left="0" w:firstLine="284"/>
        <w:rPr>
          <w:sz w:val="24"/>
          <w:szCs w:val="24"/>
        </w:rPr>
      </w:pPr>
      <w:r w:rsidRPr="006E2088">
        <w:rPr>
          <w:sz w:val="24"/>
          <w:szCs w:val="24"/>
        </w:rPr>
        <w:t>Это нужно увидеть по сути, что это такое, что приводит к вот этим качествам человека, чтобы выбираться из этого. То есть если, по сути, не определил что это, ты будешь замазывать свои качества, свойства, загонять их вглубь Души, не вытащишь их и не сожжёшь. Поэтому, смотрите, то есть ты должен видеть не просто название какое-то, внешнее выражение какого-то свойства или состояния, а ты должен увидеть из чего оно исходит. Что является родоначальником, первоисточником этого состояния. Какие-то другие качества и свойства, например, и вот смотрите – злость, когда мы согласны или с собой с реальным фактом свершившейся ситуацией, да, не принимаем. Или с действиями других людей. Согласны, по сути? Не согласие, не принятие, а в результате Отчуждённость. Вот, есть только мой вывод, моё мнение, и вот я не хочу мириться с этим фактом.</w:t>
      </w:r>
    </w:p>
    <w:p w:rsidR="00C54C64" w:rsidRPr="006E2088" w:rsidRDefault="00C54C64" w:rsidP="006E2088">
      <w:pPr>
        <w:spacing w:line="235" w:lineRule="auto"/>
        <w:ind w:left="0" w:firstLine="284"/>
        <w:rPr>
          <w:sz w:val="24"/>
          <w:szCs w:val="24"/>
        </w:rPr>
      </w:pPr>
      <w:r w:rsidRPr="006E2088">
        <w:rPr>
          <w:sz w:val="24"/>
          <w:szCs w:val="24"/>
        </w:rPr>
        <w:lastRenderedPageBreak/>
        <w:t xml:space="preserve">Не думаешь, что делать дальше, просто вот жёстко не принимаем. Ревность, это что? </w:t>
      </w:r>
      <w:r w:rsidRPr="006E2088">
        <w:rPr>
          <w:i/>
          <w:sz w:val="24"/>
          <w:szCs w:val="24"/>
        </w:rPr>
        <w:t>Из зала: «Собственничество. Это посягание на свободу Воли другого человека».</w:t>
      </w:r>
      <w:r w:rsidRPr="006E2088">
        <w:rPr>
          <w:sz w:val="24"/>
          <w:szCs w:val="24"/>
        </w:rPr>
        <w:t xml:space="preserve"> Ревнуя, ты для себя, прежде, всего, определяешь, что этот</w:t>
      </w:r>
      <w:r w:rsidR="0067741C" w:rsidRPr="006E2088">
        <w:rPr>
          <w:sz w:val="24"/>
          <w:szCs w:val="24"/>
        </w:rPr>
        <w:t xml:space="preserve"> </w:t>
      </w:r>
      <w:r w:rsidRPr="006E2088">
        <w:rPr>
          <w:sz w:val="24"/>
          <w:szCs w:val="24"/>
        </w:rPr>
        <w:t xml:space="preserve">человек должен быть рядом с тобой, к ноге, вести определённый образ жизни. </w:t>
      </w:r>
      <w:r w:rsidRPr="006E2088">
        <w:rPr>
          <w:i/>
          <w:sz w:val="24"/>
          <w:szCs w:val="24"/>
        </w:rPr>
        <w:t xml:space="preserve">Из зала: «Ещё бывает ревность к другим, кроме зависти, к другим качествам, и качество в нём, лучше чем-то он, чем я, как это так». </w:t>
      </w:r>
      <w:r w:rsidRPr="006E2088">
        <w:rPr>
          <w:sz w:val="24"/>
          <w:szCs w:val="24"/>
        </w:rPr>
        <w:t>Это зависть.</w:t>
      </w:r>
      <w:r w:rsidRPr="006E2088">
        <w:rPr>
          <w:i/>
          <w:sz w:val="24"/>
          <w:szCs w:val="24"/>
        </w:rPr>
        <w:t xml:space="preserve"> </w:t>
      </w:r>
      <w:r w:rsidRPr="006E2088">
        <w:rPr>
          <w:sz w:val="24"/>
          <w:szCs w:val="24"/>
        </w:rPr>
        <w:t>Ревность, ты не успокаиваешься, что дело идёт так, а ты вот должен вот здесь быть, потому, что ты мой, потому, что ты моя и тому подобное. Потому, что у меня такие установки, позиции по жизни, так должны строить отношения супруги, допустим, да. Ревность вплоть до того, что доходит, к детям, к родителям, до бреда доходит, через эти признаки ревности человек только распаляет себя. Это, что? Собственничество, это элемент любви демонской. Когда любовь демонская, это любовь привязка.</w:t>
      </w:r>
    </w:p>
    <w:p w:rsidR="00C54C64" w:rsidRPr="006E2088" w:rsidRDefault="00C54C64" w:rsidP="006E2088">
      <w:pPr>
        <w:spacing w:line="235" w:lineRule="auto"/>
        <w:ind w:left="0" w:firstLine="284"/>
        <w:rPr>
          <w:sz w:val="24"/>
          <w:szCs w:val="24"/>
        </w:rPr>
      </w:pPr>
      <w:r w:rsidRPr="006E2088">
        <w:rPr>
          <w:sz w:val="24"/>
          <w:szCs w:val="24"/>
        </w:rPr>
        <w:t>Когда жёстко идёт связка слиянность любви, когда человек любящий и любимый теряет свободу выбора. Это демонская любовь. Мы люди, человеки из этого постепенно выкарабкиваемся. Когда есть такие установки, раз поженились, действуем так, как я сказал. Домострой такой настоящий. Вот это условие, для того, чтобы вот такая любовь связывающая, лишающая свободу жизни называлась любовью.</w:t>
      </w:r>
    </w:p>
    <w:p w:rsidR="00C54C64" w:rsidRPr="006E2088" w:rsidRDefault="00C54C64" w:rsidP="006E2088">
      <w:pPr>
        <w:spacing w:line="235" w:lineRule="auto"/>
        <w:ind w:left="0" w:firstLine="284"/>
        <w:rPr>
          <w:sz w:val="24"/>
          <w:szCs w:val="24"/>
        </w:rPr>
      </w:pPr>
      <w:r w:rsidRPr="006E2088">
        <w:rPr>
          <w:sz w:val="24"/>
          <w:szCs w:val="24"/>
        </w:rPr>
        <w:t>На самом деле у людей это не так. Ну, давайте, животных рассмотрим образ жизни. Если какое-то животное становится вожаком стада, он требует, чтобы все ему подчинялись. Согласны? Сам устанавливает правила и законы жизни этого стада. Согласны? Ну, там …, не …, сам управляет. Это ситуация. А где свобода других, да нет у него. Животные находятся на том этапе эволюции, когда учатся быть вместе с другими, выравниваться с другими. Но при этом никакой индивидуальности у животного быть не может. Есть особенности индивидуума, но не индивидуальности. Это разные вещи. Иногда человеческие такие получаются результаты. Раз я</w:t>
      </w:r>
      <w:r w:rsidR="0067741C" w:rsidRPr="006E2088">
        <w:rPr>
          <w:sz w:val="24"/>
          <w:szCs w:val="24"/>
        </w:rPr>
        <w:t xml:space="preserve"> </w:t>
      </w:r>
      <w:r w:rsidRPr="006E2088">
        <w:rPr>
          <w:sz w:val="24"/>
          <w:szCs w:val="24"/>
        </w:rPr>
        <w:t>начальник будете делать так, как я скажу. Молчать, строится, кругом, шагом марш работать, всё. Ничего больше не принимается, этот домострой, деспот или ещё, что-нибудь такое, да.</w:t>
      </w:r>
    </w:p>
    <w:p w:rsidR="00C54C64" w:rsidRPr="006E2088" w:rsidRDefault="00C54C64" w:rsidP="006E2088">
      <w:pPr>
        <w:spacing w:line="235" w:lineRule="auto"/>
        <w:ind w:left="0" w:firstLine="284"/>
        <w:rPr>
          <w:sz w:val="24"/>
          <w:szCs w:val="24"/>
        </w:rPr>
      </w:pPr>
      <w:r w:rsidRPr="006E2088">
        <w:rPr>
          <w:sz w:val="24"/>
          <w:szCs w:val="24"/>
        </w:rPr>
        <w:t xml:space="preserve">Но при этом слиянность своей команды, любит их, каким способом, вот таким. Любит, потому, что они у него есть, эти подчинённые. </w:t>
      </w:r>
      <w:r w:rsidR="00DA7238" w:rsidRPr="006E2088">
        <w:rPr>
          <w:sz w:val="24"/>
          <w:szCs w:val="24"/>
        </w:rPr>
        <w:t xml:space="preserve">Любит, потому, что я замужем, понимаете. </w:t>
      </w:r>
      <w:r w:rsidRPr="006E2088">
        <w:rPr>
          <w:sz w:val="24"/>
          <w:szCs w:val="24"/>
        </w:rPr>
        <w:t xml:space="preserve">Не потому, что есть слиянность не понятно какая, ни на чём вроде материальном не основана, просто вот есть любовь, сила соединяющая, да. Когда ты и жертвовать можешь собою ради другого человека. </w:t>
      </w:r>
    </w:p>
    <w:p w:rsidR="00C54C64" w:rsidRPr="006E2088" w:rsidRDefault="00C54C64" w:rsidP="006E2088">
      <w:pPr>
        <w:spacing w:line="235" w:lineRule="auto"/>
        <w:ind w:left="0" w:firstLine="284"/>
        <w:rPr>
          <w:sz w:val="24"/>
          <w:szCs w:val="24"/>
        </w:rPr>
      </w:pPr>
      <w:r w:rsidRPr="006E2088">
        <w:rPr>
          <w:sz w:val="24"/>
          <w:szCs w:val="24"/>
        </w:rPr>
        <w:t xml:space="preserve">Настоящая человеческая любовь она дорастает до жертвенности в итоге. Если не лишаешься жизни, не обязательно это делать, да. Ты жертвуешь иногда своим временем, в какой-то степени своей свободой, чтобы что-то сделать вместе, чтобы помочь что-то сделать. Пообщаться вместе и так далее. Это вот тоже жертва. Иногда часть своих условий жизни отдаёшь, чтобы человеку помочь в чём-то состояться. В результате от этого слиянность настолько вырастает в Отце настоящая человеческая любовь это любовь той </w:t>
      </w:r>
      <w:proofErr w:type="spellStart"/>
      <w:r w:rsidRPr="006E2088">
        <w:rPr>
          <w:sz w:val="24"/>
          <w:szCs w:val="24"/>
        </w:rPr>
        <w:t>любови</w:t>
      </w:r>
      <w:proofErr w:type="spellEnd"/>
      <w:r w:rsidRPr="006E2088">
        <w:rPr>
          <w:sz w:val="24"/>
          <w:szCs w:val="24"/>
        </w:rPr>
        <w:t>, которую дал тебе Отец. Это Любовь в Отце. Когда ты сначала любишь Отца, а потом в этом любишь, как Отец всё человечество. Обратите на это внимание.</w:t>
      </w:r>
    </w:p>
    <w:p w:rsidR="00C54C64" w:rsidRPr="006E2088" w:rsidRDefault="00C54C64" w:rsidP="006E2088">
      <w:pPr>
        <w:spacing w:line="235" w:lineRule="auto"/>
        <w:ind w:left="0" w:firstLine="284"/>
        <w:rPr>
          <w:sz w:val="24"/>
          <w:szCs w:val="24"/>
        </w:rPr>
      </w:pPr>
      <w:r w:rsidRPr="006E2088">
        <w:rPr>
          <w:sz w:val="24"/>
          <w:szCs w:val="24"/>
        </w:rPr>
        <w:t xml:space="preserve">У нас это ещё оставляет желать лучшего. Какой там Отец. Я люблю его как супруга и всё. Какой там Отец, я люблю детей. Я не </w:t>
      </w:r>
      <w:r w:rsidR="00DA7238" w:rsidRPr="006E2088">
        <w:rPr>
          <w:sz w:val="24"/>
          <w:szCs w:val="24"/>
        </w:rPr>
        <w:t>знаю,</w:t>
      </w:r>
      <w:r w:rsidRPr="006E2088">
        <w:rPr>
          <w:sz w:val="24"/>
          <w:szCs w:val="24"/>
        </w:rPr>
        <w:t xml:space="preserve"> дойдём ли мы на пятом, надеюсь, дойдём мы до темы, когда нам на 4 профессиональном давали 16ть вариантов любви. И что нужно дойти и что нужно уметь, какие варианты любви нужно являть собою, чтобы дойти до настоящей любви семьёю 12ти</w:t>
      </w:r>
      <w:r w:rsidR="00DA7238" w:rsidRPr="006E2088">
        <w:rPr>
          <w:sz w:val="24"/>
          <w:szCs w:val="24"/>
        </w:rPr>
        <w:t>. … И</w:t>
      </w:r>
      <w:r w:rsidRPr="006E2088">
        <w:rPr>
          <w:sz w:val="24"/>
          <w:szCs w:val="24"/>
        </w:rPr>
        <w:t>звините это многого стоит. Если вы эту тему не слышали, почитайте 4й, послушайте 4й семинар. Это первая часть 4го Синтеза, профессионального политического.</w:t>
      </w:r>
    </w:p>
    <w:p w:rsidR="00C54C64" w:rsidRPr="006E2088" w:rsidRDefault="00C54C64" w:rsidP="006E2088">
      <w:pPr>
        <w:spacing w:line="235" w:lineRule="auto"/>
        <w:ind w:left="0" w:firstLine="284"/>
        <w:rPr>
          <w:sz w:val="24"/>
          <w:szCs w:val="24"/>
        </w:rPr>
      </w:pPr>
      <w:r w:rsidRPr="006E2088">
        <w:rPr>
          <w:sz w:val="24"/>
          <w:szCs w:val="24"/>
        </w:rPr>
        <w:t xml:space="preserve">И, вот, демонская любовь выражается завистью, злостью, ревностью, как только человек начинает проживать или являть собою какую-то свободу. Ты мне не подчиняешься, ты меня не любишь, ты меня не слушаешь и так далее, лишь бы возле ноги был. Это тоже накопление Души. Отсюда злость, ревность и так далее. Это качество, которое убивает огонь, кстати, в Душе в том числе. </w:t>
      </w:r>
    </w:p>
    <w:p w:rsidR="00C54C64" w:rsidRPr="006E2088" w:rsidRDefault="00DA7238" w:rsidP="006E2088">
      <w:pPr>
        <w:spacing w:line="235" w:lineRule="auto"/>
        <w:ind w:left="0" w:firstLine="284"/>
        <w:rPr>
          <w:sz w:val="24"/>
          <w:szCs w:val="24"/>
        </w:rPr>
      </w:pPr>
      <w:r w:rsidRPr="006E2088">
        <w:rPr>
          <w:sz w:val="24"/>
          <w:szCs w:val="24"/>
        </w:rPr>
        <w:t xml:space="preserve">Что ещё свойственно для Души? </w:t>
      </w:r>
      <w:r w:rsidR="00C54C64" w:rsidRPr="006E2088">
        <w:rPr>
          <w:sz w:val="24"/>
          <w:szCs w:val="24"/>
        </w:rPr>
        <w:t>Обиды. У нас автоматически иногда вспыхивает обида. Меня не утвердили на эту позицию. Ты никому не показывай, я понимаю, что Владыка прав, но внутри обида раздирает. Как это я не смог. Обида на себя самого. Обида на Главу Дому, потому, что не так подал список, иначе б Владыка другое решение принял. Понимаете. Какое тут решение Владыки, это ты во всём виноват, это я говорю факты, которые высказываются иногда автоматически. Вот это ты подал список не правильно, ты подал заявку не так, как я подавал, хотя подавалось две заявки, да, допустим. Свой взгляд Глава Дома показывают Владыке и заявка</w:t>
      </w:r>
      <w:r w:rsidR="0067741C" w:rsidRPr="006E2088">
        <w:rPr>
          <w:sz w:val="24"/>
          <w:szCs w:val="24"/>
        </w:rPr>
        <w:t xml:space="preserve"> </w:t>
      </w:r>
      <w:r w:rsidR="00C54C64" w:rsidRPr="006E2088">
        <w:rPr>
          <w:sz w:val="24"/>
          <w:szCs w:val="24"/>
        </w:rPr>
        <w:t xml:space="preserve">от команды. Что у команды, у многих в команде допустим, мнения с Главой Дома не совпадают, а </w:t>
      </w:r>
      <w:r w:rsidR="00C54C64" w:rsidRPr="006E2088">
        <w:rPr>
          <w:sz w:val="24"/>
          <w:szCs w:val="24"/>
        </w:rPr>
        <w:lastRenderedPageBreak/>
        <w:t>как разобраться, что всё-таки прав. Вот Владыка решает это всё сам, понимаете. Это право Главы Дома, так маленькие приоткрываю тонкости. Либо на этом Глава Дома растёт как Глава, и он обязан отвечать за организацию Дома, и этим он учится, поэтому он обязан иметь своё мнение по поводу того, как</w:t>
      </w:r>
      <w:r w:rsidR="0067741C" w:rsidRPr="006E2088">
        <w:rPr>
          <w:sz w:val="24"/>
          <w:szCs w:val="24"/>
        </w:rPr>
        <w:t xml:space="preserve"> </w:t>
      </w:r>
      <w:r w:rsidR="00C54C64" w:rsidRPr="006E2088">
        <w:rPr>
          <w:sz w:val="24"/>
          <w:szCs w:val="24"/>
        </w:rPr>
        <w:t>должен быть Дом отстроен. А, если он не строит, не имеет своего мнения,</w:t>
      </w:r>
      <w:r w:rsidR="0067741C" w:rsidRPr="006E2088">
        <w:rPr>
          <w:sz w:val="24"/>
          <w:szCs w:val="24"/>
        </w:rPr>
        <w:t xml:space="preserve"> </w:t>
      </w:r>
      <w:r w:rsidR="00C54C64" w:rsidRPr="006E2088">
        <w:rPr>
          <w:sz w:val="24"/>
          <w:szCs w:val="24"/>
        </w:rPr>
        <w:t>Владыка, вот я сейчас подаю одну заявку, реши сам, как</w:t>
      </w:r>
      <w:r w:rsidRPr="006E2088">
        <w:rPr>
          <w:sz w:val="24"/>
          <w:szCs w:val="24"/>
        </w:rPr>
        <w:t>.</w:t>
      </w:r>
      <w:r w:rsidR="00C54C64" w:rsidRPr="006E2088">
        <w:rPr>
          <w:sz w:val="24"/>
          <w:szCs w:val="24"/>
        </w:rPr>
        <w:t>. к Управлению … вообще не прорвёшься. Поэтому, как Глава Дома себя не ведёшь. Увидели. Так, что без обид. Да. Чтоб это было требование, которое не к вам, а к служащему, Главе Дома.</w:t>
      </w:r>
    </w:p>
    <w:p w:rsidR="00C54C64" w:rsidRPr="006E2088" w:rsidRDefault="00C54C64" w:rsidP="006E2088">
      <w:pPr>
        <w:spacing w:line="235" w:lineRule="auto"/>
        <w:ind w:left="0" w:firstLine="284"/>
        <w:rPr>
          <w:sz w:val="24"/>
          <w:szCs w:val="24"/>
        </w:rPr>
      </w:pPr>
      <w:r w:rsidRPr="006E2088">
        <w:rPr>
          <w:sz w:val="24"/>
          <w:szCs w:val="24"/>
        </w:rPr>
        <w:t>И вот, когда это не видится, знаете, когда знается, но глаза застилаются, вот этой реакцией Души. Как ты мог меня подать на это место. Вот, если б ты не подал, Владыка б этого не заметил, это вот логика этого состояния, продолжения.</w:t>
      </w:r>
      <w:r w:rsidR="0067741C" w:rsidRPr="006E2088">
        <w:rPr>
          <w:sz w:val="24"/>
          <w:szCs w:val="24"/>
        </w:rPr>
        <w:t xml:space="preserve"> </w:t>
      </w:r>
      <w:r w:rsidRPr="006E2088">
        <w:rPr>
          <w:sz w:val="24"/>
          <w:szCs w:val="24"/>
        </w:rPr>
        <w:t>Развётрывание этого контекста, если б ты это не сделал, то я бы не был утвёрждён на эту нижестоящую позицию в самом конце Дома, в самом хвосте Дома служу. Я говорю факты, которые люди вот, в накоплениях Души, в эмоциях это иногда высказывают служащие. Срабатывает, значит, задело за живое. Вскрылось. А то Владыка не видит, допустим, и ведётся на поводу у Главы Дома, получается, да. Потом это всё понимается, потом это преодолевается, пересматривается. Человек понимает, что всегда нужно менять, что у него там что-то выползло. Выползло, да. Вышло. Кстати, это тоже такая проблема, это тоже нужно видеть, да. Меняется. Но первая реакция, это ж показатель того вообще, что у тебя есть и каков ты. По поводу выползло кстати.</w:t>
      </w:r>
    </w:p>
    <w:p w:rsidR="00C54C64" w:rsidRPr="006E2088" w:rsidRDefault="00C54C64" w:rsidP="006E2088">
      <w:pPr>
        <w:spacing w:line="235" w:lineRule="auto"/>
        <w:ind w:left="0" w:firstLine="284"/>
        <w:rPr>
          <w:sz w:val="24"/>
          <w:szCs w:val="24"/>
        </w:rPr>
      </w:pPr>
      <w:r w:rsidRPr="006E2088">
        <w:rPr>
          <w:sz w:val="24"/>
          <w:szCs w:val="24"/>
        </w:rPr>
        <w:t xml:space="preserve">Вы все знаете, да, что бывают сущностные одержания, да, бывают. Какого рода и с какой субстанции эти сущностные одержания вообще строятся. </w:t>
      </w:r>
      <w:r w:rsidRPr="006E2088">
        <w:rPr>
          <w:i/>
          <w:sz w:val="24"/>
          <w:szCs w:val="24"/>
        </w:rPr>
        <w:t>Из зала: «Из астрального, наверное, да».</w:t>
      </w:r>
      <w:r w:rsidRPr="006E2088">
        <w:rPr>
          <w:sz w:val="24"/>
          <w:szCs w:val="24"/>
        </w:rPr>
        <w:t xml:space="preserve"> Почему, на эфире бывают сущняги, и на астрале бывают. На ментале уже сложнее, потому, что там Чаша и в огонь не всякая сущняга залезет. Лучше сказать, никакая не залезет. Хотя есть проблемы ментального Духа типа патологических ментальных … закоулки свои, проблемы мозговые, но это уже потом. </w:t>
      </w:r>
    </w:p>
    <w:p w:rsidR="00C54C64" w:rsidRPr="006E2088" w:rsidRDefault="00C54C64" w:rsidP="006E2088">
      <w:pPr>
        <w:spacing w:line="235" w:lineRule="auto"/>
        <w:ind w:left="0" w:firstLine="284"/>
        <w:rPr>
          <w:sz w:val="24"/>
          <w:szCs w:val="24"/>
        </w:rPr>
      </w:pPr>
      <w:r w:rsidRPr="006E2088">
        <w:rPr>
          <w:sz w:val="24"/>
          <w:szCs w:val="24"/>
        </w:rPr>
        <w:t>А вот астрал, эфир, это вот самые такие злачные планы бывшие или присутствия, которые принимают все накопления в нас, кстати, недавно где-то Владыка показал на Синтезе Виталия, что, может даже на политическом первом или втором. Что, когда мы перестраиваемся в Метагалактику, то любые наши накопления Метагалактика впитывает на раз-два и начинает этим сотворяться. В том числе и негативами. Ей фиолетово, если она настолько сейчас не насыщена человеческими эманациями, что принимает всё.</w:t>
      </w:r>
    </w:p>
    <w:p w:rsidR="00C54C64" w:rsidRPr="006E2088" w:rsidRDefault="00C54C64" w:rsidP="006E2088">
      <w:pPr>
        <w:spacing w:line="235" w:lineRule="auto"/>
        <w:ind w:left="0" w:firstLine="284"/>
        <w:rPr>
          <w:sz w:val="24"/>
          <w:szCs w:val="24"/>
        </w:rPr>
      </w:pPr>
      <w:r w:rsidRPr="006E2088">
        <w:rPr>
          <w:sz w:val="24"/>
          <w:szCs w:val="24"/>
        </w:rPr>
        <w:t>Помните, принцип, астрал на астрал, хоть он допустим плановый астрал, но до присутствия дотягиваемся, потому что принцип … числа срабатывает и так далее. Получается, все наши накопления по Духу разных частей могут распределиться по разным присутствиям и в разных частях проявляться из 5 расы. Правда их становиться всё меньше и меньше, но факт такой может быть. Это в числе накопления Духа, смотрите, когда мы генерируем собою, есть они в Отце, живём не правильно из воплощения в воплощение. Когда у нас сидит какая-то заноза в Душе, заноза в восприятии Воли Отца, только так, но не правильно, я вот вижу, да.</w:t>
      </w:r>
    </w:p>
    <w:p w:rsidR="00C54C64" w:rsidRPr="006E2088" w:rsidRDefault="00C54C64" w:rsidP="006E2088">
      <w:pPr>
        <w:spacing w:line="235" w:lineRule="auto"/>
        <w:ind w:left="0" w:firstLine="284"/>
        <w:rPr>
          <w:sz w:val="24"/>
          <w:szCs w:val="24"/>
        </w:rPr>
      </w:pPr>
      <w:r w:rsidRPr="006E2088">
        <w:rPr>
          <w:sz w:val="24"/>
          <w:szCs w:val="24"/>
        </w:rPr>
        <w:t>И, разрастаясь, вот эти накопления, могут быть даже обособлены от человека, относительно обособлены, то есть восприниматься как какая-то грань ракурса человека. Знаете, это когда включается в человеке всякая фигня. Вот сидит нормальный человек, щёлк и в нём попёрло дерьмо, извините, я говорю такими словами астральными специально, чтоб, знаете, проняло. Вот, смотрите, когда человек переключается, включается другая грань Духа и не всегда эта грань Духа соответствует человеческим накоплениям. Но это наш Дух. То есть он настолько не корректен для нас, что со временем это собирается в виде сущности, которая рождается нами же.</w:t>
      </w:r>
    </w:p>
    <w:p w:rsidR="00C54C64" w:rsidRPr="006E2088" w:rsidRDefault="00C54C64" w:rsidP="006E2088">
      <w:pPr>
        <w:spacing w:line="235" w:lineRule="auto"/>
        <w:ind w:left="0" w:firstLine="284"/>
        <w:rPr>
          <w:sz w:val="24"/>
          <w:szCs w:val="24"/>
        </w:rPr>
      </w:pPr>
      <w:r w:rsidRPr="006E2088">
        <w:rPr>
          <w:sz w:val="24"/>
          <w:szCs w:val="24"/>
        </w:rPr>
        <w:t>То есть человек своим Духом может доходить до рождения сущности, такие примеры мы тоже знаем. Эта сущность может отделяться, сжигаться, с Духом мы тоже учимся работать. Очень было это ярко видно, когда мы входили в Универсум. Понимаете, очень ярко. То есть в обычных условиях, сущняга может не проявляться. Человек с собой справляется, где-то какие-то свои же качества, свойства не корректно успевают увидеть, сообразить, хочет меняться и, в общем-то, не избавляется полностью, загоняет вглубь своего Духа, вглубь Души в том числе.</w:t>
      </w:r>
    </w:p>
    <w:p w:rsidR="00C54C64" w:rsidRPr="006E2088" w:rsidRDefault="00C54C64" w:rsidP="006E2088">
      <w:pPr>
        <w:spacing w:line="235" w:lineRule="auto"/>
        <w:ind w:left="0" w:firstLine="284"/>
        <w:rPr>
          <w:sz w:val="24"/>
          <w:szCs w:val="24"/>
        </w:rPr>
      </w:pPr>
      <w:r w:rsidRPr="006E2088">
        <w:rPr>
          <w:sz w:val="24"/>
          <w:szCs w:val="24"/>
        </w:rPr>
        <w:t xml:space="preserve">А, когда он попадает в условия мощные, проникающие в тебя, вскрывающие все твои внутренние залежи. Мощный, более высокий огонь, вот допустим, после второго проявления в третье, да. Я помню, у нас пол команды поплавилось, повзрывало и очень долго была муть астральная у нас, была в Доме, пока не перестроились. А одну даже очень серьёзно занесло, то есть сущняги, которые могут вызывать суицид, могут вызывать неадекватные поступки, когда затмеваются мозги вообще, напрочь, когда явно человек понимает, что не прав, что вот так вот </w:t>
      </w:r>
      <w:r w:rsidRPr="006E2088">
        <w:rPr>
          <w:sz w:val="24"/>
          <w:szCs w:val="24"/>
        </w:rPr>
        <w:lastRenderedPageBreak/>
        <w:t>трястись, потому что не усваивается огонь, и вообще этот огонь вызывает активацию этой сущняги. Огонь же всё вспучивает, всё увеличивает, всё приводит в действие, в кипение, и сущняга начинать себя проявлять. А это ваш допустим, её некорректный Дух, в результате это очень даже опасное состояние для человека. Бывает одержание внешнее, когда человек притягивает к себе или сгустки Духа или энергетические программы сущности, которые влияют. А бывает это плоды наших многих воплощений.</w:t>
      </w:r>
    </w:p>
    <w:p w:rsidR="00C54C64" w:rsidRPr="006E2088" w:rsidRDefault="00C54C64" w:rsidP="006E2088">
      <w:pPr>
        <w:spacing w:line="235" w:lineRule="auto"/>
        <w:ind w:left="0" w:firstLine="284"/>
        <w:rPr>
          <w:sz w:val="24"/>
          <w:szCs w:val="24"/>
        </w:rPr>
      </w:pPr>
      <w:r w:rsidRPr="006E2088">
        <w:rPr>
          <w:sz w:val="24"/>
          <w:szCs w:val="24"/>
        </w:rPr>
        <w:t xml:space="preserve">Вопрос не в том, откуда это всё. Вопрос не в разбирательстве, а вопрос в том, что нужно успевать найти в себе человеческое, человеческую основу, попросить Отца о помощи, попросить кого-то ближнего, это внешняя помощь, если не доходите до Отца, да. И вообще поверить в то, что тебе будут рекомендовать. Не анализировать, вот ты мне порекомендуй, а я ещё подумаю, то есть исполнять или нет. Извините, это наглость называется. </w:t>
      </w:r>
    </w:p>
    <w:p w:rsidR="00C54C64" w:rsidRPr="006E2088" w:rsidRDefault="00C54C64" w:rsidP="006E2088">
      <w:pPr>
        <w:spacing w:line="235" w:lineRule="auto"/>
        <w:ind w:left="0" w:firstLine="284"/>
        <w:rPr>
          <w:sz w:val="24"/>
          <w:szCs w:val="24"/>
        </w:rPr>
      </w:pPr>
      <w:r w:rsidRPr="006E2088">
        <w:rPr>
          <w:sz w:val="24"/>
          <w:szCs w:val="24"/>
        </w:rPr>
        <w:t>Вот, принять эти рекомендации даже, если вначале ты не согласен, а почему, потому что другому человеку вне этого состояния может быть виднее. Вот на доверии другому человеку, а также, как тем более Владык и Отцу, ты начинаешь постепенно преодолевать, перестраивать, выходя на новую позицию, центровку большую занимая, вот когда ты, накапливаешь огонь тут же универсумный и начинаешь им, применяясь быть человеком Универсума. Ты выходишь из животности, когда ты, как человек, допустим, до Универсума и так далее по тем меркам не дорастаешь и в Универсуме смотришься животным. Плюс ещё среда животного мира проявленного, это было опасное состояние, поэтому Универсум, старались быстро проскочить и вышли в Единое, потом в шестое, и потом восьмое проявление, вот.</w:t>
      </w:r>
    </w:p>
    <w:p w:rsidR="00C54C64" w:rsidRPr="006E2088" w:rsidRDefault="00C54C64" w:rsidP="006E2088">
      <w:pPr>
        <w:spacing w:line="235" w:lineRule="auto"/>
        <w:ind w:left="0" w:firstLine="284"/>
        <w:rPr>
          <w:sz w:val="24"/>
          <w:szCs w:val="24"/>
        </w:rPr>
      </w:pPr>
      <w:r w:rsidRPr="006E2088">
        <w:rPr>
          <w:sz w:val="24"/>
          <w:szCs w:val="24"/>
        </w:rPr>
        <w:t>Но потрепало нас тогда прилично. Тем более, допустим, у нас Дом он долгие годы специализировался на разных глобусных и разных вообще формах жизни, божественная, там разные глобусы, то есть нам согнали в команду служить совершенно разные формы жизни. Демоны, омары, ангелы, человеки, среда была очень весёлая, пока все эти формы жизни, формы Духа, нет, это человеки были, но накопления были соответствующие, в том числе божественные, пока они выясняли отношения друг с другом. Навыяснялись за много лет, это был не один год выяснений, а потом в итоге всё-таки стали человеками, перестроились, приняли друг друга, сейчас</w:t>
      </w:r>
      <w:r w:rsidR="0067741C" w:rsidRPr="006E2088">
        <w:rPr>
          <w:sz w:val="24"/>
          <w:szCs w:val="24"/>
        </w:rPr>
        <w:t xml:space="preserve"> </w:t>
      </w:r>
      <w:r w:rsidRPr="006E2088">
        <w:rPr>
          <w:sz w:val="24"/>
          <w:szCs w:val="24"/>
        </w:rPr>
        <w:t xml:space="preserve">хорошая дружная команда растёт. Но раньше тупела в каждом, </w:t>
      </w:r>
      <w:proofErr w:type="spellStart"/>
      <w:r w:rsidRPr="006E2088">
        <w:rPr>
          <w:sz w:val="24"/>
          <w:szCs w:val="24"/>
        </w:rPr>
        <w:t>ой-ёёй</w:t>
      </w:r>
      <w:proofErr w:type="spellEnd"/>
      <w:r w:rsidRPr="006E2088">
        <w:rPr>
          <w:sz w:val="24"/>
          <w:szCs w:val="24"/>
        </w:rPr>
        <w:t>, что.</w:t>
      </w:r>
    </w:p>
    <w:p w:rsidR="00C54C64" w:rsidRPr="006E2088" w:rsidRDefault="00C54C64" w:rsidP="006E2088">
      <w:pPr>
        <w:spacing w:line="235" w:lineRule="auto"/>
        <w:ind w:left="0" w:firstLine="284"/>
        <w:rPr>
          <w:sz w:val="24"/>
          <w:szCs w:val="24"/>
        </w:rPr>
      </w:pPr>
      <w:r w:rsidRPr="006E2088">
        <w:rPr>
          <w:sz w:val="24"/>
          <w:szCs w:val="24"/>
        </w:rPr>
        <w:t>Это тоже накопления Души, которые могут вскипать в разных отношениях между нами. Увидели. Так, что это тоже болезнь называется, состояние, когда ты с точки зрения Отца имеешь Душу, как человек, а поступаешь нижестоящим образом. Даже, если это ангел, это все равно животное ниже человека. Даже, если это Бог, это не полностью состоявшийся галактический человек. Между Богом и животным, понимаете, поэтому быть человеком, это на самом деле довольно</w:t>
      </w:r>
      <w:r w:rsidR="0067741C" w:rsidRPr="006E2088">
        <w:rPr>
          <w:sz w:val="24"/>
          <w:szCs w:val="24"/>
        </w:rPr>
        <w:t xml:space="preserve"> </w:t>
      </w:r>
      <w:r w:rsidRPr="006E2088">
        <w:rPr>
          <w:sz w:val="24"/>
          <w:szCs w:val="24"/>
        </w:rPr>
        <w:t xml:space="preserve">почётно. Именно, человек, в полноте состоявшийся начинает выражать Отца напрямую. А животные не факт, отсюда все проблемы и сложности с окружающей средой, потому, что не от Отца живёшь, а как хочется, как тебе это в пятке зачесалось, как другие </w:t>
      </w:r>
      <w:r w:rsidR="00DA7238" w:rsidRPr="006E2088">
        <w:rPr>
          <w:sz w:val="24"/>
          <w:szCs w:val="24"/>
        </w:rPr>
        <w:t>видят</w:t>
      </w:r>
      <w:r w:rsidRPr="006E2088">
        <w:rPr>
          <w:sz w:val="24"/>
          <w:szCs w:val="24"/>
        </w:rPr>
        <w:t xml:space="preserve"> и тому подобное. Вот эти рабские животные позиции они преодолеваются довольно сложно. Но их нужно преодолеть. Для этого есть разные и линейный опыт и нелинейный, когда можно в практиках работать над собою, выходя к Отцу, сжигать какие-то объёмы Духа, не позволяющие допустим, глубоко войти в метагалактический огонь уже 8-го проявления, там. Чего-то достичь, стать по статусу кем-то и так далее.</w:t>
      </w:r>
    </w:p>
    <w:p w:rsidR="00C54C64" w:rsidRPr="006E2088" w:rsidRDefault="00C54C64" w:rsidP="006E2088">
      <w:pPr>
        <w:spacing w:line="235" w:lineRule="auto"/>
        <w:ind w:left="0" w:firstLine="284"/>
        <w:rPr>
          <w:sz w:val="24"/>
          <w:szCs w:val="24"/>
        </w:rPr>
      </w:pPr>
      <w:r w:rsidRPr="006E2088">
        <w:rPr>
          <w:sz w:val="24"/>
          <w:szCs w:val="24"/>
        </w:rPr>
        <w:t xml:space="preserve">Стать просто человеком, в общем, в полноте, когда вот видишь в себе, что не всё человеческое сложилось, это при условии, что вы проживаете в себе основы человека от Отца. При условии, что вы можете ориентироваться правильно на то, кто такой человек. </w:t>
      </w:r>
      <w:r w:rsidR="00DA7238" w:rsidRPr="006E2088">
        <w:rPr>
          <w:sz w:val="24"/>
          <w:szCs w:val="24"/>
        </w:rPr>
        <w:t>Если нет настоящего образа, нет внутренней сути и основы человеческой, вы не можете ни с чем сравнить и никогда до конца себя не измените по-человечески.</w:t>
      </w:r>
    </w:p>
    <w:p w:rsidR="00C54C64" w:rsidRPr="006E2088" w:rsidRDefault="00C54C64" w:rsidP="006E2088">
      <w:pPr>
        <w:spacing w:line="235" w:lineRule="auto"/>
        <w:ind w:left="0" w:firstLine="284"/>
        <w:rPr>
          <w:sz w:val="24"/>
          <w:szCs w:val="24"/>
        </w:rPr>
      </w:pPr>
      <w:r w:rsidRPr="006E2088">
        <w:rPr>
          <w:sz w:val="24"/>
          <w:szCs w:val="24"/>
        </w:rPr>
        <w:t>То есть всё начинается с того, что от Отца мы получаем истинно реально объективно человеческие какие-то задатки, эталоны, генетику, часть, то, что делает человека человеком объективного цель, а не так как мы видим это, понимаете.</w:t>
      </w:r>
    </w:p>
    <w:p w:rsidR="00C54C64" w:rsidRPr="006E2088" w:rsidRDefault="00C54C64" w:rsidP="006E2088">
      <w:pPr>
        <w:spacing w:line="235" w:lineRule="auto"/>
        <w:ind w:left="0" w:firstLine="284"/>
        <w:rPr>
          <w:sz w:val="24"/>
          <w:szCs w:val="24"/>
        </w:rPr>
      </w:pPr>
      <w:r w:rsidRPr="006E2088">
        <w:rPr>
          <w:sz w:val="24"/>
          <w:szCs w:val="24"/>
        </w:rPr>
        <w:t xml:space="preserve">Вот таким образом у нас, в общем-то, и могут строиться наши разные практики, это работа с собой. Что-то будет давать чёткое соответствие Отцу нашим опытом, нашими возможностями, нашими накоплениями, чувствование Отца более глубокое. Много это, много на самом деле. И тогда Душа постепенно оздоравливается. Вот так, чтобы увидеть. Сейчас мы сделаем интересную практику, извините чуть-чуть, ещё кратко резюме. </w:t>
      </w:r>
    </w:p>
    <w:p w:rsidR="00C54C64" w:rsidRPr="006E2088" w:rsidRDefault="00C54C64" w:rsidP="006E2088">
      <w:pPr>
        <w:spacing w:line="235" w:lineRule="auto"/>
        <w:ind w:left="0" w:firstLine="284"/>
        <w:rPr>
          <w:sz w:val="24"/>
          <w:szCs w:val="24"/>
        </w:rPr>
      </w:pPr>
      <w:r w:rsidRPr="006E2088">
        <w:rPr>
          <w:sz w:val="24"/>
          <w:szCs w:val="24"/>
        </w:rPr>
        <w:t>Что есть человек, здоровый Душою? Что есть и кто есть. Давайте так,</w:t>
      </w:r>
      <w:r w:rsidR="0067741C" w:rsidRPr="006E2088">
        <w:rPr>
          <w:sz w:val="24"/>
          <w:szCs w:val="24"/>
        </w:rPr>
        <w:t xml:space="preserve"> </w:t>
      </w:r>
      <w:r w:rsidRPr="006E2088">
        <w:rPr>
          <w:sz w:val="24"/>
          <w:szCs w:val="24"/>
        </w:rPr>
        <w:t>у нас, я не помню,</w:t>
      </w:r>
      <w:r w:rsidR="0067741C" w:rsidRPr="006E2088">
        <w:rPr>
          <w:sz w:val="24"/>
          <w:szCs w:val="24"/>
        </w:rPr>
        <w:t xml:space="preserve"> </w:t>
      </w:r>
      <w:r w:rsidRPr="006E2088">
        <w:rPr>
          <w:sz w:val="24"/>
          <w:szCs w:val="24"/>
        </w:rPr>
        <w:t xml:space="preserve">мы с вами этот метод применяли или нет, но он очень эффективный и полезный. То есть сейчас будет </w:t>
      </w:r>
      <w:r w:rsidRPr="006E2088">
        <w:rPr>
          <w:sz w:val="24"/>
          <w:szCs w:val="24"/>
        </w:rPr>
        <w:lastRenderedPageBreak/>
        <w:t>мозговой штурм, только быстро работаем. Человек, который здоров Душою, что имеет, что умеет, по четыре свойства, качества, по четыре показателя, да. Чем занимается, а потом в итоге, кто он, резюме.</w:t>
      </w:r>
    </w:p>
    <w:p w:rsidR="00C54C64" w:rsidRPr="006E2088" w:rsidRDefault="00C54C64" w:rsidP="006E2088">
      <w:pPr>
        <w:spacing w:line="235" w:lineRule="auto"/>
        <w:ind w:left="0" w:firstLine="284"/>
        <w:rPr>
          <w:sz w:val="24"/>
          <w:szCs w:val="24"/>
        </w:rPr>
      </w:pPr>
      <w:r w:rsidRPr="006E2088">
        <w:rPr>
          <w:sz w:val="24"/>
          <w:szCs w:val="24"/>
        </w:rPr>
        <w:t xml:space="preserve"> Что имеет здоровый Душою человек? </w:t>
      </w:r>
      <w:r w:rsidRPr="006E2088">
        <w:rPr>
          <w:i/>
          <w:sz w:val="24"/>
          <w:szCs w:val="24"/>
        </w:rPr>
        <w:t xml:space="preserve">Из зала: «Открытость. Воссоединённость». </w:t>
      </w:r>
      <w:r w:rsidRPr="006E2088">
        <w:rPr>
          <w:sz w:val="24"/>
          <w:szCs w:val="24"/>
        </w:rPr>
        <w:t xml:space="preserve">Воссоединённость Душою, прежде всего со всем, да. Отсюда открытость, отсюда её качество. То есть это уже будет открытость, как следствие. Что ещё имеет здоровый Душою человек? </w:t>
      </w:r>
      <w:r w:rsidRPr="006E2088">
        <w:rPr>
          <w:i/>
          <w:sz w:val="24"/>
          <w:szCs w:val="24"/>
        </w:rPr>
        <w:t xml:space="preserve">Из зала: «Потенциал для реализации». </w:t>
      </w:r>
      <w:r w:rsidRPr="006E2088">
        <w:rPr>
          <w:sz w:val="24"/>
          <w:szCs w:val="24"/>
        </w:rPr>
        <w:t>Потенциал, все равно будет от Отца.</w:t>
      </w:r>
      <w:r w:rsidRPr="006E2088">
        <w:rPr>
          <w:i/>
          <w:sz w:val="24"/>
          <w:szCs w:val="24"/>
        </w:rPr>
        <w:t xml:space="preserve"> Из зала: «Радость по жизни».</w:t>
      </w:r>
      <w:r w:rsidR="0067741C" w:rsidRPr="006E2088">
        <w:rPr>
          <w:i/>
          <w:sz w:val="24"/>
          <w:szCs w:val="24"/>
        </w:rPr>
        <w:t xml:space="preserve"> </w:t>
      </w:r>
      <w:r w:rsidRPr="006E2088">
        <w:rPr>
          <w:sz w:val="24"/>
          <w:szCs w:val="24"/>
        </w:rPr>
        <w:t xml:space="preserve">Радость по жизни. Радость результатов должен иметь. Нам нужно заложить, что он должен иметь, что имеет в основе, чтобы радость потом была и всё основное. Шире смотреть. </w:t>
      </w:r>
      <w:r w:rsidRPr="006E2088">
        <w:rPr>
          <w:i/>
          <w:sz w:val="24"/>
          <w:szCs w:val="24"/>
        </w:rPr>
        <w:t>Из зала: «Устремлённость и уверенность внутри Души».</w:t>
      </w:r>
      <w:r w:rsidRPr="006E2088">
        <w:rPr>
          <w:sz w:val="24"/>
          <w:szCs w:val="24"/>
        </w:rPr>
        <w:t xml:space="preserve"> Устремлённость на что? Более глубокую Воссоединённость, да, свободу обязательно. Душа без свободы не Душа. Согласны? Что ещё имеет человек? </w:t>
      </w:r>
      <w:r w:rsidRPr="006E2088">
        <w:rPr>
          <w:i/>
          <w:sz w:val="24"/>
          <w:szCs w:val="24"/>
        </w:rPr>
        <w:t>Из зала: «Желание должно быть».</w:t>
      </w:r>
      <w:r w:rsidRPr="006E2088">
        <w:rPr>
          <w:sz w:val="24"/>
          <w:szCs w:val="24"/>
        </w:rPr>
        <w:t xml:space="preserve"> Это уже детали. Смотрите всё на астральной стороне человека. Человек имеет дееспособное астральное тело. Значит, кто в Душе будет складывать чувства? Согласитесь, да. Человек имеет в Душе огонь. Это из Воссоединённости с Отцом следует. Согласны? </w:t>
      </w:r>
      <w:r w:rsidRPr="006E2088">
        <w:rPr>
          <w:i/>
          <w:sz w:val="24"/>
          <w:szCs w:val="24"/>
        </w:rPr>
        <w:t xml:space="preserve">Из зала: «Какая чистота и ясность восприятия». </w:t>
      </w:r>
      <w:r w:rsidRPr="006E2088">
        <w:rPr>
          <w:sz w:val="24"/>
          <w:szCs w:val="24"/>
        </w:rPr>
        <w:t xml:space="preserve">Чистоту и ясность восприятия, давайте, к результатам идём. То есть что изначально. </w:t>
      </w:r>
      <w:r w:rsidRPr="006E2088">
        <w:rPr>
          <w:i/>
          <w:sz w:val="24"/>
          <w:szCs w:val="24"/>
        </w:rPr>
        <w:t xml:space="preserve">Из зала: « …». </w:t>
      </w:r>
      <w:r w:rsidRPr="006E2088">
        <w:rPr>
          <w:sz w:val="24"/>
          <w:szCs w:val="24"/>
        </w:rPr>
        <w:t>Это следствие</w:t>
      </w:r>
      <w:r w:rsidRPr="006E2088">
        <w:rPr>
          <w:i/>
          <w:sz w:val="24"/>
          <w:szCs w:val="24"/>
        </w:rPr>
        <w:t xml:space="preserve">. </w:t>
      </w:r>
      <w:r w:rsidRPr="006E2088">
        <w:rPr>
          <w:sz w:val="24"/>
          <w:szCs w:val="24"/>
        </w:rPr>
        <w:t>Это всё правильно, но это следствие. Видите, что именно чтобы Душа была здоровой, что объективно необходимо. Вы немножко идёте в сторону.</w:t>
      </w:r>
      <w:r w:rsidR="0067741C" w:rsidRPr="006E2088">
        <w:rPr>
          <w:sz w:val="24"/>
          <w:szCs w:val="24"/>
        </w:rPr>
        <w:t xml:space="preserve"> </w:t>
      </w:r>
      <w:r w:rsidRPr="006E2088">
        <w:rPr>
          <w:sz w:val="24"/>
          <w:szCs w:val="24"/>
        </w:rPr>
        <w:t xml:space="preserve">Правильно. Вот я увидела базовые не все здесь вещи. Всё остальное сюда включилось само собой. Знаете, первое всего человек имеет Душу воссоединённую с Отцом. Явление Души Отца собою. Дальше, человек имеет дееспособное астральное тело, которое всё будет нарабатывать, все возможности Души, развивать Душу. Тело исполняет действие Души. Дальше, то есть чакры. Дальше, человек, что вы сказали? </w:t>
      </w:r>
      <w:r w:rsidRPr="006E2088">
        <w:rPr>
          <w:i/>
          <w:sz w:val="24"/>
          <w:szCs w:val="24"/>
        </w:rPr>
        <w:t xml:space="preserve">Из зала: «». </w:t>
      </w:r>
      <w:r w:rsidRPr="006E2088">
        <w:rPr>
          <w:sz w:val="24"/>
          <w:szCs w:val="24"/>
        </w:rPr>
        <w:t>Человек обязательно имеет свободный Дух, Дух, где есть свобода с большой буквы в Отце, чтобы этот Дух, применяясь, образовывал Душу. Понимаете?</w:t>
      </w:r>
      <w:r w:rsidR="0067741C" w:rsidRPr="006E2088">
        <w:rPr>
          <w:sz w:val="24"/>
          <w:szCs w:val="24"/>
        </w:rPr>
        <w:t xml:space="preserve"> </w:t>
      </w:r>
      <w:r w:rsidRPr="006E2088">
        <w:rPr>
          <w:sz w:val="24"/>
          <w:szCs w:val="24"/>
        </w:rPr>
        <w:t>И так, что-то ещё с матрицей, с ядром должно быть. Человек имеет всегда ядро синтеза в Душе, как генетика для дальнейшего перспективного развития.</w:t>
      </w:r>
    </w:p>
    <w:p w:rsidR="00C54C64" w:rsidRPr="006E2088" w:rsidRDefault="00C54C64" w:rsidP="006E2088">
      <w:pPr>
        <w:spacing w:line="235" w:lineRule="auto"/>
        <w:ind w:left="0" w:firstLine="284"/>
        <w:rPr>
          <w:sz w:val="24"/>
          <w:szCs w:val="24"/>
        </w:rPr>
      </w:pPr>
      <w:r w:rsidRPr="006E2088">
        <w:rPr>
          <w:sz w:val="24"/>
          <w:szCs w:val="24"/>
        </w:rPr>
        <w:t xml:space="preserve">Теперь подумайте, всё, что вы дополнили, это всё правильно, но это будет следствием вот этих четырёх базовых положений. Увидели? А, что умеет здоровый Душою человек? </w:t>
      </w:r>
      <w:r w:rsidRPr="006E2088">
        <w:rPr>
          <w:i/>
          <w:sz w:val="24"/>
          <w:szCs w:val="24"/>
        </w:rPr>
        <w:t>Из зала: «Реализовывать себя…, а вы ж как-то по-другому».</w:t>
      </w:r>
      <w:r w:rsidRPr="006E2088">
        <w:rPr>
          <w:sz w:val="24"/>
          <w:szCs w:val="24"/>
        </w:rPr>
        <w:t xml:space="preserve"> По-другому. Мы рассматриваем Душу, которая действует, применяясь. И вот должны быть обозначены её навыки коротко, но очень ёмко, что она должна уметь делать, из чего будет много - много света положительного для нас идти. Что умеет она делать? </w:t>
      </w:r>
      <w:r w:rsidRPr="006E2088">
        <w:rPr>
          <w:i/>
          <w:sz w:val="24"/>
          <w:szCs w:val="24"/>
        </w:rPr>
        <w:t>Из зала: «Чувствовать в полноте мир».</w:t>
      </w:r>
      <w:r w:rsidR="0067741C" w:rsidRPr="006E2088">
        <w:rPr>
          <w:i/>
          <w:sz w:val="24"/>
          <w:szCs w:val="24"/>
        </w:rPr>
        <w:t xml:space="preserve"> </w:t>
      </w:r>
      <w:r w:rsidRPr="006E2088">
        <w:rPr>
          <w:sz w:val="24"/>
          <w:szCs w:val="24"/>
        </w:rPr>
        <w:t>Чувствовать в полноте. Всё сюда включилось. Чувствовать в полноте, нет. Вообще действовать не только чувствами, давайте так. У нас же там восемь составляющих в Душе. Пока восемь из шестнадцати. Вот примите все восемь явлений, как действий Души. Душа должна научится осуществлять. Уметь складывать Высшее Чувство, уметь достигать состояние Огнесвета, Святого Духа, уметь накапливать Энергию там жизни, Свет, Дух, Огонь Души, как таковой. Это всё должна уметь здоровая Душа.</w:t>
      </w:r>
    </w:p>
    <w:p w:rsidR="00C54C64" w:rsidRPr="006E2088" w:rsidRDefault="00C54C64" w:rsidP="006E2088">
      <w:pPr>
        <w:spacing w:line="235" w:lineRule="auto"/>
        <w:ind w:left="0" w:firstLine="284"/>
        <w:rPr>
          <w:sz w:val="24"/>
          <w:szCs w:val="24"/>
        </w:rPr>
      </w:pPr>
    </w:p>
    <w:p w:rsidR="00C54C64" w:rsidRPr="006E2088" w:rsidRDefault="00C54C64" w:rsidP="006E2088">
      <w:pPr>
        <w:spacing w:line="235" w:lineRule="auto"/>
        <w:ind w:firstLine="284"/>
        <w:rPr>
          <w:sz w:val="24"/>
          <w:szCs w:val="24"/>
        </w:rPr>
      </w:pPr>
      <w:r w:rsidRPr="006E2088">
        <w:rPr>
          <w:sz w:val="24"/>
          <w:szCs w:val="24"/>
        </w:rPr>
        <w:t>(Время окончания 225:00 или 3 часа 45 минут)</w:t>
      </w:r>
    </w:p>
    <w:p w:rsidR="00C54C64" w:rsidRPr="006E2088" w:rsidRDefault="00C54C64" w:rsidP="006E2088">
      <w:pPr>
        <w:spacing w:line="235" w:lineRule="auto"/>
        <w:ind w:firstLine="284"/>
        <w:rPr>
          <w:sz w:val="24"/>
          <w:szCs w:val="24"/>
        </w:rPr>
      </w:pPr>
    </w:p>
    <w:p w:rsidR="00C54C64" w:rsidRPr="006E2088" w:rsidRDefault="00C54C64" w:rsidP="006E2088">
      <w:pPr>
        <w:spacing w:line="235" w:lineRule="auto"/>
        <w:ind w:firstLine="284"/>
        <w:jc w:val="right"/>
        <w:rPr>
          <w:sz w:val="24"/>
          <w:szCs w:val="24"/>
        </w:rPr>
      </w:pPr>
      <w:r w:rsidRPr="006E2088">
        <w:rPr>
          <w:sz w:val="24"/>
          <w:szCs w:val="24"/>
        </w:rPr>
        <w:t>Набор: Аспект, Глава ДО Управления Синтеза Иосиф Славия Иерархии ИДИВО 130 Изн-ти Причерноморье,</w:t>
      </w:r>
      <w:r w:rsidR="0067741C" w:rsidRPr="006E2088">
        <w:rPr>
          <w:sz w:val="24"/>
          <w:szCs w:val="24"/>
        </w:rPr>
        <w:t xml:space="preserve"> </w:t>
      </w:r>
      <w:r w:rsidRPr="006E2088">
        <w:rPr>
          <w:sz w:val="24"/>
          <w:szCs w:val="24"/>
        </w:rPr>
        <w:t>Чепига Ольга, Ипостась</w:t>
      </w:r>
    </w:p>
    <w:p w:rsidR="00622136" w:rsidRPr="006E2088" w:rsidRDefault="00622136" w:rsidP="006E2088">
      <w:pPr>
        <w:spacing w:line="235" w:lineRule="auto"/>
        <w:ind w:left="-142" w:firstLine="284"/>
        <w:outlineLvl w:val="0"/>
        <w:rPr>
          <w:sz w:val="24"/>
          <w:szCs w:val="24"/>
        </w:rPr>
      </w:pPr>
      <w:r w:rsidRPr="006E2088">
        <w:rPr>
          <w:sz w:val="24"/>
          <w:szCs w:val="24"/>
        </w:rPr>
        <w:t xml:space="preserve">1 день 1 часть </w:t>
      </w:r>
      <w:r w:rsidRPr="006E2088">
        <w:rPr>
          <w:b/>
          <w:bCs/>
          <w:sz w:val="24"/>
          <w:szCs w:val="24"/>
          <w:shd w:val="clear" w:color="auto" w:fill="FFFFFF"/>
        </w:rPr>
        <w:t xml:space="preserve">Фрагмент 10 </w:t>
      </w:r>
    </w:p>
    <w:p w:rsidR="00622136" w:rsidRPr="006E2088" w:rsidRDefault="00622136" w:rsidP="006E2088">
      <w:pPr>
        <w:spacing w:line="235" w:lineRule="auto"/>
        <w:ind w:left="0" w:firstLine="284"/>
        <w:rPr>
          <w:sz w:val="24"/>
          <w:szCs w:val="24"/>
        </w:rPr>
      </w:pPr>
      <w:r w:rsidRPr="006E2088">
        <w:rPr>
          <w:sz w:val="24"/>
          <w:szCs w:val="24"/>
        </w:rPr>
        <w:t>(Время начала 225:00 или 3 часа 45 минут)</w:t>
      </w:r>
    </w:p>
    <w:p w:rsidR="00622136" w:rsidRPr="006E2088" w:rsidRDefault="00622136" w:rsidP="006E2088">
      <w:pPr>
        <w:spacing w:line="235" w:lineRule="auto"/>
        <w:ind w:left="0" w:firstLine="284"/>
        <w:rPr>
          <w:iCs/>
          <w:sz w:val="24"/>
          <w:szCs w:val="24"/>
        </w:rPr>
      </w:pPr>
      <w:r w:rsidRPr="006E2088">
        <w:rPr>
          <w:sz w:val="24"/>
          <w:szCs w:val="24"/>
        </w:rPr>
        <w:t>По отношению к внешнему, Душа что должна уметь делать? Должна быть открыта, это очень важно, и воссоединена с окружающей средой, потому что это категория, без которой Душа – не Душа. Если для других частей это будет по-другому, то здесь именно открытость и воссоединенность. (</w:t>
      </w:r>
      <w:r w:rsidRPr="006E2088">
        <w:rPr>
          <w:i/>
          <w:iCs/>
          <w:sz w:val="24"/>
          <w:szCs w:val="24"/>
        </w:rPr>
        <w:t>Неотчужденность</w:t>
      </w:r>
      <w:r w:rsidRPr="006E2088">
        <w:rPr>
          <w:sz w:val="24"/>
          <w:szCs w:val="24"/>
        </w:rPr>
        <w:t xml:space="preserve">) Неотчужденность, естественно, да. Что еще должна Душа уметь? Душа должна генерировать уметь чувства более высокие, чем те, что ты </w:t>
      </w:r>
      <w:proofErr w:type="spellStart"/>
      <w:r w:rsidRPr="006E2088">
        <w:rPr>
          <w:sz w:val="24"/>
          <w:szCs w:val="24"/>
        </w:rPr>
        <w:t>ты</w:t>
      </w:r>
      <w:proofErr w:type="spellEnd"/>
      <w:r w:rsidRPr="006E2088">
        <w:rPr>
          <w:sz w:val="24"/>
          <w:szCs w:val="24"/>
        </w:rPr>
        <w:t xml:space="preserve"> умел до этого раньше.</w:t>
      </w:r>
      <w:r w:rsidR="00B26558">
        <w:rPr>
          <w:sz w:val="24"/>
          <w:szCs w:val="24"/>
        </w:rPr>
        <w:t xml:space="preserve"> </w:t>
      </w:r>
      <w:r w:rsidRPr="006E2088">
        <w:rPr>
          <w:sz w:val="24"/>
          <w:szCs w:val="24"/>
        </w:rPr>
        <w:t xml:space="preserve">Душа должна уметь принять огонь Отца, отсюда генерирование новых чувств. Должна уметь принять любое объективное явление. Это умение ее. Увидели? Чтобы ни было, человек должен уметь принять объективность. И уже потом, из этого исходя, как-то строить свои дела. Что еще умеет здоровый Душой человек? А здесь можно по результату сказать. Радоваться жизни. Давайте так увидим. И это – не просто красивые слова. Вот если по сути, смотрите: радоваться жизни – это значит жизнь есть и она осуществляется. Да? Жизнь взаимодействием с окружающей средой, явление Отца собою и в этом все это взаимодействие во внешнее складывается, да? Более </w:t>
      </w:r>
      <w:r w:rsidRPr="006E2088">
        <w:rPr>
          <w:sz w:val="24"/>
          <w:szCs w:val="24"/>
        </w:rPr>
        <w:lastRenderedPageBreak/>
        <w:t xml:space="preserve">того, это жизнь от Отца удается за счет того, что радость – она растет чем? Плотностью Духа. Компактификацией Духа идет вдохновение, а когда ты правильно это исполняешь, правильно идешь путем своим к Отцу, из этого начинает вырастать радость. И когда твоя жизнь плотно насыщена жизнью, т.е Духом и ты идешь правильно, у тебя складывается фоновое состояние радости жизни. Внимание, это не щенячий восторг, </w:t>
      </w:r>
      <w:r w:rsidRPr="006E2088">
        <w:rPr>
          <w:iCs/>
          <w:sz w:val="24"/>
          <w:szCs w:val="24"/>
        </w:rPr>
        <w:t>как некоторые</w:t>
      </w:r>
      <w:r w:rsidRPr="006E2088">
        <w:rPr>
          <w:sz w:val="24"/>
          <w:szCs w:val="24"/>
        </w:rPr>
        <w:t xml:space="preserve"> изображают периодически, да? Человека не хватит на постоянное такое выражение. А это спокойная тихая радость, которая как фон заполняет всю жизнь. При этом бывают всплески, что в одну, что в другую сторону, бывают разные эмоциональные состояния, а все равно возвращаешься к одному и тому же – к радости жизни. Вот увидьте это, пожалуйста. И если у вас есть эта радость по жизни, считайте, что ваша Душа в большей степени здорова, чем больна, независимо от того, какие у нее имеются накопления.</w:t>
      </w:r>
      <w:r w:rsidRPr="006E2088">
        <w:rPr>
          <w:b/>
          <w:bCs/>
          <w:i/>
          <w:iCs/>
          <w:sz w:val="24"/>
          <w:szCs w:val="24"/>
        </w:rPr>
        <w:t xml:space="preserve"> </w:t>
      </w:r>
      <w:r w:rsidRPr="006E2088">
        <w:rPr>
          <w:sz w:val="24"/>
          <w:szCs w:val="24"/>
        </w:rPr>
        <w:t xml:space="preserve">Причем, эта радость должна быть обоснованная, вот она должна быть настоящая, изнутри идущая, а не то, что ты искусственно себя заставляешь улыбаться, вот она изнутри рождается самостоятельно от того, что ты живешь, тебя сам факт жизни радует. Это характерно для здоровой Души. </w:t>
      </w:r>
      <w:r w:rsidRPr="006E2088">
        <w:rPr>
          <w:i/>
          <w:iCs/>
          <w:sz w:val="24"/>
          <w:szCs w:val="24"/>
        </w:rPr>
        <w:t>(А благодарность за эту жизнь радостная? Это немножко другое?).</w:t>
      </w:r>
      <w:r w:rsidRPr="006E2088">
        <w:rPr>
          <w:sz w:val="24"/>
          <w:szCs w:val="24"/>
        </w:rPr>
        <w:t xml:space="preserve"> Благодарность это благодарность, это не отменяет радость, это может все сочетаться, это взаимосвязано обязательно. Человек, не умеющий благодарить, он по-настоящему радоваться не научится. Это все действительно взаимосвязано. Так что вот это вот имейте в виду. Есть такая поговорка о счастье, но я думаю, что это можно отнести и к счастью, и к радости: Счастье – это когда ты спешишь утром на работу, тебе хочется туда идти, и так же хочется вечером домой возвращаться. Не помню, кто это сказал, но это действительно так. Счастье – это когда тебе нравится все, когда ты спешишь на занятия, тебя это радует. Когда ты спешишь домой, в семью, потому что тебя семья радует. Даже если ты один живешь, тебя твой очаг, уют его должен радовать, да? Ты спешишь на работу точно так же. Как на крыльях лети, потому что тебе нравится, тебя </w:t>
      </w:r>
      <w:r w:rsidRPr="006E2088">
        <w:rPr>
          <w:iCs/>
          <w:sz w:val="24"/>
          <w:szCs w:val="24"/>
        </w:rPr>
        <w:t>радует</w:t>
      </w:r>
      <w:r w:rsidRPr="006E2088">
        <w:rPr>
          <w:sz w:val="24"/>
          <w:szCs w:val="24"/>
        </w:rPr>
        <w:t xml:space="preserve"> этот процесс на работе. Жизнь эта, вот в этом ракурсе, вот тогда, извините, более или менее здоровое состояние, согласны? Посмотрите противоположный вариант, когда нас не радует что-то. «Мне не нравится моя семья: у меня муж алкоголик, дети неуправляемые и вообще не хочется туда возвращаться в эту ужасную среду». Бывают такие, это, может, не к вам относится. Это что такое? Это отчужденность. Это там чего-то сам наворотил и не хочет разгребать, это сложенная тобою же среда при твоем участии, да? Ну и это вот состояние неуправляемости ситуации: или замуж вышла не за того, за кого должна была, не потянула требования по семейной жизни, детишки родились, которые всегда должны опережать</w:t>
      </w:r>
      <w:r w:rsidR="00B26558">
        <w:rPr>
          <w:sz w:val="24"/>
          <w:szCs w:val="24"/>
        </w:rPr>
        <w:t xml:space="preserve"> </w:t>
      </w:r>
      <w:r w:rsidRPr="006E2088">
        <w:rPr>
          <w:sz w:val="24"/>
          <w:szCs w:val="24"/>
        </w:rPr>
        <w:t>родителей, а вот тяму не хватает</w:t>
      </w:r>
      <w:r w:rsidR="00B26558">
        <w:rPr>
          <w:sz w:val="24"/>
          <w:szCs w:val="24"/>
        </w:rPr>
        <w:t xml:space="preserve"> </w:t>
      </w:r>
      <w:r w:rsidRPr="006E2088">
        <w:rPr>
          <w:sz w:val="24"/>
          <w:szCs w:val="24"/>
        </w:rPr>
        <w:t xml:space="preserve">ими управлять, организовывать и воспитывать их, поэтому они строят родителей, как хотите. Я вот в аэропорту наблюдала картину. Бежит шкет, ну года полтора, наверное. Он бежит по аэропорту среди людей, ему плевать на все, он что-то свое увидел по-детски. Папа, такой </w:t>
      </w:r>
      <w:proofErr w:type="spellStart"/>
      <w:r w:rsidRPr="006E2088">
        <w:rPr>
          <w:sz w:val="24"/>
          <w:szCs w:val="24"/>
        </w:rPr>
        <w:t>детинка</w:t>
      </w:r>
      <w:proofErr w:type="spellEnd"/>
      <w:r w:rsidRPr="006E2088">
        <w:rPr>
          <w:sz w:val="24"/>
          <w:szCs w:val="24"/>
        </w:rPr>
        <w:t>, бежит за ним, как-то по имени его зовет. Вот этому шкету плевать на папу. Это было настолько явно, так (</w:t>
      </w:r>
      <w:r w:rsidRPr="006E2088">
        <w:rPr>
          <w:i/>
          <w:iCs/>
          <w:sz w:val="24"/>
          <w:szCs w:val="24"/>
        </w:rPr>
        <w:t>НЕРАЗБОРЧИВО)</w:t>
      </w:r>
      <w:r w:rsidR="00B26558">
        <w:rPr>
          <w:sz w:val="24"/>
          <w:szCs w:val="24"/>
        </w:rPr>
        <w:t xml:space="preserve"> </w:t>
      </w:r>
      <w:r w:rsidRPr="006E2088">
        <w:rPr>
          <w:sz w:val="24"/>
          <w:szCs w:val="24"/>
        </w:rPr>
        <w:t xml:space="preserve">«ты, папа, там, какое ты значение имеешь в моей жизни, тут важно вот это то, что я увидел», и папа бежит в состоянии противоположном. Ладно там, папа – воспитатель, это сканируется сразу. А он фактически идет нормально, а </w:t>
      </w:r>
      <w:r w:rsidRPr="006E2088">
        <w:rPr>
          <w:i/>
          <w:iCs/>
          <w:sz w:val="24"/>
          <w:szCs w:val="24"/>
        </w:rPr>
        <w:t>НЕРАЗБОРЧИВО</w:t>
      </w:r>
      <w:r w:rsidR="00B26558">
        <w:rPr>
          <w:i/>
          <w:iCs/>
          <w:sz w:val="24"/>
          <w:szCs w:val="24"/>
        </w:rPr>
        <w:t xml:space="preserve"> </w:t>
      </w:r>
      <w:r w:rsidRPr="006E2088">
        <w:rPr>
          <w:sz w:val="24"/>
          <w:szCs w:val="24"/>
        </w:rPr>
        <w:t xml:space="preserve">за ним бежит. Это что, папа воспитывает ребенка? Нет, это ребенок воспитывает папу. Увидели? Это огромная разница. Это было очень интересно смотреть, это было видно всем людям, все просто </w:t>
      </w:r>
      <w:proofErr w:type="spellStart"/>
      <w:r w:rsidRPr="006E2088">
        <w:rPr>
          <w:sz w:val="24"/>
          <w:szCs w:val="24"/>
        </w:rPr>
        <w:t>ухахатывались</w:t>
      </w:r>
      <w:proofErr w:type="spellEnd"/>
      <w:r w:rsidRPr="006E2088">
        <w:rPr>
          <w:sz w:val="24"/>
          <w:szCs w:val="24"/>
        </w:rPr>
        <w:t xml:space="preserve"> из-за отношений этих </w:t>
      </w:r>
      <w:proofErr w:type="spellStart"/>
      <w:r w:rsidRPr="006E2088">
        <w:rPr>
          <w:sz w:val="24"/>
          <w:szCs w:val="24"/>
        </w:rPr>
        <w:t>родительско-детских</w:t>
      </w:r>
      <w:proofErr w:type="spellEnd"/>
      <w:r w:rsidRPr="006E2088">
        <w:rPr>
          <w:sz w:val="24"/>
          <w:szCs w:val="24"/>
        </w:rPr>
        <w:t>. Ладно. Это вот, когда мы не справляемся с этим воспитанием, увидели?</w:t>
      </w:r>
    </w:p>
    <w:p w:rsidR="00622136" w:rsidRPr="006E2088" w:rsidRDefault="00622136" w:rsidP="006E2088">
      <w:pPr>
        <w:spacing w:line="235" w:lineRule="auto"/>
        <w:ind w:left="0" w:firstLine="284"/>
        <w:rPr>
          <w:iCs/>
          <w:sz w:val="24"/>
          <w:szCs w:val="24"/>
        </w:rPr>
      </w:pPr>
      <w:r w:rsidRPr="006E2088">
        <w:rPr>
          <w:iCs/>
          <w:sz w:val="24"/>
          <w:szCs w:val="24"/>
        </w:rPr>
        <w:t xml:space="preserve">Так, о чем мы говорили? </w:t>
      </w:r>
      <w:r w:rsidRPr="006E2088">
        <w:rPr>
          <w:i/>
          <w:iCs/>
          <w:sz w:val="24"/>
          <w:szCs w:val="24"/>
        </w:rPr>
        <w:t>(О признаках здоровой Души)</w:t>
      </w:r>
      <w:r w:rsidRPr="006E2088">
        <w:rPr>
          <w:iCs/>
          <w:sz w:val="24"/>
          <w:szCs w:val="24"/>
        </w:rPr>
        <w:t xml:space="preserve"> О том, что умеет Душа, да? Умеет радоваться. Чем занимается человек со здоровой Душой? Можно на альтернативе, чем не занимается, сразу увидите.</w:t>
      </w:r>
      <w:r w:rsidR="00B26558">
        <w:rPr>
          <w:iCs/>
          <w:sz w:val="24"/>
          <w:szCs w:val="24"/>
        </w:rPr>
        <w:t xml:space="preserve"> </w:t>
      </w:r>
      <w:r w:rsidRPr="006E2088">
        <w:rPr>
          <w:i/>
          <w:iCs/>
          <w:sz w:val="24"/>
          <w:szCs w:val="24"/>
        </w:rPr>
        <w:t xml:space="preserve">(Творчеством. Служит. Живет) </w:t>
      </w:r>
      <w:r w:rsidRPr="006E2088">
        <w:rPr>
          <w:iCs/>
          <w:sz w:val="24"/>
          <w:szCs w:val="24"/>
        </w:rPr>
        <w:t>Творит у нас минимум четверка, вы о чем? Ну можно, конечно. Служит? Ну это не для каждого человека. А что, здоровый Душой, просто человек, не служащий в доме не бывает разве? Бывает. Давайте это не принимать во внимание. Тут бывает по-разному: и так, и так. А вот, чем занимается с точки зрения работы Души, чем Душа здоровая занимается? Какие здоровые дела у нее есть?</w:t>
      </w:r>
      <w:r w:rsidR="00B26558">
        <w:rPr>
          <w:iCs/>
          <w:sz w:val="24"/>
          <w:szCs w:val="24"/>
        </w:rPr>
        <w:t xml:space="preserve"> </w:t>
      </w:r>
      <w:r w:rsidRPr="006E2088">
        <w:rPr>
          <w:i/>
          <w:iCs/>
          <w:sz w:val="24"/>
          <w:szCs w:val="24"/>
        </w:rPr>
        <w:t>(Она эманирует в окружающую среду вот эти вот сгусточки: когда у тебя прекрасное настроение, и весь мир становится прекрасным)</w:t>
      </w:r>
      <w:r w:rsidRPr="006E2088">
        <w:rPr>
          <w:iCs/>
          <w:sz w:val="24"/>
          <w:szCs w:val="24"/>
        </w:rPr>
        <w:t xml:space="preserve"> Что она этим достигает? </w:t>
      </w:r>
      <w:r w:rsidRPr="006E2088">
        <w:rPr>
          <w:i/>
          <w:iCs/>
          <w:sz w:val="24"/>
          <w:szCs w:val="24"/>
        </w:rPr>
        <w:t>(Наполненности)</w:t>
      </w:r>
      <w:r w:rsidRPr="006E2088">
        <w:rPr>
          <w:iCs/>
          <w:sz w:val="24"/>
          <w:szCs w:val="24"/>
        </w:rPr>
        <w:t xml:space="preserve"> Чего? Чем? </w:t>
      </w:r>
      <w:r w:rsidRPr="006E2088">
        <w:rPr>
          <w:i/>
          <w:iCs/>
          <w:sz w:val="24"/>
          <w:szCs w:val="24"/>
        </w:rPr>
        <w:t xml:space="preserve">(Гармонией. Воссоединенности. Она эманирует свое состояние.) </w:t>
      </w:r>
      <w:r w:rsidRPr="006E2088">
        <w:rPr>
          <w:iCs/>
          <w:sz w:val="24"/>
          <w:szCs w:val="24"/>
        </w:rPr>
        <w:t xml:space="preserve">Наполненности внешней среды своим, тем же радостным состоянием. И в обратную тоже работает, да? Согласны? То есть, Душа уравновешивает внешние и внутренние условия. Согласны? Чем? Своим чувственным отношением, своим состоянием равновесия. Состоянием, когда изнутри ты являешь собой частичку Отца. Если являешь только. То есть фактически, Душа чем занимается? Она черпает у </w:t>
      </w:r>
      <w:r w:rsidRPr="006E2088">
        <w:rPr>
          <w:iCs/>
          <w:sz w:val="24"/>
          <w:szCs w:val="24"/>
        </w:rPr>
        <w:lastRenderedPageBreak/>
        <w:t xml:space="preserve">Отца вдохновение на следующую жизнь, условия для своего развития. Она умеет доходить до Отца и с Ним входить в воссоединенности, в слиянности. Фактически, это часть ее дел. Дойдя до Отца, она начинает выражать собою Отца. Чем? Новыми поступками, новыми делами, новыми отношениями, новыми чувствами: чувствами Метагалактики, чувствами Изначальности, чувствами самого Отца, которыми она насыщает среду, и донося записи свои до человечества об Отце, о жизни в Нем. Вот бывает же у нас у многих, да? Некоторые смотрят на служащих Синтеза, люди, которые вне Синтеза, давно знают, говорят: «Какой-то ты не такой стал, как-то вот с тобой приятней стало находиться, какой-то ты более интересный стал. Что в тебе такое происходит?» В результате, всегда должны выйти на что? Что ты как человек Душою становишься более простым, более открытым, да? Отсюда проще Отцу явиться тобою. Вот умение дойти до Отца и развернуть это все окружающим – это важная составляющая часть дел Души. Душа развиваться должна тем, что она должна учиться чувствовать разные материи, разные виды Огня, Духа, Света, Энергии. Согласны? Без развития ни человек, ни Душа, тем более отдельная часть, не существует в настоящем виде и жизнь не осуществляет. </w:t>
      </w:r>
    </w:p>
    <w:p w:rsidR="00622136" w:rsidRPr="006E2088" w:rsidRDefault="00622136" w:rsidP="006E2088">
      <w:pPr>
        <w:spacing w:line="235" w:lineRule="auto"/>
        <w:ind w:left="0" w:firstLine="284"/>
        <w:rPr>
          <w:iCs/>
          <w:sz w:val="24"/>
          <w:szCs w:val="24"/>
        </w:rPr>
      </w:pPr>
      <w:r w:rsidRPr="006E2088">
        <w:rPr>
          <w:iCs/>
          <w:sz w:val="24"/>
          <w:szCs w:val="24"/>
        </w:rPr>
        <w:t xml:space="preserve">Что еще должна делать Душа? Давать матричную информацию для Головерсума. Наперед немножко забегу, да? Мы говорили с вами на эту тему. Что еще может делать Душа? </w:t>
      </w:r>
      <w:r w:rsidRPr="006E2088">
        <w:rPr>
          <w:i/>
          <w:iCs/>
          <w:sz w:val="24"/>
          <w:szCs w:val="24"/>
        </w:rPr>
        <w:t>(Встраиваться в разные материальные основы. Переводить внутреннее во внешнее)</w:t>
      </w:r>
      <w:r w:rsidRPr="006E2088">
        <w:rPr>
          <w:iCs/>
          <w:sz w:val="24"/>
          <w:szCs w:val="24"/>
        </w:rPr>
        <w:t xml:space="preserve"> Да. Встраиваться и, встраиваясь, приводить в равновесие внутренний мир с внешним, для того, чтобы человек смог выразить свой потенциал в окружающую среду. Если ты не почувствовал окружающую среду, ты в ней не сориентировался, ты не сканировал с нее информацию, ты не знаешь, куда ты говоришь. То есть, я, приходя на аудиторию, должна видеть вас, чувствовать Душой по нескольким Присутствиям, слышать вас, чтоб у нас была взаимность. И тогда мне понятней, мне тогда ближе, что я вам могу донести и отдать. А без этого - я говорю как в вату, вы сами по себе, я сама по себе. Вот это без Души общение. Увидели? </w:t>
      </w:r>
    </w:p>
    <w:p w:rsidR="00622136" w:rsidRPr="006E2088" w:rsidRDefault="00622136" w:rsidP="006E2088">
      <w:pPr>
        <w:spacing w:line="235" w:lineRule="auto"/>
        <w:ind w:left="0" w:firstLine="284"/>
        <w:rPr>
          <w:sz w:val="24"/>
          <w:szCs w:val="24"/>
        </w:rPr>
      </w:pPr>
      <w:r w:rsidRPr="006E2088">
        <w:rPr>
          <w:iCs/>
          <w:sz w:val="24"/>
          <w:szCs w:val="24"/>
        </w:rPr>
        <w:t xml:space="preserve"> В результате, кто такой – здоровый Душой человек? </w:t>
      </w:r>
      <w:r w:rsidRPr="006E2088">
        <w:rPr>
          <w:i/>
          <w:iCs/>
          <w:sz w:val="24"/>
          <w:szCs w:val="24"/>
        </w:rPr>
        <w:t xml:space="preserve">(Человек Метагалактики) </w:t>
      </w:r>
      <w:r w:rsidRPr="006E2088">
        <w:rPr>
          <w:iCs/>
          <w:sz w:val="24"/>
          <w:szCs w:val="24"/>
        </w:rPr>
        <w:t xml:space="preserve">Какой именно? Легко хотите отделаться. </w:t>
      </w:r>
      <w:r w:rsidRPr="006E2088">
        <w:rPr>
          <w:i/>
          <w:iCs/>
          <w:sz w:val="24"/>
          <w:szCs w:val="24"/>
        </w:rPr>
        <w:t xml:space="preserve">(Открытый, просто общается. Счастливый) </w:t>
      </w:r>
      <w:r w:rsidRPr="006E2088">
        <w:rPr>
          <w:iCs/>
          <w:sz w:val="24"/>
          <w:szCs w:val="24"/>
        </w:rPr>
        <w:t>Понимаешь, открытый и просто общается – бывает и не здоровый Душой, там нужно еще дополнение. Еще.</w:t>
      </w:r>
      <w:r w:rsidRPr="006E2088">
        <w:rPr>
          <w:i/>
          <w:iCs/>
          <w:sz w:val="24"/>
          <w:szCs w:val="24"/>
        </w:rPr>
        <w:t>(Устремленный)</w:t>
      </w:r>
      <w:r w:rsidRPr="006E2088">
        <w:rPr>
          <w:iCs/>
          <w:sz w:val="24"/>
          <w:szCs w:val="24"/>
        </w:rPr>
        <w:t xml:space="preserve"> Устремленный, правильно. И открытый, это все не отменяется. Как это</w:t>
      </w:r>
      <w:r w:rsidR="00B26558">
        <w:rPr>
          <w:iCs/>
          <w:sz w:val="24"/>
          <w:szCs w:val="24"/>
        </w:rPr>
        <w:t xml:space="preserve"> </w:t>
      </w:r>
      <w:r w:rsidRPr="006E2088">
        <w:rPr>
          <w:iCs/>
          <w:sz w:val="24"/>
          <w:szCs w:val="24"/>
        </w:rPr>
        <w:t xml:space="preserve">одним словом назвать? </w:t>
      </w:r>
      <w:r w:rsidRPr="006E2088">
        <w:rPr>
          <w:i/>
          <w:iCs/>
          <w:sz w:val="24"/>
          <w:szCs w:val="24"/>
        </w:rPr>
        <w:t xml:space="preserve">(Душевный.) </w:t>
      </w:r>
      <w:r w:rsidRPr="006E2088">
        <w:rPr>
          <w:iCs/>
          <w:sz w:val="24"/>
          <w:szCs w:val="24"/>
        </w:rPr>
        <w:t xml:space="preserve">Здоровый Душой – это душевный. </w:t>
      </w:r>
      <w:r w:rsidRPr="006E2088">
        <w:rPr>
          <w:i/>
          <w:iCs/>
          <w:sz w:val="24"/>
          <w:szCs w:val="24"/>
        </w:rPr>
        <w:t xml:space="preserve">Смех (Счастливый) </w:t>
      </w:r>
      <w:r w:rsidRPr="006E2088">
        <w:rPr>
          <w:sz w:val="24"/>
          <w:szCs w:val="24"/>
        </w:rPr>
        <w:t xml:space="preserve">Счастливый – да, но… </w:t>
      </w:r>
      <w:r w:rsidRPr="006E2088">
        <w:rPr>
          <w:i/>
          <w:sz w:val="24"/>
          <w:szCs w:val="24"/>
        </w:rPr>
        <w:t xml:space="preserve">(Живой) </w:t>
      </w:r>
      <w:r w:rsidRPr="006E2088">
        <w:rPr>
          <w:sz w:val="24"/>
          <w:szCs w:val="24"/>
        </w:rPr>
        <w:t>Живой я бы сюда отнесла. А еще какой? Воссоединенный с Отцом и Матерью теми возможностями, которые свойственны Душе: чувствами, сопереживанием, равновесием, в том числе своими матрицами</w:t>
      </w:r>
      <w:r w:rsidR="00B26558">
        <w:rPr>
          <w:b/>
          <w:i/>
          <w:sz w:val="24"/>
          <w:szCs w:val="24"/>
        </w:rPr>
        <w:t xml:space="preserve"> </w:t>
      </w:r>
      <w:r w:rsidRPr="006E2088">
        <w:rPr>
          <w:b/>
          <w:i/>
          <w:sz w:val="24"/>
          <w:szCs w:val="24"/>
        </w:rPr>
        <w:t>??</w:t>
      </w:r>
      <w:r w:rsidRPr="006E2088">
        <w:rPr>
          <w:sz w:val="24"/>
          <w:szCs w:val="24"/>
        </w:rPr>
        <w:t xml:space="preserve"> поведенческими матрицами как записями Духа. Все понятно? Еще раз: кто такой здоровый Душой человек? Человек, воссоединенный с Отцом и Матерью, в этой воссоединенности, естественно, да?</w:t>
      </w:r>
      <w:r w:rsidR="00B26558">
        <w:rPr>
          <w:sz w:val="24"/>
          <w:szCs w:val="24"/>
        </w:rPr>
        <w:t xml:space="preserve"> </w:t>
      </w:r>
      <w:r w:rsidRPr="006E2088">
        <w:rPr>
          <w:sz w:val="24"/>
          <w:szCs w:val="24"/>
        </w:rPr>
        <w:t>- он уже будет и уравновешенный, и гармоничный, и не сверх эмоциональный, и равновесно эмоциональный, если нужно, и чувственный одновременно, и все-все-все, что мы наговорили, сюда будет относиться. Увидели?</w:t>
      </w:r>
    </w:p>
    <w:p w:rsidR="00622136" w:rsidRPr="006E2088" w:rsidRDefault="00622136" w:rsidP="006E2088">
      <w:pPr>
        <w:spacing w:line="235" w:lineRule="auto"/>
        <w:ind w:left="0" w:firstLine="284"/>
        <w:rPr>
          <w:i/>
          <w:iCs/>
          <w:sz w:val="24"/>
          <w:szCs w:val="24"/>
        </w:rPr>
      </w:pPr>
      <w:r w:rsidRPr="006E2088">
        <w:rPr>
          <w:sz w:val="24"/>
          <w:szCs w:val="24"/>
        </w:rPr>
        <w:t>Мы сейчас идем, и будем с вами учиться проживать Эталон нашей Души, которая дается каждому из нас. Помните, Эталон? То есть, мы пойдем к Янову и Веронике – Владыкам Третьего горизонта, на вершине которые находятся Третьего горизонта – и там у Владык есть комната Эталонов разных Частей. Эта не та практика Эталонов, которую вы все знаете. Это комната Эталонных Частей. Там есть комната Эталона Души. Эти комнаты будут - у каждого своя. Там нет экранов. В этой комнате есть просто среда Эталонной Души. Это тоже чаще всего видится как кубическая какая-то комната 3 на 3 на 3. И вся</w:t>
      </w:r>
      <w:r w:rsidR="00B26558">
        <w:rPr>
          <w:sz w:val="24"/>
          <w:szCs w:val="24"/>
        </w:rPr>
        <w:t xml:space="preserve"> </w:t>
      </w:r>
      <w:r w:rsidRPr="006E2088">
        <w:rPr>
          <w:sz w:val="24"/>
          <w:szCs w:val="24"/>
        </w:rPr>
        <w:t xml:space="preserve">она заполнена Эталонными эманациями Души, но того уровня, который мы можем постичь, т.е Эталон, доступный нам. Что происходит в этой комнате? Есть комната, ее нужно воспринять как ячейку Дома. А Дом как раз сотворяет человека. В этой комнате все условия сотворения Эталонного варианта Души в нас, нашей Души, будет вот так со всех сторон, из каждой точки, из каждой поверхности пола, потолка, вот так на нас фокусироваться и фиксироваться на нашу Душу. Наша задача в чем состоит? Просто открыться той частичке Души. Эта частичка Души выражает Душу Отца для нас. Просто открыться и раствориться, познать, прожить, вжиться, вчувствоваться в то, что несет эта Душа Эталонная. То есть, она не будет висеть как Душа шариком, это не тот вариант. Она просто будет растворена во всем пространстве комнаты. Вот таким образом. Но когда вы.. То есть такие комнаты – Эталоны есть для каждой Части. Наша задача – сплавиться Эталонной Душой, сплавить свою Душу до более высокого состояния. Сплавить те накопления, которые вы можете открыть, которые вы готовы открыть, которые разрешает открыть Отец – вскрыть, потому что там… Напомните, у нас после перерыва – тема Духа накопленного, это большая проблема сейчас. Получается, что в </w:t>
      </w:r>
      <w:r w:rsidRPr="006E2088">
        <w:rPr>
          <w:sz w:val="24"/>
          <w:szCs w:val="24"/>
        </w:rPr>
        <w:lastRenderedPageBreak/>
        <w:t>зависимости от нашей открытости, мы войдем в состояние Души более вышестоящей. Но! Эта Душа минимум Человека Метагалактики, которая действует Огнем уже. Эталонная. И, понятно, что в наши Души мы должны суметь принять Огонь Души. И плюс, мы должны, действуя Душою, - это пик же совершенства Души нам будет дан – мы должны научиться являть Пламя</w:t>
      </w:r>
      <w:r w:rsidR="00B26558">
        <w:rPr>
          <w:sz w:val="24"/>
          <w:szCs w:val="24"/>
        </w:rPr>
        <w:t xml:space="preserve"> </w:t>
      </w:r>
      <w:r w:rsidRPr="006E2088">
        <w:rPr>
          <w:sz w:val="24"/>
          <w:szCs w:val="24"/>
        </w:rPr>
        <w:t>Души собою.</w:t>
      </w:r>
      <w:r w:rsidR="00B26558">
        <w:rPr>
          <w:sz w:val="24"/>
          <w:szCs w:val="24"/>
        </w:rPr>
        <w:t xml:space="preserve"> </w:t>
      </w:r>
      <w:r w:rsidRPr="006E2088">
        <w:rPr>
          <w:sz w:val="24"/>
          <w:szCs w:val="24"/>
        </w:rPr>
        <w:t>И в этой же комнате у нас будет идти обучение деятельности Души, т.е когда мы действуем или Практикой Души, или даже Генезисом Души. Вот все это будет происходить параллельно и одновременно. И это действие как раз будет настроено на то, чтобы мы перестроились, изменили свои какие-то накопления Души, вскрыть то даже, что мы, может, не замечали, не видим, может быть, это никогда бы и не вскрылось. Ну вот сидит какой-то кусочек</w:t>
      </w:r>
      <w:r w:rsidR="00B26558">
        <w:rPr>
          <w:sz w:val="24"/>
          <w:szCs w:val="24"/>
        </w:rPr>
        <w:t xml:space="preserve"> </w:t>
      </w:r>
      <w:r w:rsidRPr="006E2088">
        <w:rPr>
          <w:sz w:val="24"/>
          <w:szCs w:val="24"/>
        </w:rPr>
        <w:t xml:space="preserve">заразы Духа некорректный и вот грозит нам вскрыться в какой-то момент, и это уже для нас нехорошее будущее. Поэтому тут нужно максимально </w:t>
      </w:r>
      <w:proofErr w:type="spellStart"/>
      <w:r w:rsidRPr="006E2088">
        <w:rPr>
          <w:sz w:val="24"/>
          <w:szCs w:val="24"/>
        </w:rPr>
        <w:t>повскрывать</w:t>
      </w:r>
      <w:proofErr w:type="spellEnd"/>
      <w:r w:rsidRPr="006E2088">
        <w:rPr>
          <w:sz w:val="24"/>
          <w:szCs w:val="24"/>
        </w:rPr>
        <w:t xml:space="preserve"> все уголки своей Души. Если вы готовы вспомнить свои проблемы внутренние: робость, пассивность, неряшливость, неиерархичность там какую-то, несобранность, завистливость, расстроенность, плаксивость или наоборот сухость – вот это все в себе ищите, но лишнее не натягивайте только, а вскрывайте и перестраивайтесь. Ну, вот мы идем сплавлять состояние Души </w:t>
      </w:r>
      <w:r w:rsidRPr="006E2088">
        <w:rPr>
          <w:b/>
          <w:i/>
          <w:sz w:val="24"/>
          <w:szCs w:val="24"/>
        </w:rPr>
        <w:t>??</w:t>
      </w:r>
    </w:p>
    <w:p w:rsidR="00622136" w:rsidRPr="006E2088" w:rsidRDefault="00622136" w:rsidP="006E2088">
      <w:pPr>
        <w:spacing w:line="235" w:lineRule="auto"/>
        <w:ind w:left="0" w:firstLine="284"/>
        <w:jc w:val="center"/>
        <w:outlineLvl w:val="0"/>
        <w:rPr>
          <w:i/>
          <w:iCs/>
          <w:sz w:val="24"/>
          <w:szCs w:val="24"/>
        </w:rPr>
      </w:pPr>
      <w:r w:rsidRPr="006E2088">
        <w:rPr>
          <w:i/>
          <w:iCs/>
          <w:sz w:val="24"/>
          <w:szCs w:val="24"/>
        </w:rPr>
        <w:t>Практика</w:t>
      </w:r>
    </w:p>
    <w:p w:rsidR="00622136" w:rsidRPr="006E2088" w:rsidRDefault="00622136" w:rsidP="006E2088">
      <w:pPr>
        <w:spacing w:line="235" w:lineRule="auto"/>
        <w:ind w:left="0" w:firstLine="284"/>
        <w:rPr>
          <w:i/>
          <w:iCs/>
          <w:sz w:val="24"/>
          <w:szCs w:val="24"/>
        </w:rPr>
      </w:pPr>
      <w:r w:rsidRPr="006E2088">
        <w:rPr>
          <w:i/>
          <w:iCs/>
          <w:sz w:val="24"/>
          <w:szCs w:val="24"/>
        </w:rPr>
        <w:t xml:space="preserve">Итак, мы синтезируемся всеми Синтезами, которые у нас есть. Синтезируемся с Изначальными Владыками Мория и Свет. Физически. Возжигаемся Огнем Школы Философии здоровья Владык и переходим в зал по этому Огню Школы Философии здоровья, становимся в Первом Вышестоящем Метагалактическом </w:t>
      </w:r>
      <w:proofErr w:type="spellStart"/>
      <w:r w:rsidRPr="006E2088">
        <w:rPr>
          <w:i/>
          <w:iCs/>
          <w:sz w:val="24"/>
          <w:szCs w:val="24"/>
        </w:rPr>
        <w:t>Присутстствии</w:t>
      </w:r>
      <w:proofErr w:type="spellEnd"/>
      <w:r w:rsidRPr="006E2088">
        <w:rPr>
          <w:i/>
          <w:iCs/>
          <w:sz w:val="24"/>
          <w:szCs w:val="24"/>
        </w:rPr>
        <w:t xml:space="preserve"> в Метагалактическом Экополисе пред Владыками Мория и Свет в их корпусе. Сонастраиваемся с Владыками, синтезируемся нашими Хум с Хум Изначальных Владык Мория и Свет, стяжаем Огонь здоровья Души Владык Мория и Свет каждому из нас, возжигаемся. Стяжаем Огонь синтеза здоровья Души каждому из нас и синтезу нас. Еще глубже стяжаем Огонь и синтез Третьего Синтеза Школы Философии здоровья каждому из нас и синтезу нас. И, проникаясь вот этими тремя вариантами Огня и даже синтеза, просим у Владык преображения Души каждого из нас на здоровое состояние Души Человека Метагалактики. Просим Владык выявить, вскрыть накопления, мешающие нам быть Человеком Метагалактики, мешающие накопления являть начала Восприятия Метагалактики. По ключу 8-1</w:t>
      </w:r>
      <w:r w:rsidR="00B26558">
        <w:rPr>
          <w:i/>
          <w:iCs/>
          <w:sz w:val="24"/>
          <w:szCs w:val="24"/>
        </w:rPr>
        <w:t xml:space="preserve"> </w:t>
      </w:r>
      <w:r w:rsidRPr="006E2088">
        <w:rPr>
          <w:i/>
          <w:iCs/>
          <w:sz w:val="24"/>
          <w:szCs w:val="24"/>
        </w:rPr>
        <w:t>Душа идет, растет в Восприятие. И, синтезируясь с Владыками, мы просим у Владык тренинг в комнатах Эталона Души каждому из нас.</w:t>
      </w:r>
    </w:p>
    <w:p w:rsidR="00622136" w:rsidRPr="006E2088" w:rsidRDefault="00622136" w:rsidP="006E2088">
      <w:pPr>
        <w:spacing w:line="235" w:lineRule="auto"/>
        <w:ind w:left="0" w:firstLine="284"/>
        <w:rPr>
          <w:i/>
          <w:iCs/>
          <w:sz w:val="24"/>
          <w:szCs w:val="24"/>
        </w:rPr>
      </w:pPr>
      <w:r w:rsidRPr="006E2088">
        <w:rPr>
          <w:i/>
          <w:iCs/>
          <w:sz w:val="24"/>
          <w:szCs w:val="24"/>
        </w:rPr>
        <w:t xml:space="preserve"> И синтезируясь с Владыками Мория и Свет, здесь же в </w:t>
      </w:r>
      <w:proofErr w:type="spellStart"/>
      <w:r w:rsidRPr="006E2088">
        <w:rPr>
          <w:i/>
          <w:iCs/>
          <w:sz w:val="24"/>
          <w:szCs w:val="24"/>
        </w:rPr>
        <w:t>Экаполисе</w:t>
      </w:r>
      <w:proofErr w:type="spellEnd"/>
      <w:r w:rsidRPr="006E2088">
        <w:rPr>
          <w:i/>
          <w:iCs/>
          <w:sz w:val="24"/>
          <w:szCs w:val="24"/>
        </w:rPr>
        <w:t xml:space="preserve"> Владыки нас переводят в другой зал, ставят пред Владыками Янов и Вероника. Синтезируемся нашими Хум с Хум Изначальных Владык Метагалактического Проявления Янов Вероника, стяжаем и возжигаемся цельной Воссоединенностью и Огнем цельной Воссоединенности Изначальных Владык Янов Вероника, входя в Воссоединенность. Воссоединенность обязательно приводит к выравниванию каких-то накоплений, как выравнивается жидкость в сообщающихся сосудах, вот по такому принципу, автоматически это происходит. А дальше, измененные, расходимся. В этом Воссоединенность отличается от Любви и Синтеза. И синтезируясь глубже с Владыками, входя в Воссоединенность всеми Частями Человека Метагалактики с Яновым Вероникой, мы просим преображения Души в комнате Эталонов Души каждому из нас . Проживайте реакцию Владык, ответ Владык. Владыки одобряют. Как в привычной практике мы разворачиваемся на 180 градусов, идем к ближайшему простенку, т.е проёму и даже не проёму — </w:t>
      </w:r>
      <w:proofErr w:type="spellStart"/>
      <w:r w:rsidRPr="006E2088">
        <w:rPr>
          <w:i/>
          <w:iCs/>
          <w:sz w:val="24"/>
          <w:szCs w:val="24"/>
        </w:rPr>
        <w:t>стнна</w:t>
      </w:r>
      <w:proofErr w:type="spellEnd"/>
      <w:r w:rsidRPr="006E2088">
        <w:rPr>
          <w:i/>
          <w:iCs/>
          <w:sz w:val="24"/>
          <w:szCs w:val="24"/>
        </w:rPr>
        <w:t xml:space="preserve">. Все быстро происходит. Поднимается вверх ниша прямоугольная как дверь, как на </w:t>
      </w:r>
      <w:proofErr w:type="spellStart"/>
      <w:r w:rsidRPr="006E2088">
        <w:rPr>
          <w:i/>
          <w:iCs/>
          <w:sz w:val="24"/>
          <w:szCs w:val="24"/>
        </w:rPr>
        <w:t>роллетах</w:t>
      </w:r>
      <w:proofErr w:type="spellEnd"/>
      <w:r w:rsidRPr="006E2088">
        <w:rPr>
          <w:i/>
          <w:iCs/>
          <w:sz w:val="24"/>
          <w:szCs w:val="24"/>
        </w:rPr>
        <w:t xml:space="preserve"> поднимается. Входим в комнату, отведенную каждому из нас. Внимание! Свет включите, у кого темно. У кого-то в группе темно в комнате. Хлопните в ладоши, свет включится. Проём сзади закрывается, стоим по центру комнаты. И открываясь Душою каждый, начинаем сонастраиваться на среду этой комнаты — зала. Среда, как я вам говорила, это среда Эталона Души, который индивидуален у нас и по нашей иерархической компетенции дается. Вот настраиваемся, впитываем эту среду. Вот для </w:t>
      </w:r>
      <w:proofErr w:type="spellStart"/>
      <w:r w:rsidRPr="006E2088">
        <w:rPr>
          <w:i/>
          <w:iCs/>
          <w:sz w:val="24"/>
          <w:szCs w:val="24"/>
        </w:rPr>
        <w:t>зтого</w:t>
      </w:r>
      <w:proofErr w:type="spellEnd"/>
      <w:r w:rsidRPr="006E2088">
        <w:rPr>
          <w:i/>
          <w:iCs/>
          <w:sz w:val="24"/>
          <w:szCs w:val="24"/>
        </w:rPr>
        <w:t xml:space="preserve"> нужно открыться каждому атому воздуха этой среды. Вот так </w:t>
      </w:r>
      <w:proofErr w:type="spellStart"/>
      <w:r w:rsidRPr="006E2088">
        <w:rPr>
          <w:i/>
          <w:iCs/>
          <w:sz w:val="24"/>
          <w:szCs w:val="24"/>
        </w:rPr>
        <w:t>увидьте.вместить</w:t>
      </w:r>
      <w:proofErr w:type="spellEnd"/>
      <w:r w:rsidRPr="006E2088">
        <w:rPr>
          <w:i/>
          <w:iCs/>
          <w:sz w:val="24"/>
          <w:szCs w:val="24"/>
        </w:rPr>
        <w:t xml:space="preserve"> все это пространство в себя, только не раздуваться там, как шарики, а вместить, впитать по возможности все это в себя. И открываясь Душой, воссоединиться с той насыщенностью среды и Эталоном Души, который развернут и присутствует в этом помещении. </w:t>
      </w:r>
    </w:p>
    <w:p w:rsidR="00622136" w:rsidRPr="006E2088" w:rsidRDefault="00622136" w:rsidP="006E2088">
      <w:pPr>
        <w:spacing w:line="235" w:lineRule="auto"/>
        <w:ind w:left="0" w:firstLine="284"/>
        <w:rPr>
          <w:i/>
          <w:iCs/>
          <w:sz w:val="24"/>
          <w:szCs w:val="24"/>
        </w:rPr>
      </w:pPr>
      <w:r w:rsidRPr="006E2088">
        <w:rPr>
          <w:i/>
          <w:iCs/>
          <w:sz w:val="24"/>
          <w:szCs w:val="24"/>
        </w:rPr>
        <w:t xml:space="preserve">Эталоны, как Владыка сейчас показывает некоторым, это не что-то искусственно созданное. Вообразите себе, пожалуйста, что есть клеточки в Отце, из которых мы развиваемся И вот ядра этих клеточек, несущие не просто генетику Омеги, всю нашу генетику, в том числе и </w:t>
      </w:r>
      <w:r w:rsidRPr="006E2088">
        <w:rPr>
          <w:i/>
          <w:iCs/>
          <w:sz w:val="24"/>
          <w:szCs w:val="24"/>
        </w:rPr>
        <w:lastRenderedPageBreak/>
        <w:t>вышестоящих Частей, ядра клеточек каждого из нас, как изначальная для каждого из нас клетка развития нас в Отце, они генерируют эти Эталоны. Рождают по мере нашей компетенции, чтобы мы до них доходили. И фактически сейчас клеточки Отца фокусируются на каждую комнату для каждого из нас соответственно. Вот сейчас вы начинаете быстрей проникаться, а то как-то</w:t>
      </w:r>
      <w:r w:rsidR="00B26558">
        <w:rPr>
          <w:i/>
          <w:iCs/>
          <w:sz w:val="24"/>
          <w:szCs w:val="24"/>
        </w:rPr>
        <w:t xml:space="preserve"> </w:t>
      </w:r>
      <w:r w:rsidRPr="006E2088">
        <w:rPr>
          <w:i/>
          <w:iCs/>
          <w:sz w:val="24"/>
          <w:szCs w:val="24"/>
        </w:rPr>
        <w:t xml:space="preserve">технично вникали. И проживите, что именно клеточка Отца ракурсом Души для нас вскрывает генетику Души следующего этапа нашего развития для нас и разворачивает среду эманаций Души. Можно сказать Отца. Можно сказать Эталона каждого из нас. И так и так будет правильно, это одно и то же. И вот попробуйте проникнуться будущими перспективами Души, вникая в эту плотность Огня Души, в мощь Души, заполняясь ею и не разгребая залежи накоплений, рассматривая под микроскопом: чего там у меня, а сплавляя одним махом все вот эти состояния Души человеческой старые, ненужные вам. Научитесь чувствовать и проживать настоящую Душу свою же, но такую, которая в перспективу нам дается. </w:t>
      </w:r>
    </w:p>
    <w:p w:rsidR="00622136" w:rsidRPr="006E2088" w:rsidRDefault="00622136" w:rsidP="006E2088">
      <w:pPr>
        <w:spacing w:line="235" w:lineRule="auto"/>
        <w:ind w:left="0" w:firstLine="284"/>
        <w:rPr>
          <w:i/>
          <w:iCs/>
          <w:sz w:val="24"/>
          <w:szCs w:val="24"/>
        </w:rPr>
      </w:pPr>
      <w:r w:rsidRPr="006E2088">
        <w:rPr>
          <w:i/>
          <w:iCs/>
          <w:sz w:val="24"/>
          <w:szCs w:val="24"/>
        </w:rPr>
        <w:t>Мы много говорили о накоплениях. Не имеет значения, каковы они. Вот есть просто у человека действия: шаг — и изменился. Шагнул в следующее пространство — и переключился. Вот так Душою сейчас откройтесь, почувствуйте, как Душа может жить, чем живет Душа Отца, ведь в каждой Душе нас продолжается Душа Отца. Не забывайте это, иначе не будет Воссоединенности настоящей. И примите Душу Отца как частичку вашей Души в вас же. Просто, естественно, открыто, искренне, как есть. Для этого не нужно напрягаться, тужиться, пыжиться. Просто: раз — и я тот человек, которого создает Отец, отсекая все свои состояния «какой я». Я просто</w:t>
      </w:r>
      <w:r w:rsidR="00B26558">
        <w:rPr>
          <w:i/>
          <w:iCs/>
          <w:sz w:val="24"/>
          <w:szCs w:val="24"/>
        </w:rPr>
        <w:t xml:space="preserve"> </w:t>
      </w:r>
      <w:r w:rsidRPr="006E2088">
        <w:rPr>
          <w:i/>
          <w:iCs/>
          <w:sz w:val="24"/>
          <w:szCs w:val="24"/>
        </w:rPr>
        <w:t>настоящий вот тот человек, доставайте свои залежи Души, того настоящего Петю, Васю, Маню, которыми вот как у вас имена звучат. Вот я настоящий в накоплениях Души, тот, который соответствует Отцу, тот, который создавался Отцом. Откопайте в себе эту глубину, являющую Отца. И попробуйте побыть в этом состоянии, напитываясь средой эталонной Души, которая поддерживает наши преображения. Найдите те признаки здоровой Души, о которых мы говорили. Радость от жизни есть? Или вы сейчас замучены практикой? Да ладно, не мучайтесь, это всего лишь практика. Жить Отцом намного важнее. Ладно этот семинар, Господи! Закончится скоро. А жить Отцом будем всегда. Научитесь это делать.</w:t>
      </w:r>
    </w:p>
    <w:p w:rsidR="00622136" w:rsidRPr="006E2088" w:rsidRDefault="00622136" w:rsidP="006E2088">
      <w:pPr>
        <w:spacing w:line="235" w:lineRule="auto"/>
        <w:ind w:left="0" w:firstLine="284"/>
        <w:rPr>
          <w:i/>
          <w:iCs/>
          <w:sz w:val="24"/>
          <w:szCs w:val="24"/>
        </w:rPr>
      </w:pPr>
      <w:r w:rsidRPr="006E2088">
        <w:rPr>
          <w:i/>
          <w:iCs/>
          <w:sz w:val="24"/>
          <w:szCs w:val="24"/>
        </w:rPr>
        <w:t xml:space="preserve"> Сейчас плотность Души в каждом из нас нарастает, Духа и Огня, я бы сказала. А теперь своей Душою настройтесь на Душу Отца. И Душа Отца разворачивается сейчас вот здесь, вплоть до физики, в которой мы сидим. Среда Души Отца нашим действием сюда привлекается. Попробуйте проникнуться, как Отец живет Душою, какая у Него радость жизни. Есть она или нет? Найдите. Насколько Он прост, какое у Него состояние радости от жизни. Есть или нет? То, что вы чувствуете, это отражает вашу Душу в первую очередь. Раз смогли сами прожить, вместить радость жизни, вы готовы на это, вы сложились. Чувствуете, где-то вроде есть, а у самого не получается, надо преображаться, надо меняться. Пробуйте. Просим Отца развернуть пламенную среду Души каждому из нас в этих комнатах. Фактически грани между этими комнатами стираются, мы напрямую сейчас синтезированы с Отцом Душою. Просим Отца развернуть Пламя Души Эталонное каждому из нас, где Пламя реализуется огненным действием Души. Разную осуществляя Воссоединенность с Отцом, насыщаясь и вмещая разные виды Огней, Душа и складывает этим свое равновесное состояние с окружающей средой Огня Отца и Души Отца. Живя Огнем, Душа вмещает в себя Огонь. Расшифровывает, впечатывает, чувствует, проживает, но сначала вмещает и уравновешивается. Попробуйте это сделать собой. И вот в этом процессе будет генерироваться Пламя Души. Генезисом Огня Души. А вокруг Пламя. И вот Пламя Души Отца вокруг нас сейчас. Так же насыщайтесь, входите в это Пламя, открывайтесь ему и еще больше преображайтесь. Ладно, Отец сказал: «Все. На пределе своих возможностей» Мысленно благодарите Отца, начинайте себя проживать, вплоть до осознания своих чувственных состояний: «вот я сейчас в таком </w:t>
      </w:r>
      <w:proofErr w:type="spellStart"/>
      <w:r w:rsidRPr="006E2088">
        <w:rPr>
          <w:i/>
          <w:iCs/>
          <w:sz w:val="24"/>
          <w:szCs w:val="24"/>
        </w:rPr>
        <w:t>сосотоянии</w:t>
      </w:r>
      <w:proofErr w:type="spellEnd"/>
      <w:r w:rsidRPr="006E2088">
        <w:rPr>
          <w:i/>
          <w:iCs/>
          <w:sz w:val="24"/>
          <w:szCs w:val="24"/>
        </w:rPr>
        <w:t>». Что в вас изменилось? Что у вас перестроилось? Если не получается осознавать, тоже ничего страшного. Вот запомните просто чувственное, астральное состояние Души. Каково быть в синтезе с Душою Отца?</w:t>
      </w:r>
    </w:p>
    <w:p w:rsidR="00622136" w:rsidRPr="006E2088" w:rsidRDefault="00622136" w:rsidP="006E2088">
      <w:pPr>
        <w:spacing w:line="235" w:lineRule="auto"/>
        <w:ind w:left="0" w:firstLine="284"/>
        <w:rPr>
          <w:i/>
          <w:iCs/>
          <w:sz w:val="24"/>
          <w:szCs w:val="24"/>
        </w:rPr>
      </w:pPr>
      <w:r w:rsidRPr="006E2088">
        <w:rPr>
          <w:i/>
          <w:iCs/>
          <w:sz w:val="24"/>
          <w:szCs w:val="24"/>
        </w:rPr>
        <w:t xml:space="preserve"> А теперь комната сворачивается. Давайте так: мы разворачиваемся, выходим через ту же дверь, становимся пред Яновом Вероникой . Благодарим Владык за этот тренинг. Настраиваясь </w:t>
      </w:r>
      <w:proofErr w:type="spellStart"/>
      <w:r w:rsidRPr="006E2088">
        <w:rPr>
          <w:i/>
          <w:iCs/>
          <w:sz w:val="24"/>
          <w:szCs w:val="24"/>
        </w:rPr>
        <w:t>наца</w:t>
      </w:r>
      <w:proofErr w:type="spellEnd"/>
      <w:r w:rsidRPr="006E2088">
        <w:rPr>
          <w:i/>
          <w:iCs/>
          <w:sz w:val="24"/>
          <w:szCs w:val="24"/>
        </w:rPr>
        <w:t xml:space="preserve"> Владык Янова Веронику, просим Владык утвердить наши изменения Души положительные. Если вскрылись отрицательные какие-то опыты и Души только вскрыли, но не преодолели, просим эту работу зачесть как учебную, чтобы не повлияла на всю жизнь. И благодаря Владык, мы переходим в зал Изначально Вышестоящего Отца Метагалактики, становимся пред Отцом </w:t>
      </w:r>
      <w:r w:rsidRPr="006E2088">
        <w:rPr>
          <w:i/>
          <w:iCs/>
          <w:sz w:val="24"/>
          <w:szCs w:val="24"/>
        </w:rPr>
        <w:lastRenderedPageBreak/>
        <w:t xml:space="preserve">4096 Метагалактическом Присутствии, синтезируемся нашими Хум с Хум Отца, </w:t>
      </w:r>
      <w:proofErr w:type="spellStart"/>
      <w:r w:rsidRPr="006E2088">
        <w:rPr>
          <w:i/>
          <w:iCs/>
          <w:sz w:val="24"/>
          <w:szCs w:val="24"/>
        </w:rPr>
        <w:t>синтезируеся</w:t>
      </w:r>
      <w:proofErr w:type="spellEnd"/>
      <w:r w:rsidRPr="006E2088">
        <w:rPr>
          <w:i/>
          <w:iCs/>
          <w:sz w:val="24"/>
          <w:szCs w:val="24"/>
        </w:rPr>
        <w:t xml:space="preserve"> нашей Душой с Душой Отца и стяжаем Огонь Воссоединенности Души Отца ИВО Метагалактики в Душу каждого из нас, воссоединяясь Душою Отца теперь напрямую. Знаете, в чем сложность? Прочувствовать новый Огонь сложно. У нас нет таких видов чувств наработанных, просто допускайте, принимайте и по Вере действуйте. И просим Отца утвердить наше преображение Душою с доработкой его в процессе этого Синтеза и далее и эманируем синтезом нас, всей этой командой, Огонь Души Отца в ИДИВО, Огонь Души Человека Метагалактики, эманируем Огонь Души в подразделения служения присутствующих здесь: Севастополь, Крым, Краснодар. И эманируем Огонь Души Человека Метагалактики со всеми условиями развития Души в ИДИВО каждого. Мы благодарим Отца за преображения нас, благодарим Изначальных Владык Янова Веронику, Морию и Свет, возвращаемся в физическое присутствие, заполняясь Душою Человека Метагалактики. Знаете, впечатление, что тело готово к многомерным чувствам. Такой вот итог — это очень хорошо. Физическое тело, заполняясь Душою — когда в синтезе Тело и Душа складываются — то оно начинает проживать хотя бы готовность чувствовать, воспринять все, что угодно в многомерной Метагалактике. Эманируем физически Душу Человека Метагалактики, ее Огонь именно всему человечеству данной территории Крыма и Севастополя, акцентируя наши эманации на сгустки Синтеза в головах людей, чтобы люди научились чувствовать и различать Огонь. Не кому-то конкретно, а в целом в среду человечества с такой целью. Продолжая эманировать, мы выходим из практики</w:t>
      </w:r>
    </w:p>
    <w:p w:rsidR="00622136" w:rsidRPr="006E2088" w:rsidRDefault="00622136" w:rsidP="006E2088">
      <w:pPr>
        <w:spacing w:line="235" w:lineRule="auto"/>
        <w:ind w:firstLine="284"/>
        <w:rPr>
          <w:sz w:val="24"/>
          <w:szCs w:val="24"/>
        </w:rPr>
      </w:pPr>
      <w:r w:rsidRPr="006E2088">
        <w:rPr>
          <w:sz w:val="24"/>
          <w:szCs w:val="24"/>
        </w:rPr>
        <w:t>(Время окончания 250:00 или 4 часа 10 минут)</w:t>
      </w:r>
    </w:p>
    <w:p w:rsidR="00622136" w:rsidRPr="006E2088" w:rsidRDefault="00B26558" w:rsidP="006E2088">
      <w:pPr>
        <w:spacing w:line="235" w:lineRule="auto"/>
        <w:ind w:firstLine="284"/>
        <w:rPr>
          <w:sz w:val="24"/>
          <w:szCs w:val="24"/>
        </w:rPr>
      </w:pPr>
      <w:r>
        <w:rPr>
          <w:sz w:val="24"/>
          <w:szCs w:val="24"/>
        </w:rPr>
        <w:t xml:space="preserve"> </w:t>
      </w:r>
      <w:r w:rsidR="00622136" w:rsidRPr="006E2088">
        <w:rPr>
          <w:sz w:val="24"/>
          <w:szCs w:val="24"/>
        </w:rPr>
        <w:t xml:space="preserve">262: </w:t>
      </w:r>
    </w:p>
    <w:p w:rsidR="00622136" w:rsidRPr="006E2088" w:rsidRDefault="00622136" w:rsidP="006E2088">
      <w:pPr>
        <w:spacing w:line="235" w:lineRule="auto"/>
        <w:ind w:firstLine="284"/>
        <w:jc w:val="right"/>
        <w:rPr>
          <w:sz w:val="24"/>
          <w:szCs w:val="24"/>
        </w:rPr>
      </w:pPr>
      <w:r w:rsidRPr="006E2088">
        <w:rPr>
          <w:sz w:val="24"/>
          <w:szCs w:val="24"/>
        </w:rPr>
        <w:t>Набор: (Должностное служение, Подразделение)</w:t>
      </w:r>
      <w:r w:rsidR="00B26558">
        <w:rPr>
          <w:sz w:val="24"/>
          <w:szCs w:val="24"/>
        </w:rPr>
        <w:t xml:space="preserve"> </w:t>
      </w:r>
      <w:r w:rsidRPr="006E2088">
        <w:rPr>
          <w:sz w:val="24"/>
          <w:szCs w:val="24"/>
        </w:rPr>
        <w:t>Владыки ___ИДИВО 176__ Изн-ти (территория),</w:t>
      </w:r>
      <w:r w:rsidR="00B26558">
        <w:rPr>
          <w:sz w:val="24"/>
          <w:szCs w:val="24"/>
        </w:rPr>
        <w:t xml:space="preserve"> </w:t>
      </w:r>
      <w:r w:rsidRPr="006E2088">
        <w:rPr>
          <w:sz w:val="24"/>
          <w:szCs w:val="24"/>
        </w:rPr>
        <w:t>Посвящённый, Глава Иерархического СИ ВЛ ИДИВО УС Валентина Ирины, Член МГК Севастополя Зубаренко Елена, Ипостась</w:t>
      </w:r>
      <w:r w:rsidR="00B26558">
        <w:rPr>
          <w:sz w:val="24"/>
          <w:szCs w:val="24"/>
        </w:rPr>
        <w:t xml:space="preserve"> </w:t>
      </w:r>
      <w:r w:rsidRPr="006E2088">
        <w:rPr>
          <w:sz w:val="24"/>
          <w:szCs w:val="24"/>
        </w:rPr>
        <w:t>28,01 2016г.</w:t>
      </w:r>
      <w:r w:rsidR="00B26558">
        <w:rPr>
          <w:sz w:val="24"/>
          <w:szCs w:val="24"/>
        </w:rPr>
        <w:t xml:space="preserve"> </w:t>
      </w:r>
      <w:r w:rsidRPr="006E2088">
        <w:rPr>
          <w:sz w:val="24"/>
          <w:szCs w:val="24"/>
        </w:rPr>
        <w:t>Ф.И., статус</w:t>
      </w:r>
    </w:p>
    <w:p w:rsidR="00622136" w:rsidRPr="006E2088" w:rsidRDefault="00622136" w:rsidP="006E2088">
      <w:pPr>
        <w:spacing w:line="235" w:lineRule="auto"/>
        <w:ind w:firstLine="284"/>
        <w:jc w:val="right"/>
        <w:rPr>
          <w:sz w:val="24"/>
          <w:szCs w:val="24"/>
        </w:rPr>
      </w:pPr>
      <w:r w:rsidRPr="006E2088">
        <w:rPr>
          <w:sz w:val="24"/>
          <w:szCs w:val="24"/>
        </w:rPr>
        <w:t>Дата.</w:t>
      </w:r>
    </w:p>
    <w:p w:rsidR="003E2C3F" w:rsidRPr="006E2088" w:rsidRDefault="003E2C3F" w:rsidP="006E2088">
      <w:pPr>
        <w:spacing w:line="235" w:lineRule="auto"/>
        <w:ind w:left="-142" w:firstLine="284"/>
        <w:outlineLvl w:val="0"/>
        <w:rPr>
          <w:sz w:val="24"/>
          <w:szCs w:val="24"/>
          <w:shd w:val="clear" w:color="auto" w:fill="FFFFFF"/>
        </w:rPr>
      </w:pPr>
      <w:r w:rsidRPr="006E2088">
        <w:rPr>
          <w:sz w:val="24"/>
          <w:szCs w:val="24"/>
        </w:rPr>
        <w:t xml:space="preserve">1 день 1 часть </w:t>
      </w:r>
      <w:r w:rsidRPr="006E2088">
        <w:rPr>
          <w:b/>
          <w:sz w:val="24"/>
          <w:szCs w:val="24"/>
          <w:shd w:val="clear" w:color="auto" w:fill="FFFFFF"/>
        </w:rPr>
        <w:t>Фрагмент 11</w:t>
      </w:r>
    </w:p>
    <w:p w:rsidR="003E2C3F" w:rsidRPr="006E2088" w:rsidRDefault="003E2C3F" w:rsidP="006E2088">
      <w:pPr>
        <w:spacing w:line="235" w:lineRule="auto"/>
        <w:ind w:left="0" w:firstLine="284"/>
        <w:rPr>
          <w:sz w:val="24"/>
          <w:szCs w:val="24"/>
        </w:rPr>
      </w:pPr>
      <w:r w:rsidRPr="006E2088">
        <w:rPr>
          <w:sz w:val="24"/>
          <w:szCs w:val="24"/>
        </w:rPr>
        <w:t xml:space="preserve">(Время начала 250:00 или 4 часа 10 минут) </w:t>
      </w:r>
      <w:r w:rsidRPr="006E2088">
        <w:rPr>
          <w:i/>
          <w:sz w:val="24"/>
          <w:szCs w:val="24"/>
        </w:rPr>
        <w:t xml:space="preserve">продолжение Практики </w:t>
      </w:r>
    </w:p>
    <w:p w:rsidR="003E2C3F" w:rsidRPr="006E2088" w:rsidRDefault="003E2C3F" w:rsidP="006E2088">
      <w:pPr>
        <w:spacing w:line="235" w:lineRule="auto"/>
        <w:ind w:left="0" w:firstLine="284"/>
        <w:rPr>
          <w:sz w:val="24"/>
          <w:szCs w:val="24"/>
        </w:rPr>
      </w:pPr>
      <w:r w:rsidRPr="006E2088">
        <w:rPr>
          <w:sz w:val="24"/>
          <w:szCs w:val="24"/>
        </w:rPr>
        <w:t>и разворачивает среду эманаций души, можно сказать, Отца, можно сказать, эталона каждого из нас. И так, и так будет правильно, это одно и то же. И попробуйте проникнуться будущими перспективами души, вникая в эту плотность огня души, в мощь души, заполняясь ею, и не разгребая залежи накоплений, рассматривая под микроскопом, чего там у меня, а сплавляя одним махом все вот эти состояния души человеческой старые ненужные вам. Научитесь чувствовать и проживать настоящую душу свою же, но такую, которая в перспективу нам даётся. Мы много говорили о накоплениях. Не имеет значения, каковы они. Вот есть просто у человека действие – шаг - и изменился, шагнул в следующее пространство и переключился, вот так душою сейчас. Откройте, почувствуйте, как душа может жить, чем живёт душа Отца, ведь в каждой душе нас продолжается душа Отца, не забывайте это, иначе не будет Воссоединённости настоящей. И примите душу Отца, как частичку вашей души в вас же. Просто, естественно, открыто, искренне, как есть. Для этого не нужно напрягаться, тужиться, пыжиться, вот просто – раз, и я тот человек, которого создаёт Отец, отсекая все свои состояния, какой я. Я просто настоящий. Вот тот человек, доставайте из своей залежи души того настоящего</w:t>
      </w:r>
      <w:r w:rsidR="00B26558">
        <w:rPr>
          <w:sz w:val="24"/>
          <w:szCs w:val="24"/>
        </w:rPr>
        <w:t xml:space="preserve"> </w:t>
      </w:r>
      <w:r w:rsidRPr="006E2088">
        <w:rPr>
          <w:sz w:val="24"/>
          <w:szCs w:val="24"/>
        </w:rPr>
        <w:t xml:space="preserve">Петю, Васю, Маню, вот как у вас имена звучат. Вот я настоящий, в накоплениях души, тот, который соответствует Отцу, тот, который создавался Отцом, откопайте в себе эту глубину, являющую Отца. И попробуйте побыть в этом состоянии, напитываясь средой эталона души, которая поддерживает наше преображение. Найдите те признаки здоровой души, о которых мы говорили. Радость от жизни есть? Или вы сейчас замучены практикой? Да, ладно, не мучайтесь, вот всего лишь практика. Жить Отцом намного важнее. Ладно, этот семинар, Господи, закончится скоро. Жить Отцом будем всегда. Научитесь это делать. </w:t>
      </w:r>
    </w:p>
    <w:p w:rsidR="003E2C3F" w:rsidRPr="006E2088" w:rsidRDefault="003E2C3F" w:rsidP="006E2088">
      <w:pPr>
        <w:spacing w:line="235" w:lineRule="auto"/>
        <w:ind w:left="0" w:firstLine="284"/>
        <w:rPr>
          <w:sz w:val="24"/>
          <w:szCs w:val="24"/>
        </w:rPr>
      </w:pPr>
      <w:r w:rsidRPr="006E2088">
        <w:rPr>
          <w:sz w:val="24"/>
          <w:szCs w:val="24"/>
        </w:rPr>
        <w:t xml:space="preserve">Сейчас плотность души в каждом из нас нарастает, духа и огня, я бы сказала. А теперь своей душою настройтесь на душу Отца. И вот душа Отца разворачивается сейчас вот здесь вплоть до физики, в которой мы сидим, среда души Отца нашими действиями сюда привлекается. Попробуйте, проникнуться, как Отец живёт душою. Какая у Него радость жизни? Есть она или нет? Найдите. Насколько Он прост, какое у Него состояние радости от жизни, есть или нет? То, что вы чувствуете, это отражает вашу душу, в первую очередь. Раз смогли сами прожить, вместить радость жизни – вы готовы на это, вы сложились. Чувствуете, где-то вроде есть, а у самого не получается, надо преображаться, надо меняться, пробуйте. Просим Отца развернуть Пламенную </w:t>
      </w:r>
      <w:r w:rsidRPr="006E2088">
        <w:rPr>
          <w:sz w:val="24"/>
          <w:szCs w:val="24"/>
        </w:rPr>
        <w:lastRenderedPageBreak/>
        <w:t xml:space="preserve">среду души каждому и нас, в этих комнатах. Но это вот, фактически, грани между этими комнатами стираются, и вы напрямую сейчас синтезированы с Отцом душою. </w:t>
      </w:r>
    </w:p>
    <w:p w:rsidR="003E2C3F" w:rsidRPr="006E2088" w:rsidRDefault="003E2C3F" w:rsidP="006E2088">
      <w:pPr>
        <w:spacing w:line="235" w:lineRule="auto"/>
        <w:ind w:left="0" w:firstLine="284"/>
        <w:rPr>
          <w:sz w:val="24"/>
          <w:szCs w:val="24"/>
        </w:rPr>
      </w:pPr>
      <w:r w:rsidRPr="006E2088">
        <w:rPr>
          <w:sz w:val="24"/>
          <w:szCs w:val="24"/>
        </w:rPr>
        <w:t xml:space="preserve">Просим Отца развернуть Пламя души эталонное каждому из нас, где Пламя реализуется огненным действием души. Разную, осуществляя Воссоединённость с Отцом, насыщаясь и вмещая разные виды огней, душа и складывает этим своё равновесное состояние с окружающей средой огня Отца и души Отца. Живя огнём, душа вмещает в себя огонь, расшифровывает, впечатывает, чувствует, проживает, но сначала вмещает и уравновешивается. Попробуйте это сделать собою. И вот в этом процессе будет генерироваться Пламя души, генезисом огня души, вокруг Пламя. Вот Пламя души Отца вокруг нас сейчас. Также насыщайтесь, входите в это Пламя, открывайтесь ему, ещё больше преображайтесь. </w:t>
      </w:r>
    </w:p>
    <w:p w:rsidR="003E2C3F" w:rsidRPr="006E2088" w:rsidRDefault="003E2C3F" w:rsidP="006E2088">
      <w:pPr>
        <w:spacing w:line="235" w:lineRule="auto"/>
        <w:ind w:left="0" w:firstLine="284"/>
        <w:rPr>
          <w:sz w:val="24"/>
          <w:szCs w:val="24"/>
        </w:rPr>
      </w:pPr>
      <w:r w:rsidRPr="006E2088">
        <w:rPr>
          <w:sz w:val="24"/>
          <w:szCs w:val="24"/>
        </w:rPr>
        <w:t>Ладно. Отец сказал: «Всё». На пределе своих возможностей. Мысленно благодарите Отца. Начинайте себя проживать вплоть до осознания своих чувственных состояний: вот я вот сейчас в таком состоянии. Что у вас изменилось, что у вас перестроилось? Если не получается осознавать, тоже ничего страшного. Вот запомните просто</w:t>
      </w:r>
      <w:r w:rsidR="00B26558">
        <w:rPr>
          <w:sz w:val="24"/>
          <w:szCs w:val="24"/>
        </w:rPr>
        <w:t xml:space="preserve"> </w:t>
      </w:r>
      <w:r w:rsidRPr="006E2088">
        <w:rPr>
          <w:sz w:val="24"/>
          <w:szCs w:val="24"/>
        </w:rPr>
        <w:t xml:space="preserve">вот чувственно-астральное состояние души. Вот каково быть в синтезе с душою Отца. Вот. </w:t>
      </w:r>
    </w:p>
    <w:p w:rsidR="003E2C3F" w:rsidRPr="006E2088" w:rsidRDefault="003E2C3F" w:rsidP="006E2088">
      <w:pPr>
        <w:spacing w:line="235" w:lineRule="auto"/>
        <w:ind w:left="0" w:firstLine="284"/>
        <w:rPr>
          <w:sz w:val="24"/>
          <w:szCs w:val="24"/>
        </w:rPr>
      </w:pPr>
      <w:r w:rsidRPr="006E2088">
        <w:rPr>
          <w:sz w:val="24"/>
          <w:szCs w:val="24"/>
        </w:rPr>
        <w:t xml:space="preserve">А теперь комната сворачивается, фактически. Давайте, так. Мы разворачиваемся, выходим через ту же дверь, становимся пред Яновом Вероникой. Благодарим Владык за этот тренинг, настраиваясь на Владык Янова Веронику, просим Владык утвердить наши изменения души положительные. Если вскрылись отрицательные какие-то опыты, и души только вскрыли, но не преодолели, просим эту работу зачесть, как учебную, чтоб не повлияло на всю жизнь. </w:t>
      </w:r>
    </w:p>
    <w:p w:rsidR="003E2C3F" w:rsidRPr="006E2088" w:rsidRDefault="003E2C3F" w:rsidP="006E2088">
      <w:pPr>
        <w:spacing w:line="235" w:lineRule="auto"/>
        <w:ind w:left="0" w:firstLine="284"/>
        <w:rPr>
          <w:sz w:val="24"/>
          <w:szCs w:val="24"/>
        </w:rPr>
      </w:pPr>
      <w:r w:rsidRPr="006E2088">
        <w:rPr>
          <w:sz w:val="24"/>
          <w:szCs w:val="24"/>
        </w:rPr>
        <w:t xml:space="preserve">И, благодаря Владык, мы переходим в зал Изначально Вышестоящего Отца Метагалактики, становимся пред Отцом в 4096-ом вышестоящем метагалактическом присутствии, синтезируемся нашими Хум с Хум Отца, синтезируемся нашей душою с душою Отца и стяжаем огонь Воссоединённости души Отца, Изначально Вышестоящего Отца Метагалактики, в душу каждого из нас, воссоединяясь с душою Отца, теперь напрямую. </w:t>
      </w:r>
    </w:p>
    <w:p w:rsidR="003E2C3F" w:rsidRPr="006E2088" w:rsidRDefault="003E2C3F" w:rsidP="006E2088">
      <w:pPr>
        <w:spacing w:line="235" w:lineRule="auto"/>
        <w:ind w:left="0" w:firstLine="284"/>
        <w:rPr>
          <w:sz w:val="24"/>
          <w:szCs w:val="24"/>
        </w:rPr>
      </w:pPr>
      <w:r w:rsidRPr="006E2088">
        <w:rPr>
          <w:sz w:val="24"/>
          <w:szCs w:val="24"/>
        </w:rPr>
        <w:t xml:space="preserve">Знаете, в чём сложность? Прочувствовать новый огонь сложно. У нас нет таких видов чувств наработанных. Просто допускайте, принимайте, и по вере действуйте. И просим Отца утвердить наше преображение душою с доработкой его в процессе этого Синтеза и далее. </w:t>
      </w:r>
    </w:p>
    <w:p w:rsidR="003E2C3F" w:rsidRPr="006E2088" w:rsidRDefault="003E2C3F" w:rsidP="006E2088">
      <w:pPr>
        <w:spacing w:line="235" w:lineRule="auto"/>
        <w:ind w:left="0" w:firstLine="284"/>
        <w:rPr>
          <w:sz w:val="24"/>
          <w:szCs w:val="24"/>
        </w:rPr>
      </w:pPr>
      <w:r w:rsidRPr="006E2088">
        <w:rPr>
          <w:sz w:val="24"/>
          <w:szCs w:val="24"/>
        </w:rPr>
        <w:t xml:space="preserve">И эманируем синтезом нас, всей этой командой огонь души Отца в ИДИВО, огонь души Человека Метагалактики, эманируем огонь души в подразделения служения, присутствующих здесь, Севастополь, Крым, ещё кто-то, Краснодар. И эманируем огонь души Человека Метагалактики со всеми условиями развития души, в ИДИВО каждого. </w:t>
      </w:r>
    </w:p>
    <w:p w:rsidR="003E2C3F" w:rsidRPr="006E2088" w:rsidRDefault="003E2C3F" w:rsidP="006E2088">
      <w:pPr>
        <w:spacing w:line="235" w:lineRule="auto"/>
        <w:ind w:left="0" w:firstLine="284"/>
        <w:rPr>
          <w:sz w:val="24"/>
          <w:szCs w:val="24"/>
        </w:rPr>
      </w:pPr>
      <w:r w:rsidRPr="006E2088">
        <w:rPr>
          <w:sz w:val="24"/>
          <w:szCs w:val="24"/>
        </w:rPr>
        <w:t xml:space="preserve">Мы благодарим Отца за преображение нас, благодарим Изначальных Владык Янова Веронику, Морию Свет, возвращаемся в физическое присутствие, заполняясь душою Человека Метагалактики. Знаете, вот впечатление, что тело готово к многомерным чувствам. Такой вот итог, это очень хорошо. Физическое тело, заполняясь душою, когда в синтезе тело и душа складываются, то оно начинает проживать хотя бы готовность чувствовать, воспринять, всё что угодно, многомерно Метагалактики. И эманируя физически душу Человека Метагалактики, её огонь именно, всему человечеству данной территории Крыма и Севастополя, акцентируя наши эманации на сгустке синтеза в головах людей, чтобы люди научились чувствовать и различать огонь. Не кому-то конкретно, а в целом в среду человеческую с такой целью. Продолжая эманировать, мы выходим из практики. </w:t>
      </w:r>
    </w:p>
    <w:p w:rsidR="003E2C3F" w:rsidRPr="006E2088" w:rsidRDefault="003E2C3F" w:rsidP="006E2088">
      <w:pPr>
        <w:spacing w:line="235" w:lineRule="auto"/>
        <w:ind w:left="0" w:firstLine="284"/>
        <w:rPr>
          <w:sz w:val="24"/>
          <w:szCs w:val="24"/>
        </w:rPr>
      </w:pPr>
      <w:r w:rsidRPr="006E2088">
        <w:rPr>
          <w:sz w:val="24"/>
          <w:szCs w:val="24"/>
        </w:rPr>
        <w:t xml:space="preserve">Вот. Я понимаю, что вы устали. В какой-то степени усталость в практике чувствовалась. У кого-то разочарование сложилось, потому что не получил того чувства кайфа, которое хотел. Поймите, чувство кайфа, которое складывалось веками астрально – это одно, а чувствование огня – это совсем другое, и намного выше. Поэтому если у вас разочарование, </w:t>
      </w:r>
      <w:r w:rsidRPr="006E2088">
        <w:rPr>
          <w:sz w:val="24"/>
          <w:szCs w:val="24"/>
          <w:highlight w:val="yellow"/>
        </w:rPr>
        <w:t>…,</w:t>
      </w:r>
      <w:r w:rsidRPr="006E2088">
        <w:rPr>
          <w:sz w:val="24"/>
          <w:szCs w:val="24"/>
        </w:rPr>
        <w:t xml:space="preserve"> всё хорошо, всё замечательно. Отдыхайте минут 25-30. Спасибо вам. </w:t>
      </w:r>
    </w:p>
    <w:p w:rsidR="003E2C3F" w:rsidRPr="006E2088" w:rsidRDefault="003E2C3F" w:rsidP="006E2088">
      <w:pPr>
        <w:spacing w:line="235" w:lineRule="auto"/>
        <w:ind w:firstLine="284"/>
        <w:jc w:val="right"/>
        <w:rPr>
          <w:sz w:val="24"/>
          <w:szCs w:val="24"/>
        </w:rPr>
      </w:pPr>
      <w:r w:rsidRPr="006E2088">
        <w:rPr>
          <w:sz w:val="24"/>
          <w:szCs w:val="24"/>
        </w:rPr>
        <w:t xml:space="preserve">Набор текста: </w:t>
      </w:r>
    </w:p>
    <w:p w:rsidR="003E2C3F" w:rsidRPr="006E2088" w:rsidRDefault="003E2C3F" w:rsidP="006E2088">
      <w:pPr>
        <w:spacing w:line="235" w:lineRule="auto"/>
        <w:ind w:firstLine="284"/>
        <w:jc w:val="right"/>
        <w:rPr>
          <w:sz w:val="24"/>
          <w:szCs w:val="24"/>
        </w:rPr>
      </w:pPr>
      <w:r w:rsidRPr="006E2088">
        <w:rPr>
          <w:sz w:val="24"/>
          <w:szCs w:val="24"/>
        </w:rPr>
        <w:t>Предначальная, Ипостась Основы Владыки, Глава Высшей Школы Синтеза Владыки ИДИВО 176И Валентина Бляшенко</w:t>
      </w:r>
    </w:p>
    <w:p w:rsidR="003E2C3F" w:rsidRPr="006E2088" w:rsidRDefault="003E2C3F" w:rsidP="006E2088">
      <w:pPr>
        <w:spacing w:line="235" w:lineRule="auto"/>
        <w:ind w:firstLine="284"/>
        <w:rPr>
          <w:sz w:val="24"/>
          <w:szCs w:val="24"/>
        </w:rPr>
      </w:pPr>
    </w:p>
    <w:p w:rsidR="00B915A7" w:rsidRPr="006E2088" w:rsidRDefault="00B915A7" w:rsidP="006E2088">
      <w:pPr>
        <w:pStyle w:val="1"/>
        <w:spacing w:before="0" w:after="0"/>
        <w:ind w:firstLine="284"/>
      </w:pPr>
    </w:p>
    <w:p w:rsidR="004D47FE" w:rsidRPr="006E2088" w:rsidRDefault="004D47FE" w:rsidP="006E2088">
      <w:pPr>
        <w:spacing w:line="235" w:lineRule="auto"/>
        <w:ind w:left="-142" w:firstLine="284"/>
        <w:outlineLvl w:val="0"/>
        <w:rPr>
          <w:sz w:val="24"/>
          <w:szCs w:val="24"/>
          <w:shd w:val="clear" w:color="auto" w:fill="FFFFFF"/>
        </w:rPr>
      </w:pPr>
      <w:r w:rsidRPr="006E2088">
        <w:rPr>
          <w:sz w:val="24"/>
          <w:szCs w:val="24"/>
        </w:rPr>
        <w:t xml:space="preserve">1 день 2 часть </w:t>
      </w:r>
      <w:r w:rsidRPr="006E2088">
        <w:rPr>
          <w:b/>
          <w:sz w:val="24"/>
          <w:szCs w:val="24"/>
          <w:shd w:val="clear" w:color="auto" w:fill="FFFFFF"/>
        </w:rPr>
        <w:t>Фрагмент 12</w:t>
      </w:r>
    </w:p>
    <w:p w:rsidR="004D47FE" w:rsidRPr="006E2088" w:rsidRDefault="004D47FE" w:rsidP="006E2088">
      <w:pPr>
        <w:spacing w:line="235" w:lineRule="auto"/>
        <w:ind w:left="0" w:firstLine="284"/>
        <w:rPr>
          <w:sz w:val="24"/>
          <w:szCs w:val="24"/>
        </w:rPr>
      </w:pPr>
      <w:r w:rsidRPr="006E2088">
        <w:rPr>
          <w:sz w:val="24"/>
          <w:szCs w:val="24"/>
        </w:rPr>
        <w:t>Поскольку я еще веду погружения, с погружений много опыта взаимодействия Души, накопления Души выявляются,</w:t>
      </w:r>
      <w:r w:rsidR="00C0161A" w:rsidRPr="006E2088">
        <w:rPr>
          <w:sz w:val="24"/>
          <w:szCs w:val="24"/>
        </w:rPr>
        <w:t xml:space="preserve"> </w:t>
      </w:r>
      <w:r w:rsidRPr="006E2088">
        <w:rPr>
          <w:sz w:val="24"/>
          <w:szCs w:val="24"/>
        </w:rPr>
        <w:t xml:space="preserve">это хороший материал для отдачи – как можно поступать, как не нужно действовать. Вопрос вообще такой – продажа Души, слышали такое? – </w:t>
      </w:r>
      <w:r w:rsidRPr="006E2088">
        <w:rPr>
          <w:i/>
          <w:sz w:val="24"/>
          <w:szCs w:val="24"/>
        </w:rPr>
        <w:t>Да.</w:t>
      </w:r>
      <w:r w:rsidRPr="006E2088">
        <w:rPr>
          <w:sz w:val="24"/>
          <w:szCs w:val="24"/>
        </w:rPr>
        <w:t xml:space="preserve"> Как вы думаете </w:t>
      </w:r>
      <w:r w:rsidRPr="006E2088">
        <w:rPr>
          <w:sz w:val="24"/>
          <w:szCs w:val="24"/>
        </w:rPr>
        <w:lastRenderedPageBreak/>
        <w:t xml:space="preserve">что это такое? Есть ли вообще такое явление? Как это выглядит? Что значит продал Душу? – </w:t>
      </w:r>
      <w:r w:rsidRPr="006E2088">
        <w:rPr>
          <w:i/>
          <w:sz w:val="24"/>
          <w:szCs w:val="24"/>
        </w:rPr>
        <w:t>Поменял на какие-то блага.</w:t>
      </w:r>
      <w:r w:rsidRPr="006E2088">
        <w:rPr>
          <w:sz w:val="24"/>
          <w:szCs w:val="24"/>
        </w:rPr>
        <w:t xml:space="preserve"> Что значит поменял?</w:t>
      </w:r>
      <w:r w:rsidRPr="006E2088">
        <w:rPr>
          <w:i/>
          <w:sz w:val="24"/>
          <w:szCs w:val="24"/>
        </w:rPr>
        <w:t xml:space="preserve"> – Свои возможности Отца поменял на материнские блага. </w:t>
      </w:r>
      <w:r w:rsidRPr="006E2088">
        <w:rPr>
          <w:sz w:val="24"/>
          <w:szCs w:val="24"/>
        </w:rPr>
        <w:t xml:space="preserve">Что при этом происходит? Куда Душа девается? </w:t>
      </w:r>
      <w:r w:rsidRPr="006E2088">
        <w:rPr>
          <w:i/>
          <w:sz w:val="24"/>
          <w:szCs w:val="24"/>
        </w:rPr>
        <w:t xml:space="preserve">– Никуда она не девается, просто возможности утекают. </w:t>
      </w:r>
      <w:r w:rsidRPr="006E2088">
        <w:rPr>
          <w:sz w:val="24"/>
          <w:szCs w:val="24"/>
        </w:rPr>
        <w:t>Совершенно верно – Душа никуда не уходит. Душа дается Человеку Отцом и Душа, она не может принадлежать другому, она не подобна, не притягивается ни к кому, кроме того Человека, которому она предназначена. «Продал Душу» - это образное выражение, когда не в буквальном смысле забрал, а когда вы, имея потенциал от Отца, начинаете попирать этот потенциал. Как по жизни бывает – «да ладно, я вот эти вот проживания, переживания запру их куда-нибудь подальше ради тех благ, которые мне предлагают. Это действие может быть на Физике, когда тебе предлагают продать Родину, за невообразимо огромную сумму, когда тебе предлагают продать детей своих, и некоторые на это идут. Когда ребенок по предназначению родителей должен был воспитываться, ну если на это есть Воля Отца, у большинства случаев это есть. Есть родители, которым суждено чисто биологически родить и отдать, ну не готовы быть воспитателями, тогда родителями называются те, кто усыновляет этих детей. Но вот когда твой ребенок, у уже у тебя на воспитании, а ты его продаешь, чтобы иметь квартиру или еще там что-то – это предательство, это продажа.</w:t>
      </w:r>
      <w:r w:rsidR="00C0161A" w:rsidRPr="006E2088">
        <w:rPr>
          <w:sz w:val="24"/>
          <w:szCs w:val="24"/>
        </w:rPr>
        <w:t xml:space="preserve"> </w:t>
      </w:r>
      <w:r w:rsidRPr="006E2088">
        <w:rPr>
          <w:sz w:val="24"/>
          <w:szCs w:val="24"/>
        </w:rPr>
        <w:t xml:space="preserve">– </w:t>
      </w:r>
      <w:r w:rsidRPr="006E2088">
        <w:rPr>
          <w:i/>
          <w:sz w:val="24"/>
          <w:szCs w:val="24"/>
        </w:rPr>
        <w:t xml:space="preserve">Суррогатное материнство. </w:t>
      </w:r>
      <w:r w:rsidRPr="006E2088">
        <w:rPr>
          <w:sz w:val="24"/>
          <w:szCs w:val="24"/>
        </w:rPr>
        <w:t xml:space="preserve">Суррогатность – не готова я так относиться. Для меня этот вопрос сложный, если Мать изначально вынашивает ребенка для других – не знаю… – </w:t>
      </w:r>
      <w:r w:rsidRPr="006E2088">
        <w:rPr>
          <w:i/>
          <w:sz w:val="24"/>
          <w:szCs w:val="24"/>
        </w:rPr>
        <w:t xml:space="preserve">Биологически это не её. </w:t>
      </w:r>
      <w:r w:rsidRPr="006E2088">
        <w:rPr>
          <w:sz w:val="24"/>
          <w:szCs w:val="24"/>
        </w:rPr>
        <w:t xml:space="preserve">Бывает её, бывает не её – там по-разному, вопрос не в этом. Как это на Присутствиях срабатывает. Как это по жизни? Бывает физически ты ни с кем не договариваешься о продаже Души, ты понимаешь, что это плохо, а на самом деле в погружениях вскрывается – ты Душу продавал когда-то. Получается где-то с кем-то повзаимодействовал, в каких-то условиях повзаимодействовал, ты потенциал Отца отставил в сторону, </w:t>
      </w:r>
      <w:proofErr w:type="spellStart"/>
      <w:r w:rsidRPr="006E2088">
        <w:rPr>
          <w:sz w:val="24"/>
          <w:szCs w:val="24"/>
        </w:rPr>
        <w:t>принебрёг</w:t>
      </w:r>
      <w:proofErr w:type="spellEnd"/>
      <w:r w:rsidRPr="006E2088">
        <w:rPr>
          <w:sz w:val="24"/>
          <w:szCs w:val="24"/>
        </w:rPr>
        <w:t xml:space="preserve"> им и позволил другим существам пользоваться этим потенциалом. Фактически, в погружениях вскрывается договор с существами, особенно ярко это было видно раньше, какими-то другими формами жизни – реально существами, а не сущностями. когда ты заключал договор, где тебе дают какие-то блага, допустим, наделяют властью, а ты за это свой потенциал жизненный сплавляешь этим существам. То есть это не физические существа для тебя. И очень часто такой Человек, живя даже многие воплощения с Душою, он допускает в душу не Отца, а кого-то иного. И Душа таким образом очень сильно загрязняется, потому что Душа, когда пользуются её потенциалом жизненным, то идет всё равно обмен какой-то и Душа очень сильно загрязняется. Такому Человеку очень сложно жить, но Душа никуда не девается у Человека. Она в принципе не может никуда деться, потому что она синтезирована в Человека. </w:t>
      </w:r>
    </w:p>
    <w:p w:rsidR="004D47FE" w:rsidRPr="006E2088" w:rsidRDefault="004D47FE" w:rsidP="006E2088">
      <w:pPr>
        <w:spacing w:line="235" w:lineRule="auto"/>
        <w:ind w:left="0" w:firstLine="284"/>
        <w:rPr>
          <w:sz w:val="24"/>
          <w:szCs w:val="24"/>
        </w:rPr>
      </w:pPr>
      <w:r w:rsidRPr="006E2088">
        <w:rPr>
          <w:sz w:val="24"/>
          <w:szCs w:val="24"/>
        </w:rPr>
        <w:t>Мы не договорили об этом – каким образом Иисус стяжал Душу. Он синтезировал три вида Духа, то есть он на Физике осуществил деятельность, которая была одновременно вышестоящей в Отца деятельность, Солнечной Системы, системы, которая развивала Планету, определяла все её пути и перспективы – раз. Но чем он это смог исполнить? Он смог сделать это четко иерархически, являя Дух Иерархии Христа и одновременно он остался самим собой, он исполнил свое предназначение, которое ему давалось при рождении. Как Человек он себя воспитывал в царственной семье, как Воина и так далее и в итоге он синтезировал. Одну деятельность исполнял –</w:t>
      </w:r>
      <w:r w:rsidR="00C0161A" w:rsidRPr="006E2088">
        <w:rPr>
          <w:sz w:val="24"/>
          <w:szCs w:val="24"/>
        </w:rPr>
        <w:t xml:space="preserve"> </w:t>
      </w:r>
      <w:r w:rsidRPr="006E2088">
        <w:rPr>
          <w:sz w:val="24"/>
          <w:szCs w:val="24"/>
        </w:rPr>
        <w:t xml:space="preserve">вещал людям о возможностях жизни человеческой, вел лекции, проповеди читал, как у нас лекции. Не тогда в 12 лет, а в 33 года, когда он влиял на государственный строй, будучи царем своей жизни, хотя это так в Библии на прямую не написано. Но его эта деятельность многим не нравилась – политическим партиям, фарисеям, </w:t>
      </w:r>
      <w:proofErr w:type="spellStart"/>
      <w:r w:rsidRPr="006E2088">
        <w:rPr>
          <w:sz w:val="24"/>
          <w:szCs w:val="24"/>
        </w:rPr>
        <w:t>евсеем</w:t>
      </w:r>
      <w:proofErr w:type="spellEnd"/>
      <w:r w:rsidRPr="006E2088">
        <w:rPr>
          <w:sz w:val="24"/>
          <w:szCs w:val="24"/>
        </w:rPr>
        <w:t>, к которым относился Христос, и –</w:t>
      </w:r>
      <w:proofErr w:type="spellStart"/>
      <w:r w:rsidRPr="006E2088">
        <w:rPr>
          <w:sz w:val="24"/>
          <w:szCs w:val="24"/>
        </w:rPr>
        <w:t>сеям</w:t>
      </w:r>
      <w:proofErr w:type="spellEnd"/>
      <w:r w:rsidRPr="006E2088">
        <w:rPr>
          <w:sz w:val="24"/>
          <w:szCs w:val="24"/>
        </w:rPr>
        <w:t>, так они назывались эти партии, сложно расшифровать все эти значения, это тоже политические движения, которые определяли направление развития государства того времени, территории, направления политические складывали – это мнение одного из представителей этой партии, причем находящейся при управлении, оно играло большое значение. Поэтому это впечаталось, отложилось благодаря такому серьезному положению. Иисус смог донести до людей некоторые совершенно новые принципы, не принятые тем временем, но очень востребованные эпохой и очень изменившие весь смысл нашей жизни. Если мы внимательны ко всем этим посланиям, наследиям относимся. Фактически Иисус что сделал? Он описал правила жизни настоящего Человека, в отличие от Человека демонских накоплений, того Человека, который не отличался демон – Человек, был одним вариантом существа. Таким образом Иисус показал путь Человечества к Отцу, когда Человек напрямую должен научиться выражать Отца, Волю исполнять и</w:t>
      </w:r>
      <w:r w:rsidR="00C0161A" w:rsidRPr="006E2088">
        <w:rPr>
          <w:sz w:val="24"/>
          <w:szCs w:val="24"/>
        </w:rPr>
        <w:t xml:space="preserve"> </w:t>
      </w:r>
      <w:r w:rsidRPr="006E2088">
        <w:rPr>
          <w:sz w:val="24"/>
          <w:szCs w:val="24"/>
        </w:rPr>
        <w:t xml:space="preserve">сливаться с Отцом. Все что он написал – это были принципы действия, вариант развития Духа </w:t>
      </w:r>
      <w:r w:rsidRPr="006E2088">
        <w:rPr>
          <w:sz w:val="24"/>
          <w:szCs w:val="24"/>
        </w:rPr>
        <w:lastRenderedPageBreak/>
        <w:t>объявленного пути, но делал это не сам, как Человек, делал это сопереживая Солнечному Отцу и Христу, и все это вместе объединяя.</w:t>
      </w:r>
    </w:p>
    <w:p w:rsidR="004D47FE" w:rsidRPr="006E2088" w:rsidRDefault="004D47FE" w:rsidP="006E2088">
      <w:pPr>
        <w:spacing w:line="235" w:lineRule="auto"/>
        <w:ind w:left="0" w:firstLine="284"/>
        <w:rPr>
          <w:sz w:val="24"/>
          <w:szCs w:val="24"/>
        </w:rPr>
      </w:pPr>
      <w:r w:rsidRPr="006E2088">
        <w:rPr>
          <w:sz w:val="24"/>
          <w:szCs w:val="24"/>
        </w:rPr>
        <w:t xml:space="preserve">По-другому, как в наше время стяжается Душа, когда несколько видов объединяются или же когда помимо на Синтезах стяжания Души, как она может формироваться, должна быть объединена деятельность нескольких порядков, даже Огонь нескольких видов деятельности, чтобы вспыхнула Душа. Несколько видов Воли должен Человек соединить в новое естество своей Воли. Есть такое наблюдение, Владыка рассказывал, каким образом демон перестает быть демоном, когда ее тот глобус был. Кто-то мечет Огонь, Зевс мечет Огонь, вообще, когда огненные стрелы мечет глава этого глобуса или когда Отец направляет эманации Огня в этот глобус, чтобы он хоть как-то развивался, тот демон, который попал сразу под перекрестье трёх стрел, трёх видов Огней, он перестает быть демоном, в нём начинает формироваться Душа. Это старые вещи, которые мы не учитываем, но в любом случае у Человека из его накопленного Духа рождается Человек, когда он переключается всем своим Духом на принципиально новое течение, может синтезировать его. По жизни это проявляется, когда жизнь от нас требует каких-то выкрутасов по жизни, достижений, преодолений самого себя, этим Человек проходит рождение души. Из ситуации выходит другим Человеком. Сколько у нас по жизни такого есть. </w:t>
      </w:r>
    </w:p>
    <w:p w:rsidR="004D47FE" w:rsidRPr="006E2088" w:rsidRDefault="004D47FE" w:rsidP="006E2088">
      <w:pPr>
        <w:spacing w:line="235" w:lineRule="auto"/>
        <w:ind w:left="0" w:firstLine="284"/>
        <w:rPr>
          <w:sz w:val="24"/>
          <w:szCs w:val="24"/>
        </w:rPr>
      </w:pPr>
      <w:r w:rsidRPr="006E2088">
        <w:rPr>
          <w:sz w:val="24"/>
          <w:szCs w:val="24"/>
        </w:rPr>
        <w:t xml:space="preserve">Если до этого Человек не имеет Душу, то он её из Духа оформляет. Сначала дух объединяется в одно целое, но должна быть Астрея, как внешняя оболочка души, синтезированная. И этот звездный Огонь, Астрейный Огонь. Астрея относилась раньше к тройке, к Универсуму, того старого формата, то через звёздность выражался Универсум в Метагалактике второго Проявления и на Планету, то сама среда Астреи – это среда Души Отца. Нужно дотянуться до Астрейности, до того Огня, но только не Огня Звезд, потому что тот Огонь не наш биологический Огонь, а до Огня Души самого Отца. Человек должен найти тот нелинейный путь, выразить Душу Отца – или в первый раз, или умножить этим Душу, что-то нелинейно сделать. Например: подвиг совершил тот же Иисус – с одной стороны Человек, с другой стороны Ученик, а потом никто не отменил новизну его деятельности, ту, которую поручил ему Отец. Вот у каждого из нас есть такие ситуации, может и не в таких масштабах, есть поручения, события по жизни, когда мы достигаем примерно того, что и Иисус, преображаясь деятельностью, тогда это приводит к рождению Души. </w:t>
      </w:r>
    </w:p>
    <w:p w:rsidR="004D47FE" w:rsidRPr="006E2088" w:rsidRDefault="004D47FE" w:rsidP="006E2088">
      <w:pPr>
        <w:spacing w:line="235" w:lineRule="auto"/>
        <w:ind w:left="0" w:firstLine="284"/>
        <w:rPr>
          <w:sz w:val="24"/>
          <w:szCs w:val="24"/>
        </w:rPr>
      </w:pPr>
      <w:r w:rsidRPr="006E2088">
        <w:rPr>
          <w:sz w:val="24"/>
          <w:szCs w:val="24"/>
        </w:rPr>
        <w:t>Сейчас все по-другому начинается, новое поколение уже с душой рождается, не надо её стяжать, дальше её надо только развивать. а все кто вокруг были без неё – получили Душу от Отца. поэтому сейчас это будет процессом развития Души, но не её первичным стяжанием.</w:t>
      </w:r>
    </w:p>
    <w:p w:rsidR="004D47FE" w:rsidRPr="006E2088" w:rsidRDefault="004D47FE" w:rsidP="006E2088">
      <w:pPr>
        <w:spacing w:line="235" w:lineRule="auto"/>
        <w:ind w:left="0" w:firstLine="284"/>
        <w:rPr>
          <w:sz w:val="24"/>
          <w:szCs w:val="24"/>
        </w:rPr>
      </w:pPr>
      <w:r w:rsidRPr="006E2088">
        <w:rPr>
          <w:sz w:val="24"/>
          <w:szCs w:val="24"/>
        </w:rPr>
        <w:t xml:space="preserve">Ещё одна тема, которая нужна на чтобы понять, что происходит, чтобы понять почему так сложно свои накопления преодолеть. Вроде работаешь, работаешь, а прет и прет то, что не хочется иметь в себе, а оно вылазит. Есть такое понятие полноты Духа, это выводит на те времена, когда по пятой расе был принцип делимости Духа. Весь Дух, который присутствовал в Человечестве, он исходи из семи духов, это как субъекты, Духи – как существа, которые являют собой один из видов Духа Отца. Семь – потому что было </w:t>
      </w:r>
      <w:proofErr w:type="spellStart"/>
      <w:r w:rsidRPr="006E2088">
        <w:rPr>
          <w:sz w:val="24"/>
          <w:szCs w:val="24"/>
        </w:rPr>
        <w:t>семиплановая</w:t>
      </w:r>
      <w:proofErr w:type="spellEnd"/>
      <w:r w:rsidRPr="006E2088">
        <w:rPr>
          <w:sz w:val="24"/>
          <w:szCs w:val="24"/>
        </w:rPr>
        <w:t xml:space="preserve"> Материя, и семь Духов пред престолом Отца стояли. Они являли каждый свой вид духа Отца. От них, от каждого, шла делимость их Духа на разные матрицы Духа, сгустки, которые давали начало Духу и жизни какого-то Человека. Эти матрицы делились, когда Человек напрямую, имеющий источник Духа у одного из Духов из семи, только это не к военным относится, а то это смешно получается, когда Человек имел напрямую отношение и он достигал большой реализации этого Духа, то есть отмечался какими-то важными поступками, мировая известность была, что-то значимое делал для Человечества,</w:t>
      </w:r>
      <w:r w:rsidR="00C0161A" w:rsidRPr="006E2088">
        <w:rPr>
          <w:sz w:val="24"/>
          <w:szCs w:val="24"/>
        </w:rPr>
        <w:t xml:space="preserve"> </w:t>
      </w:r>
      <w:r w:rsidRPr="006E2088">
        <w:rPr>
          <w:sz w:val="24"/>
          <w:szCs w:val="24"/>
        </w:rPr>
        <w:t xml:space="preserve">его Дух вырастал мощным, объемным. Этот Дух давал делимость другим вариантам Духа, делился. И весь Дух уже не воплощался в следующий раз в одного Человека, может это было сложно и не нужно, а уже несколько людей матрицу этого Духа стяжали для жизни, то есть включали в свою жизнь или Отец это включал при следующем воплощении. </w:t>
      </w:r>
    </w:p>
    <w:p w:rsidR="004D47FE" w:rsidRPr="006E2088" w:rsidRDefault="004D47FE" w:rsidP="006E2088">
      <w:pPr>
        <w:spacing w:line="235" w:lineRule="auto"/>
        <w:ind w:left="0" w:firstLine="284"/>
        <w:rPr>
          <w:sz w:val="24"/>
          <w:szCs w:val="24"/>
        </w:rPr>
      </w:pPr>
      <w:r w:rsidRPr="006E2088">
        <w:rPr>
          <w:sz w:val="24"/>
          <w:szCs w:val="24"/>
        </w:rPr>
        <w:t xml:space="preserve">Отец Планеты эманирует свой Дух, семь Духов стоят пред Престолом, семь видов Духа излучают, потом они начинают свой Дух давать разному количеству людей, люди, развиваясь, матрицы большие отдавали нескольким людям. Фраза была, что Владыки Кут Хуми в пятой расе живут той Владыки, который воплощался физически на Планете Земля 20000 вариантов Человеков рождались из одной его матрицы Духа. </w:t>
      </w:r>
    </w:p>
    <w:p w:rsidR="004D47FE" w:rsidRPr="006E2088" w:rsidRDefault="004D47FE" w:rsidP="006E2088">
      <w:pPr>
        <w:spacing w:line="235" w:lineRule="auto"/>
        <w:ind w:left="0" w:firstLine="284"/>
        <w:rPr>
          <w:sz w:val="24"/>
          <w:szCs w:val="24"/>
        </w:rPr>
      </w:pPr>
      <w:r w:rsidRPr="006E2088">
        <w:rPr>
          <w:sz w:val="24"/>
          <w:szCs w:val="24"/>
        </w:rPr>
        <w:t xml:space="preserve">Когда Синтез начинался и мы не могли быть Единицами Огня пред Отцом, не прошли, но очень интересовались из какого вида Духа наш Дух, искали по духу, по проживанию каких-то значимых Владык, которые влияли на территорию. Были матрицы Духа и Христа, и Кут Хуми, и Мории, и Фаинь для женщин, все было очень интересно, но что это нам дало? Почти ничего, кроме того, что </w:t>
      </w:r>
      <w:r w:rsidRPr="006E2088">
        <w:rPr>
          <w:sz w:val="24"/>
          <w:szCs w:val="24"/>
        </w:rPr>
        <w:lastRenderedPageBreak/>
        <w:t xml:space="preserve">мы были зациклены «а вот такой я». Сейчас это все уходит. Все эти механизмы делимости Духа не работают, но срабатывает, особенно когда мы живем и жили в переходный период, некий интересный механизм – когда мы начинаем накапливать Огонь, мы рожденные в пятой расе, своим объемом Духа, который дан Отцом, как часть какой-то матрицы духа на всю нашу жизнь, с точки зрения пятой расы, согласно её стандартов. Мы, живя этой жизнью, проживая Дух, приходим в Синтез заниматься Огнем. Огонь, как вышестоящая субстанция, начинает наш дух выдавливать в применение, он вышестоящий, а значит дух должен быть соподчинен Огню и должен быть направлен на то применение, которое сложит Огонь. И тогда когда мы начинаем стяжать Огонь, мы начинаем проживать быстро весь наш объем духа, который дан нам на одну </w:t>
      </w:r>
      <w:r w:rsidR="00C0161A" w:rsidRPr="006E2088">
        <w:rPr>
          <w:sz w:val="24"/>
          <w:szCs w:val="24"/>
        </w:rPr>
        <w:t>5-</w:t>
      </w:r>
      <w:r w:rsidRPr="006E2088">
        <w:rPr>
          <w:sz w:val="24"/>
          <w:szCs w:val="24"/>
        </w:rPr>
        <w:t xml:space="preserve">расовую жизнь. Можно проживать много жизней за одну эту жизнь. За счет чего? За счет того, что идет большая реализация Духа, который дан был тебе при рождении Отцом. Когда ты дух свой весь прожил, мощно применяя его Огнем, Отец смотрит – с тебя может что-то можно её получить и дает тебе следующий объем Духа. Откуда дает? Не значит, что он тебе из вне его. Не знаю, что Отец делает, может так и есть, более </w:t>
      </w:r>
      <w:r w:rsidR="00C0161A" w:rsidRPr="006E2088">
        <w:rPr>
          <w:sz w:val="24"/>
          <w:szCs w:val="24"/>
        </w:rPr>
        <w:t>приемлемый</w:t>
      </w:r>
      <w:r w:rsidRPr="006E2088">
        <w:rPr>
          <w:sz w:val="24"/>
          <w:szCs w:val="24"/>
        </w:rPr>
        <w:t xml:space="preserve"> для нас вариант – Дух большей матрицы, не тот, который тебе дан, а всей матрицы начинает постепенно переплавляться, вводиться в твою жизнь, применяться, реализовываться. Чем больше Огня ты стяжаешь, ФА 256-рицу, а до этого Абсолют, представляете Дух, который был на Планете по всей Планете, сейчас может присутствовать только в одном первом Присутствии Метагалактики, а живем мы, стяжая 1024 Абсолюта. 1024 Абсолюта прёт и давит и выталкивает больше Духа, чтобы мы этим духом применились, переработали максимум Планетарного Духа и не только своей жизнью,</w:t>
      </w:r>
      <w:r w:rsidR="00C0161A" w:rsidRPr="006E2088">
        <w:rPr>
          <w:sz w:val="24"/>
          <w:szCs w:val="24"/>
        </w:rPr>
        <w:t xml:space="preserve"> </w:t>
      </w:r>
      <w:r w:rsidRPr="006E2088">
        <w:rPr>
          <w:sz w:val="24"/>
          <w:szCs w:val="24"/>
        </w:rPr>
        <w:t>а всех тех людей, не лишая их Духа, а всей той матрицы, которая накопила много Духа и которая давала бы много вариантов жизни, если бы мы были в пятой расе, огромного количества головной матрицы, к которой мы относимся. То есть пережигается, переплавляется, проживается, переживается нами, нашими огненными действиями, из Огня. Фактически мы входим в жертвование собою, когда стягиваем и перерабатываем большие объемы Духа, чем могли бы в своей свободе Воли не как служение, а как просто Человек, прожигать по жизни. Жертва наша, знаем мы, не знаем. Это полезно нам, служение всему Человечеству, нам полезно, что мы получаем опыт всех людей, которые работали на эту матрицу Духа, этот опыт начинает физически применяться нашей жизнью, поэтому служащие, которые стяжают этот Огонь, очень серьёзно, быстро растут, меняются, благодаря не только Огню, а тому, что Огонь применяется Духом всей своей полноты матрицы.</w:t>
      </w:r>
      <w:r w:rsidR="00C0161A" w:rsidRPr="006E2088">
        <w:rPr>
          <w:sz w:val="24"/>
          <w:szCs w:val="24"/>
        </w:rPr>
        <w:t xml:space="preserve"> </w:t>
      </w:r>
    </w:p>
    <w:p w:rsidR="004D47FE" w:rsidRPr="006E2088" w:rsidRDefault="004D47FE" w:rsidP="006E2088">
      <w:pPr>
        <w:spacing w:line="235" w:lineRule="auto"/>
        <w:ind w:left="0" w:firstLine="284"/>
        <w:rPr>
          <w:sz w:val="24"/>
          <w:szCs w:val="24"/>
        </w:rPr>
      </w:pPr>
      <w:r w:rsidRPr="006E2088">
        <w:rPr>
          <w:sz w:val="24"/>
          <w:szCs w:val="24"/>
        </w:rPr>
        <w:t>Есть понятие «Полнота Духа», где есть не только твой Дух на эту жизнь, а всего объема Духа, который ты когда-то проживал, то есть всей матрицы в полноте. У служащих это начинает включатся. Расскажу свой пример – на синтезе мне Виталий показал, я стою в зале пред Отцом, предо мной стоит мадам, красивая, утонченная, платье с блестками шикарное. Я стою за её спиной, она стоит пред Отцом, я за ней. Я понимаю, что это я, я понимаю, что эта телесная красота неимоверная и очень огромная древность. Древность не в смысле ветхость, а в смысле, что она очень давно живет. Мой Дух, Дух, который я проявляю, и не только я,</w:t>
      </w:r>
      <w:r w:rsidR="00C0161A" w:rsidRPr="006E2088">
        <w:rPr>
          <w:sz w:val="24"/>
          <w:szCs w:val="24"/>
        </w:rPr>
        <w:t xml:space="preserve"> </w:t>
      </w:r>
      <w:r w:rsidRPr="006E2088">
        <w:rPr>
          <w:sz w:val="24"/>
          <w:szCs w:val="24"/>
        </w:rPr>
        <w:t xml:space="preserve">живет очень давно. Эта мадам поворачивается на меня и с такой гордыней и пренебрежением смотрит на меня – кто это тут стоит. Я это все рассказываю Виталию, я была в шоке от её взгляда, это не вызвало у меня ответную реакцию, потому что на тот момент я </w:t>
      </w:r>
      <w:proofErr w:type="spellStart"/>
      <w:r w:rsidRPr="006E2088">
        <w:rPr>
          <w:sz w:val="24"/>
          <w:szCs w:val="24"/>
        </w:rPr>
        <w:t>закомплексованная</w:t>
      </w:r>
      <w:proofErr w:type="spellEnd"/>
      <w:r w:rsidRPr="006E2088">
        <w:rPr>
          <w:sz w:val="24"/>
          <w:szCs w:val="24"/>
        </w:rPr>
        <w:t xml:space="preserve"> была – на меня не так посмотрели, и так далее. А Виталий говорит – это твоя полнота Духа, готовься, когда ты этот Дух, со всеми её наработками и качествами, то есть это ты же, ты должна будешь это перелопатить, перестроить и своей жизнью исправить. Так, чтобы это соответствовало современным законам, стандартам и так далее. И было очень много ситуаций, в которых ты знаешь, что нужно вести себя адекватно, начинает переть гордыня. Когда тебя взрывает и ты в этой гордыне начинаешь строить всех окружающих. Особенно людей не в Синтезе, там это легче было проявить. И ты начинаешь хороводить всей семьей, хозяйством по полной мере, потому что видишь очевидные промахи, проблемы, но все это с налетом гордыни, той самой, которая звучала во взгляде, происходило. Я помню об этом, мне Владыка намекнул – будь внимательна, знай, что у тебя такое имеется. Будь добра веди себя так, чтобы вот это все переплавить и пережечь. И это нужно было сделать. </w:t>
      </w:r>
    </w:p>
    <w:p w:rsidR="004D47FE" w:rsidRPr="006E2088" w:rsidRDefault="004D47FE" w:rsidP="006E2088">
      <w:pPr>
        <w:spacing w:line="235" w:lineRule="auto"/>
        <w:ind w:left="0" w:firstLine="284"/>
        <w:rPr>
          <w:sz w:val="24"/>
          <w:szCs w:val="24"/>
        </w:rPr>
      </w:pPr>
      <w:r w:rsidRPr="006E2088">
        <w:rPr>
          <w:sz w:val="24"/>
          <w:szCs w:val="24"/>
        </w:rPr>
        <w:t xml:space="preserve">Полнота Духа может входить и реализовываться до конца по жизни – это точно. Это проживается тем, что ты не входя в эту полноту, но как-то чувствуя в себе этот Дух, потенциалы нереализованные, ты чувствуешь, что ты по жизни до конца не реализовался, не выложился на сто процентов, не сделал тех дел, которые мог бы сделать. Это проживание этой полноты Духа. Дальше это когда ты уже на грани, когда ты уже выложился весь. Правда потом включается новые задачи, перспективы, но уже из Огня черпаешь, генерируешь новый совершенно Дух – это уже </w:t>
      </w:r>
      <w:r w:rsidRPr="006E2088">
        <w:rPr>
          <w:sz w:val="24"/>
          <w:szCs w:val="24"/>
        </w:rPr>
        <w:lastRenderedPageBreak/>
        <w:t>продолжение этой жизни. В какой-то момент складывается проживание, что ты действуешь на грани своих возможностей, применяешься по полной программе, тогда это полная реализация Духа. У многих людей Полнота Духа прет в физику выдавливаемая стяжаемым Огнем. Вроде не было у меня таких качеств, нормальный Человек, как выскочит что-то, как скажет, как сделает – сам себе диву даешься. Это те записи вскрываются, когда с одной стороны они положительны – Дух прет, он придает Мощь тебе, когда более мощным Духом , более полным ты начинаешь проявляться и действовать, а с другой стороны там есть всякие записи – как положительные, так и отрицательные. Положительные – это вдруг вскрываются таланты, люди начинают писать стихи</w:t>
      </w:r>
    </w:p>
    <w:p w:rsidR="00776CD1" w:rsidRPr="006E2088" w:rsidRDefault="00776CD1" w:rsidP="006E2088">
      <w:pPr>
        <w:spacing w:line="235" w:lineRule="auto"/>
        <w:ind w:left="0" w:firstLine="284"/>
        <w:rPr>
          <w:sz w:val="24"/>
          <w:szCs w:val="24"/>
        </w:rPr>
      </w:pPr>
      <w:r w:rsidRPr="006E2088">
        <w:rPr>
          <w:sz w:val="24"/>
          <w:szCs w:val="24"/>
        </w:rPr>
        <w:t xml:space="preserve">Набор: (неизреченная, ипостась 19 синтеза ) </w:t>
      </w:r>
      <w:proofErr w:type="spellStart"/>
      <w:r w:rsidRPr="006E2088">
        <w:rPr>
          <w:sz w:val="24"/>
          <w:szCs w:val="24"/>
        </w:rPr>
        <w:t>ПСД</w:t>
      </w:r>
      <w:proofErr w:type="spellEnd"/>
      <w:r w:rsidRPr="006E2088">
        <w:rPr>
          <w:sz w:val="24"/>
          <w:szCs w:val="24"/>
        </w:rPr>
        <w:t xml:space="preserve"> ИДИВО 189 Изн-ти (Крым), Султанова Александра</w:t>
      </w:r>
    </w:p>
    <w:p w:rsidR="00104DA0" w:rsidRPr="006E2088" w:rsidRDefault="000E1A37" w:rsidP="006E2088">
      <w:pPr>
        <w:spacing w:line="235" w:lineRule="auto"/>
        <w:ind w:left="-142" w:firstLine="284"/>
        <w:outlineLvl w:val="0"/>
        <w:rPr>
          <w:sz w:val="24"/>
          <w:szCs w:val="24"/>
          <w:shd w:val="clear" w:color="auto" w:fill="FFFFFF"/>
        </w:rPr>
      </w:pPr>
      <w:r w:rsidRPr="006E2088">
        <w:rPr>
          <w:sz w:val="24"/>
          <w:szCs w:val="24"/>
        </w:rPr>
        <w:t>1</w:t>
      </w:r>
      <w:r w:rsidR="00104DA0" w:rsidRPr="006E2088">
        <w:rPr>
          <w:sz w:val="24"/>
          <w:szCs w:val="24"/>
        </w:rPr>
        <w:t xml:space="preserve"> день </w:t>
      </w:r>
      <w:r w:rsidRPr="006E2088">
        <w:rPr>
          <w:sz w:val="24"/>
          <w:szCs w:val="24"/>
        </w:rPr>
        <w:t>2</w:t>
      </w:r>
      <w:r w:rsidR="00104DA0" w:rsidRPr="006E2088">
        <w:rPr>
          <w:sz w:val="24"/>
          <w:szCs w:val="24"/>
        </w:rPr>
        <w:t xml:space="preserve"> часть </w:t>
      </w:r>
      <w:r w:rsidR="00104DA0" w:rsidRPr="006E2088">
        <w:rPr>
          <w:b/>
          <w:sz w:val="24"/>
          <w:szCs w:val="24"/>
          <w:shd w:val="clear" w:color="auto" w:fill="FFFFFF"/>
        </w:rPr>
        <w:t>Фрагмент 13</w:t>
      </w:r>
    </w:p>
    <w:p w:rsidR="00104DA0" w:rsidRPr="006E2088" w:rsidRDefault="00104DA0" w:rsidP="006E2088">
      <w:pPr>
        <w:spacing w:line="235" w:lineRule="auto"/>
        <w:ind w:left="0" w:firstLine="284"/>
        <w:rPr>
          <w:sz w:val="24"/>
          <w:szCs w:val="24"/>
        </w:rPr>
      </w:pPr>
      <w:r w:rsidRPr="006E2088">
        <w:rPr>
          <w:sz w:val="24"/>
          <w:szCs w:val="24"/>
        </w:rPr>
        <w:t>(Время начала 25:00)</w:t>
      </w:r>
    </w:p>
    <w:p w:rsidR="00104DA0" w:rsidRPr="006E2088" w:rsidRDefault="00104DA0" w:rsidP="006E2088">
      <w:pPr>
        <w:spacing w:line="235" w:lineRule="auto"/>
        <w:ind w:left="0" w:firstLine="284"/>
        <w:rPr>
          <w:sz w:val="24"/>
          <w:szCs w:val="24"/>
        </w:rPr>
      </w:pPr>
      <w:r w:rsidRPr="006E2088">
        <w:rPr>
          <w:sz w:val="24"/>
          <w:szCs w:val="24"/>
        </w:rPr>
        <w:t xml:space="preserve">Но это всё одним процессом охватывается. Это всё вместе, объединяясь в одном плазмере, знаете как, получая Огонь от Отца изнутри, складывает такую среду движения этой Материи направленную, что рождаются огнеобразы Мысли, когда в нём раскатываются голосовым аппаратом вот тут на физических связках. Из этого рождается звук слова, причём в это слово записана мысль, то, что я хочу до вас донести. И чтобы вообще весь этот процесс движения голосового аппарата словом состоялся, необходима соответствующая перенастройка плазмера. Знаете, грубо говоря, такое перетечение его плазмы, динамика каких-то законов, когда идёт связка законов разных между собой таким образом, что у меня появляется возможность сказать слово. </w:t>
      </w:r>
    </w:p>
    <w:p w:rsidR="00104DA0" w:rsidRPr="006E2088" w:rsidRDefault="00104DA0" w:rsidP="006E2088">
      <w:pPr>
        <w:spacing w:line="235" w:lineRule="auto"/>
        <w:ind w:left="0" w:firstLine="284"/>
        <w:rPr>
          <w:sz w:val="24"/>
          <w:szCs w:val="24"/>
        </w:rPr>
      </w:pPr>
      <w:r w:rsidRPr="006E2088">
        <w:rPr>
          <w:sz w:val="24"/>
          <w:szCs w:val="24"/>
        </w:rPr>
        <w:t>Другими словами, чтоб я сделала, ну допустим, руку подняла или сделать шаг, это же всё движение совершается в пространстве. Это движение, когда ты меняешь позу тела в пространстве, идёт перестройка. И чтобы это тело совершило это движение, необходима плазменная организация или плазмерная организация соответствующая, вот, для того, чтобы движение удалось. Если плазмер не сдвинется, не изменится, никакого движения не совершишь. Мы это не замечаем, у нас это автоматизм. Но давайте так, обратим внимание, вот хочется что-то сказать, а не получается. В плазмере физического тела каких-то систем органов, языка там, чего-то не знаю, структурах, точно также как и в плазмерах других Частей может чего-то не доставать законодательно, законно, вот, чтобы это действие получилось. Почему-то не складывается деятельность, метод, способ, процесс какого-то действия, не хватает заряда плазмера. Дошло? Логично в принципе? А?</w:t>
      </w:r>
    </w:p>
    <w:p w:rsidR="00104DA0" w:rsidRPr="006E2088" w:rsidRDefault="00104DA0" w:rsidP="006E2088">
      <w:pPr>
        <w:spacing w:line="235" w:lineRule="auto"/>
        <w:ind w:left="0" w:firstLine="284"/>
        <w:rPr>
          <w:i/>
          <w:sz w:val="24"/>
          <w:szCs w:val="24"/>
        </w:rPr>
      </w:pPr>
      <w:r w:rsidRPr="006E2088">
        <w:rPr>
          <w:i/>
          <w:sz w:val="24"/>
          <w:szCs w:val="24"/>
        </w:rPr>
        <w:t>(Реплика из зала: «Не хватает заряда плазмера чтобы, но это я шучу.»)</w:t>
      </w:r>
    </w:p>
    <w:p w:rsidR="00104DA0" w:rsidRPr="006E2088" w:rsidRDefault="00104DA0" w:rsidP="006E2088">
      <w:pPr>
        <w:spacing w:line="235" w:lineRule="auto"/>
        <w:ind w:left="0" w:firstLine="284"/>
        <w:rPr>
          <w:sz w:val="24"/>
          <w:szCs w:val="24"/>
        </w:rPr>
      </w:pPr>
      <w:r w:rsidRPr="006E2088">
        <w:rPr>
          <w:sz w:val="24"/>
          <w:szCs w:val="24"/>
        </w:rPr>
        <w:t xml:space="preserve">Именно заряда, чтобы мы активны стали и физически действовали. Почему и теряется функционал со временем разных органов и систем? Потому что вот эти плазменные оболочки, границы между плазмерами разными средами, они начинают зашлаковываться, теряются разные молекулы какие-то, искажается их строение. Ну, это результат изнашивания и невостановления этих структур в организме. Изнашивание, не восстановление, зашлаковка возникает когда? Когда мы не совсем корректно применяемся и не восстанавливаемся, давайте так увидим. Где нагружаем, перегружаем организм, например, едой. Например, едой, которая не полностью усваивается. Я уже говорю вещи известные, да? Если посмотреть с точки зрения еды, то вещи, которые мы, продукты, которые нами не усваиваются, они через стенки кишечника могут всасываться в таком варианте в нерастворённом. Кишечник должен растворить всю чужеродную продукцию до элементов природы, аминокислоты отдельно, жиры, углеводы. Тогда идёт полное переваривание. Так, чтобы они потеряли свою специфику в отношении там к растительному царству, к животному, хотя бы по физическому строению. Вот. И чтобы это могло быть сложено, употреблено нашим человеческим организмом, как человеческое, ну, как человеческий строительный материал. </w:t>
      </w:r>
    </w:p>
    <w:p w:rsidR="00104DA0" w:rsidRPr="006E2088" w:rsidRDefault="00104DA0" w:rsidP="006E2088">
      <w:pPr>
        <w:spacing w:line="235" w:lineRule="auto"/>
        <w:ind w:left="0" w:firstLine="284"/>
        <w:rPr>
          <w:sz w:val="24"/>
          <w:szCs w:val="24"/>
        </w:rPr>
      </w:pPr>
      <w:r w:rsidRPr="006E2088">
        <w:rPr>
          <w:sz w:val="24"/>
          <w:szCs w:val="24"/>
        </w:rPr>
        <w:t xml:space="preserve">Когда это не происходит до конца, цепочка аминокислот всасывается в кровь, животные аминокислоты, белки до конца не перевариваются, там, допустим, растительные продукты, углеводы допустим, сложные не перевариваются, и что получается? Организм, не имея условий, начинает накапливать чуждые ему элементы, называется зашлаковка. И со временем сами мембраны клеток так зашлаковываются, что они уже перестают выполнять роль избирательно пропускной способности, так, как идеально это заложено в организме. </w:t>
      </w:r>
    </w:p>
    <w:p w:rsidR="00104DA0" w:rsidRPr="006E2088" w:rsidRDefault="00104DA0" w:rsidP="006E2088">
      <w:pPr>
        <w:spacing w:line="235" w:lineRule="auto"/>
        <w:ind w:left="0" w:firstLine="284"/>
        <w:rPr>
          <w:sz w:val="24"/>
          <w:szCs w:val="24"/>
        </w:rPr>
      </w:pPr>
      <w:r w:rsidRPr="006E2088">
        <w:rPr>
          <w:sz w:val="24"/>
          <w:szCs w:val="24"/>
        </w:rPr>
        <w:t xml:space="preserve">Когда, например, одна из функций, которая нарушается. Когда глюкоза вокруг клетки в огромном количестве может находится, а в клетку она не проникает. Понимаете? Дело не в инсулине, который, как пептид переносит глюкозу на себе в клетке, а сама мембрана такая </w:t>
      </w:r>
      <w:proofErr w:type="spellStart"/>
      <w:r w:rsidRPr="006E2088">
        <w:rPr>
          <w:sz w:val="24"/>
          <w:szCs w:val="24"/>
        </w:rPr>
        <w:lastRenderedPageBreak/>
        <w:t>зашлакованная</w:t>
      </w:r>
      <w:proofErr w:type="spellEnd"/>
      <w:r w:rsidRPr="006E2088">
        <w:rPr>
          <w:sz w:val="24"/>
          <w:szCs w:val="24"/>
        </w:rPr>
        <w:t>, организм автоматически продуцирует инсулина больше, больше, больше, у нас чувство голода возникает на концентрацию глюкозы в клетке. Понимаете? Клетка голодает, в ней меняется все биохимические процессы, потому что энергия для жизни клетки из преображения молекулы глюкозы получается, там по кругу идёт цепная реакция, цикл Кребса и биохимический каскад реакций приводит к тому, что глюкоза высвобождает при своём распаде огромное количество энергии и этим организм живёт. Вот, понимаете?</w:t>
      </w:r>
    </w:p>
    <w:p w:rsidR="00104DA0" w:rsidRPr="006E2088" w:rsidRDefault="00104DA0" w:rsidP="006E2088">
      <w:pPr>
        <w:spacing w:line="235" w:lineRule="auto"/>
        <w:ind w:left="0" w:firstLine="284"/>
        <w:rPr>
          <w:sz w:val="24"/>
          <w:szCs w:val="24"/>
        </w:rPr>
      </w:pPr>
      <w:r w:rsidRPr="006E2088">
        <w:rPr>
          <w:sz w:val="24"/>
          <w:szCs w:val="24"/>
        </w:rPr>
        <w:t xml:space="preserve"> А если этого нет, энергии нет для жизни клеток? Она или погибает, угасает, перестраивает свой процесс на другой тип обмена веществ, когда там идёт </w:t>
      </w:r>
      <w:proofErr w:type="spellStart"/>
      <w:r w:rsidRPr="006E2088">
        <w:rPr>
          <w:sz w:val="24"/>
          <w:szCs w:val="24"/>
        </w:rPr>
        <w:t>закисление</w:t>
      </w:r>
      <w:proofErr w:type="spellEnd"/>
      <w:r w:rsidRPr="006E2088">
        <w:rPr>
          <w:sz w:val="24"/>
          <w:szCs w:val="24"/>
        </w:rPr>
        <w:t xml:space="preserve">, зашлаковка вплоть до комы, до коматозного состояния, потому что все эти процессы одновременно во всех клетках происходят. Вот, увидели? И тогда наступает сахарный диабет второго типа, так этот диагноз называется. Слышали, наверное? И чем дальше, чем больше возраст, тем больше шансов человека, который всю жизнь постепенно зашлаковывается, иметь такой диагноз. Но процесс запускается вплоть до того, что с самого раннего детства при неправильном питании ребёнка. А вот клиника проявления, когда уже истончаются компенсационные возможности самого организма, проявляются чаще в более старшем возрасте, хотя сейчас и молодёжь. </w:t>
      </w:r>
    </w:p>
    <w:p w:rsidR="00104DA0" w:rsidRPr="006E2088" w:rsidRDefault="00104DA0" w:rsidP="006E2088">
      <w:pPr>
        <w:spacing w:line="235" w:lineRule="auto"/>
        <w:ind w:left="0" w:firstLine="284"/>
        <w:rPr>
          <w:sz w:val="24"/>
          <w:szCs w:val="24"/>
        </w:rPr>
      </w:pPr>
      <w:r w:rsidRPr="006E2088">
        <w:rPr>
          <w:sz w:val="24"/>
          <w:szCs w:val="24"/>
        </w:rPr>
        <w:t>Поэтому качество питания это важный элемент, но сейчас не об этом речь, а о том, что в этот момент вот для того, чтобы вот этот повреждённый элемент мембраны убрать, чтобы облегчить восстановление этих мембран клеток, необходима стихия Плазмы. Если нет энергии этой стихии, энергия, которая она заточена, нацелена своим действием на то, чтобы разграничивать разные среды биохимические в человеке, если её не хватает, извините, этот процесс может ярко проявляться. Не только этот, но там разные вещи бывают. А если её достаточно, то процесс происходит при огромных компенсационных возможностях организма. Организму удаётся компенсировать, достраивать вот эти оболочки клеток и всё остаётся в норме, то есть процесс обмена веществ не страдает. Но напряжение есть в организме в этом плане, но в целом хотя бы итог не страдает. Вот, увидели?</w:t>
      </w:r>
    </w:p>
    <w:p w:rsidR="00104DA0" w:rsidRPr="006E2088" w:rsidRDefault="00104DA0" w:rsidP="006E2088">
      <w:pPr>
        <w:spacing w:line="235" w:lineRule="auto"/>
        <w:ind w:left="0" w:firstLine="284"/>
        <w:rPr>
          <w:sz w:val="24"/>
          <w:szCs w:val="24"/>
        </w:rPr>
      </w:pPr>
      <w:r w:rsidRPr="006E2088">
        <w:rPr>
          <w:sz w:val="24"/>
          <w:szCs w:val="24"/>
        </w:rPr>
        <w:t>И вот такие разные многие биологические функции можно вот так рассматривать с точки зрения стихии. Вот, но если говорить о том, что стихия нужна для того, чтобы совершить движение. Стихия нужна, первое, внутри нас для того, чтобы вообще здоровье поддерживать вообще физическое, чтобы мембраны всего нашего организма функционировали нормально. Ну, например, мембраны это не только клетки, какой-то орган один - печень, находится в плазмере по границам мембраны, которая строит, преобладает защитными функциями избирательно пропускной способностью в печени в целом. Причём это оболочка невидимая глазом человека, но есть её проявленная часть, она такая сухожильная плёночка. Знаете, да такое когда там мясо печени вы там смотрите в сыром виде, плёночкой она покрыта. Это материализованная часть этой мембраны, но есть не материализованная часть, функционирующая, кипящая работы, там, где Энергия, Свет, Дух, у нас теперь Огонь там могут твориться и вот эту плёночку поддерживать, чтобы она нормально работала. Вот, и так каждые органы системы окружены, группы органов систем окружены разными б</w:t>
      </w:r>
      <w:r w:rsidRPr="006E2088">
        <w:rPr>
          <w:i/>
          <w:sz w:val="24"/>
          <w:szCs w:val="24"/>
        </w:rPr>
        <w:t>о</w:t>
      </w:r>
      <w:r w:rsidRPr="006E2088">
        <w:rPr>
          <w:sz w:val="24"/>
          <w:szCs w:val="24"/>
        </w:rPr>
        <w:t xml:space="preserve">льшими </w:t>
      </w:r>
      <w:proofErr w:type="spellStart"/>
      <w:r w:rsidRPr="006E2088">
        <w:rPr>
          <w:sz w:val="24"/>
          <w:szCs w:val="24"/>
        </w:rPr>
        <w:t>б</w:t>
      </w:r>
      <w:r w:rsidRPr="006E2088">
        <w:rPr>
          <w:i/>
          <w:sz w:val="24"/>
          <w:szCs w:val="24"/>
        </w:rPr>
        <w:t>о</w:t>
      </w:r>
      <w:r w:rsidRPr="006E2088">
        <w:rPr>
          <w:sz w:val="24"/>
          <w:szCs w:val="24"/>
        </w:rPr>
        <w:t>льшими</w:t>
      </w:r>
      <w:proofErr w:type="spellEnd"/>
      <w:r w:rsidRPr="006E2088">
        <w:rPr>
          <w:sz w:val="24"/>
          <w:szCs w:val="24"/>
        </w:rPr>
        <w:t xml:space="preserve"> по масштабу мембранами и получается физическое тело, в нём каждая система в своём плазмере находится. И от того, какая среда в этом плазмере, будет зависеть то, какие процессы будут в нём происходить, понимаете?</w:t>
      </w:r>
    </w:p>
    <w:p w:rsidR="00104DA0" w:rsidRPr="006E2088" w:rsidRDefault="00104DA0" w:rsidP="006E2088">
      <w:pPr>
        <w:spacing w:line="235" w:lineRule="auto"/>
        <w:ind w:left="0" w:firstLine="284"/>
        <w:rPr>
          <w:sz w:val="24"/>
          <w:szCs w:val="24"/>
        </w:rPr>
      </w:pPr>
      <w:r w:rsidRPr="006E2088">
        <w:rPr>
          <w:sz w:val="24"/>
          <w:szCs w:val="24"/>
        </w:rPr>
        <w:t>Если среда мышечной системы достаточно активна, динамична, насыщена Огнём, ваша мышечная система будет работать как часики, вы будете просто заряжены, бегать, вам не нужно будет применять дополнительные усилия, чтобы совершить движения. Вот мы сейчас на четвёртый этаж поднимаемся, следите за собой (</w:t>
      </w:r>
      <w:r w:rsidRPr="006E2088">
        <w:rPr>
          <w:i/>
          <w:sz w:val="24"/>
          <w:szCs w:val="24"/>
        </w:rPr>
        <w:t>учащённо дышит</w:t>
      </w:r>
      <w:r w:rsidRPr="006E2088">
        <w:rPr>
          <w:sz w:val="24"/>
          <w:szCs w:val="24"/>
        </w:rPr>
        <w:t>) стали, постояли, пошли дальше. То есть бежать сразу всем, я, например, не смогла сейчас взбежать сразу и за один раз, но по-всякому бывает. Вот, то есть недостаточно какой-то заряженности для мышечной системы, для любой системы. Вот нужно уметь восполнять заряд стихии, если это требуется и не доводить это до переизбытка. Увидели? Стихия Плазмы.</w:t>
      </w:r>
    </w:p>
    <w:p w:rsidR="00104DA0" w:rsidRPr="006E2088" w:rsidRDefault="00104DA0" w:rsidP="006E2088">
      <w:pPr>
        <w:spacing w:line="235" w:lineRule="auto"/>
        <w:ind w:left="0" w:firstLine="284"/>
        <w:rPr>
          <w:sz w:val="24"/>
          <w:szCs w:val="24"/>
        </w:rPr>
      </w:pPr>
      <w:r w:rsidRPr="006E2088">
        <w:rPr>
          <w:sz w:val="24"/>
          <w:szCs w:val="24"/>
        </w:rPr>
        <w:t xml:space="preserve"> Стихия Плазмы фактически, если объяснить для чего она нужна, она нужна для того чтобы вообще биологически организм существовал, в форменном варианте, но по сравнению с предыдущим стандартом. Когда-то стихия была на семёрке и когда. Вот сейчас такая мысль, ну, не знаю, посмотрим, как дальше будет, Пламя то было на 8-ке. А у нас ключ 8-1 работает, т.е., скорее всего, это будет следующий стандарт человека, когда физическое тело должно успевать постоянно пламенеть, в этом менять в этом пламене менять плазменный состав. Это огненный человек, возможно, это у Служащего может развиваться, я не знаю как, но я что сканирую, то и говорю. Повторяю, могу и ошибаться. </w:t>
      </w:r>
    </w:p>
    <w:p w:rsidR="00104DA0" w:rsidRPr="006E2088" w:rsidRDefault="00104DA0" w:rsidP="006E2088">
      <w:pPr>
        <w:spacing w:line="235" w:lineRule="auto"/>
        <w:ind w:left="0" w:firstLine="284"/>
        <w:rPr>
          <w:sz w:val="24"/>
          <w:szCs w:val="24"/>
        </w:rPr>
      </w:pPr>
      <w:r w:rsidRPr="006E2088">
        <w:rPr>
          <w:sz w:val="24"/>
          <w:szCs w:val="24"/>
        </w:rPr>
        <w:lastRenderedPageBreak/>
        <w:t xml:space="preserve">И вот получается, что задача человека поддерживать свой обмен веществ на достаточно интенсивном уровне нужно, активном, не переусердствовать. Вот для этого тоже должна быть концентрация стихии Плазмы. Это сравнение, кстати, с атмой. Вот те процессы Духа, которые шли аж на атме, они теперь должны проявляться нами физически и во внешнем выражении. Если вы это сопоставите со Стандартами, вот особенно в последних Стандартах это явно показано, что 30-ый Синтез ФА Петербурга, там, по-моему, в третьей части тема очень хорошая, когда разные виды Тел рассматривались, мировые, разные, да? Так вот Тело Духа, а Дух это главный показатель нашей физичности и отстроенности. Дух это то, что внешне физически в том числе, но всеми частями, но в том числе и физическим Телом, должны мы научиться эманировать, как человеки шестой расы. Раньше мы эманировали Энергию, реже гораздо Свет. А мы должны научиться сейчас быть, эманировать Дух для того, чтобы внутри нас начинал накапливаться Огонь. И наоборот, накапливаемый Огонь позволяет Духу выйти вовне и примениться. То есть это заряженность Духом, это управление Материей окружающей, за счёт этих вообще способностей эманировать Дух вовне должна быть. </w:t>
      </w:r>
    </w:p>
    <w:p w:rsidR="00104DA0" w:rsidRPr="006E2088" w:rsidRDefault="00104DA0" w:rsidP="006E2088">
      <w:pPr>
        <w:spacing w:line="235" w:lineRule="auto"/>
        <w:ind w:left="0" w:firstLine="284"/>
        <w:rPr>
          <w:sz w:val="24"/>
          <w:szCs w:val="24"/>
        </w:rPr>
      </w:pPr>
      <w:r w:rsidRPr="006E2088">
        <w:rPr>
          <w:sz w:val="24"/>
          <w:szCs w:val="24"/>
        </w:rPr>
        <w:t xml:space="preserve">То есть понимаете, это совершенно другой принцип жизни. Когда у тебя много Огня, ты можешь, ты Огнём един с Отцом даже физическим Телом, внутри у тебя складывается, синтезируется постоянно новый Огонь, а во вне это вызывает разные движения. Это называется эманации Духа, разные новую деятельность ты способен проявить, развернуть. И когда ты синтезирован с Отцом, получается, у тебя внутри вот этим Огнём фиксируется неистощимый источник деятельности. Вот увидьте эту вещь. </w:t>
      </w:r>
    </w:p>
    <w:p w:rsidR="00104DA0" w:rsidRPr="006E2088" w:rsidRDefault="00104DA0" w:rsidP="006E2088">
      <w:pPr>
        <w:spacing w:line="235" w:lineRule="auto"/>
        <w:ind w:left="0" w:firstLine="284"/>
        <w:rPr>
          <w:sz w:val="24"/>
          <w:szCs w:val="24"/>
        </w:rPr>
      </w:pPr>
      <w:r w:rsidRPr="006E2088">
        <w:rPr>
          <w:sz w:val="24"/>
          <w:szCs w:val="24"/>
        </w:rPr>
        <w:t xml:space="preserve">И в нашей Плазме, плазмеры и плазменное состояние такое вещества, оно тоже должно получать такой неистощимый источник деятельности. Получается физическая активность человека, которая должна быть многофункциональной, она должна быть очень активной, очень разнообразной, много видов движений мы должны совершать, чтобы вообще пристроиться к Метагалактике, чтобы тонко воспринимать и действовать метагалактически. Даже тонко это мало, созидательно управленцем действовать, это тонкость вовне у нас, Тонкий Мир вовне получается. Значит, Свет вовне, Энергия вовне, Дух вовне, а на Физике живём Огненным Телом. Ну, или Тело Духа физически оно внутри всё равно, что это Тело Духа физически синтезировано с физическим, было активным должно теребиться постоянно Огонь. Поэтому без насыщенности Огня в каждой клеточке, в ядрах клеточки, в каждом огнеобразе вот этот вот Стандарт невосполним. Но результатом всего этого должна быть физика, представляющая себя такой огромный сложный плазмер, где всё кипит, бурлит и вот в этом плазмере есть среда способствующая развёртыванию разнообразных, разномерных движений. </w:t>
      </w:r>
    </w:p>
    <w:p w:rsidR="00104DA0" w:rsidRPr="006E2088" w:rsidRDefault="00104DA0" w:rsidP="006E2088">
      <w:pPr>
        <w:spacing w:line="235" w:lineRule="auto"/>
        <w:ind w:left="0" w:firstLine="284"/>
        <w:rPr>
          <w:sz w:val="24"/>
          <w:szCs w:val="24"/>
        </w:rPr>
      </w:pPr>
      <w:r w:rsidRPr="006E2088">
        <w:rPr>
          <w:sz w:val="24"/>
          <w:szCs w:val="24"/>
        </w:rPr>
        <w:t>Ещё одна мысль от Владыки. Я сейчас не знаю, если у нас в физику синтезированы 128 синтезмерностных Тел, когда-то их придётся реализовывать. Когда-то на Синтезе был маленький намёк, потом Владыка замолчал, не стал говорить, что когда-нибудь эти синтезмерностные Тела смогут развернуться вовне, ну, типа Полей нашего творения, а вначале плазмеры нашего творения. Молчу, больше ничего не знаю. Пока мы копим мерностный Огонь, пока об этом вообще ничего не будем говорить. Скорее всего, это будет другой стандарт Человека, скорее будет стандарт ближе к отцовскому, к тому, как устроен Отец. Отец хоть и, вернее мы хоть и похожи на Отца, но мы были более примитивно устроены, чем Отец.</w:t>
      </w:r>
    </w:p>
    <w:p w:rsidR="00104DA0" w:rsidRPr="006E2088" w:rsidRDefault="00104DA0" w:rsidP="006E2088">
      <w:pPr>
        <w:spacing w:line="235" w:lineRule="auto"/>
        <w:ind w:left="0" w:firstLine="284"/>
        <w:rPr>
          <w:sz w:val="24"/>
          <w:szCs w:val="24"/>
        </w:rPr>
      </w:pPr>
      <w:r w:rsidRPr="006E2088">
        <w:rPr>
          <w:sz w:val="24"/>
          <w:szCs w:val="24"/>
        </w:rPr>
        <w:t xml:space="preserve"> А Отец, например, имеет системы Тела, Части свои, которые могут в Основах меняться, которые могут перемещаться с одной позиции на другую. Знаете об этом, да? А у нас это не так, вот Отец установил так, вот так вот и живём. Образ Отца – значит первая или 129-ая часть, если Душа, то третья по отношению к Образу Отца. А у Отца это может динамично меняться, и от того, как он это меняет, у него меняются эманации его внешние и от этого меняется его Творение. Как это происходит, я не знаю. Наверное, так, как мы чувствуем, мыслями шевелим, пальчиками шевелим, так и Отец может управлять своими эманациями. Это примитивно, это смешно, но больше мы не берём пока. </w:t>
      </w:r>
    </w:p>
    <w:p w:rsidR="00104DA0" w:rsidRPr="006E2088" w:rsidRDefault="00104DA0" w:rsidP="006E2088">
      <w:pPr>
        <w:spacing w:line="235" w:lineRule="auto"/>
        <w:ind w:left="0" w:firstLine="284"/>
        <w:rPr>
          <w:sz w:val="24"/>
          <w:szCs w:val="24"/>
        </w:rPr>
      </w:pPr>
      <w:r w:rsidRPr="006E2088">
        <w:rPr>
          <w:sz w:val="24"/>
          <w:szCs w:val="24"/>
        </w:rPr>
        <w:t xml:space="preserve">Увидели? Стихия Плазмы понятна? Как работать с ними? Насыщаться, больше пока не знаю. Просить у Владык, Владык тех, которые нас ведут, Владык Стихий, где-то сконцентрировать больше возможностей Плазмы, это в меньшей степени, если вы уже уверены, в этом разбираетесь, но об этом пока рано говорить и всё. Увидели? Плюс ещё помнить о том, что плазменные стихии есть на любом присутствии разной мерности. Тогда любое Тело, а любое Тело у нас стремится принять Форму и не только форму офизиченную. Принять Форму и офизичиться, синтезироваться </w:t>
      </w:r>
      <w:r w:rsidRPr="006E2088">
        <w:rPr>
          <w:sz w:val="24"/>
          <w:szCs w:val="24"/>
        </w:rPr>
        <w:lastRenderedPageBreak/>
        <w:t>с физическим и войти как матрёшка в физическое. Значит, любое Тело имеет физичность, выраженную плазменным состоянием. Всё, закончили.</w:t>
      </w:r>
    </w:p>
    <w:p w:rsidR="00104DA0" w:rsidRPr="006E2088" w:rsidRDefault="00104DA0" w:rsidP="006E2088">
      <w:pPr>
        <w:spacing w:line="235" w:lineRule="auto"/>
        <w:ind w:left="0" w:firstLine="284"/>
        <w:rPr>
          <w:sz w:val="24"/>
          <w:szCs w:val="24"/>
        </w:rPr>
      </w:pPr>
      <w:r w:rsidRPr="006E2088">
        <w:rPr>
          <w:sz w:val="24"/>
          <w:szCs w:val="24"/>
        </w:rPr>
        <w:t xml:space="preserve">Вторая Стихия – Земли. Это та праматерия, из которой, которая обеспечивает образование почвы, разложение определённых видов элементов, которые попадают в почву, элементов жизнедеятельности и сотворение основы, чтобы в этом образовалось питательное вещество, как мы говорим, гумус для роста следующих каких-то организмов. Фактически, в том числе здесь идёт акцент на состояние твёрдое, твёрдой материи, да? Частички почвы это всё-таки твёрдое вещество как бы получается. Вот и что касается почвы внешнего явления стихии на физике это понятно, а вот что касается стихии Земли, как она работает у нас у человеков, это вопрос другой. Но, у нас, допустим, есть твёрдое состояние вещества в том же физическом Теле. Согласны, Тело – это твёрдое вещество? Вот, и чтобы образовались какие-то структуры, скажем так, те же клетки по строению, те же мембраны, чтобы сложились какие-то виды молекул, сложных там или не сложных там и чтобы это всё вот так вот так организовались, чтобы эти виды молекул разные трансформировались, менялись в процессе обмена веществ, что-то там достигалось. Вот, на это нужна Стихия Земли. </w:t>
      </w:r>
    </w:p>
    <w:p w:rsidR="00104DA0" w:rsidRPr="006E2088" w:rsidRDefault="00104DA0" w:rsidP="006E2088">
      <w:pPr>
        <w:spacing w:line="235" w:lineRule="auto"/>
        <w:ind w:left="0" w:firstLine="284"/>
        <w:rPr>
          <w:sz w:val="24"/>
          <w:szCs w:val="24"/>
        </w:rPr>
      </w:pPr>
      <w:r w:rsidRPr="006E2088">
        <w:rPr>
          <w:sz w:val="24"/>
          <w:szCs w:val="24"/>
        </w:rPr>
        <w:t xml:space="preserve">Ну, например, чтобы усваивался витамин С, нужна Стихия Земли. Если не хватает хронически этой Стихии, витамин С, не усваиваясь, не идентифицируясь, а он как правило у нас искусственного происхождения, ну, растительного происхождения, ну, это же не биология человека, да? Вот, не перерабатываясь, попадает в организм и вызывает аллергизацию. Любые другие вещества могут быть аллергенами, потому что не хватило стихии Земли на их идентификацию к человеческому организму, на их переработку, обработку и так далее. И плюс на строительство собственных молекул физического Тела, которые тоже требуют эту стихию. Увидели? </w:t>
      </w:r>
    </w:p>
    <w:p w:rsidR="00104DA0" w:rsidRPr="006E2088" w:rsidRDefault="00104DA0" w:rsidP="006E2088">
      <w:pPr>
        <w:spacing w:line="235" w:lineRule="auto"/>
        <w:ind w:left="0" w:firstLine="284"/>
        <w:rPr>
          <w:sz w:val="24"/>
          <w:szCs w:val="24"/>
        </w:rPr>
      </w:pPr>
      <w:r w:rsidRPr="006E2088">
        <w:rPr>
          <w:sz w:val="24"/>
          <w:szCs w:val="24"/>
        </w:rPr>
        <w:t xml:space="preserve">Вот не усваиваем какой-то элемент, вот у нас проблема, допустим, делают какие-то витамины, какие-то препараты, как в качестве дотации, то есть дополнительного введения к основным веществам в пище, вот чтобы восполнить всё разнообразие питательных веществ, те же БАДы, допустим, т еже лекарственные препараты, комплекс витаминов. И говорят, что вот они слабоусвояемые, то есть сквозняком приходят и уходят. Почему? Потому что нет вот этой энергии, вот этой приспособляемости идентификации к человеческому организму, тут можно и стихию Плазмы задействовать, можно стихию Земли задействовать, и тогда усвояемость будет выше. Переработка энергии растительной, откуда получают эти вещества или животные, допустим, кальций из скорлупы могут получать яиц, это всё нуждается в переработке энергии, чтобы на соответствующей энергии или её обезличивании, а человек мог усвоить то или иное вещество. Это я вам уже говорю такие профессиональные знания Школы Здоровья, касающиеся физического Здоровья. Увидели? Стихии здесь важны для физического Здоровья в том числе. </w:t>
      </w:r>
    </w:p>
    <w:p w:rsidR="00104DA0" w:rsidRPr="006E2088" w:rsidRDefault="00104DA0" w:rsidP="006E2088">
      <w:pPr>
        <w:spacing w:line="235" w:lineRule="auto"/>
        <w:ind w:left="0" w:firstLine="284"/>
        <w:rPr>
          <w:sz w:val="24"/>
          <w:szCs w:val="24"/>
        </w:rPr>
      </w:pPr>
      <w:r w:rsidRPr="006E2088">
        <w:rPr>
          <w:sz w:val="24"/>
          <w:szCs w:val="24"/>
        </w:rPr>
        <w:t>Но это касается любых других действий, в том числе по Частям. Помните, у нас вторая стихия помните это Слово Отца. Вот, и чтобы вообще образовался эфир, вот сгусток энергетики или частица эфира, чтобы эта частица несла на себе полноценный заряд, необходима стихия Земли. Если она в избыточном количестве, эта Стихия, она вызывает осаждение вот этих вот сгустков энергетики в основании Полей, вот, тогда эти сгустки лишаются заряда своего и на физику вот эти сгустки являются таким образом, что физика начинает застывать, закоксовываться, ей идёт образование веществ таких грубых, не свойственных ей типа атеросклеротических бляшек, образуются камни в почках, в общем какая-то ерунда выпадает всё время в осадок по организму и его зашлаковывает. Или она неправильно работает эта стихия. Или вот её избыток вот неправильно, тогда мы её неправильно принимаем, не всё применяем. Или она неправильно работает эта стихия, то есть она не той мерности, не так глубоко действует в нас, чтобы наш организм, как бы организовать достаточно правильно. Увидели? Тяжело? Сложно?</w:t>
      </w:r>
    </w:p>
    <w:p w:rsidR="00104DA0" w:rsidRPr="006E2088" w:rsidRDefault="00104DA0" w:rsidP="006E2088">
      <w:pPr>
        <w:spacing w:line="235" w:lineRule="auto"/>
        <w:ind w:left="0" w:firstLine="284"/>
        <w:rPr>
          <w:sz w:val="24"/>
          <w:szCs w:val="24"/>
        </w:rPr>
      </w:pPr>
      <w:r w:rsidRPr="006E2088">
        <w:rPr>
          <w:sz w:val="24"/>
          <w:szCs w:val="24"/>
        </w:rPr>
        <w:t xml:space="preserve">Я вот говорю, мне самой интересно, такая картина интересная складывается. Вот, и вот этот взгляд ещё позволяет нам увидеть, как взаимодействует между собою, даже во влиянии на здоровье в том числе, разные там другие части на физику. Эфир что даёт человеку? Что эфирные Поля дают человеку? Зарядные действия, да? Но вот эта эфирная стихия Земли, она ещё влияет на обмен веществ таким образом, как я рассказала. Или позволяет складывать, синтезировать эти молекулы, то есть составляющие материнские что-то должно быть. Или что-то выпадает в осадок и вообще эта реакция не идёт. </w:t>
      </w:r>
    </w:p>
    <w:p w:rsidR="00104DA0" w:rsidRPr="006E2088" w:rsidRDefault="00104DA0" w:rsidP="006E2088">
      <w:pPr>
        <w:spacing w:line="235" w:lineRule="auto"/>
        <w:ind w:left="0" w:firstLine="284"/>
        <w:rPr>
          <w:sz w:val="24"/>
          <w:szCs w:val="24"/>
        </w:rPr>
      </w:pPr>
      <w:r w:rsidRPr="006E2088">
        <w:rPr>
          <w:sz w:val="24"/>
          <w:szCs w:val="24"/>
        </w:rPr>
        <w:t xml:space="preserve">С этим надо работать, то есть нужно координировать все стихии между собою, координировать именно обмен веществ, мы пока это не умеем. Мы очень поверхностно сейчас это всё </w:t>
      </w:r>
      <w:r w:rsidRPr="006E2088">
        <w:rPr>
          <w:sz w:val="24"/>
          <w:szCs w:val="24"/>
        </w:rPr>
        <w:lastRenderedPageBreak/>
        <w:t>рассмотрели. Н а самом деле это более серьёзные процессы, просто так в него вмешиваться не советую, потому нужно осторожно подходить к работе со стихиями. Как я говорила просить Владык Царств, допустим, насытить вас этими стихиями, чтобы насыщенность была бы корректная. Входить в магнит с Владычицей, чтобы концентрация была бы, достигала бы определённого оптимума, не максимума, не минимума, да? Чтобы оптимальным было количество стихии в нас и чтобы это гармоничное развитие здоровья вызывало. Вот, чтобы стихии между собой были скоординированы, пропорциональны и так далее. Увидели?</w:t>
      </w:r>
    </w:p>
    <w:p w:rsidR="00104DA0" w:rsidRPr="006E2088" w:rsidRDefault="00104DA0" w:rsidP="006E2088">
      <w:pPr>
        <w:spacing w:line="235" w:lineRule="auto"/>
        <w:ind w:left="0" w:firstLine="284"/>
        <w:rPr>
          <w:sz w:val="24"/>
          <w:szCs w:val="24"/>
        </w:rPr>
      </w:pPr>
      <w:r w:rsidRPr="006E2088">
        <w:rPr>
          <w:sz w:val="24"/>
          <w:szCs w:val="24"/>
        </w:rPr>
        <w:t xml:space="preserve">Материнский аспект, Материнская теофа, материнское Творение Материи это очень жёсткий процесс, вот так ещё увидьте. Материнский процесс творения обеспечивается Стихиями, у Отца Огнём и Синтезом, а у Матери Стихиями, вот, разными. И это всегда намного жёстче, чем у Отца. Поэтому если мы начнём раз, два с бухты-барахты чего-то там вытворять, можем получить неприятный эффект. </w:t>
      </w:r>
    </w:p>
    <w:p w:rsidR="00104DA0" w:rsidRPr="006E2088" w:rsidRDefault="00104DA0" w:rsidP="006E2088">
      <w:pPr>
        <w:spacing w:line="235" w:lineRule="auto"/>
        <w:ind w:left="0" w:firstLine="284"/>
        <w:rPr>
          <w:sz w:val="24"/>
          <w:szCs w:val="24"/>
        </w:rPr>
      </w:pPr>
      <w:r w:rsidRPr="006E2088">
        <w:rPr>
          <w:sz w:val="24"/>
          <w:szCs w:val="24"/>
        </w:rPr>
        <w:t xml:space="preserve">Ну, например, когда баловали стихии Огня была когда-то такая пятая стихия после четырёх, да? Вот, и спутали стихию Огня с Огнём, не смогли войти в Огонь, вот, а дошли до стихии. Тем более мы тогда были на таком этапе, что Огонь Чакры не принимали, а там по чакрам распихали Огонь. Но Огонь взять не могли, а распихали заряды стихии Огня. Если не Огонь, то внешне это стихия, внутри Огонь, во вне стихийный Огонь - такой закон ОМ: внутри Отец – вовне Мать, с этим всё связано. Вот распихали стихии Огня по чакрам, в результате получили на физике мощные ожоги в </w:t>
      </w:r>
      <w:proofErr w:type="spellStart"/>
      <w:r w:rsidRPr="006E2088">
        <w:rPr>
          <w:sz w:val="24"/>
          <w:szCs w:val="24"/>
        </w:rPr>
        <w:t>проэкции</w:t>
      </w:r>
      <w:proofErr w:type="spellEnd"/>
      <w:r w:rsidRPr="006E2088">
        <w:rPr>
          <w:sz w:val="24"/>
          <w:szCs w:val="24"/>
        </w:rPr>
        <w:t xml:space="preserve"> Чакр, которые долго рассасывались. Конкретный пример был вот таких баловников Огнём у нас на летнем съезде, давно очень, когда ещё Синтезы не велись, чувствуете? Так что будьте внимательны.</w:t>
      </w:r>
    </w:p>
    <w:p w:rsidR="00104DA0" w:rsidRPr="006E2088" w:rsidRDefault="00104DA0" w:rsidP="006E2088">
      <w:pPr>
        <w:spacing w:line="235" w:lineRule="auto"/>
        <w:ind w:left="0" w:firstLine="284"/>
        <w:rPr>
          <w:sz w:val="24"/>
          <w:szCs w:val="24"/>
        </w:rPr>
      </w:pPr>
      <w:r w:rsidRPr="006E2088">
        <w:rPr>
          <w:sz w:val="24"/>
          <w:szCs w:val="24"/>
        </w:rPr>
        <w:t>Вот, дальше, следующий момент – стихия Воды. Я вам вчера сказала, что самая информационно ёмкая. Стихия на физике мы знаем как жидкостное состояние вещества, вода. И процесс организации воды, то, что информация в неё пишется, мы давно уже читали, это понятно. А вот процесс организации или вода, или чувство лежит на грани, вот где стихия сработает, в какой мерности получается.</w:t>
      </w:r>
    </w:p>
    <w:p w:rsidR="00104DA0" w:rsidRPr="006E2088" w:rsidRDefault="00104DA0" w:rsidP="006E2088">
      <w:pPr>
        <w:spacing w:line="235" w:lineRule="auto"/>
        <w:ind w:left="0" w:firstLine="284"/>
        <w:rPr>
          <w:sz w:val="24"/>
          <w:szCs w:val="24"/>
        </w:rPr>
      </w:pPr>
    </w:p>
    <w:p w:rsidR="00104DA0" w:rsidRPr="006E2088" w:rsidRDefault="00104DA0" w:rsidP="006E2088">
      <w:pPr>
        <w:spacing w:line="235" w:lineRule="auto"/>
        <w:ind w:left="0" w:firstLine="284"/>
        <w:rPr>
          <w:sz w:val="24"/>
          <w:szCs w:val="24"/>
        </w:rPr>
      </w:pPr>
      <w:r w:rsidRPr="006E2088">
        <w:rPr>
          <w:sz w:val="24"/>
          <w:szCs w:val="24"/>
        </w:rPr>
        <w:t>(Время окончания 50:00)</w:t>
      </w:r>
    </w:p>
    <w:p w:rsidR="00B915A7" w:rsidRPr="006E2088" w:rsidRDefault="00104DA0" w:rsidP="006E2088">
      <w:pPr>
        <w:spacing w:line="235" w:lineRule="auto"/>
        <w:ind w:left="0" w:firstLine="284"/>
        <w:rPr>
          <w:sz w:val="24"/>
          <w:szCs w:val="24"/>
        </w:rPr>
      </w:pPr>
      <w:r w:rsidRPr="006E2088">
        <w:rPr>
          <w:sz w:val="24"/>
          <w:szCs w:val="24"/>
        </w:rPr>
        <w:t>Набор: (Владыка, Ипостась Синтеза Слово Отца, Глава МГК Слово Отца ИДИВО 130-ой Изн-ти (Причерноморье), Стойкова Нино, Аспек</w:t>
      </w:r>
      <w:r w:rsidR="00112EED" w:rsidRPr="006E2088">
        <w:rPr>
          <w:sz w:val="24"/>
          <w:szCs w:val="24"/>
        </w:rPr>
        <w:t>т</w:t>
      </w:r>
      <w:r w:rsidRPr="006E2088">
        <w:rPr>
          <w:sz w:val="24"/>
          <w:szCs w:val="24"/>
        </w:rPr>
        <w:t>.</w:t>
      </w:r>
    </w:p>
    <w:p w:rsidR="000E1A37" w:rsidRPr="006E2088" w:rsidRDefault="000E1A37" w:rsidP="006E2088">
      <w:pPr>
        <w:spacing w:line="235" w:lineRule="auto"/>
        <w:ind w:left="-142" w:firstLine="284"/>
        <w:outlineLvl w:val="0"/>
        <w:rPr>
          <w:sz w:val="24"/>
          <w:szCs w:val="24"/>
          <w:shd w:val="clear" w:color="auto" w:fill="FFFFFF"/>
        </w:rPr>
      </w:pPr>
      <w:r w:rsidRPr="006E2088">
        <w:rPr>
          <w:sz w:val="24"/>
          <w:szCs w:val="24"/>
        </w:rPr>
        <w:t xml:space="preserve">1 день 2 часть </w:t>
      </w:r>
      <w:r w:rsidRPr="006E2088">
        <w:rPr>
          <w:b/>
          <w:bCs/>
          <w:sz w:val="24"/>
          <w:szCs w:val="24"/>
          <w:shd w:val="clear" w:color="auto" w:fill="FFFFFF"/>
        </w:rPr>
        <w:t>Фрагмент 14</w:t>
      </w:r>
      <w:r w:rsidR="00E4116C" w:rsidRPr="006E2088">
        <w:rPr>
          <w:b/>
          <w:bCs/>
          <w:sz w:val="24"/>
          <w:szCs w:val="24"/>
          <w:shd w:val="clear" w:color="auto" w:fill="FFFFFF"/>
        </w:rPr>
        <w:t xml:space="preserve"> </w:t>
      </w:r>
    </w:p>
    <w:p w:rsidR="000E1A37" w:rsidRPr="006E2088" w:rsidRDefault="000E1A37" w:rsidP="006E2088">
      <w:pPr>
        <w:spacing w:line="235" w:lineRule="auto"/>
        <w:ind w:left="0" w:firstLine="284"/>
        <w:rPr>
          <w:sz w:val="24"/>
          <w:szCs w:val="24"/>
        </w:rPr>
      </w:pPr>
      <w:r w:rsidRPr="006E2088">
        <w:rPr>
          <w:sz w:val="24"/>
          <w:szCs w:val="24"/>
        </w:rPr>
        <w:t>(Время начала 50:00)</w:t>
      </w:r>
    </w:p>
    <w:p w:rsidR="000E1A37" w:rsidRPr="006E2088" w:rsidRDefault="000E1A37" w:rsidP="006E2088">
      <w:pPr>
        <w:spacing w:line="235" w:lineRule="auto"/>
        <w:ind w:left="0" w:firstLine="284"/>
        <w:rPr>
          <w:sz w:val="24"/>
          <w:szCs w:val="24"/>
        </w:rPr>
      </w:pPr>
      <w:r w:rsidRPr="006E2088">
        <w:rPr>
          <w:sz w:val="24"/>
          <w:szCs w:val="24"/>
        </w:rPr>
        <w:t>Можно спросить, а почему мы так мало интересуемся работой Матери? Потому, что чтобы вникнуть в ее работу, в</w:t>
      </w:r>
      <w:r w:rsidR="00E4116C" w:rsidRPr="006E2088">
        <w:rPr>
          <w:sz w:val="24"/>
          <w:szCs w:val="24"/>
        </w:rPr>
        <w:t xml:space="preserve"> </w:t>
      </w:r>
      <w:r w:rsidRPr="006E2088">
        <w:rPr>
          <w:sz w:val="24"/>
          <w:szCs w:val="24"/>
        </w:rPr>
        <w:t>организацию Материи нужно у Отца научиться этим Началам и Основам. Поэтому сейчас у нас</w:t>
      </w:r>
      <w:r w:rsidR="00E4116C" w:rsidRPr="006E2088">
        <w:rPr>
          <w:sz w:val="24"/>
          <w:szCs w:val="24"/>
        </w:rPr>
        <w:t xml:space="preserve"> </w:t>
      </w:r>
      <w:r w:rsidRPr="006E2088">
        <w:rPr>
          <w:sz w:val="24"/>
          <w:szCs w:val="24"/>
        </w:rPr>
        <w:t xml:space="preserve">акцент, долгое время в Синтезе был на то, что мы стяжаем, стяжаем, </w:t>
      </w:r>
      <w:proofErr w:type="spellStart"/>
      <w:r w:rsidRPr="006E2088">
        <w:rPr>
          <w:sz w:val="24"/>
          <w:szCs w:val="24"/>
        </w:rPr>
        <w:t>нарабатывемся</w:t>
      </w:r>
      <w:proofErr w:type="spellEnd"/>
      <w:r w:rsidRPr="006E2088">
        <w:rPr>
          <w:sz w:val="24"/>
          <w:szCs w:val="24"/>
        </w:rPr>
        <w:t xml:space="preserve"> Огнем Отца, Огнем Отца что-то,</w:t>
      </w:r>
      <w:r w:rsidR="00E4116C" w:rsidRPr="006E2088">
        <w:rPr>
          <w:sz w:val="24"/>
          <w:szCs w:val="24"/>
        </w:rPr>
        <w:t xml:space="preserve"> </w:t>
      </w:r>
      <w:r w:rsidRPr="006E2088">
        <w:rPr>
          <w:sz w:val="24"/>
          <w:szCs w:val="24"/>
        </w:rPr>
        <w:t>а только когда в чем-то состоимся, мы можем служить у Матери, творя материю. Понимаете? Вот поэтому,</w:t>
      </w:r>
      <w:r w:rsidR="00E4116C" w:rsidRPr="006E2088">
        <w:rPr>
          <w:sz w:val="24"/>
          <w:szCs w:val="24"/>
        </w:rPr>
        <w:t xml:space="preserve"> </w:t>
      </w:r>
      <w:r w:rsidRPr="006E2088">
        <w:rPr>
          <w:sz w:val="24"/>
          <w:szCs w:val="24"/>
        </w:rPr>
        <w:t>это более сложная задача чем мы иногда видим. Да нижестоящая Материя, вот</w:t>
      </w:r>
      <w:r w:rsidR="00E4116C" w:rsidRPr="006E2088">
        <w:rPr>
          <w:sz w:val="24"/>
          <w:szCs w:val="24"/>
        </w:rPr>
        <w:t xml:space="preserve"> </w:t>
      </w:r>
      <w:r w:rsidRPr="006E2088">
        <w:rPr>
          <w:sz w:val="24"/>
          <w:szCs w:val="24"/>
        </w:rPr>
        <w:t>у</w:t>
      </w:r>
      <w:r w:rsidR="00E4116C" w:rsidRPr="006E2088">
        <w:rPr>
          <w:sz w:val="24"/>
          <w:szCs w:val="24"/>
        </w:rPr>
        <w:t xml:space="preserve"> </w:t>
      </w:r>
      <w:r w:rsidRPr="006E2088">
        <w:rPr>
          <w:sz w:val="24"/>
          <w:szCs w:val="24"/>
        </w:rPr>
        <w:t>Отца Огонь, да? Извините, иногда все наоборот, кажется. Так вот, Стихия каждая она, с одной стороны соответствует внутреннему или внутренней субстанции Человека или такой же субстанции у Отца. То есть, смотрите, есть Земля ,да? Есть Стихия Земли, которая организует, но из чего Земля организуется? Вот почва в буквальном смысле. Если брать уровень огнеобразный, то есть такой глубокий, глубокий который называется</w:t>
      </w:r>
    </w:p>
    <w:p w:rsidR="000E1A37" w:rsidRPr="006E2088" w:rsidRDefault="000E1A37" w:rsidP="006E2088">
      <w:pPr>
        <w:spacing w:line="235" w:lineRule="auto"/>
        <w:ind w:left="0" w:firstLine="284"/>
        <w:rPr>
          <w:sz w:val="24"/>
          <w:szCs w:val="24"/>
        </w:rPr>
      </w:pPr>
      <w:r w:rsidRPr="006E2088">
        <w:rPr>
          <w:i/>
          <w:iCs/>
          <w:sz w:val="24"/>
          <w:szCs w:val="24"/>
        </w:rPr>
        <w:t>Из зала:</w:t>
      </w:r>
      <w:r w:rsidR="00E4116C" w:rsidRPr="006E2088">
        <w:rPr>
          <w:i/>
          <w:iCs/>
          <w:sz w:val="24"/>
          <w:szCs w:val="24"/>
        </w:rPr>
        <w:t xml:space="preserve"> </w:t>
      </w:r>
      <w:r w:rsidRPr="006E2088">
        <w:rPr>
          <w:i/>
          <w:iCs/>
          <w:sz w:val="24"/>
          <w:szCs w:val="24"/>
        </w:rPr>
        <w:t>Из переработанное чего-то</w:t>
      </w:r>
    </w:p>
    <w:p w:rsidR="000E1A37" w:rsidRPr="006E2088" w:rsidRDefault="000E1A37" w:rsidP="006E2088">
      <w:pPr>
        <w:spacing w:line="235" w:lineRule="auto"/>
        <w:ind w:left="0" w:firstLine="284"/>
        <w:rPr>
          <w:sz w:val="24"/>
          <w:szCs w:val="24"/>
        </w:rPr>
      </w:pPr>
      <w:r w:rsidRPr="006E2088">
        <w:rPr>
          <w:sz w:val="24"/>
          <w:szCs w:val="24"/>
        </w:rPr>
        <w:t>Чего-то. Из чего называется? Это уровень огнеобразов, атомов и молекул из которой складываются вот эти процессы жизни, отмирания, растений, животных , минеральное Царство в этом участвует, человеческое Царство тоже</w:t>
      </w:r>
      <w:r w:rsidR="00E4116C" w:rsidRPr="006E2088">
        <w:rPr>
          <w:sz w:val="24"/>
          <w:szCs w:val="24"/>
        </w:rPr>
        <w:t xml:space="preserve"> </w:t>
      </w:r>
      <w:r w:rsidRPr="006E2088">
        <w:rPr>
          <w:sz w:val="24"/>
          <w:szCs w:val="24"/>
        </w:rPr>
        <w:t>способствует росту почвы. Но какой процесс здесь участвует? Что происходит?</w:t>
      </w:r>
    </w:p>
    <w:p w:rsidR="000E1A37" w:rsidRPr="006E2088" w:rsidRDefault="000E1A37" w:rsidP="006E2088">
      <w:pPr>
        <w:spacing w:line="235" w:lineRule="auto"/>
        <w:ind w:left="0" w:firstLine="284"/>
        <w:rPr>
          <w:sz w:val="24"/>
          <w:szCs w:val="24"/>
        </w:rPr>
      </w:pPr>
      <w:r w:rsidRPr="006E2088">
        <w:rPr>
          <w:i/>
          <w:iCs/>
          <w:sz w:val="24"/>
          <w:szCs w:val="24"/>
        </w:rPr>
        <w:t>Из зала: Круговорот в природе.</w:t>
      </w:r>
    </w:p>
    <w:p w:rsidR="000E1A37" w:rsidRPr="006E2088" w:rsidRDefault="000E1A37" w:rsidP="006E2088">
      <w:pPr>
        <w:spacing w:line="235" w:lineRule="auto"/>
        <w:ind w:left="0" w:firstLine="284"/>
        <w:rPr>
          <w:sz w:val="24"/>
          <w:szCs w:val="24"/>
        </w:rPr>
      </w:pPr>
      <w:r w:rsidRPr="006E2088">
        <w:rPr>
          <w:sz w:val="24"/>
          <w:szCs w:val="24"/>
        </w:rPr>
        <w:t>Нет. Это все внешне, не о чем называется. Вот именно, какой конкретно процесс приводит к образованию материи, в том числе почвы?</w:t>
      </w:r>
    </w:p>
    <w:p w:rsidR="000E1A37" w:rsidRPr="006E2088" w:rsidRDefault="000E1A37" w:rsidP="006E2088">
      <w:pPr>
        <w:spacing w:line="235" w:lineRule="auto"/>
        <w:ind w:left="0" w:firstLine="284"/>
        <w:rPr>
          <w:sz w:val="24"/>
          <w:szCs w:val="24"/>
        </w:rPr>
      </w:pPr>
      <w:r w:rsidRPr="006E2088">
        <w:rPr>
          <w:i/>
          <w:iCs/>
          <w:sz w:val="24"/>
          <w:szCs w:val="24"/>
        </w:rPr>
        <w:t>Из зала: ну тот опыт, который мы уже смогли переработать на столько, что он стал основой почвы. То, в чем может взращиваться что-то новое</w:t>
      </w:r>
    </w:p>
    <w:p w:rsidR="000E1A37" w:rsidRPr="006E2088" w:rsidRDefault="000E1A37" w:rsidP="006E2088">
      <w:pPr>
        <w:spacing w:line="235" w:lineRule="auto"/>
        <w:ind w:left="0" w:firstLine="284"/>
        <w:rPr>
          <w:sz w:val="24"/>
          <w:szCs w:val="24"/>
        </w:rPr>
      </w:pPr>
      <w:r w:rsidRPr="006E2088">
        <w:rPr>
          <w:sz w:val="24"/>
          <w:szCs w:val="24"/>
        </w:rPr>
        <w:t>Конкретней.</w:t>
      </w:r>
    </w:p>
    <w:p w:rsidR="000E1A37" w:rsidRPr="006E2088" w:rsidRDefault="000E1A37" w:rsidP="006E2088">
      <w:pPr>
        <w:spacing w:line="235" w:lineRule="auto"/>
        <w:ind w:left="0" w:firstLine="284"/>
        <w:rPr>
          <w:sz w:val="24"/>
          <w:szCs w:val="24"/>
        </w:rPr>
      </w:pPr>
      <w:r w:rsidRPr="006E2088">
        <w:rPr>
          <w:i/>
          <w:iCs/>
          <w:sz w:val="24"/>
          <w:szCs w:val="24"/>
        </w:rPr>
        <w:t>Из зала: Вы прямо хотите все сразу.</w:t>
      </w:r>
    </w:p>
    <w:p w:rsidR="000E1A37" w:rsidRPr="006E2088" w:rsidRDefault="000E1A37" w:rsidP="006E2088">
      <w:pPr>
        <w:spacing w:line="235" w:lineRule="auto"/>
        <w:ind w:left="0" w:firstLine="284"/>
        <w:rPr>
          <w:sz w:val="24"/>
          <w:szCs w:val="24"/>
        </w:rPr>
      </w:pPr>
      <w:r w:rsidRPr="006E2088">
        <w:rPr>
          <w:sz w:val="24"/>
          <w:szCs w:val="24"/>
        </w:rPr>
        <w:t>Это не мои знания, поэтому я</w:t>
      </w:r>
      <w:r w:rsidR="00E4116C" w:rsidRPr="006E2088">
        <w:rPr>
          <w:sz w:val="24"/>
          <w:szCs w:val="24"/>
        </w:rPr>
        <w:t xml:space="preserve"> </w:t>
      </w:r>
      <w:r w:rsidRPr="006E2088">
        <w:rPr>
          <w:sz w:val="24"/>
          <w:szCs w:val="24"/>
        </w:rPr>
        <w:t xml:space="preserve">здесь не умничаю, а просто передаю то, что было на Синтезах сказано Владыкой. Смотрите, когда образуется огнеобраз, это в данном случае, это </w:t>
      </w:r>
      <w:r w:rsidRPr="006E2088">
        <w:rPr>
          <w:sz w:val="24"/>
          <w:szCs w:val="24"/>
        </w:rPr>
        <w:lastRenderedPageBreak/>
        <w:t>компактификация Огня, Света, Духа, Энергии. Четырех субстанции базовых, из которых строится вся Материя. Раньше это три: Энергия, Свет, Дух. закладывали, допустим, атомы, молекулы Человека,</w:t>
      </w:r>
      <w:r w:rsidR="00E4116C" w:rsidRPr="006E2088">
        <w:rPr>
          <w:sz w:val="24"/>
          <w:szCs w:val="24"/>
        </w:rPr>
        <w:t xml:space="preserve"> </w:t>
      </w:r>
      <w:r w:rsidRPr="006E2088">
        <w:rPr>
          <w:sz w:val="24"/>
          <w:szCs w:val="24"/>
        </w:rPr>
        <w:t>каких то живых царственных представителей. Вот, и,</w:t>
      </w:r>
      <w:r w:rsidR="00E4116C" w:rsidRPr="006E2088">
        <w:rPr>
          <w:sz w:val="24"/>
          <w:szCs w:val="24"/>
        </w:rPr>
        <w:t xml:space="preserve"> </w:t>
      </w:r>
      <w:r w:rsidRPr="006E2088">
        <w:rPr>
          <w:sz w:val="24"/>
          <w:szCs w:val="24"/>
        </w:rPr>
        <w:t xml:space="preserve">когда огнеобраз любой сложности начинает вращаться, фактически, он вращаясь, излучает из себя свое содержание по записям, которые в нем есть и влияет на окружающую обстановку, не становясь еще веществом пока он не </w:t>
      </w:r>
      <w:proofErr w:type="spellStart"/>
      <w:r w:rsidRPr="006E2088">
        <w:rPr>
          <w:sz w:val="24"/>
          <w:szCs w:val="24"/>
        </w:rPr>
        <w:t>отъэманирует</w:t>
      </w:r>
      <w:proofErr w:type="spellEnd"/>
      <w:r w:rsidRPr="006E2088">
        <w:rPr>
          <w:sz w:val="24"/>
          <w:szCs w:val="24"/>
        </w:rPr>
        <w:t xml:space="preserve"> из себя все, что в нем есть. </w:t>
      </w:r>
    </w:p>
    <w:p w:rsidR="000E1A37" w:rsidRPr="006E2088" w:rsidRDefault="000E1A37" w:rsidP="006E2088">
      <w:pPr>
        <w:spacing w:line="235" w:lineRule="auto"/>
        <w:ind w:left="0" w:firstLine="284"/>
        <w:rPr>
          <w:sz w:val="24"/>
          <w:szCs w:val="24"/>
        </w:rPr>
      </w:pPr>
      <w:r w:rsidRPr="006E2088">
        <w:rPr>
          <w:sz w:val="24"/>
          <w:szCs w:val="24"/>
        </w:rPr>
        <w:t>Вот огнеобраз крутится - вертится, раскручивается ситуация. Ситуация бывает очень маленькая. Там ситуация, когда человек должен что-то почувствовать, ситуация когда там какие-то два выразителя внешнего мира должны встретиться. Вот потому, что это записано в этом огнеобразе. И этот огнеобраз будет вертеться,</w:t>
      </w:r>
      <w:r w:rsidR="00E4116C" w:rsidRPr="006E2088">
        <w:rPr>
          <w:sz w:val="24"/>
          <w:szCs w:val="24"/>
        </w:rPr>
        <w:t xml:space="preserve"> </w:t>
      </w:r>
      <w:r w:rsidRPr="006E2088">
        <w:rPr>
          <w:sz w:val="24"/>
          <w:szCs w:val="24"/>
        </w:rPr>
        <w:t>пока</w:t>
      </w:r>
      <w:r w:rsidR="00E4116C" w:rsidRPr="006E2088">
        <w:rPr>
          <w:sz w:val="24"/>
          <w:szCs w:val="24"/>
        </w:rPr>
        <w:t xml:space="preserve"> </w:t>
      </w:r>
      <w:r w:rsidRPr="006E2088">
        <w:rPr>
          <w:sz w:val="24"/>
          <w:szCs w:val="24"/>
        </w:rPr>
        <w:t>будет эта ситуация</w:t>
      </w:r>
      <w:r w:rsidR="00E4116C" w:rsidRPr="006E2088">
        <w:rPr>
          <w:sz w:val="24"/>
          <w:szCs w:val="24"/>
        </w:rPr>
        <w:t xml:space="preserve"> </w:t>
      </w:r>
      <w:r w:rsidRPr="006E2088">
        <w:rPr>
          <w:sz w:val="24"/>
          <w:szCs w:val="24"/>
        </w:rPr>
        <w:t>исполняться. Когда она исполнена до конца допустим, да? Это означать будет, что огнеобраз завершает свои эманации, завершает свое верчение. Я очень грубо</w:t>
      </w:r>
      <w:r w:rsidR="00E4116C" w:rsidRPr="006E2088">
        <w:rPr>
          <w:sz w:val="24"/>
          <w:szCs w:val="24"/>
        </w:rPr>
        <w:t xml:space="preserve"> </w:t>
      </w:r>
      <w:r w:rsidRPr="006E2088">
        <w:rPr>
          <w:sz w:val="24"/>
          <w:szCs w:val="24"/>
        </w:rPr>
        <w:t>показываю, но это примерно так. Он успокаивается, начинает входить во взаимосвязь с другими огнеобразами, в такую жесткую довольно, постоянную связь, фактически, которая называется веществом нашей материи. Вот.</w:t>
      </w:r>
      <w:r w:rsidR="00E4116C" w:rsidRPr="006E2088">
        <w:rPr>
          <w:sz w:val="24"/>
          <w:szCs w:val="24"/>
        </w:rPr>
        <w:t xml:space="preserve"> </w:t>
      </w:r>
      <w:r w:rsidRPr="006E2088">
        <w:rPr>
          <w:sz w:val="24"/>
          <w:szCs w:val="24"/>
        </w:rPr>
        <w:t>Когда есть, смотрите, огнеобразы свободно витающие в воздухе, это один вариант. Атомы, молекулы. мы знаем что вся таблица Менделеева там есть. Вот. А есть примерно похожие атомы и молекулы,</w:t>
      </w:r>
      <w:r w:rsidR="00E4116C" w:rsidRPr="006E2088">
        <w:rPr>
          <w:sz w:val="24"/>
          <w:szCs w:val="24"/>
        </w:rPr>
        <w:t xml:space="preserve"> </w:t>
      </w:r>
      <w:r w:rsidRPr="006E2088">
        <w:rPr>
          <w:sz w:val="24"/>
          <w:szCs w:val="24"/>
        </w:rPr>
        <w:t>которые организованы в вещество. Молекулы глюкозы, белки, жиры, углеводы, разные представители разных Царств, та же молекула ДНК состоит из разных атомов и молекул, которые вертелись в окружающей среде. Вот получается все наше вещество Материи, не Энергия Материи, ни Свет, ни Дух, то что организует цельно Материю, какой-то предмет, допустим Вот, допустим возьмем вот эту бутылку. Это что? Это искусственно созданный вид материи, в которой в молекулах, в составе молекул есть наверняка Энергия и Свет. На счет Духа я не зарекалась бы, потому что материя, в составе своих молекул, атомов имеющая Дух, нами воспринимается как движимая материя и как живая материя. Вот. А фактически, если эти атомы молекулы состоят из Света и Энергии, они между собою связываются, но когда- то эти атомы и молекулы или были в составе другого вещества, расплавились, перестроились, или они, фактически, были огнеобразами, вокруг которых или которые раскручивали ситуации, огнеобразы наших мыслей, огнеобразы наших смыслов, наших чувств, ощущений, наших физических поступков. Все, что мы из себя эманируем, это может быть организовано огнеобразно. И в результате, мы что имеем. Мы имеем разные ситуации, которые, реализуясь, приводят к оседанию в материю атомов, молекул, любых огнеобразов и из них начинает, из вот этих организованных,</w:t>
      </w:r>
      <w:r w:rsidR="00E4116C" w:rsidRPr="006E2088">
        <w:rPr>
          <w:sz w:val="24"/>
          <w:szCs w:val="24"/>
        </w:rPr>
        <w:t xml:space="preserve"> </w:t>
      </w:r>
      <w:r w:rsidRPr="006E2088">
        <w:rPr>
          <w:sz w:val="24"/>
          <w:szCs w:val="24"/>
        </w:rPr>
        <w:t>связанных по валентности между собою огнеобразов, в том числе не физических,</w:t>
      </w:r>
      <w:r w:rsidR="00E4116C" w:rsidRPr="006E2088">
        <w:rPr>
          <w:sz w:val="24"/>
          <w:szCs w:val="24"/>
        </w:rPr>
        <w:t xml:space="preserve"> </w:t>
      </w:r>
      <w:r w:rsidRPr="006E2088">
        <w:rPr>
          <w:sz w:val="24"/>
          <w:szCs w:val="24"/>
        </w:rPr>
        <w:t>складываться следующее вещество. Вот растительный мир, который мы сейчас имеем, есть такой факт от Владыки, он создан на Планете Земля в пятой расе из тех тонких световых атомов и молекул, которые люди эманировали в четвертой расе. Еще раз повторить?</w:t>
      </w:r>
    </w:p>
    <w:p w:rsidR="000E1A37" w:rsidRPr="006E2088" w:rsidRDefault="000E1A37" w:rsidP="006E2088">
      <w:pPr>
        <w:spacing w:line="235" w:lineRule="auto"/>
        <w:ind w:left="0" w:firstLine="284"/>
        <w:rPr>
          <w:sz w:val="24"/>
          <w:szCs w:val="24"/>
        </w:rPr>
      </w:pPr>
      <w:r w:rsidRPr="006E2088">
        <w:rPr>
          <w:i/>
          <w:iCs/>
          <w:sz w:val="24"/>
          <w:szCs w:val="24"/>
        </w:rPr>
        <w:t>Смех в зале</w:t>
      </w:r>
    </w:p>
    <w:p w:rsidR="000E1A37" w:rsidRPr="006E2088" w:rsidRDefault="000E1A37" w:rsidP="006E2088">
      <w:pPr>
        <w:spacing w:line="235" w:lineRule="auto"/>
        <w:ind w:left="0" w:firstLine="284"/>
        <w:rPr>
          <w:sz w:val="24"/>
          <w:szCs w:val="24"/>
        </w:rPr>
      </w:pPr>
      <w:r w:rsidRPr="006E2088">
        <w:rPr>
          <w:sz w:val="24"/>
          <w:szCs w:val="24"/>
        </w:rPr>
        <w:t xml:space="preserve">Меня тоже в свое время это очень когда- то </w:t>
      </w:r>
      <w:proofErr w:type="spellStart"/>
      <w:r w:rsidRPr="006E2088">
        <w:rPr>
          <w:sz w:val="24"/>
          <w:szCs w:val="24"/>
        </w:rPr>
        <w:t>поразило,вообще</w:t>
      </w:r>
      <w:proofErr w:type="spellEnd"/>
      <w:r w:rsidRPr="006E2088">
        <w:rPr>
          <w:sz w:val="24"/>
          <w:szCs w:val="24"/>
        </w:rPr>
        <w:t xml:space="preserve"> вау! Интересный такой момент. Это вот материнские Основы вот Материи. Смотрите, растительный мир, </w:t>
      </w:r>
      <w:proofErr w:type="spellStart"/>
      <w:r w:rsidRPr="006E2088">
        <w:rPr>
          <w:sz w:val="24"/>
          <w:szCs w:val="24"/>
        </w:rPr>
        <w:t>да-это</w:t>
      </w:r>
      <w:proofErr w:type="spellEnd"/>
      <w:r w:rsidRPr="006E2088">
        <w:rPr>
          <w:sz w:val="24"/>
          <w:szCs w:val="24"/>
        </w:rPr>
        <w:t xml:space="preserve"> второе Царство, которое пользуется тем, что применяет Свет для своей жизни, потребляет его, да? Дальше, но, в следующей эпохе, допустим в пятой расе по отношению к четвертой, Свет, фактически, он становится Материей. Тонкий мир четвертой расы становится Материей, но Материей какой, царственной. какое у нас второе Царство? Растений. Фактически то, что было заложено Тонким миром Атлантов, не только это, но оно послужило основой ,материальной, для того, чтобы создавалось растительное Царство в эпоху пятой расы. Дошло?</w:t>
      </w:r>
    </w:p>
    <w:p w:rsidR="000E1A37" w:rsidRPr="006E2088" w:rsidRDefault="000E1A37" w:rsidP="006E2088">
      <w:pPr>
        <w:spacing w:line="235" w:lineRule="auto"/>
        <w:ind w:left="0" w:firstLine="284"/>
        <w:rPr>
          <w:sz w:val="24"/>
          <w:szCs w:val="24"/>
        </w:rPr>
      </w:pPr>
      <w:r w:rsidRPr="006E2088">
        <w:rPr>
          <w:i/>
          <w:iCs/>
          <w:sz w:val="24"/>
          <w:szCs w:val="24"/>
        </w:rPr>
        <w:t>Из зала: Так мы сейчас что</w:t>
      </w:r>
      <w:r w:rsidR="00E4116C" w:rsidRPr="006E2088">
        <w:rPr>
          <w:i/>
          <w:iCs/>
          <w:sz w:val="24"/>
          <w:szCs w:val="24"/>
        </w:rPr>
        <w:t xml:space="preserve"> </w:t>
      </w:r>
      <w:r w:rsidRPr="006E2088">
        <w:rPr>
          <w:i/>
          <w:iCs/>
          <w:sz w:val="24"/>
          <w:szCs w:val="24"/>
        </w:rPr>
        <w:t>создаем?</w:t>
      </w:r>
    </w:p>
    <w:p w:rsidR="000E1A37" w:rsidRPr="006E2088" w:rsidRDefault="000E1A37" w:rsidP="006E2088">
      <w:pPr>
        <w:spacing w:line="235" w:lineRule="auto"/>
        <w:ind w:left="0" w:firstLine="284"/>
        <w:rPr>
          <w:sz w:val="24"/>
          <w:szCs w:val="24"/>
        </w:rPr>
      </w:pPr>
      <w:r w:rsidRPr="006E2088">
        <w:rPr>
          <w:sz w:val="24"/>
          <w:szCs w:val="24"/>
        </w:rPr>
        <w:t>Что-то на будущее.До конца не знаем.</w:t>
      </w:r>
    </w:p>
    <w:p w:rsidR="000E1A37" w:rsidRPr="006E2088" w:rsidRDefault="000E1A37" w:rsidP="006E2088">
      <w:pPr>
        <w:spacing w:line="235" w:lineRule="auto"/>
        <w:ind w:left="0" w:firstLine="284"/>
        <w:rPr>
          <w:sz w:val="24"/>
          <w:szCs w:val="24"/>
        </w:rPr>
      </w:pPr>
      <w:r w:rsidRPr="006E2088">
        <w:rPr>
          <w:i/>
          <w:iCs/>
          <w:sz w:val="24"/>
          <w:szCs w:val="24"/>
        </w:rPr>
        <w:t>Из зала: Человек был первоисточником?</w:t>
      </w:r>
    </w:p>
    <w:p w:rsidR="000E1A37" w:rsidRPr="006E2088" w:rsidRDefault="000E1A37" w:rsidP="006E2088">
      <w:pPr>
        <w:spacing w:line="235" w:lineRule="auto"/>
        <w:ind w:left="0" w:firstLine="284"/>
        <w:rPr>
          <w:sz w:val="24"/>
          <w:szCs w:val="24"/>
        </w:rPr>
      </w:pPr>
      <w:r w:rsidRPr="006E2088">
        <w:rPr>
          <w:sz w:val="24"/>
          <w:szCs w:val="24"/>
        </w:rPr>
        <w:t xml:space="preserve"> Очень во многом Человек является первоисточником, воспроизводящим, рождающим эти огнеобразы, которые в будущем будут какой-то новый вид Материи, вещества создавать. Ну, представьте, мы сейчас осваиваем </w:t>
      </w:r>
      <w:proofErr w:type="spellStart"/>
      <w:r w:rsidRPr="006E2088">
        <w:rPr>
          <w:sz w:val="24"/>
          <w:szCs w:val="24"/>
        </w:rPr>
        <w:t>Метагаллактику</w:t>
      </w:r>
      <w:proofErr w:type="spellEnd"/>
      <w:r w:rsidRPr="006E2088">
        <w:rPr>
          <w:sz w:val="24"/>
          <w:szCs w:val="24"/>
        </w:rPr>
        <w:t xml:space="preserve"> четырьмя Мирами, разными Телами, да? Разными действиями своими. Что у нас получается, да? Мы нарабатываем какой-то опыт, какие-то огнеобразы, даже если мы не живем физически эти огнеобразы крутятся, вертятся, вращаются и оседают, создают вещество. И от того, что записано в каждый атом, молекулу зависит качество, вещество Материи.</w:t>
      </w:r>
    </w:p>
    <w:p w:rsidR="000E1A37" w:rsidRPr="006E2088" w:rsidRDefault="000E1A37" w:rsidP="006E2088">
      <w:pPr>
        <w:spacing w:line="235" w:lineRule="auto"/>
        <w:ind w:left="0" w:firstLine="284"/>
        <w:rPr>
          <w:sz w:val="24"/>
          <w:szCs w:val="24"/>
        </w:rPr>
      </w:pPr>
      <w:r w:rsidRPr="006E2088">
        <w:rPr>
          <w:i/>
          <w:iCs/>
          <w:sz w:val="24"/>
          <w:szCs w:val="24"/>
        </w:rPr>
        <w:t>Из зала: А ничего, что мы это делаем неосознанно? Может быть не совсем корректно</w:t>
      </w:r>
    </w:p>
    <w:p w:rsidR="000E1A37" w:rsidRPr="006E2088" w:rsidRDefault="000E1A37" w:rsidP="006E2088">
      <w:pPr>
        <w:spacing w:line="235" w:lineRule="auto"/>
        <w:ind w:left="0" w:firstLine="284"/>
        <w:rPr>
          <w:sz w:val="24"/>
          <w:szCs w:val="24"/>
        </w:rPr>
      </w:pPr>
      <w:r w:rsidRPr="006E2088">
        <w:rPr>
          <w:sz w:val="24"/>
          <w:szCs w:val="24"/>
        </w:rPr>
        <w:lastRenderedPageBreak/>
        <w:t>Это все учитывается. Да.</w:t>
      </w:r>
      <w:r w:rsidR="00E4116C" w:rsidRPr="006E2088">
        <w:rPr>
          <w:sz w:val="24"/>
          <w:szCs w:val="24"/>
        </w:rPr>
        <w:t xml:space="preserve"> </w:t>
      </w:r>
      <w:r w:rsidRPr="006E2088">
        <w:rPr>
          <w:sz w:val="24"/>
          <w:szCs w:val="24"/>
        </w:rPr>
        <w:t>Поэтому Владыки говорят: Ребятки думайте, ребятки развивайтесь. Это ваше будущее, ваша материя, вы же будете в нее воплощаться, вы же будете в ней и ковыряться.</w:t>
      </w:r>
    </w:p>
    <w:p w:rsidR="000E1A37" w:rsidRPr="006E2088" w:rsidRDefault="000E1A37" w:rsidP="006E2088">
      <w:pPr>
        <w:spacing w:line="235" w:lineRule="auto"/>
        <w:ind w:left="0" w:firstLine="284"/>
        <w:rPr>
          <w:sz w:val="24"/>
          <w:szCs w:val="24"/>
        </w:rPr>
      </w:pPr>
      <w:r w:rsidRPr="006E2088">
        <w:rPr>
          <w:i/>
          <w:iCs/>
          <w:sz w:val="24"/>
          <w:szCs w:val="24"/>
        </w:rPr>
        <w:t xml:space="preserve">Из зала: Мы просто привыкли, когда так понастойчивее говорят, </w:t>
      </w:r>
      <w:proofErr w:type="spellStart"/>
      <w:r w:rsidRPr="006E2088">
        <w:rPr>
          <w:i/>
          <w:iCs/>
          <w:sz w:val="24"/>
          <w:szCs w:val="24"/>
        </w:rPr>
        <w:t>по-лидерски</w:t>
      </w:r>
      <w:proofErr w:type="spellEnd"/>
      <w:r w:rsidRPr="006E2088">
        <w:rPr>
          <w:i/>
          <w:iCs/>
          <w:sz w:val="24"/>
          <w:szCs w:val="24"/>
        </w:rPr>
        <w:t>.</w:t>
      </w:r>
    </w:p>
    <w:p w:rsidR="000E1A37" w:rsidRPr="006E2088" w:rsidRDefault="000E1A37" w:rsidP="006E2088">
      <w:pPr>
        <w:spacing w:line="235" w:lineRule="auto"/>
        <w:ind w:left="0" w:firstLine="284"/>
        <w:rPr>
          <w:sz w:val="24"/>
          <w:szCs w:val="24"/>
        </w:rPr>
      </w:pPr>
      <w:proofErr w:type="spellStart"/>
      <w:r w:rsidRPr="006E2088">
        <w:rPr>
          <w:sz w:val="24"/>
          <w:szCs w:val="24"/>
        </w:rPr>
        <w:t>По-лидерски</w:t>
      </w:r>
      <w:proofErr w:type="spellEnd"/>
      <w:r w:rsidRPr="006E2088">
        <w:rPr>
          <w:sz w:val="24"/>
          <w:szCs w:val="24"/>
        </w:rPr>
        <w:t xml:space="preserve">? Мало к чему вы привыкли! </w:t>
      </w:r>
    </w:p>
    <w:p w:rsidR="000E1A37" w:rsidRPr="006E2088" w:rsidRDefault="000E1A37" w:rsidP="006E2088">
      <w:pPr>
        <w:spacing w:line="235" w:lineRule="auto"/>
        <w:ind w:left="0" w:firstLine="284"/>
        <w:rPr>
          <w:sz w:val="24"/>
          <w:szCs w:val="24"/>
        </w:rPr>
      </w:pPr>
      <w:r w:rsidRPr="006E2088">
        <w:rPr>
          <w:i/>
          <w:iCs/>
          <w:sz w:val="24"/>
          <w:szCs w:val="24"/>
        </w:rPr>
        <w:t>Из зала : В свободе как то сложно</w:t>
      </w:r>
    </w:p>
    <w:p w:rsidR="000E1A37" w:rsidRPr="006E2088" w:rsidRDefault="000E1A37" w:rsidP="006E2088">
      <w:pPr>
        <w:spacing w:line="235" w:lineRule="auto"/>
        <w:ind w:left="0" w:firstLine="284"/>
        <w:rPr>
          <w:sz w:val="24"/>
          <w:szCs w:val="24"/>
        </w:rPr>
      </w:pPr>
      <w:r w:rsidRPr="006E2088">
        <w:rPr>
          <w:sz w:val="24"/>
          <w:szCs w:val="24"/>
        </w:rPr>
        <w:t>Как говорят Владыки, так я вам и передаю. Внешний мир права давить на вас не имеет. Все мы люди взрослые, разумные. Владыки тоже стараются к нам так</w:t>
      </w:r>
      <w:r w:rsidR="00E4116C" w:rsidRPr="006E2088">
        <w:rPr>
          <w:sz w:val="24"/>
          <w:szCs w:val="24"/>
        </w:rPr>
        <w:t xml:space="preserve"> </w:t>
      </w:r>
      <w:r w:rsidRPr="006E2088">
        <w:rPr>
          <w:sz w:val="24"/>
          <w:szCs w:val="24"/>
        </w:rPr>
        <w:t>относиться. Мы же люди с вами</w:t>
      </w:r>
      <w:r w:rsidR="00E4116C" w:rsidRPr="006E2088">
        <w:rPr>
          <w:sz w:val="24"/>
          <w:szCs w:val="24"/>
        </w:rPr>
        <w:t xml:space="preserve"> </w:t>
      </w:r>
      <w:r w:rsidRPr="006E2088">
        <w:rPr>
          <w:sz w:val="24"/>
          <w:szCs w:val="24"/>
        </w:rPr>
        <w:t>серьезные, солидные. Но то что иногда по-детски ведем себя, ну бывает. Детская неожиданность. Сглупил, не смог, не сработал. А вот Духи-дети называется. Не организованны Духом состоятельно, с полной мерой ответственности как это должно быть у взрослого человека</w:t>
      </w:r>
      <w:r w:rsidR="00E4116C" w:rsidRPr="006E2088">
        <w:rPr>
          <w:sz w:val="24"/>
          <w:szCs w:val="24"/>
        </w:rPr>
        <w:t xml:space="preserve"> </w:t>
      </w:r>
      <w:r w:rsidRPr="006E2088">
        <w:rPr>
          <w:sz w:val="24"/>
          <w:szCs w:val="24"/>
        </w:rPr>
        <w:t xml:space="preserve">А когда приходит новая эпоха тем более мы в нее встраиваемся чем? своими прежними возможностями по отношению ко всей эпохе это так мало, это такой детский сад, это так наивно. Но это же не значит, что Отец так пренебрежительно смотрит на нас как мы иногда на себя, да? Он понимает, что мы только начинаем вступать, мы детский сад в этой шестой расе, во всей </w:t>
      </w:r>
      <w:proofErr w:type="spellStart"/>
      <w:r w:rsidRPr="006E2088">
        <w:rPr>
          <w:sz w:val="24"/>
          <w:szCs w:val="24"/>
        </w:rPr>
        <w:t>Метагаллактике</w:t>
      </w:r>
      <w:proofErr w:type="spellEnd"/>
      <w:r w:rsidRPr="006E2088">
        <w:rPr>
          <w:sz w:val="24"/>
          <w:szCs w:val="24"/>
        </w:rPr>
        <w:t xml:space="preserve"> , а то и меньше. Дети-ползунки, которые еще ходить не могут по присутствиям, да? Ну и что и ничего. Дай хоть вырастут. Ни в этом , так в следующем воплощении. Время это такая штука интересная</w:t>
      </w:r>
    </w:p>
    <w:p w:rsidR="000E1A37" w:rsidRPr="006E2088" w:rsidRDefault="000E1A37" w:rsidP="006E2088">
      <w:pPr>
        <w:spacing w:line="235" w:lineRule="auto"/>
        <w:ind w:left="0" w:firstLine="284"/>
        <w:rPr>
          <w:sz w:val="24"/>
          <w:szCs w:val="24"/>
        </w:rPr>
      </w:pPr>
      <w:r w:rsidRPr="006E2088">
        <w:rPr>
          <w:i/>
          <w:iCs/>
          <w:sz w:val="24"/>
          <w:szCs w:val="24"/>
        </w:rPr>
        <w:t xml:space="preserve"> Из зала: Вот, когда эти детки вырастут, сформируется среда, в которой им </w:t>
      </w:r>
      <w:proofErr w:type="spellStart"/>
      <w:r w:rsidRPr="006E2088">
        <w:rPr>
          <w:i/>
          <w:iCs/>
          <w:sz w:val="24"/>
          <w:szCs w:val="24"/>
        </w:rPr>
        <w:t>прийдется</w:t>
      </w:r>
      <w:proofErr w:type="spellEnd"/>
      <w:r w:rsidRPr="006E2088">
        <w:rPr>
          <w:i/>
          <w:iCs/>
          <w:sz w:val="24"/>
          <w:szCs w:val="24"/>
        </w:rPr>
        <w:t xml:space="preserve"> жить, смотреть по сторонам</w:t>
      </w:r>
    </w:p>
    <w:p w:rsidR="000E1A37" w:rsidRPr="006E2088" w:rsidRDefault="000E1A37" w:rsidP="006E2088">
      <w:pPr>
        <w:spacing w:line="235" w:lineRule="auto"/>
        <w:ind w:left="0" w:firstLine="284"/>
        <w:rPr>
          <w:sz w:val="24"/>
          <w:szCs w:val="24"/>
        </w:rPr>
      </w:pPr>
      <w:r w:rsidRPr="006E2088">
        <w:rPr>
          <w:sz w:val="24"/>
          <w:szCs w:val="24"/>
        </w:rPr>
        <w:t>Да, понимаешь? И вот так вот ответственность и воспитывается</w:t>
      </w:r>
    </w:p>
    <w:p w:rsidR="000E1A37" w:rsidRPr="006E2088" w:rsidRDefault="000E1A37" w:rsidP="006E2088">
      <w:pPr>
        <w:spacing w:line="235" w:lineRule="auto"/>
        <w:ind w:left="0" w:firstLine="284"/>
        <w:rPr>
          <w:sz w:val="24"/>
          <w:szCs w:val="24"/>
        </w:rPr>
      </w:pPr>
      <w:r w:rsidRPr="006E2088">
        <w:rPr>
          <w:i/>
          <w:iCs/>
          <w:sz w:val="24"/>
          <w:szCs w:val="24"/>
        </w:rPr>
        <w:t>Из зала: На основе опыта</w:t>
      </w:r>
    </w:p>
    <w:p w:rsidR="000E1A37" w:rsidRPr="006E2088" w:rsidRDefault="000E1A37" w:rsidP="006E2088">
      <w:pPr>
        <w:spacing w:line="235" w:lineRule="auto"/>
        <w:ind w:left="0" w:firstLine="284"/>
        <w:rPr>
          <w:sz w:val="24"/>
          <w:szCs w:val="24"/>
        </w:rPr>
      </w:pPr>
      <w:r w:rsidRPr="006E2088">
        <w:rPr>
          <w:sz w:val="24"/>
          <w:szCs w:val="24"/>
        </w:rPr>
        <w:t>Ты сейчас понимаешь меру своей ответственности, на сколько качественно ты должен жить, чтобы будущее было более-менее гармонично?</w:t>
      </w:r>
      <w:r w:rsidR="00E4116C" w:rsidRPr="006E2088">
        <w:rPr>
          <w:sz w:val="24"/>
          <w:szCs w:val="24"/>
        </w:rPr>
        <w:t xml:space="preserve"> </w:t>
      </w:r>
    </w:p>
    <w:p w:rsidR="000E1A37" w:rsidRPr="006E2088" w:rsidRDefault="000E1A37" w:rsidP="006E2088">
      <w:pPr>
        <w:spacing w:line="235" w:lineRule="auto"/>
        <w:ind w:left="0" w:firstLine="284"/>
        <w:rPr>
          <w:sz w:val="24"/>
          <w:szCs w:val="24"/>
        </w:rPr>
      </w:pPr>
      <w:r w:rsidRPr="006E2088">
        <w:rPr>
          <w:i/>
          <w:iCs/>
          <w:sz w:val="24"/>
          <w:szCs w:val="24"/>
        </w:rPr>
        <w:t>Из зала: совсем не понимаю. Если бы вы сейчас не сказали</w:t>
      </w:r>
      <w:r w:rsidR="00E4116C" w:rsidRPr="006E2088">
        <w:rPr>
          <w:i/>
          <w:iCs/>
          <w:sz w:val="24"/>
          <w:szCs w:val="24"/>
        </w:rPr>
        <w:t xml:space="preserve"> </w:t>
      </w:r>
      <w:r w:rsidRPr="006E2088">
        <w:rPr>
          <w:i/>
          <w:iCs/>
          <w:sz w:val="24"/>
          <w:szCs w:val="24"/>
        </w:rPr>
        <w:t>что это мы формируем, я вообще не поняла что ответственна.</w:t>
      </w:r>
    </w:p>
    <w:p w:rsidR="000E1A37" w:rsidRPr="006E2088" w:rsidRDefault="000E1A37" w:rsidP="006E2088">
      <w:pPr>
        <w:spacing w:line="235" w:lineRule="auto"/>
        <w:ind w:left="0" w:firstLine="284"/>
        <w:rPr>
          <w:sz w:val="24"/>
          <w:szCs w:val="24"/>
        </w:rPr>
      </w:pPr>
      <w:r w:rsidRPr="006E2088">
        <w:rPr>
          <w:sz w:val="24"/>
          <w:szCs w:val="24"/>
        </w:rPr>
        <w:t>А вы думаете Отец не видит на что мы способны? Давайте так, еще один момент увидьте, может быть для принципа иерархичности это будет полезно. Отец включается на прямую в управление вместе с Владыками в том числе. И Владыки и Отец помогают</w:t>
      </w:r>
      <w:r w:rsidR="00E4116C" w:rsidRPr="006E2088">
        <w:rPr>
          <w:sz w:val="24"/>
          <w:szCs w:val="24"/>
        </w:rPr>
        <w:t xml:space="preserve"> </w:t>
      </w:r>
      <w:r w:rsidRPr="006E2088">
        <w:rPr>
          <w:sz w:val="24"/>
          <w:szCs w:val="24"/>
        </w:rPr>
        <w:t>в том, в чем мы не компетентны. Если мы живем и действуем одной командой с Владыками, нам не даются задачи развития той же Метагалактики не по нашей компетенции. А дается только то, что мы можем исполнить. И вот мы отвечаем за наследие, которое мы сознательно исполнили. То, что было дано</w:t>
      </w:r>
      <w:r w:rsidR="00E4116C" w:rsidRPr="006E2088">
        <w:rPr>
          <w:sz w:val="24"/>
          <w:szCs w:val="24"/>
        </w:rPr>
        <w:t xml:space="preserve"> </w:t>
      </w:r>
      <w:r w:rsidRPr="006E2088">
        <w:rPr>
          <w:sz w:val="24"/>
          <w:szCs w:val="24"/>
        </w:rPr>
        <w:t>по нашим возможностям, мы иногда исполняем качественно, иногда не качественно. Взять ,например, некачественное исполнения, когда могли бы качественно исполнить, вот за это мы несем ответственность. Это типа</w:t>
      </w:r>
      <w:r w:rsidR="00E4116C" w:rsidRPr="006E2088">
        <w:rPr>
          <w:sz w:val="24"/>
          <w:szCs w:val="24"/>
        </w:rPr>
        <w:t xml:space="preserve"> </w:t>
      </w:r>
      <w:r w:rsidRPr="006E2088">
        <w:rPr>
          <w:sz w:val="24"/>
          <w:szCs w:val="24"/>
        </w:rPr>
        <w:t>Евы. Нечего было влазить в знания не по своей иерархической компетенции, жрать эти яблоки или запретные плоды, чтобы потом все женщины на Планете пятой расы отрабатывали ее грехи. Извините, пожалуйста</w:t>
      </w:r>
    </w:p>
    <w:p w:rsidR="000E1A37" w:rsidRPr="006E2088" w:rsidRDefault="000E1A37" w:rsidP="006E2088">
      <w:pPr>
        <w:spacing w:line="235" w:lineRule="auto"/>
        <w:ind w:left="0" w:firstLine="284"/>
        <w:rPr>
          <w:sz w:val="24"/>
          <w:szCs w:val="24"/>
        </w:rPr>
      </w:pPr>
      <w:r w:rsidRPr="006E2088">
        <w:rPr>
          <w:i/>
          <w:iCs/>
          <w:sz w:val="24"/>
          <w:szCs w:val="24"/>
        </w:rPr>
        <w:t>Из зала: Она там</w:t>
      </w:r>
      <w:r w:rsidR="00E4116C" w:rsidRPr="006E2088">
        <w:rPr>
          <w:i/>
          <w:iCs/>
          <w:sz w:val="24"/>
          <w:szCs w:val="24"/>
        </w:rPr>
        <w:t xml:space="preserve"> </w:t>
      </w:r>
      <w:r w:rsidRPr="006E2088">
        <w:rPr>
          <w:i/>
          <w:iCs/>
          <w:sz w:val="24"/>
          <w:szCs w:val="24"/>
        </w:rPr>
        <w:t>еще и книги какие-то стащила.</w:t>
      </w:r>
    </w:p>
    <w:p w:rsidR="000E1A37" w:rsidRPr="006E2088" w:rsidRDefault="000E1A37" w:rsidP="006E2088">
      <w:pPr>
        <w:spacing w:line="235" w:lineRule="auto"/>
        <w:ind w:left="0" w:firstLine="284"/>
        <w:rPr>
          <w:sz w:val="24"/>
          <w:szCs w:val="24"/>
        </w:rPr>
      </w:pPr>
      <w:r w:rsidRPr="006E2088">
        <w:rPr>
          <w:sz w:val="24"/>
          <w:szCs w:val="24"/>
        </w:rPr>
        <w:t xml:space="preserve">И книги стащила. Представляете, вот это вранье. То, что блондинки глупость и тупость </w:t>
      </w:r>
      <w:proofErr w:type="spellStart"/>
      <w:r w:rsidRPr="006E2088">
        <w:rPr>
          <w:sz w:val="24"/>
          <w:szCs w:val="24"/>
        </w:rPr>
        <w:t>отрабатывают,да</w:t>
      </w:r>
      <w:proofErr w:type="spellEnd"/>
      <w:r w:rsidRPr="006E2088">
        <w:rPr>
          <w:sz w:val="24"/>
          <w:szCs w:val="24"/>
        </w:rPr>
        <w:t>?</w:t>
      </w:r>
      <w:r w:rsidR="00E4116C" w:rsidRPr="006E2088">
        <w:rPr>
          <w:sz w:val="24"/>
          <w:szCs w:val="24"/>
        </w:rPr>
        <w:t xml:space="preserve"> </w:t>
      </w:r>
      <w:r w:rsidRPr="006E2088">
        <w:rPr>
          <w:sz w:val="24"/>
          <w:szCs w:val="24"/>
        </w:rPr>
        <w:t>Ну это такой образ современный.</w:t>
      </w:r>
      <w:r w:rsidR="00E4116C" w:rsidRPr="006E2088">
        <w:rPr>
          <w:sz w:val="24"/>
          <w:szCs w:val="24"/>
        </w:rPr>
        <w:t xml:space="preserve"> </w:t>
      </w:r>
      <w:r w:rsidRPr="006E2088">
        <w:rPr>
          <w:sz w:val="24"/>
          <w:szCs w:val="24"/>
        </w:rPr>
        <w:t xml:space="preserve">Потом вот это вот неиерархичность, когда вмешиваешься не в свою стезю там, попирание мужика. Все это вот проблемы Евы, которые надо все </w:t>
      </w:r>
      <w:proofErr w:type="spellStart"/>
      <w:r w:rsidRPr="006E2088">
        <w:rPr>
          <w:sz w:val="24"/>
          <w:szCs w:val="24"/>
        </w:rPr>
        <w:t>переосознать</w:t>
      </w:r>
      <w:proofErr w:type="spellEnd"/>
      <w:r w:rsidRPr="006E2088">
        <w:rPr>
          <w:sz w:val="24"/>
          <w:szCs w:val="24"/>
        </w:rPr>
        <w:t>.</w:t>
      </w:r>
    </w:p>
    <w:p w:rsidR="000E1A37" w:rsidRPr="006E2088" w:rsidRDefault="000E1A37" w:rsidP="006E2088">
      <w:pPr>
        <w:spacing w:line="235" w:lineRule="auto"/>
        <w:ind w:left="0" w:firstLine="284"/>
        <w:rPr>
          <w:sz w:val="24"/>
          <w:szCs w:val="24"/>
        </w:rPr>
      </w:pPr>
      <w:r w:rsidRPr="006E2088">
        <w:rPr>
          <w:i/>
          <w:iCs/>
          <w:sz w:val="24"/>
          <w:szCs w:val="24"/>
        </w:rPr>
        <w:t>Из зала: И это вторая уже была порядочная жена (Смех</w:t>
      </w:r>
      <w:r w:rsidRPr="006E2088">
        <w:rPr>
          <w:sz w:val="24"/>
          <w:szCs w:val="24"/>
        </w:rPr>
        <w:t>)</w:t>
      </w:r>
    </w:p>
    <w:p w:rsidR="000E1A37" w:rsidRPr="006E2088" w:rsidRDefault="000E1A37" w:rsidP="006E2088">
      <w:pPr>
        <w:spacing w:line="235" w:lineRule="auto"/>
        <w:ind w:left="0" w:firstLine="284"/>
        <w:rPr>
          <w:sz w:val="24"/>
          <w:szCs w:val="24"/>
        </w:rPr>
      </w:pPr>
      <w:r w:rsidRPr="006E2088">
        <w:rPr>
          <w:sz w:val="24"/>
          <w:szCs w:val="24"/>
        </w:rPr>
        <w:t xml:space="preserve">Вот вся ее порядочность </w:t>
      </w:r>
    </w:p>
    <w:p w:rsidR="000E1A37" w:rsidRPr="006E2088" w:rsidRDefault="000E1A37" w:rsidP="006E2088">
      <w:pPr>
        <w:spacing w:line="235" w:lineRule="auto"/>
        <w:ind w:left="0" w:firstLine="284"/>
        <w:rPr>
          <w:sz w:val="24"/>
          <w:szCs w:val="24"/>
        </w:rPr>
      </w:pPr>
      <w:r w:rsidRPr="006E2088">
        <w:rPr>
          <w:i/>
          <w:iCs/>
          <w:sz w:val="24"/>
          <w:szCs w:val="24"/>
        </w:rPr>
        <w:t>Из зала: Это самая удачная была. первая вообще не подошла</w:t>
      </w:r>
    </w:p>
    <w:p w:rsidR="000E1A37" w:rsidRPr="006E2088" w:rsidRDefault="000E1A37" w:rsidP="006E2088">
      <w:pPr>
        <w:spacing w:line="235" w:lineRule="auto"/>
        <w:ind w:left="0" w:firstLine="284"/>
        <w:rPr>
          <w:sz w:val="24"/>
          <w:szCs w:val="24"/>
        </w:rPr>
      </w:pPr>
      <w:r w:rsidRPr="006E2088">
        <w:rPr>
          <w:sz w:val="24"/>
          <w:szCs w:val="24"/>
        </w:rPr>
        <w:t xml:space="preserve">Представляете, мы проживая пятую расу, по ее завершению, видим насколько Ева была не совершенна. Вначале совсем не виделось. Это говорит о том, что мы выросли. То же самое </w:t>
      </w:r>
      <w:proofErr w:type="spellStart"/>
      <w:r w:rsidRPr="006E2088">
        <w:rPr>
          <w:sz w:val="24"/>
          <w:szCs w:val="24"/>
        </w:rPr>
        <w:t>Адамчик</w:t>
      </w:r>
      <w:proofErr w:type="spellEnd"/>
      <w:r w:rsidRPr="006E2088">
        <w:rPr>
          <w:sz w:val="24"/>
          <w:szCs w:val="24"/>
        </w:rPr>
        <w:t xml:space="preserve">, я вам говорила с козленочком каким-то играет в </w:t>
      </w:r>
      <w:proofErr w:type="spellStart"/>
      <w:r w:rsidRPr="006E2088">
        <w:rPr>
          <w:sz w:val="24"/>
          <w:szCs w:val="24"/>
        </w:rPr>
        <w:t>Раю,да</w:t>
      </w:r>
      <w:proofErr w:type="spellEnd"/>
      <w:r w:rsidRPr="006E2088">
        <w:rPr>
          <w:sz w:val="24"/>
          <w:szCs w:val="24"/>
        </w:rPr>
        <w:t>?</w:t>
      </w:r>
      <w:r w:rsidR="00E4116C" w:rsidRPr="006E2088">
        <w:rPr>
          <w:sz w:val="24"/>
          <w:szCs w:val="24"/>
        </w:rPr>
        <w:t xml:space="preserve"> </w:t>
      </w:r>
      <w:r w:rsidRPr="006E2088">
        <w:rPr>
          <w:sz w:val="24"/>
          <w:szCs w:val="24"/>
        </w:rPr>
        <w:t>Это тоже проблемы, которые мужчины перерабатывают после него. Его наследие заложено генами, его жизнь, его качества. Ну и что, ну ничего</w:t>
      </w:r>
    </w:p>
    <w:p w:rsidR="000E1A37" w:rsidRPr="006E2088" w:rsidRDefault="000E1A37" w:rsidP="006E2088">
      <w:pPr>
        <w:spacing w:line="235" w:lineRule="auto"/>
        <w:ind w:left="0" w:firstLine="284"/>
        <w:rPr>
          <w:sz w:val="24"/>
          <w:szCs w:val="24"/>
        </w:rPr>
      </w:pPr>
      <w:r w:rsidRPr="006E2088">
        <w:rPr>
          <w:i/>
          <w:iCs/>
          <w:sz w:val="24"/>
          <w:szCs w:val="24"/>
        </w:rPr>
        <w:t>Из зала: Играет с козленочком конечно</w:t>
      </w:r>
    </w:p>
    <w:p w:rsidR="000E1A37" w:rsidRPr="006E2088" w:rsidRDefault="000E1A37" w:rsidP="006E2088">
      <w:pPr>
        <w:spacing w:line="235" w:lineRule="auto"/>
        <w:ind w:left="0" w:firstLine="284"/>
        <w:rPr>
          <w:sz w:val="24"/>
          <w:szCs w:val="24"/>
        </w:rPr>
      </w:pPr>
      <w:r w:rsidRPr="006E2088">
        <w:rPr>
          <w:sz w:val="24"/>
          <w:szCs w:val="24"/>
        </w:rPr>
        <w:t xml:space="preserve">Ева, где Адам? Да там с козленочком играет. Мужик. </w:t>
      </w:r>
    </w:p>
    <w:p w:rsidR="000E1A37" w:rsidRPr="006E2088" w:rsidRDefault="000E1A37" w:rsidP="006E2088">
      <w:pPr>
        <w:spacing w:line="235" w:lineRule="auto"/>
        <w:ind w:left="0" w:firstLine="284"/>
        <w:rPr>
          <w:sz w:val="24"/>
          <w:szCs w:val="24"/>
        </w:rPr>
      </w:pPr>
      <w:r w:rsidRPr="006E2088">
        <w:rPr>
          <w:i/>
          <w:iCs/>
          <w:sz w:val="24"/>
          <w:szCs w:val="24"/>
        </w:rPr>
        <w:t>Из зала: С козлом, козленочком</w:t>
      </w:r>
    </w:p>
    <w:p w:rsidR="000E1A37" w:rsidRPr="006E2088" w:rsidRDefault="000E1A37" w:rsidP="006E2088">
      <w:pPr>
        <w:spacing w:line="235" w:lineRule="auto"/>
        <w:ind w:left="0" w:firstLine="284"/>
        <w:rPr>
          <w:sz w:val="24"/>
          <w:szCs w:val="24"/>
        </w:rPr>
      </w:pPr>
      <w:r w:rsidRPr="006E2088">
        <w:rPr>
          <w:sz w:val="24"/>
          <w:szCs w:val="24"/>
        </w:rPr>
        <w:t>Тут много смыслов и козел, и с козленочком и степень ответственности</w:t>
      </w:r>
      <w:r w:rsidR="00E4116C" w:rsidRPr="006E2088">
        <w:rPr>
          <w:sz w:val="24"/>
          <w:szCs w:val="24"/>
        </w:rPr>
        <w:t xml:space="preserve"> </w:t>
      </w:r>
      <w:r w:rsidRPr="006E2088">
        <w:rPr>
          <w:sz w:val="24"/>
          <w:szCs w:val="24"/>
        </w:rPr>
        <w:t xml:space="preserve">во всем. Это показаны негативы, которые яньское население в себе тоже должно перевоспитать. Это то, с чем вошли первые люди в новые условия. Понимаете, ни плохо ,ни хорошо. Тоже жили как могли. Вот так </w:t>
      </w:r>
      <w:r w:rsidRPr="006E2088">
        <w:rPr>
          <w:sz w:val="24"/>
          <w:szCs w:val="24"/>
        </w:rPr>
        <w:lastRenderedPageBreak/>
        <w:t>увидели. И мы сейчас</w:t>
      </w:r>
      <w:r w:rsidR="00E4116C" w:rsidRPr="006E2088">
        <w:rPr>
          <w:sz w:val="24"/>
          <w:szCs w:val="24"/>
        </w:rPr>
        <w:t xml:space="preserve"> </w:t>
      </w:r>
      <w:r w:rsidRPr="006E2088">
        <w:rPr>
          <w:sz w:val="24"/>
          <w:szCs w:val="24"/>
        </w:rPr>
        <w:t>с вами живем как можем, как получается. Единственно стараться нужно. И вот проблема, и весь призыв.</w:t>
      </w:r>
    </w:p>
    <w:p w:rsidR="000E1A37" w:rsidRPr="006E2088" w:rsidRDefault="000E1A37" w:rsidP="006E2088">
      <w:pPr>
        <w:spacing w:line="235" w:lineRule="auto"/>
        <w:ind w:left="0" w:firstLine="284"/>
        <w:rPr>
          <w:sz w:val="24"/>
          <w:szCs w:val="24"/>
        </w:rPr>
      </w:pPr>
      <w:r w:rsidRPr="006E2088">
        <w:rPr>
          <w:sz w:val="24"/>
          <w:szCs w:val="24"/>
        </w:rPr>
        <w:t xml:space="preserve">Итак, Стихии. Это </w:t>
      </w:r>
      <w:proofErr w:type="spellStart"/>
      <w:r w:rsidRPr="006E2088">
        <w:rPr>
          <w:sz w:val="24"/>
          <w:szCs w:val="24"/>
        </w:rPr>
        <w:t>проматерия</w:t>
      </w:r>
      <w:proofErr w:type="spellEnd"/>
      <w:r w:rsidRPr="006E2088">
        <w:rPr>
          <w:sz w:val="24"/>
          <w:szCs w:val="24"/>
        </w:rPr>
        <w:t xml:space="preserve">, из которой развиваются разные виды субстанций. Вспомните Стихии. Стихия какая первая, Пламени, да? Вот то ,что она первая это о многом говорит. </w:t>
      </w:r>
    </w:p>
    <w:p w:rsidR="000E1A37" w:rsidRPr="006E2088" w:rsidRDefault="000E1A37" w:rsidP="006E2088">
      <w:pPr>
        <w:spacing w:line="235" w:lineRule="auto"/>
        <w:ind w:left="0" w:firstLine="284"/>
        <w:rPr>
          <w:sz w:val="24"/>
          <w:szCs w:val="24"/>
        </w:rPr>
      </w:pPr>
      <w:r w:rsidRPr="006E2088">
        <w:rPr>
          <w:sz w:val="24"/>
          <w:szCs w:val="24"/>
        </w:rPr>
        <w:t xml:space="preserve"> </w:t>
      </w:r>
      <w:r w:rsidRPr="006E2088">
        <w:rPr>
          <w:i/>
          <w:iCs/>
          <w:sz w:val="24"/>
          <w:szCs w:val="24"/>
        </w:rPr>
        <w:t>Из зала: Ни Плазма?</w:t>
      </w:r>
    </w:p>
    <w:p w:rsidR="000E1A37" w:rsidRPr="006E2088" w:rsidRDefault="000E1A37" w:rsidP="006E2088">
      <w:pPr>
        <w:spacing w:line="235" w:lineRule="auto"/>
        <w:ind w:left="0" w:firstLine="284"/>
        <w:rPr>
          <w:sz w:val="24"/>
          <w:szCs w:val="24"/>
        </w:rPr>
      </w:pPr>
      <w:r w:rsidRPr="006E2088">
        <w:rPr>
          <w:sz w:val="24"/>
          <w:szCs w:val="24"/>
        </w:rPr>
        <w:t xml:space="preserve">Нет, Пламени. Плазмы уже давно нет. </w:t>
      </w:r>
    </w:p>
    <w:p w:rsidR="000E1A37" w:rsidRPr="006E2088" w:rsidRDefault="000E1A37" w:rsidP="006E2088">
      <w:pPr>
        <w:spacing w:line="235" w:lineRule="auto"/>
        <w:ind w:left="0" w:firstLine="284"/>
        <w:rPr>
          <w:sz w:val="24"/>
          <w:szCs w:val="24"/>
        </w:rPr>
      </w:pPr>
      <w:r w:rsidRPr="006E2088">
        <w:rPr>
          <w:i/>
          <w:iCs/>
          <w:sz w:val="24"/>
          <w:szCs w:val="24"/>
        </w:rPr>
        <w:t>Из зала: Огонь, Вода Ветра, Земля</w:t>
      </w:r>
      <w:r w:rsidRPr="006E2088">
        <w:rPr>
          <w:sz w:val="24"/>
          <w:szCs w:val="24"/>
        </w:rPr>
        <w:t>.</w:t>
      </w:r>
    </w:p>
    <w:p w:rsidR="000E1A37" w:rsidRPr="006E2088" w:rsidRDefault="000E1A37" w:rsidP="006E2088">
      <w:pPr>
        <w:spacing w:line="235" w:lineRule="auto"/>
        <w:ind w:left="0" w:firstLine="284"/>
        <w:rPr>
          <w:sz w:val="24"/>
          <w:szCs w:val="24"/>
        </w:rPr>
      </w:pPr>
      <w:r w:rsidRPr="006E2088">
        <w:rPr>
          <w:sz w:val="24"/>
          <w:szCs w:val="24"/>
        </w:rPr>
        <w:t>Ни ветер, ни Земля. Пятирасовые не приписывайте сюда. Есть стандарт шестнадцати Стихий. На сколько я помню, первая- это Пламени. Когда физика должна вырабатывать Пламя, когда физика должна уметь входить в Пламя, это значит что Отец заложил в нашу физику способность преображения, перестройки, аматизации. И вот, Стихии вы там сами разберите по сути. Если надо будет завтра мы это</w:t>
      </w:r>
      <w:r w:rsidR="00E4116C" w:rsidRPr="006E2088">
        <w:rPr>
          <w:sz w:val="24"/>
          <w:szCs w:val="24"/>
        </w:rPr>
        <w:t xml:space="preserve"> </w:t>
      </w:r>
      <w:r w:rsidRPr="006E2088">
        <w:rPr>
          <w:sz w:val="24"/>
          <w:szCs w:val="24"/>
        </w:rPr>
        <w:t>все поднимем. Знаете, в чем вопрос: что, зачем</w:t>
      </w:r>
      <w:r w:rsidR="00E4116C" w:rsidRPr="006E2088">
        <w:rPr>
          <w:sz w:val="24"/>
          <w:szCs w:val="24"/>
        </w:rPr>
        <w:t xml:space="preserve"> </w:t>
      </w:r>
      <w:r w:rsidRPr="006E2088">
        <w:rPr>
          <w:sz w:val="24"/>
          <w:szCs w:val="24"/>
        </w:rPr>
        <w:t>нам нужны Стихии? Для того, чтобы вообще оформить до конца мысль, чувство все, что мы внутри воспроизводим собою, даже тоже движение совершить, нам необходимо иметь поддержку материнскую внешнюю Стихиями .И Стихия это заряд на то, чтобы до конца в материи выразиться каким то делом, каким то чувством передать его, мыслью, чем угодно. И вот эти Стихии там по присутствиям соответственно, они помогают до конца оформить какой-то продукт жизнедеятельности. Вот тут нужно знать, что Стихии могут идти, применяться человеком по внутреннему пути, по внешнему пути. По внутреннему пути это когда мы как раз эти продукты своей деятельности рождаемые внутренне, пытаемся дооформить и сложить.</w:t>
      </w:r>
      <w:r w:rsidR="00E4116C" w:rsidRPr="006E2088">
        <w:rPr>
          <w:sz w:val="24"/>
          <w:szCs w:val="24"/>
        </w:rPr>
        <w:t xml:space="preserve"> </w:t>
      </w:r>
      <w:r w:rsidRPr="006E2088">
        <w:rPr>
          <w:sz w:val="24"/>
          <w:szCs w:val="24"/>
        </w:rPr>
        <w:t xml:space="preserve">Внешняя деятельность- это вот внешне, в том числе не зависимая от нас деятельность . И на каждом этом внутреннем и внешнем действии есть корректное и не корректное применение Стихий. Вот на примере Души, когда Душа мокрая или сухая. Я вам пыталась это показать. Душа- это третья часть, Стихия Воды главная для того, чтобы чувство оформить. Фактически, что делает Стихия Воды? Вода физическая- это Стихия воды в физической мерности, в физическом присутствии. Такая же Стихия есть на любом присутствии , но она имеет свой принцип развития на астрале, как третий вариант Стихии. И вот Вода на физике это самое энергоемкое вещество способное, вернее </w:t>
      </w:r>
      <w:proofErr w:type="spellStart"/>
      <w:r w:rsidRPr="006E2088">
        <w:rPr>
          <w:sz w:val="24"/>
          <w:szCs w:val="24"/>
        </w:rPr>
        <w:t>информационноемкое</w:t>
      </w:r>
      <w:proofErr w:type="spellEnd"/>
      <w:r w:rsidRPr="006E2088">
        <w:rPr>
          <w:sz w:val="24"/>
          <w:szCs w:val="24"/>
        </w:rPr>
        <w:t xml:space="preserve"> вещество, которое способно вместить в себя настолько много информации, как никакое другое вещество. Вот именно вода. Почему? Потому, что там вот такие гибкие дипольные молекулы, которые по-разному между собой связываясь, складывают разные структуры воды, вплоть до того, что есть живые клетки из воды простроенные, это уже ученые доказали. То есть сама масса воды организуется, в том числе, как более менее живой организм, ну допустим, организм Планеты. Есть такие кластеры в воде образуются, когда такого вот определенного вида связь между молекулами воды складывается и эта вода, фактически сгусток какого-то вещества, пьется. Есть такие вот, не буду рекламировать. В итоге получается что? Что когда мы , допустим, организуем чувства, мы должны в какую-то субстанцию записать информацию. Стихия Воды, обязательно, в этом принимает участие, записывая эту информацию от Матери, внешне привнося иньский процесс, привнося в рождение чувства. Если это чувство при рождении подкрепляется достаточным количеством Стихии, оно складывается довольно легко. То есть, есть внутренние процессы от Отца, есть достаточный заряд Стихии и этим вы достигаете рождение чувства того же. Если Стихии мало, фактически да? Знаете даже на чувствах это сложнее привести. На мыслях. Стихия Воздуха, ее мало, не заряженного и вот бывали такие состояния вы пытаетесь подумать, вроде концентрируетесь, вроде все, вроде так где то чувствуете что можете зацепиться, а мысль и не рождается. Вы ее до конца сложить и оформить не можете. Это нехватка Стихии, заряда Стихии на это дело. То же самое в чувстве со Стихией Воды, то же на эфире со Стихией Земли. И тогда, что? Вот этот продукт жизнедеятельности, он может организовываться в меньшей мерности, каким то внешним способом, меньше затрачивая на свое рождение энергии Стихии. То есть, он меняется по качеству, становится, скажем так, более затратным, может быть в какой то степени мерностным. То есть внешним. А внешнее по отношению к внутреннему </w:t>
      </w:r>
      <w:r w:rsidR="006E2088" w:rsidRPr="006E2088">
        <w:rPr>
          <w:sz w:val="24"/>
          <w:szCs w:val="24"/>
        </w:rPr>
        <w:t xml:space="preserve">– </w:t>
      </w:r>
      <w:r w:rsidRPr="006E2088">
        <w:rPr>
          <w:sz w:val="24"/>
          <w:szCs w:val="24"/>
        </w:rPr>
        <w:t>это среда Материнская, это среда Стихии. И идет процесс, поворачивается не на образование в человеке</w:t>
      </w:r>
      <w:r w:rsidR="00E4116C" w:rsidRPr="006E2088">
        <w:rPr>
          <w:sz w:val="24"/>
          <w:szCs w:val="24"/>
        </w:rPr>
        <w:t xml:space="preserve"> </w:t>
      </w:r>
      <w:r w:rsidRPr="006E2088">
        <w:rPr>
          <w:sz w:val="24"/>
          <w:szCs w:val="24"/>
        </w:rPr>
        <w:t>там разных чувств, мыслей и так далее, а процесс при недостатке Стихий поворачивается на сотворение внешней среды, которая более проста, чем человек. На которую нужно меньше заряда стихийного, меньше усилий на это творение. Человек вы знаете что он даже внутренне имеет мерности более высокие чем природные. то есть Человек устроен, заложен в природе таким образом, что он более сложно устроен, даже потенциально в нем заложены более высокие чем окружающая среда. У Человека растет сначала с нуля в этой новой</w:t>
      </w:r>
      <w:r w:rsidR="00E4116C" w:rsidRPr="006E2088">
        <w:rPr>
          <w:sz w:val="24"/>
          <w:szCs w:val="24"/>
        </w:rPr>
        <w:t xml:space="preserve"> </w:t>
      </w:r>
      <w:r w:rsidRPr="006E2088">
        <w:rPr>
          <w:sz w:val="24"/>
          <w:szCs w:val="24"/>
        </w:rPr>
        <w:t>окружающей среде, типа Метагалактике. Вот, и сначала его</w:t>
      </w:r>
      <w:r w:rsidR="00E4116C" w:rsidRPr="006E2088">
        <w:rPr>
          <w:sz w:val="24"/>
          <w:szCs w:val="24"/>
        </w:rPr>
        <w:t xml:space="preserve"> </w:t>
      </w:r>
      <w:r w:rsidRPr="006E2088">
        <w:rPr>
          <w:sz w:val="24"/>
          <w:szCs w:val="24"/>
        </w:rPr>
        <w:lastRenderedPageBreak/>
        <w:t xml:space="preserve">окружающая среда приводит в чувства, в состояния ,отстраивает чтобы дорос до ее возможностей, а потом Человек вырастает дальше, перерастая среду, он начинает ею управлять. Это было так во Вселенной, когда мы переходили из Планетарной жизни в </w:t>
      </w:r>
      <w:r w:rsidR="006E2088" w:rsidRPr="006E2088">
        <w:rPr>
          <w:sz w:val="24"/>
          <w:szCs w:val="24"/>
        </w:rPr>
        <w:t>метагалактическую</w:t>
      </w:r>
      <w:r w:rsidRPr="006E2088">
        <w:rPr>
          <w:sz w:val="24"/>
          <w:szCs w:val="24"/>
        </w:rPr>
        <w:t xml:space="preserve">, это начинается точно так же в </w:t>
      </w:r>
      <w:r w:rsidR="006E2088" w:rsidRPr="006E2088">
        <w:rPr>
          <w:sz w:val="24"/>
          <w:szCs w:val="24"/>
        </w:rPr>
        <w:t>Метагалактике</w:t>
      </w:r>
      <w:r w:rsidRPr="006E2088">
        <w:rPr>
          <w:sz w:val="24"/>
          <w:szCs w:val="24"/>
        </w:rPr>
        <w:t xml:space="preserve">. Сначала нас </w:t>
      </w:r>
      <w:r w:rsidR="006E2088" w:rsidRPr="006E2088">
        <w:rPr>
          <w:sz w:val="24"/>
          <w:szCs w:val="24"/>
        </w:rPr>
        <w:t>Метагалактика</w:t>
      </w:r>
      <w:r w:rsidRPr="006E2088">
        <w:rPr>
          <w:sz w:val="24"/>
          <w:szCs w:val="24"/>
        </w:rPr>
        <w:t xml:space="preserve"> строит, мы</w:t>
      </w:r>
      <w:r w:rsidR="00E4116C" w:rsidRPr="006E2088">
        <w:rPr>
          <w:sz w:val="24"/>
          <w:szCs w:val="24"/>
        </w:rPr>
        <w:t xml:space="preserve"> </w:t>
      </w:r>
      <w:r w:rsidRPr="006E2088">
        <w:rPr>
          <w:sz w:val="24"/>
          <w:szCs w:val="24"/>
        </w:rPr>
        <w:t>под присутствия мучимся их познавать, их постигать, накапливать связь с ними и потом, когда то придет время, когда мы будем отдавать свой опыт на присутствия и мы будем их развивать. Более того, служащие это уже сейчас делают, понимаете? И таким образом, система внешняя создана Отцом сама по себе развивается и мы в этом развиваемся. Так все скоординировано Только без Стихий это никак не получается видимо. Поэтому получается продукт стихийный иногда доведенный до физики настолько не хватает нам Стихии чтобы, допустим, сформировать устойчивое четкое чувство как я вам говорила усвоить какое то известие, информацию И что, не усваиваем- плачем. Почему люди плаксивые, потому что Душа не может работать со Стихиями потому что она еще слаба для того чтобы ту информацию которую в жизни Человека организовывать в полной мере. Чуть что, Человек в слезы, не знаю почему у меня так плачется, так плачется. С одной стороны это хорошо, когда плачешь Душа каким то образом омывается и чистится а с другой стороны это говорит о том что тренировать ее нужно быть более устойчивым и не поддаваться эмоциям. А иногда все таки учиться чувствовать соответственно ситуации. Увидели?</w:t>
      </w:r>
    </w:p>
    <w:p w:rsidR="000E1A37" w:rsidRPr="006E2088" w:rsidRDefault="000E1A37" w:rsidP="006E2088">
      <w:pPr>
        <w:spacing w:line="235" w:lineRule="auto"/>
        <w:ind w:firstLine="284"/>
        <w:rPr>
          <w:sz w:val="24"/>
          <w:szCs w:val="24"/>
        </w:rPr>
      </w:pPr>
      <w:r w:rsidRPr="006E2088">
        <w:rPr>
          <w:sz w:val="24"/>
          <w:szCs w:val="24"/>
        </w:rPr>
        <w:t>(Время окончания 70:00)</w:t>
      </w:r>
    </w:p>
    <w:p w:rsidR="000E1A37" w:rsidRPr="006E2088" w:rsidRDefault="000E1A37" w:rsidP="006E2088">
      <w:pPr>
        <w:spacing w:line="235" w:lineRule="auto"/>
        <w:ind w:firstLine="284"/>
        <w:jc w:val="right"/>
        <w:rPr>
          <w:sz w:val="24"/>
          <w:szCs w:val="24"/>
        </w:rPr>
      </w:pPr>
      <w:r w:rsidRPr="006E2088">
        <w:rPr>
          <w:sz w:val="24"/>
          <w:szCs w:val="24"/>
        </w:rPr>
        <w:t>Набор: (Должностное служение, Подразделение) ___ИДИВО __ Изн-ти (территория),</w:t>
      </w:r>
      <w:r w:rsidR="00E4116C" w:rsidRPr="006E2088">
        <w:rPr>
          <w:sz w:val="24"/>
          <w:szCs w:val="24"/>
        </w:rPr>
        <w:t xml:space="preserve"> </w:t>
      </w:r>
      <w:r w:rsidRPr="006E2088">
        <w:rPr>
          <w:sz w:val="24"/>
          <w:szCs w:val="24"/>
        </w:rPr>
        <w:t>Ф.И., статус</w:t>
      </w:r>
    </w:p>
    <w:p w:rsidR="00CA677C" w:rsidRPr="006E2088" w:rsidRDefault="00BB1CEF" w:rsidP="006E2088">
      <w:pPr>
        <w:pStyle w:val="1"/>
        <w:spacing w:before="0" w:after="0"/>
        <w:ind w:firstLine="284"/>
      </w:pPr>
      <w:r w:rsidRPr="006E2088">
        <w:t xml:space="preserve">1 день 2 часть </w:t>
      </w:r>
      <w:r w:rsidR="00CA677C" w:rsidRPr="006E2088">
        <w:t xml:space="preserve">Фрагмент 15 </w:t>
      </w:r>
    </w:p>
    <w:p w:rsidR="00CA677C" w:rsidRPr="006E2088" w:rsidRDefault="00CA677C" w:rsidP="006E2088">
      <w:pPr>
        <w:spacing w:line="235" w:lineRule="auto"/>
        <w:ind w:firstLine="284"/>
        <w:rPr>
          <w:sz w:val="24"/>
          <w:szCs w:val="24"/>
        </w:rPr>
      </w:pPr>
      <w:r w:rsidRPr="006E2088">
        <w:rPr>
          <w:sz w:val="24"/>
          <w:szCs w:val="24"/>
        </w:rPr>
        <w:t>Время начала 70:20</w:t>
      </w:r>
    </w:p>
    <w:p w:rsidR="00CA677C" w:rsidRPr="006E2088" w:rsidRDefault="00CA677C" w:rsidP="006E2088">
      <w:pPr>
        <w:spacing w:line="235" w:lineRule="auto"/>
        <w:ind w:firstLine="284"/>
        <w:rPr>
          <w:b/>
          <w:sz w:val="24"/>
          <w:szCs w:val="24"/>
        </w:rPr>
      </w:pPr>
      <w:r w:rsidRPr="006E2088">
        <w:rPr>
          <w:sz w:val="24"/>
          <w:szCs w:val="24"/>
        </w:rPr>
        <w:t xml:space="preserve">Переживать и проживать её адекватно, как этому Отец учит, а не находиться в мокром состоянии. Увидели? Это эффект Стихии Воды, в каких отношениях мы с ней находимся. Там есть много стихий, в том числе и стихия огня, это огонь, но растёт эта стихия. Огонь человеком переработанный, выраженный вовне человеком фактически будет поддерживать следующие поколения, человечества, как стихийный, внешний огонь для того, чтобы следующие люди легче реализовывались росли огнём. Это точно закон работает. Вот тогда уже наши дети, внуки будут жить более свободно огнём давать жару материи. </w:t>
      </w:r>
      <w:r w:rsidRPr="006E2088">
        <w:rPr>
          <w:i/>
          <w:sz w:val="24"/>
          <w:szCs w:val="24"/>
        </w:rPr>
        <w:t xml:space="preserve">(«Получается стихией воздуха мы создаём мысль?») </w:t>
      </w:r>
      <w:r w:rsidRPr="006E2088">
        <w:rPr>
          <w:sz w:val="24"/>
          <w:szCs w:val="24"/>
        </w:rPr>
        <w:t>При некорректном действии, при недостатке стихийного заряда мы генерируем воздух. Молодёжную фразу знаешь? Толкать воздух: говорить впустую.</w:t>
      </w:r>
      <w:r w:rsidRPr="006E2088">
        <w:rPr>
          <w:b/>
          <w:sz w:val="24"/>
          <w:szCs w:val="24"/>
        </w:rPr>
        <w:t xml:space="preserve"> </w:t>
      </w:r>
      <w:r w:rsidRPr="006E2088">
        <w:rPr>
          <w:i/>
          <w:sz w:val="24"/>
          <w:szCs w:val="24"/>
        </w:rPr>
        <w:t xml:space="preserve">(«Как мы с этой стихией, получается, взаимодействуем?») </w:t>
      </w:r>
      <w:r w:rsidRPr="006E2088">
        <w:rPr>
          <w:sz w:val="24"/>
          <w:szCs w:val="24"/>
        </w:rPr>
        <w:t xml:space="preserve">Очень просто. Нужно у Владык стихий стяжать эталонную энергию или огонь стихии. Раньше я бы сказала энергию Матери, нулевую, без записи, </w:t>
      </w:r>
      <w:r w:rsidR="00B26558" w:rsidRPr="006E2088">
        <w:rPr>
          <w:sz w:val="24"/>
          <w:szCs w:val="24"/>
        </w:rPr>
        <w:t>праматерии</w:t>
      </w:r>
      <w:r w:rsidRPr="006E2088">
        <w:rPr>
          <w:sz w:val="24"/>
          <w:szCs w:val="24"/>
        </w:rPr>
        <w:t>, из которой стихийное действие у нас складывается, а сейчас огонь стихийный нужно стяжать.</w:t>
      </w:r>
      <w:r w:rsidRPr="006E2088">
        <w:rPr>
          <w:b/>
          <w:sz w:val="24"/>
          <w:szCs w:val="24"/>
        </w:rPr>
        <w:t xml:space="preserve"> </w:t>
      </w:r>
      <w:r w:rsidRPr="006E2088">
        <w:rPr>
          <w:i/>
          <w:sz w:val="24"/>
          <w:szCs w:val="24"/>
        </w:rPr>
        <w:t>(«Ну, хорошо, а те стихии, которые сейчас уже есть, развёрнутые нам, как с ними взаимодействовать?»)</w:t>
      </w:r>
      <w:r w:rsidRPr="006E2088">
        <w:rPr>
          <w:b/>
          <w:sz w:val="24"/>
          <w:szCs w:val="24"/>
        </w:rPr>
        <w:t xml:space="preserve"> </w:t>
      </w:r>
      <w:r w:rsidRPr="006E2088">
        <w:rPr>
          <w:sz w:val="24"/>
          <w:szCs w:val="24"/>
        </w:rPr>
        <w:t>Просто стяжать, насыщаться этими стихиями и применяться, т.е. учитывать, включать этот заряд стихий в любом процессе действия части.</w:t>
      </w:r>
      <w:r w:rsidRPr="006E2088">
        <w:rPr>
          <w:b/>
          <w:sz w:val="24"/>
          <w:szCs w:val="24"/>
        </w:rPr>
        <w:t xml:space="preserve"> </w:t>
      </w:r>
      <w:r w:rsidRPr="006E2088">
        <w:rPr>
          <w:i/>
          <w:sz w:val="24"/>
          <w:szCs w:val="24"/>
        </w:rPr>
        <w:t xml:space="preserve">(«Обмениваться?») </w:t>
      </w:r>
      <w:r w:rsidRPr="006E2088">
        <w:rPr>
          <w:sz w:val="24"/>
          <w:szCs w:val="24"/>
        </w:rPr>
        <w:t>Нет. Обмениваться, это процесс жизни энергетикой. В том-то и различие, что мы путаем стихию и энергетику. Пихаем, обмениваемся, а стихии так не применяются. Стихию нужно задействовать в любом внутреннем действии своём. Думаешь, активируй заряд стихии Воздуха. Чувствуешь, активируй в себе заряд стихии Воды. У тебя работает ИДИВО Человека Метагалактики? Чтобы оно заработало, нужно Дом, 16 часть насыщать стихией Огня. Части нужно насыщать стихийным зарядом. Но это не обмен. Увидели эту разницу? Ты понял или не понял?</w:t>
      </w:r>
      <w:r w:rsidRPr="006E2088">
        <w:rPr>
          <w:b/>
          <w:sz w:val="24"/>
          <w:szCs w:val="24"/>
        </w:rPr>
        <w:t xml:space="preserve"> </w:t>
      </w:r>
      <w:r w:rsidRPr="006E2088">
        <w:rPr>
          <w:i/>
          <w:sz w:val="24"/>
          <w:szCs w:val="24"/>
        </w:rPr>
        <w:t>(«Можно я поконкретнее, совсем материальный вопрос. У меня есть. допустим, желание. Хочу, чтобы появилась такая-то ручка. Чтобы эта ручка появилась в моём поле мне надо её материализовать. Как</w:t>
      </w:r>
      <w:r w:rsidRPr="006E2088">
        <w:rPr>
          <w:b/>
          <w:sz w:val="24"/>
          <w:szCs w:val="24"/>
        </w:rPr>
        <w:t xml:space="preserve"> </w:t>
      </w:r>
      <w:r w:rsidRPr="006E2088">
        <w:rPr>
          <w:i/>
          <w:sz w:val="24"/>
          <w:szCs w:val="24"/>
        </w:rPr>
        <w:t>вот стихию привлечь?</w:t>
      </w:r>
      <w:r w:rsidRPr="006E2088">
        <w:rPr>
          <w:b/>
          <w:sz w:val="24"/>
          <w:szCs w:val="24"/>
        </w:rPr>
        <w:t xml:space="preserve"> </w:t>
      </w:r>
      <w:r w:rsidRPr="006E2088">
        <w:rPr>
          <w:sz w:val="24"/>
          <w:szCs w:val="24"/>
        </w:rPr>
        <w:t>( Все смеются).</w:t>
      </w:r>
      <w:r w:rsidRPr="006E2088">
        <w:rPr>
          <w:b/>
          <w:sz w:val="24"/>
          <w:szCs w:val="24"/>
        </w:rPr>
        <w:t xml:space="preserve"> </w:t>
      </w:r>
      <w:r w:rsidRPr="006E2088">
        <w:rPr>
          <w:i/>
          <w:sz w:val="24"/>
          <w:szCs w:val="24"/>
        </w:rPr>
        <w:t xml:space="preserve">Нет, вы не понимаете. Я сколько занимаюсь синтезом, у меня в огне есть отражение. Если я делаю какую-то практику, оно обычно реализуется на физике. Я так понимаю, что это работа стихий »). </w:t>
      </w:r>
      <w:r w:rsidRPr="006E2088">
        <w:rPr>
          <w:sz w:val="24"/>
          <w:szCs w:val="24"/>
        </w:rPr>
        <w:t>Но процесс приобретения ручки, ты видишь не совсем корректно. Что значит её материализовать?</w:t>
      </w:r>
      <w:r w:rsidRPr="006E2088">
        <w:rPr>
          <w:b/>
          <w:sz w:val="24"/>
          <w:szCs w:val="24"/>
        </w:rPr>
        <w:t xml:space="preserve"> </w:t>
      </w:r>
      <w:r w:rsidRPr="006E2088">
        <w:rPr>
          <w:i/>
          <w:sz w:val="24"/>
          <w:szCs w:val="24"/>
        </w:rPr>
        <w:t xml:space="preserve">(«Давайте больше возьмём. Хочу яхту свою. Нету у меня сейчас столько в кошельке денег, пойти сейчас и взять, но я же могу как-то работать, со стихиями, чтобы эта материя»). </w:t>
      </w:r>
      <w:r w:rsidRPr="006E2088">
        <w:rPr>
          <w:sz w:val="24"/>
          <w:szCs w:val="24"/>
        </w:rPr>
        <w:t>Ты должна наработать энергопотенциал на физике, достаточный для покупки яхты, или создать условия, чтобы тебе его подарили.</w:t>
      </w:r>
      <w:r w:rsidRPr="006E2088">
        <w:rPr>
          <w:b/>
          <w:sz w:val="24"/>
          <w:szCs w:val="24"/>
        </w:rPr>
        <w:t xml:space="preserve"> </w:t>
      </w:r>
      <w:r w:rsidRPr="006E2088">
        <w:rPr>
          <w:sz w:val="24"/>
          <w:szCs w:val="24"/>
        </w:rPr>
        <w:t xml:space="preserve">Удачно выйти замуж. </w:t>
      </w:r>
      <w:r w:rsidRPr="006E2088">
        <w:rPr>
          <w:i/>
          <w:sz w:val="24"/>
          <w:szCs w:val="24"/>
        </w:rPr>
        <w:t>(«Это очень линейно, выйти замуж. Я могу в лотерею выиграть. В Метагалактике миллион случаев,</w:t>
      </w:r>
      <w:r w:rsidRPr="006E2088">
        <w:rPr>
          <w:b/>
          <w:sz w:val="24"/>
          <w:szCs w:val="24"/>
        </w:rPr>
        <w:t xml:space="preserve"> </w:t>
      </w:r>
      <w:r w:rsidRPr="006E2088">
        <w:rPr>
          <w:i/>
          <w:sz w:val="24"/>
          <w:szCs w:val="24"/>
        </w:rPr>
        <w:t>как я</w:t>
      </w:r>
      <w:r w:rsidRPr="006E2088">
        <w:rPr>
          <w:b/>
          <w:sz w:val="24"/>
          <w:szCs w:val="24"/>
        </w:rPr>
        <w:t xml:space="preserve"> </w:t>
      </w:r>
      <w:r w:rsidRPr="006E2088">
        <w:rPr>
          <w:i/>
          <w:sz w:val="24"/>
          <w:szCs w:val="24"/>
        </w:rPr>
        <w:t>могу приобрести Ялту</w:t>
      </w:r>
      <w:r w:rsidRPr="006E2088">
        <w:rPr>
          <w:sz w:val="24"/>
          <w:szCs w:val="24"/>
        </w:rPr>
        <w:t>.(все смеются).</w:t>
      </w:r>
      <w:r w:rsidRPr="006E2088">
        <w:rPr>
          <w:b/>
          <w:sz w:val="24"/>
          <w:szCs w:val="24"/>
        </w:rPr>
        <w:t xml:space="preserve"> </w:t>
      </w:r>
      <w:r w:rsidRPr="006E2088">
        <w:rPr>
          <w:i/>
          <w:sz w:val="24"/>
          <w:szCs w:val="24"/>
        </w:rPr>
        <w:t xml:space="preserve">Яхту. </w:t>
      </w:r>
      <w:r w:rsidRPr="006E2088">
        <w:rPr>
          <w:sz w:val="24"/>
          <w:szCs w:val="24"/>
        </w:rPr>
        <w:t>Чтобы эту материю усвоить, ты всё равно должна</w:t>
      </w:r>
      <w:r w:rsidRPr="006E2088">
        <w:rPr>
          <w:b/>
          <w:sz w:val="24"/>
          <w:szCs w:val="24"/>
        </w:rPr>
        <w:t xml:space="preserve"> </w:t>
      </w:r>
      <w:r w:rsidRPr="006E2088">
        <w:rPr>
          <w:sz w:val="24"/>
          <w:szCs w:val="24"/>
        </w:rPr>
        <w:t xml:space="preserve">иметь Энергопотенциал, на то, чтобы </w:t>
      </w:r>
      <w:r w:rsidRPr="006E2088">
        <w:rPr>
          <w:sz w:val="24"/>
          <w:szCs w:val="24"/>
        </w:rPr>
        <w:lastRenderedPageBreak/>
        <w:t>это усвоить. Без этого ты никуда не денешься. Когда ты говоришь о физических вещах, предметах, здесь нужно иметь ввиду, что нужно иметь энергопотенциал, физический, и деньгами выраженный, и зарядом действия, дееспособностью, выраженной на физике, чтобы эту материю усвоить. По-другому не получится.</w:t>
      </w:r>
      <w:r w:rsidRPr="006E2088">
        <w:rPr>
          <w:b/>
          <w:sz w:val="24"/>
          <w:szCs w:val="24"/>
        </w:rPr>
        <w:t xml:space="preserve"> </w:t>
      </w:r>
      <w:r w:rsidRPr="006E2088">
        <w:rPr>
          <w:i/>
          <w:sz w:val="24"/>
          <w:szCs w:val="24"/>
        </w:rPr>
        <w:t>(«Получается при развёртке среды надо задействовать эти стихии или как?»)</w:t>
      </w:r>
      <w:r w:rsidRPr="006E2088">
        <w:rPr>
          <w:b/>
          <w:sz w:val="24"/>
          <w:szCs w:val="24"/>
        </w:rPr>
        <w:t xml:space="preserve"> </w:t>
      </w:r>
      <w:r w:rsidRPr="006E2088">
        <w:rPr>
          <w:sz w:val="24"/>
          <w:szCs w:val="24"/>
        </w:rPr>
        <w:t>При любом действии. Развёртка среды складывается твоей деятельностью, твоими эманациями. Эманации это совершённое действие и выражение вовне продуктов жизнедеятельности. Из этого складывается среда окружающая. Когда всё, что мы эманируем в окружающую среду смешивается с нашим, становится среда насыщенная нами.</w:t>
      </w:r>
      <w:r w:rsidRPr="006E2088">
        <w:rPr>
          <w:b/>
          <w:sz w:val="24"/>
          <w:szCs w:val="24"/>
        </w:rPr>
        <w:t xml:space="preserve"> </w:t>
      </w:r>
      <w:r w:rsidRPr="006E2088">
        <w:rPr>
          <w:i/>
          <w:sz w:val="24"/>
          <w:szCs w:val="24"/>
        </w:rPr>
        <w:t xml:space="preserve">(«То есть хочу я сейчас это понять, надо стихию воздуха задействовать?») </w:t>
      </w:r>
      <w:r w:rsidRPr="006E2088">
        <w:rPr>
          <w:sz w:val="24"/>
          <w:szCs w:val="24"/>
        </w:rPr>
        <w:t>Для ментала, для Синтезобраза, да.</w:t>
      </w:r>
      <w:r w:rsidRPr="006E2088">
        <w:rPr>
          <w:b/>
          <w:sz w:val="24"/>
          <w:szCs w:val="24"/>
        </w:rPr>
        <w:t xml:space="preserve"> </w:t>
      </w:r>
      <w:r w:rsidRPr="006E2088">
        <w:rPr>
          <w:sz w:val="24"/>
          <w:szCs w:val="24"/>
        </w:rPr>
        <w:t>Увидь пожалуйста, что рождение мысли, чтобы ты понял, что-то, должен быть включён процесс от Отца, внутренний, когда у тебя вертятся сферы мысли и огонь там вращает всё, что мы на синтезах изучаем. Это всё от Отца действие и одновременно ты должен иметь просто достаточный заряд, хотя бы энергии стихии Воздуха, чтобы мысль оформилась окончательно. Базовый процесс её рождения идёт у нас внутри частей в мире, где Отец проявляется, т.е. это отцовский процесс. А чтобы выразить вовне эту мысль её нужно оформить. А оформить можно только с участием стихий, понимаете? Материнской средой, стихийной.</w:t>
      </w:r>
    </w:p>
    <w:p w:rsidR="00CA677C" w:rsidRPr="006E2088" w:rsidRDefault="00CA677C" w:rsidP="006E2088">
      <w:pPr>
        <w:spacing w:line="235" w:lineRule="auto"/>
        <w:ind w:firstLine="284"/>
        <w:rPr>
          <w:sz w:val="24"/>
          <w:szCs w:val="24"/>
        </w:rPr>
      </w:pPr>
      <w:r w:rsidRPr="006E2088">
        <w:rPr>
          <w:i/>
          <w:sz w:val="24"/>
          <w:szCs w:val="24"/>
        </w:rPr>
        <w:t>(«Надо с Владыками Стихий</w:t>
      </w:r>
      <w:r w:rsidRPr="006E2088">
        <w:rPr>
          <w:b/>
          <w:sz w:val="24"/>
          <w:szCs w:val="24"/>
        </w:rPr>
        <w:t xml:space="preserve"> </w:t>
      </w:r>
      <w:r w:rsidRPr="006E2088">
        <w:rPr>
          <w:sz w:val="24"/>
          <w:szCs w:val="24"/>
        </w:rPr>
        <w:t xml:space="preserve">(ведущая подхватывает мысль)Насыщаться, проникаться, но реализовывать эти заряды, я предупреждаю. Нереализованный заряд стихийный, который в нас есть очень легко нас может взорвать. </w:t>
      </w:r>
      <w:r w:rsidRPr="006E2088">
        <w:rPr>
          <w:i/>
          <w:sz w:val="24"/>
          <w:szCs w:val="24"/>
        </w:rPr>
        <w:t xml:space="preserve">(«А вот Стихия Пламени (неразборчиво)») </w:t>
      </w:r>
      <w:r w:rsidRPr="006E2088">
        <w:rPr>
          <w:sz w:val="24"/>
          <w:szCs w:val="24"/>
        </w:rPr>
        <w:t>А здесь нужно знать свойства самого пламени. Всё, что мы изучаем о Пламени, в Монаде, допустим, Пламени Отца, семнадцатой части, Мощи Отца. В аматике, в том числе.</w:t>
      </w:r>
    </w:p>
    <w:p w:rsidR="00CA677C" w:rsidRPr="006E2088" w:rsidRDefault="00CA677C" w:rsidP="006E2088">
      <w:pPr>
        <w:spacing w:line="235" w:lineRule="auto"/>
        <w:ind w:firstLine="284"/>
        <w:rPr>
          <w:sz w:val="24"/>
          <w:szCs w:val="24"/>
        </w:rPr>
      </w:pPr>
      <w:r w:rsidRPr="006E2088">
        <w:rPr>
          <w:sz w:val="24"/>
          <w:szCs w:val="24"/>
        </w:rPr>
        <w:t xml:space="preserve"> Пламя это такая среда, где, с одной стороны высокая температура, за счёт большой динамики огнеобразов. Само по себе Пламя это область развёртывания эталонной матрицы. Если пламя созидающее, биологическое пламя. Помните, в пламени всегда есть матрица, как эталон, что проходит сквозь пламя и не плавится и что не проходит. И то, что не соответствует этому пламени, является нижестоящим, входит в это пламя, разрушается, тем более высокоорганизованным пламенем. Это фактически эталонно применённая энергия. Это реализованный огонь. Можно с разных сторон посмотреть, что такое пламя. Фактически вообразить, что бы сделал огонь, выходя в материю. И вот это всё записывает в себя огонь, когда применяется и вот это плам</w:t>
      </w:r>
      <w:r w:rsidR="00BB1CEF">
        <w:rPr>
          <w:sz w:val="24"/>
          <w:szCs w:val="24"/>
        </w:rPr>
        <w:t>е</w:t>
      </w:r>
      <w:r w:rsidRPr="006E2088">
        <w:rPr>
          <w:sz w:val="24"/>
          <w:szCs w:val="24"/>
        </w:rPr>
        <w:t xml:space="preserve">нение, это создание вокруг себя области горения старых, материальных, нижестоящих условий. Только иногда биологическое пламя это холодное пламя, </w:t>
      </w:r>
      <w:proofErr w:type="spellStart"/>
      <w:r w:rsidRPr="006E2088">
        <w:rPr>
          <w:sz w:val="24"/>
          <w:szCs w:val="24"/>
        </w:rPr>
        <w:t>несжигающее</w:t>
      </w:r>
      <w:proofErr w:type="spellEnd"/>
      <w:r w:rsidRPr="006E2088">
        <w:rPr>
          <w:sz w:val="24"/>
          <w:szCs w:val="24"/>
        </w:rPr>
        <w:t>. Но всё равно кинетика, движение атомов, молекул в нас, в нашем человеческом пламени, огромнейшее и всё, что не соответствует этой динамике, этой эталонной материи, которая пламенной называется, это всё разрушается этим пламенем.</w:t>
      </w:r>
    </w:p>
    <w:p w:rsidR="00CA677C" w:rsidRPr="006E2088" w:rsidRDefault="00CA677C" w:rsidP="006E2088">
      <w:pPr>
        <w:spacing w:line="235" w:lineRule="auto"/>
        <w:ind w:firstLine="284"/>
        <w:rPr>
          <w:sz w:val="24"/>
          <w:szCs w:val="24"/>
        </w:rPr>
      </w:pPr>
      <w:r w:rsidRPr="006E2088">
        <w:rPr>
          <w:sz w:val="24"/>
          <w:szCs w:val="24"/>
        </w:rPr>
        <w:t xml:space="preserve"> Как вот внешнее пламя в костре разрушает веточку, сплавляя все связи растительного царства, и остаётся кучка пепла, другое вещество по качеству, более низкоорганизованное, т.е. разрушенное, вот также и в нас получается, пламя сжигает какие-то некорректные накопления, качества, т.е. пламенеть это всегда полезно. Если ты тем более стоишь в пламени отца и Владык, потому, что это очень чётко тебя отстраивает на материальные сложенности, которые выдерживает пламя, проходит сквозь пламя. Это очень качественно отстроенная материя. Поэтому Пламя это первая стихия, через которую должна проходить вся наша материя. Скажу по- другому. Физическое тело, чтобы совершить движение, должно пламенеть. Пока этого нет, сразу говорю. Мы живём более старым стереотипом. Не весь дух сплавлен, не все стандарты пятой расы в физике завершены. Это вот самое сложное. Представляете, чтобы совершить движение мы должны каждый раз перестраиваться на новое движение, совершая его по-разному, по-другому. Чтобы новое движение получилось, мы должны быть </w:t>
      </w:r>
      <w:proofErr w:type="spellStart"/>
      <w:r w:rsidRPr="006E2088">
        <w:rPr>
          <w:sz w:val="24"/>
          <w:szCs w:val="24"/>
        </w:rPr>
        <w:t>аматичными</w:t>
      </w:r>
      <w:proofErr w:type="spellEnd"/>
      <w:r w:rsidRPr="006E2088">
        <w:rPr>
          <w:sz w:val="24"/>
          <w:szCs w:val="24"/>
        </w:rPr>
        <w:t xml:space="preserve"> фактически, абсолютно не привязанными ни к чему, готовыми к любому варианту движения в зависимости от того, что нам предлагает пространство, в котором совершается это движение. </w:t>
      </w:r>
    </w:p>
    <w:p w:rsidR="00CA677C" w:rsidRPr="006E2088" w:rsidRDefault="00CA677C" w:rsidP="006E2088">
      <w:pPr>
        <w:spacing w:line="235" w:lineRule="auto"/>
        <w:ind w:firstLine="284"/>
        <w:rPr>
          <w:sz w:val="24"/>
          <w:szCs w:val="24"/>
        </w:rPr>
      </w:pPr>
      <w:r w:rsidRPr="006E2088">
        <w:rPr>
          <w:sz w:val="24"/>
          <w:szCs w:val="24"/>
        </w:rPr>
        <w:t xml:space="preserve"> Завтра продолжим эту тему? Давайте посмотрим, как будет складываться. Мы сейчас на этом завершаем. Мы не будем делать практику, а вы сами уходите в ночную учёбу и Владыки посмотрят насколько мы все ответственные, насколько мы походим ответственно к задачам, в том числе и на этой школе. До встречи завтра. </w:t>
      </w:r>
    </w:p>
    <w:p w:rsidR="00CA677C" w:rsidRPr="006E2088" w:rsidRDefault="00CA677C" w:rsidP="006E2088">
      <w:pPr>
        <w:spacing w:line="235" w:lineRule="auto"/>
        <w:ind w:firstLine="284"/>
        <w:rPr>
          <w:sz w:val="24"/>
          <w:szCs w:val="24"/>
        </w:rPr>
      </w:pPr>
      <w:r w:rsidRPr="006E2088">
        <w:rPr>
          <w:b/>
          <w:sz w:val="24"/>
          <w:szCs w:val="24"/>
        </w:rPr>
        <w:t>(Окончание файла 80:57)</w:t>
      </w:r>
      <w:r w:rsidR="00B26558">
        <w:rPr>
          <w:b/>
          <w:sz w:val="24"/>
          <w:szCs w:val="24"/>
        </w:rPr>
        <w:t xml:space="preserve"> </w:t>
      </w:r>
      <w:r w:rsidRPr="006E2088">
        <w:rPr>
          <w:b/>
          <w:sz w:val="24"/>
          <w:szCs w:val="24"/>
        </w:rPr>
        <w:t>Набор:</w:t>
      </w:r>
      <w:r w:rsidRPr="006E2088">
        <w:rPr>
          <w:sz w:val="24"/>
          <w:szCs w:val="24"/>
        </w:rPr>
        <w:t xml:space="preserve"> (Ляхова Рена Анатольевна)</w:t>
      </w:r>
      <w:r w:rsidRPr="006E2088">
        <w:rPr>
          <w:b/>
          <w:sz w:val="24"/>
          <w:szCs w:val="24"/>
        </w:rPr>
        <w:t xml:space="preserve"> Психодинамики ИДИВО 189 Изначальности</w:t>
      </w:r>
      <w:r w:rsidRPr="006E2088">
        <w:rPr>
          <w:sz w:val="24"/>
          <w:szCs w:val="24"/>
        </w:rPr>
        <w:t xml:space="preserve"> Архат, Глава Идивного Синтеза Ученика Психодинамики ИДИВО УС Велемира</w:t>
      </w:r>
      <w:r w:rsidR="00BB1CEF">
        <w:rPr>
          <w:sz w:val="24"/>
          <w:szCs w:val="24"/>
        </w:rPr>
        <w:t>, Агафьи МЦИС Фил</w:t>
      </w:r>
      <w:r w:rsidRPr="006E2088">
        <w:rPr>
          <w:sz w:val="24"/>
          <w:szCs w:val="24"/>
        </w:rPr>
        <w:t>ипп, Марина.</w:t>
      </w:r>
    </w:p>
    <w:p w:rsidR="0000180C" w:rsidRPr="006E2088" w:rsidRDefault="00BB1CEF" w:rsidP="006E2088">
      <w:pPr>
        <w:spacing w:line="235" w:lineRule="auto"/>
        <w:ind w:left="0" w:firstLine="284"/>
        <w:outlineLvl w:val="0"/>
        <w:rPr>
          <w:sz w:val="24"/>
          <w:szCs w:val="24"/>
          <w:highlight w:val="white"/>
        </w:rPr>
      </w:pPr>
      <w:r>
        <w:rPr>
          <w:sz w:val="24"/>
          <w:szCs w:val="24"/>
        </w:rPr>
        <w:br w:type="page"/>
      </w:r>
      <w:r w:rsidR="0000180C" w:rsidRPr="00071387">
        <w:rPr>
          <w:rStyle w:val="10"/>
          <w:rFonts w:eastAsia="Calibri"/>
        </w:rPr>
        <w:lastRenderedPageBreak/>
        <w:t>2 день 1 часть</w:t>
      </w:r>
      <w:r w:rsidR="0000180C" w:rsidRPr="006E2088">
        <w:rPr>
          <w:sz w:val="24"/>
          <w:szCs w:val="24"/>
        </w:rPr>
        <w:t xml:space="preserve"> </w:t>
      </w:r>
      <w:r w:rsidR="0000180C" w:rsidRPr="006E2088">
        <w:rPr>
          <w:b/>
          <w:sz w:val="24"/>
          <w:szCs w:val="24"/>
          <w:shd w:val="clear" w:color="auto" w:fill="FFFFFF"/>
        </w:rPr>
        <w:t>Фрагмент 16</w:t>
      </w:r>
    </w:p>
    <w:p w:rsidR="0000180C" w:rsidRPr="006E2088" w:rsidRDefault="0000180C" w:rsidP="006E2088">
      <w:pPr>
        <w:spacing w:line="235" w:lineRule="auto"/>
        <w:ind w:left="0" w:firstLine="284"/>
        <w:rPr>
          <w:sz w:val="24"/>
          <w:szCs w:val="24"/>
        </w:rPr>
      </w:pPr>
      <w:r w:rsidRPr="006E2088">
        <w:rPr>
          <w:sz w:val="24"/>
          <w:szCs w:val="24"/>
        </w:rPr>
        <w:t>(Время начала 00:00)</w:t>
      </w:r>
    </w:p>
    <w:p w:rsidR="0000180C" w:rsidRPr="006E2088" w:rsidRDefault="0000180C" w:rsidP="006E2088">
      <w:pPr>
        <w:spacing w:line="235" w:lineRule="auto"/>
        <w:ind w:left="0" w:firstLine="284"/>
        <w:rPr>
          <w:sz w:val="24"/>
          <w:szCs w:val="24"/>
        </w:rPr>
      </w:pPr>
      <w:r w:rsidRPr="006E2088">
        <w:rPr>
          <w:sz w:val="24"/>
          <w:szCs w:val="24"/>
        </w:rPr>
        <w:t>Поскольку я ещё веду погружения, то в погружении очень много опыта взаимодействия Души, накоплений Души выявляются. Такой</w:t>
      </w:r>
      <w:r w:rsidR="00E4116C" w:rsidRPr="006E2088">
        <w:rPr>
          <w:sz w:val="24"/>
          <w:szCs w:val="24"/>
        </w:rPr>
        <w:t xml:space="preserve"> </w:t>
      </w:r>
      <w:r w:rsidRPr="006E2088">
        <w:rPr>
          <w:sz w:val="24"/>
          <w:szCs w:val="24"/>
        </w:rPr>
        <w:t>хороший материал для отдачи. Как можно поступать, как не нужно действовать. Вопрос такой вообще- продажи души. Слышали?</w:t>
      </w:r>
      <w:r w:rsidR="00E4116C" w:rsidRPr="006E2088">
        <w:rPr>
          <w:sz w:val="24"/>
          <w:szCs w:val="24"/>
        </w:rPr>
        <w:t xml:space="preserve"> </w:t>
      </w:r>
      <w:r w:rsidRPr="006E2088">
        <w:rPr>
          <w:sz w:val="24"/>
          <w:szCs w:val="24"/>
        </w:rPr>
        <w:t>продал душу… Как вы думаете — что это такое, есть ли вообще такое явление? Как это выглядит? Что значит</w:t>
      </w:r>
      <w:r w:rsidR="00E4116C" w:rsidRPr="006E2088">
        <w:rPr>
          <w:sz w:val="24"/>
          <w:szCs w:val="24"/>
        </w:rPr>
        <w:t xml:space="preserve"> </w:t>
      </w:r>
      <w:r w:rsidRPr="006E2088">
        <w:rPr>
          <w:sz w:val="24"/>
          <w:szCs w:val="24"/>
        </w:rPr>
        <w:t>продал душу?-</w:t>
      </w:r>
    </w:p>
    <w:p w:rsidR="0000180C" w:rsidRPr="006E2088" w:rsidRDefault="0000180C" w:rsidP="006E2088">
      <w:pPr>
        <w:spacing w:line="235" w:lineRule="auto"/>
        <w:ind w:left="0" w:firstLine="284"/>
        <w:rPr>
          <w:sz w:val="24"/>
          <w:szCs w:val="24"/>
        </w:rPr>
      </w:pPr>
      <w:r w:rsidRPr="006E2088">
        <w:rPr>
          <w:sz w:val="24"/>
          <w:szCs w:val="24"/>
        </w:rPr>
        <w:t>- обменял на какие-то блага, в обмен на что-то обменял -</w:t>
      </w:r>
    </w:p>
    <w:p w:rsidR="0000180C" w:rsidRPr="006E2088" w:rsidRDefault="0000180C" w:rsidP="006E2088">
      <w:pPr>
        <w:spacing w:line="235" w:lineRule="auto"/>
        <w:ind w:left="0" w:firstLine="284"/>
        <w:rPr>
          <w:sz w:val="24"/>
          <w:szCs w:val="24"/>
        </w:rPr>
      </w:pPr>
      <w:r w:rsidRPr="006E2088">
        <w:rPr>
          <w:sz w:val="24"/>
          <w:szCs w:val="24"/>
        </w:rPr>
        <w:t xml:space="preserve"> Что значит обменял? Свои возможности,</w:t>
      </w:r>
      <w:r w:rsidR="00E4116C" w:rsidRPr="006E2088">
        <w:rPr>
          <w:sz w:val="24"/>
          <w:szCs w:val="24"/>
        </w:rPr>
        <w:t xml:space="preserve"> </w:t>
      </w:r>
      <w:r w:rsidRPr="006E2088">
        <w:rPr>
          <w:sz w:val="24"/>
          <w:szCs w:val="24"/>
        </w:rPr>
        <w:t>Отца поменял на какие-то земные</w:t>
      </w:r>
      <w:r w:rsidR="00E4116C" w:rsidRPr="006E2088">
        <w:rPr>
          <w:sz w:val="24"/>
          <w:szCs w:val="24"/>
        </w:rPr>
        <w:t xml:space="preserve"> </w:t>
      </w:r>
      <w:r w:rsidRPr="006E2088">
        <w:rPr>
          <w:sz w:val="24"/>
          <w:szCs w:val="24"/>
        </w:rPr>
        <w:t>Материнские блага.</w:t>
      </w:r>
    </w:p>
    <w:p w:rsidR="0000180C" w:rsidRPr="006E2088" w:rsidRDefault="0000180C" w:rsidP="006E2088">
      <w:pPr>
        <w:spacing w:line="235" w:lineRule="auto"/>
        <w:ind w:left="0" w:firstLine="284"/>
        <w:rPr>
          <w:sz w:val="24"/>
          <w:szCs w:val="24"/>
        </w:rPr>
      </w:pPr>
      <w:r w:rsidRPr="006E2088">
        <w:rPr>
          <w:sz w:val="24"/>
          <w:szCs w:val="24"/>
        </w:rPr>
        <w:t>А душа куда девается-?</w:t>
      </w:r>
    </w:p>
    <w:p w:rsidR="0000180C" w:rsidRPr="006E2088" w:rsidRDefault="0000180C" w:rsidP="006E2088">
      <w:pPr>
        <w:spacing w:line="235" w:lineRule="auto"/>
        <w:ind w:left="0" w:firstLine="284"/>
        <w:rPr>
          <w:sz w:val="24"/>
          <w:szCs w:val="24"/>
        </w:rPr>
      </w:pPr>
      <w:r w:rsidRPr="006E2088">
        <w:rPr>
          <w:sz w:val="24"/>
          <w:szCs w:val="24"/>
        </w:rPr>
        <w:t>Ушла к тому у кого обменял... Да никуда она не девается, просто возможности...не разборчиво. Душа никуда не уходит.</w:t>
      </w:r>
    </w:p>
    <w:p w:rsidR="0000180C" w:rsidRPr="006E2088" w:rsidRDefault="0000180C" w:rsidP="006E2088">
      <w:pPr>
        <w:spacing w:line="235" w:lineRule="auto"/>
        <w:ind w:left="0" w:firstLine="284"/>
        <w:rPr>
          <w:sz w:val="24"/>
          <w:szCs w:val="24"/>
        </w:rPr>
      </w:pPr>
      <w:r w:rsidRPr="006E2088">
        <w:rPr>
          <w:sz w:val="24"/>
          <w:szCs w:val="24"/>
        </w:rPr>
        <w:t>Дело в том, что душа дается человеку Отцом и Душа, она не может принадлежать другому по одной простой причине. Душа не подобна, не притягивается ни к кому кроме того человека, которому</w:t>
      </w:r>
    </w:p>
    <w:p w:rsidR="0000180C" w:rsidRPr="006E2088" w:rsidRDefault="0000180C" w:rsidP="006E2088">
      <w:pPr>
        <w:spacing w:line="235" w:lineRule="auto"/>
        <w:ind w:left="0" w:firstLine="284"/>
        <w:rPr>
          <w:sz w:val="24"/>
          <w:szCs w:val="24"/>
        </w:rPr>
      </w:pPr>
      <w:r w:rsidRPr="006E2088">
        <w:rPr>
          <w:sz w:val="24"/>
          <w:szCs w:val="24"/>
        </w:rPr>
        <w:t>она предназначена.</w:t>
      </w:r>
    </w:p>
    <w:p w:rsidR="0000180C" w:rsidRPr="006E2088" w:rsidRDefault="0000180C" w:rsidP="006E2088">
      <w:pPr>
        <w:spacing w:line="235" w:lineRule="auto"/>
        <w:ind w:left="0" w:firstLine="284"/>
        <w:rPr>
          <w:sz w:val="24"/>
          <w:szCs w:val="24"/>
        </w:rPr>
      </w:pPr>
      <w:r w:rsidRPr="006E2088">
        <w:rPr>
          <w:sz w:val="24"/>
          <w:szCs w:val="24"/>
        </w:rPr>
        <w:t xml:space="preserve"> Продал- это образное выражение.</w:t>
      </w:r>
      <w:r w:rsidR="00E4116C" w:rsidRPr="006E2088">
        <w:rPr>
          <w:sz w:val="24"/>
          <w:szCs w:val="24"/>
        </w:rPr>
        <w:t xml:space="preserve"> </w:t>
      </w:r>
      <w:r w:rsidRPr="006E2088">
        <w:rPr>
          <w:sz w:val="24"/>
          <w:szCs w:val="24"/>
        </w:rPr>
        <w:t>Ни когда кто -то её забрал. Когда вы имея какой-то потенциал в душе от Отца, начинаете попирать этот потенциал. Знаете как по жизни бывает.. Да ладно я вот этими своими проживаниями, переживаниями...Запру их куда-нибудь подальше ради тех благ, которые мне предлагают. Это действие может быть на физике , когда тебе предлагают продать Родину за невообразимую сумму,</w:t>
      </w:r>
      <w:r w:rsidR="00E4116C" w:rsidRPr="006E2088">
        <w:rPr>
          <w:sz w:val="24"/>
          <w:szCs w:val="24"/>
        </w:rPr>
        <w:t xml:space="preserve"> </w:t>
      </w:r>
      <w:r w:rsidRPr="006E2088">
        <w:rPr>
          <w:sz w:val="24"/>
          <w:szCs w:val="24"/>
        </w:rPr>
        <w:t>предлагают подать какие-то там … Детей своих.. И некоторые на это идут. Понимаете? Когда ребенок вообще по предназначению у родителей должен воспитываться. Ну если на это есть воля Отца. В большинстве случаев это есть. Есть просто родители, которым суждено просто биологически родить и отдать. Ну не готовы они быть воспитателями. Тогда родителями считается те, кто усыновляет этих детей. Вот когда этот твой ребёнок уже на воспитании,</w:t>
      </w:r>
      <w:r w:rsidR="00E4116C" w:rsidRPr="006E2088">
        <w:rPr>
          <w:sz w:val="24"/>
          <w:szCs w:val="24"/>
        </w:rPr>
        <w:t xml:space="preserve"> </w:t>
      </w:r>
      <w:r w:rsidRPr="006E2088">
        <w:rPr>
          <w:sz w:val="24"/>
          <w:szCs w:val="24"/>
        </w:rPr>
        <w:t>а ты его продаешь, чтобы иметь квартиру, ещё там чего-то и так далее. Это предательство идет. Это продажа.</w:t>
      </w:r>
    </w:p>
    <w:p w:rsidR="0000180C" w:rsidRPr="006E2088" w:rsidRDefault="0000180C" w:rsidP="006E2088">
      <w:pPr>
        <w:spacing w:line="235" w:lineRule="auto"/>
        <w:ind w:left="0" w:firstLine="284"/>
        <w:rPr>
          <w:sz w:val="24"/>
          <w:szCs w:val="24"/>
        </w:rPr>
      </w:pPr>
      <w:r w:rsidRPr="006E2088">
        <w:rPr>
          <w:sz w:val="24"/>
          <w:szCs w:val="24"/>
        </w:rPr>
        <w:t>А суррогатность? - Суррогатность? Не знаю я к этому как относиться. Не будем вопрос этот вообще трогать, для меня этот вопрос сложный, Если мать изначально вынашивает ребенка для других. ? Ну не знаю как это назвать.</w:t>
      </w:r>
    </w:p>
    <w:p w:rsidR="0000180C" w:rsidRPr="006E2088" w:rsidRDefault="0000180C" w:rsidP="006E2088">
      <w:pPr>
        <w:spacing w:line="235" w:lineRule="auto"/>
        <w:ind w:left="0" w:firstLine="284"/>
        <w:rPr>
          <w:sz w:val="24"/>
          <w:szCs w:val="24"/>
        </w:rPr>
      </w:pPr>
      <w:r w:rsidRPr="006E2088">
        <w:rPr>
          <w:sz w:val="24"/>
          <w:szCs w:val="24"/>
        </w:rPr>
        <w:t>-Ну он биологически не её?</w:t>
      </w:r>
    </w:p>
    <w:p w:rsidR="0000180C" w:rsidRPr="006E2088" w:rsidRDefault="0000180C" w:rsidP="006E2088">
      <w:pPr>
        <w:spacing w:line="235" w:lineRule="auto"/>
        <w:ind w:left="0" w:firstLine="284"/>
        <w:rPr>
          <w:sz w:val="24"/>
          <w:szCs w:val="24"/>
        </w:rPr>
      </w:pPr>
      <w:r w:rsidRPr="006E2088">
        <w:rPr>
          <w:sz w:val="24"/>
          <w:szCs w:val="24"/>
        </w:rPr>
        <w:t>Бывает её, бывает не её, ну там по разному, наполовину суррогатная там не суррогатная. суррогатная. Вопрос не в этом .То есть как это на присутствиях еще срабатывает? Как это по жизни? Буквально ни с кем физически ни с кем не договариваешься о продаже души. У тебя в мыслях этого нет. Понимаешь, что это плохо А на самом деле вдруг на погружении вскрывается что ты Душу продавал когда-то. То есть получается</w:t>
      </w:r>
      <w:r w:rsidR="00E4116C" w:rsidRPr="006E2088">
        <w:rPr>
          <w:sz w:val="24"/>
          <w:szCs w:val="24"/>
        </w:rPr>
        <w:t xml:space="preserve"> </w:t>
      </w:r>
      <w:r w:rsidRPr="006E2088">
        <w:rPr>
          <w:sz w:val="24"/>
          <w:szCs w:val="24"/>
        </w:rPr>
        <w:t>вы где-то взаимодействовали</w:t>
      </w:r>
      <w:r w:rsidR="00E4116C" w:rsidRPr="006E2088">
        <w:rPr>
          <w:sz w:val="24"/>
          <w:szCs w:val="24"/>
        </w:rPr>
        <w:t xml:space="preserve"> </w:t>
      </w:r>
      <w:r w:rsidRPr="006E2088">
        <w:rPr>
          <w:sz w:val="24"/>
          <w:szCs w:val="24"/>
        </w:rPr>
        <w:t>с какими то</w:t>
      </w:r>
      <w:r w:rsidR="00E4116C" w:rsidRPr="006E2088">
        <w:rPr>
          <w:sz w:val="24"/>
          <w:szCs w:val="24"/>
        </w:rPr>
        <w:t xml:space="preserve"> </w:t>
      </w:r>
      <w:r w:rsidRPr="006E2088">
        <w:rPr>
          <w:sz w:val="24"/>
          <w:szCs w:val="24"/>
        </w:rPr>
        <w:t>условиями взаимодействия</w:t>
      </w:r>
      <w:r w:rsidR="00E4116C" w:rsidRPr="006E2088">
        <w:rPr>
          <w:sz w:val="24"/>
          <w:szCs w:val="24"/>
        </w:rPr>
        <w:t xml:space="preserve"> </w:t>
      </w:r>
      <w:r w:rsidRPr="006E2088">
        <w:rPr>
          <w:sz w:val="24"/>
          <w:szCs w:val="24"/>
        </w:rPr>
        <w:t>вот тот потенциал Отца ты отставил в сторону, пренебрег им. И позволил где-то другим существам пользоваться этим потенциалом . Фактически буквально в погружении иногда вскрывается договор с какими то</w:t>
      </w:r>
      <w:r w:rsidR="00E4116C" w:rsidRPr="006E2088">
        <w:rPr>
          <w:sz w:val="24"/>
          <w:szCs w:val="24"/>
        </w:rPr>
        <w:t xml:space="preserve"> </w:t>
      </w:r>
      <w:r w:rsidRPr="006E2088">
        <w:rPr>
          <w:sz w:val="24"/>
          <w:szCs w:val="24"/>
        </w:rPr>
        <w:t>существами. Особенно ярко это было видно раньше. Какими то другими формами жизни , какими то реальными существами. А не сущностями.</w:t>
      </w:r>
      <w:r w:rsidR="00E4116C" w:rsidRPr="006E2088">
        <w:rPr>
          <w:sz w:val="24"/>
          <w:szCs w:val="24"/>
        </w:rPr>
        <w:t xml:space="preserve"> </w:t>
      </w:r>
      <w:r w:rsidRPr="006E2088">
        <w:rPr>
          <w:sz w:val="24"/>
          <w:szCs w:val="24"/>
        </w:rPr>
        <w:t>Когда ты заключал договор. Вот тебе дают какие-то блага. Допустим наделяют властью. А ты за это свой потенциал жизненный сплавляешь этим существам.</w:t>
      </w:r>
      <w:r w:rsidR="00E4116C" w:rsidRPr="006E2088">
        <w:rPr>
          <w:sz w:val="24"/>
          <w:szCs w:val="24"/>
        </w:rPr>
        <w:t xml:space="preserve"> </w:t>
      </w:r>
      <w:r w:rsidRPr="006E2088">
        <w:rPr>
          <w:sz w:val="24"/>
          <w:szCs w:val="24"/>
        </w:rPr>
        <w:t>То есть это существа не физические для тебя. И очень часто получается такой человек, живя даже многие воплощения с Душою, он</w:t>
      </w:r>
      <w:r w:rsidR="00E4116C" w:rsidRPr="006E2088">
        <w:rPr>
          <w:sz w:val="24"/>
          <w:szCs w:val="24"/>
        </w:rPr>
        <w:t xml:space="preserve"> </w:t>
      </w:r>
      <w:r w:rsidRPr="006E2088">
        <w:rPr>
          <w:sz w:val="24"/>
          <w:szCs w:val="24"/>
        </w:rPr>
        <w:t>допускает в Душу не Отца, а кого то иного, а душа таким образом очень сильно загрязняется, потому что когда пользуются ее потенциалами жизненными, то идет все равно обмен какой-то. Душа очень сильно загрязняется. Такому человеку очень тяжело жить. Но душа никуда не девается. Она в принципе не может никуда деться. Потому, что она синтезирована человеком.</w:t>
      </w:r>
      <w:r w:rsidR="00E4116C" w:rsidRPr="006E2088">
        <w:rPr>
          <w:sz w:val="24"/>
          <w:szCs w:val="24"/>
        </w:rPr>
        <w:t xml:space="preserve"> </w:t>
      </w:r>
      <w:r w:rsidRPr="006E2088">
        <w:rPr>
          <w:sz w:val="24"/>
          <w:szCs w:val="24"/>
        </w:rPr>
        <w:t xml:space="preserve">Мы вот не договорили немножко эту тему, мы только начали говорить, каким образом </w:t>
      </w:r>
      <w:proofErr w:type="spellStart"/>
      <w:r w:rsidRPr="006E2088">
        <w:rPr>
          <w:sz w:val="24"/>
          <w:szCs w:val="24"/>
        </w:rPr>
        <w:t>Исус</w:t>
      </w:r>
      <w:proofErr w:type="spellEnd"/>
      <w:r w:rsidRPr="006E2088">
        <w:rPr>
          <w:sz w:val="24"/>
          <w:szCs w:val="24"/>
        </w:rPr>
        <w:t xml:space="preserve"> стяжал душу. Он синтезировал три вида духа, то есть он на физике осуществил деятельность которая была одновременно вышестоящего Отца деятельностью, Солнечной системы, системы которая развивала Планету, определяла все её пути и перспективы рас. Включил это всё Он всё это смог исполнить, он смог это</w:t>
      </w:r>
      <w:r w:rsidR="00E4116C" w:rsidRPr="006E2088">
        <w:rPr>
          <w:sz w:val="24"/>
          <w:szCs w:val="24"/>
        </w:rPr>
        <w:t xml:space="preserve"> </w:t>
      </w:r>
      <w:r w:rsidRPr="006E2088">
        <w:rPr>
          <w:sz w:val="24"/>
          <w:szCs w:val="24"/>
        </w:rPr>
        <w:t>сделать чётко иерархически, являя Дух владыки иерархии Христа и одновременно он остался самим собой, он исполнил своё предназначение, которое</w:t>
      </w:r>
      <w:r w:rsidR="00E4116C" w:rsidRPr="006E2088">
        <w:rPr>
          <w:sz w:val="24"/>
          <w:szCs w:val="24"/>
        </w:rPr>
        <w:t xml:space="preserve"> </w:t>
      </w:r>
      <w:r w:rsidRPr="006E2088">
        <w:rPr>
          <w:sz w:val="24"/>
          <w:szCs w:val="24"/>
        </w:rPr>
        <w:t>ему давалось, в том числе как человеку при рождении. Как человек он себя воспитывал в</w:t>
      </w:r>
      <w:r w:rsidR="00E4116C" w:rsidRPr="006E2088">
        <w:rPr>
          <w:sz w:val="24"/>
          <w:szCs w:val="24"/>
        </w:rPr>
        <w:t xml:space="preserve"> </w:t>
      </w:r>
      <w:r w:rsidRPr="006E2088">
        <w:rPr>
          <w:sz w:val="24"/>
          <w:szCs w:val="24"/>
        </w:rPr>
        <w:t>царственной семье , как воина и так далее. В итоге он получил синтезировал, одну деятельность исполнял. Например, вещал людям</w:t>
      </w:r>
      <w:r w:rsidR="00E4116C" w:rsidRPr="006E2088">
        <w:rPr>
          <w:sz w:val="24"/>
          <w:szCs w:val="24"/>
        </w:rPr>
        <w:t xml:space="preserve"> </w:t>
      </w:r>
      <w:r w:rsidRPr="006E2088">
        <w:rPr>
          <w:sz w:val="24"/>
          <w:szCs w:val="24"/>
        </w:rPr>
        <w:t xml:space="preserve">о возможностях жизни человеческой, вел, грубо говоря , как у нас ,лекции, </w:t>
      </w:r>
      <w:r w:rsidRPr="006E2088">
        <w:rPr>
          <w:sz w:val="24"/>
          <w:szCs w:val="24"/>
        </w:rPr>
        <w:lastRenderedPageBreak/>
        <w:t>проповеди вел, читал. Не тогда в двенадцать лет, а уже в тридцать три года, когда он влиял на государственный строй, будучи царем при своей жизни.</w:t>
      </w:r>
    </w:p>
    <w:p w:rsidR="0000180C" w:rsidRPr="006E2088" w:rsidRDefault="0000180C" w:rsidP="006E2088">
      <w:pPr>
        <w:spacing w:line="235" w:lineRule="auto"/>
        <w:ind w:left="0" w:firstLine="284"/>
        <w:rPr>
          <w:sz w:val="24"/>
          <w:szCs w:val="24"/>
        </w:rPr>
      </w:pPr>
      <w:r w:rsidRPr="006E2088">
        <w:rPr>
          <w:sz w:val="24"/>
          <w:szCs w:val="24"/>
        </w:rPr>
        <w:t>Хотя это там в Библии напрямую так не написано. Эта его новая деятельность</w:t>
      </w:r>
      <w:r w:rsidR="00E4116C" w:rsidRPr="006E2088">
        <w:rPr>
          <w:sz w:val="24"/>
          <w:szCs w:val="24"/>
        </w:rPr>
        <w:t xml:space="preserve"> </w:t>
      </w:r>
      <w:r w:rsidRPr="006E2088">
        <w:rPr>
          <w:sz w:val="24"/>
          <w:szCs w:val="24"/>
        </w:rPr>
        <w:t xml:space="preserve">не нравилась разным политическим движениям, партиям, Фарисеи там. Ессеи, к которым относился Христос. Еще кто-то там такой тоже </w:t>
      </w:r>
      <w:proofErr w:type="spellStart"/>
      <w:r w:rsidRPr="006E2088">
        <w:rPr>
          <w:sz w:val="24"/>
          <w:szCs w:val="24"/>
        </w:rPr>
        <w:t>сеи</w:t>
      </w:r>
      <w:proofErr w:type="spellEnd"/>
      <w:r w:rsidRPr="006E2088">
        <w:rPr>
          <w:sz w:val="24"/>
          <w:szCs w:val="24"/>
        </w:rPr>
        <w:t>. Так они назывались эти партии. Для меня сейчас сложно расшифровать значение этих</w:t>
      </w:r>
      <w:r w:rsidR="00E4116C" w:rsidRPr="006E2088">
        <w:rPr>
          <w:sz w:val="24"/>
          <w:szCs w:val="24"/>
        </w:rPr>
        <w:t xml:space="preserve"> </w:t>
      </w:r>
      <w:r w:rsidRPr="006E2088">
        <w:rPr>
          <w:sz w:val="24"/>
          <w:szCs w:val="24"/>
        </w:rPr>
        <w:t>слов. , . Это тоже политические движения, которые определяли направление развития государства того времени, территории какой-то, человечества, разные направления политические складывали. И вот это мнение одного из представителей этой партии, причем находящегося при управлении играло</w:t>
      </w:r>
      <w:r w:rsidR="00E4116C" w:rsidRPr="006E2088">
        <w:rPr>
          <w:sz w:val="24"/>
          <w:szCs w:val="24"/>
        </w:rPr>
        <w:t xml:space="preserve"> </w:t>
      </w:r>
      <w:r w:rsidRPr="006E2088">
        <w:rPr>
          <w:sz w:val="24"/>
          <w:szCs w:val="24"/>
        </w:rPr>
        <w:t xml:space="preserve">большое значение. Это вот впечаталось в историю , отложилось благодаря своему такому серьезному положению </w:t>
      </w:r>
      <w:proofErr w:type="spellStart"/>
      <w:r w:rsidRPr="006E2088">
        <w:rPr>
          <w:sz w:val="24"/>
          <w:szCs w:val="24"/>
        </w:rPr>
        <w:t>Исус</w:t>
      </w:r>
      <w:proofErr w:type="spellEnd"/>
      <w:r w:rsidRPr="006E2088">
        <w:rPr>
          <w:sz w:val="24"/>
          <w:szCs w:val="24"/>
        </w:rPr>
        <w:t xml:space="preserve"> и смог донести до людей некоторые совершенно новые принципы, не принятые тем временем, но очень востребованные всей эпохой и очень изменившие все смыслы нашей жизни. Если мы внимательно и серьёзно ко всем этим посланиям, наследиям относимся. Фактически </w:t>
      </w:r>
      <w:proofErr w:type="spellStart"/>
      <w:r w:rsidRPr="006E2088">
        <w:rPr>
          <w:sz w:val="24"/>
          <w:szCs w:val="24"/>
        </w:rPr>
        <w:t>Исус</w:t>
      </w:r>
      <w:proofErr w:type="spellEnd"/>
      <w:r w:rsidRPr="006E2088">
        <w:rPr>
          <w:sz w:val="24"/>
          <w:szCs w:val="24"/>
        </w:rPr>
        <w:t xml:space="preserve"> что сделал? Он описал правила жизни настоящего человека в отличие от человека демонских накоплений того человека, который не различался -</w:t>
      </w:r>
      <w:r w:rsidR="00E4116C" w:rsidRPr="006E2088">
        <w:rPr>
          <w:sz w:val="24"/>
          <w:szCs w:val="24"/>
        </w:rPr>
        <w:t xml:space="preserve"> </w:t>
      </w:r>
      <w:proofErr w:type="spellStart"/>
      <w:r w:rsidRPr="006E2088">
        <w:rPr>
          <w:sz w:val="24"/>
          <w:szCs w:val="24"/>
        </w:rPr>
        <w:t>демон-человека</w:t>
      </w:r>
      <w:proofErr w:type="spellEnd"/>
      <w:r w:rsidRPr="006E2088">
        <w:rPr>
          <w:sz w:val="24"/>
          <w:szCs w:val="24"/>
        </w:rPr>
        <w:t>. Были каким то одним вариантом</w:t>
      </w:r>
      <w:r w:rsidR="00E4116C" w:rsidRPr="006E2088">
        <w:rPr>
          <w:sz w:val="24"/>
          <w:szCs w:val="24"/>
        </w:rPr>
        <w:t xml:space="preserve"> </w:t>
      </w:r>
      <w:r w:rsidRPr="006E2088">
        <w:rPr>
          <w:sz w:val="24"/>
          <w:szCs w:val="24"/>
        </w:rPr>
        <w:t>существа.</w:t>
      </w:r>
    </w:p>
    <w:p w:rsidR="0000180C" w:rsidRPr="006E2088" w:rsidRDefault="0000180C" w:rsidP="006E2088">
      <w:pPr>
        <w:spacing w:line="235" w:lineRule="auto"/>
        <w:ind w:left="0" w:firstLine="284"/>
        <w:rPr>
          <w:sz w:val="24"/>
          <w:szCs w:val="24"/>
        </w:rPr>
      </w:pPr>
      <w:r w:rsidRPr="006E2088">
        <w:rPr>
          <w:sz w:val="24"/>
          <w:szCs w:val="24"/>
        </w:rPr>
        <w:t xml:space="preserve"> Таким образом </w:t>
      </w:r>
      <w:proofErr w:type="spellStart"/>
      <w:r w:rsidRPr="006E2088">
        <w:rPr>
          <w:sz w:val="24"/>
          <w:szCs w:val="24"/>
        </w:rPr>
        <w:t>Исус</w:t>
      </w:r>
      <w:proofErr w:type="spellEnd"/>
      <w:r w:rsidRPr="006E2088">
        <w:rPr>
          <w:sz w:val="24"/>
          <w:szCs w:val="24"/>
        </w:rPr>
        <w:t xml:space="preserve"> показал</w:t>
      </w:r>
      <w:r w:rsidR="00E4116C" w:rsidRPr="006E2088">
        <w:rPr>
          <w:sz w:val="24"/>
          <w:szCs w:val="24"/>
        </w:rPr>
        <w:t xml:space="preserve"> </w:t>
      </w:r>
      <w:r w:rsidRPr="006E2088">
        <w:rPr>
          <w:sz w:val="24"/>
          <w:szCs w:val="24"/>
        </w:rPr>
        <w:t xml:space="preserve">путь человечества к Отцу, когда человек должен научиться напрямую выражать Отца, И волю его исполнять и сливаться с Отцом. Всё что он описал — это были принципы действия, </w:t>
      </w:r>
      <w:proofErr w:type="spellStart"/>
      <w:r w:rsidRPr="006E2088">
        <w:rPr>
          <w:sz w:val="24"/>
          <w:szCs w:val="24"/>
        </w:rPr>
        <w:t>опять-же</w:t>
      </w:r>
      <w:proofErr w:type="spellEnd"/>
      <w:r w:rsidRPr="006E2088">
        <w:rPr>
          <w:sz w:val="24"/>
          <w:szCs w:val="24"/>
        </w:rPr>
        <w:t xml:space="preserve"> варианты развития Духа по вот этому объявленному пути. И делал это не сам как человек просто делал это сопереживая Солнечному Отцу, Христу, и все это вместе объединяя. По -другому как теперь в наше время может стяжаться душа ? Душа стяжается когда несколько видов объединяются или же кода помимо этих вот на синтезах стяжаний души как она может формироваться должна быть объединена деятельность нескольких видов, даже огонь нескольких видов деятельности, чтобы вспыхнула душа. Несколько видов Воли человек должен соединить в новое естество своей Воли. Вот знаете есть такое наблюдение или Владыка рассказывал,</w:t>
      </w:r>
      <w:r w:rsidR="00E4116C" w:rsidRPr="006E2088">
        <w:rPr>
          <w:sz w:val="24"/>
          <w:szCs w:val="24"/>
        </w:rPr>
        <w:t xml:space="preserve"> </w:t>
      </w:r>
      <w:r w:rsidRPr="006E2088">
        <w:rPr>
          <w:sz w:val="24"/>
          <w:szCs w:val="24"/>
        </w:rPr>
        <w:t>каким образом</w:t>
      </w:r>
      <w:r w:rsidR="00E4116C" w:rsidRPr="006E2088">
        <w:rPr>
          <w:sz w:val="24"/>
          <w:szCs w:val="24"/>
        </w:rPr>
        <w:t xml:space="preserve"> </w:t>
      </w:r>
      <w:r w:rsidRPr="006E2088">
        <w:rPr>
          <w:sz w:val="24"/>
          <w:szCs w:val="24"/>
        </w:rPr>
        <w:t>демон перестаёт быть демоном. Когда еще тот Глобус был. Там кто-то мечет огонь, Зевс мечет огонь и вообще, можно сказать так : огненные стрелы мечет глава этого Глобуса или же, когда</w:t>
      </w:r>
      <w:r w:rsidR="00E4116C" w:rsidRPr="006E2088">
        <w:rPr>
          <w:sz w:val="24"/>
          <w:szCs w:val="24"/>
        </w:rPr>
        <w:t xml:space="preserve"> </w:t>
      </w:r>
      <w:r w:rsidRPr="006E2088">
        <w:rPr>
          <w:sz w:val="24"/>
          <w:szCs w:val="24"/>
        </w:rPr>
        <w:t>Отец направляет какие-то эманации огня в этот Глобус чтобы он хоть как-то развивался. Тот демон подпал сразу под перекрестье трёх стрел или трех видов</w:t>
      </w:r>
      <w:r w:rsidR="00E4116C" w:rsidRPr="006E2088">
        <w:rPr>
          <w:sz w:val="24"/>
          <w:szCs w:val="24"/>
        </w:rPr>
        <w:t xml:space="preserve"> </w:t>
      </w:r>
      <w:r w:rsidRPr="006E2088">
        <w:rPr>
          <w:sz w:val="24"/>
          <w:szCs w:val="24"/>
        </w:rPr>
        <w:t>огней. Троичный принцип творения. Он перестает быть демоном так как у него начинает формироваться Душа.</w:t>
      </w:r>
    </w:p>
    <w:p w:rsidR="0000180C" w:rsidRPr="006E2088" w:rsidRDefault="0000180C" w:rsidP="006E2088">
      <w:pPr>
        <w:spacing w:line="235" w:lineRule="auto"/>
        <w:ind w:left="0" w:firstLine="284"/>
        <w:rPr>
          <w:sz w:val="24"/>
          <w:szCs w:val="24"/>
        </w:rPr>
      </w:pPr>
      <w:r w:rsidRPr="006E2088">
        <w:rPr>
          <w:sz w:val="24"/>
          <w:szCs w:val="24"/>
        </w:rPr>
        <w:t>Все о том же. Я вам рассказываю старые сведения, которые давно в Синтезе есть, но которые мы не учитываем, то есть в любом случае Душа начинает у человека из его накопленного Духа рождаться. Тогда когда человек начинает всем своим Духом переключаться в новое его течение. Может синтезировать по жизни это - просто бывает какая- то жизненная ситуация, которая требует от нас каких-то выкрутасов по жизни. Достижения, преодоления самого себя и этим проходит человек рождение Души. Знаете, становится, просто выходит из ситуации просто другим человеком. Сколько у нас по жизни такого есть. Если человек по жизни не имел Душу, то он её из Духа оформляет эту Душу.</w:t>
      </w:r>
    </w:p>
    <w:p w:rsidR="0000180C" w:rsidRPr="006E2088" w:rsidRDefault="0000180C" w:rsidP="006E2088">
      <w:pPr>
        <w:spacing w:line="235" w:lineRule="auto"/>
        <w:ind w:left="0" w:firstLine="284"/>
        <w:rPr>
          <w:sz w:val="24"/>
          <w:szCs w:val="24"/>
        </w:rPr>
      </w:pPr>
      <w:r w:rsidRPr="006E2088">
        <w:rPr>
          <w:sz w:val="24"/>
          <w:szCs w:val="24"/>
        </w:rPr>
        <w:t xml:space="preserve">И вот сначала Дух объединяется в одно целое, но должна быть Астрея , как, знаете, внешняя оболочка Души, синтезированная и вот этот звездный огонь </w:t>
      </w:r>
      <w:proofErr w:type="spellStart"/>
      <w:r w:rsidRPr="006E2088">
        <w:rPr>
          <w:sz w:val="24"/>
          <w:szCs w:val="24"/>
        </w:rPr>
        <w:t>астрейный</w:t>
      </w:r>
      <w:proofErr w:type="spellEnd"/>
      <w:r w:rsidRPr="006E2088">
        <w:rPr>
          <w:sz w:val="24"/>
          <w:szCs w:val="24"/>
        </w:rPr>
        <w:t xml:space="preserve"> огонь. Огонь, скажем так Астрея... Если это раньше относилось к тройке — Универсуму того старого формата, то через звездность выражался Универсум в Метагалактике второго проявления и на Планету. А вот то что сама среда Астреи — среда Души Отца. Нужно дотянуться до Астрейности, до вот того Огня, но только не Огня звезд, потому что тот огонь не наш биологический огонь, а Огня Души</w:t>
      </w:r>
      <w:r w:rsidR="00E4116C" w:rsidRPr="006E2088">
        <w:rPr>
          <w:sz w:val="24"/>
          <w:szCs w:val="24"/>
        </w:rPr>
        <w:t xml:space="preserve"> </w:t>
      </w:r>
      <w:r w:rsidRPr="006E2088">
        <w:rPr>
          <w:sz w:val="24"/>
          <w:szCs w:val="24"/>
        </w:rPr>
        <w:t xml:space="preserve">самого Отца. Человек должен найти вот этот нелинейный путь, выразить Душу Отца. Или в первый раз или приумножить, вырастить этим душу, что-то нелинейно сделать. Ну например подвиг который совершил тот же </w:t>
      </w:r>
      <w:proofErr w:type="spellStart"/>
      <w:r w:rsidRPr="006E2088">
        <w:rPr>
          <w:sz w:val="24"/>
          <w:szCs w:val="24"/>
        </w:rPr>
        <w:t>Исус</w:t>
      </w:r>
      <w:proofErr w:type="spellEnd"/>
      <w:r w:rsidRPr="006E2088">
        <w:rPr>
          <w:sz w:val="24"/>
          <w:szCs w:val="24"/>
        </w:rPr>
        <w:t>. С одной стороны -</w:t>
      </w:r>
      <w:r w:rsidR="00E4116C" w:rsidRPr="006E2088">
        <w:rPr>
          <w:sz w:val="24"/>
          <w:szCs w:val="24"/>
        </w:rPr>
        <w:t xml:space="preserve"> </w:t>
      </w:r>
      <w:r w:rsidRPr="006E2088">
        <w:rPr>
          <w:sz w:val="24"/>
          <w:szCs w:val="24"/>
        </w:rPr>
        <w:t>Человек, с другой стороны -</w:t>
      </w:r>
      <w:r w:rsidR="00E4116C" w:rsidRPr="006E2088">
        <w:rPr>
          <w:sz w:val="24"/>
          <w:szCs w:val="24"/>
        </w:rPr>
        <w:t xml:space="preserve"> </w:t>
      </w:r>
      <w:r w:rsidRPr="006E2088">
        <w:rPr>
          <w:sz w:val="24"/>
          <w:szCs w:val="24"/>
        </w:rPr>
        <w:t xml:space="preserve">Ученик. А потом всё-таки никто не отменил новизну его деятельности. Ту, которую поручил ему Отец. И вот у каждого из нас есть может быть не в таких масштабах, но ситуации, какие-то поручения по жизни, когда мы достигаем примерно </w:t>
      </w:r>
      <w:proofErr w:type="spellStart"/>
      <w:r w:rsidRPr="006E2088">
        <w:rPr>
          <w:sz w:val="24"/>
          <w:szCs w:val="24"/>
        </w:rPr>
        <w:t>того-же</w:t>
      </w:r>
      <w:proofErr w:type="spellEnd"/>
      <w:r w:rsidRPr="006E2088">
        <w:rPr>
          <w:sz w:val="24"/>
          <w:szCs w:val="24"/>
        </w:rPr>
        <w:t xml:space="preserve">, что </w:t>
      </w:r>
      <w:proofErr w:type="spellStart"/>
      <w:r w:rsidRPr="006E2088">
        <w:rPr>
          <w:sz w:val="24"/>
          <w:szCs w:val="24"/>
        </w:rPr>
        <w:t>Исус</w:t>
      </w:r>
      <w:proofErr w:type="spellEnd"/>
      <w:r w:rsidRPr="006E2088">
        <w:rPr>
          <w:sz w:val="24"/>
          <w:szCs w:val="24"/>
        </w:rPr>
        <w:t>, преображаясь деятельностью. Тогда это приводит к рождению Души. Сейчас всё по другому начинается, потому что новые поколения с Душой рождаются. Не нужно её стяжать. Дальше её нужно просто развивать, а вот те, кто без Души вокруг был до этого получили её от Отца. Поэтому этот процесс сейчас будет процессом развития души, но не её первичного стяжания. Увидели? Вот таким образом.</w:t>
      </w:r>
    </w:p>
    <w:p w:rsidR="0000180C" w:rsidRPr="006E2088" w:rsidRDefault="0000180C" w:rsidP="006E2088">
      <w:pPr>
        <w:spacing w:line="235" w:lineRule="auto"/>
        <w:ind w:left="0" w:firstLine="284"/>
        <w:rPr>
          <w:sz w:val="24"/>
          <w:szCs w:val="24"/>
        </w:rPr>
      </w:pPr>
      <w:r w:rsidRPr="006E2088">
        <w:rPr>
          <w:sz w:val="24"/>
          <w:szCs w:val="24"/>
        </w:rPr>
        <w:t>Душу продать, загрязнять — эта тема понятна?</w:t>
      </w:r>
    </w:p>
    <w:p w:rsidR="0000180C" w:rsidRPr="006E2088" w:rsidRDefault="0000180C" w:rsidP="006E2088">
      <w:pPr>
        <w:spacing w:line="235" w:lineRule="auto"/>
        <w:ind w:left="0" w:firstLine="284"/>
        <w:rPr>
          <w:sz w:val="24"/>
          <w:szCs w:val="24"/>
        </w:rPr>
      </w:pPr>
      <w:r w:rsidRPr="006E2088">
        <w:rPr>
          <w:sz w:val="24"/>
          <w:szCs w:val="24"/>
        </w:rPr>
        <w:lastRenderedPageBreak/>
        <w:t xml:space="preserve">Ещё одна тема ,которая нужна нам обязательно, чтобы понять, вообще что с нами происходит и почему иногда так сложно свои накопления преодолеть. Вроде работаешь, работаешь, а прёт и прёт, прёт и прёт. Душу не хочется иметь себе, а оно бывает вылазит автоматически. </w:t>
      </w:r>
    </w:p>
    <w:p w:rsidR="0000180C" w:rsidRPr="006E2088" w:rsidRDefault="0000180C" w:rsidP="006E2088">
      <w:pPr>
        <w:spacing w:line="235" w:lineRule="auto"/>
        <w:ind w:left="0" w:firstLine="284"/>
        <w:rPr>
          <w:sz w:val="24"/>
          <w:szCs w:val="24"/>
        </w:rPr>
      </w:pPr>
      <w:r w:rsidRPr="006E2088">
        <w:rPr>
          <w:sz w:val="24"/>
          <w:szCs w:val="24"/>
        </w:rPr>
        <w:t>Есть такое понятие полноты Духа. Мы с вами эту тему разбирали?</w:t>
      </w:r>
    </w:p>
    <w:p w:rsidR="0000180C" w:rsidRPr="006E2088" w:rsidRDefault="0000180C" w:rsidP="006E2088">
      <w:pPr>
        <w:spacing w:line="235" w:lineRule="auto"/>
        <w:ind w:left="0" w:firstLine="284"/>
        <w:rPr>
          <w:sz w:val="24"/>
          <w:szCs w:val="24"/>
        </w:rPr>
      </w:pPr>
      <w:r w:rsidRPr="006E2088">
        <w:rPr>
          <w:sz w:val="24"/>
          <w:szCs w:val="24"/>
        </w:rPr>
        <w:t>Полнота духа . Смотрите внимательно</w:t>
      </w:r>
      <w:r w:rsidR="00E4116C" w:rsidRPr="006E2088">
        <w:rPr>
          <w:sz w:val="24"/>
          <w:szCs w:val="24"/>
        </w:rPr>
        <w:t xml:space="preserve"> </w:t>
      </w:r>
      <w:r w:rsidRPr="006E2088">
        <w:rPr>
          <w:sz w:val="24"/>
          <w:szCs w:val="24"/>
        </w:rPr>
        <w:t xml:space="preserve">пожалуйста. Это выводит на те времена, когда в 5-й расе был принцип делимости Духа. Весь Дух, который присутствовал в человечестве, он исходил из семи Духов. Это как субъекты — Духи, существа, которые являют собой один из видов духа Отца. </w:t>
      </w:r>
      <w:proofErr w:type="spellStart"/>
      <w:r w:rsidRPr="006E2088">
        <w:rPr>
          <w:sz w:val="24"/>
          <w:szCs w:val="24"/>
        </w:rPr>
        <w:t>Семь-потому</w:t>
      </w:r>
      <w:proofErr w:type="spellEnd"/>
      <w:r w:rsidRPr="006E2088">
        <w:rPr>
          <w:sz w:val="24"/>
          <w:szCs w:val="24"/>
        </w:rPr>
        <w:t xml:space="preserve"> что была </w:t>
      </w:r>
      <w:proofErr w:type="spellStart"/>
      <w:r w:rsidRPr="006E2088">
        <w:rPr>
          <w:sz w:val="24"/>
          <w:szCs w:val="24"/>
        </w:rPr>
        <w:t>семиплановая</w:t>
      </w:r>
      <w:proofErr w:type="spellEnd"/>
      <w:r w:rsidRPr="006E2088">
        <w:rPr>
          <w:sz w:val="24"/>
          <w:szCs w:val="24"/>
        </w:rPr>
        <w:t xml:space="preserve"> материя. Семь Духов пред престолом Отца стояли. И</w:t>
      </w:r>
      <w:r w:rsidR="00E4116C" w:rsidRPr="006E2088">
        <w:rPr>
          <w:sz w:val="24"/>
          <w:szCs w:val="24"/>
        </w:rPr>
        <w:t xml:space="preserve"> </w:t>
      </w:r>
      <w:r w:rsidRPr="006E2088">
        <w:rPr>
          <w:sz w:val="24"/>
          <w:szCs w:val="24"/>
        </w:rPr>
        <w:t>вот они являли каждый свой вид Духа Отца. И от них от каждого шла делимость их Духа на разные матрицы, отдельные сгустки, которые давали начало Духу и жизни какого-то человека. Вот эти матрицы делились ,когда</w:t>
      </w:r>
      <w:r w:rsidR="00E4116C" w:rsidRPr="006E2088">
        <w:rPr>
          <w:sz w:val="24"/>
          <w:szCs w:val="24"/>
        </w:rPr>
        <w:t xml:space="preserve"> </w:t>
      </w:r>
      <w:r w:rsidRPr="006E2088">
        <w:rPr>
          <w:sz w:val="24"/>
          <w:szCs w:val="24"/>
        </w:rPr>
        <w:t>человек, напрямую, имеющий источник Духа</w:t>
      </w:r>
      <w:r w:rsidR="00E4116C" w:rsidRPr="006E2088">
        <w:rPr>
          <w:sz w:val="24"/>
          <w:szCs w:val="24"/>
        </w:rPr>
        <w:t xml:space="preserve"> </w:t>
      </w:r>
      <w:r w:rsidRPr="006E2088">
        <w:rPr>
          <w:sz w:val="24"/>
          <w:szCs w:val="24"/>
        </w:rPr>
        <w:t>у одного</w:t>
      </w:r>
      <w:r w:rsidR="00E4116C" w:rsidRPr="006E2088">
        <w:rPr>
          <w:sz w:val="24"/>
          <w:szCs w:val="24"/>
        </w:rPr>
        <w:t xml:space="preserve"> </w:t>
      </w:r>
      <w:r w:rsidRPr="006E2088">
        <w:rPr>
          <w:sz w:val="24"/>
          <w:szCs w:val="24"/>
        </w:rPr>
        <w:t>из Духов из семи...Только это не к военным относится. Смешно получается.</w:t>
      </w:r>
    </w:p>
    <w:p w:rsidR="0000180C" w:rsidRPr="006E2088" w:rsidRDefault="0000180C" w:rsidP="006E2088">
      <w:pPr>
        <w:spacing w:line="235" w:lineRule="auto"/>
        <w:ind w:left="0" w:firstLine="284"/>
        <w:rPr>
          <w:sz w:val="24"/>
          <w:szCs w:val="24"/>
        </w:rPr>
      </w:pPr>
      <w:r w:rsidRPr="006E2088">
        <w:rPr>
          <w:sz w:val="24"/>
          <w:szCs w:val="24"/>
        </w:rPr>
        <w:t>Когда человек имел напрямую отношения, и он достигал большой реализации этого Духа, отмечался какими-то важными поступками по своей жизни. Мировая известность там была. И вот что-то значимое делал для человечества, его Дух фактически вырастал мощным таким, огромным. И уже потом этот Дух давал делимость другим вариантом Духа. То есть он делился. И весь дух не воплощался в следующей жизни в одного человека. Может это было сложно и не нужно. А уже несколько людей матрицу этого духа стяжали для жизни, включали в свою жизнь или Отец включал это при следующем воплощении. Вот увидели? И получалась картинка такая. Отец планеты эманирует цельный Дух, семь Духов стоят перед престолом Отца, семь видов духа излучают, потом они начинают свой Дух давать разным количествам людей. Люди в том числе развиваясь в свою очередь</w:t>
      </w:r>
      <w:r w:rsidR="00E4116C" w:rsidRPr="006E2088">
        <w:rPr>
          <w:sz w:val="24"/>
          <w:szCs w:val="24"/>
        </w:rPr>
        <w:t xml:space="preserve"> </w:t>
      </w:r>
      <w:r w:rsidRPr="006E2088">
        <w:rPr>
          <w:sz w:val="24"/>
          <w:szCs w:val="24"/>
        </w:rPr>
        <w:t>уже матрицы большие отдавали нескольким людям. Ну там уже где-то фраза была, что Владыка Кут Хуми в пятой расе тот владыка, который физически воплощался на планете</w:t>
      </w:r>
      <w:r w:rsidR="00E4116C" w:rsidRPr="006E2088">
        <w:rPr>
          <w:sz w:val="24"/>
          <w:szCs w:val="24"/>
        </w:rPr>
        <w:t xml:space="preserve"> </w:t>
      </w:r>
      <w:r w:rsidRPr="006E2088">
        <w:rPr>
          <w:sz w:val="24"/>
          <w:szCs w:val="24"/>
        </w:rPr>
        <w:t>Земля, там 20000 вариантов</w:t>
      </w:r>
      <w:r w:rsidR="00E4116C" w:rsidRPr="006E2088">
        <w:rPr>
          <w:sz w:val="24"/>
          <w:szCs w:val="24"/>
        </w:rPr>
        <w:t xml:space="preserve"> </w:t>
      </w:r>
      <w:r w:rsidRPr="006E2088">
        <w:rPr>
          <w:sz w:val="24"/>
          <w:szCs w:val="24"/>
        </w:rPr>
        <w:t>человечества, человеков рождались из одной его матрицы Духа. Мы в своё время тоже, когда Синтез только начинал складываться, мы ещё не могли быть единицами Огня пред Отцом. Ещё путь этот не прошли. Но очень интересовались из какого вида Духа у нас наш Дух. И вот искали по Духу, по проживанию каких-то значимых владык которые влияли на всю историю. Были матрицы Духа и Христа и были матрицы Духа и Кут Хуми и Мории и Фаинь там для женщин. Было очень интересно, были разные другие имена владык, которые сейчас под другими именами служат. Всё было очень интересно. Но что это нам дало? Почти ничего. Кроме того, что мы были зациклены — А</w:t>
      </w:r>
      <w:r w:rsidR="00E4116C" w:rsidRPr="006E2088">
        <w:rPr>
          <w:sz w:val="24"/>
          <w:szCs w:val="24"/>
        </w:rPr>
        <w:t xml:space="preserve"> </w:t>
      </w:r>
      <w:r w:rsidRPr="006E2088">
        <w:rPr>
          <w:sz w:val="24"/>
          <w:szCs w:val="24"/>
        </w:rPr>
        <w:t>вот такой я. Сейчас это всё уходит, все эти механизмы делимости Духа не работают, но срабатывают , особенно когда мы жили и живем в переходный период - такой интересный механизм. Когда мы начинаем накапливать Огонь. Вот есть мы, допустим, рожденные в 5 расе, своим объемом Духа, который дан Отцом. Как часть какой-то матрицы Духа на всю нашу жизнь. С точки зрения 5 расы, её стандартов. Вот мы , живя этой жизнью, проживая этот Дух, приходим в своё время в</w:t>
      </w:r>
      <w:r w:rsidR="00E4116C" w:rsidRPr="006E2088">
        <w:rPr>
          <w:sz w:val="24"/>
          <w:szCs w:val="24"/>
        </w:rPr>
        <w:t xml:space="preserve"> </w:t>
      </w:r>
      <w:r w:rsidRPr="006E2088">
        <w:rPr>
          <w:sz w:val="24"/>
          <w:szCs w:val="24"/>
        </w:rPr>
        <w:t>Синтез заниматься Огнём. И когда мы начинаем стяжать Огонь, Огонь, как вышестоящая субстанция, начинает что? наш Дух выдавливать в применение. Он вышестоящий, а</w:t>
      </w:r>
      <w:r w:rsidR="00E4116C" w:rsidRPr="006E2088">
        <w:rPr>
          <w:sz w:val="24"/>
          <w:szCs w:val="24"/>
        </w:rPr>
        <w:t xml:space="preserve"> </w:t>
      </w:r>
      <w:r w:rsidRPr="006E2088">
        <w:rPr>
          <w:sz w:val="24"/>
          <w:szCs w:val="24"/>
        </w:rPr>
        <w:t>значит</w:t>
      </w:r>
      <w:r w:rsidR="00E4116C" w:rsidRPr="006E2088">
        <w:rPr>
          <w:sz w:val="24"/>
          <w:szCs w:val="24"/>
        </w:rPr>
        <w:t xml:space="preserve"> </w:t>
      </w:r>
      <w:r w:rsidRPr="006E2088">
        <w:rPr>
          <w:sz w:val="24"/>
          <w:szCs w:val="24"/>
        </w:rPr>
        <w:t>Дух должен соподчинён быть огню и он должен быть направлен на то применение , который сложит Огонь.</w:t>
      </w:r>
    </w:p>
    <w:p w:rsidR="0000180C" w:rsidRPr="006E2088" w:rsidRDefault="0000180C" w:rsidP="006E2088">
      <w:pPr>
        <w:spacing w:line="235" w:lineRule="auto"/>
        <w:ind w:left="0" w:firstLine="284"/>
        <w:rPr>
          <w:sz w:val="24"/>
          <w:szCs w:val="24"/>
        </w:rPr>
      </w:pPr>
      <w:r w:rsidRPr="006E2088">
        <w:rPr>
          <w:sz w:val="24"/>
          <w:szCs w:val="24"/>
        </w:rPr>
        <w:t xml:space="preserve">Грубо говоря, вот так ситуация выглядит. Тогда, когда мы начинаем стяжать Огонь, мы начинаем проживать быстро весь объём Духа, который дан на одну </w:t>
      </w:r>
      <w:proofErr w:type="spellStart"/>
      <w:r w:rsidRPr="006E2088">
        <w:rPr>
          <w:sz w:val="24"/>
          <w:szCs w:val="24"/>
        </w:rPr>
        <w:t>пятирасовую</w:t>
      </w:r>
      <w:proofErr w:type="spellEnd"/>
      <w:r w:rsidRPr="006E2088">
        <w:rPr>
          <w:sz w:val="24"/>
          <w:szCs w:val="24"/>
        </w:rPr>
        <w:t xml:space="preserve"> жизнь. Вы слышали, наверное такое, что можно</w:t>
      </w:r>
      <w:r w:rsidR="00E4116C" w:rsidRPr="006E2088">
        <w:rPr>
          <w:sz w:val="24"/>
          <w:szCs w:val="24"/>
        </w:rPr>
        <w:t xml:space="preserve"> </w:t>
      </w:r>
      <w:r w:rsidRPr="006E2088">
        <w:rPr>
          <w:sz w:val="24"/>
          <w:szCs w:val="24"/>
        </w:rPr>
        <w:t>проживать много жизней за одну эту жизнь. Слышали такое? За счет чего? За счет того, что идет реализация большего объёма Духа, чем дан был тебе при рождении Отцом. Это, когда твой Дух ты дух весь прожил мощно применяя его Огнем. Отец смотрит с тебя можно ещё что-то получить, дает тебе следующий объём Духа. Но откуда дает? Не значит , что он тебе извне его как- то даёт. Я не знаю, что там Отец делает. Может оно так и есть. Но такой более приемлемый базовый вариант ,известный нам. Это, когда Дух большей матрицы. Не тот, который тебе дан, а всей матрицы, начинает постепенно переплавляться, вводиться в твою жизнь и применяться, реализовываться</w:t>
      </w:r>
      <w:r w:rsidR="00E4116C" w:rsidRPr="006E2088">
        <w:rPr>
          <w:sz w:val="24"/>
          <w:szCs w:val="24"/>
        </w:rPr>
        <w:t xml:space="preserve"> </w:t>
      </w:r>
      <w:r w:rsidRPr="006E2088">
        <w:rPr>
          <w:sz w:val="24"/>
          <w:szCs w:val="24"/>
        </w:rPr>
        <w:t>И, чем больше Огня ты стяжаешь, стяжаешь допустим в Метагалактике Фа 256-рицу. А до этого -Абсолют . Представляете Дух, который был на планете, во всей планете фактически сейчас может присутствовать только в одном первом</w:t>
      </w:r>
      <w:r w:rsidR="00E4116C" w:rsidRPr="006E2088">
        <w:rPr>
          <w:sz w:val="24"/>
          <w:szCs w:val="24"/>
        </w:rPr>
        <w:t xml:space="preserve"> </w:t>
      </w:r>
      <w:r w:rsidRPr="006E2088">
        <w:rPr>
          <w:sz w:val="24"/>
          <w:szCs w:val="24"/>
        </w:rPr>
        <w:t>присутствии Метагалактики. А живем мы, стяжая 1024 Абсолюта. Те 1024 Абсолюта прут, давят и выталкивают</w:t>
      </w:r>
      <w:r w:rsidR="00E4116C" w:rsidRPr="006E2088">
        <w:rPr>
          <w:sz w:val="24"/>
          <w:szCs w:val="24"/>
        </w:rPr>
        <w:t xml:space="preserve"> </w:t>
      </w:r>
      <w:r w:rsidRPr="006E2088">
        <w:rPr>
          <w:sz w:val="24"/>
          <w:szCs w:val="24"/>
        </w:rPr>
        <w:t>больше и больше Духа, чтобы мы еще этим Духом применились, проще говоря, переработали максимум планетарного Духа. И не только своей жизни, а всех тех людей, не лишая их жизни - жизни от них не забираются, всей той матрицы, которая</w:t>
      </w:r>
      <w:r w:rsidR="00E4116C" w:rsidRPr="006E2088">
        <w:rPr>
          <w:sz w:val="24"/>
          <w:szCs w:val="24"/>
        </w:rPr>
        <w:t xml:space="preserve"> </w:t>
      </w:r>
      <w:r w:rsidRPr="006E2088">
        <w:rPr>
          <w:sz w:val="24"/>
          <w:szCs w:val="24"/>
        </w:rPr>
        <w:t xml:space="preserve">накопила очень много Духа и которая бы давала много вариантов жизней, если бы мы были в 5-й расе. Огромного количества </w:t>
      </w:r>
      <w:r w:rsidRPr="006E2088">
        <w:rPr>
          <w:sz w:val="24"/>
          <w:szCs w:val="24"/>
        </w:rPr>
        <w:lastRenderedPageBreak/>
        <w:t>Духа той головной матрицы, к которой мы относимся. То есть пережигается вот этим переплавляется, то есть перерабатывается. Проживается можно сказать переживается нами, нашими огненными действиями из Огня. Понимаете, то есть мы фактически входим в жертвование собою, когда стягиваем, перерабатываем большие объемы Духа, чем вообще могли бы в своей свободе воли, не как служащий, а как просто человек прожигать по жизни. Понятно? Вот такой вот вариант. Это получается жертва наша. Знаем мы или не знаем но в любом случае это полезно нам. Это служение всего человечества. Это полезно нам. Мы получаем опыт всех людей, которые работали на матрицу Духа. Вот увидьте так. Этот опыт начинает применяться физически нашей жизнью, поэтому служащие наши очень серьёзно, которые стяжают Огонь очень серьёзно быстро растут, меняются не только благодаря Огню, а потому что Огонь применяется</w:t>
      </w:r>
      <w:r w:rsidR="00E4116C" w:rsidRPr="006E2088">
        <w:rPr>
          <w:sz w:val="24"/>
          <w:szCs w:val="24"/>
        </w:rPr>
        <w:t xml:space="preserve"> </w:t>
      </w:r>
      <w:r w:rsidRPr="006E2088">
        <w:rPr>
          <w:sz w:val="24"/>
          <w:szCs w:val="24"/>
        </w:rPr>
        <w:t>Духом всей вот этой полноты матрицы. И вот есть такое понятие — полнота Духа, где есть не только твой дух на эту жизнь, а всего объема Дух который когда-то проживал то есть всей матрицей в полноте.</w:t>
      </w:r>
    </w:p>
    <w:p w:rsidR="0000180C" w:rsidRPr="006E2088" w:rsidRDefault="0000180C" w:rsidP="006E2088">
      <w:pPr>
        <w:spacing w:line="235" w:lineRule="auto"/>
        <w:ind w:left="0" w:firstLine="284"/>
        <w:rPr>
          <w:sz w:val="24"/>
          <w:szCs w:val="24"/>
        </w:rPr>
      </w:pPr>
      <w:r w:rsidRPr="006E2088">
        <w:rPr>
          <w:sz w:val="24"/>
          <w:szCs w:val="24"/>
        </w:rPr>
        <w:t>Вот увидьте, пожалуйста. У служащих это начинает включаться в жизнь. Так чтобы вы увидели я всегда рассказываю свой пример. Мне однажды Владыка ярко так показал в одной практике на Синтезе Виталия. Я стою в зале перед Отцом, передо мной</w:t>
      </w:r>
      <w:r w:rsidR="00E4116C" w:rsidRPr="006E2088">
        <w:rPr>
          <w:sz w:val="24"/>
          <w:szCs w:val="24"/>
        </w:rPr>
        <w:t xml:space="preserve"> </w:t>
      </w:r>
      <w:r w:rsidRPr="006E2088">
        <w:rPr>
          <w:sz w:val="24"/>
          <w:szCs w:val="24"/>
        </w:rPr>
        <w:t>стоит мадам.</w:t>
      </w:r>
      <w:r w:rsidR="00E4116C" w:rsidRPr="006E2088">
        <w:rPr>
          <w:sz w:val="24"/>
          <w:szCs w:val="24"/>
        </w:rPr>
        <w:t xml:space="preserve"> </w:t>
      </w:r>
      <w:r w:rsidRPr="006E2088">
        <w:rPr>
          <w:sz w:val="24"/>
          <w:szCs w:val="24"/>
        </w:rPr>
        <w:t>Не знаю рассказывала я это или нет? -</w:t>
      </w:r>
    </w:p>
    <w:p w:rsidR="0000180C" w:rsidRPr="006E2088" w:rsidRDefault="0000180C" w:rsidP="006E2088">
      <w:pPr>
        <w:spacing w:line="235" w:lineRule="auto"/>
        <w:ind w:left="0" w:firstLine="284"/>
        <w:rPr>
          <w:sz w:val="24"/>
          <w:szCs w:val="24"/>
        </w:rPr>
      </w:pPr>
      <w:r w:rsidRPr="006E2088">
        <w:rPr>
          <w:sz w:val="24"/>
          <w:szCs w:val="24"/>
        </w:rPr>
        <w:t xml:space="preserve"> нет?</w:t>
      </w:r>
    </w:p>
    <w:p w:rsidR="0000180C" w:rsidRPr="006E2088" w:rsidRDefault="0000180C" w:rsidP="006E2088">
      <w:pPr>
        <w:spacing w:line="235" w:lineRule="auto"/>
        <w:ind w:left="0" w:firstLine="284"/>
        <w:rPr>
          <w:sz w:val="24"/>
          <w:szCs w:val="24"/>
        </w:rPr>
      </w:pPr>
      <w:r w:rsidRPr="006E2088">
        <w:rPr>
          <w:sz w:val="24"/>
          <w:szCs w:val="24"/>
        </w:rPr>
        <w:t xml:space="preserve"> Да? Рассказывала?</w:t>
      </w:r>
    </w:p>
    <w:p w:rsidR="0000180C" w:rsidRPr="006E2088" w:rsidRDefault="0000180C" w:rsidP="006E2088">
      <w:pPr>
        <w:spacing w:line="235" w:lineRule="auto"/>
        <w:ind w:left="0" w:firstLine="284"/>
        <w:rPr>
          <w:sz w:val="24"/>
          <w:szCs w:val="24"/>
        </w:rPr>
      </w:pPr>
      <w:r w:rsidRPr="006E2088">
        <w:rPr>
          <w:sz w:val="24"/>
          <w:szCs w:val="24"/>
        </w:rPr>
        <w:t>- Не всем.</w:t>
      </w:r>
    </w:p>
    <w:p w:rsidR="0000180C" w:rsidRPr="006E2088" w:rsidRDefault="0000180C" w:rsidP="006E2088">
      <w:pPr>
        <w:spacing w:line="235" w:lineRule="auto"/>
        <w:ind w:left="0" w:firstLine="284"/>
        <w:rPr>
          <w:sz w:val="24"/>
          <w:szCs w:val="24"/>
        </w:rPr>
      </w:pPr>
      <w:r w:rsidRPr="006E2088">
        <w:rPr>
          <w:sz w:val="24"/>
          <w:szCs w:val="24"/>
        </w:rPr>
        <w:t>Стоит</w:t>
      </w:r>
      <w:r w:rsidR="00E4116C" w:rsidRPr="006E2088">
        <w:rPr>
          <w:sz w:val="24"/>
          <w:szCs w:val="24"/>
        </w:rPr>
        <w:t xml:space="preserve"> </w:t>
      </w:r>
      <w:r w:rsidRPr="006E2088">
        <w:rPr>
          <w:sz w:val="24"/>
          <w:szCs w:val="24"/>
        </w:rPr>
        <w:t>мадам такая красивая, утончённая. До сих пор помню это платье с блестками такое</w:t>
      </w:r>
      <w:r w:rsidR="00E4116C" w:rsidRPr="006E2088">
        <w:rPr>
          <w:sz w:val="24"/>
          <w:szCs w:val="24"/>
        </w:rPr>
        <w:t xml:space="preserve"> </w:t>
      </w:r>
      <w:r w:rsidRPr="006E2088">
        <w:rPr>
          <w:sz w:val="24"/>
          <w:szCs w:val="24"/>
        </w:rPr>
        <w:t xml:space="preserve">,вообще, шикарное . Я стою за её спиной. Она стоит пред Отцом. Я — за нею. Я </w:t>
      </w:r>
      <w:proofErr w:type="spellStart"/>
      <w:r w:rsidRPr="006E2088">
        <w:rPr>
          <w:sz w:val="24"/>
          <w:szCs w:val="24"/>
        </w:rPr>
        <w:t>понимаю,что</w:t>
      </w:r>
      <w:proofErr w:type="spellEnd"/>
      <w:r w:rsidRPr="006E2088">
        <w:rPr>
          <w:sz w:val="24"/>
          <w:szCs w:val="24"/>
        </w:rPr>
        <w:t xml:space="preserve"> это я. Я понимаю вот это, что телесная красота неимоверная и очень огромная древность. Древность не в смысле </w:t>
      </w:r>
      <w:proofErr w:type="spellStart"/>
      <w:r w:rsidRPr="006E2088">
        <w:rPr>
          <w:sz w:val="24"/>
          <w:szCs w:val="24"/>
        </w:rPr>
        <w:t>ветхость,а</w:t>
      </w:r>
      <w:proofErr w:type="spellEnd"/>
      <w:r w:rsidRPr="006E2088">
        <w:rPr>
          <w:sz w:val="24"/>
          <w:szCs w:val="24"/>
        </w:rPr>
        <w:t xml:space="preserve"> в смысле, что она давно очень живет. Дух </w:t>
      </w:r>
      <w:proofErr w:type="spellStart"/>
      <w:r w:rsidRPr="006E2088">
        <w:rPr>
          <w:sz w:val="24"/>
          <w:szCs w:val="24"/>
        </w:rPr>
        <w:t>живет,то</w:t>
      </w:r>
      <w:proofErr w:type="spellEnd"/>
      <w:r w:rsidRPr="006E2088">
        <w:rPr>
          <w:sz w:val="24"/>
          <w:szCs w:val="24"/>
        </w:rPr>
        <w:t xml:space="preserve"> есть Дух, который я являю, и не мною только проживается, то есть живет очень долго. Эта мадам вот так вот поворачивается на меня и с такой гордыней, пренебрежением посмотрела, типа,- кто тут стоит? Я всё рассказываю Виталию. Я была в шоке от её взгляда. Это не вызвало у меня ответную реакцию, потому что я на тот момент была такая </w:t>
      </w:r>
      <w:proofErr w:type="spellStart"/>
      <w:r w:rsidRPr="006E2088">
        <w:rPr>
          <w:sz w:val="24"/>
          <w:szCs w:val="24"/>
        </w:rPr>
        <w:t>закомплексованная</w:t>
      </w:r>
      <w:proofErr w:type="spellEnd"/>
      <w:r w:rsidRPr="006E2088">
        <w:rPr>
          <w:sz w:val="24"/>
          <w:szCs w:val="24"/>
        </w:rPr>
        <w:t>. На меня так посмотрели! И так далее. Это ещё нужно было видеть.</w:t>
      </w:r>
      <w:r w:rsidR="00E4116C" w:rsidRPr="006E2088">
        <w:rPr>
          <w:sz w:val="24"/>
          <w:szCs w:val="24"/>
        </w:rPr>
        <w:t xml:space="preserve"> </w:t>
      </w:r>
      <w:r w:rsidRPr="006E2088">
        <w:rPr>
          <w:sz w:val="24"/>
          <w:szCs w:val="24"/>
        </w:rPr>
        <w:t>Виталий говорит:» Это твоя полнота Духа.</w:t>
      </w:r>
      <w:r w:rsidR="00E4116C" w:rsidRPr="006E2088">
        <w:rPr>
          <w:sz w:val="24"/>
          <w:szCs w:val="24"/>
        </w:rPr>
        <w:t xml:space="preserve"> </w:t>
      </w:r>
      <w:r w:rsidRPr="006E2088">
        <w:rPr>
          <w:sz w:val="24"/>
          <w:szCs w:val="24"/>
        </w:rPr>
        <w:t>готовься,</w:t>
      </w:r>
      <w:r w:rsidR="00E4116C" w:rsidRPr="006E2088">
        <w:rPr>
          <w:sz w:val="24"/>
          <w:szCs w:val="24"/>
        </w:rPr>
        <w:t xml:space="preserve"> </w:t>
      </w:r>
      <w:r w:rsidRPr="006E2088">
        <w:rPr>
          <w:sz w:val="24"/>
          <w:szCs w:val="24"/>
        </w:rPr>
        <w:t>когда ты этот Дух( со всеми</w:t>
      </w:r>
      <w:r w:rsidR="00E4116C" w:rsidRPr="006E2088">
        <w:rPr>
          <w:sz w:val="24"/>
          <w:szCs w:val="24"/>
        </w:rPr>
        <w:t xml:space="preserve"> </w:t>
      </w:r>
      <w:r w:rsidRPr="006E2088">
        <w:rPr>
          <w:sz w:val="24"/>
          <w:szCs w:val="24"/>
        </w:rPr>
        <w:t>её качествами и наработками, фактически это ты же получаешься), ты должна будешь перестроить собою, перелопатить и своей жизнью исправить. Так, чтобы это соответствовало современным стандартам, законам и так далее.»</w:t>
      </w:r>
      <w:r w:rsidR="00E4116C" w:rsidRPr="006E2088">
        <w:rPr>
          <w:sz w:val="24"/>
          <w:szCs w:val="24"/>
        </w:rPr>
        <w:t xml:space="preserve"> </w:t>
      </w:r>
      <w:r w:rsidRPr="006E2088">
        <w:rPr>
          <w:sz w:val="24"/>
          <w:szCs w:val="24"/>
        </w:rPr>
        <w:t>И что вы думаете? Очень много было ситуаций, когда мне нужно было, вроде бы</w:t>
      </w:r>
      <w:r w:rsidR="00E4116C" w:rsidRPr="006E2088">
        <w:rPr>
          <w:sz w:val="24"/>
          <w:szCs w:val="24"/>
        </w:rPr>
        <w:t xml:space="preserve"> </w:t>
      </w:r>
      <w:r w:rsidRPr="006E2088">
        <w:rPr>
          <w:sz w:val="24"/>
          <w:szCs w:val="24"/>
        </w:rPr>
        <w:t xml:space="preserve">понимаешь, что нужно вести себя адекватно.. Начинает переть гордыня. Когда тебя взрывает и ты вот. в этой гордыне так строишь всех окружающих.. Вот особенно это вот на людях не в Синтезе было. Легче проявить — там оно и </w:t>
      </w:r>
      <w:proofErr w:type="spellStart"/>
      <w:r w:rsidRPr="006E2088">
        <w:rPr>
          <w:sz w:val="24"/>
          <w:szCs w:val="24"/>
        </w:rPr>
        <w:t>проявлялось-да</w:t>
      </w:r>
      <w:proofErr w:type="spellEnd"/>
      <w:r w:rsidRPr="006E2088">
        <w:rPr>
          <w:sz w:val="24"/>
          <w:szCs w:val="24"/>
        </w:rPr>
        <w:t>? (смех в зале)</w:t>
      </w:r>
    </w:p>
    <w:p w:rsidR="0000180C" w:rsidRPr="006E2088" w:rsidRDefault="0000180C" w:rsidP="006E2088">
      <w:pPr>
        <w:spacing w:line="235" w:lineRule="auto"/>
        <w:ind w:left="0" w:firstLine="284"/>
        <w:rPr>
          <w:sz w:val="24"/>
          <w:szCs w:val="24"/>
        </w:rPr>
      </w:pPr>
      <w:r w:rsidRPr="006E2088">
        <w:rPr>
          <w:sz w:val="24"/>
          <w:szCs w:val="24"/>
        </w:rPr>
        <w:t xml:space="preserve"> И ты начинаешь хороводить всем этим своим ,</w:t>
      </w:r>
      <w:r w:rsidR="00E4116C" w:rsidRPr="006E2088">
        <w:rPr>
          <w:sz w:val="24"/>
          <w:szCs w:val="24"/>
        </w:rPr>
        <w:t xml:space="preserve"> </w:t>
      </w:r>
      <w:r w:rsidRPr="006E2088">
        <w:rPr>
          <w:sz w:val="24"/>
          <w:szCs w:val="24"/>
        </w:rPr>
        <w:t>семьею, хозяйством</w:t>
      </w:r>
      <w:r w:rsidR="00E4116C" w:rsidRPr="006E2088">
        <w:rPr>
          <w:sz w:val="24"/>
          <w:szCs w:val="24"/>
        </w:rPr>
        <w:t xml:space="preserve"> </w:t>
      </w:r>
      <w:r w:rsidRPr="006E2088">
        <w:rPr>
          <w:sz w:val="24"/>
          <w:szCs w:val="24"/>
        </w:rPr>
        <w:t>по полной мере потому, что видишь очевидные какие-то там промахи, какие-то там проблемы ,</w:t>
      </w:r>
      <w:r w:rsidR="00E4116C" w:rsidRPr="006E2088">
        <w:rPr>
          <w:sz w:val="24"/>
          <w:szCs w:val="24"/>
        </w:rPr>
        <w:t xml:space="preserve"> </w:t>
      </w:r>
      <w:r w:rsidRPr="006E2088">
        <w:rPr>
          <w:sz w:val="24"/>
          <w:szCs w:val="24"/>
        </w:rPr>
        <w:t>но это знаете с налетом гордыни, вот той самой, которая звучала во взгляде, происходила. Я помню об этом. Мне Владыка подсказал, намекнул тихонечко. Это помощь, кстати, ученикам в этом состоит. Будь внимательна,,</w:t>
      </w:r>
      <w:r w:rsidR="00E4116C" w:rsidRPr="006E2088">
        <w:rPr>
          <w:sz w:val="24"/>
          <w:szCs w:val="24"/>
        </w:rPr>
        <w:t xml:space="preserve"> </w:t>
      </w:r>
      <w:r w:rsidRPr="006E2088">
        <w:rPr>
          <w:sz w:val="24"/>
          <w:szCs w:val="24"/>
        </w:rPr>
        <w:t>зная, что у тебя такое имеется. Вот будь добра веди себя так, чтобы вот это всё переплавить и пережечь. И это нужно было сделать. Вот это то, что я продолжаю, может быть продолжаю сейчас. До конца не знаю. Полнота Духа может до конца реализовываться и входить в применение по жизни. Это точно. И вот это ещё проживается тем, что ты иногда, не входя в эту полноту Духа, вот как-то ты чувствуешь весь свой Дух. Ты чувствуешь, что в тебе есть какие то потенциалы нереализованные, которые когда-то могут вскрыться. Ты чувствуешь, что ты по жизни до конца не реализовался, ты не выложился на все 100 процентов. Ты не сделал тех дел, которые мог бы сделать. Вот… Это вот проживание вот этой полноты Духа.</w:t>
      </w:r>
    </w:p>
    <w:p w:rsidR="0000180C" w:rsidRPr="006E2088" w:rsidRDefault="0000180C" w:rsidP="006E2088">
      <w:pPr>
        <w:spacing w:line="235" w:lineRule="auto"/>
        <w:ind w:left="0" w:firstLine="284"/>
        <w:rPr>
          <w:sz w:val="24"/>
          <w:szCs w:val="24"/>
        </w:rPr>
      </w:pPr>
      <w:r w:rsidRPr="006E2088">
        <w:rPr>
          <w:sz w:val="24"/>
          <w:szCs w:val="24"/>
        </w:rPr>
        <w:t>А когда ты уже идешь на грани, когда ты всё, казалось бы, выложился весь, и дальше непонятно что, В следующий момент включается новое задача, перспектива. . Ты продолжаешь дальше развиваться, расти. Уже из Огня напрямую черпаешь, генерируешь новый совершенно Дух, даже в продолжение этой жизни, но в</w:t>
      </w:r>
      <w:r w:rsidR="00E4116C" w:rsidRPr="006E2088">
        <w:rPr>
          <w:sz w:val="24"/>
          <w:szCs w:val="24"/>
        </w:rPr>
        <w:t xml:space="preserve"> </w:t>
      </w:r>
      <w:r w:rsidRPr="006E2088">
        <w:rPr>
          <w:sz w:val="24"/>
          <w:szCs w:val="24"/>
        </w:rPr>
        <w:t>какой-то момент складывается проживание, что ты действуешь на максимуме своих возможностей. Не всё исполнил, но ты применяешься по полной программе. Вот тогда это полная реализация Духа. Зачем это вам говорю?. Очень часто многих людей эта полнота духа прёт в физику, выдавливая стяжаемым Огнём. Люди не понимают, что с ними происходит. Вроде бы не было у меня таких качеств. Нормальный человек, Как выскочит, как скажет что-</w:t>
      </w:r>
      <w:r w:rsidRPr="006E2088">
        <w:rPr>
          <w:sz w:val="24"/>
          <w:szCs w:val="24"/>
        </w:rPr>
        <w:lastRenderedPageBreak/>
        <w:t>нибудь… Как сделаешь что-нибудь… Сам себе диву даешься. Да? Это вот те записи вскрываются. когда с одной стороны они положительные. Дух прёт. Он придает мощь тебе. Когда более мощным духом ты начинаешь более полным ты проявляться действием. А с другой стороны там есть всякие записи. Как положительные, так и отрицательные. Положительные- это вдруг вскрываются таланты. Люди начинают писать стихи. В духе была записана способность писать стихи. Способность к творчеству. Там у нас у бабушек лет наверное под 90. Вдруг пошли в изостудию и начали учиться рисовать. Захотелось. Служащая да в возрасте очень таком солидном, серьёзном тут вот захотелось. И знаете как получается?</w:t>
      </w:r>
    </w:p>
    <w:p w:rsidR="0000180C" w:rsidRPr="006E2088" w:rsidRDefault="0000180C" w:rsidP="006E2088">
      <w:pPr>
        <w:spacing w:line="235" w:lineRule="auto"/>
        <w:ind w:left="0" w:firstLine="284"/>
        <w:rPr>
          <w:sz w:val="24"/>
          <w:szCs w:val="24"/>
        </w:rPr>
      </w:pPr>
      <w:r w:rsidRPr="006E2088">
        <w:rPr>
          <w:sz w:val="24"/>
          <w:szCs w:val="24"/>
        </w:rPr>
        <w:t>(Время окончания 25:00)</w:t>
      </w:r>
    </w:p>
    <w:p w:rsidR="0000180C" w:rsidRPr="006E2088" w:rsidRDefault="0000180C" w:rsidP="006E2088">
      <w:pPr>
        <w:spacing w:line="235" w:lineRule="auto"/>
        <w:ind w:left="0" w:firstLine="284"/>
        <w:rPr>
          <w:sz w:val="24"/>
          <w:szCs w:val="24"/>
        </w:rPr>
      </w:pPr>
    </w:p>
    <w:p w:rsidR="0000180C" w:rsidRPr="006E2088" w:rsidRDefault="0000180C" w:rsidP="006E2088">
      <w:pPr>
        <w:spacing w:line="235" w:lineRule="auto"/>
        <w:ind w:left="0" w:firstLine="284"/>
        <w:jc w:val="center"/>
        <w:rPr>
          <w:sz w:val="24"/>
          <w:szCs w:val="24"/>
        </w:rPr>
      </w:pPr>
      <w:r w:rsidRPr="006E2088">
        <w:rPr>
          <w:sz w:val="24"/>
          <w:szCs w:val="24"/>
        </w:rPr>
        <w:t>Набор: (Должностное служение, Подразделение)Ученик. Глава Цивилизационного Синтеза Огненная нить ___ИДИВО 189 __ Изн-ти (территория Крым),</w:t>
      </w:r>
      <w:r w:rsidR="00E4116C" w:rsidRPr="006E2088">
        <w:rPr>
          <w:sz w:val="24"/>
          <w:szCs w:val="24"/>
        </w:rPr>
        <w:t xml:space="preserve"> </w:t>
      </w:r>
      <w:proofErr w:type="spellStart"/>
      <w:r w:rsidRPr="006E2088">
        <w:rPr>
          <w:sz w:val="24"/>
          <w:szCs w:val="24"/>
        </w:rPr>
        <w:t>РФ.И</w:t>
      </w:r>
      <w:proofErr w:type="spellEnd"/>
      <w:r w:rsidRPr="006E2088">
        <w:rPr>
          <w:sz w:val="24"/>
          <w:szCs w:val="24"/>
        </w:rPr>
        <w:t xml:space="preserve"> Титова Н.Н.., статус ипостась</w:t>
      </w:r>
    </w:p>
    <w:p w:rsidR="008F2F36" w:rsidRPr="008F2F36" w:rsidRDefault="00071387" w:rsidP="00071387">
      <w:pPr>
        <w:pStyle w:val="1"/>
      </w:pPr>
      <w:r>
        <w:t>2 день 1 часть Фрагмент 17</w:t>
      </w:r>
    </w:p>
    <w:p w:rsidR="008F2F36" w:rsidRPr="008F2F36" w:rsidRDefault="008F2F36" w:rsidP="008F2F36">
      <w:pPr>
        <w:spacing w:line="235" w:lineRule="auto"/>
        <w:ind w:left="0" w:firstLine="284"/>
        <w:rPr>
          <w:sz w:val="24"/>
          <w:szCs w:val="24"/>
        </w:rPr>
      </w:pPr>
      <w:r w:rsidRPr="008F2F36">
        <w:rPr>
          <w:sz w:val="24"/>
          <w:szCs w:val="24"/>
        </w:rPr>
        <w:t>Чувствуйте вот эту грань. Дальше думать невозможно, не готовы, нечем. Здесь нужно вовремя уметь остановиться. Вот этот пример того, как мы не по иерархической компетенции пытались развернуть матрицу. Вот в другом Доме у нас матрица пошла по-другому. Давайте, я попробую помочь. Матрица профессии бывает? Как вы её видите? Из чего она складывается, какие цели она решает?</w:t>
      </w:r>
    </w:p>
    <w:p w:rsidR="008F2F36" w:rsidRPr="008F2F36" w:rsidRDefault="008F2F36" w:rsidP="008F2F36">
      <w:pPr>
        <w:spacing w:line="235" w:lineRule="auto"/>
        <w:ind w:left="0" w:firstLine="284"/>
        <w:rPr>
          <w:i/>
          <w:sz w:val="24"/>
          <w:szCs w:val="24"/>
        </w:rPr>
      </w:pPr>
      <w:r w:rsidRPr="008F2F36">
        <w:rPr>
          <w:i/>
          <w:sz w:val="24"/>
          <w:szCs w:val="24"/>
        </w:rPr>
        <w:t>(« Нашей реализации, применённости»).</w:t>
      </w:r>
    </w:p>
    <w:p w:rsidR="008F2F36" w:rsidRPr="008F2F36" w:rsidRDefault="008F2F36" w:rsidP="008F2F36">
      <w:pPr>
        <w:spacing w:line="235" w:lineRule="auto"/>
        <w:ind w:left="0" w:firstLine="284"/>
        <w:rPr>
          <w:sz w:val="24"/>
          <w:szCs w:val="24"/>
        </w:rPr>
      </w:pPr>
      <w:r w:rsidRPr="008F2F36">
        <w:rPr>
          <w:sz w:val="24"/>
          <w:szCs w:val="24"/>
        </w:rPr>
        <w:t xml:space="preserve"> Нет, не нашей реализации применённости. Уточните, матрица профессии. Тогда матрица вашей реализации в профессии, так она и будет называться. Матрица профессии, это что такое? Матричное развитие, а то и сложение, наоборот, в профессии всех её деталей взаимосвязано между собой. Эта матрица помогает найти, какие-то недостающие клеточки, которые мы упускаем просто без этой матрицы и увидеть профессию более глубоко. Только нужно задать ей параметры. Берём простейшую матрицу. Допустим 4Х4. Начинаем с этого. (Рисует на доске). Какую профессию будем разбирать? Ну, предлагайте.</w:t>
      </w:r>
    </w:p>
    <w:p w:rsidR="008F2F36" w:rsidRPr="008F2F36" w:rsidRDefault="008F2F36" w:rsidP="008F2F36">
      <w:pPr>
        <w:spacing w:line="235" w:lineRule="auto"/>
        <w:ind w:left="0" w:firstLine="284"/>
        <w:rPr>
          <w:sz w:val="24"/>
          <w:szCs w:val="24"/>
        </w:rPr>
      </w:pPr>
      <w:r w:rsidRPr="008F2F36">
        <w:rPr>
          <w:sz w:val="24"/>
          <w:szCs w:val="24"/>
        </w:rPr>
        <w:t xml:space="preserve"> </w:t>
      </w:r>
      <w:r w:rsidRPr="008F2F36">
        <w:rPr>
          <w:i/>
          <w:sz w:val="24"/>
          <w:szCs w:val="24"/>
        </w:rPr>
        <w:t>Бухгалтер? Врач?</w:t>
      </w:r>
      <w:r w:rsidRPr="008F2F36">
        <w:rPr>
          <w:sz w:val="24"/>
          <w:szCs w:val="24"/>
        </w:rPr>
        <w:t xml:space="preserve"> Ну, хорошо, врач. Мне это проще. Кому-то, может, будет сложнее. Может ещё другие предложения?</w:t>
      </w:r>
    </w:p>
    <w:p w:rsidR="008F2F36" w:rsidRPr="008F2F36" w:rsidRDefault="008F2F36" w:rsidP="008F2F36">
      <w:pPr>
        <w:spacing w:line="235" w:lineRule="auto"/>
        <w:ind w:left="0" w:firstLine="284"/>
        <w:rPr>
          <w:i/>
          <w:sz w:val="24"/>
          <w:szCs w:val="24"/>
        </w:rPr>
      </w:pPr>
      <w:r w:rsidRPr="008F2F36">
        <w:rPr>
          <w:i/>
          <w:sz w:val="24"/>
          <w:szCs w:val="24"/>
        </w:rPr>
        <w:t>( « Президент»).</w:t>
      </w:r>
    </w:p>
    <w:p w:rsidR="008F2F36" w:rsidRPr="008F2F36" w:rsidRDefault="008F2F36" w:rsidP="008F2F36">
      <w:pPr>
        <w:spacing w:line="235" w:lineRule="auto"/>
        <w:ind w:left="0" w:firstLine="284"/>
        <w:rPr>
          <w:sz w:val="24"/>
          <w:szCs w:val="24"/>
        </w:rPr>
      </w:pPr>
      <w:r w:rsidRPr="008F2F36">
        <w:rPr>
          <w:sz w:val="24"/>
          <w:szCs w:val="24"/>
        </w:rPr>
        <w:t xml:space="preserve"> Не потянем. Не в нашей иерархической компетенции, а вот врач, если я врач, я смогу это сделать. Значит, что мы задаём для этой матрицы, какие критерии? По каким критериям мы должны видеть эту профессию или сложить представление о профессии врача? То есть воображайте себе, врач. У него есть дееспособные части. Значит, получается минимум 4 его дееспособные части мы должны рассмотреть в профессии врача, как они принимаются, применяются вернее, и Синтезобраз. Очень даже интересно получится. А вот здесь задать параметры, в каких областях идёт применение врачебной профессии, какие темы?</w:t>
      </w:r>
    </w:p>
    <w:p w:rsidR="008F2F36" w:rsidRPr="008F2F36" w:rsidRDefault="008F2F36" w:rsidP="008F2F36">
      <w:pPr>
        <w:spacing w:line="235" w:lineRule="auto"/>
        <w:ind w:left="0" w:firstLine="284"/>
        <w:rPr>
          <w:sz w:val="24"/>
          <w:szCs w:val="24"/>
        </w:rPr>
      </w:pPr>
      <w:r w:rsidRPr="008F2F36">
        <w:rPr>
          <w:i/>
          <w:sz w:val="24"/>
          <w:szCs w:val="24"/>
        </w:rPr>
        <w:t xml:space="preserve">(« Развитие самой профессии. Диагностика»). </w:t>
      </w:r>
      <w:r w:rsidRPr="008F2F36">
        <w:rPr>
          <w:sz w:val="24"/>
          <w:szCs w:val="24"/>
        </w:rPr>
        <w:t xml:space="preserve">Нет, это будет узко, диагностика. Хорошо, пусть будет терапевт. Одно что-то нужно задать, потому, что будут разные показатели в разных специальностях. Врач-терапевт в целом. Отлично. Я могу </w:t>
      </w:r>
      <w:proofErr w:type="spellStart"/>
      <w:r w:rsidRPr="008F2F36">
        <w:rPr>
          <w:sz w:val="24"/>
          <w:szCs w:val="24"/>
        </w:rPr>
        <w:t>педиатор</w:t>
      </w:r>
      <w:proofErr w:type="spellEnd"/>
      <w:r w:rsidRPr="008F2F36">
        <w:rPr>
          <w:sz w:val="24"/>
          <w:szCs w:val="24"/>
        </w:rPr>
        <w:t xml:space="preserve"> взять, я сама </w:t>
      </w:r>
      <w:proofErr w:type="spellStart"/>
      <w:r w:rsidRPr="008F2F36">
        <w:rPr>
          <w:sz w:val="24"/>
          <w:szCs w:val="24"/>
        </w:rPr>
        <w:t>педиатор</w:t>
      </w:r>
      <w:proofErr w:type="spellEnd"/>
      <w:r w:rsidRPr="008F2F36">
        <w:rPr>
          <w:sz w:val="24"/>
          <w:szCs w:val="24"/>
        </w:rPr>
        <w:t>.</w:t>
      </w:r>
    </w:p>
    <w:p w:rsidR="008F2F36" w:rsidRPr="008F2F36" w:rsidRDefault="008F2F36" w:rsidP="008F2F36">
      <w:pPr>
        <w:spacing w:line="235" w:lineRule="auto"/>
        <w:ind w:left="0" w:firstLine="284"/>
        <w:rPr>
          <w:sz w:val="24"/>
          <w:szCs w:val="24"/>
        </w:rPr>
      </w:pPr>
      <w:r w:rsidRPr="008F2F36">
        <w:rPr>
          <w:sz w:val="24"/>
          <w:szCs w:val="24"/>
        </w:rPr>
        <w:t xml:space="preserve"> Мы рассматриваем профессионализм работой четырёх частей. Нужно увидеть из чего складывается работа врача. Его компетентность и профессионализм это всё в целом. Развитие профессии это здесь всё в целом.</w:t>
      </w:r>
    </w:p>
    <w:p w:rsidR="008F2F36" w:rsidRPr="008F2F36" w:rsidRDefault="008F2F36" w:rsidP="008F2F36">
      <w:pPr>
        <w:spacing w:line="235" w:lineRule="auto"/>
        <w:ind w:left="0" w:firstLine="284"/>
        <w:rPr>
          <w:i/>
          <w:sz w:val="24"/>
          <w:szCs w:val="24"/>
        </w:rPr>
      </w:pPr>
      <w:r w:rsidRPr="008F2F36">
        <w:rPr>
          <w:sz w:val="24"/>
          <w:szCs w:val="24"/>
        </w:rPr>
        <w:t xml:space="preserve"> </w:t>
      </w:r>
      <w:r w:rsidRPr="008F2F36">
        <w:rPr>
          <w:i/>
          <w:sz w:val="24"/>
          <w:szCs w:val="24"/>
        </w:rPr>
        <w:t>(«Образование, самообразование. Научная деятельность»).</w:t>
      </w:r>
    </w:p>
    <w:p w:rsidR="008F2F36" w:rsidRPr="008F2F36" w:rsidRDefault="008F2F36" w:rsidP="008F2F36">
      <w:pPr>
        <w:spacing w:line="235" w:lineRule="auto"/>
        <w:ind w:left="0" w:firstLine="284"/>
        <w:rPr>
          <w:sz w:val="24"/>
          <w:szCs w:val="24"/>
        </w:rPr>
      </w:pPr>
      <w:r w:rsidRPr="008F2F36">
        <w:rPr>
          <w:b/>
          <w:sz w:val="24"/>
          <w:szCs w:val="24"/>
        </w:rPr>
        <w:t xml:space="preserve"> </w:t>
      </w:r>
      <w:r w:rsidRPr="008F2F36">
        <w:rPr>
          <w:sz w:val="24"/>
          <w:szCs w:val="24"/>
        </w:rPr>
        <w:t>Вот. Образование, научность. Что ещё? Культура, давайте возьмём и экономика. Отлично. Мне нравится вот это и экономический аспект профессии врача. Как вам?</w:t>
      </w:r>
    </w:p>
    <w:p w:rsidR="008F2F36" w:rsidRPr="008F2F36" w:rsidRDefault="008F2F36" w:rsidP="008F2F36">
      <w:pPr>
        <w:spacing w:line="235" w:lineRule="auto"/>
        <w:ind w:left="0" w:firstLine="284"/>
        <w:rPr>
          <w:i/>
          <w:sz w:val="24"/>
          <w:szCs w:val="24"/>
        </w:rPr>
      </w:pPr>
      <w:r w:rsidRPr="008F2F36">
        <w:rPr>
          <w:sz w:val="24"/>
          <w:szCs w:val="24"/>
        </w:rPr>
        <w:t xml:space="preserve"> Образование, что это такое? Каждый из этих параметров нужно выделить по сути, чтобы, по сути, связывать, и видеть, выявлять, свойства, признаки компетентности врача, т.е. врач, должен быть образован своей профессией. Что это такое? Он должен иметь знания, мысли, он должен иметь навыки, какую-то компетентность, это всё есть и Образ Отца должен очень чётко сложить образы, что такое навык хирургических манипуляций терапевта там некоторые применяются, мелкие такие, как действия. Что такое образ врача терапевта, как диагностика, образ всех возможностей диагностических врача терапевта. Вы чувствуете, клеточка такая насыщенная должна быть и т.д. Образ что должен иметь этот врач, что должен накопить. Образ Отца это всегда эталон, но ещё Образ Отца есть, как наши накопления, которые мы реализовали предыдущим образом и в реализации образа у нас складывается опыт, какая-то накопленность, насыщенность. </w:t>
      </w:r>
      <w:r w:rsidRPr="008F2F36">
        <w:rPr>
          <w:sz w:val="24"/>
          <w:szCs w:val="24"/>
        </w:rPr>
        <w:lastRenderedPageBreak/>
        <w:t>Вот то, что мы вкладываем в позицию образование. Это должно четырьмя частями развернуться. Сам процесс образования это сложение вот этих навыков, возможностей и т.д. Если посмотрим с точки зрения процесса, я думаю, это будет легче. Чем должен овладевать в образовании врач с точки зрения Образа Отца? Какие образы навыков иметь? Фармацевта не трогай, у нас терапевт. Фармацевт это специальность, давайте так увидим, а владеть наукой, фармакологией это сюда будет относиться. Это уже другое немножко. То есть он должен владеть диагностикой, что ещё? Методы лечения, в том числе препараты, будут методики всякие включаться, реабилитация, профилактика. Что ещё? (</w:t>
      </w:r>
      <w:r w:rsidRPr="008F2F36">
        <w:rPr>
          <w:i/>
          <w:sz w:val="24"/>
          <w:szCs w:val="24"/>
        </w:rPr>
        <w:t>«Грамотность латинского языка»).</w:t>
      </w:r>
    </w:p>
    <w:p w:rsidR="008F2F36" w:rsidRPr="008F2F36" w:rsidRDefault="008F2F36" w:rsidP="008F2F36">
      <w:pPr>
        <w:spacing w:line="235" w:lineRule="auto"/>
        <w:ind w:left="0" w:firstLine="284"/>
        <w:rPr>
          <w:sz w:val="24"/>
          <w:szCs w:val="24"/>
        </w:rPr>
      </w:pPr>
      <w:r w:rsidRPr="008F2F36">
        <w:rPr>
          <w:sz w:val="24"/>
          <w:szCs w:val="24"/>
        </w:rPr>
        <w:t xml:space="preserve"> Я вас умоляю.</w:t>
      </w:r>
    </w:p>
    <w:p w:rsidR="008F2F36" w:rsidRPr="008F2F36" w:rsidRDefault="008F2F36" w:rsidP="008F2F36">
      <w:pPr>
        <w:spacing w:line="235" w:lineRule="auto"/>
        <w:ind w:left="0" w:firstLine="284"/>
        <w:rPr>
          <w:sz w:val="24"/>
          <w:szCs w:val="24"/>
        </w:rPr>
      </w:pPr>
      <w:r w:rsidRPr="008F2F36">
        <w:rPr>
          <w:sz w:val="24"/>
          <w:szCs w:val="24"/>
        </w:rPr>
        <w:t xml:space="preserve"> Есть такой раздел пропедевтика, т.е. некие основы любого процесса. В диагностике, в лечении, во всём есть. Должен врач иметь Образ от Отца, что это такое вообще и этим образовываться. Это первая клеточка.</w:t>
      </w:r>
    </w:p>
    <w:p w:rsidR="008F2F36" w:rsidRPr="008F2F36" w:rsidRDefault="008F2F36" w:rsidP="008F2F36">
      <w:pPr>
        <w:spacing w:line="235" w:lineRule="auto"/>
        <w:ind w:left="0" w:firstLine="284"/>
        <w:rPr>
          <w:sz w:val="24"/>
          <w:szCs w:val="24"/>
        </w:rPr>
      </w:pPr>
      <w:r w:rsidRPr="008F2F36">
        <w:rPr>
          <w:sz w:val="24"/>
          <w:szCs w:val="24"/>
        </w:rPr>
        <w:t xml:space="preserve"> Вторая клеточка. Слово Отца, чем занимается? Реализацией. Значит, сюда в четверице больше подойдут методы всего вот этого и в этих методах мы должны учитывать, что есть огонь, дающийся на лечение. Эти методы мы должны черпать, и у Владычиц уметь образовываться (это к образованию, где образуется врач) и заряжаться каким-то огнём специальных действий, технологий лечебных и т.д., методы. Потом что сюда ещё относится, что вообще в Слове Отца есть? Дух, Свет, Энергия, Свойства, Принципы, позиции какие-то, положения, Процессы, вот это всё, касаемо диагностики, самого процесса лечения, реабилитации, профилактики, всё вот это процессы, свойства, качества, принципы, подходы это всё здесь должно быть. В целом это может объединяться. Это обязательно врач должен дифференцировать.</w:t>
      </w:r>
    </w:p>
    <w:p w:rsidR="008F2F36" w:rsidRPr="008F2F36" w:rsidRDefault="008F2F36" w:rsidP="008F2F36">
      <w:pPr>
        <w:spacing w:line="235" w:lineRule="auto"/>
        <w:ind w:left="0" w:firstLine="284"/>
        <w:rPr>
          <w:sz w:val="24"/>
          <w:szCs w:val="24"/>
        </w:rPr>
      </w:pPr>
      <w:r w:rsidRPr="008F2F36">
        <w:rPr>
          <w:sz w:val="24"/>
          <w:szCs w:val="24"/>
        </w:rPr>
        <w:t xml:space="preserve"> Душа чем занимается?</w:t>
      </w:r>
    </w:p>
    <w:p w:rsidR="008F2F36" w:rsidRPr="008F2F36" w:rsidRDefault="008F2F36" w:rsidP="008F2F36">
      <w:pPr>
        <w:spacing w:line="235" w:lineRule="auto"/>
        <w:ind w:left="0" w:firstLine="284"/>
        <w:rPr>
          <w:i/>
          <w:sz w:val="24"/>
          <w:szCs w:val="24"/>
        </w:rPr>
      </w:pPr>
      <w:r w:rsidRPr="008F2F36">
        <w:rPr>
          <w:i/>
          <w:sz w:val="24"/>
          <w:szCs w:val="24"/>
        </w:rPr>
        <w:t>(« Ну, ответственностью, за всё происходящее»).</w:t>
      </w:r>
    </w:p>
    <w:p w:rsidR="008F2F36" w:rsidRPr="008F2F36" w:rsidRDefault="008F2F36" w:rsidP="008F2F36">
      <w:pPr>
        <w:spacing w:line="235" w:lineRule="auto"/>
        <w:ind w:left="0" w:firstLine="284"/>
        <w:rPr>
          <w:sz w:val="24"/>
          <w:szCs w:val="24"/>
        </w:rPr>
      </w:pPr>
      <w:r w:rsidRPr="008F2F36">
        <w:rPr>
          <w:sz w:val="24"/>
          <w:szCs w:val="24"/>
        </w:rPr>
        <w:t xml:space="preserve"> Нет. Душа, она вмещает в себя что-то, обобщает, складывает матрицы действий фактически. Можно до матриц дойти, можно не доходить. Душа, она должна чувствовать, не схемы знать, вот здесь на этом уровне, Разумом, а Душа должна чувствовать огонь, дух, который эманирует от больного, </w:t>
      </w:r>
      <w:proofErr w:type="spellStart"/>
      <w:r w:rsidRPr="008F2F36">
        <w:rPr>
          <w:sz w:val="24"/>
          <w:szCs w:val="24"/>
        </w:rPr>
        <w:t>паталогическую</w:t>
      </w:r>
      <w:proofErr w:type="spellEnd"/>
      <w:r w:rsidRPr="008F2F36">
        <w:rPr>
          <w:sz w:val="24"/>
          <w:szCs w:val="24"/>
        </w:rPr>
        <w:t xml:space="preserve"> энергетику, и она должна чувствовать, какие методы диагностики можно применить к этому больному, какой подход, чувственный, можно сложить к этому больному, какую среду чувственную нужно развернуть, чтобы удались все вот эти действия лечения. Увидели? Получается это как назвать можно? Среда. Душа создаёт среду, насыщенную разными возможностями, исходящими из чувств врача. Это среда. Для нас это не совсем понятно.</w:t>
      </w:r>
    </w:p>
    <w:p w:rsidR="008F2F36" w:rsidRPr="008F2F36" w:rsidRDefault="008F2F36" w:rsidP="008F2F36">
      <w:pPr>
        <w:spacing w:line="235" w:lineRule="auto"/>
        <w:ind w:left="0" w:firstLine="284"/>
        <w:rPr>
          <w:sz w:val="24"/>
          <w:szCs w:val="24"/>
        </w:rPr>
      </w:pPr>
      <w:r w:rsidRPr="008F2F36">
        <w:rPr>
          <w:sz w:val="24"/>
          <w:szCs w:val="24"/>
        </w:rPr>
        <w:t xml:space="preserve"> А Синтезобраз что делает? Разрабатывает как раз мысли минимум аналитические, что происходит с больным, причём многомерно, не только физически, технически, не только манипулирует разной информацией, чтобы приклеить диагноз к больному, чувствуете? А мысль должна быть творческая.</w:t>
      </w:r>
    </w:p>
    <w:p w:rsidR="008F2F36" w:rsidRPr="008F2F36" w:rsidRDefault="008F2F36" w:rsidP="008F2F36">
      <w:pPr>
        <w:spacing w:line="235" w:lineRule="auto"/>
        <w:ind w:left="0" w:firstLine="284"/>
        <w:rPr>
          <w:sz w:val="24"/>
          <w:szCs w:val="24"/>
        </w:rPr>
      </w:pPr>
      <w:r w:rsidRPr="008F2F36">
        <w:rPr>
          <w:sz w:val="24"/>
          <w:szCs w:val="24"/>
        </w:rPr>
        <w:t xml:space="preserve"> Вот есть такая проблема у начинающих врачей или у тех, кто не может быть врачами. Собирает базу данных, некий набор признаков, симптомов болезни и начинает это примерять к тому или иному диагнозу. Это настолько вредно и проблемно, что очень часто на этой почве такие ошибочные диагнозы строятся, теряется время диагностики. А настоящие врачи, они проживают, чувствуют и логику разворачивают свою и сканирование больного, когда у него есть какой-то такой характерный симптом, который ни в каком диагнозе не проявляется. Вот он улавливает этот симптом и начинает уже из этого симптома раскручивать нелинейно диагноз, подтверждая его какими-то лабораторными исследованиями. То есть идёт не от набора симптомов диагноза. А тут же пытается выявить сразу диагноз и от него наоборот набрать симптоматику. И то это делает не схематично. Это очень интересный момент. Дело в том, что врачебная профессия это творческая профессия. Бывает такое, что со стажем врачи могут очень точно поставить диагноз у двери, ну если есть характерные симптомы этого диагноза. Не все диагнозы так ставятся. В терапии это бывает, но не так часто. В неонтологии, в педиатрии диагноз так вот от двери идёт, т.е. характерные симптомы, нигде больше не встречающиеся. Если ты владеешь всей этой симптоматикой, ты легко это говоришь. Я просто была на обходе у учёных в серьёзном медицинском центре, в Санкт- Петербурге, в Москве.</w:t>
      </w:r>
    </w:p>
    <w:p w:rsidR="008F2F36" w:rsidRPr="008F2F36" w:rsidRDefault="008F2F36" w:rsidP="008F2F36">
      <w:pPr>
        <w:spacing w:line="235" w:lineRule="auto"/>
        <w:ind w:left="0" w:firstLine="284"/>
        <w:rPr>
          <w:sz w:val="24"/>
          <w:szCs w:val="24"/>
        </w:rPr>
      </w:pPr>
      <w:r w:rsidRPr="008F2F36">
        <w:rPr>
          <w:sz w:val="24"/>
          <w:szCs w:val="24"/>
        </w:rPr>
        <w:t xml:space="preserve"> В Питере там меня один профессор в то время поразил. Теперь я понимаю, почему он так работает. Он зав. отделением реанимации новорождённых детей. Он входит в отделение: дети, дети, дети, у них комплексы реанимационные, вот так огромный зал, открытые системы. Дети все на виду, там всё с обогревом, нормально. Проходит, а врач, каждый, лечащий докладывает об этом ребёнке. Он не докладывает, как принято у студентов: такой-то больной, такая-то дата. Это всё, </w:t>
      </w:r>
      <w:r w:rsidRPr="008F2F36">
        <w:rPr>
          <w:sz w:val="24"/>
          <w:szCs w:val="24"/>
        </w:rPr>
        <w:lastRenderedPageBreak/>
        <w:t xml:space="preserve">всем уже известно, ему тоже. Он прекрасно помнит диагнозы, динамику, всю клиническую ситуацию. Он подходит и так говорит: что? один вопрос и врач, лечащий, понимает этот вопрос. Он говорит: « Вот это вот это изменилось за день». Он говорит: «что сделали»? Сделали вот это, вот это планируем. Он говорит: хорошо. Продолжайте. К другому подходит: «здесь, что?». То же самое рассказывает, только кратко, </w:t>
      </w:r>
      <w:proofErr w:type="spellStart"/>
      <w:r w:rsidRPr="008F2F36">
        <w:rPr>
          <w:sz w:val="24"/>
          <w:szCs w:val="24"/>
        </w:rPr>
        <w:t>сутево</w:t>
      </w:r>
      <w:proofErr w:type="spellEnd"/>
      <w:r w:rsidRPr="008F2F36">
        <w:rPr>
          <w:sz w:val="24"/>
          <w:szCs w:val="24"/>
        </w:rPr>
        <w:t>, динамику и тут же советует и так далее.</w:t>
      </w:r>
    </w:p>
    <w:p w:rsidR="008F2F36" w:rsidRPr="008F2F36" w:rsidRDefault="008F2F36" w:rsidP="008F2F36">
      <w:pPr>
        <w:spacing w:line="235" w:lineRule="auto"/>
        <w:ind w:left="0" w:firstLine="284"/>
        <w:rPr>
          <w:sz w:val="24"/>
          <w:szCs w:val="24"/>
        </w:rPr>
      </w:pPr>
      <w:r w:rsidRPr="008F2F36">
        <w:rPr>
          <w:sz w:val="24"/>
          <w:szCs w:val="24"/>
        </w:rPr>
        <w:t xml:space="preserve"> Я посмотрела: он не слушает больных, он не щупает их и не трогает. Это для начинающих. Он мгновенно вот так сканирует всего больного, ему достаточно и он не ошибается. Это вот такой высочайший класс и опыт, высочайший пилотаж диагностики.</w:t>
      </w:r>
    </w:p>
    <w:p w:rsidR="008F2F36" w:rsidRPr="008F2F36" w:rsidRDefault="008F2F36" w:rsidP="008F2F36">
      <w:pPr>
        <w:spacing w:line="235" w:lineRule="auto"/>
        <w:ind w:left="0" w:firstLine="284"/>
        <w:rPr>
          <w:sz w:val="24"/>
          <w:szCs w:val="24"/>
        </w:rPr>
      </w:pPr>
      <w:r w:rsidRPr="008F2F36">
        <w:rPr>
          <w:sz w:val="24"/>
          <w:szCs w:val="24"/>
        </w:rPr>
        <w:t xml:space="preserve"> Я вам скажу это не редкость. Я работала с такими врачами всю жизнь вообще-то. Со стороны везут ребёнка, там труп. Нет, сердце ещё бьётся, но ты уже понимаешь, что бесполезно, уже ничего не сделаешь. А иногда привозят труп синего цвета, а вырастает чудесный ребёнок. Вот что улавливаешь? Наличие духа в этом теле. И вот это необъяснимо словами у медиков, а это срабатывает. Диагностика, как сканирование комплексное. Кстати, врачам Головерсум очень полезен. Это такой вот вариант диагностики. Если это Человек Метагалактики, врач или просто есть такие функции у просто </w:t>
      </w:r>
      <w:proofErr w:type="spellStart"/>
      <w:r w:rsidRPr="008F2F36">
        <w:rPr>
          <w:sz w:val="24"/>
          <w:szCs w:val="24"/>
        </w:rPr>
        <w:t>пятирассового</w:t>
      </w:r>
      <w:proofErr w:type="spellEnd"/>
      <w:r w:rsidRPr="008F2F36">
        <w:rPr>
          <w:sz w:val="24"/>
          <w:szCs w:val="24"/>
        </w:rPr>
        <w:t xml:space="preserve"> врача.</w:t>
      </w:r>
    </w:p>
    <w:p w:rsidR="008F2F36" w:rsidRPr="008F2F36" w:rsidRDefault="008F2F36" w:rsidP="008F2F36">
      <w:pPr>
        <w:spacing w:line="235" w:lineRule="auto"/>
        <w:ind w:left="0" w:firstLine="284"/>
        <w:rPr>
          <w:sz w:val="24"/>
          <w:szCs w:val="24"/>
        </w:rPr>
      </w:pPr>
      <w:r w:rsidRPr="008F2F36">
        <w:rPr>
          <w:sz w:val="24"/>
          <w:szCs w:val="24"/>
        </w:rPr>
        <w:t xml:space="preserve"> Я приезжаю в реанимационный центр, кардиоцентр. Обычно, когда там кардиохирургические больные, то там всё давление поддерживается на аппаратиках, титруется </w:t>
      </w:r>
      <w:proofErr w:type="spellStart"/>
      <w:r w:rsidRPr="008F2F36">
        <w:rPr>
          <w:sz w:val="24"/>
          <w:szCs w:val="24"/>
        </w:rPr>
        <w:t>микролитрами</w:t>
      </w:r>
      <w:proofErr w:type="spellEnd"/>
      <w:r w:rsidRPr="008F2F36">
        <w:rPr>
          <w:sz w:val="24"/>
          <w:szCs w:val="24"/>
        </w:rPr>
        <w:t xml:space="preserve"> в секунду или в минуту, т.е. это сложная техника: аппараты дозируют, не капельницы капают. У меня тоже такой вот опыт. Приезжаешь, они уже знают по цвету ребёнка, кардиохирурги уже видят какой диагноз, видят все аппаратики, они понимают, какие там препараты титруются. Он у меня спрашивает дозу, которая не была там написана. Я говорю дозу цифрой 5 и этот зав. отделением кардиохирургии сказал: так, много, на операцию, срочно! Это вот такая, скоростная, комплексная диагностика. Увидели? Это Головерсум так работает кстати, к примеру. Это вы </w:t>
      </w:r>
      <w:proofErr w:type="spellStart"/>
      <w:r w:rsidRPr="008F2F36">
        <w:rPr>
          <w:sz w:val="24"/>
          <w:szCs w:val="24"/>
        </w:rPr>
        <w:t>впечатлились</w:t>
      </w:r>
      <w:proofErr w:type="spellEnd"/>
      <w:r w:rsidRPr="008F2F36">
        <w:rPr>
          <w:sz w:val="24"/>
          <w:szCs w:val="24"/>
        </w:rPr>
        <w:t xml:space="preserve"> другой профессией. Если бы мне сейчас экономист чего-нибудь рассказывал, я бы я тоже была бы впечатлённая. Но извините, это когда нарабатывается опыт, получается, углубиться в эту профессию.</w:t>
      </w:r>
    </w:p>
    <w:p w:rsidR="008F2F36" w:rsidRPr="008F2F36" w:rsidRDefault="008F2F36" w:rsidP="008F2F36">
      <w:pPr>
        <w:spacing w:line="235" w:lineRule="auto"/>
        <w:ind w:left="0" w:firstLine="284"/>
        <w:rPr>
          <w:sz w:val="24"/>
          <w:szCs w:val="24"/>
        </w:rPr>
      </w:pPr>
      <w:r w:rsidRPr="008F2F36">
        <w:rPr>
          <w:sz w:val="24"/>
          <w:szCs w:val="24"/>
        </w:rPr>
        <w:t xml:space="preserve"> Теперь наука. Наука, как диагностика есть? Есть. Наука, как сам лечебный процесс есть? Есть. Здесь имеется ввиду, законодательное обоснование всего, чего угодно. Т.е. врач не должен отсебятиной действовать. Если у него рождается какая-то гипотеза диагноза, он должен её научно обосновать. Не обязательно каждый раз искать это всё, но он должен видеть законы, по которым работает человеческое тело, понимаете? Если он это законодательно в себе несёт, складывая разные проблемы, он различает патологию от нормы, зная какие законы нарушены и вот тогда он научно подходит к этому диагнозу. А если ему просто так померещилось и показалось, извините, это лекарь или целитель. Если вы найдете целителя, который объяснит, каким образом энергетика влияет на какие-то системы, это будет законно обосновано. Это будет уже не просто целитель, а высококлассный специалист. Я таких, не видела. А там вот как-то почему-то им кажется. Они опытом, конечно, подтверждают этот вариант, но частота ошибок очень высока. Это не научный подход, это эмпирический подход. И так по каждой позиции.</w:t>
      </w:r>
    </w:p>
    <w:p w:rsidR="008F2F36" w:rsidRPr="008F2F36" w:rsidRDefault="008F2F36" w:rsidP="008F2F36">
      <w:pPr>
        <w:spacing w:line="235" w:lineRule="auto"/>
        <w:ind w:left="0" w:firstLine="284"/>
        <w:rPr>
          <w:sz w:val="24"/>
          <w:szCs w:val="24"/>
        </w:rPr>
      </w:pPr>
      <w:r w:rsidRPr="008F2F36">
        <w:rPr>
          <w:sz w:val="24"/>
          <w:szCs w:val="24"/>
        </w:rPr>
        <w:t xml:space="preserve"> Культура врача. Можно по присутствиям пойти: Физическая. Эфирная, Астральная, Ментальная. Здесь мы больше выходим на этику поведения врача. Здесь нужно исходить из сути, на чём основываться будет этика поведения и культура врача. Культура это более широкое явление, этику пока возьмём. Она должна исходить из сути действий врача. Кто вообще такой врач по отношению к пациенту?</w:t>
      </w:r>
    </w:p>
    <w:p w:rsidR="008F2F36" w:rsidRPr="008F2F36" w:rsidRDefault="008F2F36" w:rsidP="008F2F36">
      <w:pPr>
        <w:spacing w:line="235" w:lineRule="auto"/>
        <w:ind w:left="0" w:firstLine="284"/>
        <w:rPr>
          <w:sz w:val="24"/>
          <w:szCs w:val="24"/>
        </w:rPr>
      </w:pPr>
      <w:r w:rsidRPr="008F2F36">
        <w:rPr>
          <w:sz w:val="24"/>
          <w:szCs w:val="24"/>
        </w:rPr>
        <w:t>(« Помощник»)</w:t>
      </w:r>
    </w:p>
    <w:p w:rsidR="008F2F36" w:rsidRPr="008F2F36" w:rsidRDefault="008F2F36" w:rsidP="008F2F36">
      <w:pPr>
        <w:spacing w:line="235" w:lineRule="auto"/>
        <w:ind w:left="0" w:firstLine="284"/>
        <w:rPr>
          <w:sz w:val="24"/>
          <w:szCs w:val="24"/>
        </w:rPr>
      </w:pPr>
      <w:r w:rsidRPr="008F2F36">
        <w:rPr>
          <w:sz w:val="24"/>
          <w:szCs w:val="24"/>
        </w:rPr>
        <w:t>Правильно, помощник человеку в выздоровлении. Таким смыслом не все врачи владеют, между прочим, и на физике, исходя из этой сути, человек должен в своей этике поведения, вот врач должен соблюдать свободу выбора пациента, но, если он хочет, чтобы результат был дело пошло и как он видит, профессионал, нужно расположить в доверии пациента. Это нужно быть открытым, правильно уметь говорить, правильно показать ситуацию, внутренне быть сердечно расположенным к пациенту, чувствуете это совсем другой облик, чем у нас иногда встречается, замученные, озлобленные, как в любой профессии. Здесь и можно посочувствовать и извините в этой профессии нельзя этого допускать. Увидели?</w:t>
      </w:r>
    </w:p>
    <w:p w:rsidR="008F2F36" w:rsidRPr="008F2F36" w:rsidRDefault="008F2F36" w:rsidP="008F2F36">
      <w:pPr>
        <w:spacing w:line="235" w:lineRule="auto"/>
        <w:ind w:left="0" w:firstLine="284"/>
        <w:rPr>
          <w:sz w:val="24"/>
          <w:szCs w:val="24"/>
        </w:rPr>
      </w:pPr>
      <w:r w:rsidRPr="008F2F36">
        <w:rPr>
          <w:sz w:val="24"/>
          <w:szCs w:val="24"/>
        </w:rPr>
        <w:t xml:space="preserve"> Вторая клеточка эфир и слово. Слово врача, это должно быть лечащее слово. Почему? В зависимости от того, какую среду ты словом развернёшь, будет соответствующая реакция пациента. Словом можно убить, словом можно вылечить. Дальше ничего не надо рассказывать, да? Согласны. То есть когда Парацельс первый начинал складывать программы лечения, первые </w:t>
      </w:r>
      <w:r w:rsidRPr="008F2F36">
        <w:rPr>
          <w:sz w:val="24"/>
          <w:szCs w:val="24"/>
        </w:rPr>
        <w:lastRenderedPageBreak/>
        <w:t>врачи, они изучали человека, как могли и формировали первую этику врача. Но она складывалась из слагаемых лечения. Лечение состояло из лечения словом, лечения руками, энергетикой, а потом только медицинскими препаратами, там больше всего травами, и только потом хирургическое вмешательство, если это нужно было. Это всё в комплексе должно было работать. Если после общения словом, больной запирался в какую-то комнату, если он не осознавал в себе какие-то проблемы, тогда ему оказывали более глубокую помощь. А иногда хватало слова. Человека закрывали в каких-то комнатах, и он осознавал, что было сказан, и он начинал выздоравливать. Подходы к лечению были совсем другие. А мы сейчас возвращаемся к тому же, но более глубоко получается. Лечить должно слово. Душевная открытость, контакт должен быть? Тут вообще говорить не о чем. В этике, культуре врача, обязательные слагаемые, а потом мысль.</w:t>
      </w:r>
    </w:p>
    <w:p w:rsidR="008F2F36" w:rsidRPr="008F2F36" w:rsidRDefault="008F2F36" w:rsidP="008F2F36">
      <w:pPr>
        <w:spacing w:line="235" w:lineRule="auto"/>
        <w:ind w:left="0" w:firstLine="284"/>
        <w:rPr>
          <w:sz w:val="24"/>
          <w:szCs w:val="24"/>
        </w:rPr>
      </w:pPr>
      <w:r w:rsidRPr="008F2F36">
        <w:rPr>
          <w:sz w:val="24"/>
          <w:szCs w:val="24"/>
        </w:rPr>
        <w:t xml:space="preserve"> Врач должен уметь правильно донести свою мысль? У нас, например, заведующий категорически ругал наших докторов, за то, что они говорили профессиональным языком с пациентами. У нас пациенты это были родители детей новорождённых. Вот представьте, приходит папа с мамой, ребёнок в реанимации, это трагедия для семьи. Вот они все в стрессовом таком состоянии, врач выходит и говорит: « у вашего ребёнка врождённая пневмония, ещё там какая-то энцефалопатия, там ещё кровоизлияние в мозг, там ещё такая-то ерунда, ну всё, труп. Нормальный человек это точно воспринимает, ну всё, кранты ребёнку, а если знать специфику, то совершенно не кранты. А вот если только так сказать и ничего больше, вообще ничего не получится.</w:t>
      </w:r>
    </w:p>
    <w:p w:rsidR="008F2F36" w:rsidRPr="008F2F36" w:rsidRDefault="008F2F36" w:rsidP="008F2F36">
      <w:pPr>
        <w:spacing w:line="235" w:lineRule="auto"/>
        <w:ind w:left="0" w:firstLine="284"/>
        <w:rPr>
          <w:sz w:val="24"/>
          <w:szCs w:val="24"/>
        </w:rPr>
      </w:pPr>
      <w:r w:rsidRPr="008F2F36">
        <w:rPr>
          <w:sz w:val="24"/>
          <w:szCs w:val="24"/>
        </w:rPr>
        <w:t xml:space="preserve"> Что такое пневмония? Воспаление лёгких. Ассоциация: воспаление лёгких это инфекционное заболевание у взрослых. Это же переносят на новорождённых. У новорождённых это не инфекционного характера, чаще всего. Бывает или околоплодные воды химические, ожёг взывают, стрессовое состояние вызывает воспаление. И что, если ты не расскажешь, вот эту свою мысль не расшифруешь, что это означает в бытовом виде, люди уйдут вообще с искажённым восприятием. </w:t>
      </w:r>
    </w:p>
    <w:p w:rsidR="008F2F36" w:rsidRPr="008F2F36" w:rsidRDefault="008F2F36" w:rsidP="008F2F36">
      <w:pPr>
        <w:spacing w:line="235" w:lineRule="auto"/>
        <w:ind w:left="0" w:firstLine="284"/>
        <w:rPr>
          <w:sz w:val="24"/>
          <w:szCs w:val="24"/>
        </w:rPr>
      </w:pPr>
      <w:r w:rsidRPr="008F2F36">
        <w:rPr>
          <w:sz w:val="24"/>
          <w:szCs w:val="24"/>
        </w:rPr>
        <w:t xml:space="preserve"> Точно также, когда вы нахлобучиваете синтез, когда вы горите в аду огнём и при этом сюда зазываете людей. Увидели? </w:t>
      </w:r>
    </w:p>
    <w:p w:rsidR="008F2F36" w:rsidRPr="008F2F36" w:rsidRDefault="008F2F36" w:rsidP="008F2F36">
      <w:pPr>
        <w:spacing w:line="235" w:lineRule="auto"/>
        <w:ind w:left="0" w:firstLine="284"/>
        <w:rPr>
          <w:sz w:val="24"/>
          <w:szCs w:val="24"/>
        </w:rPr>
      </w:pPr>
      <w:r w:rsidRPr="008F2F36">
        <w:rPr>
          <w:i/>
          <w:sz w:val="24"/>
          <w:szCs w:val="24"/>
        </w:rPr>
        <w:t xml:space="preserve"> («Вы как скажете»). </w:t>
      </w:r>
      <w:r w:rsidRPr="008F2F36">
        <w:rPr>
          <w:sz w:val="24"/>
          <w:szCs w:val="24"/>
        </w:rPr>
        <w:t>Я говорю факты. Гореть огнём для людей это прямая ассоциация с Адом. А я говорю об этом. Вот вы скажите: мы горим огнём. Мы возжигаемся, люди переводят: горят огнём. А где горят огнём, у людей что известно, в аду. Вы чё в ад зовёте. Вы вообще взбеленились, что ли.</w:t>
      </w:r>
    </w:p>
    <w:p w:rsidR="008F2F36" w:rsidRPr="008F2F36" w:rsidRDefault="008F2F36" w:rsidP="008F2F36">
      <w:pPr>
        <w:spacing w:line="235" w:lineRule="auto"/>
        <w:ind w:left="0" w:firstLine="284"/>
        <w:rPr>
          <w:sz w:val="24"/>
          <w:szCs w:val="24"/>
        </w:rPr>
      </w:pPr>
      <w:r w:rsidRPr="008F2F36">
        <w:rPr>
          <w:sz w:val="24"/>
          <w:szCs w:val="24"/>
        </w:rPr>
        <w:t xml:space="preserve"> И точно также у медиков: кто заразил моего ребёнка пневмонией? И идут жалобы в департамент и всего лишь из слов врача, из нерасшифрованной мысли следует. </w:t>
      </w:r>
    </w:p>
    <w:p w:rsidR="008F2F36" w:rsidRPr="008F2F36" w:rsidRDefault="008F2F36" w:rsidP="008F2F36">
      <w:pPr>
        <w:spacing w:line="235" w:lineRule="auto"/>
        <w:ind w:left="0" w:firstLine="284"/>
        <w:rPr>
          <w:sz w:val="24"/>
          <w:szCs w:val="24"/>
        </w:rPr>
      </w:pPr>
      <w:r w:rsidRPr="008F2F36">
        <w:rPr>
          <w:sz w:val="24"/>
          <w:szCs w:val="24"/>
        </w:rPr>
        <w:t xml:space="preserve"> Дальше, какие ещё проблемы бывают. Есть такое слово парезы. Специально привожу медицинские термины. Это небольшие нарушения иннервации, которые вызывают или вялость или наоборот бывает контрактура кистей, стоп, всякие варианты. т.е. это связано чаще всего с временной дисфункцией нервной системы, причём периферической, которая легко лечится. Представляете, мама на ходу получает, новорождённый ребёнок лежит в интенсивной палате, у вашего ребёнка парез кистей и всё. Мама жалуется: кто моему ребёнку порезал кисти? Вот эти глупости, они работают везде, и у нас, в том числе, и в этой профессии, поэтому культура это должна учитывать глубоко, понятно, адаптивно, иерархически правильно нужно объяснить любой смысл расшифровать свою мысль, слова и т.д.</w:t>
      </w:r>
    </w:p>
    <w:p w:rsidR="008F2F36" w:rsidRPr="008F2F36" w:rsidRDefault="008F2F36" w:rsidP="008F2F36">
      <w:pPr>
        <w:spacing w:line="235" w:lineRule="auto"/>
        <w:ind w:left="0" w:firstLine="284"/>
        <w:rPr>
          <w:sz w:val="24"/>
          <w:szCs w:val="24"/>
        </w:rPr>
      </w:pPr>
      <w:r w:rsidRPr="008F2F36">
        <w:rPr>
          <w:sz w:val="24"/>
          <w:szCs w:val="24"/>
        </w:rPr>
        <w:t xml:space="preserve"> Экономика это правильная соорганизация Домом той или иной деятельности. Увидели? Это управление в Доме. Организация материи или организация деятельности врача экономически обоснована законами Дома на Физике, Эфире, Астрале и Ментале. Или сама часть врача должна быть, таким образом, обоснована из Дома, отстроена в плане профессиональной деятельности. Это что такое? </w:t>
      </w:r>
    </w:p>
    <w:p w:rsidR="008F2F36" w:rsidRPr="008F2F36" w:rsidRDefault="008F2F36" w:rsidP="008F2F36">
      <w:pPr>
        <w:spacing w:line="235" w:lineRule="auto"/>
        <w:ind w:left="0" w:firstLine="284"/>
        <w:rPr>
          <w:sz w:val="24"/>
          <w:szCs w:val="24"/>
        </w:rPr>
      </w:pPr>
      <w:r w:rsidRPr="008F2F36">
        <w:rPr>
          <w:sz w:val="24"/>
          <w:szCs w:val="24"/>
        </w:rPr>
        <w:t xml:space="preserve"> Тогда смотрим: Дом это что? Это цельность, это аматичность, это огненность, синтезность. Явление Отца раз, это иерархичность, это цивилизованность, это психодинамичность. Чувствуете? И пошли по восьми позициям, хотя бы. Меньше не получится, Дом это восьмая часть. Там и алфавитность, и конфедеративность и в итоге метагалактичность </w:t>
      </w:r>
    </w:p>
    <w:p w:rsidR="008F2F36" w:rsidRPr="008F2F36" w:rsidRDefault="008F2F36" w:rsidP="008F2F36">
      <w:pPr>
        <w:spacing w:line="235" w:lineRule="auto"/>
        <w:ind w:left="0" w:firstLine="284"/>
        <w:rPr>
          <w:b/>
          <w:sz w:val="24"/>
          <w:szCs w:val="24"/>
        </w:rPr>
      </w:pPr>
      <w:r w:rsidRPr="008F2F36">
        <w:rPr>
          <w:b/>
          <w:sz w:val="24"/>
          <w:szCs w:val="24"/>
        </w:rPr>
        <w:t>(Окончание файла 50:28)</w:t>
      </w:r>
    </w:p>
    <w:p w:rsidR="008F2F36" w:rsidRPr="008F2F36" w:rsidRDefault="008F2F36" w:rsidP="008F2F36">
      <w:pPr>
        <w:spacing w:line="235" w:lineRule="auto"/>
        <w:ind w:left="0" w:firstLine="284"/>
        <w:rPr>
          <w:sz w:val="24"/>
          <w:szCs w:val="24"/>
        </w:rPr>
      </w:pPr>
      <w:r w:rsidRPr="008F2F36">
        <w:rPr>
          <w:b/>
          <w:sz w:val="24"/>
          <w:szCs w:val="24"/>
        </w:rPr>
        <w:t>Набор:</w:t>
      </w:r>
      <w:r w:rsidRPr="008F2F36">
        <w:rPr>
          <w:sz w:val="24"/>
          <w:szCs w:val="24"/>
        </w:rPr>
        <w:t xml:space="preserve"> Ипостась, Рена Ляхова</w:t>
      </w:r>
      <w:r w:rsidR="00071387">
        <w:rPr>
          <w:sz w:val="24"/>
          <w:szCs w:val="24"/>
        </w:rPr>
        <w:t>,</w:t>
      </w:r>
      <w:r w:rsidRPr="008F2F36">
        <w:rPr>
          <w:sz w:val="24"/>
          <w:szCs w:val="24"/>
        </w:rPr>
        <w:t xml:space="preserve"> </w:t>
      </w:r>
      <w:r w:rsidRPr="008F2F36">
        <w:rPr>
          <w:b/>
          <w:sz w:val="24"/>
          <w:szCs w:val="24"/>
        </w:rPr>
        <w:t>Психодинамики ИДИВО 189 Изначальности Крым</w:t>
      </w:r>
      <w:r w:rsidRPr="008F2F36">
        <w:rPr>
          <w:sz w:val="24"/>
          <w:szCs w:val="24"/>
        </w:rPr>
        <w:t>. Архат, Глава Идивного Синтеза Ученика Психодинамики ИДИВО УС Велемира, Агафьи МЦИС Филипп, Марина.</w:t>
      </w:r>
    </w:p>
    <w:p w:rsidR="00112EED" w:rsidRPr="006E2088" w:rsidRDefault="00112EED" w:rsidP="006E2088">
      <w:pPr>
        <w:pStyle w:val="1"/>
        <w:spacing w:before="0" w:after="0"/>
        <w:ind w:firstLine="284"/>
      </w:pPr>
      <w:r w:rsidRPr="006E2088">
        <w:t>2 день 1 часть </w:t>
      </w:r>
      <w:r w:rsidR="005E65FA" w:rsidRPr="006E2088">
        <w:t>Ф</w:t>
      </w:r>
      <w:r w:rsidRPr="006E2088">
        <w:t>рагмент 18 </w:t>
      </w:r>
    </w:p>
    <w:p w:rsidR="00112EED" w:rsidRPr="006E2088" w:rsidRDefault="00112EED" w:rsidP="006E2088">
      <w:pPr>
        <w:pStyle w:val="Ad"/>
        <w:spacing w:line="235" w:lineRule="auto"/>
        <w:ind w:firstLine="284"/>
        <w:rPr>
          <w:szCs w:val="24"/>
        </w:rPr>
      </w:pPr>
      <w:r w:rsidRPr="006E2088">
        <w:rPr>
          <w:szCs w:val="24"/>
        </w:rPr>
        <w:t>(Время начала 50:00)</w:t>
      </w:r>
    </w:p>
    <w:p w:rsidR="00112EED" w:rsidRPr="006E2088" w:rsidRDefault="00112EED" w:rsidP="006E2088">
      <w:pPr>
        <w:pStyle w:val="Ad"/>
        <w:spacing w:line="235" w:lineRule="auto"/>
        <w:ind w:firstLine="284"/>
        <w:rPr>
          <w:szCs w:val="24"/>
          <w:lang w:val="uk-UA"/>
        </w:rPr>
      </w:pPr>
      <w:r w:rsidRPr="006E2088">
        <w:rPr>
          <w:szCs w:val="24"/>
        </w:rPr>
        <w:lastRenderedPageBreak/>
        <w:t xml:space="preserve">Стихия воды, я бы сказала, что самая информационная и ёмкая, Стихию на физике мы знаем, как жидкостное состояние вещества или вода. И процесс организации воды, то, что информация в неё пишется, это всё вы уже давно читали, понятно. А вот процесс организации или вода, или чувство лежит на грани, где стихия сработает и в какой мерности, получается. И там, у кого-то из нас астрал и чувство, у тех, кто развит более высоко, или допустим, другой тип материи являет собой, допустим, не присутственно–проявленный, весь Астрал кажется сугубо океаном воды. </w:t>
      </w:r>
    </w:p>
    <w:p w:rsidR="00112EED" w:rsidRPr="006E2088" w:rsidRDefault="00112EED" w:rsidP="006E2088">
      <w:pPr>
        <w:pStyle w:val="Ad"/>
        <w:spacing w:line="235" w:lineRule="auto"/>
        <w:ind w:firstLine="284"/>
        <w:rPr>
          <w:szCs w:val="24"/>
          <w:lang w:val="uk-UA"/>
        </w:rPr>
      </w:pPr>
      <w:r w:rsidRPr="006E2088">
        <w:rPr>
          <w:szCs w:val="24"/>
        </w:rPr>
        <w:t xml:space="preserve">Нижестоящие существа, допустим, если они воспринимают нашу планету Земля с водной оболочкой, водная оболочка для них кажется </w:t>
      </w:r>
      <w:proofErr w:type="spellStart"/>
      <w:r w:rsidRPr="006E2088">
        <w:rPr>
          <w:szCs w:val="24"/>
        </w:rPr>
        <w:t>чем</w:t>
      </w:r>
      <w:r w:rsidRPr="006E2088">
        <w:rPr>
          <w:szCs w:val="24"/>
        </w:rPr>
        <w:noBreakHyphen/>
        <w:t>то</w:t>
      </w:r>
      <w:proofErr w:type="spellEnd"/>
      <w:r w:rsidRPr="006E2088">
        <w:rPr>
          <w:szCs w:val="24"/>
          <w:highlight w:val="yellow"/>
        </w:rPr>
        <w:t>…</w:t>
      </w:r>
      <w:r w:rsidRPr="006E2088">
        <w:rPr>
          <w:szCs w:val="24"/>
        </w:rPr>
        <w:t xml:space="preserve"> Помните, есть </w:t>
      </w:r>
      <w:proofErr w:type="spellStart"/>
      <w:r w:rsidRPr="006E2088">
        <w:rPr>
          <w:szCs w:val="24"/>
        </w:rPr>
        <w:t>деическая</w:t>
      </w:r>
      <w:proofErr w:type="spellEnd"/>
      <w:r w:rsidRPr="006E2088">
        <w:rPr>
          <w:szCs w:val="24"/>
        </w:rPr>
        <w:t xml:space="preserve"> деинтегральная материя. Сначала деинтегральная ниже нашей физической планетарной, а потом </w:t>
      </w:r>
      <w:proofErr w:type="spellStart"/>
      <w:r w:rsidRPr="006E2088">
        <w:rPr>
          <w:szCs w:val="24"/>
        </w:rPr>
        <w:t>деическая</w:t>
      </w:r>
      <w:proofErr w:type="spellEnd"/>
      <w:r w:rsidRPr="006E2088">
        <w:rPr>
          <w:szCs w:val="24"/>
        </w:rPr>
        <w:t>. Вот если смотреть ракурсом существ этих материй, то весь океан - сплошной космос.</w:t>
      </w:r>
      <w:r w:rsidR="00C0161A" w:rsidRPr="006E2088">
        <w:rPr>
          <w:szCs w:val="24"/>
        </w:rPr>
        <w:t xml:space="preserve"> </w:t>
      </w:r>
      <w:r w:rsidRPr="006E2088">
        <w:rPr>
          <w:szCs w:val="24"/>
        </w:rPr>
        <w:t xml:space="preserve">Именно поэтому </w:t>
      </w:r>
      <w:proofErr w:type="spellStart"/>
      <w:r w:rsidRPr="006E2088">
        <w:rPr>
          <w:szCs w:val="24"/>
        </w:rPr>
        <w:t>энлушки</w:t>
      </w:r>
      <w:proofErr w:type="spellEnd"/>
      <w:r w:rsidRPr="006E2088">
        <w:rPr>
          <w:szCs w:val="24"/>
        </w:rPr>
        <w:t xml:space="preserve"> нас… вылетают из глубин океана, и для них стихия - космическая. Полный Универсум. То есть это всё в таких пропорциях находится. </w:t>
      </w:r>
    </w:p>
    <w:p w:rsidR="00112EED" w:rsidRPr="006E2088" w:rsidRDefault="00112EED" w:rsidP="006E2088">
      <w:pPr>
        <w:pStyle w:val="Ad"/>
        <w:spacing w:line="235" w:lineRule="auto"/>
        <w:ind w:firstLine="284"/>
        <w:rPr>
          <w:szCs w:val="24"/>
        </w:rPr>
      </w:pPr>
      <w:r w:rsidRPr="006E2088">
        <w:rPr>
          <w:szCs w:val="24"/>
        </w:rPr>
        <w:t>А вот если мы, допустим, смотрим</w:t>
      </w:r>
      <w:r w:rsidRPr="006E2088">
        <w:rPr>
          <w:szCs w:val="24"/>
          <w:lang w:val="uk-UA"/>
        </w:rPr>
        <w:t xml:space="preserve"> - </w:t>
      </w:r>
      <w:r w:rsidRPr="006E2088">
        <w:rPr>
          <w:szCs w:val="24"/>
        </w:rPr>
        <w:t xml:space="preserve">видим Космос огромный, да, Универсум вокруг, Вселенная, всё это такое </w:t>
      </w:r>
      <w:r w:rsidRPr="006E2088">
        <w:rPr>
          <w:szCs w:val="24"/>
          <w:highlight w:val="yellow"/>
        </w:rPr>
        <w:t>волнительно</w:t>
      </w:r>
      <w:r w:rsidRPr="006E2088">
        <w:rPr>
          <w:szCs w:val="24"/>
        </w:rPr>
        <w:t>е, да? Выходишь на ту же вышестоящую физику, кто видел океан - лужу. В погружении это чётко видно. Чуть-чуть грань восприятия меняется, вот стихийным ракурсом если смотришь, то, допустим, выходит человек в Дом, там вода, вода, или вокруг дома обычно</w:t>
      </w:r>
      <w:r w:rsidR="00C0161A" w:rsidRPr="006E2088">
        <w:rPr>
          <w:szCs w:val="24"/>
        </w:rPr>
        <w:t xml:space="preserve"> </w:t>
      </w:r>
      <w:r w:rsidRPr="006E2088">
        <w:rPr>
          <w:szCs w:val="24"/>
        </w:rPr>
        <w:t xml:space="preserve">моря, моря, океаны и так человек радуется. Так смотришь, </w:t>
      </w:r>
      <w:r w:rsidRPr="006E2088">
        <w:rPr>
          <w:szCs w:val="24"/>
          <w:lang w:val="uk-UA"/>
        </w:rPr>
        <w:t>«</w:t>
      </w:r>
      <w:r w:rsidRPr="006E2088">
        <w:rPr>
          <w:szCs w:val="24"/>
        </w:rPr>
        <w:t xml:space="preserve">А теперь повысь своё восприятие, возожглись </w:t>
      </w:r>
      <w:proofErr w:type="spellStart"/>
      <w:r w:rsidRPr="006E2088">
        <w:rPr>
          <w:szCs w:val="24"/>
        </w:rPr>
        <w:t>по</w:t>
      </w:r>
      <w:r w:rsidRPr="006E2088">
        <w:rPr>
          <w:szCs w:val="24"/>
        </w:rPr>
        <w:noBreakHyphen/>
        <w:t>настоящему</w:t>
      </w:r>
      <w:proofErr w:type="spellEnd"/>
      <w:r w:rsidRPr="006E2088">
        <w:rPr>
          <w:szCs w:val="24"/>
          <w:lang w:val="uk-UA"/>
        </w:rPr>
        <w:t>»</w:t>
      </w:r>
      <w:r w:rsidRPr="006E2088">
        <w:rPr>
          <w:szCs w:val="24"/>
        </w:rPr>
        <w:t xml:space="preserve">, </w:t>
      </w:r>
      <w:r w:rsidRPr="006E2088">
        <w:rPr>
          <w:szCs w:val="24"/>
          <w:lang w:val="uk-UA"/>
        </w:rPr>
        <w:t xml:space="preserve">- </w:t>
      </w:r>
      <w:r w:rsidRPr="006E2088">
        <w:rPr>
          <w:szCs w:val="24"/>
        </w:rPr>
        <w:t>и смотрит человек… не, вру. Огонь, Огонь, Огонь, Огонь. Вот бывает такое, вот он течёт и всё такое, повысил восприятие и он сбежал в водичку.</w:t>
      </w:r>
    </w:p>
    <w:p w:rsidR="00112EED" w:rsidRPr="006E2088" w:rsidRDefault="00112EED" w:rsidP="006E2088">
      <w:pPr>
        <w:pStyle w:val="Ad"/>
        <w:spacing w:line="235" w:lineRule="auto"/>
        <w:ind w:firstLine="284"/>
        <w:rPr>
          <w:szCs w:val="24"/>
          <w:lang w:val="uk-UA"/>
        </w:rPr>
      </w:pPr>
      <w:r w:rsidRPr="006E2088">
        <w:rPr>
          <w:szCs w:val="24"/>
        </w:rPr>
        <w:t>Или другой вариант, когда за Домом Души начинается огромное море, океан, человек так счастлив, я понимаю, что это внешнее какое-то</w:t>
      </w:r>
      <w:r w:rsidR="00C0161A" w:rsidRPr="006E2088">
        <w:rPr>
          <w:szCs w:val="24"/>
        </w:rPr>
        <w:t xml:space="preserve"> </w:t>
      </w:r>
      <w:r w:rsidRPr="006E2088">
        <w:rPr>
          <w:szCs w:val="24"/>
        </w:rPr>
        <w:t>выражение стихийное, которое накоплено в чрезмерном количестве, что это будет приводить к ним устойчивому психическому состоянию души, слезливости, диагнозу «мокрая душа» и т.п. Понимаете? И так всё рассматривается. Вот.</w:t>
      </w:r>
    </w:p>
    <w:p w:rsidR="00112EED" w:rsidRPr="006E2088" w:rsidRDefault="00112EED" w:rsidP="006E2088">
      <w:pPr>
        <w:pStyle w:val="Ad"/>
        <w:spacing w:line="235" w:lineRule="auto"/>
        <w:ind w:firstLine="284"/>
        <w:rPr>
          <w:szCs w:val="24"/>
          <w:lang w:val="uk-UA"/>
        </w:rPr>
      </w:pPr>
      <w:r w:rsidRPr="006E2088">
        <w:rPr>
          <w:szCs w:val="24"/>
        </w:rPr>
        <w:t xml:space="preserve">Суть этой стихии в том, чтобы записать информацию. Вспомните, как мы вчера с вами разбирали: </w:t>
      </w:r>
      <w:r w:rsidRPr="006E2088">
        <w:rPr>
          <w:b/>
          <w:szCs w:val="24"/>
        </w:rPr>
        <w:t>суть процесса чувствования – записать информацию</w:t>
      </w:r>
      <w:r w:rsidRPr="006E2088">
        <w:rPr>
          <w:szCs w:val="24"/>
        </w:rPr>
        <w:t xml:space="preserve">. Всё одно и то же. Вращению каких-то энергий, Света, Духа, Огня, и организация по какому-то пути, по какой-то сложности, с </w:t>
      </w:r>
      <w:proofErr w:type="spellStart"/>
      <w:r w:rsidRPr="006E2088">
        <w:rPr>
          <w:szCs w:val="24"/>
        </w:rPr>
        <w:t>какими</w:t>
      </w:r>
      <w:r w:rsidRPr="006E2088">
        <w:rPr>
          <w:szCs w:val="24"/>
        </w:rPr>
        <w:noBreakHyphen/>
        <w:t>то</w:t>
      </w:r>
      <w:proofErr w:type="spellEnd"/>
      <w:r w:rsidRPr="006E2088">
        <w:rPr>
          <w:szCs w:val="24"/>
        </w:rPr>
        <w:t xml:space="preserve"> функциями, фактически это есть процесс записи информации. Увидели. Вот когда молекулы воды выстраиваются между собой в определённом порядке, это что? – это фиксируется та же Энергия с записями, да, которая приводит к организации воды, молекул воды, в этом же порядке. Вышестоящее организует нижестоящее. </w:t>
      </w:r>
    </w:p>
    <w:p w:rsidR="00112EED" w:rsidRPr="006E2088" w:rsidRDefault="00112EED" w:rsidP="006E2088">
      <w:pPr>
        <w:pStyle w:val="Ad"/>
        <w:spacing w:line="235" w:lineRule="auto"/>
        <w:ind w:firstLine="284"/>
        <w:rPr>
          <w:szCs w:val="24"/>
          <w:lang w:val="uk-UA"/>
        </w:rPr>
      </w:pPr>
      <w:r w:rsidRPr="006E2088">
        <w:rPr>
          <w:szCs w:val="24"/>
        </w:rPr>
        <w:t>И когда информация записывается, энергия стихии этим усваивается, в чувства, в Душе оформляется. Как только информация не смогла записаться, что у нас получается? Получается, организм выделяет водичку, чтобы эту неорганизованную информацию вывести. Если смотреть с нижестоящей позиции, то водичка – это запись информации внешним способом. Не получилось внутри человека записать чувства, плачу, чтобы вывести водичкой эту информацию, как-то компенсировать. Информация, фактически, с этой водичкой выводится,</w:t>
      </w:r>
      <w:r w:rsidR="00C0161A" w:rsidRPr="006E2088">
        <w:rPr>
          <w:szCs w:val="24"/>
        </w:rPr>
        <w:t xml:space="preserve"> </w:t>
      </w:r>
      <w:r w:rsidRPr="006E2088">
        <w:rPr>
          <w:szCs w:val="24"/>
        </w:rPr>
        <w:t xml:space="preserve">записываясь в водичку, в стихию, то есть внешним способом. Увидели. </w:t>
      </w:r>
    </w:p>
    <w:p w:rsidR="00112EED" w:rsidRPr="006E2088" w:rsidRDefault="00112EED" w:rsidP="006E2088">
      <w:pPr>
        <w:pStyle w:val="Ad"/>
        <w:spacing w:line="235" w:lineRule="auto"/>
        <w:ind w:firstLine="284"/>
        <w:rPr>
          <w:szCs w:val="24"/>
          <w:lang w:val="uk-UA"/>
        </w:rPr>
      </w:pPr>
      <w:r w:rsidRPr="006E2088">
        <w:rPr>
          <w:szCs w:val="24"/>
        </w:rPr>
        <w:t>Почему входим в душный трамвай, летом если, не знаю, как у вас,</w:t>
      </w:r>
      <w:r w:rsidRPr="006E2088">
        <w:rPr>
          <w:szCs w:val="24"/>
          <w:highlight w:val="yellow"/>
        </w:rPr>
        <w:t>…</w:t>
      </w:r>
      <w:r w:rsidRPr="006E2088">
        <w:rPr>
          <w:szCs w:val="24"/>
        </w:rPr>
        <w:t xml:space="preserve"> начинает мокрый, </w:t>
      </w:r>
      <w:proofErr w:type="spellStart"/>
      <w:r w:rsidRPr="006E2088">
        <w:rPr>
          <w:szCs w:val="24"/>
        </w:rPr>
        <w:t>покрыва</w:t>
      </w:r>
      <w:r w:rsidRPr="006E2088">
        <w:rPr>
          <w:szCs w:val="24"/>
          <w:lang w:val="uk-UA"/>
        </w:rPr>
        <w:t>ть</w:t>
      </w:r>
      <w:r w:rsidRPr="006E2088">
        <w:rPr>
          <w:szCs w:val="24"/>
        </w:rPr>
        <w:t>ся</w:t>
      </w:r>
      <w:proofErr w:type="spellEnd"/>
      <w:r w:rsidRPr="006E2088">
        <w:rPr>
          <w:szCs w:val="24"/>
        </w:rPr>
        <w:t xml:space="preserve">, на него масса информации фиксируется, когда стоят ещё плотно, в трамвае все, как селёдки, мокрыми телами друг другу прилипают. Вот. Эта масса информации вписывается, за всё, чтобы </w:t>
      </w:r>
      <w:proofErr w:type="spellStart"/>
      <w:r w:rsidRPr="006E2088">
        <w:rPr>
          <w:szCs w:val="24"/>
          <w:lang w:val="uk-UA"/>
        </w:rPr>
        <w:t>вывести</w:t>
      </w:r>
      <w:proofErr w:type="spellEnd"/>
      <w:r w:rsidRPr="006E2088">
        <w:rPr>
          <w:szCs w:val="24"/>
        </w:rPr>
        <w:t xml:space="preserve"> эту ненужную нам информацию, </w:t>
      </w:r>
      <w:r w:rsidRPr="006E2088">
        <w:rPr>
          <w:szCs w:val="24"/>
          <w:lang w:val="uk-UA"/>
        </w:rPr>
        <w:t xml:space="preserve">в </w:t>
      </w:r>
      <w:proofErr w:type="spellStart"/>
      <w:r w:rsidRPr="006E2088">
        <w:rPr>
          <w:szCs w:val="24"/>
          <w:lang w:val="uk-UA"/>
        </w:rPr>
        <w:t>общем-то</w:t>
      </w:r>
      <w:proofErr w:type="spellEnd"/>
      <w:r w:rsidRPr="006E2088">
        <w:rPr>
          <w:szCs w:val="24"/>
        </w:rPr>
        <w:t xml:space="preserve"> выделяется водичка. </w:t>
      </w:r>
    </w:p>
    <w:p w:rsidR="00112EED" w:rsidRPr="006E2088" w:rsidRDefault="00112EED" w:rsidP="006E2088">
      <w:pPr>
        <w:pStyle w:val="Ad"/>
        <w:spacing w:line="235" w:lineRule="auto"/>
        <w:ind w:firstLine="284"/>
        <w:rPr>
          <w:szCs w:val="24"/>
        </w:rPr>
      </w:pPr>
      <w:r w:rsidRPr="006E2088">
        <w:rPr>
          <w:szCs w:val="24"/>
        </w:rPr>
        <w:t>Почему часто приезжают, допустим, на летние Съезды, когда мы встречаем очень много знакомых. Палатки, палатки, или гостиницы, гостиницы, все такие родные, дружные, хочется всех увидеть, обнять, узнать, как ты, спросить как. Вот эта вся информация накапливается, не успеваем выводить</w:t>
      </w:r>
      <w:r w:rsidRPr="006E2088">
        <w:rPr>
          <w:szCs w:val="24"/>
          <w:lang w:val="uk-UA"/>
        </w:rPr>
        <w:t>,</w:t>
      </w:r>
      <w:r w:rsidRPr="006E2088">
        <w:rPr>
          <w:szCs w:val="24"/>
        </w:rPr>
        <w:t xml:space="preserve"> и мы ходим все отёчные. Не замечали, никогда? Несколько дней, пока не адаптируемся, мы ходим с такими отёчными ногами. У очень многих это происходит</w:t>
      </w:r>
      <w:r w:rsidRPr="006E2088">
        <w:rPr>
          <w:szCs w:val="24"/>
          <w:lang w:val="uk-UA"/>
        </w:rPr>
        <w:t>.</w:t>
      </w:r>
      <w:r w:rsidR="00C0161A" w:rsidRPr="006E2088">
        <w:rPr>
          <w:szCs w:val="24"/>
        </w:rPr>
        <w:t xml:space="preserve"> </w:t>
      </w:r>
      <w:proofErr w:type="spellStart"/>
      <w:r w:rsidRPr="006E2088">
        <w:rPr>
          <w:szCs w:val="24"/>
          <w:lang w:val="uk-UA"/>
        </w:rPr>
        <w:t>Нет</w:t>
      </w:r>
      <w:proofErr w:type="spellEnd"/>
      <w:r w:rsidRPr="006E2088">
        <w:rPr>
          <w:szCs w:val="24"/>
          <w:lang w:val="uk-UA"/>
        </w:rPr>
        <w:t xml:space="preserve">, </w:t>
      </w:r>
      <w:r w:rsidRPr="006E2088">
        <w:rPr>
          <w:szCs w:val="24"/>
        </w:rPr>
        <w:t xml:space="preserve">кто-то может справляться, </w:t>
      </w:r>
      <w:proofErr w:type="spellStart"/>
      <w:r w:rsidRPr="006E2088">
        <w:rPr>
          <w:szCs w:val="24"/>
        </w:rPr>
        <w:t>обрабатыва</w:t>
      </w:r>
      <w:r w:rsidRPr="006E2088">
        <w:rPr>
          <w:szCs w:val="24"/>
          <w:lang w:val="uk-UA"/>
        </w:rPr>
        <w:t>ть</w:t>
      </w:r>
      <w:proofErr w:type="spellEnd"/>
      <w:r w:rsidRPr="006E2088">
        <w:rPr>
          <w:szCs w:val="24"/>
        </w:rPr>
        <w:t xml:space="preserve"> эту информацию, отсекая лишнее. </w:t>
      </w:r>
    </w:p>
    <w:p w:rsidR="00112EED" w:rsidRPr="006E2088" w:rsidRDefault="00112EED" w:rsidP="006E2088">
      <w:pPr>
        <w:pStyle w:val="Ad"/>
        <w:spacing w:line="235" w:lineRule="auto"/>
        <w:ind w:firstLine="284"/>
        <w:rPr>
          <w:szCs w:val="24"/>
          <w:lang w:val="uk-UA"/>
        </w:rPr>
      </w:pPr>
      <w:r w:rsidRPr="006E2088">
        <w:rPr>
          <w:szCs w:val="24"/>
        </w:rPr>
        <w:t xml:space="preserve">А вот чтобы лишняя информация, неприменяемая нами, она была выведена, Душа её как бы должна вывести, на это даже физическое тело физической душой… оно должно накопить воду, растворить эту информацию в воду, а потом это всё с отёками выходит. </w:t>
      </w:r>
    </w:p>
    <w:p w:rsidR="00112EED" w:rsidRPr="006E2088" w:rsidRDefault="00112EED" w:rsidP="006E2088">
      <w:pPr>
        <w:pStyle w:val="Ad"/>
        <w:spacing w:line="235" w:lineRule="auto"/>
        <w:ind w:firstLine="284"/>
        <w:rPr>
          <w:szCs w:val="24"/>
          <w:lang w:val="uk-UA"/>
        </w:rPr>
      </w:pPr>
      <w:r w:rsidRPr="006E2088">
        <w:rPr>
          <w:szCs w:val="24"/>
        </w:rPr>
        <w:t xml:space="preserve">Какой ужас. Есть детали. Тем не менее, куда денешься, это такой обмен веществ у нас идёт. Примерно вот так человек устроен. Увидели? Вот получается, когда у вас сложности там с восприятием, когда вы не можете управлять Душой своей, обратите внимание на два процесса: с одной стороны, нужно иметь чёткий психический заряд на реакцию Души и уметь им распоряжаться. </w:t>
      </w:r>
      <w:r w:rsidRPr="006E2088">
        <w:rPr>
          <w:szCs w:val="24"/>
          <w:lang w:val="uk-UA"/>
        </w:rPr>
        <w:t>Пси</w:t>
      </w:r>
      <w:proofErr w:type="spellStart"/>
      <w:r w:rsidRPr="006E2088">
        <w:rPr>
          <w:szCs w:val="24"/>
        </w:rPr>
        <w:t>х</w:t>
      </w:r>
      <w:proofErr w:type="spellEnd"/>
      <w:r w:rsidRPr="006E2088">
        <w:rPr>
          <w:szCs w:val="24"/>
        </w:rPr>
        <w:t xml:space="preserve"> мы расцениваем с вами, это первый аспект, а </w:t>
      </w:r>
      <w:r w:rsidRPr="006E2088">
        <w:rPr>
          <w:szCs w:val="24"/>
          <w:lang w:val="uk-UA"/>
        </w:rPr>
        <w:t xml:space="preserve">потом </w:t>
      </w:r>
      <w:r w:rsidRPr="006E2088">
        <w:rPr>
          <w:szCs w:val="24"/>
        </w:rPr>
        <w:t>второй будет стихия, чтобы управлять работой Души. Псих мы</w:t>
      </w:r>
      <w:r w:rsidR="00C0161A" w:rsidRPr="006E2088">
        <w:rPr>
          <w:szCs w:val="24"/>
        </w:rPr>
        <w:t xml:space="preserve"> </w:t>
      </w:r>
      <w:r w:rsidRPr="006E2088">
        <w:rPr>
          <w:szCs w:val="24"/>
        </w:rPr>
        <w:t xml:space="preserve">с вами расцениваем как реакция неорганизованная </w:t>
      </w:r>
      <w:r w:rsidRPr="006E2088">
        <w:rPr>
          <w:szCs w:val="24"/>
        </w:rPr>
        <w:lastRenderedPageBreak/>
        <w:t xml:space="preserve">эмоциональная в ответ на </w:t>
      </w:r>
      <w:proofErr w:type="spellStart"/>
      <w:r w:rsidRPr="006E2088">
        <w:rPr>
          <w:szCs w:val="24"/>
        </w:rPr>
        <w:t>какую</w:t>
      </w:r>
      <w:r w:rsidRPr="006E2088">
        <w:rPr>
          <w:szCs w:val="24"/>
        </w:rPr>
        <w:noBreakHyphen/>
        <w:t>то</w:t>
      </w:r>
      <w:proofErr w:type="spellEnd"/>
      <w:r w:rsidRPr="006E2088">
        <w:rPr>
          <w:szCs w:val="24"/>
        </w:rPr>
        <w:t xml:space="preserve"> информацию. Тогда Душа вот так эмоции выплёскивает, а чувства не пишет. Одни эмоции</w:t>
      </w:r>
      <w:r w:rsidRPr="006E2088">
        <w:rPr>
          <w:szCs w:val="24"/>
          <w:lang w:val="uk-UA"/>
        </w:rPr>
        <w:t xml:space="preserve">. </w:t>
      </w:r>
      <w:proofErr w:type="spellStart"/>
      <w:r w:rsidRPr="006E2088">
        <w:rPr>
          <w:szCs w:val="24"/>
          <w:lang w:val="uk-UA"/>
        </w:rPr>
        <w:t>Увидели</w:t>
      </w:r>
      <w:proofErr w:type="spellEnd"/>
      <w:r w:rsidRPr="006E2088">
        <w:rPr>
          <w:szCs w:val="24"/>
          <w:lang w:val="uk-UA"/>
        </w:rPr>
        <w:t xml:space="preserve">, </w:t>
      </w:r>
      <w:proofErr w:type="spellStart"/>
      <w:r w:rsidRPr="006E2088">
        <w:rPr>
          <w:szCs w:val="24"/>
          <w:lang w:val="uk-UA"/>
        </w:rPr>
        <w:t>да</w:t>
      </w:r>
      <w:proofErr w:type="spellEnd"/>
      <w:r w:rsidRPr="006E2088">
        <w:rPr>
          <w:szCs w:val="24"/>
          <w:lang w:val="uk-UA"/>
        </w:rPr>
        <w:t>?</w:t>
      </w:r>
      <w:r w:rsidRPr="006E2088">
        <w:rPr>
          <w:szCs w:val="24"/>
        </w:rPr>
        <w:t xml:space="preserve"> </w:t>
      </w:r>
      <w:r w:rsidRPr="006E2088">
        <w:rPr>
          <w:szCs w:val="24"/>
          <w:lang w:val="uk-UA"/>
        </w:rPr>
        <w:t>В</w:t>
      </w:r>
      <w:proofErr w:type="spellStart"/>
      <w:r w:rsidRPr="006E2088">
        <w:rPr>
          <w:szCs w:val="24"/>
        </w:rPr>
        <w:t>ернее</w:t>
      </w:r>
      <w:proofErr w:type="spellEnd"/>
      <w:r w:rsidRPr="006E2088">
        <w:rPr>
          <w:szCs w:val="24"/>
        </w:rPr>
        <w:t xml:space="preserve"> активируются эмоции вокруг Души. А вот эмоции – это сгустки астральной энергетики, но без записанной в неё информации, неоформленной энергетики. </w:t>
      </w:r>
    </w:p>
    <w:p w:rsidR="00112EED" w:rsidRPr="006E2088" w:rsidRDefault="00112EED" w:rsidP="006E2088">
      <w:pPr>
        <w:pStyle w:val="Ad"/>
        <w:spacing w:line="235" w:lineRule="auto"/>
        <w:ind w:firstLine="284"/>
        <w:rPr>
          <w:szCs w:val="24"/>
          <w:lang w:val="uk-UA"/>
        </w:rPr>
      </w:pPr>
      <w:r w:rsidRPr="006E2088">
        <w:rPr>
          <w:szCs w:val="24"/>
        </w:rPr>
        <w:t xml:space="preserve">А вот когда мы организуем свою восприятие-информацию, можем управлять этим процессом: принимать информацию, обрабатывать, так спокойно, планомерно, там рассчитывая всё это, зато принятие информации, потом </w:t>
      </w:r>
      <w:proofErr w:type="spellStart"/>
      <w:r w:rsidRPr="006E2088">
        <w:rPr>
          <w:szCs w:val="24"/>
        </w:rPr>
        <w:t>приняти</w:t>
      </w:r>
      <w:proofErr w:type="spellEnd"/>
      <w:r w:rsidRPr="006E2088">
        <w:rPr>
          <w:szCs w:val="24"/>
          <w:lang w:val="uk-UA"/>
        </w:rPr>
        <w:t>е</w:t>
      </w:r>
      <w:r w:rsidRPr="006E2088">
        <w:rPr>
          <w:szCs w:val="24"/>
        </w:rPr>
        <w:t xml:space="preserve"> решения этого всего. Это внутренняя обработка информации. Вот, и тогда псих начинает быть организованным. Я это так называю. </w:t>
      </w:r>
      <w:r w:rsidRPr="006E2088">
        <w:rPr>
          <w:b/>
          <w:szCs w:val="24"/>
        </w:rPr>
        <w:t>Псих - это заряд Души</w:t>
      </w:r>
      <w:r w:rsidRPr="006E2088">
        <w:rPr>
          <w:szCs w:val="24"/>
        </w:rPr>
        <w:t xml:space="preserve">, </w:t>
      </w:r>
      <w:r w:rsidRPr="006E2088">
        <w:rPr>
          <w:b/>
          <w:szCs w:val="24"/>
        </w:rPr>
        <w:t>заряд Духа на действие</w:t>
      </w:r>
      <w:r w:rsidRPr="006E2088">
        <w:rPr>
          <w:szCs w:val="24"/>
        </w:rPr>
        <w:t>. Псих, это вообще заряд Духа в любой части на действие. На самом деле бывает псих любой части, как заряд, который или организован, тогда мы не называем это психизмом, там психом, и всё идёт гладко. Или неорганизован, когда не справляемся,</w:t>
      </w:r>
      <w:r w:rsidR="00C0161A" w:rsidRPr="006E2088">
        <w:rPr>
          <w:szCs w:val="24"/>
        </w:rPr>
        <w:t xml:space="preserve"> </w:t>
      </w:r>
      <w:r w:rsidRPr="006E2088">
        <w:rPr>
          <w:szCs w:val="24"/>
        </w:rPr>
        <w:t>и</w:t>
      </w:r>
      <w:r w:rsidR="00C0161A" w:rsidRPr="006E2088">
        <w:rPr>
          <w:szCs w:val="24"/>
        </w:rPr>
        <w:t xml:space="preserve"> </w:t>
      </w:r>
      <w:r w:rsidRPr="006E2088">
        <w:rPr>
          <w:szCs w:val="24"/>
        </w:rPr>
        <w:t xml:space="preserve">мы говорим - человека понесло, называется. Увидели. </w:t>
      </w:r>
    </w:p>
    <w:p w:rsidR="00112EED" w:rsidRPr="006E2088" w:rsidRDefault="00112EED" w:rsidP="006E2088">
      <w:pPr>
        <w:pStyle w:val="Ad"/>
        <w:spacing w:line="235" w:lineRule="auto"/>
        <w:ind w:firstLine="284"/>
        <w:rPr>
          <w:szCs w:val="24"/>
        </w:rPr>
      </w:pPr>
      <w:r w:rsidRPr="006E2088">
        <w:rPr>
          <w:szCs w:val="24"/>
        </w:rPr>
        <w:t>Значит, чтобы Душою управлять этой работой, с точки зрения Отца, нужно управлять этим зарядом психа, вот, а с другой стороны, нужно управлять стихией Воды. Имея её в достаточном количестве и качестве по мерности Души, для того, чтобы Душа работала гармонично, успевала нужную информацию выводить, и чтобы не до отёков доводила физическая Душа</w:t>
      </w:r>
      <w:r w:rsidRPr="006E2088">
        <w:rPr>
          <w:szCs w:val="24"/>
          <w:lang w:val="uk-UA"/>
        </w:rPr>
        <w:t xml:space="preserve"> </w:t>
      </w:r>
      <w:proofErr w:type="spellStart"/>
      <w:r w:rsidRPr="006E2088">
        <w:rPr>
          <w:szCs w:val="24"/>
          <w:lang w:val="uk-UA"/>
        </w:rPr>
        <w:t>организм</w:t>
      </w:r>
      <w:proofErr w:type="spellEnd"/>
      <w:r w:rsidRPr="006E2088">
        <w:rPr>
          <w:szCs w:val="24"/>
        </w:rPr>
        <w:t xml:space="preserve">, а чтобы </w:t>
      </w:r>
      <w:proofErr w:type="spellStart"/>
      <w:r w:rsidRPr="006E2088">
        <w:rPr>
          <w:szCs w:val="24"/>
          <w:lang w:val="uk-UA"/>
        </w:rPr>
        <w:t>эта</w:t>
      </w:r>
      <w:proofErr w:type="spellEnd"/>
      <w:r w:rsidRPr="006E2088">
        <w:rPr>
          <w:szCs w:val="24"/>
          <w:lang w:val="uk-UA"/>
        </w:rPr>
        <w:t xml:space="preserve"> </w:t>
      </w:r>
      <w:r w:rsidRPr="006E2088">
        <w:rPr>
          <w:szCs w:val="24"/>
        </w:rPr>
        <w:t xml:space="preserve">вода выходила, выводилась своевременно и т.д. и чтобы нужную информацию она успевала записывать. Увидели? </w:t>
      </w:r>
    </w:p>
    <w:p w:rsidR="00112EED" w:rsidRPr="006E2088" w:rsidRDefault="00112EED" w:rsidP="006E2088">
      <w:pPr>
        <w:pStyle w:val="Ad"/>
        <w:spacing w:line="235" w:lineRule="auto"/>
        <w:ind w:firstLine="284"/>
        <w:rPr>
          <w:szCs w:val="24"/>
        </w:rPr>
      </w:pPr>
      <w:r w:rsidRPr="006E2088">
        <w:rPr>
          <w:szCs w:val="24"/>
        </w:rPr>
        <w:t>Это понятно? Додумайте потом, это вещи такие и сложные. Я ж говорю: темы стихии - это сложные темы. Мы пока сидим на третьем Синтезе и слушаем эту тему, то не всегда она даётся. У нас на тот момент мозги вообще не синтезные, как правило, это новички, и вот таким вот ракурсом подойти и посмотреть на эту тему</w:t>
      </w:r>
      <w:r w:rsidR="00C0161A" w:rsidRPr="006E2088">
        <w:rPr>
          <w:szCs w:val="24"/>
        </w:rPr>
        <w:t xml:space="preserve"> </w:t>
      </w:r>
      <w:r w:rsidRPr="006E2088">
        <w:rPr>
          <w:szCs w:val="24"/>
        </w:rPr>
        <w:t xml:space="preserve">тогда невозможно. А дальше эта тема не идёт, она на тройке даётся по Стандарту Синтеза. Поэтому я просила, говорю: «Виталий, не на 7-м Синтезе, не на 11-м». «Ну, пробуй», - говорит. А Владыка не идёт. Если я на 11-м дам, это понизит весь потенциал Синтеза, </w:t>
      </w:r>
      <w:r w:rsidRPr="006E2088">
        <w:rPr>
          <w:i/>
          <w:szCs w:val="24"/>
        </w:rPr>
        <w:t>(чих в зале)</w:t>
      </w:r>
      <w:r w:rsidRPr="006E2088">
        <w:rPr>
          <w:szCs w:val="24"/>
        </w:rPr>
        <w:t xml:space="preserve">, точно, спасибо. На семёрке, на пятёрке, допустим, можно это давать – не звучит, никак не звучит. Только на тройке. Почему? Потому что на тройке мы изучаем равновесие, что есть внутри, что вовне. Внутри нас человек биологический и в окружающей среде, Что есть внутри как у Отца и вовне как у Матери. Вот это равновесие на тройке и задаётся. </w:t>
      </w:r>
    </w:p>
    <w:p w:rsidR="00112EED" w:rsidRPr="006E2088" w:rsidRDefault="00112EED" w:rsidP="006E2088">
      <w:pPr>
        <w:pStyle w:val="Ad"/>
        <w:spacing w:line="235" w:lineRule="auto"/>
        <w:ind w:firstLine="284"/>
        <w:rPr>
          <w:szCs w:val="24"/>
        </w:rPr>
      </w:pPr>
      <w:r w:rsidRPr="006E2088">
        <w:rPr>
          <w:szCs w:val="24"/>
        </w:rPr>
        <w:t xml:space="preserve">Ладно, 4-ая </w:t>
      </w:r>
      <w:r w:rsidRPr="006E2088">
        <w:rPr>
          <w:b/>
          <w:szCs w:val="24"/>
        </w:rPr>
        <w:t>Стихия Воздуха</w:t>
      </w:r>
      <w:r w:rsidRPr="006E2088">
        <w:rPr>
          <w:szCs w:val="24"/>
        </w:rPr>
        <w:t xml:space="preserve">, т.е. внешне это воздух, который вот знаем, да? А вот это летучее состояние физического вещества, но стихия есть как главная стратегическая на Ментале. И получается, её задача: или она способствует образованию, формированию мысли в сферах мысли, когда крутятся разные там шарики Энергии, Свет (но шарики – это огнеобразы), там сгустки </w:t>
      </w:r>
      <w:proofErr w:type="spellStart"/>
      <w:r w:rsidRPr="006E2088">
        <w:rPr>
          <w:szCs w:val="24"/>
        </w:rPr>
        <w:t>какие</w:t>
      </w:r>
      <w:r w:rsidRPr="006E2088">
        <w:rPr>
          <w:szCs w:val="24"/>
        </w:rPr>
        <w:noBreakHyphen/>
        <w:t>то</w:t>
      </w:r>
      <w:proofErr w:type="spellEnd"/>
      <w:r w:rsidRPr="006E2088">
        <w:rPr>
          <w:szCs w:val="24"/>
        </w:rPr>
        <w:t xml:space="preserve"> Энергии, свет, записи информации - всё это перерабатывается, то нужна стихия воздуха для того, чтобы оформить огнеобразно какую-то мысль, чтобы она готовая была к отдаче вовне. Ну и понятно, что если не получается, что? - разметаются вот эти сгусточки, из которых должна была сложиться мысль, мы проживаем, что мысль как-то вот не получилось сложить, мы её не оформили, не собрали, поэтому не можем воспроизвести даже словом. Вот и фактически вот эти сгусточки восполняют среду воздуха на ментальном присутствии. Когда эта стихия такого низкого заряда у нас, или допустим, её крайне мало у нас для этой работы, фактически мы не мысль рождаем, а просто какие-то огнеобразы выделяем собою, насыщая воздушную среду даже физически. Поняли? Всё. Всё по этой стихии; всё, что я знаю. Сами дальше разбирайтесь.</w:t>
      </w:r>
    </w:p>
    <w:p w:rsidR="00112EED" w:rsidRPr="006E2088" w:rsidRDefault="00112EED" w:rsidP="006E2088">
      <w:pPr>
        <w:pStyle w:val="Ad"/>
        <w:spacing w:line="235" w:lineRule="auto"/>
        <w:ind w:firstLine="284"/>
        <w:rPr>
          <w:szCs w:val="24"/>
        </w:rPr>
      </w:pPr>
      <w:r w:rsidRPr="006E2088">
        <w:rPr>
          <w:b/>
          <w:szCs w:val="24"/>
        </w:rPr>
        <w:t>5-я стихия</w:t>
      </w:r>
      <w:r w:rsidRPr="006E2088">
        <w:rPr>
          <w:szCs w:val="24"/>
        </w:rPr>
        <w:t xml:space="preserve"> за Воздухом, какая идёт? </w:t>
      </w:r>
      <w:r w:rsidRPr="006E2088">
        <w:rPr>
          <w:i/>
          <w:szCs w:val="24"/>
        </w:rPr>
        <w:t>(Из зала - Силы)</w:t>
      </w:r>
      <w:r w:rsidRPr="006E2088">
        <w:rPr>
          <w:szCs w:val="24"/>
        </w:rPr>
        <w:t xml:space="preserve">. Силы!? Силы, да? Вот представьте, такой стихии никогда не было. Стихийная среда, это внешняя для нас среда, материнская, насыщенная соответственно названию этой стихии. И мы с вами знаем явления, понятия, категории силы, которые работают и проявляются внутри человека, как сила что-то образующая. А когда мы говорим о стихии, то мы должны видеть, что это внешняя среда, </w:t>
      </w:r>
      <w:r w:rsidRPr="006E2088">
        <w:rPr>
          <w:spacing w:val="26"/>
          <w:szCs w:val="24"/>
        </w:rPr>
        <w:t>насыщенная</w:t>
      </w:r>
      <w:r w:rsidRPr="006E2088">
        <w:rPr>
          <w:szCs w:val="24"/>
        </w:rPr>
        <w:t xml:space="preserve"> разными силами. Она тоже что-то образует? – Конечно. Вот мы можем привлекать внешние силы природные, материнские, не только физические там, природные Царства растений и животных, да, от природы ко всей Метагалактике, внешней присутственной среды, разные материнские силы, чтобы организовывать нашу материю вместе с Отцом. </w:t>
      </w:r>
    </w:p>
    <w:p w:rsidR="00112EED" w:rsidRPr="006E2088" w:rsidRDefault="00112EED" w:rsidP="006E2088">
      <w:pPr>
        <w:pStyle w:val="Ad"/>
        <w:spacing w:line="235" w:lineRule="auto"/>
        <w:ind w:firstLine="284"/>
        <w:rPr>
          <w:szCs w:val="24"/>
        </w:rPr>
      </w:pPr>
      <w:r w:rsidRPr="006E2088">
        <w:rPr>
          <w:szCs w:val="24"/>
        </w:rPr>
        <w:t xml:space="preserve">Ну, есть такой закон: любой тип материи образуется Отцом вместе с Матерью. Они сейчас явлением ОМ на физике вместе сотворяют любую материю. Тот же самый процесс касается нас, любой Части, любой системы, любого продукта жизнедеятельности. Значит, чтобы внутренние наши силы что-то образовали, только чтобы сила 4-ая, когнитивная, помогла образоваться мысли, не оформиться, как 4-ая стихия это делает, а чтобы 5-я стихия Сила помогла образоваться. Вернее так, чтобы вообще сила у нас 4-я реализовалась, рождая мысль (это внутренний Отцовский </w:t>
      </w:r>
      <w:r w:rsidRPr="006E2088">
        <w:rPr>
          <w:szCs w:val="24"/>
        </w:rPr>
        <w:lastRenderedPageBreak/>
        <w:t xml:space="preserve">процесс), нужна ещё материнская сила, которая в тендеме с Отцовской начинает рождать эту мысль. Чтобы эта мысль была, знаете как, образована изнутри (я не знаю, как это сказать). Оформление мысли идёт стихией Воздуха, сам процесс образования этой мысли идёт Силами. </w:t>
      </w:r>
    </w:p>
    <w:p w:rsidR="00112EED" w:rsidRPr="006E2088" w:rsidRDefault="00112EED" w:rsidP="006E2088">
      <w:pPr>
        <w:pStyle w:val="Ad"/>
        <w:spacing w:line="235" w:lineRule="auto"/>
        <w:ind w:firstLine="284"/>
        <w:rPr>
          <w:szCs w:val="24"/>
        </w:rPr>
      </w:pPr>
      <w:r w:rsidRPr="006E2088">
        <w:rPr>
          <w:szCs w:val="24"/>
        </w:rPr>
        <w:t>У нас любой процесс образования материи идёт Силами при обязательном их участии, не только ими, но при обязательном их участии. Увидели? Другими словами, чтобы просто там поверхностную мысль понимания сложить, можно и</w:t>
      </w:r>
      <w:r w:rsidR="00C0161A" w:rsidRPr="006E2088">
        <w:rPr>
          <w:szCs w:val="24"/>
        </w:rPr>
        <w:t xml:space="preserve"> </w:t>
      </w:r>
      <w:r w:rsidRPr="006E2088">
        <w:rPr>
          <w:szCs w:val="24"/>
        </w:rPr>
        <w:t xml:space="preserve">4-ую, там логику даже, можно и 4-ую стихию задействовать. А чтобы вообще новая мысль образовалась, собственная, синтезная 5-й сферой мысли, то уже ассоциатика и её метод Синтеза там работает. Чтобы этот процесс сложился, необходимо от Отца и Матери Силы образующие. У Отца - Силы Образующие, у Матери стихия Силы. А на 5-ке, если специфически эта Сила работает, да, она приводит к образованию смысла – нелинейные связки разных элементов нашей насыщенности там, чувства, мысли, состояния </w:t>
      </w:r>
      <w:proofErr w:type="spellStart"/>
      <w:r w:rsidRPr="006E2088">
        <w:rPr>
          <w:szCs w:val="24"/>
        </w:rPr>
        <w:t>какие</w:t>
      </w:r>
      <w:r w:rsidRPr="006E2088">
        <w:rPr>
          <w:szCs w:val="24"/>
        </w:rPr>
        <w:noBreakHyphen/>
        <w:t>то</w:t>
      </w:r>
      <w:proofErr w:type="spellEnd"/>
      <w:r w:rsidRPr="006E2088">
        <w:rPr>
          <w:szCs w:val="24"/>
        </w:rPr>
        <w:t xml:space="preserve"> там, сгусточки энергетики – всё это вместе соединяется, и образуется, что? - новый смысл, в принципе, в который это всё соединилось. А зачем, почему это всё образовалось, смысл это записывает. А потом это обозначает, как этот смысл может вообще или как то, что образовалось, может применяться в окружающей среде.</w:t>
      </w:r>
      <w:r w:rsidR="00C0161A" w:rsidRPr="006E2088">
        <w:rPr>
          <w:szCs w:val="24"/>
        </w:rPr>
        <w:t xml:space="preserve"> </w:t>
      </w:r>
      <w:r w:rsidRPr="006E2088">
        <w:rPr>
          <w:szCs w:val="24"/>
        </w:rPr>
        <w:t>И на это всё</w:t>
      </w:r>
      <w:r w:rsidR="00C0161A" w:rsidRPr="006E2088">
        <w:rPr>
          <w:szCs w:val="24"/>
        </w:rPr>
        <w:t xml:space="preserve"> </w:t>
      </w:r>
      <w:r w:rsidRPr="006E2088">
        <w:rPr>
          <w:szCs w:val="24"/>
        </w:rPr>
        <w:t xml:space="preserve">нужны Силы. Поэтому когда у нас появляется стихия Силы, это, знаете, такой знак от Отца, и от Матери одновременно, господа включайтесь в процесс сотворчества. Включайтесь в гармоничную равновесную жизнь и Отцом и Матерью одновременно. </w:t>
      </w:r>
    </w:p>
    <w:p w:rsidR="00112EED" w:rsidRPr="006E2088" w:rsidRDefault="00112EED" w:rsidP="006E2088">
      <w:pPr>
        <w:pStyle w:val="Ad"/>
        <w:spacing w:line="235" w:lineRule="auto"/>
        <w:ind w:firstLine="284"/>
        <w:rPr>
          <w:szCs w:val="24"/>
        </w:rPr>
      </w:pPr>
      <w:r w:rsidRPr="006E2088">
        <w:rPr>
          <w:szCs w:val="24"/>
        </w:rPr>
        <w:t xml:space="preserve">Чего нам не хватало в предыдущие годы, мы гнали Огнём, это надо было сделать. А процессы отстройки материи не особо учитывали на тот момент, не успевали. Сейчас пришла пора, когда переходный период закончен, очень чётко отстраивать всё, что мы настяжали. Отстраивать, это применять, разрабатывать, чтобы это было не формальным: а, стяжено и </w:t>
      </w:r>
      <w:proofErr w:type="spellStart"/>
      <w:r w:rsidRPr="006E2088">
        <w:rPr>
          <w:szCs w:val="24"/>
        </w:rPr>
        <w:t>как</w:t>
      </w:r>
      <w:r w:rsidRPr="006E2088">
        <w:rPr>
          <w:szCs w:val="24"/>
        </w:rPr>
        <w:noBreakHyphen/>
        <w:t>то</w:t>
      </w:r>
      <w:proofErr w:type="spellEnd"/>
      <w:r w:rsidRPr="006E2088">
        <w:rPr>
          <w:szCs w:val="24"/>
        </w:rPr>
        <w:t xml:space="preserve"> у меня оно есть, - чтобы ты мог применяться, более того, разрабатываться материально тем, что ты </w:t>
      </w:r>
      <w:proofErr w:type="spellStart"/>
      <w:r w:rsidRPr="006E2088">
        <w:rPr>
          <w:szCs w:val="24"/>
        </w:rPr>
        <w:t>стяжанула</w:t>
      </w:r>
      <w:proofErr w:type="spellEnd"/>
      <w:r w:rsidRPr="006E2088">
        <w:rPr>
          <w:szCs w:val="24"/>
        </w:rPr>
        <w:t xml:space="preserve"> у Отца. А это совсем другая глубина знаний. Просто процесс сотворения уже материи в самом человеке. Вот здесь без этих стихий новых это будет сделать крайне сложно. Все остальные стихии несут нам или дают такой знак. Господа, из чего складывается творение – посмотрите на название стихий, да? </w:t>
      </w:r>
    </w:p>
    <w:p w:rsidR="00112EED" w:rsidRPr="006E2088" w:rsidRDefault="00112EED" w:rsidP="006E2088">
      <w:pPr>
        <w:pStyle w:val="Ad"/>
        <w:spacing w:line="235" w:lineRule="auto"/>
        <w:ind w:firstLine="284"/>
        <w:rPr>
          <w:szCs w:val="24"/>
        </w:rPr>
      </w:pPr>
      <w:r w:rsidRPr="006E2088">
        <w:rPr>
          <w:szCs w:val="24"/>
        </w:rPr>
        <w:t xml:space="preserve">За Силами, какая у нас стихия идёт? </w:t>
      </w:r>
      <w:r w:rsidRPr="006E2088">
        <w:rPr>
          <w:i/>
          <w:szCs w:val="24"/>
        </w:rPr>
        <w:t>(Из зала - Субстанция)</w:t>
      </w:r>
      <w:r w:rsidRPr="006E2088">
        <w:rPr>
          <w:szCs w:val="24"/>
        </w:rPr>
        <w:t xml:space="preserve">. Субстанция, да? Вот фактически мы, во всяком случае, я, называю субстанциями разные там Начала Отца: Энергию, Свет, Дух, Огонь. А если брать вообще без всего этого, само по себе слово «субстанция» что оно означает? </w:t>
      </w:r>
      <w:r w:rsidRPr="006E2088">
        <w:rPr>
          <w:i/>
          <w:szCs w:val="24"/>
        </w:rPr>
        <w:t>(Из зала - Форма)</w:t>
      </w:r>
      <w:r w:rsidRPr="006E2088">
        <w:rPr>
          <w:szCs w:val="24"/>
        </w:rPr>
        <w:t xml:space="preserve">. Форма не пойдёт, это другое основание. </w:t>
      </w:r>
      <w:r w:rsidRPr="006E2088">
        <w:rPr>
          <w:i/>
          <w:szCs w:val="24"/>
        </w:rPr>
        <w:t>(Из зала – консистенция чего-то).</w:t>
      </w:r>
      <w:r w:rsidR="00C0161A" w:rsidRPr="006E2088">
        <w:rPr>
          <w:szCs w:val="24"/>
        </w:rPr>
        <w:t xml:space="preserve"> </w:t>
      </w:r>
      <w:r w:rsidRPr="006E2088">
        <w:rPr>
          <w:szCs w:val="24"/>
        </w:rPr>
        <w:t>Консистенция – это показатель субстанции по качеству, да, хотя это всё может присутствовать в субстанции. Фактически,</w:t>
      </w:r>
      <w:r w:rsidR="00C0161A" w:rsidRPr="006E2088">
        <w:rPr>
          <w:szCs w:val="24"/>
        </w:rPr>
        <w:t xml:space="preserve"> </w:t>
      </w:r>
      <w:r w:rsidRPr="006E2088">
        <w:rPr>
          <w:szCs w:val="24"/>
        </w:rPr>
        <w:t xml:space="preserve">это вот то, что проявляется в материю. Я не знаю, как это </w:t>
      </w:r>
      <w:proofErr w:type="spellStart"/>
      <w:r w:rsidRPr="006E2088">
        <w:rPr>
          <w:szCs w:val="24"/>
        </w:rPr>
        <w:t>по</w:t>
      </w:r>
      <w:r w:rsidRPr="006E2088">
        <w:rPr>
          <w:szCs w:val="24"/>
        </w:rPr>
        <w:noBreakHyphen/>
        <w:t>другому</w:t>
      </w:r>
      <w:proofErr w:type="spellEnd"/>
      <w:r w:rsidRPr="006E2088">
        <w:rPr>
          <w:szCs w:val="24"/>
        </w:rPr>
        <w:t xml:space="preserve"> назвать, потому что у нас синоним</w:t>
      </w:r>
      <w:r w:rsidR="00C0161A" w:rsidRPr="006E2088">
        <w:rPr>
          <w:szCs w:val="24"/>
        </w:rPr>
        <w:t xml:space="preserve"> </w:t>
      </w:r>
      <w:r w:rsidRPr="006E2088">
        <w:rPr>
          <w:szCs w:val="24"/>
        </w:rPr>
        <w:t>на этой глубине уже не найти. Это просто называется Субстанция. Это неоформленная в огнеобразе может состояние этой Субстанции, может оформленная, тогда мы по-другому на неё смотрим, на эту субстанцию. Как угодно это может выглядеть.</w:t>
      </w:r>
    </w:p>
    <w:p w:rsidR="00112EED" w:rsidRPr="006E2088" w:rsidRDefault="00112EED" w:rsidP="006E2088">
      <w:pPr>
        <w:pStyle w:val="Ad"/>
        <w:spacing w:line="235" w:lineRule="auto"/>
        <w:ind w:firstLine="284"/>
        <w:rPr>
          <w:szCs w:val="24"/>
        </w:rPr>
      </w:pPr>
      <w:r w:rsidRPr="006E2088">
        <w:rPr>
          <w:szCs w:val="24"/>
        </w:rPr>
        <w:t>Фактически субстанциональностью у нас занимается Изначальная Мать, аж. Как вам? Она, складывает разные огненные субстанции, в которых Волей Отца закладывает разные виды творения Отца. Чтобы разобраться с субстанциями, это нужно туда к Изначальной Матери, она их сотворяет, а мы ими применяемся и пользуемся. Наша задача иметь стяжённые,</w:t>
      </w:r>
      <w:r w:rsidR="00C0161A" w:rsidRPr="006E2088">
        <w:rPr>
          <w:szCs w:val="24"/>
        </w:rPr>
        <w:t xml:space="preserve"> </w:t>
      </w:r>
      <w:r w:rsidRPr="006E2088">
        <w:rPr>
          <w:szCs w:val="24"/>
        </w:rPr>
        <w:t xml:space="preserve">разработанные, или выявленные из Огня какие-то субстанции, но как это происходит, это к Изначальной Матери, понимаете? </w:t>
      </w:r>
    </w:p>
    <w:p w:rsidR="00112EED" w:rsidRPr="006E2088" w:rsidRDefault="00112EED" w:rsidP="006E2088">
      <w:pPr>
        <w:pStyle w:val="Ad"/>
        <w:spacing w:line="235" w:lineRule="auto"/>
        <w:ind w:firstLine="284"/>
        <w:rPr>
          <w:szCs w:val="24"/>
        </w:rPr>
      </w:pPr>
      <w:r w:rsidRPr="006E2088">
        <w:rPr>
          <w:szCs w:val="24"/>
        </w:rPr>
        <w:t>Поэтому, очень интересная стихия. Чтобы у нас из Огня, смотрите, выявилась какая-то субстанция: субстанция Воли, субстанция Мудрости, субстанция Духа, субстанция того же Огня,</w:t>
      </w:r>
      <w:r w:rsidR="00C0161A" w:rsidRPr="006E2088">
        <w:rPr>
          <w:szCs w:val="24"/>
        </w:rPr>
        <w:t xml:space="preserve"> </w:t>
      </w:r>
      <w:r w:rsidRPr="006E2088">
        <w:rPr>
          <w:szCs w:val="24"/>
        </w:rPr>
        <w:t xml:space="preserve">Времени, кстати – на что это будет, на что это нужна стихия этой субстанции? Есть субстанциональность Огненная от Отца, и вот она тогда у нас до конца проявится, субстанция выявится, когда это мы это вместе с Матерью будем делать стихийным зарядом. Вот таким образом. </w:t>
      </w:r>
    </w:p>
    <w:p w:rsidR="00112EED" w:rsidRPr="006E2088" w:rsidRDefault="00112EED" w:rsidP="006E2088">
      <w:pPr>
        <w:pStyle w:val="Ad"/>
        <w:spacing w:line="235" w:lineRule="auto"/>
        <w:ind w:firstLine="284"/>
        <w:rPr>
          <w:szCs w:val="24"/>
        </w:rPr>
      </w:pPr>
      <w:r w:rsidRPr="006E2088">
        <w:rPr>
          <w:szCs w:val="24"/>
        </w:rPr>
        <w:t>Она шестая, о чём это говорит? Есть такой сложный процесс, который происходит в частях 6-го горизонта. Части 6-го горизонта, вот Сознание в частности, если брать по восьмерице, это по 16-рице, они вырабатывают Суть. Суть, это не есть просто процесс последовательного сложения каких-то знаний о Сознании, это не просто вмещение знаний. Это знания будут, это относятся к 4</w:t>
      </w:r>
      <w:r w:rsidRPr="006E2088">
        <w:rPr>
          <w:szCs w:val="24"/>
        </w:rPr>
        <w:noBreakHyphen/>
        <w:t xml:space="preserve">му горизонту, Синтезобраз так работает. А Суть, она рождается из Синтеза, из Синтеза Мудрости разной, из Синтеза Знаний, из Синтеза смыслов, из Синтеза Идей, всё, всё, всё. Из Синтеза может выявиться Суть, знаете, есть такая взаимосвязь между Отцом и Сыном, между </w:t>
      </w:r>
      <w:r w:rsidRPr="006E2088">
        <w:rPr>
          <w:szCs w:val="24"/>
        </w:rPr>
        <w:lastRenderedPageBreak/>
        <w:t>Синтезом и Мудростью, когда Синтез, проявляясь в Материю, управляется в ней Мудростью. Чтобы Синтез приняла Материя, Материя Мудростью должна расшифровать этот Синтез. Чтобы Истина, Стандарт Изначальности, это Синтез, расшифровать, необходима какая-то Мудрость, или</w:t>
      </w:r>
      <w:r w:rsidR="00C0161A" w:rsidRPr="006E2088">
        <w:rPr>
          <w:szCs w:val="24"/>
        </w:rPr>
        <w:t xml:space="preserve"> </w:t>
      </w:r>
      <w:r w:rsidRPr="006E2088">
        <w:rPr>
          <w:szCs w:val="24"/>
        </w:rPr>
        <w:t xml:space="preserve">складываемая вновь или не складываемая, не важно. Увидели? </w:t>
      </w:r>
    </w:p>
    <w:p w:rsidR="00112EED" w:rsidRPr="006E2088" w:rsidRDefault="00112EED" w:rsidP="006E2088">
      <w:pPr>
        <w:pStyle w:val="Ad"/>
        <w:spacing w:line="235" w:lineRule="auto"/>
        <w:ind w:firstLine="284"/>
        <w:rPr>
          <w:szCs w:val="24"/>
        </w:rPr>
      </w:pPr>
      <w:r w:rsidRPr="006E2088">
        <w:rPr>
          <w:szCs w:val="24"/>
        </w:rPr>
        <w:t xml:space="preserve">Поэтому вот здесь вот нужно найти с этой новой стихией Субстанцией вот этим процессом синтезирования Сути какое-то общее </w:t>
      </w:r>
      <w:proofErr w:type="spellStart"/>
      <w:r w:rsidRPr="006E2088">
        <w:rPr>
          <w:szCs w:val="24"/>
        </w:rPr>
        <w:t>что</w:t>
      </w:r>
      <w:r w:rsidRPr="006E2088">
        <w:rPr>
          <w:szCs w:val="24"/>
        </w:rPr>
        <w:noBreakHyphen/>
        <w:t>то</w:t>
      </w:r>
      <w:proofErr w:type="spellEnd"/>
      <w:r w:rsidRPr="006E2088">
        <w:rPr>
          <w:szCs w:val="24"/>
        </w:rPr>
        <w:t xml:space="preserve">. Я не знаю, как это сейчас сделать, пока у меня это не складывается. Но знаете как, на шестёрке ещё идёт один процесс – проявлением. Помните, у нас восприятие Проявленное, это шестое. А Проявление, это как раз примерно тот процесс, который мы сказали, действие Субстанции, вот есть Огонь, который выше нашего восприятия, выше наших возможностей. Он нами никак не воспринимает, но у Отца он объективно есть. Понимаете. </w:t>
      </w:r>
    </w:p>
    <w:p w:rsidR="00112EED" w:rsidRPr="006E2088" w:rsidRDefault="00112EED" w:rsidP="006E2088">
      <w:pPr>
        <w:pStyle w:val="Ad"/>
        <w:spacing w:line="235" w:lineRule="auto"/>
        <w:ind w:firstLine="284"/>
        <w:rPr>
          <w:szCs w:val="24"/>
        </w:rPr>
      </w:pPr>
      <w:r w:rsidRPr="006E2088">
        <w:rPr>
          <w:szCs w:val="24"/>
        </w:rPr>
        <w:t xml:space="preserve">И вот для нас это вообще ни какая не материя, даже не субстанция. Мы его не замечаем, сквозняком проходим сквозь него, и т.д. Для нас </w:t>
      </w:r>
      <w:proofErr w:type="spellStart"/>
      <w:r w:rsidRPr="006E2088">
        <w:rPr>
          <w:szCs w:val="24"/>
        </w:rPr>
        <w:t>какой</w:t>
      </w:r>
      <w:r w:rsidRPr="006E2088">
        <w:rPr>
          <w:szCs w:val="24"/>
        </w:rPr>
        <w:noBreakHyphen/>
        <w:t>то</w:t>
      </w:r>
      <w:proofErr w:type="spellEnd"/>
      <w:r w:rsidRPr="006E2088">
        <w:rPr>
          <w:szCs w:val="24"/>
        </w:rPr>
        <w:t xml:space="preserve"> Огонь не проявлен. А вот когда Отец сотворяет, он так организует все процессы, что Огонь сгущается, концентрируется, понижает мерность, и тогда мы начинаем вдруг</w:t>
      </w:r>
      <w:r w:rsidR="00C0161A" w:rsidRPr="006E2088">
        <w:rPr>
          <w:szCs w:val="24"/>
        </w:rPr>
        <w:t xml:space="preserve"> </w:t>
      </w:r>
      <w:r w:rsidRPr="006E2088">
        <w:rPr>
          <w:szCs w:val="24"/>
        </w:rPr>
        <w:t xml:space="preserve">видеть, что проявляется какая-то, не вещество, это не вещество, какая-то субстанция, которая потом может организовываться в какое-то вещество и даже материю, понимаете. Это процесс проявления, когда вроде бы из ничего рождается нечто материальное. </w:t>
      </w:r>
    </w:p>
    <w:p w:rsidR="00112EED" w:rsidRPr="006E2088" w:rsidRDefault="00112EED" w:rsidP="006E2088">
      <w:pPr>
        <w:pStyle w:val="Ad"/>
        <w:spacing w:line="235" w:lineRule="auto"/>
        <w:ind w:firstLine="284"/>
        <w:rPr>
          <w:szCs w:val="24"/>
        </w:rPr>
      </w:pPr>
      <w:r w:rsidRPr="006E2088">
        <w:rPr>
          <w:szCs w:val="24"/>
        </w:rPr>
        <w:t xml:space="preserve">Вот допустим, Саи Баба пепел материализовал из энергетики, он мог созидать энергетикой, он по статусу был Аватар, вернее по Посвящению Аватар Планеты. Он мог материализовать. Вот материализация один из вариантов проявления материи. Только материя бывает разная. Увидели? </w:t>
      </w:r>
    </w:p>
    <w:p w:rsidR="00112EED" w:rsidRPr="006E2088" w:rsidRDefault="00112EED" w:rsidP="006E2088">
      <w:pPr>
        <w:pStyle w:val="Ad"/>
        <w:spacing w:line="235" w:lineRule="auto"/>
        <w:ind w:firstLine="284"/>
        <w:rPr>
          <w:szCs w:val="24"/>
        </w:rPr>
      </w:pPr>
      <w:r w:rsidRPr="006E2088">
        <w:rPr>
          <w:szCs w:val="24"/>
        </w:rPr>
        <w:t>И вот, скорее всего, стихия Субстанция, она будет интересна тем, что она будет поддерживать процессы проявления материи из Огня. Я пока её только так расшифровываю. Возможно, ещё какие-то знания в неё заложены. Это то, что даёт Владыка сейчас на вашу команду, то, что в наших командных мозгах может являться - такая расшифровка этой стихии.</w:t>
      </w:r>
    </w:p>
    <w:p w:rsidR="00112EED" w:rsidRPr="006E2088" w:rsidRDefault="00112EED" w:rsidP="006E2088">
      <w:pPr>
        <w:pStyle w:val="Ad"/>
        <w:spacing w:line="235" w:lineRule="auto"/>
        <w:ind w:firstLine="284"/>
        <w:rPr>
          <w:szCs w:val="24"/>
        </w:rPr>
      </w:pPr>
      <w:r w:rsidRPr="006E2088">
        <w:rPr>
          <w:szCs w:val="24"/>
        </w:rPr>
        <w:t xml:space="preserve">- </w:t>
      </w:r>
      <w:r w:rsidRPr="006E2088">
        <w:rPr>
          <w:b/>
          <w:szCs w:val="24"/>
        </w:rPr>
        <w:t>7-я Стихия</w:t>
      </w:r>
      <w:r w:rsidRPr="006E2088">
        <w:rPr>
          <w:szCs w:val="24"/>
        </w:rPr>
        <w:t>, какая?</w:t>
      </w:r>
    </w:p>
    <w:p w:rsidR="00112EED" w:rsidRPr="006E2088" w:rsidRDefault="00112EED" w:rsidP="006E2088">
      <w:pPr>
        <w:pStyle w:val="Ad"/>
        <w:spacing w:line="235" w:lineRule="auto"/>
        <w:ind w:firstLine="284"/>
        <w:rPr>
          <w:szCs w:val="24"/>
        </w:rPr>
      </w:pPr>
      <w:r w:rsidRPr="006E2088">
        <w:rPr>
          <w:szCs w:val="24"/>
        </w:rPr>
        <w:t xml:space="preserve">- </w:t>
      </w:r>
      <w:r w:rsidRPr="006E2088">
        <w:rPr>
          <w:i/>
          <w:szCs w:val="24"/>
        </w:rPr>
        <w:t>(Из зала): «Пространство».</w:t>
      </w:r>
      <w:r w:rsidRPr="006E2088">
        <w:rPr>
          <w:szCs w:val="24"/>
        </w:rPr>
        <w:t xml:space="preserve"> </w:t>
      </w:r>
    </w:p>
    <w:p w:rsidR="00112EED" w:rsidRPr="006E2088" w:rsidRDefault="00112EED" w:rsidP="006E2088">
      <w:pPr>
        <w:pStyle w:val="Ad"/>
        <w:spacing w:line="235" w:lineRule="auto"/>
        <w:ind w:firstLine="284"/>
        <w:rPr>
          <w:szCs w:val="24"/>
        </w:rPr>
      </w:pPr>
      <w:r w:rsidRPr="006E2088">
        <w:rPr>
          <w:szCs w:val="24"/>
        </w:rPr>
        <w:t>Пространство. И это что такое? Это вообще категорически новое состояние, взгляд на материю. Для нас Пространство, это вообще было нечто такое недосягаемое, материя - это вещество, огнеобразы, больше никак мы не воспринимали. А вот теперь вы увидьте, пожалуйста, что если мы можем насыщаться стихиями, стихийным зарядом, Энергией, Огнём этих стихий, а потом ещё и эманировать это можно, также эманировать стихийные заряды, стихийный Огонь, стихийную Энергию, то представьте, что мы можем насыщаться пространствами и эманировать в пространство. Это как? Это как в голове укладывается? Как? Попробуйте.</w:t>
      </w:r>
    </w:p>
    <w:p w:rsidR="00112EED" w:rsidRPr="006E2088" w:rsidRDefault="00112EED" w:rsidP="006E2088">
      <w:pPr>
        <w:pStyle w:val="Ad"/>
        <w:spacing w:line="235" w:lineRule="auto"/>
        <w:ind w:firstLine="284"/>
        <w:rPr>
          <w:i/>
          <w:szCs w:val="24"/>
        </w:rPr>
      </w:pPr>
      <w:r w:rsidRPr="006E2088">
        <w:rPr>
          <w:i/>
          <w:szCs w:val="24"/>
        </w:rPr>
        <w:t>- (Из зала): «Объём окружающей среды».</w:t>
      </w:r>
    </w:p>
    <w:p w:rsidR="00112EED" w:rsidRPr="006E2088" w:rsidRDefault="00112EED" w:rsidP="006E2088">
      <w:pPr>
        <w:pStyle w:val="Ad"/>
        <w:spacing w:line="235" w:lineRule="auto"/>
        <w:ind w:firstLine="284"/>
        <w:rPr>
          <w:szCs w:val="24"/>
        </w:rPr>
      </w:pPr>
      <w:r w:rsidRPr="006E2088">
        <w:rPr>
          <w:szCs w:val="24"/>
        </w:rPr>
        <w:t>- Его не взять надо, его надо родить. Разницу увидел?</w:t>
      </w:r>
    </w:p>
    <w:p w:rsidR="00112EED" w:rsidRPr="006E2088" w:rsidRDefault="00112EED" w:rsidP="006E2088">
      <w:pPr>
        <w:pStyle w:val="Ad"/>
        <w:spacing w:line="235" w:lineRule="auto"/>
        <w:ind w:firstLine="284"/>
        <w:rPr>
          <w:i/>
          <w:szCs w:val="24"/>
        </w:rPr>
      </w:pPr>
      <w:r w:rsidRPr="006E2088">
        <w:rPr>
          <w:i/>
          <w:szCs w:val="24"/>
        </w:rPr>
        <w:t>- (Из зала): «Увидел, но не прожил».</w:t>
      </w:r>
    </w:p>
    <w:p w:rsidR="00112EED" w:rsidRPr="006E2088" w:rsidRDefault="00112EED" w:rsidP="006E2088">
      <w:pPr>
        <w:pStyle w:val="Ad"/>
        <w:spacing w:line="235" w:lineRule="auto"/>
        <w:ind w:firstLine="284"/>
        <w:rPr>
          <w:szCs w:val="24"/>
        </w:rPr>
      </w:pPr>
      <w:r w:rsidRPr="006E2088">
        <w:rPr>
          <w:szCs w:val="24"/>
        </w:rPr>
        <w:t>- Попробуй сейчас объяснить.</w:t>
      </w:r>
    </w:p>
    <w:p w:rsidR="00112EED" w:rsidRPr="006E2088" w:rsidRDefault="00112EED" w:rsidP="006E2088">
      <w:pPr>
        <w:pStyle w:val="Ad"/>
        <w:spacing w:line="235" w:lineRule="auto"/>
        <w:ind w:firstLine="284"/>
        <w:rPr>
          <w:i/>
          <w:szCs w:val="24"/>
        </w:rPr>
      </w:pPr>
      <w:r w:rsidRPr="006E2088">
        <w:rPr>
          <w:i/>
          <w:szCs w:val="24"/>
        </w:rPr>
        <w:t>- (Из зала): «Присутствия тоже пространства разные».</w:t>
      </w:r>
    </w:p>
    <w:p w:rsidR="00112EED" w:rsidRPr="006E2088" w:rsidRDefault="00112EED" w:rsidP="006E2088">
      <w:pPr>
        <w:pStyle w:val="Ad"/>
        <w:spacing w:line="235" w:lineRule="auto"/>
        <w:ind w:firstLine="284"/>
        <w:rPr>
          <w:szCs w:val="24"/>
        </w:rPr>
      </w:pPr>
      <w:r w:rsidRPr="006E2088">
        <w:rPr>
          <w:szCs w:val="24"/>
        </w:rPr>
        <w:t>- Нет, Это виды пространства. А я говорю о другом вообще. Как его развернуть это пространство. Здесь работают законы Духа.</w:t>
      </w:r>
    </w:p>
    <w:p w:rsidR="00112EED" w:rsidRPr="006E2088" w:rsidRDefault="00112EED" w:rsidP="006E2088">
      <w:pPr>
        <w:pStyle w:val="Ad"/>
        <w:spacing w:line="235" w:lineRule="auto"/>
        <w:ind w:firstLine="284"/>
        <w:rPr>
          <w:i/>
          <w:szCs w:val="24"/>
        </w:rPr>
      </w:pPr>
      <w:r w:rsidRPr="006E2088">
        <w:rPr>
          <w:i/>
          <w:szCs w:val="24"/>
        </w:rPr>
        <w:t>- (Из зала): «Как среду разворачивать».</w:t>
      </w:r>
    </w:p>
    <w:p w:rsidR="00112EED" w:rsidRPr="006E2088" w:rsidRDefault="00112EED" w:rsidP="006E2088">
      <w:pPr>
        <w:pStyle w:val="Ad"/>
        <w:spacing w:line="235" w:lineRule="auto"/>
        <w:ind w:firstLine="284"/>
        <w:rPr>
          <w:szCs w:val="24"/>
        </w:rPr>
      </w:pPr>
      <w:r w:rsidRPr="006E2088">
        <w:rPr>
          <w:szCs w:val="24"/>
        </w:rPr>
        <w:t>- Не среду, а пространства. Это разные вещи. Среда, атмосфера, пространство, поля – это разные вещи. Вам на заметку – изучайте.</w:t>
      </w:r>
      <w:r w:rsidR="00C0161A" w:rsidRPr="006E2088">
        <w:rPr>
          <w:szCs w:val="24"/>
        </w:rPr>
        <w:t xml:space="preserve"> </w:t>
      </w:r>
      <w:r w:rsidRPr="006E2088">
        <w:rPr>
          <w:i/>
          <w:szCs w:val="24"/>
        </w:rPr>
        <w:t>(Смех)</w:t>
      </w:r>
      <w:r w:rsidRPr="006E2088">
        <w:rPr>
          <w:szCs w:val="24"/>
        </w:rPr>
        <w:t xml:space="preserve">. Серьёзно говорю. Потому что у людей в этом отношении различий крайне мало. Это разные слова, это разные основы, это разные явления вообще. </w:t>
      </w:r>
    </w:p>
    <w:p w:rsidR="00112EED" w:rsidRPr="006E2088" w:rsidRDefault="00112EED" w:rsidP="006E2088">
      <w:pPr>
        <w:pStyle w:val="Ad"/>
        <w:spacing w:line="235" w:lineRule="auto"/>
        <w:ind w:firstLine="284"/>
        <w:rPr>
          <w:szCs w:val="24"/>
        </w:rPr>
      </w:pPr>
      <w:r w:rsidRPr="006E2088">
        <w:rPr>
          <w:szCs w:val="24"/>
        </w:rPr>
        <w:t xml:space="preserve">Так вот смотрите, </w:t>
      </w:r>
      <w:proofErr w:type="spellStart"/>
      <w:r w:rsidRPr="006E2088">
        <w:rPr>
          <w:szCs w:val="24"/>
        </w:rPr>
        <w:t>про-странства</w:t>
      </w:r>
      <w:proofErr w:type="spellEnd"/>
      <w:r w:rsidRPr="006E2088">
        <w:rPr>
          <w:szCs w:val="24"/>
        </w:rPr>
        <w:t xml:space="preserve">, да? Если это 7-я стихия, то принципом Духа, Дух у нас на семёрочке главный показатель по Слову Отца, помните? Никуда от этого не денешься. Закон. Духом, мы давно знаем, разворачивается пространство. И мы получаем, как человеки, задачу, не то что права и возможность, а задачу - научиться эманировать Дух из себя. Дух, который, смотрите, может разворачивать или </w:t>
      </w:r>
      <w:proofErr w:type="spellStart"/>
      <w:r w:rsidRPr="006E2088">
        <w:rPr>
          <w:szCs w:val="24"/>
        </w:rPr>
        <w:t>скомпактифицированную</w:t>
      </w:r>
      <w:proofErr w:type="spellEnd"/>
      <w:r w:rsidRPr="006E2088">
        <w:rPr>
          <w:szCs w:val="24"/>
        </w:rPr>
        <w:t xml:space="preserve"> материю в какую-то область её жизни, применения. Материя, которая имеет свои свойства, свой состав, какую-то структурность, там законодательно она как-то работает, вот. Это не поле. Это вот насыщенное пространство Духа, охватывающее, я бы сказала, даже не охватывающее, разворачивающее какую-то область деятельности в мерностях.</w:t>
      </w:r>
    </w:p>
    <w:p w:rsidR="00112EED" w:rsidRPr="006E2088" w:rsidRDefault="00112EED" w:rsidP="006E2088">
      <w:pPr>
        <w:pStyle w:val="Ad"/>
        <w:spacing w:line="235" w:lineRule="auto"/>
        <w:ind w:firstLine="284"/>
        <w:rPr>
          <w:szCs w:val="24"/>
        </w:rPr>
      </w:pPr>
      <w:r w:rsidRPr="006E2088">
        <w:rPr>
          <w:szCs w:val="24"/>
        </w:rPr>
        <w:t>Время окончания 75:00</w:t>
      </w:r>
    </w:p>
    <w:p w:rsidR="00112EED" w:rsidRPr="006E2088" w:rsidRDefault="00112EED" w:rsidP="006E2088">
      <w:pPr>
        <w:spacing w:line="235" w:lineRule="auto"/>
        <w:ind w:left="0" w:firstLine="284"/>
        <w:jc w:val="left"/>
        <w:rPr>
          <w:sz w:val="24"/>
          <w:szCs w:val="24"/>
        </w:rPr>
      </w:pPr>
      <w:r w:rsidRPr="006E2088">
        <w:rPr>
          <w:sz w:val="24"/>
          <w:szCs w:val="24"/>
        </w:rPr>
        <w:t>Набор: Логос, Глава ДО УС Кут Хуми Фаинь ИДИВО 147 И, Одесса, Полтавцева Валентина, Логос</w:t>
      </w:r>
    </w:p>
    <w:p w:rsidR="00112EED" w:rsidRPr="006E2088" w:rsidRDefault="00112EED" w:rsidP="006E2088">
      <w:pPr>
        <w:spacing w:line="235" w:lineRule="auto"/>
        <w:ind w:firstLine="284"/>
        <w:jc w:val="left"/>
        <w:rPr>
          <w:sz w:val="24"/>
          <w:szCs w:val="24"/>
        </w:rPr>
      </w:pPr>
      <w:r w:rsidRPr="006E2088">
        <w:rPr>
          <w:sz w:val="24"/>
          <w:szCs w:val="24"/>
        </w:rPr>
        <w:t>19.01.2016 г.</w:t>
      </w:r>
    </w:p>
    <w:p w:rsidR="000E5D02" w:rsidRPr="006E2088" w:rsidRDefault="000E5D02" w:rsidP="006E2088">
      <w:pPr>
        <w:spacing w:line="235" w:lineRule="auto"/>
        <w:ind w:left="-142" w:firstLine="284"/>
        <w:outlineLvl w:val="0"/>
        <w:rPr>
          <w:sz w:val="24"/>
          <w:szCs w:val="24"/>
        </w:rPr>
      </w:pPr>
      <w:r w:rsidRPr="006E2088">
        <w:rPr>
          <w:sz w:val="24"/>
          <w:szCs w:val="24"/>
        </w:rPr>
        <w:t>2 день 1 часть</w:t>
      </w:r>
      <w:r w:rsidR="00E4116C" w:rsidRPr="006E2088">
        <w:rPr>
          <w:sz w:val="24"/>
          <w:szCs w:val="24"/>
        </w:rPr>
        <w:t xml:space="preserve"> </w:t>
      </w:r>
      <w:r w:rsidRPr="006E2088">
        <w:rPr>
          <w:b/>
          <w:sz w:val="24"/>
          <w:szCs w:val="24"/>
          <w:shd w:val="clear" w:color="auto" w:fill="FFFFFF"/>
        </w:rPr>
        <w:t xml:space="preserve">Фрагмент 19 </w:t>
      </w:r>
    </w:p>
    <w:p w:rsidR="000E5D02" w:rsidRPr="006E2088" w:rsidRDefault="000E5D02" w:rsidP="006E2088">
      <w:pPr>
        <w:spacing w:line="235" w:lineRule="auto"/>
        <w:ind w:left="0" w:firstLine="284"/>
        <w:rPr>
          <w:i/>
          <w:iCs/>
          <w:sz w:val="24"/>
          <w:szCs w:val="24"/>
        </w:rPr>
      </w:pPr>
      <w:r w:rsidRPr="006E2088">
        <w:rPr>
          <w:sz w:val="24"/>
          <w:szCs w:val="24"/>
        </w:rPr>
        <w:t>(Время начала 75:00 или 1 час 15 минут)</w:t>
      </w:r>
      <w:r w:rsidRPr="006E2088">
        <w:rPr>
          <w:i/>
          <w:iCs/>
          <w:sz w:val="24"/>
          <w:szCs w:val="24"/>
        </w:rPr>
        <w:t>74,55</w:t>
      </w:r>
    </w:p>
    <w:p w:rsidR="000E5D02" w:rsidRPr="006E2088" w:rsidRDefault="00E4116C" w:rsidP="006E2088">
      <w:pPr>
        <w:spacing w:line="235" w:lineRule="auto"/>
        <w:ind w:left="0" w:firstLine="284"/>
        <w:rPr>
          <w:i/>
          <w:iCs/>
          <w:sz w:val="24"/>
          <w:szCs w:val="24"/>
        </w:rPr>
      </w:pPr>
      <w:r w:rsidRPr="006E2088">
        <w:rPr>
          <w:i/>
          <w:iCs/>
          <w:sz w:val="24"/>
          <w:szCs w:val="24"/>
        </w:rPr>
        <w:t xml:space="preserve"> </w:t>
      </w:r>
      <w:r w:rsidR="000E5D02" w:rsidRPr="006E2088">
        <w:rPr>
          <w:i/>
          <w:iCs/>
          <w:sz w:val="24"/>
          <w:szCs w:val="24"/>
        </w:rPr>
        <w:t>И просим</w:t>
      </w:r>
      <w:r w:rsidRPr="006E2088">
        <w:rPr>
          <w:i/>
          <w:iCs/>
          <w:sz w:val="24"/>
          <w:szCs w:val="24"/>
        </w:rPr>
        <w:t xml:space="preserve"> </w:t>
      </w:r>
      <w:r w:rsidR="000E5D02" w:rsidRPr="006E2088">
        <w:rPr>
          <w:i/>
          <w:iCs/>
          <w:sz w:val="24"/>
          <w:szCs w:val="24"/>
        </w:rPr>
        <w:t>Отца показать нам, и</w:t>
      </w:r>
      <w:r w:rsidRPr="006E2088">
        <w:rPr>
          <w:i/>
          <w:iCs/>
          <w:sz w:val="24"/>
          <w:szCs w:val="24"/>
        </w:rPr>
        <w:t xml:space="preserve"> </w:t>
      </w:r>
      <w:r w:rsidR="000E5D02" w:rsidRPr="006E2088">
        <w:rPr>
          <w:i/>
          <w:iCs/>
          <w:sz w:val="24"/>
          <w:szCs w:val="24"/>
        </w:rPr>
        <w:t>показать.</w:t>
      </w:r>
      <w:r w:rsidRPr="006E2088">
        <w:rPr>
          <w:i/>
          <w:iCs/>
          <w:sz w:val="24"/>
          <w:szCs w:val="24"/>
        </w:rPr>
        <w:t xml:space="preserve"> </w:t>
      </w:r>
      <w:r w:rsidR="000E5D02" w:rsidRPr="006E2088">
        <w:rPr>
          <w:i/>
          <w:iCs/>
          <w:sz w:val="24"/>
          <w:szCs w:val="24"/>
        </w:rPr>
        <w:t>проявить в нас, а также сотворить</w:t>
      </w:r>
      <w:r w:rsidRPr="006E2088">
        <w:rPr>
          <w:i/>
          <w:iCs/>
          <w:sz w:val="24"/>
          <w:szCs w:val="24"/>
        </w:rPr>
        <w:t xml:space="preserve"> </w:t>
      </w:r>
      <w:r w:rsidR="000E5D02" w:rsidRPr="006E2088">
        <w:rPr>
          <w:i/>
          <w:iCs/>
          <w:sz w:val="24"/>
          <w:szCs w:val="24"/>
        </w:rPr>
        <w:t>нас на явления матричности</w:t>
      </w:r>
      <w:r w:rsidRPr="006E2088">
        <w:rPr>
          <w:i/>
          <w:iCs/>
          <w:sz w:val="24"/>
          <w:szCs w:val="24"/>
        </w:rPr>
        <w:t xml:space="preserve"> </w:t>
      </w:r>
      <w:r w:rsidR="000E5D02" w:rsidRPr="006E2088">
        <w:rPr>
          <w:i/>
          <w:iCs/>
          <w:sz w:val="24"/>
          <w:szCs w:val="24"/>
        </w:rPr>
        <w:t>в любом действии, в любом выражении.</w:t>
      </w:r>
      <w:r w:rsidRPr="006E2088">
        <w:rPr>
          <w:i/>
          <w:iCs/>
          <w:sz w:val="24"/>
          <w:szCs w:val="24"/>
        </w:rPr>
        <w:t xml:space="preserve"> </w:t>
      </w:r>
      <w:r w:rsidR="000E5D02" w:rsidRPr="006E2088">
        <w:rPr>
          <w:i/>
          <w:iCs/>
          <w:sz w:val="24"/>
          <w:szCs w:val="24"/>
        </w:rPr>
        <w:t>Это будет нарабатываться не сразу.... Понятно по нашей компетенции.</w:t>
      </w:r>
    </w:p>
    <w:p w:rsidR="000E5D02" w:rsidRPr="006E2088" w:rsidRDefault="00E4116C" w:rsidP="006E2088">
      <w:pPr>
        <w:spacing w:line="235" w:lineRule="auto"/>
        <w:ind w:left="0" w:firstLine="284"/>
        <w:rPr>
          <w:i/>
          <w:iCs/>
          <w:sz w:val="24"/>
          <w:szCs w:val="24"/>
        </w:rPr>
      </w:pPr>
      <w:r w:rsidRPr="006E2088">
        <w:rPr>
          <w:i/>
          <w:iCs/>
          <w:sz w:val="24"/>
          <w:szCs w:val="24"/>
        </w:rPr>
        <w:t xml:space="preserve"> </w:t>
      </w:r>
      <w:r w:rsidR="000E5D02" w:rsidRPr="006E2088">
        <w:rPr>
          <w:i/>
          <w:iCs/>
          <w:sz w:val="24"/>
          <w:szCs w:val="24"/>
        </w:rPr>
        <w:t>И проникаясь Огнём Генезиса Матриц, мы стяжаем у Отца,</w:t>
      </w:r>
      <w:r w:rsidRPr="006E2088">
        <w:rPr>
          <w:i/>
          <w:iCs/>
          <w:sz w:val="24"/>
          <w:szCs w:val="24"/>
        </w:rPr>
        <w:t xml:space="preserve"> </w:t>
      </w:r>
      <w:r w:rsidR="000E5D02" w:rsidRPr="006E2088">
        <w:rPr>
          <w:i/>
          <w:iCs/>
          <w:sz w:val="24"/>
          <w:szCs w:val="24"/>
        </w:rPr>
        <w:t>профессиональный Огонь матричный,</w:t>
      </w:r>
      <w:r w:rsidRPr="006E2088">
        <w:rPr>
          <w:i/>
          <w:iCs/>
          <w:sz w:val="24"/>
          <w:szCs w:val="24"/>
        </w:rPr>
        <w:t xml:space="preserve"> </w:t>
      </w:r>
      <w:r w:rsidR="000E5D02" w:rsidRPr="006E2088">
        <w:rPr>
          <w:i/>
          <w:iCs/>
          <w:sz w:val="24"/>
          <w:szCs w:val="24"/>
        </w:rPr>
        <w:t>каждого из нас в Хум, прося этим Огнём развернуть матричные способности или способности действовать , применяться Матрицами…. в любых видах деятельности, любыми частями, в любых масштабах</w:t>
      </w:r>
      <w:r w:rsidRPr="006E2088">
        <w:rPr>
          <w:i/>
          <w:iCs/>
          <w:sz w:val="24"/>
          <w:szCs w:val="24"/>
        </w:rPr>
        <w:t xml:space="preserve"> </w:t>
      </w:r>
      <w:r w:rsidR="000E5D02" w:rsidRPr="006E2088">
        <w:rPr>
          <w:i/>
          <w:iCs/>
          <w:sz w:val="24"/>
          <w:szCs w:val="24"/>
        </w:rPr>
        <w:t>иерархических возможностях.</w:t>
      </w:r>
    </w:p>
    <w:p w:rsidR="000E5D02" w:rsidRPr="006E2088" w:rsidRDefault="000E5D02" w:rsidP="006E2088">
      <w:pPr>
        <w:spacing w:line="235" w:lineRule="auto"/>
        <w:ind w:left="0" w:firstLine="284"/>
        <w:rPr>
          <w:i/>
          <w:iCs/>
          <w:sz w:val="24"/>
          <w:szCs w:val="24"/>
        </w:rPr>
      </w:pPr>
      <w:r w:rsidRPr="006E2088">
        <w:rPr>
          <w:i/>
          <w:iCs/>
          <w:sz w:val="24"/>
          <w:szCs w:val="24"/>
        </w:rPr>
        <w:t xml:space="preserve"> В том числе па большую перспективу. Закладываем основу Матриц и матричного действия каждому</w:t>
      </w:r>
      <w:r w:rsidR="00E4116C" w:rsidRPr="006E2088">
        <w:rPr>
          <w:i/>
          <w:iCs/>
          <w:sz w:val="24"/>
          <w:szCs w:val="24"/>
        </w:rPr>
        <w:t xml:space="preserve"> </w:t>
      </w:r>
      <w:r w:rsidRPr="006E2088">
        <w:rPr>
          <w:i/>
          <w:iCs/>
          <w:sz w:val="24"/>
          <w:szCs w:val="24"/>
        </w:rPr>
        <w:t>из нас и синтезу нас,.</w:t>
      </w:r>
    </w:p>
    <w:p w:rsidR="000E5D02" w:rsidRPr="006E2088" w:rsidRDefault="000E5D02" w:rsidP="006E2088">
      <w:pPr>
        <w:spacing w:line="235" w:lineRule="auto"/>
        <w:ind w:left="0" w:firstLine="284"/>
        <w:rPr>
          <w:i/>
          <w:iCs/>
          <w:sz w:val="24"/>
          <w:szCs w:val="24"/>
        </w:rPr>
      </w:pPr>
      <w:r w:rsidRPr="006E2088">
        <w:rPr>
          <w:i/>
          <w:iCs/>
          <w:sz w:val="24"/>
          <w:szCs w:val="24"/>
        </w:rPr>
        <w:t xml:space="preserve"> И проникаясь этим Огнём матрично, вмещая его</w:t>
      </w:r>
      <w:r w:rsidR="00E4116C" w:rsidRPr="006E2088">
        <w:rPr>
          <w:i/>
          <w:iCs/>
          <w:sz w:val="24"/>
          <w:szCs w:val="24"/>
        </w:rPr>
        <w:t xml:space="preserve"> </w:t>
      </w:r>
      <w:proofErr w:type="spellStart"/>
      <w:r w:rsidRPr="006E2088">
        <w:rPr>
          <w:i/>
          <w:iCs/>
          <w:sz w:val="24"/>
          <w:szCs w:val="24"/>
        </w:rPr>
        <w:t>сначало</w:t>
      </w:r>
      <w:proofErr w:type="spellEnd"/>
      <w:r w:rsidRPr="006E2088">
        <w:rPr>
          <w:i/>
          <w:iCs/>
          <w:sz w:val="24"/>
          <w:szCs w:val="24"/>
        </w:rPr>
        <w:t xml:space="preserve"> в Хум в нас,</w:t>
      </w:r>
      <w:r w:rsidR="00E4116C" w:rsidRPr="006E2088">
        <w:rPr>
          <w:i/>
          <w:iCs/>
          <w:sz w:val="24"/>
          <w:szCs w:val="24"/>
        </w:rPr>
        <w:t xml:space="preserve"> </w:t>
      </w:r>
      <w:r w:rsidRPr="006E2088">
        <w:rPr>
          <w:i/>
          <w:iCs/>
          <w:sz w:val="24"/>
          <w:szCs w:val="24"/>
        </w:rPr>
        <w:t>направляя этот Огонь в каждую часть, посвящения ,статус, направляем этот Огонь</w:t>
      </w:r>
      <w:r w:rsidR="00E4116C" w:rsidRPr="006E2088">
        <w:rPr>
          <w:i/>
          <w:iCs/>
          <w:sz w:val="24"/>
          <w:szCs w:val="24"/>
        </w:rPr>
        <w:t xml:space="preserve"> </w:t>
      </w:r>
      <w:r w:rsidRPr="006E2088">
        <w:rPr>
          <w:i/>
          <w:iCs/>
          <w:sz w:val="24"/>
          <w:szCs w:val="24"/>
        </w:rPr>
        <w:t>в каждое тело каждой части, в</w:t>
      </w:r>
      <w:r w:rsidR="00E4116C" w:rsidRPr="006E2088">
        <w:rPr>
          <w:i/>
          <w:iCs/>
          <w:sz w:val="24"/>
          <w:szCs w:val="24"/>
        </w:rPr>
        <w:t xml:space="preserve"> </w:t>
      </w:r>
      <w:r w:rsidRPr="006E2088">
        <w:rPr>
          <w:i/>
          <w:iCs/>
          <w:sz w:val="24"/>
          <w:szCs w:val="24"/>
        </w:rPr>
        <w:t>каждую клеточку каждого</w:t>
      </w:r>
      <w:r w:rsidR="00E4116C" w:rsidRPr="006E2088">
        <w:rPr>
          <w:i/>
          <w:iCs/>
          <w:sz w:val="24"/>
          <w:szCs w:val="24"/>
        </w:rPr>
        <w:t xml:space="preserve"> </w:t>
      </w:r>
      <w:r w:rsidRPr="006E2088">
        <w:rPr>
          <w:i/>
          <w:iCs/>
          <w:sz w:val="24"/>
          <w:szCs w:val="24"/>
        </w:rPr>
        <w:t xml:space="preserve">тела, в ядро клеточки каждого тела, в том числе, физическое тело заполняем матричным огнём, преображая физическое тело </w:t>
      </w:r>
      <w:proofErr w:type="spellStart"/>
      <w:r w:rsidRPr="006E2088">
        <w:rPr>
          <w:i/>
          <w:iCs/>
          <w:sz w:val="24"/>
          <w:szCs w:val="24"/>
        </w:rPr>
        <w:t>цельноиерархической</w:t>
      </w:r>
      <w:proofErr w:type="spellEnd"/>
      <w:r w:rsidR="00E4116C" w:rsidRPr="006E2088">
        <w:rPr>
          <w:i/>
          <w:iCs/>
          <w:sz w:val="24"/>
          <w:szCs w:val="24"/>
        </w:rPr>
        <w:t xml:space="preserve"> </w:t>
      </w:r>
      <w:r w:rsidRPr="006E2088">
        <w:rPr>
          <w:i/>
          <w:iCs/>
          <w:sz w:val="24"/>
          <w:szCs w:val="24"/>
        </w:rPr>
        <w:t>явленностью</w:t>
      </w:r>
      <w:r w:rsidR="00E4116C" w:rsidRPr="006E2088">
        <w:rPr>
          <w:i/>
          <w:iCs/>
          <w:sz w:val="24"/>
          <w:szCs w:val="24"/>
        </w:rPr>
        <w:t xml:space="preserve"> </w:t>
      </w:r>
      <w:r w:rsidRPr="006E2088">
        <w:rPr>
          <w:i/>
          <w:iCs/>
          <w:sz w:val="24"/>
          <w:szCs w:val="24"/>
        </w:rPr>
        <w:t xml:space="preserve">Огня Отца матрично, </w:t>
      </w:r>
      <w:proofErr w:type="spellStart"/>
      <w:r w:rsidRPr="006E2088">
        <w:rPr>
          <w:i/>
          <w:iCs/>
          <w:sz w:val="24"/>
          <w:szCs w:val="24"/>
        </w:rPr>
        <w:t>цельноиерархической</w:t>
      </w:r>
      <w:proofErr w:type="spellEnd"/>
      <w:r w:rsidRPr="006E2088">
        <w:rPr>
          <w:i/>
          <w:iCs/>
          <w:sz w:val="24"/>
          <w:szCs w:val="24"/>
        </w:rPr>
        <w:t xml:space="preserve"> отстроенностью физического тела, по принципу Матрицы всё во всём, отстраивая Огнём , недостающие системные связи в физическом</w:t>
      </w:r>
      <w:r w:rsidR="00E4116C" w:rsidRPr="006E2088">
        <w:rPr>
          <w:i/>
          <w:iCs/>
          <w:sz w:val="24"/>
          <w:szCs w:val="24"/>
        </w:rPr>
        <w:t xml:space="preserve"> </w:t>
      </w:r>
      <w:r w:rsidRPr="006E2088">
        <w:rPr>
          <w:i/>
          <w:iCs/>
          <w:sz w:val="24"/>
          <w:szCs w:val="24"/>
        </w:rPr>
        <w:t>теле. Когда идёт координация матричная, восполнение матричное,</w:t>
      </w:r>
      <w:r w:rsidR="00E4116C" w:rsidRPr="006E2088">
        <w:rPr>
          <w:i/>
          <w:iCs/>
          <w:sz w:val="24"/>
          <w:szCs w:val="24"/>
        </w:rPr>
        <w:t xml:space="preserve"> </w:t>
      </w:r>
      <w:r w:rsidRPr="006E2088">
        <w:rPr>
          <w:i/>
          <w:iCs/>
          <w:sz w:val="24"/>
          <w:szCs w:val="24"/>
        </w:rPr>
        <w:t>функциональное, в данном случае, Огнём восполнение всех систем физического тела, а также любого другого тела.</w:t>
      </w:r>
    </w:p>
    <w:p w:rsidR="000E5D02" w:rsidRPr="006E2088" w:rsidRDefault="00E4116C" w:rsidP="006E2088">
      <w:pPr>
        <w:spacing w:line="235" w:lineRule="auto"/>
        <w:ind w:left="0" w:firstLine="284"/>
        <w:rPr>
          <w:i/>
          <w:iCs/>
          <w:sz w:val="24"/>
          <w:szCs w:val="24"/>
        </w:rPr>
      </w:pPr>
      <w:r w:rsidRPr="006E2088">
        <w:rPr>
          <w:i/>
          <w:iCs/>
          <w:sz w:val="24"/>
          <w:szCs w:val="24"/>
        </w:rPr>
        <w:t xml:space="preserve"> </w:t>
      </w:r>
      <w:r w:rsidR="000E5D02" w:rsidRPr="006E2088">
        <w:rPr>
          <w:i/>
          <w:iCs/>
          <w:sz w:val="24"/>
          <w:szCs w:val="24"/>
        </w:rPr>
        <w:t xml:space="preserve">И разворачивая этот матричный огонь во все клеточки, ядра клеточек тела, мы стяжаем у Изначально Вышестоящего Отца Метагалактики Эталонную Матрицу динамически развивающуюся, </w:t>
      </w:r>
      <w:proofErr w:type="spellStart"/>
      <w:r w:rsidR="000E5D02" w:rsidRPr="006E2088">
        <w:rPr>
          <w:i/>
          <w:iCs/>
          <w:sz w:val="24"/>
          <w:szCs w:val="24"/>
        </w:rPr>
        <w:t>огненосинтезную</w:t>
      </w:r>
      <w:proofErr w:type="spellEnd"/>
      <w:r w:rsidR="000E5D02" w:rsidRPr="006E2088">
        <w:rPr>
          <w:i/>
          <w:iCs/>
          <w:sz w:val="24"/>
          <w:szCs w:val="24"/>
        </w:rPr>
        <w:t xml:space="preserve"> системы всех частей, аппаратов, частностей каждого из нас и синтеза нас…</w:t>
      </w:r>
    </w:p>
    <w:p w:rsidR="000E5D02" w:rsidRPr="006E2088" w:rsidRDefault="00E4116C" w:rsidP="006E2088">
      <w:pPr>
        <w:spacing w:line="235" w:lineRule="auto"/>
        <w:ind w:left="0" w:firstLine="284"/>
        <w:rPr>
          <w:i/>
          <w:iCs/>
          <w:sz w:val="24"/>
          <w:szCs w:val="24"/>
        </w:rPr>
      </w:pPr>
      <w:r w:rsidRPr="006E2088">
        <w:rPr>
          <w:i/>
          <w:iCs/>
          <w:sz w:val="24"/>
          <w:szCs w:val="24"/>
        </w:rPr>
        <w:t xml:space="preserve"> </w:t>
      </w:r>
      <w:r w:rsidR="000E5D02" w:rsidRPr="006E2088">
        <w:rPr>
          <w:i/>
          <w:iCs/>
          <w:sz w:val="24"/>
          <w:szCs w:val="24"/>
        </w:rPr>
        <w:t>Эту глубину сотворения может исполнить только профессионально</w:t>
      </w:r>
      <w:r w:rsidRPr="006E2088">
        <w:rPr>
          <w:i/>
          <w:iCs/>
          <w:sz w:val="24"/>
          <w:szCs w:val="24"/>
        </w:rPr>
        <w:t xml:space="preserve"> </w:t>
      </w:r>
      <w:r w:rsidR="000E5D02" w:rsidRPr="006E2088">
        <w:rPr>
          <w:i/>
          <w:iCs/>
          <w:sz w:val="24"/>
          <w:szCs w:val="24"/>
        </w:rPr>
        <w:t>Огонь матричный…. То есть, что этот Огонь делает? Входя в какую-то область, этот Огонь начинает видеть всё в целом. То есть воспринимать всё в целом, и охватывая, синтезировать каждое явление, каждый элемент области этой, на взаимосвязь с другими элементами, организуя</w:t>
      </w:r>
      <w:r w:rsidRPr="006E2088">
        <w:rPr>
          <w:i/>
          <w:iCs/>
          <w:sz w:val="24"/>
          <w:szCs w:val="24"/>
        </w:rPr>
        <w:t xml:space="preserve"> </w:t>
      </w:r>
      <w:r w:rsidR="000E5D02" w:rsidRPr="006E2088">
        <w:rPr>
          <w:i/>
          <w:iCs/>
          <w:sz w:val="24"/>
          <w:szCs w:val="24"/>
        </w:rPr>
        <w:t>это иерархически системно матрично, и одновременно</w:t>
      </w:r>
      <w:r w:rsidRPr="006E2088">
        <w:rPr>
          <w:i/>
          <w:iCs/>
          <w:sz w:val="24"/>
          <w:szCs w:val="24"/>
        </w:rPr>
        <w:t xml:space="preserve"> </w:t>
      </w:r>
      <w:r w:rsidR="000E5D02" w:rsidRPr="006E2088">
        <w:rPr>
          <w:i/>
          <w:iCs/>
          <w:sz w:val="24"/>
          <w:szCs w:val="24"/>
        </w:rPr>
        <w:t>цельно…</w:t>
      </w:r>
    </w:p>
    <w:p w:rsidR="000E5D02" w:rsidRPr="006E2088" w:rsidRDefault="000E5D02" w:rsidP="006E2088">
      <w:pPr>
        <w:spacing w:line="235" w:lineRule="auto"/>
        <w:ind w:left="0" w:firstLine="284"/>
        <w:rPr>
          <w:i/>
          <w:iCs/>
          <w:sz w:val="24"/>
          <w:szCs w:val="24"/>
        </w:rPr>
      </w:pPr>
      <w:r w:rsidRPr="006E2088">
        <w:rPr>
          <w:i/>
          <w:iCs/>
          <w:sz w:val="24"/>
          <w:szCs w:val="24"/>
        </w:rPr>
        <w:t>.</w:t>
      </w:r>
      <w:r w:rsidR="00E4116C" w:rsidRPr="006E2088">
        <w:rPr>
          <w:i/>
          <w:iCs/>
          <w:sz w:val="24"/>
          <w:szCs w:val="24"/>
        </w:rPr>
        <w:t xml:space="preserve"> </w:t>
      </w:r>
      <w:r w:rsidRPr="006E2088">
        <w:rPr>
          <w:i/>
          <w:iCs/>
          <w:sz w:val="24"/>
          <w:szCs w:val="24"/>
        </w:rPr>
        <w:t>Кстати, если есть какие-то накопления, не соответствующие стандартам у нас в Духе, в Энергии, привычки там всякие есть, да, стереотип поведения,</w:t>
      </w:r>
      <w:r w:rsidR="00E4116C" w:rsidRPr="006E2088">
        <w:rPr>
          <w:i/>
          <w:iCs/>
          <w:sz w:val="24"/>
          <w:szCs w:val="24"/>
        </w:rPr>
        <w:t xml:space="preserve"> </w:t>
      </w:r>
      <w:r w:rsidRPr="006E2088">
        <w:rPr>
          <w:i/>
          <w:iCs/>
          <w:sz w:val="24"/>
          <w:szCs w:val="24"/>
        </w:rPr>
        <w:t>вот они этим матричным Огнём будут выдавливаться за пределы Матриц наших частей….</w:t>
      </w:r>
    </w:p>
    <w:p w:rsidR="000E5D02" w:rsidRPr="006E2088" w:rsidRDefault="000E5D02" w:rsidP="006E2088">
      <w:pPr>
        <w:spacing w:line="235" w:lineRule="auto"/>
        <w:ind w:left="0" w:firstLine="284"/>
        <w:rPr>
          <w:i/>
          <w:iCs/>
          <w:sz w:val="24"/>
          <w:szCs w:val="24"/>
        </w:rPr>
      </w:pPr>
      <w:r w:rsidRPr="006E2088">
        <w:rPr>
          <w:i/>
          <w:iCs/>
          <w:sz w:val="24"/>
          <w:szCs w:val="24"/>
        </w:rPr>
        <w:t xml:space="preserve"> И проникаясь этим Огнём, в ядра ,минимум шестнадцати, лучше 64 частей человека Метагалактики, мы просим Отца развернуть каждую из частей, у кого сколько, мы стяжаем ядро Матрицы этой части, </w:t>
      </w:r>
      <w:proofErr w:type="spellStart"/>
      <w:r w:rsidRPr="006E2088">
        <w:rPr>
          <w:i/>
          <w:iCs/>
          <w:sz w:val="24"/>
          <w:szCs w:val="24"/>
        </w:rPr>
        <w:t>матричноотстроености</w:t>
      </w:r>
      <w:proofErr w:type="spellEnd"/>
      <w:r w:rsidR="00E4116C" w:rsidRPr="006E2088">
        <w:rPr>
          <w:i/>
          <w:iCs/>
          <w:sz w:val="24"/>
          <w:szCs w:val="24"/>
        </w:rPr>
        <w:t xml:space="preserve"> </w:t>
      </w:r>
      <w:proofErr w:type="spellStart"/>
      <w:r w:rsidRPr="006E2088">
        <w:rPr>
          <w:i/>
          <w:iCs/>
          <w:sz w:val="24"/>
          <w:szCs w:val="24"/>
        </w:rPr>
        <w:t>системноцельной</w:t>
      </w:r>
      <w:proofErr w:type="spellEnd"/>
      <w:r w:rsidR="00E4116C" w:rsidRPr="006E2088">
        <w:rPr>
          <w:i/>
          <w:iCs/>
          <w:sz w:val="24"/>
          <w:szCs w:val="24"/>
        </w:rPr>
        <w:t xml:space="preserve"> </w:t>
      </w:r>
      <w:r w:rsidRPr="006E2088">
        <w:rPr>
          <w:i/>
          <w:iCs/>
          <w:sz w:val="24"/>
          <w:szCs w:val="24"/>
        </w:rPr>
        <w:t xml:space="preserve">иерархической </w:t>
      </w:r>
      <w:proofErr w:type="spellStart"/>
      <w:r w:rsidRPr="006E2088">
        <w:rPr>
          <w:i/>
          <w:iCs/>
          <w:sz w:val="24"/>
          <w:szCs w:val="24"/>
        </w:rPr>
        <w:t>отстроености</w:t>
      </w:r>
      <w:proofErr w:type="spellEnd"/>
      <w:r w:rsidRPr="006E2088">
        <w:rPr>
          <w:i/>
          <w:iCs/>
          <w:sz w:val="24"/>
          <w:szCs w:val="24"/>
        </w:rPr>
        <w:t xml:space="preserve"> этой части.</w:t>
      </w:r>
    </w:p>
    <w:p w:rsidR="000E5D02" w:rsidRPr="006E2088" w:rsidRDefault="000E5D02" w:rsidP="006E2088">
      <w:pPr>
        <w:spacing w:line="235" w:lineRule="auto"/>
        <w:ind w:left="0" w:firstLine="284"/>
        <w:rPr>
          <w:i/>
          <w:iCs/>
          <w:sz w:val="24"/>
          <w:szCs w:val="24"/>
        </w:rPr>
      </w:pPr>
      <w:r w:rsidRPr="006E2088">
        <w:rPr>
          <w:i/>
          <w:iCs/>
          <w:sz w:val="24"/>
          <w:szCs w:val="24"/>
        </w:rPr>
        <w:t xml:space="preserve"> И из ядра, </w:t>
      </w:r>
      <w:proofErr w:type="spellStart"/>
      <w:r w:rsidRPr="006E2088">
        <w:rPr>
          <w:i/>
          <w:iCs/>
          <w:sz w:val="24"/>
          <w:szCs w:val="24"/>
        </w:rPr>
        <w:t>скомпактифицированую</w:t>
      </w:r>
      <w:proofErr w:type="spellEnd"/>
      <w:r w:rsidR="00E4116C" w:rsidRPr="006E2088">
        <w:rPr>
          <w:i/>
          <w:iCs/>
          <w:sz w:val="24"/>
          <w:szCs w:val="24"/>
        </w:rPr>
        <w:t xml:space="preserve"> </w:t>
      </w:r>
      <w:r w:rsidRPr="006E2088">
        <w:rPr>
          <w:i/>
          <w:iCs/>
          <w:sz w:val="24"/>
          <w:szCs w:val="24"/>
        </w:rPr>
        <w:t>Матрицу</w:t>
      </w:r>
      <w:r w:rsidR="00E4116C" w:rsidRPr="006E2088">
        <w:rPr>
          <w:i/>
          <w:iCs/>
          <w:sz w:val="24"/>
          <w:szCs w:val="24"/>
        </w:rPr>
        <w:t xml:space="preserve"> </w:t>
      </w:r>
      <w:r w:rsidRPr="006E2088">
        <w:rPr>
          <w:i/>
          <w:iCs/>
          <w:sz w:val="24"/>
          <w:szCs w:val="24"/>
        </w:rPr>
        <w:t>разворачиваем на всю</w:t>
      </w:r>
      <w:r w:rsidR="00E4116C" w:rsidRPr="006E2088">
        <w:rPr>
          <w:i/>
          <w:iCs/>
          <w:sz w:val="24"/>
          <w:szCs w:val="24"/>
        </w:rPr>
        <w:t xml:space="preserve"> </w:t>
      </w:r>
      <w:r w:rsidRPr="006E2088">
        <w:rPr>
          <w:i/>
          <w:iCs/>
          <w:sz w:val="24"/>
          <w:szCs w:val="24"/>
        </w:rPr>
        <w:t>часть, но помня, о том, что эта Матрица, она динамичная, она всё время развивается, она будет меняться, совершенствоваться и по мерностям и по своим стандартам, в том числе, вместе с нашим ростом, вместе с изменением ядра синтеза данной части.</w:t>
      </w:r>
    </w:p>
    <w:p w:rsidR="000E5D02" w:rsidRPr="006E2088" w:rsidRDefault="000E5D02" w:rsidP="006E2088">
      <w:pPr>
        <w:spacing w:line="235" w:lineRule="auto"/>
        <w:ind w:left="0" w:firstLine="284"/>
        <w:rPr>
          <w:i/>
          <w:iCs/>
          <w:sz w:val="24"/>
          <w:szCs w:val="24"/>
        </w:rPr>
      </w:pPr>
      <w:r w:rsidRPr="006E2088">
        <w:rPr>
          <w:i/>
          <w:iCs/>
          <w:sz w:val="24"/>
          <w:szCs w:val="24"/>
        </w:rPr>
        <w:t xml:space="preserve"> И преображаясь матрично, мы синтезируясь глубже с Изначально Вышестоящим Отцом Метагалактики, стяжаем каждому из нас условия учёбы нас. Научиться складывать Матрицы минимально простые, потом более сложные, разных направлений деятельности.</w:t>
      </w:r>
    </w:p>
    <w:p w:rsidR="000E5D02" w:rsidRPr="006E2088" w:rsidRDefault="000E5D02" w:rsidP="006E2088">
      <w:pPr>
        <w:spacing w:line="235" w:lineRule="auto"/>
        <w:ind w:left="0" w:firstLine="284"/>
        <w:rPr>
          <w:i/>
          <w:iCs/>
          <w:sz w:val="24"/>
          <w:szCs w:val="24"/>
        </w:rPr>
      </w:pPr>
      <w:r w:rsidRPr="006E2088">
        <w:rPr>
          <w:i/>
          <w:iCs/>
          <w:sz w:val="24"/>
          <w:szCs w:val="24"/>
        </w:rPr>
        <w:t xml:space="preserve"> Тонкий намёк всем вам, если стяжаем это у Отца, значит это</w:t>
      </w:r>
      <w:r w:rsidR="00E4116C" w:rsidRPr="006E2088">
        <w:rPr>
          <w:i/>
          <w:iCs/>
          <w:sz w:val="24"/>
          <w:szCs w:val="24"/>
        </w:rPr>
        <w:t xml:space="preserve"> </w:t>
      </w:r>
      <w:r w:rsidRPr="006E2088">
        <w:rPr>
          <w:i/>
          <w:iCs/>
          <w:sz w:val="24"/>
          <w:szCs w:val="24"/>
        </w:rPr>
        <w:t>нужно будет исполнить. Вот, возжигаемся этими условиями учёбы, дальше с разными Владыками это можно решать. Это ваш вопрос. И проникаясь условиями матричного роста, в том числе</w:t>
      </w:r>
      <w:r w:rsidR="00E4116C" w:rsidRPr="006E2088">
        <w:rPr>
          <w:i/>
          <w:iCs/>
          <w:sz w:val="24"/>
          <w:szCs w:val="24"/>
        </w:rPr>
        <w:t xml:space="preserve"> </w:t>
      </w:r>
      <w:r w:rsidRPr="006E2088">
        <w:rPr>
          <w:i/>
          <w:iCs/>
          <w:sz w:val="24"/>
          <w:szCs w:val="24"/>
        </w:rPr>
        <w:t xml:space="preserve">каждой части, в том числе в целом каждого из нас, мы стяжаем у Отца печать </w:t>
      </w:r>
      <w:proofErr w:type="spellStart"/>
      <w:r w:rsidRPr="006E2088">
        <w:rPr>
          <w:i/>
          <w:iCs/>
          <w:sz w:val="24"/>
          <w:szCs w:val="24"/>
        </w:rPr>
        <w:t>эталанной</w:t>
      </w:r>
      <w:proofErr w:type="spellEnd"/>
      <w:r w:rsidRPr="006E2088">
        <w:rPr>
          <w:i/>
          <w:iCs/>
          <w:sz w:val="24"/>
          <w:szCs w:val="24"/>
        </w:rPr>
        <w:t xml:space="preserve"> матричной динамики... каждому из нас и синтезу нас. Матричный Синтез пока не возможен. Мы не владеем</w:t>
      </w:r>
      <w:r w:rsidR="00E4116C" w:rsidRPr="006E2088">
        <w:rPr>
          <w:i/>
          <w:iCs/>
          <w:sz w:val="24"/>
          <w:szCs w:val="24"/>
        </w:rPr>
        <w:t xml:space="preserve"> </w:t>
      </w:r>
      <w:r w:rsidRPr="006E2088">
        <w:rPr>
          <w:i/>
          <w:iCs/>
          <w:sz w:val="24"/>
          <w:szCs w:val="24"/>
        </w:rPr>
        <w:t>таким Синтезом. Матрицы огней пока тоже крайне сложны.</w:t>
      </w:r>
    </w:p>
    <w:p w:rsidR="000E5D02" w:rsidRPr="006E2088" w:rsidRDefault="000E5D02" w:rsidP="006E2088">
      <w:pPr>
        <w:spacing w:line="235" w:lineRule="auto"/>
        <w:ind w:left="0" w:firstLine="284"/>
        <w:rPr>
          <w:i/>
          <w:iCs/>
          <w:sz w:val="24"/>
          <w:szCs w:val="24"/>
        </w:rPr>
      </w:pPr>
      <w:r w:rsidRPr="006E2088">
        <w:rPr>
          <w:i/>
          <w:iCs/>
          <w:sz w:val="24"/>
          <w:szCs w:val="24"/>
        </w:rPr>
        <w:t xml:space="preserve"> А вот</w:t>
      </w:r>
      <w:r w:rsidR="00E4116C" w:rsidRPr="006E2088">
        <w:rPr>
          <w:i/>
          <w:iCs/>
          <w:sz w:val="24"/>
          <w:szCs w:val="24"/>
        </w:rPr>
        <w:t xml:space="preserve"> </w:t>
      </w:r>
      <w:r w:rsidRPr="006E2088">
        <w:rPr>
          <w:i/>
          <w:iCs/>
          <w:sz w:val="24"/>
          <w:szCs w:val="24"/>
        </w:rPr>
        <w:t xml:space="preserve">Матрицы действий Духом, качеств, свойств из Духа, из Света, из Энергии складываем. Это пожалуйста. Это кому-то ответ на вопрос. </w:t>
      </w:r>
    </w:p>
    <w:p w:rsidR="000E5D02" w:rsidRPr="006E2088" w:rsidRDefault="00E4116C" w:rsidP="006E2088">
      <w:pPr>
        <w:spacing w:line="235" w:lineRule="auto"/>
        <w:ind w:left="0" w:firstLine="284"/>
        <w:rPr>
          <w:b/>
          <w:bCs/>
          <w:i/>
          <w:iCs/>
          <w:sz w:val="24"/>
          <w:szCs w:val="24"/>
        </w:rPr>
      </w:pPr>
      <w:r w:rsidRPr="006E2088">
        <w:rPr>
          <w:i/>
          <w:iCs/>
          <w:sz w:val="24"/>
          <w:szCs w:val="24"/>
        </w:rPr>
        <w:t xml:space="preserve"> </w:t>
      </w:r>
      <w:r w:rsidR="000E5D02" w:rsidRPr="006E2088">
        <w:rPr>
          <w:i/>
          <w:iCs/>
          <w:sz w:val="24"/>
          <w:szCs w:val="24"/>
        </w:rPr>
        <w:t>И возжигаясь всем стяжённым, проникаясь способностью матрично действовать с Изначально Вышестоящим Отцом, мы впечатываем всю концентрацию</w:t>
      </w:r>
      <w:r w:rsidRPr="006E2088">
        <w:rPr>
          <w:i/>
          <w:iCs/>
          <w:sz w:val="24"/>
          <w:szCs w:val="24"/>
        </w:rPr>
        <w:t xml:space="preserve"> </w:t>
      </w:r>
      <w:r w:rsidR="000E5D02" w:rsidRPr="006E2088">
        <w:rPr>
          <w:i/>
          <w:iCs/>
          <w:sz w:val="24"/>
          <w:szCs w:val="24"/>
        </w:rPr>
        <w:t xml:space="preserve">способностей в ядро Головерсума каждого из нас. Это во всех частях, но Головерсум будет </w:t>
      </w:r>
      <w:proofErr w:type="spellStart"/>
      <w:r w:rsidR="000E5D02" w:rsidRPr="006E2088">
        <w:rPr>
          <w:i/>
          <w:iCs/>
          <w:sz w:val="24"/>
          <w:szCs w:val="24"/>
        </w:rPr>
        <w:t>ответственый</w:t>
      </w:r>
      <w:proofErr w:type="spellEnd"/>
      <w:r w:rsidR="000E5D02" w:rsidRPr="006E2088">
        <w:rPr>
          <w:i/>
          <w:iCs/>
          <w:sz w:val="24"/>
          <w:szCs w:val="24"/>
        </w:rPr>
        <w:t xml:space="preserve"> за развитие этих способностей. И начинаем эманировать Огонь Матриц наших, не матричный Огонь профессиональный, Огонь наших Матриц, который сложил Отец нам в ИДИВО..... в Подразделения Служения каждого из нас и Синтеза нас в том числе, и ИДИВО каждого. на территорию физически некому отдавать, вот, но вмещая в себя заряд матричного Огня физического тела и преображаясь им, физически эманируем в Физику Подразделения Служения, не на</w:t>
      </w:r>
      <w:r w:rsidRPr="006E2088">
        <w:rPr>
          <w:i/>
          <w:iCs/>
          <w:sz w:val="24"/>
          <w:szCs w:val="24"/>
        </w:rPr>
        <w:t xml:space="preserve"> </w:t>
      </w:r>
      <w:r w:rsidR="000E5D02" w:rsidRPr="006E2088">
        <w:rPr>
          <w:i/>
          <w:iCs/>
          <w:sz w:val="24"/>
          <w:szCs w:val="24"/>
        </w:rPr>
        <w:t>территорию, а в Физику Подразделения Служения весь стяжённый сейчас явленный Огонь. Должны отдать, отэманировать. И преображаясь этим физически,</w:t>
      </w:r>
      <w:r w:rsidRPr="006E2088">
        <w:rPr>
          <w:i/>
          <w:iCs/>
          <w:sz w:val="24"/>
          <w:szCs w:val="24"/>
        </w:rPr>
        <w:t xml:space="preserve"> </w:t>
      </w:r>
      <w:r w:rsidR="000E5D02" w:rsidRPr="006E2088">
        <w:rPr>
          <w:i/>
          <w:iCs/>
          <w:sz w:val="24"/>
          <w:szCs w:val="24"/>
        </w:rPr>
        <w:t xml:space="preserve">мы благодарим </w:t>
      </w:r>
      <w:proofErr w:type="spellStart"/>
      <w:r w:rsidR="000E5D02" w:rsidRPr="006E2088">
        <w:rPr>
          <w:i/>
          <w:iCs/>
          <w:sz w:val="24"/>
          <w:szCs w:val="24"/>
        </w:rPr>
        <w:t>Изачально</w:t>
      </w:r>
      <w:proofErr w:type="spellEnd"/>
      <w:r w:rsidR="000E5D02" w:rsidRPr="006E2088">
        <w:rPr>
          <w:i/>
          <w:iCs/>
          <w:sz w:val="24"/>
          <w:szCs w:val="24"/>
        </w:rPr>
        <w:t xml:space="preserve"> Вышестоящего Отца Метагалактики, благодарим Изначальных</w:t>
      </w:r>
      <w:r w:rsidRPr="006E2088">
        <w:rPr>
          <w:i/>
          <w:iCs/>
          <w:sz w:val="24"/>
          <w:szCs w:val="24"/>
        </w:rPr>
        <w:t xml:space="preserve"> </w:t>
      </w:r>
      <w:r w:rsidR="000E5D02" w:rsidRPr="006E2088">
        <w:rPr>
          <w:i/>
          <w:iCs/>
          <w:sz w:val="24"/>
          <w:szCs w:val="24"/>
        </w:rPr>
        <w:t>Владык Мория Свет за это стяжание, за наше преображение. Возвращаемся в физическое присутствие окончательно. И выходим из практики.</w:t>
      </w:r>
    </w:p>
    <w:p w:rsidR="000E5D02" w:rsidRPr="006E2088" w:rsidRDefault="000E5D02" w:rsidP="006E2088">
      <w:pPr>
        <w:spacing w:line="235" w:lineRule="auto"/>
        <w:ind w:left="0" w:firstLine="284"/>
        <w:rPr>
          <w:iCs/>
          <w:sz w:val="24"/>
          <w:szCs w:val="24"/>
        </w:rPr>
      </w:pPr>
      <w:r w:rsidRPr="006E2088">
        <w:rPr>
          <w:iCs/>
          <w:sz w:val="24"/>
          <w:szCs w:val="24"/>
        </w:rPr>
        <w:t xml:space="preserve"> Вопросы есть по этой теме? Нет? Хорошо, отлично! Что я вам ещё обещала? Напомните. Реплика: Стихии.</w:t>
      </w:r>
    </w:p>
    <w:p w:rsidR="000E5D02" w:rsidRPr="006E2088" w:rsidRDefault="00E4116C" w:rsidP="006E2088">
      <w:pPr>
        <w:spacing w:line="235" w:lineRule="auto"/>
        <w:ind w:left="0" w:firstLine="284"/>
        <w:rPr>
          <w:iCs/>
          <w:sz w:val="24"/>
          <w:szCs w:val="24"/>
        </w:rPr>
      </w:pPr>
      <w:r w:rsidRPr="006E2088">
        <w:rPr>
          <w:iCs/>
          <w:sz w:val="24"/>
          <w:szCs w:val="24"/>
        </w:rPr>
        <w:t xml:space="preserve"> </w:t>
      </w:r>
      <w:r w:rsidR="000E5D02" w:rsidRPr="006E2088">
        <w:rPr>
          <w:iCs/>
          <w:sz w:val="24"/>
          <w:szCs w:val="24"/>
        </w:rPr>
        <w:t xml:space="preserve">О стихиях кратко я вам сказала, вспомните, пожалуйста. Практику делать не </w:t>
      </w:r>
      <w:proofErr w:type="spellStart"/>
      <w:r w:rsidR="000E5D02" w:rsidRPr="006E2088">
        <w:rPr>
          <w:iCs/>
          <w:sz w:val="24"/>
          <w:szCs w:val="24"/>
        </w:rPr>
        <w:t>бубете</w:t>
      </w:r>
      <w:proofErr w:type="spellEnd"/>
      <w:r w:rsidR="000E5D02" w:rsidRPr="006E2088">
        <w:rPr>
          <w:iCs/>
          <w:sz w:val="24"/>
          <w:szCs w:val="24"/>
        </w:rPr>
        <w:t>.</w:t>
      </w:r>
      <w:r w:rsidRPr="006E2088">
        <w:rPr>
          <w:iCs/>
          <w:sz w:val="24"/>
          <w:szCs w:val="24"/>
        </w:rPr>
        <w:t xml:space="preserve"> </w:t>
      </w:r>
      <w:r w:rsidR="000E5D02" w:rsidRPr="006E2088">
        <w:rPr>
          <w:iCs/>
          <w:sz w:val="24"/>
          <w:szCs w:val="24"/>
        </w:rPr>
        <w:t>Сами. Школа может ещё давать задачу. Сами. То что вы можете сделать сами, здесь разбираться не будем Не будем на это тратить время. Есть такое. Да? Вопросы ещё?</w:t>
      </w:r>
      <w:r w:rsidRPr="006E2088">
        <w:rPr>
          <w:iCs/>
          <w:sz w:val="24"/>
          <w:szCs w:val="24"/>
        </w:rPr>
        <w:t xml:space="preserve"> </w:t>
      </w:r>
    </w:p>
    <w:p w:rsidR="000E5D02" w:rsidRPr="006E2088" w:rsidRDefault="00E4116C" w:rsidP="006E2088">
      <w:pPr>
        <w:spacing w:line="235" w:lineRule="auto"/>
        <w:ind w:left="0" w:firstLine="284"/>
        <w:rPr>
          <w:iCs/>
          <w:sz w:val="24"/>
          <w:szCs w:val="24"/>
        </w:rPr>
      </w:pPr>
      <w:r w:rsidRPr="006E2088">
        <w:rPr>
          <w:iCs/>
          <w:sz w:val="24"/>
          <w:szCs w:val="24"/>
        </w:rPr>
        <w:t xml:space="preserve"> </w:t>
      </w:r>
      <w:r w:rsidR="000E5D02" w:rsidRPr="006E2088">
        <w:rPr>
          <w:iCs/>
          <w:sz w:val="24"/>
          <w:szCs w:val="24"/>
        </w:rPr>
        <w:t>Практика эталона. Давайте посмотрим</w:t>
      </w:r>
      <w:r w:rsidRPr="006E2088">
        <w:rPr>
          <w:iCs/>
          <w:sz w:val="24"/>
          <w:szCs w:val="24"/>
        </w:rPr>
        <w:t xml:space="preserve"> </w:t>
      </w:r>
      <w:r w:rsidR="000E5D02" w:rsidRPr="006E2088">
        <w:rPr>
          <w:iCs/>
          <w:sz w:val="24"/>
          <w:szCs w:val="24"/>
        </w:rPr>
        <w:t>на её принцип, вообще, что это такое.</w:t>
      </w:r>
      <w:r w:rsidRPr="006E2088">
        <w:rPr>
          <w:iCs/>
          <w:sz w:val="24"/>
          <w:szCs w:val="24"/>
        </w:rPr>
        <w:t xml:space="preserve"> </w:t>
      </w:r>
      <w:r w:rsidR="000E5D02" w:rsidRPr="006E2088">
        <w:rPr>
          <w:iCs/>
          <w:sz w:val="24"/>
          <w:szCs w:val="24"/>
        </w:rPr>
        <w:t>То есть, когда мы начинаем смотреть на Головерсум более глубоко, у нас становиться более глубокая, вообще, сама практика. И разные виды вариации вы можете её</w:t>
      </w:r>
      <w:r w:rsidRPr="006E2088">
        <w:rPr>
          <w:iCs/>
          <w:sz w:val="24"/>
          <w:szCs w:val="24"/>
        </w:rPr>
        <w:t xml:space="preserve"> </w:t>
      </w:r>
      <w:r w:rsidR="000E5D02" w:rsidRPr="006E2088">
        <w:rPr>
          <w:iCs/>
          <w:sz w:val="24"/>
          <w:szCs w:val="24"/>
        </w:rPr>
        <w:t>научиться исполнять. А</w:t>
      </w:r>
      <w:r w:rsidRPr="006E2088">
        <w:rPr>
          <w:iCs/>
          <w:sz w:val="24"/>
          <w:szCs w:val="24"/>
        </w:rPr>
        <w:t xml:space="preserve"> </w:t>
      </w:r>
      <w:r w:rsidR="000E5D02" w:rsidRPr="006E2088">
        <w:rPr>
          <w:iCs/>
          <w:sz w:val="24"/>
          <w:szCs w:val="24"/>
        </w:rPr>
        <w:t xml:space="preserve">вот и, </w:t>
      </w:r>
      <w:r w:rsidR="004C4387" w:rsidRPr="006E2088">
        <w:rPr>
          <w:iCs/>
          <w:sz w:val="24"/>
          <w:szCs w:val="24"/>
        </w:rPr>
        <w:t>вообще</w:t>
      </w:r>
      <w:r w:rsidR="000E5D02" w:rsidRPr="006E2088">
        <w:rPr>
          <w:iCs/>
          <w:sz w:val="24"/>
          <w:szCs w:val="24"/>
        </w:rPr>
        <w:t xml:space="preserve">, принцип </w:t>
      </w:r>
      <w:r w:rsidR="004C4387" w:rsidRPr="006E2088">
        <w:rPr>
          <w:iCs/>
          <w:sz w:val="24"/>
          <w:szCs w:val="24"/>
        </w:rPr>
        <w:t>эталонности</w:t>
      </w:r>
      <w:r w:rsidR="000E5D02" w:rsidRPr="006E2088">
        <w:rPr>
          <w:iCs/>
          <w:sz w:val="24"/>
          <w:szCs w:val="24"/>
        </w:rPr>
        <w:t>, как</w:t>
      </w:r>
      <w:r w:rsidRPr="006E2088">
        <w:rPr>
          <w:iCs/>
          <w:sz w:val="24"/>
          <w:szCs w:val="24"/>
        </w:rPr>
        <w:t xml:space="preserve"> </w:t>
      </w:r>
      <w:r w:rsidR="000E5D02" w:rsidRPr="006E2088">
        <w:rPr>
          <w:iCs/>
          <w:sz w:val="24"/>
          <w:szCs w:val="24"/>
        </w:rPr>
        <w:t>принцип смены</w:t>
      </w:r>
      <w:r w:rsidRPr="006E2088">
        <w:rPr>
          <w:iCs/>
          <w:sz w:val="24"/>
          <w:szCs w:val="24"/>
        </w:rPr>
        <w:t xml:space="preserve"> </w:t>
      </w:r>
      <w:r w:rsidR="000E5D02" w:rsidRPr="006E2088">
        <w:rPr>
          <w:iCs/>
          <w:sz w:val="24"/>
          <w:szCs w:val="24"/>
        </w:rPr>
        <w:t xml:space="preserve">Голограмм. Я называю это </w:t>
      </w:r>
      <w:r w:rsidR="004C4387" w:rsidRPr="006E2088">
        <w:rPr>
          <w:iCs/>
          <w:sz w:val="24"/>
          <w:szCs w:val="24"/>
        </w:rPr>
        <w:t>многомерной</w:t>
      </w:r>
      <w:r w:rsidR="000E5D02" w:rsidRPr="006E2088">
        <w:rPr>
          <w:iCs/>
          <w:sz w:val="24"/>
          <w:szCs w:val="24"/>
        </w:rPr>
        <w:t xml:space="preserve"> </w:t>
      </w:r>
      <w:r w:rsidR="004C4387" w:rsidRPr="006E2088">
        <w:rPr>
          <w:iCs/>
          <w:sz w:val="24"/>
          <w:szCs w:val="24"/>
        </w:rPr>
        <w:t>огненной</w:t>
      </w:r>
      <w:r w:rsidR="000E5D02" w:rsidRPr="006E2088">
        <w:rPr>
          <w:iCs/>
          <w:sz w:val="24"/>
          <w:szCs w:val="24"/>
        </w:rPr>
        <w:t xml:space="preserve"> хирургией. Вот такой принцип здесь лежит в основе, да, то есть, кардинальное лечение. Удалил, новое пришло. Вот такой способ, такой принцип</w:t>
      </w:r>
      <w:r w:rsidRPr="006E2088">
        <w:rPr>
          <w:iCs/>
          <w:sz w:val="24"/>
          <w:szCs w:val="24"/>
        </w:rPr>
        <w:t xml:space="preserve"> </w:t>
      </w:r>
      <w:r w:rsidR="000E5D02" w:rsidRPr="006E2088">
        <w:rPr>
          <w:iCs/>
          <w:sz w:val="24"/>
          <w:szCs w:val="24"/>
        </w:rPr>
        <w:t>здесь в</w:t>
      </w:r>
      <w:r w:rsidRPr="006E2088">
        <w:rPr>
          <w:iCs/>
          <w:sz w:val="24"/>
          <w:szCs w:val="24"/>
        </w:rPr>
        <w:t xml:space="preserve"> </w:t>
      </w:r>
      <w:r w:rsidR="000E5D02" w:rsidRPr="006E2088">
        <w:rPr>
          <w:iCs/>
          <w:sz w:val="24"/>
          <w:szCs w:val="24"/>
        </w:rPr>
        <w:t>этой практикой используют . То есть сама практика Эталонов,, не пересказывая её подробно содержания, а по сути, скажите, что она делает? Что она являет, что происходит в практике Эталонов, первое, второе третье, четвёртое по</w:t>
      </w:r>
      <w:r w:rsidRPr="006E2088">
        <w:rPr>
          <w:iCs/>
          <w:sz w:val="24"/>
          <w:szCs w:val="24"/>
        </w:rPr>
        <w:t xml:space="preserve"> </w:t>
      </w:r>
      <w:r w:rsidR="000E5D02" w:rsidRPr="006E2088">
        <w:rPr>
          <w:iCs/>
          <w:sz w:val="24"/>
          <w:szCs w:val="24"/>
        </w:rPr>
        <w:t>этапно? Коротко.</w:t>
      </w:r>
    </w:p>
    <w:p w:rsidR="000E5D02" w:rsidRPr="006E2088" w:rsidRDefault="000E5D02" w:rsidP="006E2088">
      <w:pPr>
        <w:spacing w:line="235" w:lineRule="auto"/>
        <w:ind w:left="0" w:firstLine="284"/>
        <w:rPr>
          <w:iCs/>
          <w:sz w:val="24"/>
          <w:szCs w:val="24"/>
        </w:rPr>
      </w:pPr>
      <w:r w:rsidRPr="006E2088">
        <w:rPr>
          <w:iCs/>
          <w:sz w:val="24"/>
          <w:szCs w:val="24"/>
        </w:rPr>
        <w:t xml:space="preserve"> Из зала: «Преображение части.»</w:t>
      </w:r>
    </w:p>
    <w:p w:rsidR="000E5D02" w:rsidRPr="006E2088" w:rsidRDefault="000E5D02" w:rsidP="006E2088">
      <w:pPr>
        <w:spacing w:line="235" w:lineRule="auto"/>
        <w:ind w:left="0" w:firstLine="284"/>
        <w:rPr>
          <w:iCs/>
          <w:sz w:val="24"/>
          <w:szCs w:val="24"/>
        </w:rPr>
      </w:pPr>
      <w:r w:rsidRPr="006E2088">
        <w:rPr>
          <w:iCs/>
          <w:sz w:val="24"/>
          <w:szCs w:val="24"/>
        </w:rPr>
        <w:t>- Правильно. Чем?</w:t>
      </w:r>
    </w:p>
    <w:p w:rsidR="000E5D02" w:rsidRPr="006E2088" w:rsidRDefault="000E5D02" w:rsidP="006E2088">
      <w:pPr>
        <w:spacing w:line="235" w:lineRule="auto"/>
        <w:ind w:left="0" w:firstLine="284"/>
        <w:rPr>
          <w:iCs/>
          <w:sz w:val="24"/>
          <w:szCs w:val="24"/>
        </w:rPr>
      </w:pPr>
      <w:r w:rsidRPr="006E2088">
        <w:rPr>
          <w:iCs/>
          <w:sz w:val="24"/>
          <w:szCs w:val="24"/>
        </w:rPr>
        <w:t xml:space="preserve"> Из зала:« Эталонной частью.» </w:t>
      </w:r>
    </w:p>
    <w:p w:rsidR="000E5D02" w:rsidRPr="006E2088" w:rsidRDefault="000E5D02" w:rsidP="006E2088">
      <w:pPr>
        <w:spacing w:line="235" w:lineRule="auto"/>
        <w:ind w:left="0" w:firstLine="284"/>
        <w:rPr>
          <w:iCs/>
          <w:sz w:val="24"/>
          <w:szCs w:val="24"/>
        </w:rPr>
      </w:pPr>
      <w:r w:rsidRPr="006E2088">
        <w:rPr>
          <w:iCs/>
          <w:sz w:val="24"/>
          <w:szCs w:val="24"/>
        </w:rPr>
        <w:t>-Что такое Эталонная часть?</w:t>
      </w:r>
    </w:p>
    <w:p w:rsidR="000E5D02" w:rsidRPr="006E2088" w:rsidRDefault="000E5D02" w:rsidP="006E2088">
      <w:pPr>
        <w:spacing w:line="235" w:lineRule="auto"/>
        <w:ind w:left="0" w:firstLine="284"/>
        <w:rPr>
          <w:iCs/>
          <w:sz w:val="24"/>
          <w:szCs w:val="24"/>
        </w:rPr>
      </w:pPr>
      <w:r w:rsidRPr="006E2088">
        <w:rPr>
          <w:iCs/>
          <w:sz w:val="24"/>
          <w:szCs w:val="24"/>
        </w:rPr>
        <w:t xml:space="preserve"> Из зала: «Совершенная часть.</w:t>
      </w:r>
      <w:r w:rsidR="004C4387" w:rsidRPr="006E2088">
        <w:rPr>
          <w:iCs/>
          <w:sz w:val="24"/>
          <w:szCs w:val="24"/>
        </w:rPr>
        <w:t xml:space="preserve"> </w:t>
      </w:r>
      <w:r w:rsidRPr="006E2088">
        <w:rPr>
          <w:iCs/>
          <w:sz w:val="24"/>
          <w:szCs w:val="24"/>
        </w:rPr>
        <w:t>Стандартная. Часть от</w:t>
      </w:r>
      <w:r w:rsidR="00E4116C" w:rsidRPr="006E2088">
        <w:rPr>
          <w:iCs/>
          <w:sz w:val="24"/>
          <w:szCs w:val="24"/>
        </w:rPr>
        <w:t xml:space="preserve"> </w:t>
      </w:r>
      <w:r w:rsidRPr="006E2088">
        <w:rPr>
          <w:iCs/>
          <w:sz w:val="24"/>
          <w:szCs w:val="24"/>
        </w:rPr>
        <w:t>Отца.»</w:t>
      </w:r>
    </w:p>
    <w:p w:rsidR="000E5D02" w:rsidRPr="006E2088" w:rsidRDefault="000E5D02" w:rsidP="006E2088">
      <w:pPr>
        <w:spacing w:line="235" w:lineRule="auto"/>
        <w:ind w:left="0" w:firstLine="284"/>
        <w:rPr>
          <w:iCs/>
          <w:sz w:val="24"/>
          <w:szCs w:val="24"/>
        </w:rPr>
      </w:pPr>
      <w:r w:rsidRPr="006E2088">
        <w:rPr>
          <w:iCs/>
          <w:sz w:val="24"/>
          <w:szCs w:val="24"/>
        </w:rPr>
        <w:t>-Что такое эталон, что по сути вообще.</w:t>
      </w:r>
      <w:r w:rsidR="00E4116C" w:rsidRPr="006E2088">
        <w:rPr>
          <w:iCs/>
          <w:sz w:val="24"/>
          <w:szCs w:val="24"/>
        </w:rPr>
        <w:t xml:space="preserve"> </w:t>
      </w:r>
      <w:r w:rsidRPr="006E2088">
        <w:rPr>
          <w:iCs/>
          <w:sz w:val="24"/>
          <w:szCs w:val="24"/>
        </w:rPr>
        <w:t>Эталон не про это. Чем явлен Эталон фактически? Эталон, понятно, образец, совершенство.</w:t>
      </w:r>
    </w:p>
    <w:p w:rsidR="000E5D02" w:rsidRPr="006E2088" w:rsidRDefault="000E5D02" w:rsidP="006E2088">
      <w:pPr>
        <w:spacing w:line="235" w:lineRule="auto"/>
        <w:ind w:left="0" w:firstLine="284"/>
        <w:rPr>
          <w:iCs/>
          <w:sz w:val="24"/>
          <w:szCs w:val="24"/>
        </w:rPr>
      </w:pPr>
      <w:r w:rsidRPr="006E2088">
        <w:rPr>
          <w:iCs/>
          <w:sz w:val="24"/>
          <w:szCs w:val="24"/>
        </w:rPr>
        <w:t>Из зала: « Голограмма.»</w:t>
      </w:r>
    </w:p>
    <w:p w:rsidR="000E5D02" w:rsidRPr="006E2088" w:rsidRDefault="000E5D02" w:rsidP="006E2088">
      <w:pPr>
        <w:spacing w:line="235" w:lineRule="auto"/>
        <w:ind w:left="0" w:firstLine="284"/>
        <w:rPr>
          <w:iCs/>
          <w:sz w:val="24"/>
          <w:szCs w:val="24"/>
        </w:rPr>
      </w:pPr>
      <w:r w:rsidRPr="006E2088">
        <w:rPr>
          <w:iCs/>
          <w:sz w:val="24"/>
          <w:szCs w:val="24"/>
        </w:rPr>
        <w:t xml:space="preserve">Эталон-это Голограмма. Кто-то говорил здесь? Начните с главного. Вот смотрите, когда мы развиваемся Головерсумно при части Головерсума, да, в том числе наши тела </w:t>
      </w:r>
      <w:proofErr w:type="spellStart"/>
      <w:r w:rsidRPr="006E2088">
        <w:rPr>
          <w:iCs/>
          <w:sz w:val="24"/>
          <w:szCs w:val="24"/>
        </w:rPr>
        <w:t>развиваються</w:t>
      </w:r>
      <w:proofErr w:type="spellEnd"/>
      <w:r w:rsidRPr="006E2088">
        <w:rPr>
          <w:iCs/>
          <w:sz w:val="24"/>
          <w:szCs w:val="24"/>
        </w:rPr>
        <w:t>, то у нас Голограммы</w:t>
      </w:r>
      <w:r w:rsidR="00E4116C" w:rsidRPr="006E2088">
        <w:rPr>
          <w:iCs/>
          <w:sz w:val="24"/>
          <w:szCs w:val="24"/>
        </w:rPr>
        <w:t xml:space="preserve"> </w:t>
      </w:r>
      <w:proofErr w:type="spellStart"/>
      <w:r w:rsidRPr="006E2088">
        <w:rPr>
          <w:iCs/>
          <w:sz w:val="24"/>
          <w:szCs w:val="24"/>
        </w:rPr>
        <w:t>изаначально</w:t>
      </w:r>
      <w:proofErr w:type="spellEnd"/>
      <w:r w:rsidRPr="006E2088">
        <w:rPr>
          <w:iCs/>
          <w:sz w:val="24"/>
          <w:szCs w:val="24"/>
        </w:rPr>
        <w:t xml:space="preserve"> </w:t>
      </w:r>
      <w:proofErr w:type="spellStart"/>
      <w:r w:rsidRPr="006E2088">
        <w:rPr>
          <w:iCs/>
          <w:sz w:val="24"/>
          <w:szCs w:val="24"/>
        </w:rPr>
        <w:t>закладываються</w:t>
      </w:r>
      <w:proofErr w:type="spellEnd"/>
      <w:r w:rsidRPr="006E2088">
        <w:rPr>
          <w:iCs/>
          <w:sz w:val="24"/>
          <w:szCs w:val="24"/>
        </w:rPr>
        <w:t xml:space="preserve"> эталонные в Ядро Головерсума всех систем. То есть фактически</w:t>
      </w:r>
      <w:r w:rsidR="00E4116C" w:rsidRPr="006E2088">
        <w:rPr>
          <w:iCs/>
          <w:sz w:val="24"/>
          <w:szCs w:val="24"/>
        </w:rPr>
        <w:t xml:space="preserve"> </w:t>
      </w:r>
      <w:r w:rsidRPr="006E2088">
        <w:rPr>
          <w:iCs/>
          <w:sz w:val="24"/>
          <w:szCs w:val="24"/>
        </w:rPr>
        <w:t>с точки зрения Головерсума, человек выглядит каждой частью, как набор разных Голограмм. Понимаете? Но исполнение этих Голограмм, доведение их до реализации, до Образа, до офизичивания, вот это всё может терпеть какие-то проблемы Здесь могут возникать проблемы. Там где-то не сложил,</w:t>
      </w:r>
      <w:r w:rsidR="00E4116C" w:rsidRPr="006E2088">
        <w:rPr>
          <w:iCs/>
          <w:sz w:val="24"/>
          <w:szCs w:val="24"/>
        </w:rPr>
        <w:t xml:space="preserve"> </w:t>
      </w:r>
      <w:r w:rsidRPr="006E2088">
        <w:rPr>
          <w:iCs/>
          <w:sz w:val="24"/>
          <w:szCs w:val="24"/>
        </w:rPr>
        <w:t>там искажённо</w:t>
      </w:r>
      <w:r w:rsidR="00E4116C" w:rsidRPr="006E2088">
        <w:rPr>
          <w:iCs/>
          <w:sz w:val="24"/>
          <w:szCs w:val="24"/>
        </w:rPr>
        <w:t xml:space="preserve"> </w:t>
      </w:r>
      <w:r w:rsidRPr="006E2088">
        <w:rPr>
          <w:iCs/>
          <w:sz w:val="24"/>
          <w:szCs w:val="24"/>
        </w:rPr>
        <w:t>воспринял, там сам додумал, не попал в Стандарт Отца. И отсюда вот эти проблемы возникают, в том числе и на Физике, и в том числе и</w:t>
      </w:r>
      <w:r w:rsidR="00E4116C" w:rsidRPr="006E2088">
        <w:rPr>
          <w:iCs/>
          <w:sz w:val="24"/>
          <w:szCs w:val="24"/>
        </w:rPr>
        <w:t xml:space="preserve"> </w:t>
      </w:r>
      <w:r w:rsidRPr="006E2088">
        <w:rPr>
          <w:iCs/>
          <w:sz w:val="24"/>
          <w:szCs w:val="24"/>
        </w:rPr>
        <w:t>ситуационно. Допустим, болезни физических органов и систем, фактически, с одной стороны, они начинаются в Духе, а с</w:t>
      </w:r>
      <w:r w:rsidR="00E4116C" w:rsidRPr="006E2088">
        <w:rPr>
          <w:iCs/>
          <w:sz w:val="24"/>
          <w:szCs w:val="24"/>
        </w:rPr>
        <w:t xml:space="preserve"> </w:t>
      </w:r>
      <w:r w:rsidRPr="006E2088">
        <w:rPr>
          <w:iCs/>
          <w:sz w:val="24"/>
          <w:szCs w:val="24"/>
        </w:rPr>
        <w:t>другой стороны, такой Матричный Дух, который в 11-ой части есть, он тоже принимает участие в нас.</w:t>
      </w:r>
    </w:p>
    <w:p w:rsidR="000E5D02" w:rsidRPr="006E2088" w:rsidRDefault="000E5D02" w:rsidP="006E2088">
      <w:pPr>
        <w:spacing w:line="235" w:lineRule="auto"/>
        <w:ind w:left="0" w:firstLine="284"/>
        <w:rPr>
          <w:iCs/>
          <w:sz w:val="24"/>
          <w:szCs w:val="24"/>
        </w:rPr>
      </w:pPr>
      <w:r w:rsidRPr="006E2088">
        <w:rPr>
          <w:iCs/>
          <w:sz w:val="24"/>
          <w:szCs w:val="24"/>
        </w:rPr>
        <w:t>И фактически, если мы, ну, допустим, доводим до реализации Эталон, то есть Голограмму физических</w:t>
      </w:r>
      <w:r w:rsidR="00E4116C" w:rsidRPr="006E2088">
        <w:rPr>
          <w:iCs/>
          <w:sz w:val="24"/>
          <w:szCs w:val="24"/>
        </w:rPr>
        <w:t xml:space="preserve"> </w:t>
      </w:r>
      <w:r w:rsidRPr="006E2088">
        <w:rPr>
          <w:iCs/>
          <w:sz w:val="24"/>
          <w:szCs w:val="24"/>
        </w:rPr>
        <w:t>органов и систем, когда мы неправильно применяемся Духом, это реализация идёт в искажённом варианте. С точки зрения Головерсума. С точки зрения самого Духа, болезни, это не правильное функционирование. Не</w:t>
      </w:r>
      <w:r w:rsidR="00E4116C" w:rsidRPr="006E2088">
        <w:rPr>
          <w:iCs/>
          <w:sz w:val="24"/>
          <w:szCs w:val="24"/>
        </w:rPr>
        <w:t xml:space="preserve"> </w:t>
      </w:r>
      <w:r w:rsidRPr="006E2088">
        <w:rPr>
          <w:iCs/>
          <w:sz w:val="24"/>
          <w:szCs w:val="24"/>
        </w:rPr>
        <w:t xml:space="preserve">правильное </w:t>
      </w:r>
      <w:proofErr w:type="spellStart"/>
      <w:r w:rsidRPr="006E2088">
        <w:rPr>
          <w:iCs/>
          <w:sz w:val="24"/>
          <w:szCs w:val="24"/>
        </w:rPr>
        <w:t>волеизьявление</w:t>
      </w:r>
      <w:proofErr w:type="spellEnd"/>
      <w:r w:rsidRPr="006E2088">
        <w:rPr>
          <w:iCs/>
          <w:sz w:val="24"/>
          <w:szCs w:val="24"/>
        </w:rPr>
        <w:t xml:space="preserve">, там, не правильная </w:t>
      </w:r>
      <w:proofErr w:type="spellStart"/>
      <w:r w:rsidRPr="006E2088">
        <w:rPr>
          <w:iCs/>
          <w:sz w:val="24"/>
          <w:szCs w:val="24"/>
        </w:rPr>
        <w:t>соорганизованость</w:t>
      </w:r>
      <w:proofErr w:type="spellEnd"/>
      <w:r w:rsidRPr="006E2088">
        <w:rPr>
          <w:iCs/>
          <w:sz w:val="24"/>
          <w:szCs w:val="24"/>
        </w:rPr>
        <w:t>. В результате, неправильных действий, не правильного функционирования, которое приводит к нарушению функции органов систем, в целом нас, да, не правильные движения Духа, которое</w:t>
      </w:r>
      <w:r w:rsidR="00E4116C" w:rsidRPr="006E2088">
        <w:rPr>
          <w:iCs/>
          <w:sz w:val="24"/>
          <w:szCs w:val="24"/>
        </w:rPr>
        <w:t xml:space="preserve"> </w:t>
      </w:r>
      <w:r w:rsidRPr="006E2088">
        <w:rPr>
          <w:iCs/>
          <w:sz w:val="24"/>
          <w:szCs w:val="24"/>
        </w:rPr>
        <w:t>потом приводит к проблемам уже тканевым.</w:t>
      </w:r>
    </w:p>
    <w:p w:rsidR="000E5D02" w:rsidRPr="006E2088" w:rsidRDefault="000E5D02" w:rsidP="006E2088">
      <w:pPr>
        <w:spacing w:line="235" w:lineRule="auto"/>
        <w:ind w:left="0" w:firstLine="284"/>
        <w:rPr>
          <w:iCs/>
          <w:sz w:val="24"/>
          <w:szCs w:val="24"/>
        </w:rPr>
      </w:pPr>
      <w:r w:rsidRPr="006E2088">
        <w:rPr>
          <w:iCs/>
          <w:sz w:val="24"/>
          <w:szCs w:val="24"/>
        </w:rPr>
        <w:t>В результате, это глубочайшая проблема заболевания.</w:t>
      </w:r>
    </w:p>
    <w:p w:rsidR="000E5D02" w:rsidRPr="006E2088" w:rsidRDefault="000E5D02" w:rsidP="006E2088">
      <w:pPr>
        <w:spacing w:line="235" w:lineRule="auto"/>
        <w:ind w:left="0" w:firstLine="284"/>
        <w:rPr>
          <w:iCs/>
          <w:sz w:val="24"/>
          <w:szCs w:val="24"/>
        </w:rPr>
      </w:pPr>
      <w:r w:rsidRPr="006E2088">
        <w:rPr>
          <w:iCs/>
          <w:sz w:val="24"/>
          <w:szCs w:val="24"/>
        </w:rPr>
        <w:t>А вот, нам с вами нужно увидеть, что любая часть может болеть. Как наша Физика, так может</w:t>
      </w:r>
      <w:r w:rsidR="00E4116C" w:rsidRPr="006E2088">
        <w:rPr>
          <w:iCs/>
          <w:sz w:val="24"/>
          <w:szCs w:val="24"/>
        </w:rPr>
        <w:t xml:space="preserve"> </w:t>
      </w:r>
      <w:r w:rsidRPr="006E2088">
        <w:rPr>
          <w:iCs/>
          <w:sz w:val="24"/>
          <w:szCs w:val="24"/>
        </w:rPr>
        <w:t xml:space="preserve">быть </w:t>
      </w:r>
      <w:proofErr w:type="spellStart"/>
      <w:r w:rsidRPr="006E2088">
        <w:rPr>
          <w:iCs/>
          <w:sz w:val="24"/>
          <w:szCs w:val="24"/>
        </w:rPr>
        <w:t>воспалёная</w:t>
      </w:r>
      <w:proofErr w:type="spellEnd"/>
      <w:r w:rsidRPr="006E2088">
        <w:rPr>
          <w:iCs/>
          <w:sz w:val="24"/>
          <w:szCs w:val="24"/>
        </w:rPr>
        <w:t xml:space="preserve"> Головерсум,</w:t>
      </w:r>
      <w:r w:rsidR="00E4116C" w:rsidRPr="006E2088">
        <w:rPr>
          <w:iCs/>
          <w:sz w:val="24"/>
          <w:szCs w:val="24"/>
        </w:rPr>
        <w:t xml:space="preserve"> </w:t>
      </w:r>
      <w:r w:rsidRPr="006E2088">
        <w:rPr>
          <w:iCs/>
          <w:sz w:val="24"/>
          <w:szCs w:val="24"/>
        </w:rPr>
        <w:t>неадекватный.</w:t>
      </w:r>
      <w:r w:rsidR="00E4116C" w:rsidRPr="006E2088">
        <w:rPr>
          <w:iCs/>
          <w:sz w:val="24"/>
          <w:szCs w:val="24"/>
        </w:rPr>
        <w:t xml:space="preserve"> </w:t>
      </w:r>
      <w:r w:rsidRPr="006E2088">
        <w:rPr>
          <w:iCs/>
          <w:sz w:val="24"/>
          <w:szCs w:val="24"/>
        </w:rPr>
        <w:t>Могут быть воспалённые мозги в виде Синтезобраза. Сферу мысли переклинило на каком-то патологическом</w:t>
      </w:r>
      <w:r w:rsidR="00E4116C" w:rsidRPr="006E2088">
        <w:rPr>
          <w:iCs/>
          <w:sz w:val="24"/>
          <w:szCs w:val="24"/>
        </w:rPr>
        <w:t xml:space="preserve"> </w:t>
      </w:r>
      <w:r w:rsidRPr="006E2088">
        <w:rPr>
          <w:iCs/>
          <w:sz w:val="24"/>
          <w:szCs w:val="24"/>
        </w:rPr>
        <w:t xml:space="preserve">ментальном </w:t>
      </w:r>
      <w:proofErr w:type="spellStart"/>
      <w:r w:rsidRPr="006E2088">
        <w:rPr>
          <w:iCs/>
          <w:sz w:val="24"/>
          <w:szCs w:val="24"/>
        </w:rPr>
        <w:t>корпоративе</w:t>
      </w:r>
      <w:proofErr w:type="spellEnd"/>
      <w:r w:rsidRPr="006E2088">
        <w:rPr>
          <w:iCs/>
          <w:sz w:val="24"/>
          <w:szCs w:val="24"/>
        </w:rPr>
        <w:t xml:space="preserve">. На </w:t>
      </w:r>
      <w:proofErr w:type="spellStart"/>
      <w:r w:rsidRPr="006E2088">
        <w:rPr>
          <w:iCs/>
          <w:sz w:val="24"/>
          <w:szCs w:val="24"/>
        </w:rPr>
        <w:t>следущем</w:t>
      </w:r>
      <w:proofErr w:type="spellEnd"/>
      <w:r w:rsidRPr="006E2088">
        <w:rPr>
          <w:iCs/>
          <w:sz w:val="24"/>
          <w:szCs w:val="24"/>
        </w:rPr>
        <w:t xml:space="preserve"> семинаре разбираем. Да?</w:t>
      </w:r>
    </w:p>
    <w:p w:rsidR="000E5D02" w:rsidRPr="006E2088" w:rsidRDefault="000E5D02" w:rsidP="006E2088">
      <w:pPr>
        <w:spacing w:line="235" w:lineRule="auto"/>
        <w:ind w:left="0" w:firstLine="284"/>
        <w:rPr>
          <w:iCs/>
          <w:sz w:val="24"/>
          <w:szCs w:val="24"/>
        </w:rPr>
      </w:pPr>
      <w:r w:rsidRPr="006E2088">
        <w:rPr>
          <w:iCs/>
          <w:sz w:val="24"/>
          <w:szCs w:val="24"/>
        </w:rPr>
        <w:t xml:space="preserve"> Дальше, допустим, Чаша Сердца. Ну, не может она принять Огонь в силу разных обстоятельств. В силу закрытости сердечной. Да? И там получаются камни, песок , вода, всякая ерунда, но не Огонь. Болезнь? Болезнь. Это влияет на Физику? Обязательно влияет.</w:t>
      </w:r>
      <w:r w:rsidR="00E4116C" w:rsidRPr="006E2088">
        <w:rPr>
          <w:iCs/>
          <w:sz w:val="24"/>
          <w:szCs w:val="24"/>
        </w:rPr>
        <w:t xml:space="preserve"> </w:t>
      </w:r>
      <w:r w:rsidRPr="006E2088">
        <w:rPr>
          <w:iCs/>
          <w:sz w:val="24"/>
          <w:szCs w:val="24"/>
        </w:rPr>
        <w:t>Ещё эти связи нужно разрабатывать, какая часть</w:t>
      </w:r>
      <w:r w:rsidR="00E4116C" w:rsidRPr="006E2088">
        <w:rPr>
          <w:iCs/>
          <w:sz w:val="24"/>
          <w:szCs w:val="24"/>
        </w:rPr>
        <w:t xml:space="preserve"> </w:t>
      </w:r>
      <w:r w:rsidRPr="006E2088">
        <w:rPr>
          <w:iCs/>
          <w:sz w:val="24"/>
          <w:szCs w:val="24"/>
        </w:rPr>
        <w:t>системы</w:t>
      </w:r>
      <w:r w:rsidR="00E4116C" w:rsidRPr="006E2088">
        <w:rPr>
          <w:iCs/>
          <w:sz w:val="24"/>
          <w:szCs w:val="24"/>
        </w:rPr>
        <w:t xml:space="preserve"> </w:t>
      </w:r>
      <w:r w:rsidRPr="006E2088">
        <w:rPr>
          <w:iCs/>
          <w:sz w:val="24"/>
          <w:szCs w:val="24"/>
        </w:rPr>
        <w:t>как влияет. Но влияет, получается. Вот, получается, когда мы, имея не правильные реализуемые части систем, а видим что, когда мы Голограмму</w:t>
      </w:r>
      <w:r w:rsidR="00E4116C" w:rsidRPr="006E2088">
        <w:rPr>
          <w:iCs/>
          <w:sz w:val="24"/>
          <w:szCs w:val="24"/>
        </w:rPr>
        <w:t xml:space="preserve"> </w:t>
      </w:r>
      <w:r w:rsidRPr="006E2088">
        <w:rPr>
          <w:iCs/>
          <w:sz w:val="24"/>
          <w:szCs w:val="24"/>
        </w:rPr>
        <w:t xml:space="preserve">замещаем некорректную на корректную, на эталонную, то есть, и когда эта Голограмма приживается и усваивается, начинает </w:t>
      </w:r>
      <w:proofErr w:type="spellStart"/>
      <w:r w:rsidRPr="006E2088">
        <w:rPr>
          <w:iCs/>
          <w:sz w:val="24"/>
          <w:szCs w:val="24"/>
        </w:rPr>
        <w:t>складывться</w:t>
      </w:r>
      <w:proofErr w:type="spellEnd"/>
      <w:r w:rsidRPr="006E2088">
        <w:rPr>
          <w:iCs/>
          <w:sz w:val="24"/>
          <w:szCs w:val="24"/>
        </w:rPr>
        <w:t xml:space="preserve"> Материя </w:t>
      </w:r>
      <w:proofErr w:type="spellStart"/>
      <w:r w:rsidRPr="006E2088">
        <w:rPr>
          <w:iCs/>
          <w:sz w:val="24"/>
          <w:szCs w:val="24"/>
        </w:rPr>
        <w:t>проявлятся</w:t>
      </w:r>
      <w:proofErr w:type="spellEnd"/>
      <w:r w:rsidRPr="006E2088">
        <w:rPr>
          <w:iCs/>
          <w:sz w:val="24"/>
          <w:szCs w:val="24"/>
        </w:rPr>
        <w:t xml:space="preserve"> , сотворятся или созидаться этой Голограммой правильная. По другим путям бежит Дух</w:t>
      </w:r>
      <w:r w:rsidR="00E4116C" w:rsidRPr="006E2088">
        <w:rPr>
          <w:iCs/>
          <w:sz w:val="24"/>
          <w:szCs w:val="24"/>
        </w:rPr>
        <w:t xml:space="preserve"> </w:t>
      </w:r>
      <w:r w:rsidRPr="006E2088">
        <w:rPr>
          <w:iCs/>
          <w:sz w:val="24"/>
          <w:szCs w:val="24"/>
        </w:rPr>
        <w:t xml:space="preserve">в этой Матрице в Голограмме, да? И в </w:t>
      </w:r>
      <w:proofErr w:type="spellStart"/>
      <w:r w:rsidRPr="006E2088">
        <w:rPr>
          <w:iCs/>
          <w:sz w:val="24"/>
          <w:szCs w:val="24"/>
        </w:rPr>
        <w:t>вобщем</w:t>
      </w:r>
      <w:proofErr w:type="spellEnd"/>
      <w:r w:rsidRPr="006E2088">
        <w:rPr>
          <w:iCs/>
          <w:sz w:val="24"/>
          <w:szCs w:val="24"/>
        </w:rPr>
        <w:t>, к другим результатам приводит. Дух и Огонь, в том числе. В первую очередь Дух и Огонь. Увидели?</w:t>
      </w:r>
    </w:p>
    <w:p w:rsidR="000E5D02" w:rsidRPr="006E2088" w:rsidRDefault="000E5D02" w:rsidP="006E2088">
      <w:pPr>
        <w:spacing w:line="235" w:lineRule="auto"/>
        <w:ind w:left="0" w:firstLine="284"/>
        <w:rPr>
          <w:iCs/>
          <w:sz w:val="24"/>
          <w:szCs w:val="24"/>
        </w:rPr>
      </w:pPr>
      <w:r w:rsidRPr="006E2088">
        <w:rPr>
          <w:iCs/>
          <w:sz w:val="24"/>
          <w:szCs w:val="24"/>
        </w:rPr>
        <w:t xml:space="preserve"> Значит, получается практика Эталонов по сути, представляет из себя практика смены или исправления, коррекция наших Голограмм, органов систем, любых частей на более </w:t>
      </w:r>
      <w:proofErr w:type="spellStart"/>
      <w:r w:rsidRPr="006E2088">
        <w:rPr>
          <w:iCs/>
          <w:sz w:val="24"/>
          <w:szCs w:val="24"/>
        </w:rPr>
        <w:t>корректрные</w:t>
      </w:r>
      <w:proofErr w:type="spellEnd"/>
      <w:r w:rsidRPr="006E2088">
        <w:rPr>
          <w:iCs/>
          <w:sz w:val="24"/>
          <w:szCs w:val="24"/>
        </w:rPr>
        <w:t xml:space="preserve"> или сразу Эталонные, вот, с дальнейшим изменением функционала этих частей, систем или органов. Вплоть до того, что в дальнейшем складывается Материя иного качества, чем до этой практики. Увидели?</w:t>
      </w:r>
    </w:p>
    <w:p w:rsidR="000E5D02" w:rsidRPr="006E2088" w:rsidRDefault="00E4116C" w:rsidP="006E2088">
      <w:pPr>
        <w:spacing w:line="235" w:lineRule="auto"/>
        <w:ind w:left="0" w:firstLine="284"/>
        <w:rPr>
          <w:iCs/>
          <w:sz w:val="24"/>
          <w:szCs w:val="24"/>
        </w:rPr>
      </w:pPr>
      <w:r w:rsidRPr="006E2088">
        <w:rPr>
          <w:iCs/>
          <w:sz w:val="24"/>
          <w:szCs w:val="24"/>
        </w:rPr>
        <w:t xml:space="preserve"> </w:t>
      </w:r>
      <w:r w:rsidR="000E5D02" w:rsidRPr="006E2088">
        <w:rPr>
          <w:iCs/>
          <w:sz w:val="24"/>
          <w:szCs w:val="24"/>
        </w:rPr>
        <w:t xml:space="preserve">Но, вопрос такой. Что буквально сейчас </w:t>
      </w:r>
      <w:proofErr w:type="spellStart"/>
      <w:r w:rsidR="000E5D02" w:rsidRPr="006E2088">
        <w:rPr>
          <w:iCs/>
          <w:sz w:val="24"/>
          <w:szCs w:val="24"/>
        </w:rPr>
        <w:t>ешё</w:t>
      </w:r>
      <w:proofErr w:type="spellEnd"/>
      <w:r w:rsidR="000E5D02" w:rsidRPr="006E2088">
        <w:rPr>
          <w:iCs/>
          <w:sz w:val="24"/>
          <w:szCs w:val="24"/>
        </w:rPr>
        <w:t xml:space="preserve"> остаётся рекомендация, хотя это не так жёстко. Но раньше, было жёсткое требование</w:t>
      </w:r>
      <w:r w:rsidRPr="006E2088">
        <w:rPr>
          <w:iCs/>
          <w:sz w:val="24"/>
          <w:szCs w:val="24"/>
        </w:rPr>
        <w:t xml:space="preserve"> </w:t>
      </w:r>
      <w:r w:rsidR="000E5D02" w:rsidRPr="006E2088">
        <w:rPr>
          <w:iCs/>
          <w:sz w:val="24"/>
          <w:szCs w:val="24"/>
        </w:rPr>
        <w:t>было работать с Голограммами только</w:t>
      </w:r>
      <w:r w:rsidRPr="006E2088">
        <w:rPr>
          <w:iCs/>
          <w:sz w:val="24"/>
          <w:szCs w:val="24"/>
        </w:rPr>
        <w:t xml:space="preserve"> </w:t>
      </w:r>
      <w:r w:rsidR="000E5D02" w:rsidRPr="006E2088">
        <w:rPr>
          <w:iCs/>
          <w:sz w:val="24"/>
          <w:szCs w:val="24"/>
        </w:rPr>
        <w:t xml:space="preserve">лично своими. Извините, если уж напакостил, то хоть себе. Потому что опыта у нас в этом очень </w:t>
      </w:r>
      <w:proofErr w:type="spellStart"/>
      <w:r w:rsidR="000E5D02" w:rsidRPr="006E2088">
        <w:rPr>
          <w:iCs/>
          <w:sz w:val="24"/>
          <w:szCs w:val="24"/>
        </w:rPr>
        <w:t>мало.Эта</w:t>
      </w:r>
      <w:proofErr w:type="spellEnd"/>
      <w:r w:rsidR="000E5D02" w:rsidRPr="006E2088">
        <w:rPr>
          <w:iCs/>
          <w:sz w:val="24"/>
          <w:szCs w:val="24"/>
        </w:rPr>
        <w:t xml:space="preserve"> практика довольно сложная. Она требует огромной концентрации Огня, Энергии головного мозга физического. Если мозги слабые, не умеют концентрировать Огонь и Синтез, и чтобы вообразить чтобы держать динамичную Голограмму, какой-то период времени, эту функцию не исполнить. То есть, Голограмма не физическая. Офизичивает её головной мозг.</w:t>
      </w:r>
    </w:p>
    <w:p w:rsidR="000E5D02" w:rsidRPr="006E2088" w:rsidRDefault="000E5D02" w:rsidP="006E2088">
      <w:pPr>
        <w:spacing w:line="235" w:lineRule="auto"/>
        <w:ind w:left="0" w:firstLine="284"/>
        <w:rPr>
          <w:iCs/>
          <w:sz w:val="24"/>
          <w:szCs w:val="24"/>
        </w:rPr>
      </w:pPr>
      <w:r w:rsidRPr="006E2088">
        <w:rPr>
          <w:iCs/>
          <w:sz w:val="24"/>
          <w:szCs w:val="24"/>
        </w:rPr>
        <w:t xml:space="preserve">Дальше, если вы ,допустим, хотите менять Голограммы не физического тела, а какие-то более вышестоящие, там, поля, чакры, допустим, сферы мысли. Теоретически это можно. Но на это у вас должны быть дееспособные, </w:t>
      </w:r>
      <w:proofErr w:type="spellStart"/>
      <w:r w:rsidRPr="006E2088">
        <w:rPr>
          <w:iCs/>
          <w:sz w:val="24"/>
          <w:szCs w:val="24"/>
        </w:rPr>
        <w:t>соответствено</w:t>
      </w:r>
      <w:proofErr w:type="spellEnd"/>
      <w:r w:rsidRPr="006E2088">
        <w:rPr>
          <w:iCs/>
          <w:sz w:val="24"/>
          <w:szCs w:val="24"/>
        </w:rPr>
        <w:t xml:space="preserve"> по новому, системы Головерсума </w:t>
      </w:r>
    </w:p>
    <w:p w:rsidR="000E5D02" w:rsidRPr="006E2088" w:rsidRDefault="00E4116C" w:rsidP="006E2088">
      <w:pPr>
        <w:spacing w:line="235" w:lineRule="auto"/>
        <w:ind w:left="0" w:firstLine="284"/>
        <w:rPr>
          <w:iCs/>
          <w:sz w:val="24"/>
          <w:szCs w:val="24"/>
        </w:rPr>
      </w:pPr>
      <w:r w:rsidRPr="006E2088">
        <w:rPr>
          <w:iCs/>
          <w:sz w:val="24"/>
          <w:szCs w:val="24"/>
        </w:rPr>
        <w:t xml:space="preserve"> </w:t>
      </w:r>
      <w:r w:rsidR="000E5D02" w:rsidRPr="006E2088">
        <w:rPr>
          <w:iCs/>
          <w:sz w:val="24"/>
          <w:szCs w:val="24"/>
        </w:rPr>
        <w:t xml:space="preserve">Теперь давайте разберёмся, что значит, допустим, четвёртая система </w:t>
      </w:r>
      <w:proofErr w:type="spellStart"/>
      <w:r w:rsidR="000E5D02" w:rsidRPr="006E2088">
        <w:rPr>
          <w:iCs/>
          <w:sz w:val="24"/>
          <w:szCs w:val="24"/>
        </w:rPr>
        <w:t>Головерсумма</w:t>
      </w:r>
      <w:proofErr w:type="spellEnd"/>
      <w:r w:rsidR="000E5D02" w:rsidRPr="006E2088">
        <w:rPr>
          <w:iCs/>
          <w:sz w:val="24"/>
          <w:szCs w:val="24"/>
        </w:rPr>
        <w:t xml:space="preserve"> в действии.</w:t>
      </w:r>
      <w:r w:rsidRPr="006E2088">
        <w:rPr>
          <w:iCs/>
          <w:sz w:val="24"/>
          <w:szCs w:val="24"/>
        </w:rPr>
        <w:t xml:space="preserve"> </w:t>
      </w:r>
      <w:r w:rsidR="000E5D02" w:rsidRPr="006E2088">
        <w:rPr>
          <w:iCs/>
          <w:sz w:val="24"/>
          <w:szCs w:val="24"/>
        </w:rPr>
        <w:t xml:space="preserve">Четвёртая система </w:t>
      </w:r>
      <w:proofErr w:type="spellStart"/>
      <w:r w:rsidR="000E5D02" w:rsidRPr="006E2088">
        <w:rPr>
          <w:iCs/>
          <w:sz w:val="24"/>
          <w:szCs w:val="24"/>
        </w:rPr>
        <w:t>Головерсумма</w:t>
      </w:r>
      <w:proofErr w:type="spellEnd"/>
      <w:r w:rsidR="000E5D02" w:rsidRPr="006E2088">
        <w:rPr>
          <w:iCs/>
          <w:sz w:val="24"/>
          <w:szCs w:val="24"/>
        </w:rPr>
        <w:t xml:space="preserve">, она складывает в целом Эталонную Голограмму и частично, </w:t>
      </w:r>
      <w:proofErr w:type="spellStart"/>
      <w:r w:rsidR="000E5D02" w:rsidRPr="006E2088">
        <w:rPr>
          <w:iCs/>
          <w:sz w:val="24"/>
          <w:szCs w:val="24"/>
        </w:rPr>
        <w:t>посистемно</w:t>
      </w:r>
      <w:proofErr w:type="spellEnd"/>
      <w:r w:rsidR="000E5D02" w:rsidRPr="006E2088">
        <w:rPr>
          <w:iCs/>
          <w:sz w:val="24"/>
          <w:szCs w:val="24"/>
        </w:rPr>
        <w:t xml:space="preserve"> Голограммки Синтезобраза. Увидели? Четвёртая система </w:t>
      </w:r>
      <w:proofErr w:type="spellStart"/>
      <w:r w:rsidR="000E5D02" w:rsidRPr="006E2088">
        <w:rPr>
          <w:iCs/>
          <w:sz w:val="24"/>
          <w:szCs w:val="24"/>
        </w:rPr>
        <w:t>Головерсумма</w:t>
      </w:r>
      <w:proofErr w:type="spellEnd"/>
      <w:r w:rsidR="000E5D02" w:rsidRPr="006E2088">
        <w:rPr>
          <w:iCs/>
          <w:sz w:val="24"/>
          <w:szCs w:val="24"/>
        </w:rPr>
        <w:t xml:space="preserve"> об Синтезобразе.</w:t>
      </w:r>
    </w:p>
    <w:p w:rsidR="000E5D02" w:rsidRPr="006E2088" w:rsidRDefault="00E4116C" w:rsidP="006E2088">
      <w:pPr>
        <w:spacing w:line="235" w:lineRule="auto"/>
        <w:ind w:left="0" w:firstLine="284"/>
        <w:rPr>
          <w:iCs/>
          <w:sz w:val="24"/>
          <w:szCs w:val="24"/>
        </w:rPr>
      </w:pPr>
      <w:r w:rsidRPr="006E2088">
        <w:rPr>
          <w:iCs/>
          <w:sz w:val="24"/>
          <w:szCs w:val="24"/>
        </w:rPr>
        <w:t xml:space="preserve"> </w:t>
      </w:r>
      <w:r w:rsidR="000E5D02" w:rsidRPr="006E2088">
        <w:rPr>
          <w:iCs/>
          <w:sz w:val="24"/>
          <w:szCs w:val="24"/>
        </w:rPr>
        <w:t>Значит, мы должны иметь чёткие Голограммы. Видеть, более того, применятся</w:t>
      </w:r>
      <w:r w:rsidRPr="006E2088">
        <w:rPr>
          <w:iCs/>
          <w:sz w:val="24"/>
          <w:szCs w:val="24"/>
        </w:rPr>
        <w:t xml:space="preserve"> </w:t>
      </w:r>
      <w:r w:rsidR="000E5D02" w:rsidRPr="006E2088">
        <w:rPr>
          <w:iCs/>
          <w:sz w:val="24"/>
          <w:szCs w:val="24"/>
        </w:rPr>
        <w:t>к изменениям этих Голограмм, воображать Головерсумом, действовать Головерсумом в этот момент его четвёртой системой, чтобы системы Синтезобраза смогли нами примениться, более того, в Синтезобраз опуститься.</w:t>
      </w:r>
      <w:r w:rsidRPr="006E2088">
        <w:rPr>
          <w:iCs/>
          <w:sz w:val="24"/>
          <w:szCs w:val="24"/>
        </w:rPr>
        <w:t xml:space="preserve"> </w:t>
      </w:r>
      <w:r w:rsidR="000E5D02" w:rsidRPr="006E2088">
        <w:rPr>
          <w:iCs/>
          <w:sz w:val="24"/>
          <w:szCs w:val="24"/>
        </w:rPr>
        <w:t>Или скажем так, смогли в Синтезобраз войти.</w:t>
      </w:r>
    </w:p>
    <w:p w:rsidR="000E5D02" w:rsidRPr="006E2088" w:rsidRDefault="00E4116C" w:rsidP="006E2088">
      <w:pPr>
        <w:spacing w:line="235" w:lineRule="auto"/>
        <w:ind w:left="0" w:firstLine="284"/>
        <w:rPr>
          <w:iCs/>
          <w:sz w:val="24"/>
          <w:szCs w:val="24"/>
        </w:rPr>
      </w:pPr>
      <w:r w:rsidRPr="006E2088">
        <w:rPr>
          <w:iCs/>
          <w:sz w:val="24"/>
          <w:szCs w:val="24"/>
        </w:rPr>
        <w:t xml:space="preserve"> </w:t>
      </w:r>
      <w:r w:rsidR="000E5D02" w:rsidRPr="006E2088">
        <w:rPr>
          <w:iCs/>
          <w:sz w:val="24"/>
          <w:szCs w:val="24"/>
        </w:rPr>
        <w:t>Если мы не имеем Голограммного представления,</w:t>
      </w:r>
      <w:r w:rsidRPr="006E2088">
        <w:rPr>
          <w:iCs/>
          <w:sz w:val="24"/>
          <w:szCs w:val="24"/>
        </w:rPr>
        <w:t xml:space="preserve"> </w:t>
      </w:r>
      <w:r w:rsidR="000E5D02" w:rsidRPr="006E2088">
        <w:rPr>
          <w:iCs/>
          <w:sz w:val="24"/>
          <w:szCs w:val="24"/>
        </w:rPr>
        <w:t>вот этих Голограммных картинок образов, причём, многомерных образов, а на темах, что такое Синтезобраз, как он строится, как он выглядит и так далее,</w:t>
      </w:r>
      <w:r w:rsidRPr="006E2088">
        <w:rPr>
          <w:iCs/>
          <w:sz w:val="24"/>
          <w:szCs w:val="24"/>
        </w:rPr>
        <w:t xml:space="preserve"> </w:t>
      </w:r>
      <w:r w:rsidR="000E5D02" w:rsidRPr="006E2088">
        <w:rPr>
          <w:iCs/>
          <w:sz w:val="24"/>
          <w:szCs w:val="24"/>
        </w:rPr>
        <w:t>элементарно, даже хотя бы по форме, ещё там нужно по функциям это всё</w:t>
      </w:r>
      <w:r w:rsidRPr="006E2088">
        <w:rPr>
          <w:iCs/>
          <w:sz w:val="24"/>
          <w:szCs w:val="24"/>
        </w:rPr>
        <w:t xml:space="preserve"> </w:t>
      </w:r>
      <w:r w:rsidR="000E5D02" w:rsidRPr="006E2088">
        <w:rPr>
          <w:iCs/>
          <w:sz w:val="24"/>
          <w:szCs w:val="24"/>
        </w:rPr>
        <w:t>Голограмму нужно сложить всё. Извините, голограммная работа будет формальная и она не будет иметь результатов. Увидели?</w:t>
      </w:r>
    </w:p>
    <w:p w:rsidR="000E5D02" w:rsidRPr="006E2088" w:rsidRDefault="00E4116C" w:rsidP="006E2088">
      <w:pPr>
        <w:spacing w:line="235" w:lineRule="auto"/>
        <w:ind w:left="0" w:firstLine="284"/>
        <w:rPr>
          <w:iCs/>
          <w:sz w:val="24"/>
          <w:szCs w:val="24"/>
        </w:rPr>
      </w:pPr>
      <w:r w:rsidRPr="006E2088">
        <w:rPr>
          <w:iCs/>
          <w:sz w:val="24"/>
          <w:szCs w:val="24"/>
        </w:rPr>
        <w:t xml:space="preserve"> </w:t>
      </w:r>
      <w:r w:rsidR="000E5D02" w:rsidRPr="006E2088">
        <w:rPr>
          <w:iCs/>
          <w:sz w:val="24"/>
          <w:szCs w:val="24"/>
        </w:rPr>
        <w:t>Поэтому, первично, когда мы,</w:t>
      </w:r>
      <w:r w:rsidRPr="006E2088">
        <w:rPr>
          <w:iCs/>
          <w:sz w:val="24"/>
          <w:szCs w:val="24"/>
        </w:rPr>
        <w:t xml:space="preserve"> </w:t>
      </w:r>
      <w:r w:rsidR="000E5D02" w:rsidRPr="006E2088">
        <w:rPr>
          <w:iCs/>
          <w:sz w:val="24"/>
          <w:szCs w:val="24"/>
        </w:rPr>
        <w:t>запретов сейчас никаких нет, вы можете с какими угодно частями, но вы должны помнить, что а эффект возможен только в тех частях, которые</w:t>
      </w:r>
      <w:r w:rsidRPr="006E2088">
        <w:rPr>
          <w:iCs/>
          <w:sz w:val="24"/>
          <w:szCs w:val="24"/>
        </w:rPr>
        <w:t xml:space="preserve"> </w:t>
      </w:r>
      <w:r w:rsidR="000E5D02" w:rsidRPr="006E2088">
        <w:rPr>
          <w:iCs/>
          <w:sz w:val="24"/>
          <w:szCs w:val="24"/>
        </w:rPr>
        <w:t xml:space="preserve">по номеру соответствуют действующей системе </w:t>
      </w:r>
      <w:proofErr w:type="spellStart"/>
      <w:r w:rsidR="000E5D02" w:rsidRPr="006E2088">
        <w:rPr>
          <w:iCs/>
          <w:sz w:val="24"/>
          <w:szCs w:val="24"/>
        </w:rPr>
        <w:t>Головерсумма</w:t>
      </w:r>
      <w:proofErr w:type="spellEnd"/>
      <w:r w:rsidR="000E5D02" w:rsidRPr="006E2088">
        <w:rPr>
          <w:iCs/>
          <w:sz w:val="24"/>
          <w:szCs w:val="24"/>
        </w:rPr>
        <w:t>.</w:t>
      </w:r>
    </w:p>
    <w:p w:rsidR="000E5D02" w:rsidRPr="006E2088" w:rsidRDefault="000E5D02" w:rsidP="006E2088">
      <w:pPr>
        <w:spacing w:line="235" w:lineRule="auto"/>
        <w:ind w:left="0" w:firstLine="284"/>
        <w:rPr>
          <w:iCs/>
          <w:sz w:val="24"/>
          <w:szCs w:val="24"/>
        </w:rPr>
      </w:pPr>
      <w:r w:rsidRPr="006E2088">
        <w:rPr>
          <w:iCs/>
          <w:sz w:val="24"/>
          <w:szCs w:val="24"/>
        </w:rPr>
        <w:t xml:space="preserve">Если это Физика, первые системы Головерсума, должны быть дееспособными. Голограммами вы должны владеть, вы должны воспринимать, рассматривать, перемещать, видеть, сливать, соединять, там </w:t>
      </w:r>
      <w:proofErr w:type="spellStart"/>
      <w:r w:rsidRPr="006E2088">
        <w:rPr>
          <w:iCs/>
          <w:sz w:val="24"/>
          <w:szCs w:val="24"/>
        </w:rPr>
        <w:t>синтезироввать</w:t>
      </w:r>
      <w:proofErr w:type="spellEnd"/>
      <w:r w:rsidRPr="006E2088">
        <w:rPr>
          <w:iCs/>
          <w:sz w:val="24"/>
          <w:szCs w:val="24"/>
        </w:rPr>
        <w:t xml:space="preserve"> даже. Понимаете?</w:t>
      </w:r>
    </w:p>
    <w:p w:rsidR="000E5D02" w:rsidRPr="006E2088" w:rsidRDefault="000E5D02" w:rsidP="006E2088">
      <w:pPr>
        <w:spacing w:line="235" w:lineRule="auto"/>
        <w:ind w:left="0" w:firstLine="284"/>
        <w:rPr>
          <w:iCs/>
          <w:sz w:val="24"/>
          <w:szCs w:val="24"/>
        </w:rPr>
      </w:pPr>
      <w:r w:rsidRPr="006E2088">
        <w:rPr>
          <w:iCs/>
          <w:sz w:val="24"/>
          <w:szCs w:val="24"/>
        </w:rPr>
        <w:t>Если это Эфир, то это Эфирное Тело, поля, видеть, как это</w:t>
      </w:r>
      <w:r w:rsidR="00E4116C" w:rsidRPr="006E2088">
        <w:rPr>
          <w:iCs/>
          <w:sz w:val="24"/>
          <w:szCs w:val="24"/>
        </w:rPr>
        <w:t xml:space="preserve"> </w:t>
      </w:r>
      <w:r w:rsidRPr="006E2088">
        <w:rPr>
          <w:iCs/>
          <w:sz w:val="24"/>
          <w:szCs w:val="24"/>
        </w:rPr>
        <w:t>выглядит, как это меняется, как это действует. Это всё</w:t>
      </w:r>
      <w:r w:rsidR="00E4116C" w:rsidRPr="006E2088">
        <w:rPr>
          <w:iCs/>
          <w:sz w:val="24"/>
          <w:szCs w:val="24"/>
        </w:rPr>
        <w:t xml:space="preserve"> </w:t>
      </w:r>
      <w:r w:rsidRPr="006E2088">
        <w:rPr>
          <w:iCs/>
          <w:sz w:val="24"/>
          <w:szCs w:val="24"/>
        </w:rPr>
        <w:t>вы должны вот так в Головерсуме держать. Понимаете? Если</w:t>
      </w:r>
      <w:r w:rsidR="00E4116C" w:rsidRPr="006E2088">
        <w:rPr>
          <w:iCs/>
          <w:sz w:val="24"/>
          <w:szCs w:val="24"/>
        </w:rPr>
        <w:t xml:space="preserve"> </w:t>
      </w:r>
      <w:r w:rsidRPr="006E2088">
        <w:rPr>
          <w:iCs/>
          <w:sz w:val="24"/>
          <w:szCs w:val="24"/>
        </w:rPr>
        <w:t>этого нет, значит. у вас недееспособные соответствующие системы Головерсума. Не получиться практика Эталонов соответствующей частью... Печально.(плачет) Знаете, детское. Хочу! Хочу! Сильно, хочу! Очень хочу! Да, на тебе, всё делай!</w:t>
      </w:r>
    </w:p>
    <w:p w:rsidR="000E5D02" w:rsidRPr="006E2088" w:rsidRDefault="000E5D02" w:rsidP="006E2088">
      <w:pPr>
        <w:spacing w:line="235" w:lineRule="auto"/>
        <w:ind w:left="0" w:firstLine="284"/>
        <w:rPr>
          <w:iCs/>
          <w:sz w:val="24"/>
          <w:szCs w:val="24"/>
        </w:rPr>
      </w:pPr>
      <w:r w:rsidRPr="006E2088">
        <w:rPr>
          <w:iCs/>
          <w:sz w:val="24"/>
          <w:szCs w:val="24"/>
        </w:rPr>
        <w:t>Вопрос в чём? Развивайся, ну, рассмотри ты картинки, ну, выйди ты поучись. Всего там одна, две практики. И всё может получиться. Чувствуете? Остановиться. Не умею и всё. Хочу, и всё. Действовать нужно. Думать, искать выходы. А дальше, что? Ну, хочу! Ну, не умею Дальше что? Учиться! Конечно. Стяжать, рассматривать, ходить на учёбу к Владыкам. В чём вопрос? Всё дано. Повеселели. Ладно. Увидели? Да?</w:t>
      </w:r>
    </w:p>
    <w:p w:rsidR="000E5D02" w:rsidRPr="006E2088" w:rsidRDefault="000E5D02" w:rsidP="006E2088">
      <w:pPr>
        <w:spacing w:line="235" w:lineRule="auto"/>
        <w:ind w:left="0" w:firstLine="284"/>
        <w:rPr>
          <w:iCs/>
          <w:sz w:val="24"/>
          <w:szCs w:val="24"/>
        </w:rPr>
      </w:pPr>
      <w:r w:rsidRPr="006E2088">
        <w:rPr>
          <w:iCs/>
          <w:sz w:val="24"/>
          <w:szCs w:val="24"/>
        </w:rPr>
        <w:t>Вот это те законы Головерсума, которые</w:t>
      </w:r>
      <w:r w:rsidR="00E4116C" w:rsidRPr="006E2088">
        <w:rPr>
          <w:iCs/>
          <w:sz w:val="24"/>
          <w:szCs w:val="24"/>
        </w:rPr>
        <w:t xml:space="preserve"> </w:t>
      </w:r>
      <w:r w:rsidRPr="006E2088">
        <w:rPr>
          <w:iCs/>
          <w:sz w:val="24"/>
          <w:szCs w:val="24"/>
        </w:rPr>
        <w:t>нужно соблюдать. Вот. И по поводу концентрации головного мозга. Сейчас в практике попробуем. Мы не пойдём в практику Эталонов. Может не в этой практике.</w:t>
      </w:r>
      <w:r w:rsidR="00E4116C" w:rsidRPr="006E2088">
        <w:rPr>
          <w:iCs/>
          <w:sz w:val="24"/>
          <w:szCs w:val="24"/>
        </w:rPr>
        <w:t xml:space="preserve"> </w:t>
      </w:r>
      <w:r w:rsidRPr="006E2088">
        <w:rPr>
          <w:iCs/>
          <w:sz w:val="24"/>
          <w:szCs w:val="24"/>
        </w:rPr>
        <w:t>Почему бы,</w:t>
      </w:r>
      <w:r w:rsidR="00E4116C" w:rsidRPr="006E2088">
        <w:rPr>
          <w:iCs/>
          <w:sz w:val="24"/>
          <w:szCs w:val="24"/>
        </w:rPr>
        <w:t xml:space="preserve"> </w:t>
      </w:r>
      <w:r w:rsidRPr="006E2088">
        <w:rPr>
          <w:iCs/>
          <w:sz w:val="24"/>
          <w:szCs w:val="24"/>
        </w:rPr>
        <w:t>в принципе, можно попробовать, но вы устанете</w:t>
      </w:r>
      <w:r w:rsidR="00E4116C" w:rsidRPr="006E2088">
        <w:rPr>
          <w:iCs/>
          <w:sz w:val="24"/>
          <w:szCs w:val="24"/>
        </w:rPr>
        <w:t xml:space="preserve"> </w:t>
      </w:r>
      <w:r w:rsidRPr="006E2088">
        <w:rPr>
          <w:iCs/>
          <w:sz w:val="24"/>
          <w:szCs w:val="24"/>
        </w:rPr>
        <w:t>для следующей практики. Очень сильно устанете. Сейчас посмотрим как это получиться. реплика из зала- «Может сразу Генезисом, отдохнуть?»</w:t>
      </w:r>
    </w:p>
    <w:p w:rsidR="000E5D02" w:rsidRPr="006E2088" w:rsidRDefault="000E5D02" w:rsidP="006E2088">
      <w:pPr>
        <w:spacing w:line="235" w:lineRule="auto"/>
        <w:ind w:left="0" w:firstLine="284"/>
        <w:rPr>
          <w:iCs/>
          <w:sz w:val="24"/>
          <w:szCs w:val="24"/>
        </w:rPr>
      </w:pPr>
      <w:r w:rsidRPr="006E2088">
        <w:rPr>
          <w:iCs/>
          <w:sz w:val="24"/>
          <w:szCs w:val="24"/>
        </w:rPr>
        <w:t xml:space="preserve"> А Генезис, отдохнуть? Мы пойдём сначала в другую немножко практику, потому что по поводу эталонов, это не единственный вариант работы. То есть, когда мы выходим в специальную комнату, она обязательно должна быть индивидуальная. Обязательно должен быть экран разделённый на две половины. Это </w:t>
      </w:r>
      <w:proofErr w:type="spellStart"/>
      <w:r w:rsidRPr="006E2088">
        <w:rPr>
          <w:iCs/>
          <w:sz w:val="24"/>
          <w:szCs w:val="24"/>
        </w:rPr>
        <w:t>класическое</w:t>
      </w:r>
      <w:proofErr w:type="spellEnd"/>
      <w:r w:rsidRPr="006E2088">
        <w:rPr>
          <w:iCs/>
          <w:sz w:val="24"/>
          <w:szCs w:val="24"/>
        </w:rPr>
        <w:t xml:space="preserve"> исполнение этой практики.</w:t>
      </w:r>
    </w:p>
    <w:p w:rsidR="000E5D02" w:rsidRPr="006E2088" w:rsidRDefault="000E5D02" w:rsidP="006E2088">
      <w:pPr>
        <w:spacing w:line="235" w:lineRule="auto"/>
        <w:ind w:left="0" w:firstLine="284"/>
        <w:rPr>
          <w:iCs/>
          <w:sz w:val="24"/>
          <w:szCs w:val="24"/>
        </w:rPr>
      </w:pPr>
      <w:r w:rsidRPr="006E2088">
        <w:rPr>
          <w:iCs/>
          <w:sz w:val="24"/>
          <w:szCs w:val="24"/>
        </w:rPr>
        <w:t xml:space="preserve">Есть вариации, когда вы входите в </w:t>
      </w:r>
      <w:proofErr w:type="spellStart"/>
      <w:r w:rsidRPr="006E2088">
        <w:rPr>
          <w:iCs/>
          <w:sz w:val="24"/>
          <w:szCs w:val="24"/>
        </w:rPr>
        <w:t>индивидульную</w:t>
      </w:r>
      <w:proofErr w:type="spellEnd"/>
      <w:r w:rsidRPr="006E2088">
        <w:rPr>
          <w:iCs/>
          <w:sz w:val="24"/>
          <w:szCs w:val="24"/>
        </w:rPr>
        <w:t xml:space="preserve"> комнату, и Голограмма, которую вы стяжаете, она может расписана по всем шести поверхностям</w:t>
      </w:r>
      <w:r w:rsidR="00E4116C" w:rsidRPr="006E2088">
        <w:rPr>
          <w:iCs/>
          <w:sz w:val="24"/>
          <w:szCs w:val="24"/>
        </w:rPr>
        <w:t xml:space="preserve"> </w:t>
      </w:r>
      <w:r w:rsidRPr="006E2088">
        <w:rPr>
          <w:iCs/>
          <w:sz w:val="24"/>
          <w:szCs w:val="24"/>
        </w:rPr>
        <w:t>этой кубической комнаты. Никогда такого не видели? Есть такое.</w:t>
      </w:r>
      <w:r w:rsidR="00E4116C" w:rsidRPr="006E2088">
        <w:rPr>
          <w:iCs/>
          <w:sz w:val="24"/>
          <w:szCs w:val="24"/>
        </w:rPr>
        <w:t xml:space="preserve"> </w:t>
      </w:r>
      <w:r w:rsidRPr="006E2088">
        <w:rPr>
          <w:iCs/>
          <w:sz w:val="24"/>
          <w:szCs w:val="24"/>
        </w:rPr>
        <w:t xml:space="preserve">Входите, часть расписана </w:t>
      </w:r>
      <w:proofErr w:type="spellStart"/>
      <w:r w:rsidRPr="006E2088">
        <w:rPr>
          <w:iCs/>
          <w:sz w:val="24"/>
          <w:szCs w:val="24"/>
        </w:rPr>
        <w:t>Голограмно</w:t>
      </w:r>
      <w:proofErr w:type="spellEnd"/>
      <w:r w:rsidRPr="006E2088">
        <w:rPr>
          <w:iCs/>
          <w:sz w:val="24"/>
          <w:szCs w:val="24"/>
        </w:rPr>
        <w:t xml:space="preserve"> по всем шести поверхностям. Вплоть до того, что среда, она</w:t>
      </w:r>
      <w:r w:rsidR="00E4116C" w:rsidRPr="006E2088">
        <w:rPr>
          <w:iCs/>
          <w:sz w:val="24"/>
          <w:szCs w:val="24"/>
        </w:rPr>
        <w:t xml:space="preserve"> </w:t>
      </w:r>
      <w:r w:rsidRPr="006E2088">
        <w:rPr>
          <w:iCs/>
          <w:sz w:val="24"/>
          <w:szCs w:val="24"/>
        </w:rPr>
        <w:t>вот тут, колышется, от этих Голограмм. Она насыщена</w:t>
      </w:r>
      <w:r w:rsidR="00E4116C" w:rsidRPr="006E2088">
        <w:rPr>
          <w:iCs/>
          <w:sz w:val="24"/>
          <w:szCs w:val="24"/>
        </w:rPr>
        <w:t xml:space="preserve"> </w:t>
      </w:r>
      <w:r w:rsidRPr="006E2088">
        <w:rPr>
          <w:iCs/>
          <w:sz w:val="24"/>
          <w:szCs w:val="24"/>
        </w:rPr>
        <w:t>этими Голограммами. И вы входите в эту комнату, включаетесь в неё. Все шесть поверхностей на вас настраиваются вместе со средой, и вы начинаете вмещать в себя Эталонную Голограмму, концентрируя в какой-то части, а какой-то орган и систему. Можно это делать?</w:t>
      </w:r>
    </w:p>
    <w:p w:rsidR="000E5D02" w:rsidRPr="006E2088" w:rsidRDefault="000E5D02" w:rsidP="006E2088">
      <w:pPr>
        <w:spacing w:line="235" w:lineRule="auto"/>
        <w:ind w:left="0" w:firstLine="284"/>
        <w:rPr>
          <w:iCs/>
          <w:sz w:val="24"/>
          <w:szCs w:val="24"/>
        </w:rPr>
      </w:pPr>
      <w:r w:rsidRPr="006E2088">
        <w:rPr>
          <w:iCs/>
          <w:sz w:val="24"/>
          <w:szCs w:val="24"/>
        </w:rPr>
        <w:t>Вопрос из зала не разборчиво.95,05</w:t>
      </w:r>
      <w:r w:rsidR="00E4116C" w:rsidRPr="006E2088">
        <w:rPr>
          <w:iCs/>
          <w:sz w:val="24"/>
          <w:szCs w:val="24"/>
        </w:rPr>
        <w:t xml:space="preserve"> </w:t>
      </w:r>
      <w:r w:rsidRPr="006E2088">
        <w:rPr>
          <w:iCs/>
          <w:sz w:val="24"/>
          <w:szCs w:val="24"/>
        </w:rPr>
        <w:t xml:space="preserve">- </w:t>
      </w:r>
      <w:proofErr w:type="spellStart"/>
      <w:r w:rsidRPr="006E2088">
        <w:rPr>
          <w:iCs/>
          <w:sz w:val="24"/>
          <w:szCs w:val="24"/>
        </w:rPr>
        <w:t>Пожалуйста,Это</w:t>
      </w:r>
      <w:proofErr w:type="spellEnd"/>
      <w:r w:rsidRPr="006E2088">
        <w:rPr>
          <w:iCs/>
          <w:sz w:val="24"/>
          <w:szCs w:val="24"/>
        </w:rPr>
        <w:t xml:space="preserve"> один из вариантов.</w:t>
      </w:r>
    </w:p>
    <w:p w:rsidR="000E5D02" w:rsidRPr="006E2088" w:rsidRDefault="000E5D02" w:rsidP="006E2088">
      <w:pPr>
        <w:spacing w:line="235" w:lineRule="auto"/>
        <w:ind w:left="0" w:firstLine="284"/>
        <w:rPr>
          <w:iCs/>
          <w:sz w:val="24"/>
          <w:szCs w:val="24"/>
        </w:rPr>
      </w:pPr>
      <w:r w:rsidRPr="006E2088">
        <w:rPr>
          <w:iCs/>
          <w:sz w:val="24"/>
          <w:szCs w:val="24"/>
        </w:rPr>
        <w:t xml:space="preserve"> Там немножко другое. Знаете, есть разница. Голограммы расписаны по стенам, потолку, полу.</w:t>
      </w:r>
      <w:r w:rsidR="00E4116C" w:rsidRPr="006E2088">
        <w:rPr>
          <w:iCs/>
          <w:sz w:val="24"/>
          <w:szCs w:val="24"/>
        </w:rPr>
        <w:t xml:space="preserve"> </w:t>
      </w:r>
      <w:r w:rsidRPr="006E2088">
        <w:rPr>
          <w:iCs/>
          <w:sz w:val="24"/>
          <w:szCs w:val="24"/>
        </w:rPr>
        <w:t xml:space="preserve">Понимаете, как по экрану. Это один вариант. И сразу вас, не с одной стороны на вас действует, а они вас сотворяют со всех шести позиций. Это один вариант. А когда вся среда ещё </w:t>
      </w:r>
      <w:proofErr w:type="spellStart"/>
      <w:r w:rsidRPr="006E2088">
        <w:rPr>
          <w:iCs/>
          <w:sz w:val="24"/>
          <w:szCs w:val="24"/>
        </w:rPr>
        <w:t>заполена</w:t>
      </w:r>
      <w:proofErr w:type="spellEnd"/>
      <w:r w:rsidRPr="006E2088">
        <w:rPr>
          <w:iCs/>
          <w:sz w:val="24"/>
          <w:szCs w:val="24"/>
        </w:rPr>
        <w:t xml:space="preserve"> эталонной частью, это вообще уже более полный многомерный вариант. Пожалуйста.</w:t>
      </w:r>
    </w:p>
    <w:p w:rsidR="000E5D02" w:rsidRPr="006E2088" w:rsidRDefault="000E5D02" w:rsidP="006E2088">
      <w:pPr>
        <w:spacing w:line="235" w:lineRule="auto"/>
        <w:ind w:left="0" w:firstLine="284"/>
        <w:rPr>
          <w:iCs/>
          <w:sz w:val="24"/>
          <w:szCs w:val="24"/>
        </w:rPr>
      </w:pPr>
      <w:r w:rsidRPr="006E2088">
        <w:rPr>
          <w:iCs/>
          <w:sz w:val="24"/>
          <w:szCs w:val="24"/>
        </w:rPr>
        <w:t>Ещё, есть такой факт, у Владык Яна и Вероники, в самом деле ещё глубже у Мория Свет, вообще-то у многих Владык, есть</w:t>
      </w:r>
      <w:r w:rsidR="00E4116C" w:rsidRPr="006E2088">
        <w:rPr>
          <w:iCs/>
          <w:sz w:val="24"/>
          <w:szCs w:val="24"/>
        </w:rPr>
        <w:t xml:space="preserve"> </w:t>
      </w:r>
      <w:r w:rsidRPr="006E2088">
        <w:rPr>
          <w:iCs/>
          <w:sz w:val="24"/>
          <w:szCs w:val="24"/>
        </w:rPr>
        <w:t>вот эти Эталонные комнаты. Но,</w:t>
      </w:r>
      <w:r w:rsidR="00E4116C" w:rsidRPr="006E2088">
        <w:rPr>
          <w:iCs/>
          <w:sz w:val="24"/>
          <w:szCs w:val="24"/>
        </w:rPr>
        <w:t xml:space="preserve"> </w:t>
      </w:r>
      <w:r w:rsidRPr="006E2088">
        <w:rPr>
          <w:iCs/>
          <w:sz w:val="24"/>
          <w:szCs w:val="24"/>
        </w:rPr>
        <w:t xml:space="preserve">вот у этих двух пар Владык, прежде всего, понятно, там </w:t>
      </w:r>
      <w:proofErr w:type="spellStart"/>
      <w:r w:rsidRPr="006E2088">
        <w:rPr>
          <w:iCs/>
          <w:sz w:val="24"/>
          <w:szCs w:val="24"/>
        </w:rPr>
        <w:t>Агюст</w:t>
      </w:r>
      <w:proofErr w:type="spellEnd"/>
      <w:r w:rsidRPr="006E2088">
        <w:rPr>
          <w:iCs/>
          <w:sz w:val="24"/>
          <w:szCs w:val="24"/>
        </w:rPr>
        <w:t xml:space="preserve"> </w:t>
      </w:r>
      <w:proofErr w:type="spellStart"/>
      <w:r w:rsidRPr="006E2088">
        <w:rPr>
          <w:iCs/>
          <w:sz w:val="24"/>
          <w:szCs w:val="24"/>
        </w:rPr>
        <w:t>Беатрис</w:t>
      </w:r>
      <w:proofErr w:type="spellEnd"/>
      <w:r w:rsidRPr="006E2088">
        <w:rPr>
          <w:iCs/>
          <w:sz w:val="24"/>
          <w:szCs w:val="24"/>
        </w:rPr>
        <w:t xml:space="preserve">, там Игнатий Вера, там, у всех Владык Третьего Горизонта, могут быть комнаты Эталонов. Потому что это их специфика. Вот. Попробуйте походить, по ним </w:t>
      </w:r>
      <w:proofErr w:type="spellStart"/>
      <w:r w:rsidRPr="006E2088">
        <w:rPr>
          <w:iCs/>
          <w:sz w:val="24"/>
          <w:szCs w:val="24"/>
        </w:rPr>
        <w:t>повыяснять</w:t>
      </w:r>
      <w:proofErr w:type="spellEnd"/>
      <w:r w:rsidRPr="006E2088">
        <w:rPr>
          <w:iCs/>
          <w:sz w:val="24"/>
          <w:szCs w:val="24"/>
        </w:rPr>
        <w:t>.</w:t>
      </w:r>
    </w:p>
    <w:p w:rsidR="000E5D02" w:rsidRPr="006E2088" w:rsidRDefault="00E4116C" w:rsidP="006E2088">
      <w:pPr>
        <w:spacing w:line="235" w:lineRule="auto"/>
        <w:ind w:left="0" w:firstLine="284"/>
        <w:rPr>
          <w:iCs/>
          <w:sz w:val="24"/>
          <w:szCs w:val="24"/>
        </w:rPr>
      </w:pPr>
      <w:r w:rsidRPr="006E2088">
        <w:rPr>
          <w:iCs/>
          <w:sz w:val="24"/>
          <w:szCs w:val="24"/>
        </w:rPr>
        <w:t xml:space="preserve"> </w:t>
      </w:r>
      <w:r w:rsidR="000E5D02" w:rsidRPr="006E2088">
        <w:rPr>
          <w:iCs/>
          <w:sz w:val="24"/>
          <w:szCs w:val="24"/>
        </w:rPr>
        <w:t>И, тут, допустим, Ян и Вероника, выходя к ним, а, мы должны помнить, что есть Эталоны разных частей.</w:t>
      </w:r>
      <w:r w:rsidRPr="006E2088">
        <w:rPr>
          <w:iCs/>
          <w:sz w:val="24"/>
          <w:szCs w:val="24"/>
        </w:rPr>
        <w:t xml:space="preserve"> </w:t>
      </w:r>
      <w:r w:rsidR="000E5D02" w:rsidRPr="006E2088">
        <w:rPr>
          <w:iCs/>
          <w:sz w:val="24"/>
          <w:szCs w:val="24"/>
        </w:rPr>
        <w:t xml:space="preserve">Хоть до 256ти. Но работая там </w:t>
      </w:r>
      <w:proofErr w:type="spellStart"/>
      <w:r w:rsidR="000E5D02" w:rsidRPr="006E2088">
        <w:rPr>
          <w:iCs/>
          <w:sz w:val="24"/>
          <w:szCs w:val="24"/>
        </w:rPr>
        <w:t>Синтезмерностными</w:t>
      </w:r>
      <w:proofErr w:type="spellEnd"/>
      <w:r w:rsidR="000E5D02" w:rsidRPr="006E2088">
        <w:rPr>
          <w:iCs/>
          <w:sz w:val="24"/>
          <w:szCs w:val="24"/>
        </w:rPr>
        <w:t xml:space="preserve"> Телами, не получиться. Да? Не готовы мы, не компетентны. Работать с Синтезтелами, мы тоже не готовы, не компетентны. Потому что на это тоже нужен накопленный Синтез, Человека Планеты, в чистом виде Синтез Аватара, в чистом виде Синтез Дочери, Синтез Владыки. Да? Вот. Когда этого кот наплакал, мало очень. Да? С чем вообще работать. Поэтому здесь вообще, это. </w:t>
      </w:r>
    </w:p>
    <w:p w:rsidR="000E5D02" w:rsidRPr="006E2088" w:rsidRDefault="00E4116C" w:rsidP="006E2088">
      <w:pPr>
        <w:spacing w:line="235" w:lineRule="auto"/>
        <w:ind w:left="0" w:firstLine="284"/>
        <w:rPr>
          <w:iCs/>
          <w:sz w:val="24"/>
          <w:szCs w:val="24"/>
        </w:rPr>
      </w:pPr>
      <w:r w:rsidRPr="006E2088">
        <w:rPr>
          <w:iCs/>
          <w:sz w:val="24"/>
          <w:szCs w:val="24"/>
        </w:rPr>
        <w:t xml:space="preserve"> </w:t>
      </w:r>
      <w:r w:rsidR="000E5D02" w:rsidRPr="006E2088">
        <w:rPr>
          <w:iCs/>
          <w:sz w:val="24"/>
          <w:szCs w:val="24"/>
        </w:rPr>
        <w:t>Практика Эталонов делается с той Материи, которая</w:t>
      </w:r>
      <w:r w:rsidRPr="006E2088">
        <w:rPr>
          <w:iCs/>
          <w:sz w:val="24"/>
          <w:szCs w:val="24"/>
        </w:rPr>
        <w:t xml:space="preserve"> </w:t>
      </w:r>
      <w:r w:rsidR="000E5D02" w:rsidRPr="006E2088">
        <w:rPr>
          <w:iCs/>
          <w:sz w:val="24"/>
          <w:szCs w:val="24"/>
        </w:rPr>
        <w:t>хоть более менее отстроена поэтому это максимум 32е базовые части. Пробуйте с ними работать. Более того тут работы поле не паханное. Вот ходите по эталонным 32м комнатам, там где есть в целом так вот сферичное, в охвате всей кубической комнаты, как мы вчера делали, какая-то Эталонная часть. Вот заходите, пробуйте, проживайте среду, проживайте Огонь, перестраивайтесь, отстраивайтесь. Увидели?</w:t>
      </w:r>
    </w:p>
    <w:p w:rsidR="000E5D02" w:rsidRPr="006E2088" w:rsidRDefault="00E4116C" w:rsidP="006E2088">
      <w:pPr>
        <w:spacing w:line="235" w:lineRule="auto"/>
        <w:ind w:left="0" w:firstLine="284"/>
        <w:rPr>
          <w:iCs/>
          <w:sz w:val="24"/>
          <w:szCs w:val="24"/>
        </w:rPr>
      </w:pPr>
      <w:r w:rsidRPr="006E2088">
        <w:rPr>
          <w:iCs/>
          <w:sz w:val="24"/>
          <w:szCs w:val="24"/>
        </w:rPr>
        <w:t xml:space="preserve"> </w:t>
      </w:r>
      <w:r w:rsidR="000E5D02" w:rsidRPr="006E2088">
        <w:rPr>
          <w:iCs/>
          <w:sz w:val="24"/>
          <w:szCs w:val="24"/>
        </w:rPr>
        <w:t>Какие ещё могут быть Эталоны? Могут быть Эталоны практик. У кого у нас практики?</w:t>
      </w:r>
    </w:p>
    <w:p w:rsidR="000E5D02" w:rsidRPr="006E2088" w:rsidRDefault="00E4116C" w:rsidP="006E2088">
      <w:pPr>
        <w:spacing w:line="235" w:lineRule="auto"/>
        <w:ind w:left="0" w:firstLine="284"/>
        <w:rPr>
          <w:iCs/>
          <w:sz w:val="24"/>
          <w:szCs w:val="24"/>
        </w:rPr>
      </w:pPr>
      <w:r w:rsidRPr="006E2088">
        <w:rPr>
          <w:iCs/>
          <w:sz w:val="24"/>
          <w:szCs w:val="24"/>
        </w:rPr>
        <w:t xml:space="preserve"> </w:t>
      </w:r>
      <w:r w:rsidR="000E5D02" w:rsidRPr="006E2088">
        <w:rPr>
          <w:iCs/>
          <w:sz w:val="24"/>
          <w:szCs w:val="24"/>
        </w:rPr>
        <w:t>Из зала:</w:t>
      </w:r>
      <w:r w:rsidRPr="006E2088">
        <w:rPr>
          <w:iCs/>
          <w:sz w:val="24"/>
          <w:szCs w:val="24"/>
        </w:rPr>
        <w:t xml:space="preserve"> </w:t>
      </w:r>
      <w:r w:rsidR="000E5D02" w:rsidRPr="006E2088">
        <w:rPr>
          <w:iCs/>
          <w:sz w:val="24"/>
          <w:szCs w:val="24"/>
        </w:rPr>
        <w:t>«У Ману.»- У Ману. Какие Владыки Синтезтело развивают?</w:t>
      </w:r>
    </w:p>
    <w:p w:rsidR="000E5D02" w:rsidRPr="006E2088" w:rsidRDefault="00E4116C" w:rsidP="006E2088">
      <w:pPr>
        <w:spacing w:line="235" w:lineRule="auto"/>
        <w:ind w:left="0" w:firstLine="284"/>
        <w:rPr>
          <w:iCs/>
          <w:sz w:val="24"/>
          <w:szCs w:val="24"/>
        </w:rPr>
      </w:pPr>
      <w:r w:rsidRPr="006E2088">
        <w:rPr>
          <w:iCs/>
          <w:sz w:val="24"/>
          <w:szCs w:val="24"/>
        </w:rPr>
        <w:t xml:space="preserve"> </w:t>
      </w:r>
      <w:r w:rsidR="000E5D02" w:rsidRPr="006E2088">
        <w:rPr>
          <w:iCs/>
          <w:sz w:val="24"/>
          <w:szCs w:val="24"/>
        </w:rPr>
        <w:t>«Яромир Ника» -Яромир Ника, молодцы. Яромир Ника. Сказали, да. Значит, идём к ним, допустим. Да, вот и, можем проситься в комнаты Эталонов</w:t>
      </w:r>
      <w:r w:rsidRPr="006E2088">
        <w:rPr>
          <w:iCs/>
          <w:sz w:val="24"/>
          <w:szCs w:val="24"/>
        </w:rPr>
        <w:t xml:space="preserve"> </w:t>
      </w:r>
      <w:r w:rsidR="000E5D02" w:rsidRPr="006E2088">
        <w:rPr>
          <w:iCs/>
          <w:sz w:val="24"/>
          <w:szCs w:val="24"/>
        </w:rPr>
        <w:t>разных практик. Они же и Генезисы, там просто углубиться, если кто-то будет один. Фактически один процесс</w:t>
      </w:r>
      <w:r w:rsidRPr="006E2088">
        <w:rPr>
          <w:iCs/>
          <w:sz w:val="24"/>
          <w:szCs w:val="24"/>
        </w:rPr>
        <w:t xml:space="preserve"> </w:t>
      </w:r>
      <w:r w:rsidR="000E5D02" w:rsidRPr="006E2088">
        <w:rPr>
          <w:iCs/>
          <w:sz w:val="24"/>
          <w:szCs w:val="24"/>
        </w:rPr>
        <w:t>только Огнём или Духом. И вот там стоим когда, то мы насыщаемся</w:t>
      </w:r>
      <w:r w:rsidRPr="006E2088">
        <w:rPr>
          <w:iCs/>
          <w:sz w:val="24"/>
          <w:szCs w:val="24"/>
        </w:rPr>
        <w:t xml:space="preserve"> </w:t>
      </w:r>
      <w:r w:rsidR="000E5D02" w:rsidRPr="006E2088">
        <w:rPr>
          <w:iCs/>
          <w:sz w:val="24"/>
          <w:szCs w:val="24"/>
        </w:rPr>
        <w:t>всеми</w:t>
      </w:r>
      <w:r w:rsidRPr="006E2088">
        <w:rPr>
          <w:iCs/>
          <w:sz w:val="24"/>
          <w:szCs w:val="24"/>
        </w:rPr>
        <w:t xml:space="preserve"> </w:t>
      </w:r>
      <w:r w:rsidR="000E5D02" w:rsidRPr="006E2088">
        <w:rPr>
          <w:iCs/>
          <w:sz w:val="24"/>
          <w:szCs w:val="24"/>
        </w:rPr>
        <w:t>вот этими процессами практики. В нас включаются эти процессы. Достраиваются какие-то необходимые элементы</w:t>
      </w:r>
      <w:r w:rsidRPr="006E2088">
        <w:rPr>
          <w:iCs/>
          <w:sz w:val="24"/>
          <w:szCs w:val="24"/>
        </w:rPr>
        <w:t xml:space="preserve"> </w:t>
      </w:r>
      <w:r w:rsidR="000E5D02" w:rsidRPr="006E2088">
        <w:rPr>
          <w:iCs/>
          <w:sz w:val="24"/>
          <w:szCs w:val="24"/>
        </w:rPr>
        <w:t xml:space="preserve">действий Духа, Огня. Какие-то включаются процессы, что смыслов, что там аматизации, какого-то сотворения, созидания там, допустим в Головерсуме и так далее. Любые элементы действия включаются, когда мы входим в процесс Эталона практики. Ну, допустим, Слова. Ну, </w:t>
      </w:r>
      <w:proofErr w:type="spellStart"/>
      <w:r w:rsidR="000E5D02" w:rsidRPr="006E2088">
        <w:rPr>
          <w:iCs/>
          <w:sz w:val="24"/>
          <w:szCs w:val="24"/>
        </w:rPr>
        <w:t>допустип</w:t>
      </w:r>
      <w:proofErr w:type="spellEnd"/>
      <w:r w:rsidR="000E5D02" w:rsidRPr="006E2088">
        <w:rPr>
          <w:iCs/>
          <w:sz w:val="24"/>
          <w:szCs w:val="24"/>
        </w:rPr>
        <w:t xml:space="preserve"> Языка Слова. Практика третья. Языка Слова, можно и так сказать. Другой её вариант. Увидели?</w:t>
      </w:r>
    </w:p>
    <w:p w:rsidR="000E5D02" w:rsidRPr="006E2088" w:rsidRDefault="00E4116C" w:rsidP="006E2088">
      <w:pPr>
        <w:spacing w:line="235" w:lineRule="auto"/>
        <w:ind w:left="0" w:firstLine="284"/>
        <w:rPr>
          <w:iCs/>
          <w:sz w:val="24"/>
          <w:szCs w:val="24"/>
        </w:rPr>
      </w:pPr>
      <w:r w:rsidRPr="006E2088">
        <w:rPr>
          <w:iCs/>
          <w:sz w:val="24"/>
          <w:szCs w:val="24"/>
        </w:rPr>
        <w:t xml:space="preserve"> </w:t>
      </w:r>
      <w:r w:rsidR="000E5D02" w:rsidRPr="006E2088">
        <w:rPr>
          <w:iCs/>
          <w:sz w:val="24"/>
          <w:szCs w:val="24"/>
        </w:rPr>
        <w:t xml:space="preserve">Есть Эталоны языковые. Есть. Увидели? Комнаты Эталона </w:t>
      </w:r>
      <w:proofErr w:type="spellStart"/>
      <w:r w:rsidR="000E5D02" w:rsidRPr="006E2088">
        <w:rPr>
          <w:iCs/>
          <w:sz w:val="24"/>
          <w:szCs w:val="24"/>
        </w:rPr>
        <w:t>руссского</w:t>
      </w:r>
      <w:proofErr w:type="spellEnd"/>
      <w:r w:rsidR="000E5D02" w:rsidRPr="006E2088">
        <w:rPr>
          <w:iCs/>
          <w:sz w:val="24"/>
          <w:szCs w:val="24"/>
        </w:rPr>
        <w:t xml:space="preserve"> языка, как языка в Алфавите. Есть. Но скорее всего будут отделе Алфавита Византия Альбины. Смотрите вот так.</w:t>
      </w:r>
    </w:p>
    <w:p w:rsidR="000E5D02" w:rsidRPr="006E2088" w:rsidRDefault="000E5D02" w:rsidP="006E2088">
      <w:pPr>
        <w:spacing w:line="235" w:lineRule="auto"/>
        <w:ind w:left="0" w:firstLine="284"/>
        <w:rPr>
          <w:iCs/>
          <w:sz w:val="24"/>
          <w:szCs w:val="24"/>
        </w:rPr>
      </w:pPr>
      <w:r w:rsidRPr="006E2088">
        <w:rPr>
          <w:iCs/>
          <w:sz w:val="24"/>
          <w:szCs w:val="24"/>
        </w:rPr>
        <w:t xml:space="preserve"> Практики Яромир Ника, а вот язык слово это к Алфавиту. Можно туда походить </w:t>
      </w:r>
      <w:proofErr w:type="spellStart"/>
      <w:r w:rsidRPr="006E2088">
        <w:rPr>
          <w:iCs/>
          <w:sz w:val="24"/>
          <w:szCs w:val="24"/>
        </w:rPr>
        <w:t>понастраиваться</w:t>
      </w:r>
      <w:proofErr w:type="spellEnd"/>
      <w:r w:rsidRPr="006E2088">
        <w:rPr>
          <w:iCs/>
          <w:sz w:val="24"/>
          <w:szCs w:val="24"/>
        </w:rPr>
        <w:t xml:space="preserve">? Что угодно просить у Владык. Более того, я это чётко на себе прожила, что когда мы просим у Владык, а </w:t>
      </w:r>
      <w:proofErr w:type="spellStart"/>
      <w:r w:rsidRPr="006E2088">
        <w:rPr>
          <w:iCs/>
          <w:sz w:val="24"/>
          <w:szCs w:val="24"/>
        </w:rPr>
        <w:t>уних</w:t>
      </w:r>
      <w:proofErr w:type="spellEnd"/>
      <w:r w:rsidRPr="006E2088">
        <w:rPr>
          <w:iCs/>
          <w:sz w:val="24"/>
          <w:szCs w:val="24"/>
        </w:rPr>
        <w:t xml:space="preserve"> не организована, какая-то зал, какая-то деятельность. Это не вопрос организовать. Они могут любой зал заполнить </w:t>
      </w:r>
      <w:proofErr w:type="spellStart"/>
      <w:r w:rsidRPr="006E2088">
        <w:rPr>
          <w:iCs/>
          <w:sz w:val="24"/>
          <w:szCs w:val="24"/>
        </w:rPr>
        <w:t>соответсвующими</w:t>
      </w:r>
      <w:proofErr w:type="spellEnd"/>
      <w:r w:rsidRPr="006E2088">
        <w:rPr>
          <w:iCs/>
          <w:sz w:val="24"/>
          <w:szCs w:val="24"/>
        </w:rPr>
        <w:t xml:space="preserve"> эманациями, средой.</w:t>
      </w:r>
      <w:r w:rsidR="00E4116C" w:rsidRPr="006E2088">
        <w:rPr>
          <w:iCs/>
          <w:sz w:val="24"/>
          <w:szCs w:val="24"/>
        </w:rPr>
        <w:t xml:space="preserve"> </w:t>
      </w:r>
      <w:r w:rsidRPr="006E2088">
        <w:rPr>
          <w:iCs/>
          <w:sz w:val="24"/>
          <w:szCs w:val="24"/>
        </w:rPr>
        <w:t>Входишь</w:t>
      </w:r>
      <w:r w:rsidR="00E4116C" w:rsidRPr="006E2088">
        <w:rPr>
          <w:iCs/>
          <w:sz w:val="24"/>
          <w:szCs w:val="24"/>
        </w:rPr>
        <w:t xml:space="preserve"> </w:t>
      </w:r>
      <w:r w:rsidRPr="006E2088">
        <w:rPr>
          <w:iCs/>
          <w:sz w:val="24"/>
          <w:szCs w:val="24"/>
        </w:rPr>
        <w:t>и учишься, действуешь. Мгновенно тут же</w:t>
      </w:r>
      <w:r w:rsidR="00E4116C" w:rsidRPr="006E2088">
        <w:rPr>
          <w:iCs/>
          <w:sz w:val="24"/>
          <w:szCs w:val="24"/>
        </w:rPr>
        <w:t xml:space="preserve"> </w:t>
      </w:r>
      <w:r w:rsidRPr="006E2088">
        <w:rPr>
          <w:iCs/>
          <w:sz w:val="24"/>
          <w:szCs w:val="24"/>
        </w:rPr>
        <w:t>это всё получается. Можете просить какие угодно Эталоны, то есть, Голограммы, возможности у Владык. И сотворяться ими.</w:t>
      </w:r>
    </w:p>
    <w:p w:rsidR="000E5D02" w:rsidRPr="006E2088" w:rsidRDefault="000E5D02" w:rsidP="006E2088">
      <w:pPr>
        <w:spacing w:line="235" w:lineRule="auto"/>
        <w:ind w:left="0" w:firstLine="284"/>
        <w:rPr>
          <w:iCs/>
          <w:sz w:val="24"/>
          <w:szCs w:val="24"/>
        </w:rPr>
      </w:pPr>
      <w:r w:rsidRPr="006E2088">
        <w:rPr>
          <w:iCs/>
          <w:sz w:val="24"/>
          <w:szCs w:val="24"/>
        </w:rPr>
        <w:t>Пример такой работы. Она имеет отношение и к Эталонам, и к работе ИДИВО и к зданию ваших Подразделений.</w:t>
      </w:r>
      <w:r w:rsidR="00E4116C" w:rsidRPr="006E2088">
        <w:rPr>
          <w:iCs/>
          <w:sz w:val="24"/>
          <w:szCs w:val="24"/>
        </w:rPr>
        <w:t xml:space="preserve"> </w:t>
      </w:r>
      <w:r w:rsidRPr="006E2088">
        <w:rPr>
          <w:iCs/>
          <w:sz w:val="24"/>
          <w:szCs w:val="24"/>
        </w:rPr>
        <w:t>Если Главы Подразделений, если вы интересующиеся</w:t>
      </w:r>
      <w:r w:rsidR="00E4116C" w:rsidRPr="006E2088">
        <w:rPr>
          <w:iCs/>
          <w:sz w:val="24"/>
          <w:szCs w:val="24"/>
        </w:rPr>
        <w:t xml:space="preserve"> </w:t>
      </w:r>
      <w:r w:rsidRPr="006E2088">
        <w:rPr>
          <w:iCs/>
          <w:sz w:val="24"/>
          <w:szCs w:val="24"/>
        </w:rPr>
        <w:t>люди, вы должны были видеть на сайте рассылку пример структуры зданий наших Подразделений.100,09</w:t>
      </w:r>
    </w:p>
    <w:p w:rsidR="000E5D02" w:rsidRPr="006E2088" w:rsidRDefault="000E5D02" w:rsidP="006E2088">
      <w:pPr>
        <w:spacing w:line="235" w:lineRule="auto"/>
        <w:ind w:firstLine="284"/>
        <w:rPr>
          <w:i/>
          <w:iCs/>
          <w:sz w:val="24"/>
          <w:szCs w:val="24"/>
        </w:rPr>
      </w:pPr>
      <w:r w:rsidRPr="006E2088">
        <w:rPr>
          <w:i/>
          <w:iCs/>
          <w:sz w:val="24"/>
          <w:szCs w:val="24"/>
        </w:rPr>
        <w:t>(Время окончания 100:00 или 1 час 40 минут)</w:t>
      </w:r>
    </w:p>
    <w:p w:rsidR="000E5D02" w:rsidRPr="006E2088" w:rsidRDefault="000E5D02" w:rsidP="006E2088">
      <w:pPr>
        <w:spacing w:line="235" w:lineRule="auto"/>
        <w:ind w:firstLine="284"/>
        <w:rPr>
          <w:i/>
          <w:iCs/>
          <w:sz w:val="24"/>
          <w:szCs w:val="24"/>
        </w:rPr>
      </w:pPr>
    </w:p>
    <w:p w:rsidR="000E5D02" w:rsidRPr="006E2088" w:rsidRDefault="000E5D02" w:rsidP="006E2088">
      <w:pPr>
        <w:spacing w:line="235" w:lineRule="auto"/>
        <w:ind w:firstLine="284"/>
        <w:jc w:val="right"/>
        <w:rPr>
          <w:i/>
          <w:iCs/>
          <w:sz w:val="24"/>
          <w:szCs w:val="24"/>
        </w:rPr>
      </w:pPr>
      <w:r w:rsidRPr="006E2088">
        <w:rPr>
          <w:i/>
          <w:iCs/>
          <w:sz w:val="24"/>
          <w:szCs w:val="24"/>
        </w:rPr>
        <w:t>Владыка ИДИВО 176 Изн-ти Севастополь</w:t>
      </w:r>
    </w:p>
    <w:p w:rsidR="000E5D02" w:rsidRPr="006E2088" w:rsidRDefault="000E5D02" w:rsidP="006E2088">
      <w:pPr>
        <w:spacing w:line="235" w:lineRule="auto"/>
        <w:ind w:firstLine="284"/>
        <w:jc w:val="right"/>
        <w:rPr>
          <w:i/>
          <w:iCs/>
          <w:sz w:val="24"/>
          <w:szCs w:val="24"/>
        </w:rPr>
      </w:pPr>
      <w:r w:rsidRPr="006E2088">
        <w:rPr>
          <w:i/>
          <w:iCs/>
          <w:sz w:val="24"/>
          <w:szCs w:val="24"/>
        </w:rPr>
        <w:t>Адепт, Глава СИ Предначального Вл ИДИВО УС Сераписа Велетты МАИ МЦИС Эдуарда Эмилии Регинна Зубаренко.</w:t>
      </w:r>
      <w:r w:rsidR="00E4116C" w:rsidRPr="006E2088">
        <w:rPr>
          <w:i/>
          <w:iCs/>
          <w:sz w:val="24"/>
          <w:szCs w:val="24"/>
        </w:rPr>
        <w:t xml:space="preserve"> </w:t>
      </w:r>
    </w:p>
    <w:p w:rsidR="000E5D02" w:rsidRPr="006E2088" w:rsidRDefault="000E5D02" w:rsidP="006E2088">
      <w:pPr>
        <w:spacing w:line="235" w:lineRule="auto"/>
        <w:ind w:firstLine="284"/>
        <w:jc w:val="right"/>
        <w:rPr>
          <w:i/>
          <w:iCs/>
          <w:sz w:val="24"/>
          <w:szCs w:val="24"/>
        </w:rPr>
      </w:pPr>
    </w:p>
    <w:p w:rsidR="00B61FFF" w:rsidRPr="006E2088" w:rsidRDefault="00B61FFF" w:rsidP="006E2088">
      <w:pPr>
        <w:spacing w:line="235" w:lineRule="auto"/>
        <w:ind w:left="-142" w:firstLine="284"/>
        <w:outlineLvl w:val="0"/>
        <w:rPr>
          <w:sz w:val="24"/>
          <w:szCs w:val="24"/>
          <w:shd w:val="clear" w:color="auto" w:fill="FFFFFF"/>
        </w:rPr>
      </w:pPr>
      <w:r w:rsidRPr="006E2088">
        <w:rPr>
          <w:sz w:val="24"/>
          <w:szCs w:val="24"/>
        </w:rPr>
        <w:t>2 день 1 часть</w:t>
      </w:r>
      <w:r w:rsidR="00E4116C" w:rsidRPr="006E2088">
        <w:rPr>
          <w:sz w:val="24"/>
          <w:szCs w:val="24"/>
        </w:rPr>
        <w:t xml:space="preserve"> </w:t>
      </w:r>
      <w:r w:rsidRPr="006E2088">
        <w:rPr>
          <w:b/>
          <w:sz w:val="24"/>
          <w:szCs w:val="24"/>
          <w:shd w:val="clear" w:color="auto" w:fill="FFFFFF"/>
        </w:rPr>
        <w:t>Фрагмент 20</w:t>
      </w:r>
    </w:p>
    <w:p w:rsidR="00B61FFF" w:rsidRPr="006E2088" w:rsidRDefault="00B61FFF" w:rsidP="006E2088">
      <w:pPr>
        <w:spacing w:line="235" w:lineRule="auto"/>
        <w:ind w:left="0" w:firstLine="284"/>
        <w:rPr>
          <w:sz w:val="24"/>
          <w:szCs w:val="24"/>
        </w:rPr>
      </w:pPr>
      <w:r w:rsidRPr="006E2088">
        <w:rPr>
          <w:sz w:val="24"/>
          <w:szCs w:val="24"/>
        </w:rPr>
        <w:t>(Время начала 100:00 или 1 час 40 минут)</w:t>
      </w:r>
      <w:r w:rsidR="0067741C" w:rsidRPr="006E2088">
        <w:rPr>
          <w:sz w:val="24"/>
          <w:szCs w:val="24"/>
        </w:rPr>
        <w:t xml:space="preserve"> </w:t>
      </w:r>
    </w:p>
    <w:p w:rsidR="00B61FFF" w:rsidRPr="006E2088" w:rsidRDefault="00B61FFF" w:rsidP="006E2088">
      <w:pPr>
        <w:spacing w:line="235" w:lineRule="auto"/>
        <w:ind w:left="0" w:firstLine="284"/>
        <w:rPr>
          <w:sz w:val="24"/>
          <w:szCs w:val="24"/>
        </w:rPr>
      </w:pPr>
      <w:r w:rsidRPr="006E2088">
        <w:rPr>
          <w:sz w:val="24"/>
          <w:szCs w:val="24"/>
        </w:rPr>
        <w:t xml:space="preserve"> Если вы главы подразделений, если вы интересующиеся люди, вы должны были видеть на сайте рассылку пример структуры зданий наших подразделений. Здание 128-ми этажное. Четверть каждого этажа занимает здание </w:t>
      </w:r>
      <w:r w:rsidR="00DA7238" w:rsidRPr="006E2088">
        <w:rPr>
          <w:sz w:val="24"/>
          <w:szCs w:val="24"/>
        </w:rPr>
        <w:t>Управителей</w:t>
      </w:r>
      <w:r w:rsidRPr="006E2088">
        <w:rPr>
          <w:sz w:val="24"/>
          <w:szCs w:val="24"/>
        </w:rPr>
        <w:t xml:space="preserve"> Синтеза или Основ. Всего 128 этажей по 64. На каких-то этажах располагаются кабинеты наших служащих,</w:t>
      </w:r>
      <w:r w:rsidR="0067741C" w:rsidRPr="006E2088">
        <w:rPr>
          <w:sz w:val="24"/>
          <w:szCs w:val="24"/>
        </w:rPr>
        <w:t xml:space="preserve"> </w:t>
      </w:r>
      <w:r w:rsidRPr="006E2088">
        <w:rPr>
          <w:sz w:val="24"/>
          <w:szCs w:val="24"/>
        </w:rPr>
        <w:t>а дальше, что? Меня в своё время Владыка, летом, кстати, Владыка так немножечко активировал,</w:t>
      </w:r>
      <w:r w:rsidR="0067741C" w:rsidRPr="006E2088">
        <w:rPr>
          <w:sz w:val="24"/>
          <w:szCs w:val="24"/>
        </w:rPr>
        <w:t xml:space="preserve"> </w:t>
      </w:r>
      <w:r w:rsidRPr="006E2088">
        <w:rPr>
          <w:sz w:val="24"/>
          <w:szCs w:val="24"/>
        </w:rPr>
        <w:t>фактически мы стяжали это заложено на каждый этаж здания и не по одному залу на этаж, где попробовали расписать необходимый функционал служащих Дома, стараясь, чтобы это соответствовало деятельности Владык. Ну,</w:t>
      </w:r>
      <w:r w:rsidR="0067741C" w:rsidRPr="006E2088">
        <w:rPr>
          <w:sz w:val="24"/>
          <w:szCs w:val="24"/>
        </w:rPr>
        <w:t xml:space="preserve"> </w:t>
      </w:r>
      <w:r w:rsidRPr="006E2088">
        <w:rPr>
          <w:sz w:val="24"/>
          <w:szCs w:val="24"/>
        </w:rPr>
        <w:t>допустим: Зал Прозрения. Выходишь в этот зал и там такая среда и огонь, что ты можешь прозреть в любой теме, но ты должен эту тему внести в начале в этот зал и на тебя настраивается каждый атом, каждая молекула среды этого зала, каждая клеточка, стенка, всё это на тебя настраивается и тебя сотворяет. Почему? Потому, что это ИДИВО, Подразделение ИДИВО, это Здание Дома, это Дом, но который матрично тебя сотворяет. Это имеет отношение к этой теме. Вот если вы попробуете походить, хотя бы по тем залам, которые у вас есть, по залам Владык,</w:t>
      </w:r>
      <w:r w:rsidR="0067741C" w:rsidRPr="006E2088">
        <w:rPr>
          <w:sz w:val="24"/>
          <w:szCs w:val="24"/>
        </w:rPr>
        <w:t xml:space="preserve"> </w:t>
      </w:r>
      <w:r w:rsidRPr="006E2088">
        <w:rPr>
          <w:sz w:val="24"/>
          <w:szCs w:val="24"/>
        </w:rPr>
        <w:t>попросите их какие-то возможности в себе воспитать, взрастить, активировать, вы проживёте чётко, что весь зал на вас настраивается и вы сотворяетесь. Вот представьте, это не фантастика, это реально проживается. Вы в материи долго-долго нарабатываете мысль складываете, до чего-то доходите, попадаете в зал,</w:t>
      </w:r>
      <w:r w:rsidR="0067741C" w:rsidRPr="006E2088">
        <w:rPr>
          <w:sz w:val="24"/>
          <w:szCs w:val="24"/>
        </w:rPr>
        <w:t xml:space="preserve"> </w:t>
      </w:r>
      <w:r w:rsidRPr="006E2088">
        <w:rPr>
          <w:sz w:val="24"/>
          <w:szCs w:val="24"/>
        </w:rPr>
        <w:t>и вас окружают условия, таковые,</w:t>
      </w:r>
      <w:r w:rsidR="0067741C" w:rsidRPr="006E2088">
        <w:rPr>
          <w:sz w:val="24"/>
          <w:szCs w:val="24"/>
        </w:rPr>
        <w:t xml:space="preserve"> </w:t>
      </w:r>
      <w:r w:rsidRPr="006E2088">
        <w:rPr>
          <w:sz w:val="24"/>
          <w:szCs w:val="24"/>
        </w:rPr>
        <w:t xml:space="preserve">что вы не можете эту мысль не сложить. Настолько там </w:t>
      </w:r>
      <w:r w:rsidR="00DA7238" w:rsidRPr="006E2088">
        <w:rPr>
          <w:sz w:val="24"/>
          <w:szCs w:val="24"/>
        </w:rPr>
        <w:t>концентрированная</w:t>
      </w:r>
      <w:r w:rsidRPr="006E2088">
        <w:rPr>
          <w:sz w:val="24"/>
          <w:szCs w:val="24"/>
        </w:rPr>
        <w:t xml:space="preserve"> и целенаправленная среда, на какое-то действие, что вы не можете таковыми не стать. Тебя выворачивает, выкручивает и отстраивает тут же,</w:t>
      </w:r>
      <w:r w:rsidR="0067741C" w:rsidRPr="006E2088">
        <w:rPr>
          <w:sz w:val="24"/>
          <w:szCs w:val="24"/>
        </w:rPr>
        <w:t xml:space="preserve"> </w:t>
      </w:r>
      <w:r w:rsidRPr="006E2088">
        <w:rPr>
          <w:sz w:val="24"/>
          <w:szCs w:val="24"/>
        </w:rPr>
        <w:t>и ты стоишь уже другой в этом зале, если глубоко огнём выйдешь туда.</w:t>
      </w:r>
    </w:p>
    <w:p w:rsidR="00B61FFF" w:rsidRPr="006E2088" w:rsidRDefault="00B61FFF" w:rsidP="006E2088">
      <w:pPr>
        <w:spacing w:line="235" w:lineRule="auto"/>
        <w:ind w:left="0" w:firstLine="284"/>
        <w:rPr>
          <w:sz w:val="24"/>
          <w:szCs w:val="24"/>
        </w:rPr>
      </w:pPr>
      <w:r w:rsidRPr="006E2088">
        <w:rPr>
          <w:sz w:val="24"/>
          <w:szCs w:val="24"/>
        </w:rPr>
        <w:t xml:space="preserve"> Зал Метагалактической Гражданственности, Зал Эталонов Всех Частей. Это кроме служебных залов. Зал Эталонных Практик Генезиса,</w:t>
      </w:r>
      <w:r w:rsidR="0067741C" w:rsidRPr="006E2088">
        <w:rPr>
          <w:sz w:val="24"/>
          <w:szCs w:val="24"/>
        </w:rPr>
        <w:t xml:space="preserve"> </w:t>
      </w:r>
      <w:r w:rsidRPr="006E2088">
        <w:rPr>
          <w:sz w:val="24"/>
          <w:szCs w:val="24"/>
        </w:rPr>
        <w:t>2 столпа этих залов получается, уже очень много. Зал Управленца. Их нужно стяжать. Владыка показал, что все служащие, лучше основного состава, остальным будет сложнее, можно и синтезного, те, которые служат у пары Владык, и могут Владык являть собою,</w:t>
      </w:r>
      <w:r w:rsidR="0067741C" w:rsidRPr="006E2088">
        <w:rPr>
          <w:sz w:val="24"/>
          <w:szCs w:val="24"/>
        </w:rPr>
        <w:t xml:space="preserve"> </w:t>
      </w:r>
      <w:r w:rsidRPr="006E2088">
        <w:rPr>
          <w:sz w:val="24"/>
          <w:szCs w:val="24"/>
        </w:rPr>
        <w:t xml:space="preserve">могут сами это стяжать. </w:t>
      </w:r>
    </w:p>
    <w:p w:rsidR="00B61FFF" w:rsidRPr="006E2088" w:rsidRDefault="00B61FFF" w:rsidP="006E2088">
      <w:pPr>
        <w:spacing w:line="235" w:lineRule="auto"/>
        <w:ind w:left="0" w:firstLine="284"/>
        <w:rPr>
          <w:sz w:val="24"/>
          <w:szCs w:val="24"/>
        </w:rPr>
      </w:pPr>
      <w:r w:rsidRPr="006E2088">
        <w:rPr>
          <w:sz w:val="24"/>
          <w:szCs w:val="24"/>
        </w:rPr>
        <w:t xml:space="preserve"> Первое: это может быть на любом этаже, но в первую очередь,</w:t>
      </w:r>
      <w:r w:rsidR="0067741C" w:rsidRPr="006E2088">
        <w:rPr>
          <w:sz w:val="24"/>
          <w:szCs w:val="24"/>
        </w:rPr>
        <w:t xml:space="preserve"> </w:t>
      </w:r>
      <w:r w:rsidRPr="006E2088">
        <w:rPr>
          <w:sz w:val="24"/>
          <w:szCs w:val="24"/>
        </w:rPr>
        <w:t>на том этаже, где ты служишь.</w:t>
      </w:r>
    </w:p>
    <w:p w:rsidR="00B61FFF" w:rsidRPr="006E2088" w:rsidRDefault="00B61FFF" w:rsidP="006E2088">
      <w:pPr>
        <w:spacing w:line="235" w:lineRule="auto"/>
        <w:ind w:left="0" w:firstLine="284"/>
        <w:rPr>
          <w:sz w:val="24"/>
          <w:szCs w:val="24"/>
        </w:rPr>
      </w:pPr>
      <w:r w:rsidRPr="006E2088">
        <w:rPr>
          <w:sz w:val="24"/>
          <w:szCs w:val="24"/>
        </w:rPr>
        <w:t xml:space="preserve"> Второе: это может быть каждым служащим в Управлении Синтеза это может быть в пользовании любыми служащими, этот зал. То есть зал, вы складываете, не для себя, лично, а для всех. Вы его первооткрыватели. Стяжаете условия организации этого Зала, тоже вариант.</w:t>
      </w:r>
    </w:p>
    <w:p w:rsidR="00B61FFF" w:rsidRPr="006E2088" w:rsidRDefault="00B61FFF" w:rsidP="006E2088">
      <w:pPr>
        <w:spacing w:line="235" w:lineRule="auto"/>
        <w:ind w:left="0" w:firstLine="284"/>
        <w:rPr>
          <w:sz w:val="24"/>
          <w:szCs w:val="24"/>
        </w:rPr>
      </w:pPr>
      <w:r w:rsidRPr="006E2088">
        <w:rPr>
          <w:sz w:val="24"/>
          <w:szCs w:val="24"/>
        </w:rPr>
        <w:t xml:space="preserve"> Но, дело в том, что если мы раньше чётко видели, что служащие Управления Синтеза являют в служении это Управление Синтеза, огонь Управления Синтеза,</w:t>
      </w:r>
      <w:r w:rsidR="0067741C" w:rsidRPr="006E2088">
        <w:rPr>
          <w:sz w:val="24"/>
          <w:szCs w:val="24"/>
        </w:rPr>
        <w:t xml:space="preserve"> </w:t>
      </w:r>
      <w:r w:rsidRPr="006E2088">
        <w:rPr>
          <w:sz w:val="24"/>
          <w:szCs w:val="24"/>
        </w:rPr>
        <w:t xml:space="preserve">вы только на одном этаже и могли фиксироваться по-настоящему, а если мы начинаем получать возможность и право синтезировать огни разных управлений собою, ну, понятно, Совету Отца это легче, а другим посложнее. </w:t>
      </w:r>
      <w:r w:rsidR="00DA7238" w:rsidRPr="006E2088">
        <w:rPr>
          <w:sz w:val="24"/>
          <w:szCs w:val="24"/>
        </w:rPr>
        <w:t xml:space="preserve">Получается, этим разнообразным синтезом огня разных управлений можем выходить на разные этажи. </w:t>
      </w:r>
      <w:r w:rsidRPr="006E2088">
        <w:rPr>
          <w:sz w:val="24"/>
          <w:szCs w:val="24"/>
        </w:rPr>
        <w:t xml:space="preserve">Это можно посещать залы на любых этажах и это могут делать все научиться. И фактически залы это ячейки матричного строения Дома, здания Подразделения, идивно матричные. Матричный взгляд на это строение. ИДИВО это более сложное строение, где сфокусирована, чётко проживается вся мощь Дома. В каждом зале это принцип матрицы всё во всём и очень мощно идёт помощь в нашем развитии, просто нужно не лениться, а периодически ходить туда. </w:t>
      </w:r>
    </w:p>
    <w:p w:rsidR="00B61FFF" w:rsidRPr="006E2088" w:rsidRDefault="00B61FFF" w:rsidP="006E2088">
      <w:pPr>
        <w:spacing w:line="235" w:lineRule="auto"/>
        <w:ind w:left="0" w:firstLine="284"/>
        <w:rPr>
          <w:sz w:val="24"/>
          <w:szCs w:val="24"/>
        </w:rPr>
      </w:pPr>
      <w:r w:rsidRPr="006E2088">
        <w:rPr>
          <w:sz w:val="24"/>
          <w:szCs w:val="24"/>
        </w:rPr>
        <w:t>Зал Воли и Любви, я уже там,</w:t>
      </w:r>
      <w:r w:rsidR="0067741C" w:rsidRPr="006E2088">
        <w:rPr>
          <w:sz w:val="24"/>
          <w:szCs w:val="24"/>
        </w:rPr>
        <w:t xml:space="preserve"> </w:t>
      </w:r>
      <w:r w:rsidRPr="006E2088">
        <w:rPr>
          <w:sz w:val="24"/>
          <w:szCs w:val="24"/>
        </w:rPr>
        <w:t xml:space="preserve">в изыски входила. Я уже все не упомню, или любви воли. Вот представьте человек или в воле или в любви. Человек не любит действие, тогда ему нужно в любовь воли идти. Человек не волевой, человек не привык сливаться, значит что? Ему нужно идти </w:t>
      </w:r>
      <w:r w:rsidR="00DA7238" w:rsidRPr="006E2088">
        <w:rPr>
          <w:sz w:val="24"/>
          <w:szCs w:val="24"/>
        </w:rPr>
        <w:t>нарабатывать</w:t>
      </w:r>
      <w:r w:rsidRPr="006E2088">
        <w:rPr>
          <w:sz w:val="24"/>
          <w:szCs w:val="24"/>
        </w:rPr>
        <w:t xml:space="preserve"> любовь в Зал Воли и Любви. Это сложная категория на первый взгляд, на самом деле не очень, но когда ты видишь в себе какие-то накопления, какие-то проблемы просишь Владык развернуть ту или иную область деятельности.</w:t>
      </w:r>
    </w:p>
    <w:p w:rsidR="00B61FFF" w:rsidRPr="006E2088" w:rsidRDefault="00B61FFF" w:rsidP="006E2088">
      <w:pPr>
        <w:spacing w:line="235" w:lineRule="auto"/>
        <w:ind w:left="0" w:firstLine="284"/>
        <w:rPr>
          <w:sz w:val="24"/>
          <w:szCs w:val="24"/>
        </w:rPr>
      </w:pPr>
      <w:r w:rsidRPr="006E2088">
        <w:rPr>
          <w:sz w:val="24"/>
          <w:szCs w:val="24"/>
        </w:rPr>
        <w:t xml:space="preserve"> Зал Дхараны это что такое? Концентрация, мы учимся концентрироваться вниманием, мышлением, разными частями, в частях складываем концентрацию огня, чтобы потом эта концентрация позволила нам совершить действие.</w:t>
      </w:r>
    </w:p>
    <w:p w:rsidR="00B61FFF" w:rsidRPr="006E2088" w:rsidRDefault="00B61FFF" w:rsidP="006E2088">
      <w:pPr>
        <w:spacing w:line="235" w:lineRule="auto"/>
        <w:ind w:left="0" w:firstLine="284"/>
        <w:rPr>
          <w:sz w:val="24"/>
          <w:szCs w:val="24"/>
        </w:rPr>
      </w:pPr>
      <w:r w:rsidRPr="006E2088">
        <w:rPr>
          <w:sz w:val="24"/>
          <w:szCs w:val="24"/>
        </w:rPr>
        <w:t xml:space="preserve"> Зал Здоровья. Я имею право такой зал развить. Зал Прозрения Сутью. Зал Генезиса Сути. Можно их совмещать. </w:t>
      </w:r>
      <w:r w:rsidR="00DA7238" w:rsidRPr="006E2088">
        <w:rPr>
          <w:sz w:val="24"/>
          <w:szCs w:val="24"/>
        </w:rPr>
        <w:t xml:space="preserve">Вначале лучше совмещать. </w:t>
      </w:r>
      <w:r w:rsidRPr="006E2088">
        <w:rPr>
          <w:sz w:val="24"/>
          <w:szCs w:val="24"/>
        </w:rPr>
        <w:t xml:space="preserve">Может быть на 6-ом горизонте. Знаете, я ставила по-другому. Допустим, на 8-ой горизонт ставила то, что относится к 5-му или к 4-му и тогда складывался синтез аматического огня этого 8-го горизонта для такой-то деятельности, чтобы мы аматизировали какие-то условия, а потом они более глубоко разворачивались. Залы потом можно будет менять, их локацию и т.д. </w:t>
      </w:r>
      <w:r w:rsidR="00DA7238" w:rsidRPr="006E2088">
        <w:rPr>
          <w:sz w:val="24"/>
          <w:szCs w:val="24"/>
        </w:rPr>
        <w:t>Вот,</w:t>
      </w:r>
      <w:r w:rsidRPr="006E2088">
        <w:rPr>
          <w:sz w:val="24"/>
          <w:szCs w:val="24"/>
        </w:rPr>
        <w:t xml:space="preserve"> </w:t>
      </w:r>
      <w:r w:rsidR="00DA7238" w:rsidRPr="006E2088">
        <w:rPr>
          <w:sz w:val="24"/>
          <w:szCs w:val="24"/>
        </w:rPr>
        <w:t>пожалуйста,</w:t>
      </w:r>
      <w:r w:rsidRPr="006E2088">
        <w:rPr>
          <w:sz w:val="24"/>
          <w:szCs w:val="24"/>
        </w:rPr>
        <w:t xml:space="preserve"> вам ещё один опыт, применяйтесь. Есть, чем заниматься? Есть, чем заниматься. Молодцы.</w:t>
      </w:r>
    </w:p>
    <w:p w:rsidR="00B61FFF" w:rsidRPr="006E2088" w:rsidRDefault="00B61FFF" w:rsidP="006E2088">
      <w:pPr>
        <w:spacing w:line="235" w:lineRule="auto"/>
        <w:ind w:left="0" w:firstLine="284"/>
        <w:rPr>
          <w:sz w:val="24"/>
          <w:szCs w:val="24"/>
        </w:rPr>
      </w:pPr>
      <w:r w:rsidRPr="006E2088">
        <w:rPr>
          <w:sz w:val="24"/>
          <w:szCs w:val="24"/>
        </w:rPr>
        <w:t>Теперь такая тема, которая касается тройки. Ну, не знаю, может мы уйдём в несколько меньшую концентрацию огня, попроживайте, ЯЗЫК И СЛОВО. Какие у вас вопросы по этой теме. Практика Слова, в прошлый раз разбирали её? Раньше она была на втором горизонте. Сейчас практика языка словом, это не совсем просто слово, относится к третьему горизонту, как молитва из Души исходила, так слово теперь из Души исходит. Это Практика Души, фактически. Практика третьего горизонта.</w:t>
      </w:r>
      <w:r w:rsidR="0067741C" w:rsidRPr="006E2088">
        <w:rPr>
          <w:sz w:val="24"/>
          <w:szCs w:val="24"/>
        </w:rPr>
        <w:t xml:space="preserve"> </w:t>
      </w:r>
      <w:r w:rsidRPr="006E2088">
        <w:rPr>
          <w:sz w:val="24"/>
          <w:szCs w:val="24"/>
        </w:rPr>
        <w:t xml:space="preserve">Попробуйте увидеть это что такое процесс слова? Сотворение. Это не ответ. </w:t>
      </w:r>
      <w:r w:rsidR="00DA7238" w:rsidRPr="006E2088">
        <w:rPr>
          <w:sz w:val="24"/>
          <w:szCs w:val="24"/>
        </w:rPr>
        <w:t>Мысль – тоже</w:t>
      </w:r>
      <w:r w:rsidRPr="006E2088">
        <w:rPr>
          <w:sz w:val="24"/>
          <w:szCs w:val="24"/>
        </w:rPr>
        <w:t xml:space="preserve"> сотворение, различите,</w:t>
      </w:r>
      <w:r w:rsidR="0067741C" w:rsidRPr="006E2088">
        <w:rPr>
          <w:sz w:val="24"/>
          <w:szCs w:val="24"/>
        </w:rPr>
        <w:t xml:space="preserve"> </w:t>
      </w:r>
      <w:r w:rsidRPr="006E2088">
        <w:rPr>
          <w:sz w:val="24"/>
          <w:szCs w:val="24"/>
        </w:rPr>
        <w:t xml:space="preserve">пожалуйста. Слово, что такое? Программа. </w:t>
      </w:r>
      <w:proofErr w:type="spellStart"/>
      <w:r w:rsidR="00DA7238" w:rsidRPr="006E2088">
        <w:rPr>
          <w:sz w:val="24"/>
          <w:szCs w:val="24"/>
        </w:rPr>
        <w:t>Мудряки</w:t>
      </w:r>
      <w:proofErr w:type="spellEnd"/>
      <w:r w:rsidR="00DA7238" w:rsidRPr="006E2088">
        <w:rPr>
          <w:sz w:val="24"/>
          <w:szCs w:val="24"/>
        </w:rPr>
        <w:t>. Не</w:t>
      </w:r>
      <w:r w:rsidRPr="006E2088">
        <w:rPr>
          <w:sz w:val="24"/>
          <w:szCs w:val="24"/>
        </w:rPr>
        <w:t xml:space="preserve"> в каждый текст входит программа. Если вы говорите программа, вы гипнотизируете, установки даёте, некорректно. И не надо так воспринимать слово, как программу. Это не программа, на самом деле. Что такое программа, на самом деле попробуйте разобраться. Слово это средство общения, способ взаимодействия, можно и так сказать. Что такое говорить словом? Что я перед вами стою, делаю. Вибрации создаю в окружающей среде. Дальше. Что ещё относится к слову? Чем ещё оно выражается? Смысл записывается туда. Что ещё записывается? Что ещё можно передавать словом? Смысл записывается туда. Суть, Свет, Огонь можно передавать. Что ещё можно передавать? Всё, что есть по Слову Отца. Молодцы. А что можно передать? То, что ты имеешь собой, согласны? Поэтому Слово каждого совершенно разное слово. </w:t>
      </w:r>
      <w:r w:rsidR="00DA7238" w:rsidRPr="006E2088">
        <w:rPr>
          <w:sz w:val="24"/>
          <w:szCs w:val="24"/>
        </w:rPr>
        <w:t xml:space="preserve">Поэтому, Отец есмь огонь его слово есмь огонь творящий, логоическое, поэтому «в начале было слово». </w:t>
      </w:r>
      <w:r w:rsidRPr="006E2088">
        <w:rPr>
          <w:sz w:val="24"/>
          <w:szCs w:val="24"/>
        </w:rPr>
        <w:t>Давайте сложим цельную картину. Когда слово вылетает вовне офизиченное, то оно создаёт колебания окружающей среды, это звуковая волна. То, что записано в звуковую волну, является её характеристиками и от того, какие потенциалы мы заложили,</w:t>
      </w:r>
      <w:r w:rsidR="0067741C" w:rsidRPr="006E2088">
        <w:rPr>
          <w:sz w:val="24"/>
          <w:szCs w:val="24"/>
        </w:rPr>
        <w:t xml:space="preserve"> </w:t>
      </w:r>
      <w:r w:rsidRPr="006E2088">
        <w:rPr>
          <w:sz w:val="24"/>
          <w:szCs w:val="24"/>
        </w:rPr>
        <w:t>говоря словом, чем мы звучим, что в нас выражается вовне для общения, то мы передаём или просто энергией, или энергией со светом, или какие-то ещё смыслы и дух выражаются нашим словом. От этого зависит, какая кривая этой волны, как она будет выглядеть.</w:t>
      </w:r>
    </w:p>
    <w:p w:rsidR="00B61FFF" w:rsidRPr="006E2088" w:rsidRDefault="00B61FFF" w:rsidP="006E2088">
      <w:pPr>
        <w:spacing w:line="235" w:lineRule="auto"/>
        <w:ind w:left="0" w:firstLine="284"/>
        <w:rPr>
          <w:sz w:val="24"/>
          <w:szCs w:val="24"/>
        </w:rPr>
      </w:pPr>
      <w:r w:rsidRPr="006E2088">
        <w:rPr>
          <w:sz w:val="24"/>
          <w:szCs w:val="24"/>
        </w:rPr>
        <w:t xml:space="preserve"> То есть, сейчас известно, что в трёхмерной волне открыли 50 критериев или параметров, по которым строится эта волна звуковая,</w:t>
      </w:r>
      <w:r w:rsidR="0067741C" w:rsidRPr="006E2088">
        <w:rPr>
          <w:sz w:val="24"/>
          <w:szCs w:val="24"/>
        </w:rPr>
        <w:t xml:space="preserve"> </w:t>
      </w:r>
      <w:r w:rsidRPr="006E2088">
        <w:rPr>
          <w:sz w:val="24"/>
          <w:szCs w:val="24"/>
        </w:rPr>
        <w:t>трёхмерная. То есть, получается, допустим, частота колебаний это один параметр. Обратное ему, длина волны второй параметр допустим. Высота, амплитуда, третий параметр. Форма кривой-четвёртый параметр, а всего их 50. Специалисты это всё знают. Это не у Владык, это уже у людей.</w:t>
      </w:r>
    </w:p>
    <w:p w:rsidR="00B61FFF" w:rsidRPr="006E2088" w:rsidRDefault="00B61FFF" w:rsidP="006E2088">
      <w:pPr>
        <w:spacing w:line="235" w:lineRule="auto"/>
        <w:ind w:left="0" w:firstLine="284"/>
        <w:rPr>
          <w:sz w:val="24"/>
          <w:szCs w:val="24"/>
        </w:rPr>
      </w:pPr>
      <w:r w:rsidRPr="006E2088">
        <w:rPr>
          <w:sz w:val="24"/>
          <w:szCs w:val="24"/>
        </w:rPr>
        <w:t xml:space="preserve"> </w:t>
      </w:r>
      <w:r w:rsidR="00DA7238" w:rsidRPr="006E2088">
        <w:rPr>
          <w:sz w:val="24"/>
          <w:szCs w:val="24"/>
        </w:rPr>
        <w:t xml:space="preserve">Получается, что всё это разнообразие звука, из слова исходящего, оно передаёт внутренние возможности человека, записывая функцией, синусоидой колебания, только мы её представляем двух-трёхм2-3-ерной. </w:t>
      </w:r>
      <w:r w:rsidRPr="006E2088">
        <w:rPr>
          <w:sz w:val="24"/>
          <w:szCs w:val="24"/>
        </w:rPr>
        <w:t xml:space="preserve">Трёхмерной это знаете, когда пружинка сжимается, разжимается. По этому принципу идёт сжатие и разрежение воздуха. Отсюда мы слышим звук. Он должен быть определённой частоты, в диапазоне нашего восприятия. </w:t>
      </w:r>
    </w:p>
    <w:p w:rsidR="00B61FFF" w:rsidRPr="006E2088" w:rsidRDefault="00DA7238" w:rsidP="006E2088">
      <w:pPr>
        <w:spacing w:line="235" w:lineRule="auto"/>
        <w:ind w:left="0" w:firstLine="284"/>
        <w:rPr>
          <w:sz w:val="24"/>
          <w:szCs w:val="24"/>
        </w:rPr>
      </w:pPr>
      <w:r w:rsidRPr="006E2088">
        <w:rPr>
          <w:sz w:val="24"/>
          <w:szCs w:val="24"/>
        </w:rPr>
        <w:t xml:space="preserve">А теперь вообразите, что мы говорим, четырёх-, пяти-, </w:t>
      </w:r>
      <w:proofErr w:type="spellStart"/>
      <w:r w:rsidRPr="006E2088">
        <w:rPr>
          <w:sz w:val="24"/>
          <w:szCs w:val="24"/>
        </w:rPr>
        <w:t>двухсот-мерно</w:t>
      </w:r>
      <w:proofErr w:type="spellEnd"/>
      <w:r w:rsidRPr="006E2088">
        <w:rPr>
          <w:sz w:val="24"/>
          <w:szCs w:val="24"/>
        </w:rPr>
        <w:t xml:space="preserve"> и т.д., </w:t>
      </w:r>
      <w:proofErr w:type="spellStart"/>
      <w:r w:rsidRPr="006E2088">
        <w:rPr>
          <w:sz w:val="24"/>
          <w:szCs w:val="24"/>
        </w:rPr>
        <w:t>тысяче-мерно</w:t>
      </w:r>
      <w:proofErr w:type="spellEnd"/>
      <w:r w:rsidRPr="006E2088">
        <w:rPr>
          <w:sz w:val="24"/>
          <w:szCs w:val="24"/>
        </w:rPr>
        <w:t xml:space="preserve">. </w:t>
      </w:r>
      <w:r w:rsidR="00B61FFF" w:rsidRPr="006E2088">
        <w:rPr>
          <w:sz w:val="24"/>
          <w:szCs w:val="24"/>
        </w:rPr>
        <w:t>Это нужно вовне соответствующей мерностью выразить огонь этой мерности, дух, свет, энергию, всё, что есть по Слову Отца, причём это организовать человеческим словом, чтобы мы поняли друг друга. И причём это лучше довести до офизичивания, чтобы мы на физике понимали друг друга.</w:t>
      </w:r>
      <w:r w:rsidR="0067741C" w:rsidRPr="006E2088">
        <w:rPr>
          <w:sz w:val="24"/>
          <w:szCs w:val="24"/>
        </w:rPr>
        <w:t xml:space="preserve"> </w:t>
      </w:r>
      <w:r w:rsidR="00B61FFF" w:rsidRPr="006E2088">
        <w:rPr>
          <w:sz w:val="24"/>
          <w:szCs w:val="24"/>
        </w:rPr>
        <w:t xml:space="preserve">Вот какие условия вот для этой практики не языка слова, пока слова мы должны обязательно соблюдать? Чистота слова. Чистота или частота? Чистота. Да, я соглашусь, но из чего она будет исходить? Первое. </w:t>
      </w:r>
      <w:r w:rsidRPr="006E2088">
        <w:rPr>
          <w:sz w:val="24"/>
          <w:szCs w:val="24"/>
        </w:rPr>
        <w:t>Чтобы передать то, что в тебе есть по настоящему, чтобы собою управлять, чтобы собою повлиять на окружающую среду, чтобы эта среда нас объединила с учётом условий,</w:t>
      </w:r>
      <w:r w:rsidR="0067741C" w:rsidRPr="006E2088">
        <w:rPr>
          <w:sz w:val="24"/>
          <w:szCs w:val="24"/>
        </w:rPr>
        <w:t xml:space="preserve"> </w:t>
      </w:r>
      <w:r w:rsidRPr="006E2088">
        <w:rPr>
          <w:sz w:val="24"/>
          <w:szCs w:val="24"/>
        </w:rPr>
        <w:t>которые включил ты своим словом,</w:t>
      </w:r>
      <w:r w:rsidR="0067741C" w:rsidRPr="006E2088">
        <w:rPr>
          <w:sz w:val="24"/>
          <w:szCs w:val="24"/>
        </w:rPr>
        <w:t xml:space="preserve"> </w:t>
      </w:r>
      <w:r w:rsidRPr="006E2088">
        <w:rPr>
          <w:sz w:val="24"/>
          <w:szCs w:val="24"/>
        </w:rPr>
        <w:t xml:space="preserve">а чтобы среда была соответствующего качества, нас объединяющая, чтобы в этой среде что-то получилось, необходимо иметь внутри, то, что ты передаёшь. </w:t>
      </w:r>
      <w:r w:rsidR="00B61FFF" w:rsidRPr="006E2088">
        <w:rPr>
          <w:sz w:val="24"/>
          <w:szCs w:val="24"/>
        </w:rPr>
        <w:t xml:space="preserve">Чтобы это передать, нужно быть человеком цельным. То есть, как нужно говорить? Искренне, естественно, просто, без изысков, от себя говорить, изнутри в себе выявляя разные возможности, смыслы и сути. Когда вы вспоминаете знания, которые потом словом звучите, знания они ещё не есть вся ваша суть. Вся ваша суть начинается с шестёрки, знания на четвёрке. Знания, они </w:t>
      </w:r>
      <w:r w:rsidRPr="006E2088">
        <w:rPr>
          <w:sz w:val="24"/>
          <w:szCs w:val="24"/>
        </w:rPr>
        <w:t>внешние</w:t>
      </w:r>
      <w:r w:rsidR="00B61FFF" w:rsidRPr="006E2088">
        <w:rPr>
          <w:sz w:val="24"/>
          <w:szCs w:val="24"/>
        </w:rPr>
        <w:t xml:space="preserve"> по отношению к нам, к нашему естеству, поэтому просто пересказать знания это не значит выразить себя.</w:t>
      </w:r>
    </w:p>
    <w:p w:rsidR="00B61FFF" w:rsidRPr="006E2088" w:rsidRDefault="00B61FFF" w:rsidP="006E2088">
      <w:pPr>
        <w:spacing w:line="235" w:lineRule="auto"/>
        <w:ind w:left="0" w:firstLine="284"/>
        <w:rPr>
          <w:sz w:val="24"/>
          <w:szCs w:val="24"/>
        </w:rPr>
      </w:pPr>
      <w:r w:rsidRPr="006E2088">
        <w:rPr>
          <w:sz w:val="24"/>
          <w:szCs w:val="24"/>
        </w:rPr>
        <w:t xml:space="preserve"> А вот то, что вы применили, сложили свой опыт, прожили, стало вашим естеством, вот этим нужно передавать разные возможности. Тогда это будет эффективно. Как только вы прочитали практику, её запомнили, пытаетесь пересказать, якобы ведя практику, у вас ничего не получится. Будет имитация практики, но огонь вы этим не вызовете. Говорю по опыту. Как только вы начинаете вспоминать, как там Сердюк говорил в той практике, вы же на него больше ориентируетесь, извините, это он говорил. Он говорил своими возможностями, для той группы, в тех условиях и в то время. Это вообще по большому счёту совершенно другая работа. Мы говорим повторить практику, но главы подразделений уже знают, что сделать практику с нуля, имея ту же цель, которую в практике ставил Виталий, допустим, или Владыка. Это будет совершенно другая практика, совершенно другие условия, а цель будет достигнута примерно одна и та же.</w:t>
      </w:r>
    </w:p>
    <w:p w:rsidR="00B61FFF" w:rsidRPr="006E2088" w:rsidRDefault="00B61FFF" w:rsidP="006E2088">
      <w:pPr>
        <w:spacing w:line="235" w:lineRule="auto"/>
        <w:ind w:left="0" w:firstLine="284"/>
        <w:rPr>
          <w:sz w:val="24"/>
          <w:szCs w:val="24"/>
        </w:rPr>
      </w:pPr>
      <w:r w:rsidRPr="006E2088">
        <w:rPr>
          <w:sz w:val="24"/>
          <w:szCs w:val="24"/>
        </w:rPr>
        <w:t xml:space="preserve"> Нельзя её повторять,</w:t>
      </w:r>
      <w:r w:rsidR="0067741C" w:rsidRPr="006E2088">
        <w:rPr>
          <w:sz w:val="24"/>
          <w:szCs w:val="24"/>
        </w:rPr>
        <w:t xml:space="preserve"> </w:t>
      </w:r>
      <w:r w:rsidRPr="006E2088">
        <w:rPr>
          <w:sz w:val="24"/>
          <w:szCs w:val="24"/>
        </w:rPr>
        <w:t>помня чего там, запоминая. Не получится практики. Всё на ноль сведёте. Нужно от себя вести, даже если вы не выучите практику, а спонтанно сложите, как вы её понимаете, эффект будет намного глубже, потому, что вы передадите этим хотя бы свой огонь, а вспоминанием текста, проговариванием его, как запомнили, вы огонь вряд ли передадите. Дошло?</w:t>
      </w:r>
      <w:r w:rsidR="0067741C" w:rsidRPr="006E2088">
        <w:rPr>
          <w:sz w:val="24"/>
          <w:szCs w:val="24"/>
        </w:rPr>
        <w:t xml:space="preserve"> </w:t>
      </w:r>
      <w:r w:rsidRPr="006E2088">
        <w:rPr>
          <w:sz w:val="24"/>
          <w:szCs w:val="24"/>
        </w:rPr>
        <w:t xml:space="preserve">У </w:t>
      </w:r>
      <w:r w:rsidR="00DA7238" w:rsidRPr="006E2088">
        <w:rPr>
          <w:sz w:val="24"/>
          <w:szCs w:val="24"/>
        </w:rPr>
        <w:t>нас,</w:t>
      </w:r>
      <w:r w:rsidRPr="006E2088">
        <w:rPr>
          <w:sz w:val="24"/>
          <w:szCs w:val="24"/>
        </w:rPr>
        <w:t xml:space="preserve"> когда то был период, когда в доме приходили с листиками и читали практики, теофа называется. В результате подходишь, листики забираешь, а теперь сами. Вы бы видели те лица! Изба читальня уже закрыта. Увидели.</w:t>
      </w:r>
    </w:p>
    <w:p w:rsidR="00B61FFF" w:rsidRPr="006E2088" w:rsidRDefault="00B61FFF" w:rsidP="006E2088">
      <w:pPr>
        <w:spacing w:line="235" w:lineRule="auto"/>
        <w:ind w:left="0" w:firstLine="284"/>
        <w:rPr>
          <w:sz w:val="24"/>
          <w:szCs w:val="24"/>
        </w:rPr>
      </w:pPr>
      <w:r w:rsidRPr="006E2088">
        <w:rPr>
          <w:sz w:val="24"/>
          <w:szCs w:val="24"/>
        </w:rPr>
        <w:t xml:space="preserve"> </w:t>
      </w:r>
      <w:r w:rsidR="00DA7238" w:rsidRPr="006E2088">
        <w:rPr>
          <w:sz w:val="24"/>
          <w:szCs w:val="24"/>
        </w:rPr>
        <w:t xml:space="preserve">Первое, нужно быть искренним, открытым, когда вы говорите словом. </w:t>
      </w:r>
      <w:r w:rsidRPr="006E2088">
        <w:rPr>
          <w:sz w:val="24"/>
          <w:szCs w:val="24"/>
        </w:rPr>
        <w:t>Сама практика состоит в том, чтобы уметь словом передать, всё, что вы хотите донести окружающим в среду вас объединяющую, чтобы этот человек смог принять.</w:t>
      </w:r>
    </w:p>
    <w:p w:rsidR="00B61FFF" w:rsidRPr="006E2088" w:rsidRDefault="00B61FFF" w:rsidP="006E2088">
      <w:pPr>
        <w:spacing w:line="235" w:lineRule="auto"/>
        <w:ind w:left="0" w:firstLine="284"/>
        <w:rPr>
          <w:sz w:val="24"/>
          <w:szCs w:val="24"/>
        </w:rPr>
      </w:pPr>
      <w:r w:rsidRPr="006E2088">
        <w:rPr>
          <w:sz w:val="24"/>
          <w:szCs w:val="24"/>
        </w:rPr>
        <w:t xml:space="preserve"> Следующий обязательный критерий, параметр. Обязательно нужно говорить иерархически по сознанию и оформлять слова и огнём, звучанием и интонацией и приносить какие-то смыслы в эти слова, так, чтобы вы были уверены в том, что человек это примет. Иначе смысла в этой работе нет. Если вы возожжены разным огнём, разный будет эффект от произношения слов. Если я сейчас буду только синтезом возжигаться, вы меня перестанете понимать, потому, что </w:t>
      </w:r>
      <w:r w:rsidR="00DA7238" w:rsidRPr="006E2088">
        <w:rPr>
          <w:sz w:val="24"/>
          <w:szCs w:val="24"/>
        </w:rPr>
        <w:t>устанете,</w:t>
      </w:r>
      <w:r w:rsidRPr="006E2088">
        <w:rPr>
          <w:sz w:val="24"/>
          <w:szCs w:val="24"/>
        </w:rPr>
        <w:t xml:space="preserve"> и я сама </w:t>
      </w:r>
      <w:r w:rsidR="00DA7238" w:rsidRPr="006E2088">
        <w:rPr>
          <w:sz w:val="24"/>
          <w:szCs w:val="24"/>
        </w:rPr>
        <w:t>устану</w:t>
      </w:r>
      <w:r w:rsidRPr="006E2088">
        <w:rPr>
          <w:sz w:val="24"/>
          <w:szCs w:val="24"/>
        </w:rPr>
        <w:t xml:space="preserve"> быстро. Мы переплавимся, </w:t>
      </w:r>
      <w:proofErr w:type="spellStart"/>
      <w:r w:rsidRPr="006E2088">
        <w:rPr>
          <w:sz w:val="24"/>
          <w:szCs w:val="24"/>
        </w:rPr>
        <w:t>переплющимся</w:t>
      </w:r>
      <w:proofErr w:type="spellEnd"/>
      <w:r w:rsidRPr="006E2088">
        <w:rPr>
          <w:sz w:val="24"/>
          <w:szCs w:val="24"/>
        </w:rPr>
        <w:t xml:space="preserve"> в итоге устанем преждевременно.</w:t>
      </w:r>
    </w:p>
    <w:p w:rsidR="00B61FFF" w:rsidRPr="006E2088" w:rsidRDefault="00B61FFF" w:rsidP="006E2088">
      <w:pPr>
        <w:spacing w:line="235" w:lineRule="auto"/>
        <w:ind w:left="0" w:firstLine="284"/>
        <w:rPr>
          <w:sz w:val="24"/>
          <w:szCs w:val="24"/>
        </w:rPr>
      </w:pPr>
      <w:r w:rsidRPr="006E2088">
        <w:rPr>
          <w:sz w:val="24"/>
          <w:szCs w:val="24"/>
        </w:rPr>
        <w:t xml:space="preserve"> Поэтому нужно иногда волей возжечься, чтобы активировать всю ситуацию. Иногда нужно мудростью что-то разъяснить. Иногда нужно углубить слиянность в любви, чувствуете?</w:t>
      </w:r>
      <w:r w:rsidR="0067741C" w:rsidRPr="006E2088">
        <w:rPr>
          <w:sz w:val="24"/>
          <w:szCs w:val="24"/>
        </w:rPr>
        <w:t xml:space="preserve"> </w:t>
      </w:r>
      <w:r w:rsidRPr="006E2088">
        <w:rPr>
          <w:sz w:val="24"/>
          <w:szCs w:val="24"/>
        </w:rPr>
        <w:t xml:space="preserve">Огней очень много и разными огнями нужно уметь пользоваться и говорить. </w:t>
      </w:r>
      <w:r w:rsidR="00DA7238" w:rsidRPr="006E2088">
        <w:rPr>
          <w:sz w:val="24"/>
          <w:szCs w:val="24"/>
        </w:rPr>
        <w:t xml:space="preserve">Говорить нужно, являя Владыку, это отдельный пункт. </w:t>
      </w:r>
    </w:p>
    <w:p w:rsidR="00B61FFF" w:rsidRPr="006E2088" w:rsidRDefault="00B61FFF" w:rsidP="006E2088">
      <w:pPr>
        <w:spacing w:line="235" w:lineRule="auto"/>
        <w:ind w:left="0" w:firstLine="284"/>
        <w:rPr>
          <w:sz w:val="24"/>
          <w:szCs w:val="24"/>
        </w:rPr>
      </w:pPr>
      <w:r w:rsidRPr="006E2088">
        <w:rPr>
          <w:sz w:val="24"/>
          <w:szCs w:val="24"/>
        </w:rPr>
        <w:t>Что ещё нужно? Нужно уметь за каждым словом видеть смысл Отца, и учиться подбирать слова, которые с точки зрения Отца наиболее точно в русском языке означают то или иное явление. Мы говорим здесь на синтезе по-русски. Если вы другим языком владеете, я знаю, в Киеве по-украински вели практики.</w:t>
      </w:r>
      <w:r w:rsidR="0067741C" w:rsidRPr="006E2088">
        <w:rPr>
          <w:sz w:val="24"/>
          <w:szCs w:val="24"/>
        </w:rPr>
        <w:t xml:space="preserve"> </w:t>
      </w:r>
      <w:r w:rsidRPr="006E2088">
        <w:rPr>
          <w:sz w:val="24"/>
          <w:szCs w:val="24"/>
        </w:rPr>
        <w:t>Я проживала этот огонь, это очень интересно. В Казахстане этим не занимаются, честно говоря казахский перевод не вызывает этого огня, который есть в русском, может я так привыкла, но никто не отмечал, чтобы шёл огонь с казахской речи так вот глубоко. Более-менее украинский. Немецкий английский я не знаю, как там обстоят дела. Речь идёт пока о русском языке.</w:t>
      </w:r>
    </w:p>
    <w:p w:rsidR="00B61FFF" w:rsidRPr="006E2088" w:rsidRDefault="00B61FFF" w:rsidP="006E2088">
      <w:pPr>
        <w:spacing w:line="235" w:lineRule="auto"/>
        <w:ind w:left="0" w:firstLine="284"/>
        <w:rPr>
          <w:sz w:val="24"/>
          <w:szCs w:val="24"/>
        </w:rPr>
      </w:pPr>
      <w:r w:rsidRPr="006E2088">
        <w:rPr>
          <w:sz w:val="24"/>
          <w:szCs w:val="24"/>
        </w:rPr>
        <w:t xml:space="preserve"> Теперь смотрите, что обязательно. Вы должны уметь по звучанию слова глубоко успевать сканировать, вписывается в вашу речь тот смысл, контекст, который вы можете передать или нет, потому, что у нас есть ещё слова синонимы. Скоро их не будет, знаете почему? Потому что в алфавите метагалактическом настолько много значений слов, что слова синонимы начинают различаться. Перестают быть синонимами, перестают означать вроде бы одно и то же. Владыка вообще показал такое явление. Если Отец создал два слова, разные по звучанию, значит за этими двумя словами стоят разные явления, поэтому нужно искать различия между словами синонимами. </w:t>
      </w:r>
    </w:p>
    <w:p w:rsidR="00B61FFF" w:rsidRPr="006E2088" w:rsidRDefault="00B61FFF" w:rsidP="006E2088">
      <w:pPr>
        <w:spacing w:line="235" w:lineRule="auto"/>
        <w:ind w:left="0" w:firstLine="284"/>
        <w:rPr>
          <w:sz w:val="24"/>
          <w:szCs w:val="24"/>
        </w:rPr>
      </w:pPr>
      <w:r w:rsidRPr="006E2088">
        <w:rPr>
          <w:sz w:val="24"/>
          <w:szCs w:val="24"/>
        </w:rPr>
        <w:t>А в Метагалактике, в многомерности нам скоро не будет хватать слов, чтобы всё обозначить чётко, поэтому применяем разные словосочетания.</w:t>
      </w:r>
      <w:r w:rsidR="0067741C" w:rsidRPr="006E2088">
        <w:rPr>
          <w:sz w:val="24"/>
          <w:szCs w:val="24"/>
        </w:rPr>
        <w:t xml:space="preserve"> </w:t>
      </w:r>
      <w:r w:rsidRPr="006E2088">
        <w:rPr>
          <w:sz w:val="24"/>
          <w:szCs w:val="24"/>
        </w:rPr>
        <w:t>Вот огненное аматическое тело нации. Владыка говорит коротко амато. Не аматика, амато. Новое для нас слово? Новое. Нужно чётко знать, что оно означает. Таким образом,</w:t>
      </w:r>
      <w:r w:rsidR="0067741C" w:rsidRPr="006E2088">
        <w:rPr>
          <w:sz w:val="24"/>
          <w:szCs w:val="24"/>
        </w:rPr>
        <w:t xml:space="preserve"> </w:t>
      </w:r>
      <w:r w:rsidRPr="006E2088">
        <w:rPr>
          <w:sz w:val="24"/>
          <w:szCs w:val="24"/>
        </w:rPr>
        <w:t>рождаются метагалактические слова. Но оно звучит уже, когда у тебя смысл за этим стоит.</w:t>
      </w:r>
    </w:p>
    <w:p w:rsidR="00B61FFF" w:rsidRPr="006E2088" w:rsidRDefault="00B61FFF" w:rsidP="006E2088">
      <w:pPr>
        <w:spacing w:line="235" w:lineRule="auto"/>
        <w:ind w:left="0" w:firstLine="284"/>
        <w:rPr>
          <w:sz w:val="24"/>
          <w:szCs w:val="24"/>
        </w:rPr>
      </w:pPr>
      <w:r w:rsidRPr="006E2088">
        <w:rPr>
          <w:sz w:val="24"/>
          <w:szCs w:val="24"/>
        </w:rPr>
        <w:t xml:space="preserve"> Мы должны говорить,</w:t>
      </w:r>
      <w:r w:rsidR="0067741C" w:rsidRPr="006E2088">
        <w:rPr>
          <w:sz w:val="24"/>
          <w:szCs w:val="24"/>
        </w:rPr>
        <w:t xml:space="preserve"> </w:t>
      </w:r>
      <w:r w:rsidRPr="006E2088">
        <w:rPr>
          <w:sz w:val="24"/>
          <w:szCs w:val="24"/>
        </w:rPr>
        <w:t>имея суть и смысл каждого слова. Я сейчас на политическом объясняла, что</w:t>
      </w:r>
      <w:r w:rsidR="0067741C" w:rsidRPr="006E2088">
        <w:rPr>
          <w:sz w:val="24"/>
          <w:szCs w:val="24"/>
        </w:rPr>
        <w:t xml:space="preserve"> </w:t>
      </w:r>
      <w:r w:rsidRPr="006E2088">
        <w:rPr>
          <w:sz w:val="24"/>
          <w:szCs w:val="24"/>
        </w:rPr>
        <w:t xml:space="preserve">если мы, допустим, не владея определением, а чем мы вообще занимаемся, что такое медицина, что такое образование, что такое, допустим наша профессия любая, кто такой человек, что такое преображение, что такое возожжение, что такое воскрешённость? Что мы делаем, если не понимаем глубоко по сути, что это такое, как это у Отца обозначено, что это означает у Отца? Поэтому я вас и тереблю, суть, суть, </w:t>
      </w:r>
      <w:r w:rsidR="00DA7238" w:rsidRPr="006E2088">
        <w:rPr>
          <w:sz w:val="24"/>
          <w:szCs w:val="24"/>
        </w:rPr>
        <w:t>сутьевой</w:t>
      </w:r>
      <w:r w:rsidRPr="006E2088">
        <w:rPr>
          <w:sz w:val="24"/>
          <w:szCs w:val="24"/>
        </w:rPr>
        <w:t xml:space="preserve"> ответ. Планета на шестом проявлении это минимум точка нашего отсчёта. Любая мысль должна быть </w:t>
      </w:r>
      <w:r w:rsidR="00DA7238" w:rsidRPr="006E2088">
        <w:rPr>
          <w:sz w:val="24"/>
          <w:szCs w:val="24"/>
        </w:rPr>
        <w:t>сутьевой</w:t>
      </w:r>
      <w:r w:rsidRPr="006E2088">
        <w:rPr>
          <w:sz w:val="24"/>
          <w:szCs w:val="24"/>
        </w:rPr>
        <w:t xml:space="preserve">. Любое чувство должно быть </w:t>
      </w:r>
      <w:r w:rsidR="00DA7238" w:rsidRPr="006E2088">
        <w:rPr>
          <w:sz w:val="24"/>
          <w:szCs w:val="24"/>
        </w:rPr>
        <w:t>сутьевое</w:t>
      </w:r>
      <w:r w:rsidRPr="006E2088">
        <w:rPr>
          <w:sz w:val="24"/>
          <w:szCs w:val="24"/>
        </w:rPr>
        <w:t>. Подумайте как на досуге. Сейчас не могу углубляться. Увидели? Получается значение слов, связка значений, которая рождается из связки слов, тоже обязательно должна восприниматься. Учитывается это всё для практики слова.</w:t>
      </w:r>
    </w:p>
    <w:p w:rsidR="00B61FFF" w:rsidRPr="006E2088" w:rsidRDefault="00B61FFF" w:rsidP="006E2088">
      <w:pPr>
        <w:spacing w:line="235" w:lineRule="auto"/>
        <w:ind w:left="0" w:firstLine="284"/>
        <w:rPr>
          <w:sz w:val="24"/>
          <w:szCs w:val="24"/>
        </w:rPr>
      </w:pPr>
      <w:r w:rsidRPr="006E2088">
        <w:rPr>
          <w:sz w:val="24"/>
          <w:szCs w:val="24"/>
        </w:rPr>
        <w:t xml:space="preserve"> Следующее положение. Говоря,</w:t>
      </w:r>
      <w:r w:rsidR="0067741C" w:rsidRPr="006E2088">
        <w:rPr>
          <w:sz w:val="24"/>
          <w:szCs w:val="24"/>
        </w:rPr>
        <w:t xml:space="preserve"> </w:t>
      </w:r>
      <w:r w:rsidRPr="006E2088">
        <w:rPr>
          <w:sz w:val="24"/>
          <w:szCs w:val="24"/>
        </w:rPr>
        <w:t>смотря где, в какой среде вы говорите, вы можете говорить собою, это не отменено, ни в коем случае. Вы можете говорить Владыкой или Владычицей,</w:t>
      </w:r>
      <w:r w:rsidR="0067741C" w:rsidRPr="006E2088">
        <w:rPr>
          <w:sz w:val="24"/>
          <w:szCs w:val="24"/>
        </w:rPr>
        <w:t xml:space="preserve"> </w:t>
      </w:r>
      <w:r w:rsidRPr="006E2088">
        <w:rPr>
          <w:sz w:val="24"/>
          <w:szCs w:val="24"/>
        </w:rPr>
        <w:t>и вы можете говорить Отцом, но</w:t>
      </w:r>
      <w:r w:rsidR="0067741C" w:rsidRPr="006E2088">
        <w:rPr>
          <w:sz w:val="24"/>
          <w:szCs w:val="24"/>
        </w:rPr>
        <w:t xml:space="preserve"> </w:t>
      </w:r>
      <w:r w:rsidRPr="006E2088">
        <w:rPr>
          <w:sz w:val="24"/>
          <w:szCs w:val="24"/>
        </w:rPr>
        <w:t>этому ещё надо поучиться. Что при этом происходит технологически, как у нас,</w:t>
      </w:r>
      <w:r w:rsidR="0067741C" w:rsidRPr="006E2088">
        <w:rPr>
          <w:sz w:val="24"/>
          <w:szCs w:val="24"/>
        </w:rPr>
        <w:t xml:space="preserve"> </w:t>
      </w:r>
      <w:r w:rsidRPr="006E2088">
        <w:rPr>
          <w:sz w:val="24"/>
          <w:szCs w:val="24"/>
        </w:rPr>
        <w:t xml:space="preserve">получается, говорить это слово. Фактически служащие синтеза это должны уже понимать доступно всем, кто ведёт </w:t>
      </w:r>
      <w:r w:rsidR="00DA7238" w:rsidRPr="006E2088">
        <w:rPr>
          <w:sz w:val="24"/>
          <w:szCs w:val="24"/>
        </w:rPr>
        <w:t>практики. Это</w:t>
      </w:r>
      <w:r w:rsidRPr="006E2088">
        <w:rPr>
          <w:sz w:val="24"/>
          <w:szCs w:val="24"/>
        </w:rPr>
        <w:t xml:space="preserve"> не только служащие этим владеют. Вы тоже должны. Каждый служащий должен вести занятия, давайте так. Все вы должны владеть словом Владыки, передать огонь Владыки своим словом. Или, сказать Владыкой, это ещё глубже.</w:t>
      </w:r>
    </w:p>
    <w:p w:rsidR="00B61FFF" w:rsidRPr="006E2088" w:rsidRDefault="00B61FFF" w:rsidP="006E2088">
      <w:pPr>
        <w:spacing w:line="235" w:lineRule="auto"/>
        <w:ind w:left="0" w:firstLine="284"/>
        <w:rPr>
          <w:sz w:val="24"/>
          <w:szCs w:val="24"/>
        </w:rPr>
      </w:pPr>
      <w:r w:rsidRPr="006E2088">
        <w:rPr>
          <w:sz w:val="24"/>
          <w:szCs w:val="24"/>
        </w:rPr>
        <w:t xml:space="preserve"> Что это означает? Первое. Должна быть слиянность с Владыкой, максимальной глубины. Я Есмь Владыка в Присутствиях и на физике. Я, допустим, есть Владычица Свет. Увидели, да? Это не Владычица Фаинь. Я должна являть Владычицу Фаинь. Я сейчас сказала Свет, это другое состояние. Я не до конца его точно передавала. Владычица Фаинь рядышком стоит, смеётся, потому, что моя Владычица. Владычица Свет это другое состояние, другой огонь должен из меня идти. И,</w:t>
      </w:r>
      <w:r w:rsidR="0067741C" w:rsidRPr="006E2088">
        <w:rPr>
          <w:sz w:val="24"/>
          <w:szCs w:val="24"/>
        </w:rPr>
        <w:t xml:space="preserve"> </w:t>
      </w:r>
      <w:r w:rsidRPr="006E2088">
        <w:rPr>
          <w:sz w:val="24"/>
          <w:szCs w:val="24"/>
        </w:rPr>
        <w:t>когда есть проникновение моего накопленного огня, моих аппараты и системы человеческие работать огнём Владычицы у меня мысли текут в сторону мыслей Владычицы,</w:t>
      </w:r>
      <w:r w:rsidR="0067741C" w:rsidRPr="006E2088">
        <w:rPr>
          <w:sz w:val="24"/>
          <w:szCs w:val="24"/>
        </w:rPr>
        <w:t xml:space="preserve"> </w:t>
      </w:r>
      <w:r w:rsidRPr="006E2088">
        <w:rPr>
          <w:sz w:val="24"/>
          <w:szCs w:val="24"/>
        </w:rPr>
        <w:t>выражая, моими возможностями, но выражая их. Смыслы щёлкают, как Владычица направляет,</w:t>
      </w:r>
      <w:r w:rsidR="0067741C" w:rsidRPr="006E2088">
        <w:rPr>
          <w:sz w:val="24"/>
          <w:szCs w:val="24"/>
        </w:rPr>
        <w:t xml:space="preserve"> </w:t>
      </w:r>
      <w:r w:rsidRPr="006E2088">
        <w:rPr>
          <w:sz w:val="24"/>
          <w:szCs w:val="24"/>
        </w:rPr>
        <w:t>ты заполнен огнём Владычицы, голосовой аппарат у тебя настроен таким образом, что реагирует на огонь Владычицы, пусть даже в смеси с твоим огнём. Вот эти связки вибрируют, передают разные характеристики волны звуковой, огня того, который от Владычицы во мне, понимаете? И значит, вибрации Владычицы могут здесь выражаться словом. Пробуйте. Два, три, четыре раза потренируйтесь. Точно это будете уметь сами делать.</w:t>
      </w:r>
    </w:p>
    <w:p w:rsidR="00B61FFF" w:rsidRPr="006E2088" w:rsidRDefault="00B61FFF" w:rsidP="006E2088">
      <w:pPr>
        <w:spacing w:line="235" w:lineRule="auto"/>
        <w:ind w:left="0" w:firstLine="284"/>
        <w:rPr>
          <w:sz w:val="24"/>
          <w:szCs w:val="24"/>
        </w:rPr>
      </w:pPr>
      <w:r w:rsidRPr="006E2088">
        <w:rPr>
          <w:sz w:val="24"/>
          <w:szCs w:val="24"/>
        </w:rPr>
        <w:t xml:space="preserve"> Говорить Владыками, зачем это нам нужно. Какой эффект это будет давать? Созидающий. Что созидающий сначала? Внешнюю среду. Смотрите, </w:t>
      </w:r>
      <w:r w:rsidR="00DA7238" w:rsidRPr="006E2088">
        <w:rPr>
          <w:sz w:val="24"/>
          <w:szCs w:val="24"/>
        </w:rPr>
        <w:t>огонь – созидающая</w:t>
      </w:r>
      <w:r w:rsidRPr="006E2088">
        <w:rPr>
          <w:sz w:val="24"/>
          <w:szCs w:val="24"/>
        </w:rPr>
        <w:t xml:space="preserve"> субстанция. Если вы смогли словом передать огонь Владычицы, он вылетел из вас волной, на эфире, на астрале и что он начал делать?</w:t>
      </w:r>
    </w:p>
    <w:p w:rsidR="00B61FFF" w:rsidRPr="006E2088" w:rsidRDefault="00B61FFF" w:rsidP="006E2088">
      <w:pPr>
        <w:spacing w:line="235" w:lineRule="auto"/>
        <w:ind w:left="0" w:firstLine="284"/>
        <w:rPr>
          <w:sz w:val="24"/>
          <w:szCs w:val="24"/>
        </w:rPr>
      </w:pPr>
    </w:p>
    <w:p w:rsidR="00B61FFF" w:rsidRPr="006E2088" w:rsidRDefault="00B61FFF" w:rsidP="006E2088">
      <w:pPr>
        <w:spacing w:line="235" w:lineRule="auto"/>
        <w:ind w:left="0" w:firstLine="284"/>
        <w:rPr>
          <w:sz w:val="24"/>
          <w:szCs w:val="24"/>
        </w:rPr>
      </w:pPr>
    </w:p>
    <w:p w:rsidR="00B61FFF" w:rsidRPr="006E2088" w:rsidRDefault="00B61FFF" w:rsidP="006E2088">
      <w:pPr>
        <w:spacing w:line="235" w:lineRule="auto"/>
        <w:ind w:left="0" w:firstLine="284"/>
        <w:rPr>
          <w:sz w:val="24"/>
          <w:szCs w:val="24"/>
        </w:rPr>
      </w:pPr>
      <w:r w:rsidRPr="006E2088">
        <w:rPr>
          <w:sz w:val="24"/>
          <w:szCs w:val="24"/>
        </w:rPr>
        <w:t>(Время окончания – 125:00 или 2 часа 5 минут)</w:t>
      </w:r>
    </w:p>
    <w:p w:rsidR="00B61FFF" w:rsidRPr="006E2088" w:rsidRDefault="00B61FFF" w:rsidP="006E2088">
      <w:pPr>
        <w:spacing w:line="235" w:lineRule="auto"/>
        <w:ind w:firstLine="284"/>
        <w:rPr>
          <w:sz w:val="24"/>
          <w:szCs w:val="24"/>
        </w:rPr>
      </w:pPr>
    </w:p>
    <w:p w:rsidR="00B61FFF" w:rsidRPr="006E2088" w:rsidRDefault="00B61FFF" w:rsidP="006E2088">
      <w:pPr>
        <w:spacing w:line="235" w:lineRule="auto"/>
        <w:ind w:firstLine="284"/>
        <w:jc w:val="right"/>
        <w:rPr>
          <w:sz w:val="24"/>
          <w:szCs w:val="24"/>
        </w:rPr>
      </w:pPr>
      <w:r w:rsidRPr="006E2088">
        <w:rPr>
          <w:sz w:val="24"/>
          <w:szCs w:val="24"/>
        </w:rPr>
        <w:t>Набор: (Архат, Глава Идивного Синтеза, Ученика Психодинамики</w:t>
      </w:r>
      <w:r w:rsidR="0067741C" w:rsidRPr="006E2088">
        <w:rPr>
          <w:sz w:val="24"/>
          <w:szCs w:val="24"/>
        </w:rPr>
        <w:t xml:space="preserve"> </w:t>
      </w:r>
      <w:r w:rsidRPr="006E2088">
        <w:rPr>
          <w:sz w:val="24"/>
          <w:szCs w:val="24"/>
        </w:rPr>
        <w:t>ИДИВО УС Велемир, Агафья, МЦИС Филипп, Марина</w:t>
      </w:r>
      <w:bookmarkStart w:id="0" w:name="_GoBack"/>
      <w:bookmarkEnd w:id="0"/>
      <w:r w:rsidRPr="006E2088">
        <w:rPr>
          <w:sz w:val="24"/>
          <w:szCs w:val="24"/>
        </w:rPr>
        <w:t xml:space="preserve"> 189</w:t>
      </w:r>
      <w:r w:rsidR="0067741C" w:rsidRPr="006E2088">
        <w:rPr>
          <w:sz w:val="24"/>
          <w:szCs w:val="24"/>
        </w:rPr>
        <w:t xml:space="preserve"> </w:t>
      </w:r>
      <w:r w:rsidRPr="006E2088">
        <w:rPr>
          <w:sz w:val="24"/>
          <w:szCs w:val="24"/>
        </w:rPr>
        <w:t>Изн-ти (Крым),</w:t>
      </w:r>
      <w:r w:rsidR="0067741C" w:rsidRPr="006E2088">
        <w:rPr>
          <w:sz w:val="24"/>
          <w:szCs w:val="24"/>
        </w:rPr>
        <w:t xml:space="preserve"> </w:t>
      </w:r>
      <w:r w:rsidRPr="006E2088">
        <w:rPr>
          <w:sz w:val="24"/>
          <w:szCs w:val="24"/>
        </w:rPr>
        <w:t>Ляхова Рена Анатольевна, Ипостась.</w:t>
      </w:r>
    </w:p>
    <w:p w:rsidR="00852803" w:rsidRPr="006E2088" w:rsidRDefault="00852803" w:rsidP="006E2088">
      <w:pPr>
        <w:spacing w:line="235" w:lineRule="auto"/>
        <w:ind w:left="-142" w:firstLine="284"/>
        <w:outlineLvl w:val="0"/>
        <w:rPr>
          <w:sz w:val="24"/>
          <w:szCs w:val="24"/>
          <w:shd w:val="clear" w:color="auto" w:fill="FFFFFF"/>
        </w:rPr>
      </w:pPr>
      <w:r w:rsidRPr="006E2088">
        <w:rPr>
          <w:sz w:val="24"/>
          <w:szCs w:val="24"/>
        </w:rPr>
        <w:t xml:space="preserve">2 день 1 часть </w:t>
      </w:r>
      <w:r w:rsidRPr="006E2088">
        <w:rPr>
          <w:b/>
          <w:sz w:val="24"/>
          <w:szCs w:val="24"/>
          <w:shd w:val="clear" w:color="auto" w:fill="FFFFFF"/>
        </w:rPr>
        <w:t>Фрагмент 21</w:t>
      </w:r>
    </w:p>
    <w:p w:rsidR="00852803" w:rsidRPr="006E2088" w:rsidRDefault="00852803" w:rsidP="006E2088">
      <w:pPr>
        <w:spacing w:line="235" w:lineRule="auto"/>
        <w:ind w:left="0" w:firstLine="284"/>
        <w:rPr>
          <w:sz w:val="24"/>
          <w:szCs w:val="24"/>
        </w:rPr>
      </w:pPr>
      <w:r w:rsidRPr="006E2088">
        <w:rPr>
          <w:sz w:val="24"/>
          <w:szCs w:val="24"/>
        </w:rPr>
        <w:t>(Время начала 125:00 или 2 часа 5 минут)</w:t>
      </w:r>
    </w:p>
    <w:p w:rsidR="00852803" w:rsidRPr="006E2088" w:rsidRDefault="00852803" w:rsidP="006E2088">
      <w:pPr>
        <w:spacing w:line="235" w:lineRule="auto"/>
        <w:ind w:left="0" w:firstLine="284"/>
        <w:rPr>
          <w:sz w:val="24"/>
          <w:szCs w:val="24"/>
        </w:rPr>
      </w:pPr>
      <w:r w:rsidRPr="006E2088">
        <w:rPr>
          <w:sz w:val="24"/>
          <w:szCs w:val="24"/>
        </w:rPr>
        <w:t xml:space="preserve">Для какой мерности, мы эти знания собираем. Не только знания, а любые сведенья. И, это вся база данных, лишенная, как бы этих связей в клеточках, она собирается, тянется в ядро. И когда складывается в соответствие, внешней базы данных – внутреннему содержимому яду, эталонному. Ядро это все в себя впитывает, складывается в мощную, можно так сказать, энергетически огненный разряд, когда ядром, впитывая всю базу данных переключается на более высокую мерность. И в Головерсуме, в четвертой его системе, включается голограмма, уже допустим, ну пяти системного мышления, а шести системного мышления. И у нас появляется способность не только ассоциативно мыслить, но еще образно мыслить, понимаете. И вот уже действие Синтез Образом образным мышлением, мы начинаем заполнять развернутую новую голограмму из этого ядра. То есть, когда ядро взрывается, оно разворачивает фактически вокруг себя сферически. Новую систему накопления информации, по мерности чуть больше. Часть информации прежняя, сохраняется, потому, что она соответствует более высокой мерности. А часть информации, клеточки, то более емкие, да, в шести и пяти мерные разница большая, и часть информации мы набираем из окружающей среды. Обучаясь думать образно. Тогда Головерсум со своей четвертой системой срабатывает образным ракурсом, собирает Образы для Синтез образа, ракурсом его шестой сферы мысли. Успели, сложили? Получается. Взрыв на макаронной фабрике, это стяжка всех этих накоплений, и потом развертка новой голограммы. Более сложной. И таким образом, </w:t>
      </w:r>
      <w:proofErr w:type="spellStart"/>
      <w:r w:rsidRPr="006E2088">
        <w:rPr>
          <w:sz w:val="24"/>
          <w:szCs w:val="24"/>
        </w:rPr>
        <w:t>купсы</w:t>
      </w:r>
      <w:proofErr w:type="spellEnd"/>
      <w:r w:rsidRPr="006E2088">
        <w:rPr>
          <w:sz w:val="24"/>
          <w:szCs w:val="24"/>
        </w:rPr>
        <w:t xml:space="preserve">, это куб, работа куба созидания в Головерсуме, таким образом, у нас Куб созидания включает человека в творение. Творение человека начинается с Головерсума по-настоящему, и начинается работой Куба созидания в Головерсуме, дальше, это может быть и в нижестоящих частях, но пока, это сложно. Творение даже восьмой части, это крайне сложный процесс для нас, пока он у нас не получается. Творение домом шестнадцатой, еще ладно. Так вот, когда Куб созидания работает, но фактически, чем в принципе также работает, собирает информацию, стягивает ее, если она может достроить, может сплавиться в какую-то новую, исполненную реализованную матрицу, или мы говорим голограмму, вот, ядро, это все утверждает, синтезирует, яро синтеза, и разворачивает в новую задачу, новую голограмму. И дальше идет сбор информации. Мы вчера говорили о матрице Душе, примерно тоже самое. Матрица разворачивает, систему сбора информации в Душе, на какую-то определенную тему, тут более простой процесс идет. Менее многомерная матрица. И пока мы заполняем клеточки разных информаций, информация воспитания детей, допустим, как мы воспитываем детей. Собираем читаем книжки, где-то из разговоров, что-то, собираем, накопили у нас собирается цельность, о, вот оказывается, что это за процесс воспитания детей. Матрица в Душе схлопывается, разворачивается матрица на следующую тему которая нас начинает волновать. Вести нашу Душу, интерес какой-то простраивая, желания какие-то простраивая. В Головерсуме похожий процесс, но более сложный. Если в Душе, это может происходить как угодно, исходя из наших интересов, исходя из наших предпочтений, то в Головерсуме строго четко по эталонам Отца. Есть соответствие эталонов, Куб созидания может сложить, какую-то голограмму. В результате, смотрите, как только у нас схлопывается голограмма, она исполняется, она считается исполненной, и эта голограмма оседает в Головерсуме как его «проекты творения». Допустим. Голограмма пятой системы мысли Синтез Образа, вот когда она исполнена, она идет в реализацию. То есть, она находится и в Головерсуме одновременно, но она является «проектом творения» пятой системы Синтез Образа и наша пятая система Синтез образа начинает сотворяться, те, что у нас получается думать Синтезно ассоциативно. То есть, получается Головерсум выполняет такую работу, собирая разные голограммы сориентированные эталонные Отцовские, из вне, мы эти голограммы строим как планы материализации нас самих. Прежде всего себя как человека. Одновременно это может быть направленно на внешнюю деятельность. Имея, то есть как Головерсум, он позволяет нам открытия делать или что-то реализовывать какие-то планы и так далее. То есть, мы собираем с начала сведенья складываем их в единую цельную систему и так далее, как в голограмме, если стяжаем на это, какое-то ядро синтеза голограммного. или головерсумного на решение какой-то задачи, допустим. Первый раз рассказываю эти вещи, будите вспоминать. Допустим, выходим к Отцу и стяжаем, задачу, хочу какой-то проект и цель, с точки зрения Головерсума, как это реализуется задача. Отец дает в Головерсум какой-то Синтез, что бы по этому Синтезу мы развернули нужную голограмму, в процессе деятельности. Например, в профессии как этот процесс от А до Я должен быть простроен. И мы начинаем постепенно разворачивать эту цель, активируя это ядро в Головерсуме, ну в каком-то участочке этого Головерсума. Начинаем на эту цель набирать базу данных, сканируя, не только изучая какие-то материалы, а еще, знаете, для нас еще много других путей открыто. Смотрите почему у нас преимущественное положение, по отношению к пятой расе. Мы можем выйти в разные отделы алфавита, в разные отделы управления Синтеза. И там просто сканировать разные процессы деятельности, многомерно, что бы здесь потом это реализовывать. Понимаете, и вот это экоматически - голограммно можем сканировать, если у вас дееспособный Головерсум. Впечатать в себя. Насытить нужной информацией, голограмму какого- то процесса действия профессионального. И когда она с хлопнется, до конца реализуется, при полноте этой всей массы информации, эта голограмма идет в воплощение. И Вы начинаете очень просто, вот знаете, как, у Вас в голове схлопывается цельная картинка, вот когда все </w:t>
      </w:r>
      <w:proofErr w:type="spellStart"/>
      <w:r w:rsidRPr="006E2088">
        <w:rPr>
          <w:sz w:val="24"/>
          <w:szCs w:val="24"/>
        </w:rPr>
        <w:t>пазлы</w:t>
      </w:r>
      <w:proofErr w:type="spellEnd"/>
      <w:r w:rsidRPr="006E2088">
        <w:rPr>
          <w:sz w:val="24"/>
          <w:szCs w:val="24"/>
        </w:rPr>
        <w:t xml:space="preserve"> собираются, примерно очень похожи. Складывается полная картинка, а как, что нужно иметь, что нужно делать, чтобы достичь такой результат. Все, вот. И Вы тогда начинаете уже на физике это исполнять. Это увидели? Вот так работает Головерсум. Вот так он с отворяет. Интересно? Интересно. Потом между собой голограммы могут синтезироваться, обмениваясь базой данных, да пожалуйста. Вопрос, а что не применяемся? А я скажу, что. Первые восемь частей, не отработаны до конца. Во мы с Вами изучаем 64-ре Синтеза, да 46 уже есть. Дальше мы с Вами, 32 Синтеза проходим. Ходим на Школу, на профессиональные синтезы. Но, элементарные вещи, разработку частей забываем часто исполнять. Мы не обращаем внимания на элементарные вещи, на кажется, а оно само собой как-то сложится. Не сложится. Если не будем этим заниматься. Это не пятая раса, обратите внимание. Поэтому Головерсумом тоже надо заниматься. Это очень интересная часть. Очень интересная, чувствуете? Дух прилетел! Хочет впитать новые возможности. Вот смотрите, Головерсум, еще раз, часть которая, уже не может не созидать. Ее главное предназначение Созидание. Лучше на 3-ке Созидание говорить, потому как матрично складывается база данный и разворачивается в материи. Смог сложить, что и как ты будишь сотворять? И голограмма пошла в реализацию. Увидели? У Вас опыт проходит по всем частям и так далее. Есть. А вопрос такой, пока стихи вот это…… Что у нас может быть патологического в работе Головерсума? Какие проблемы бывают, на этом пути работы Головерсума? </w:t>
      </w:r>
    </w:p>
    <w:p w:rsidR="00852803" w:rsidRPr="006E2088" w:rsidRDefault="00852803" w:rsidP="006E2088">
      <w:pPr>
        <w:spacing w:line="235" w:lineRule="auto"/>
        <w:ind w:left="0" w:firstLine="284"/>
        <w:rPr>
          <w:sz w:val="24"/>
          <w:szCs w:val="24"/>
        </w:rPr>
      </w:pPr>
      <w:r w:rsidRPr="006E2088">
        <w:rPr>
          <w:sz w:val="24"/>
          <w:szCs w:val="24"/>
        </w:rPr>
        <w:t xml:space="preserve">- Искаженные голограммы. </w:t>
      </w:r>
    </w:p>
    <w:p w:rsidR="00852803" w:rsidRPr="006E2088" w:rsidRDefault="00852803" w:rsidP="006E2088">
      <w:pPr>
        <w:spacing w:line="235" w:lineRule="auto"/>
        <w:ind w:left="0" w:firstLine="284"/>
        <w:rPr>
          <w:sz w:val="24"/>
          <w:szCs w:val="24"/>
        </w:rPr>
      </w:pPr>
      <w:r w:rsidRPr="006E2088">
        <w:rPr>
          <w:sz w:val="24"/>
          <w:szCs w:val="24"/>
        </w:rPr>
        <w:t xml:space="preserve">Искаженные голограммы. Вот. Смотрите. Мы воспроизводим в своем Головерсуме, нашими прежними образами, то, что нам удобно. Не согласовывая это с реальностью Матери и эталоном Отца. С Владыками куда мы выходим, понимаете? Когда мы надумываем. Понимаете, когда мы надумываем, что-то. Проигрываем, надуманное как ситуацию. Чувствуете? Убеждаемся в своей правоте, мы же видим в своем внутреннем запакованном Головерсуме. Не воспринимающим окружающую реальность, а сами себе надумываем, накручиваем, картинки настраиваем, мечтаем, думаем, воображаем, да? Голограммы сами себе про страивались, из того что у нас есть правда. Не из того, что у Отца и Матери есть, а что только у нас есть, да. Разные схемы проекты, классно! Представляете? И надумав, что-то мы начинаем воображать, что это и есть та голограмма которая реально может реализоваться. А на самом деле, если мы ее, то что мы надумали ошибочно, где-то не учли какие-то </w:t>
      </w:r>
      <w:proofErr w:type="spellStart"/>
      <w:r w:rsidRPr="006E2088">
        <w:rPr>
          <w:sz w:val="24"/>
          <w:szCs w:val="24"/>
        </w:rPr>
        <w:t>нюансики</w:t>
      </w:r>
      <w:proofErr w:type="spellEnd"/>
      <w:r w:rsidRPr="006E2088">
        <w:rPr>
          <w:sz w:val="24"/>
          <w:szCs w:val="24"/>
        </w:rPr>
        <w:t xml:space="preserve">, моменты, это все не реализуется. Не сможет реализоваться, потому, что не все явлено в этом творении. Дошло? Поэтому, есть обязательные условия работы Головерсума. Вы должны как внутри переваривать все что вы взяли с Головерсумно, сплавлять </w:t>
      </w:r>
      <w:proofErr w:type="spellStart"/>
      <w:r w:rsidRPr="006E2088">
        <w:rPr>
          <w:sz w:val="24"/>
          <w:szCs w:val="24"/>
        </w:rPr>
        <w:t>голограмно</w:t>
      </w:r>
      <w:proofErr w:type="spellEnd"/>
      <w:r w:rsidRPr="006E2088">
        <w:rPr>
          <w:sz w:val="24"/>
          <w:szCs w:val="24"/>
        </w:rPr>
        <w:t xml:space="preserve">, ориентируясь на те эталоны ядра Синтеза, которые у нас есть. Это Головерсум сам делает, не надо мозгами сейчас напрягаться как. Головерсум должен получить задачу от нас, ориентироваться на ядра синтеза, на те эталонные голограммы которые Отец дает. На те эталонные задачи и синтез которые Отец дает. То есть, для этого надо нужно Возжечься этим синтезом в Головерсуме. Это уже реально. Понимаете, и тогда, он получает ориентир, ведь Огонь и Синтез Отца всегда вышестоящие, Головерсум ориентируется на то, что дает Отец. Допустим. Отец дает какую-то цель тебе, допустим, кто-то из Вас должен сложить свою школу синтеза. Школу по какому-то направлению деятельности, но в стандартах синтеза, по-другому сейчас не будет. И что вы для этого должны иметь, уметь то, что мы вчера разбирали, что делать, а потом что это за школа, определиться и сложить. И вот Вы начинаете собирать базу данных. Если Вы сидите сами себе выдумываете, воспроизводите, ну воспроизводите на том опыте который есть, это один вариант. Не факт, что сможете, это вопрос довольно сложный. А если Вы походите по Владыкам, по Владычицам, понятия «воли» и «школы» это к Владычицам. Когда Вы выйдите к Матери к Отцу, чего там до стяжаете для реализации, разные пути, разные знания, разные слагаемые этой школы. Пойдете поучитесь, опыт какой-то наработаете. Как Вы думаете у Вас представление голограммное о школе измениться? Еще как! Поговорите с кем-то, с Владыкой пообщайтесь. А как видит Владыка решение этой задачи, да. Нет, это же надо идти к Владыке я не слышу не вижу, та никогда Вы не научитесь видеть и слышать, поэтому сидите без школ. Сидите без собственного опыта. Вы его не реализуете до конца, как могли бы реализовать. По большому счету, большинство служащих свои школы хоть маленькие, но какое-то конкретное дело, могли бы образовать. А это же нужно правильно от Отца волю развернуть, процесс деятельности развернуть. Понимаете, как-то вот страшновато. Как-то не понятно. Как-то ничего не знаем. Это же нужно изучать синтезы, это нужно разрабатывать части, чтобы не просто понимать, а соображать синтезом. Но без этого и Головерсум не разработается. Без этого ничего в жизни у Вас не будет сотворятся Вами и достигаться Вами, потому, что Вы до Головерсумной работы не дотягиваете, из-за лени нижестоящих частей. Из-за Вашей собственной лени, по большому счету, да. Ни откуда само собой не возьмется. Увидели? Вот молодцы. Увидели. Галочки ставите себе? В Головерсуме. И получается, что Головерсум он как таковой, фактически крутит вертит, я бы сказала набирает факты данных для того, чтобы нас сотворять. Есть еще девятнадцатая часть в провиденье. Провиденье как судьба, складывает единую целую голограмму, из всех голограмм, вместе взятых. Такая динамичная текучая голограмма, комплексная. У нее там тоже системы есть. Это еще боле сложное состояние. Провиденье занимается, тем, что оно сотворяет все наши перспективные возможности. Из всех этих </w:t>
      </w:r>
      <w:proofErr w:type="spellStart"/>
      <w:r w:rsidRPr="006E2088">
        <w:rPr>
          <w:sz w:val="24"/>
          <w:szCs w:val="24"/>
        </w:rPr>
        <w:t>сотворяемых</w:t>
      </w:r>
      <w:proofErr w:type="spellEnd"/>
      <w:r w:rsidRPr="006E2088">
        <w:rPr>
          <w:sz w:val="24"/>
          <w:szCs w:val="24"/>
        </w:rPr>
        <w:t xml:space="preserve"> возможностей складывается перспективы. По тому же принципу примерно, голограмма как Головерсум. А когда мы об Абсолюте говорим, 27-й части, то фактически Абсолют, это прямой огонь Отца, эталонный. И этот эталонный огонь Отца, дан нам, как абсолютно совершенные наши явления, в частях системах, аппаратах. Которые от Отца мы имеем, понимаете. Все системы Абсолюта, это эталонные системы огнем, как у Отца взгляд имеется на развитие нас. Как Отец видит, как Отец эманирует, наделяет нас чем-то эталонным. И этот Абсолютный огонь, некий ориентир, на сколько ты совершенный, да. Он начинает быть ориентиром таким, а насколько правильно ты идешь, своей судьбой. На сколько правильно, там допустим, у тебя складываются процессы созидания. В тех ли направлениях. Это часть 27-я начинает работать, то это вообще очень многое у нас происходит. Заряжает, насыщает и провиденьем, цельными задачами куда именно ты должен дойти каким именно стать. Буквально по каждой части, даже системе. Дают задачи тому же Головерсуму, что бы туда дойти до такого совершенства, что нужно наработать, разработать. В результате у нас душа вообще, просто в счастье, в кайфе находится, от того что, только успевай там чего-то складывать, чувствовать или дополнять, увидели. И так человек интересно, строиться частями седьмого горизонта. Третьего, простите, третьего горизонта, вот. Теперь Головерсум, это одно. Может сейчас даже две практики сделаем, постепенно. Вернемся к стихиям. Вот смотрите, если мы говорим о том, что стихии — это материнский продукт. </w:t>
      </w:r>
      <w:proofErr w:type="spellStart"/>
      <w:r w:rsidRPr="006E2088">
        <w:rPr>
          <w:sz w:val="24"/>
          <w:szCs w:val="24"/>
        </w:rPr>
        <w:t>Спроматерии</w:t>
      </w:r>
      <w:proofErr w:type="spellEnd"/>
      <w:r w:rsidRPr="006E2088">
        <w:rPr>
          <w:sz w:val="24"/>
          <w:szCs w:val="24"/>
        </w:rPr>
        <w:t xml:space="preserve"> мать рождает голограммы, фактически. И это есть стихия голограмм. Значит способность этих голограмм складывать поддерживает мать 11-й стихии. Согласны? Плюс у самой матери есть ее материнские голограммы планеты, и сейчас уже начинают созревать, синтезироваться в голограммы метагалактики. До недавнего времени еще год назад они были в зачаточном состоянии. А когда мы планетой встроились в метагалактику, то уже наш Головерсум, может быть ориентирован на голограммы метагалактические. Это вообще, знаете информационный матричный расклад, как устроена метагалактика. Не вообразима боле сложная система, но тем не менее интересная. Это все может быть нашим Головерсумом распознано, взято и так далее. Я уже молчу про проявленный Головерсум. Взяли. Суть этого взяли. Давайте всё-таки пойдем к отцу и стяжаем здоровье Головерсума. Потом закончим со стихиями. Выключите. Ели дует выключите с подогрева. Все отставили. И так.</w:t>
      </w:r>
    </w:p>
    <w:p w:rsidR="00852803" w:rsidRPr="006E2088" w:rsidRDefault="00852803" w:rsidP="006E2088">
      <w:pPr>
        <w:spacing w:line="235" w:lineRule="auto"/>
        <w:ind w:left="0" w:firstLine="284"/>
        <w:rPr>
          <w:sz w:val="24"/>
          <w:szCs w:val="24"/>
        </w:rPr>
      </w:pPr>
      <w:r w:rsidRPr="006E2088">
        <w:rPr>
          <w:sz w:val="24"/>
          <w:szCs w:val="24"/>
        </w:rPr>
        <w:t xml:space="preserve">Мы возжигаемся всем Синтезом и Огнем каждого из нас. </w:t>
      </w:r>
    </w:p>
    <w:p w:rsidR="00852803" w:rsidRPr="006E2088" w:rsidRDefault="00852803" w:rsidP="006E2088">
      <w:pPr>
        <w:spacing w:line="235" w:lineRule="auto"/>
        <w:ind w:left="0" w:firstLine="284"/>
        <w:rPr>
          <w:sz w:val="24"/>
          <w:szCs w:val="24"/>
        </w:rPr>
      </w:pPr>
      <w:r w:rsidRPr="006E2088">
        <w:rPr>
          <w:sz w:val="24"/>
          <w:szCs w:val="24"/>
        </w:rPr>
        <w:t xml:space="preserve">Внимание концентрация, без внимания Головерсумной деятельности не бывает. </w:t>
      </w:r>
    </w:p>
    <w:p w:rsidR="00852803" w:rsidRPr="006E2088" w:rsidRDefault="00852803" w:rsidP="006E2088">
      <w:pPr>
        <w:spacing w:line="235" w:lineRule="auto"/>
        <w:ind w:left="0" w:firstLine="284"/>
        <w:rPr>
          <w:sz w:val="24"/>
          <w:szCs w:val="24"/>
        </w:rPr>
      </w:pPr>
      <w:r w:rsidRPr="006E2088">
        <w:rPr>
          <w:sz w:val="24"/>
          <w:szCs w:val="24"/>
        </w:rPr>
        <w:t xml:space="preserve">Возжигаемся ядром 11-го синтеза и заполняемся Огнем и Синтезом 11-го синтеза, цельного синтеза ИВО, синтезируемся с ИВО Метагалактики с физики, стяжаем Огонь 11-го Присутствия каждому из нас синтезу нас (не думайте, что это низко). И заполняясь огнем 11-го Присутствия в 11-й части Головерсуме. То есть, я до 11-го синтеза, Огонь синтез 11-й и 11-тое Присутствие Огнем, этим всем вмести заполняем наши тела и синтезируемся с И Владыками Дарий Давлата Главами Школы Философия здоровья Метагалактического проявления. Возжигаемся их Огнем. Переходи в зал Школы 1-е вышестоящее Метагалактическое Присутствие, становимся в зале пред Дарием Давлатой, возжигаемся их огнем Школы синтезируемся с ИВ Мория Свет Метагалактического Проявления, развивающими основу здоровья в ИДИВО. Возжигаемся цельным Синтезом мудрости ИВО и Огнем цельной мудрости ИВО Метагалактического Проявления. И стоим в зале Школы Философии здоровья мы перешли в корпус Владык Мория Свет в эко полисе Метагалактики. Становимся пред ними разворачиваемся и активированные 11-й частью мы просим Владык Моря Свет, а так же Дарий Давлата развернуть условия здорового и активного действия части </w:t>
      </w:r>
      <w:proofErr w:type="spellStart"/>
      <w:r w:rsidRPr="006E2088">
        <w:rPr>
          <w:sz w:val="24"/>
          <w:szCs w:val="24"/>
        </w:rPr>
        <w:t>Головерсем</w:t>
      </w:r>
      <w:proofErr w:type="spellEnd"/>
      <w:r w:rsidRPr="006E2088">
        <w:rPr>
          <w:sz w:val="24"/>
          <w:szCs w:val="24"/>
        </w:rPr>
        <w:t xml:space="preserve"> каждому из нас и синтезу нас, завершая необходимые для этого дела накопления Головерсума каждого из нас, духа Головерсумного каждому из нас и мы просим условия для глубокого освоения, и глубокой развертки деятельности части Головерсума каждому из нас и синтезу нас. И проникаемся, внимание, Огнем и Синтезом, а также частью Головерсума ИВ Дарий Давлата настраиваясь на них, они будут поддерживать в нас первичные человеческие основания. Они Управители Синтеза Человека Планеты. Далее возжигаемся, синтезируемся, </w:t>
      </w:r>
      <w:proofErr w:type="spellStart"/>
      <w:r w:rsidRPr="006E2088">
        <w:rPr>
          <w:sz w:val="24"/>
          <w:szCs w:val="24"/>
        </w:rPr>
        <w:t>соностраиваемся</w:t>
      </w:r>
      <w:proofErr w:type="spellEnd"/>
      <w:r w:rsidRPr="006E2088">
        <w:rPr>
          <w:sz w:val="24"/>
          <w:szCs w:val="24"/>
        </w:rPr>
        <w:t xml:space="preserve">, проникаемся Огнем и Синтезом Головерсума ИВ Мория Свет, концентрация Огня идет на головы каждого из нас. И просим Владык преобразить Головерсум каждого из нас на явление мощного Головерсума Человека Планеты растущего в Метагалактику. Я не занижаю наши способности. С точки зрения Головерсума Метагалактически у нас очень слабо развито. И синтезируясь двумя парами Владык, при их поддержке мы переходим в зал ИВО Метагалактики 4096 Метагалактическое Присутствие становимся в этом зале возжигаясь Головерсумом каждого из нас, а также 11-м Синтезом мы стяжаем у ИВО Метагалактики Огонь Головерсума Метагалактики, проникаемся им. Сейчас очень высокая концентрация Огня идет на головной мозг на физике. Но вообще то это Головерсумный Огонь. Различайте его, учитесь. И стяжаем у ИВО Метагалактики синтез систему условия и Огонь развития Головерсума каждого из нас. Активация Головерсума. Стяжаем генезис Головерсума каждому из нас и стяжаем этим у Отца эталонную голограмму развития части Головерсума каждому из нас и синтезу нас. Впечатываем в головной мозг эту голограмму Огнем и Синтезом Отца, в то тело вышестоящее, которое стоит пред Отцом </w:t>
      </w:r>
      <w:proofErr w:type="spellStart"/>
      <w:r w:rsidRPr="006E2088">
        <w:rPr>
          <w:sz w:val="24"/>
          <w:szCs w:val="24"/>
        </w:rPr>
        <w:t>онопотом</w:t>
      </w:r>
      <w:proofErr w:type="spellEnd"/>
      <w:r w:rsidRPr="006E2088">
        <w:rPr>
          <w:sz w:val="24"/>
          <w:szCs w:val="24"/>
        </w:rPr>
        <w:t xml:space="preserve"> отдает до физики весь этот Огонь, потом не сейчас, сейчас пока это сложно. И впечатывая эту эталонную….. </w:t>
      </w:r>
    </w:p>
    <w:p w:rsidR="00852803" w:rsidRPr="006E2088" w:rsidRDefault="00852803" w:rsidP="006E2088">
      <w:pPr>
        <w:spacing w:line="235" w:lineRule="auto"/>
        <w:ind w:firstLine="284"/>
        <w:rPr>
          <w:sz w:val="24"/>
          <w:szCs w:val="24"/>
        </w:rPr>
      </w:pPr>
      <w:r w:rsidRPr="006E2088">
        <w:rPr>
          <w:sz w:val="24"/>
          <w:szCs w:val="24"/>
        </w:rPr>
        <w:t>(Время окончания – 150:00 или 2 часа 30 минут)</w:t>
      </w:r>
    </w:p>
    <w:p w:rsidR="00852803" w:rsidRPr="006E2088" w:rsidRDefault="00852803" w:rsidP="006E2088">
      <w:pPr>
        <w:spacing w:line="235" w:lineRule="auto"/>
        <w:ind w:firstLine="284"/>
        <w:rPr>
          <w:sz w:val="24"/>
          <w:szCs w:val="24"/>
        </w:rPr>
      </w:pPr>
    </w:p>
    <w:p w:rsidR="00852803" w:rsidRPr="006E2088" w:rsidRDefault="00852803" w:rsidP="006E2088">
      <w:pPr>
        <w:spacing w:line="235" w:lineRule="auto"/>
        <w:ind w:firstLine="284"/>
        <w:jc w:val="right"/>
        <w:rPr>
          <w:sz w:val="24"/>
          <w:szCs w:val="24"/>
        </w:rPr>
      </w:pPr>
      <w:r w:rsidRPr="006E2088">
        <w:rPr>
          <w:sz w:val="24"/>
          <w:szCs w:val="24"/>
        </w:rPr>
        <w:t>Набор: Глава Идивного Синтеза Владыки Владыка ИДИВО, Управления Синтеза Эдуарда Эмилии Школы Синтеза 176 Изначальности, Щербич. И., Архат</w:t>
      </w:r>
    </w:p>
    <w:p w:rsidR="00852803" w:rsidRPr="006E2088" w:rsidRDefault="00852803" w:rsidP="006E2088">
      <w:pPr>
        <w:spacing w:line="235" w:lineRule="auto"/>
        <w:ind w:firstLine="284"/>
        <w:jc w:val="right"/>
        <w:rPr>
          <w:sz w:val="24"/>
          <w:szCs w:val="24"/>
        </w:rPr>
      </w:pPr>
      <w:r w:rsidRPr="006E2088">
        <w:rPr>
          <w:sz w:val="24"/>
          <w:szCs w:val="24"/>
        </w:rPr>
        <w:t>Дата.</w:t>
      </w:r>
    </w:p>
    <w:p w:rsidR="00852803" w:rsidRPr="006E2088" w:rsidRDefault="00852803" w:rsidP="006E2088">
      <w:pPr>
        <w:spacing w:line="235" w:lineRule="auto"/>
        <w:ind w:firstLine="284"/>
        <w:rPr>
          <w:sz w:val="24"/>
          <w:szCs w:val="24"/>
        </w:rPr>
      </w:pPr>
    </w:p>
    <w:p w:rsidR="0090083A" w:rsidRPr="006E2088" w:rsidRDefault="00852803" w:rsidP="006E2088">
      <w:pPr>
        <w:pStyle w:val="1"/>
        <w:spacing w:before="0" w:after="0"/>
        <w:ind w:firstLine="284"/>
        <w:rPr>
          <w:shd w:val="clear" w:color="auto" w:fill="FFFFFF"/>
        </w:rPr>
      </w:pPr>
      <w:r w:rsidRPr="006E2088">
        <w:br w:type="page"/>
      </w:r>
      <w:r w:rsidR="0090083A" w:rsidRPr="006E2088">
        <w:t>2 день 1 часть</w:t>
      </w:r>
      <w:r w:rsidR="0067741C" w:rsidRPr="006E2088">
        <w:t xml:space="preserve"> </w:t>
      </w:r>
      <w:r w:rsidR="0090083A" w:rsidRPr="006E2088">
        <w:rPr>
          <w:shd w:val="clear" w:color="auto" w:fill="FFFFFF"/>
        </w:rPr>
        <w:t xml:space="preserve">Фрагмент </w:t>
      </w:r>
      <w:r w:rsidR="00B915A7" w:rsidRPr="006E2088">
        <w:rPr>
          <w:shd w:val="clear" w:color="auto" w:fill="FFFFFF"/>
        </w:rPr>
        <w:t>22</w:t>
      </w:r>
    </w:p>
    <w:p w:rsidR="0090083A" w:rsidRPr="006E2088" w:rsidRDefault="0090083A" w:rsidP="006E2088">
      <w:pPr>
        <w:spacing w:line="235" w:lineRule="auto"/>
        <w:ind w:firstLine="284"/>
        <w:rPr>
          <w:sz w:val="24"/>
          <w:szCs w:val="24"/>
        </w:rPr>
      </w:pPr>
      <w:r w:rsidRPr="006E2088">
        <w:rPr>
          <w:sz w:val="24"/>
          <w:szCs w:val="24"/>
        </w:rPr>
        <w:t>(Время начала 150:00 или 2 часа 30 минут)</w:t>
      </w:r>
    </w:p>
    <w:p w:rsidR="0090083A" w:rsidRPr="006E2088" w:rsidRDefault="0090083A" w:rsidP="006E2088">
      <w:pPr>
        <w:spacing w:line="235" w:lineRule="auto"/>
        <w:ind w:firstLine="284"/>
        <w:rPr>
          <w:sz w:val="24"/>
          <w:szCs w:val="24"/>
        </w:rPr>
      </w:pPr>
    </w:p>
    <w:p w:rsidR="0090083A" w:rsidRPr="006E2088" w:rsidRDefault="0090083A" w:rsidP="006E2088">
      <w:pPr>
        <w:spacing w:line="235" w:lineRule="auto"/>
        <w:ind w:left="0" w:firstLine="284"/>
        <w:rPr>
          <w:sz w:val="24"/>
          <w:szCs w:val="24"/>
        </w:rPr>
      </w:pPr>
      <w:r w:rsidRPr="006E2088">
        <w:rPr>
          <w:sz w:val="24"/>
          <w:szCs w:val="24"/>
        </w:rPr>
        <w:t>В то тело вышестоящее, которое стоит перед Отцом, но оно потом отдаёт</w:t>
      </w:r>
      <w:r w:rsidR="0067741C" w:rsidRPr="006E2088">
        <w:rPr>
          <w:sz w:val="24"/>
          <w:szCs w:val="24"/>
        </w:rPr>
        <w:t xml:space="preserve"> </w:t>
      </w:r>
      <w:r w:rsidRPr="006E2088">
        <w:rPr>
          <w:sz w:val="24"/>
          <w:szCs w:val="24"/>
        </w:rPr>
        <w:t xml:space="preserve">до физики весь этот огонь, это будет потом, сейчас пока сложно. Впечатывая эту самую голограмму развития самого Головерсума, мы стяжаем у Отца огонь, Стандарты, законы, методы, правила, а также принципы развития 11-й части. Просим включить практику Головерсума, и глубже генезис Головерсума, генезис голограмм Головерсума каждому из нас и синтезу нас. </w:t>
      </w:r>
    </w:p>
    <w:p w:rsidR="0090083A" w:rsidRPr="006E2088" w:rsidRDefault="0090083A" w:rsidP="006E2088">
      <w:pPr>
        <w:spacing w:line="235" w:lineRule="auto"/>
        <w:ind w:left="0" w:firstLine="284"/>
        <w:rPr>
          <w:sz w:val="24"/>
          <w:szCs w:val="24"/>
        </w:rPr>
      </w:pPr>
      <w:r w:rsidRPr="006E2088">
        <w:rPr>
          <w:sz w:val="24"/>
          <w:szCs w:val="24"/>
        </w:rPr>
        <w:tab/>
      </w:r>
      <w:r w:rsidRPr="006E2088">
        <w:rPr>
          <w:i/>
          <w:sz w:val="24"/>
          <w:szCs w:val="24"/>
        </w:rPr>
        <w:t>Вот для Человека, обучающегося владению Синтеза, генезис разных продуктов частей обязательная программка. Генезис как рождение Сути, Смыслов, в данном случае стяжаем генезис голограмм Головерсума.</w:t>
      </w:r>
      <w:r w:rsidRPr="006E2088">
        <w:rPr>
          <w:sz w:val="24"/>
          <w:szCs w:val="24"/>
        </w:rPr>
        <w:t xml:space="preserve"> И, возжигаясь этим генезисом, мы стяжаем психодинамический заряд в Головерсум каждого из нас на развитие Головерсума и функции. Стяжаем </w:t>
      </w:r>
      <w:r w:rsidR="00DA7238" w:rsidRPr="006E2088">
        <w:rPr>
          <w:sz w:val="24"/>
          <w:szCs w:val="24"/>
        </w:rPr>
        <w:t>Психодинамику</w:t>
      </w:r>
      <w:r w:rsidRPr="006E2088">
        <w:rPr>
          <w:sz w:val="24"/>
          <w:szCs w:val="24"/>
        </w:rPr>
        <w:t xml:space="preserve"> роста развития Головерсума каждого из нас в реализации данной голограммой, возжигаемся. И стяжаем Образ Отца Головерсума, того, который мы можем синтезировать, почему-то Отец говорит: возродить собою, создать собою в материальном выражении и метагалактических условиях. И просим Отца включить Теофу развития Головерсума всем стяжённым каждому из нас и синтезу нас. И синтезируясь с ИВО Метагалактики, возжигаясь всей потенциализацией, а также Теофой Головерсума, эталонной Теофой Головерсума в каждом из нас, мы возвращаемся в зал к ИВ Мория Свет, Дарий Давлата, в </w:t>
      </w:r>
      <w:r w:rsidR="00DA7238" w:rsidRPr="006E2088">
        <w:rPr>
          <w:sz w:val="24"/>
          <w:szCs w:val="24"/>
        </w:rPr>
        <w:t>Экополисе</w:t>
      </w:r>
      <w:r w:rsidRPr="006E2088">
        <w:rPr>
          <w:sz w:val="24"/>
          <w:szCs w:val="24"/>
        </w:rPr>
        <w:t xml:space="preserve"> Метагалактики, в корпусе Владык Цивилизации Мория Свет. Становимся перед двумя парами Владык, и просим Владык развернуть цельную одну голограмму нашей части Головерсум пред нами. </w:t>
      </w:r>
    </w:p>
    <w:p w:rsidR="0090083A" w:rsidRPr="006E2088" w:rsidRDefault="0090083A" w:rsidP="006E2088">
      <w:pPr>
        <w:spacing w:line="235" w:lineRule="auto"/>
        <w:ind w:left="0" w:firstLine="284"/>
        <w:rPr>
          <w:i/>
          <w:sz w:val="24"/>
          <w:szCs w:val="24"/>
        </w:rPr>
      </w:pPr>
      <w:r w:rsidRPr="006E2088">
        <w:rPr>
          <w:i/>
          <w:sz w:val="24"/>
          <w:szCs w:val="24"/>
        </w:rPr>
        <w:t xml:space="preserve">То есть, голограмма может свободно выводиться и рассматриваться, в той мерности это вообще легко, как голограмма любой части. Вот, перед каждым из нас, чуть-чуть пошире разойдитесь, на весь зал. Перед каждым из вас, не на экране, буквально в пространстве, на уровне лица, только где-то в полуметре и дальше чуть-чуть, разворачивается голограмма вашей 11 части. Вот, в буквальном смысле воображайте, всматривайтесь в неё, так чтобы включились огнём </w:t>
      </w:r>
      <w:proofErr w:type="spellStart"/>
      <w:r w:rsidRPr="006E2088">
        <w:rPr>
          <w:i/>
          <w:sz w:val="24"/>
          <w:szCs w:val="24"/>
        </w:rPr>
        <w:t>головерсумным</w:t>
      </w:r>
      <w:proofErr w:type="spellEnd"/>
      <w:r w:rsidRPr="006E2088">
        <w:rPr>
          <w:i/>
          <w:sz w:val="24"/>
          <w:szCs w:val="24"/>
        </w:rPr>
        <w:t xml:space="preserve">, видением </w:t>
      </w:r>
      <w:proofErr w:type="spellStart"/>
      <w:r w:rsidRPr="006E2088">
        <w:rPr>
          <w:i/>
          <w:sz w:val="24"/>
          <w:szCs w:val="24"/>
        </w:rPr>
        <w:t>головерсумным</w:t>
      </w:r>
      <w:proofErr w:type="spellEnd"/>
      <w:r w:rsidRPr="006E2088">
        <w:rPr>
          <w:i/>
          <w:sz w:val="24"/>
          <w:szCs w:val="24"/>
        </w:rPr>
        <w:t>. Рассматривайте свой Головерсум (пауза). Вживайтесь. Суть видения заключается в том, что вы и проживать должны, потому что Столп, части Духом действующие, чувствующие части, они внутри. Включается функционал Головерсума как часть, без внутреннего проживания этой части, которая перед вами, вы внешнюю картинку не сложите. Картинка состоит из внешнего и внутреннего Образа. Внутренний Образ складывается проживанием этой части, проживайте её телесно собою, тем телом огня, которое стоит пред Владыками сейчас. А, глаза те, в том теле, формирует внешний Образ этой части, но после внутреннего проживания. Вот такой закон есть, а не то, что вообразили, картинку поставили перед глазами, якобы смотрим. Всё это завершили. Вживаемся в часть Головерсума, вплоть до того, что чувствуем, осмысляем. Вчера был вопрос, что такое проживание. Ощущаем, чувствуем, думаем про Головерсум, мыслью его вертим. Осмысляем, видим связочки, что, зачем, почему, что означает у него. Дальше, осознаём Головерсумом, просматриваем, как он устроен, что там есть в нём, да. Дальше, проживаем его телесно, семь функций, не шесть даже, в комплексе, будут означать проживание, в отличие от ощущений и чувств. И всё это обязательно тело должно проживать. Границы, размеры части, насыщенность её, вплоть до того, что в этом Головерсуме могут быть даже картинки разрисованные. Я увидела в одном из Головерсумов, не знаю, мой не мой, впечатаны экоматы по поверхности Головерсума для взаимодействия с окружающей средой, разные, разные, разные темы, как картинки, окошечки с картинками. Вы можете видеть, что угодно. Можно мыслью попросить Головерсум показать вам ближайшую созидаемую перспективу на физике. Это и ситуация и ваше внутреннее состояние.</w:t>
      </w:r>
    </w:p>
    <w:p w:rsidR="0090083A" w:rsidRPr="006E2088" w:rsidRDefault="0090083A" w:rsidP="006E2088">
      <w:pPr>
        <w:spacing w:line="235" w:lineRule="auto"/>
        <w:ind w:left="0" w:firstLine="284"/>
        <w:rPr>
          <w:sz w:val="24"/>
          <w:szCs w:val="24"/>
        </w:rPr>
      </w:pPr>
      <w:r w:rsidRPr="006E2088">
        <w:rPr>
          <w:i/>
          <w:sz w:val="24"/>
          <w:szCs w:val="24"/>
        </w:rPr>
        <w:tab/>
      </w:r>
      <w:r w:rsidRPr="006E2088">
        <w:rPr>
          <w:sz w:val="24"/>
          <w:szCs w:val="24"/>
        </w:rPr>
        <w:t xml:space="preserve">И, возжигаясь всем </w:t>
      </w:r>
      <w:r w:rsidR="00DA7238" w:rsidRPr="006E2088">
        <w:rPr>
          <w:sz w:val="24"/>
          <w:szCs w:val="24"/>
        </w:rPr>
        <w:t>Синтезтелом</w:t>
      </w:r>
      <w:r w:rsidRPr="006E2088">
        <w:rPr>
          <w:sz w:val="24"/>
          <w:szCs w:val="24"/>
        </w:rPr>
        <w:t xml:space="preserve"> Отцом, 11-ым синтезом, вы можете продолжать эманировать огонь и синтез 11-го синтеза Отца на нашу часть Головерсум, даже перспективные, созидаемые ситуации </w:t>
      </w:r>
      <w:r w:rsidR="00DA7238" w:rsidRPr="006E2088">
        <w:rPr>
          <w:sz w:val="24"/>
          <w:szCs w:val="24"/>
        </w:rPr>
        <w:t>голограммно</w:t>
      </w:r>
      <w:r w:rsidRPr="006E2088">
        <w:rPr>
          <w:sz w:val="24"/>
          <w:szCs w:val="24"/>
        </w:rPr>
        <w:t xml:space="preserve">, могут меняться этим насыщением огня. Правда, если мы не изменимся полностью, там другими частями, ситуация может опять повториться и сложиться заново. Но, тем не менее, такой метод перестройки голограмм, когда явлением Отца или Владык, мы меняем насыщенность голограмм разный базы данных: от Владык, от Отца, можем менять этим ситуации. Представляете, подумал головерсумно, и изменил ситуацию, и это не фантастика. </w:t>
      </w:r>
      <w:r w:rsidRPr="006E2088">
        <w:rPr>
          <w:i/>
          <w:sz w:val="24"/>
          <w:szCs w:val="24"/>
        </w:rPr>
        <w:t xml:space="preserve">Думайте, думайте, складывайте </w:t>
      </w:r>
      <w:r w:rsidR="00DA7238" w:rsidRPr="006E2088">
        <w:rPr>
          <w:i/>
          <w:sz w:val="24"/>
          <w:szCs w:val="24"/>
        </w:rPr>
        <w:t>голограммки</w:t>
      </w:r>
      <w:r w:rsidRPr="006E2088">
        <w:rPr>
          <w:i/>
          <w:sz w:val="24"/>
          <w:szCs w:val="24"/>
        </w:rPr>
        <w:t>. Мысль головерсумная, это синтез голограммный. Концентрация огня в головном мозге должна быть достаточна, иначе вас будет плющить. И будет тело ерзать, теряя эту концентрацию в мозгах, в Головерсуме. Все затихли.</w:t>
      </w:r>
      <w:r w:rsidR="0067741C" w:rsidRPr="006E2088">
        <w:rPr>
          <w:i/>
          <w:sz w:val="24"/>
          <w:szCs w:val="24"/>
        </w:rPr>
        <w:t xml:space="preserve"> </w:t>
      </w:r>
      <w:r w:rsidRPr="006E2088">
        <w:rPr>
          <w:i/>
          <w:sz w:val="24"/>
          <w:szCs w:val="24"/>
        </w:rPr>
        <w:t>Рассматриваем голограммы имеющиеся, рассматривает то, что сотворяется, пытаемся повлиять, но, только изменяя состояние огнём собою, на это можно повлиять, ничем другим. Всякими магическими пасами это не получится, всякими желаниями просто это не получиться. Голыми мыслями без подтверждения огнём – не получится, ибо, это нижестоящие инструменты, а нужно применять:</w:t>
      </w:r>
      <w:r w:rsidR="0067741C" w:rsidRPr="006E2088">
        <w:rPr>
          <w:i/>
          <w:sz w:val="24"/>
          <w:szCs w:val="24"/>
        </w:rPr>
        <w:t xml:space="preserve"> </w:t>
      </w:r>
      <w:r w:rsidRPr="006E2088">
        <w:rPr>
          <w:i/>
          <w:sz w:val="24"/>
          <w:szCs w:val="24"/>
        </w:rPr>
        <w:t xml:space="preserve">или вышестоящие, или быть явлением Отца и Владык. Просто огнём менять себя самого на самом деле, и смотрим результат, что у нас получается. Всё. Впитываем Головерсум, цельно становимся пред Владыками, проживаем в головном мозге, есть ли какие-то проблемы, блоки, не восприятие, не лёгкость какая-то. Просим у ИВО Мг огонь в Головерсум, расплавляем, может быть, некорректные картинки, это было учёба всё-таки, корректируя корректно даже. Просим у Владык Мория Свет огонь поддержки, у Владык Дария </w:t>
      </w:r>
      <w:proofErr w:type="spellStart"/>
      <w:r w:rsidRPr="006E2088">
        <w:rPr>
          <w:i/>
          <w:sz w:val="24"/>
          <w:szCs w:val="24"/>
        </w:rPr>
        <w:t>Давлаты</w:t>
      </w:r>
      <w:proofErr w:type="spellEnd"/>
      <w:r w:rsidRPr="006E2088">
        <w:rPr>
          <w:i/>
          <w:sz w:val="24"/>
          <w:szCs w:val="24"/>
        </w:rPr>
        <w:t xml:space="preserve"> огонь поддержки,</w:t>
      </w:r>
      <w:r w:rsidRPr="006E2088">
        <w:rPr>
          <w:sz w:val="24"/>
          <w:szCs w:val="24"/>
        </w:rPr>
        <w:t xml:space="preserve"> и стяжаем у ИВ Мория и Свет Основу здоровья головерсумного каждому из нас и синтезу нас. Огнём стяжаем, где этот огонь помогает нам достигать здоровых результатов в деятельности Головерсума. Огонь здоровья более так работает: чтобы мы дошли до результата, его исполнили, чтобы на этом были все условия и возможности, на это работает огонь здоровья.</w:t>
      </w:r>
    </w:p>
    <w:p w:rsidR="0090083A" w:rsidRPr="006E2088" w:rsidRDefault="0090083A" w:rsidP="006E2088">
      <w:pPr>
        <w:spacing w:line="235" w:lineRule="auto"/>
        <w:ind w:left="0" w:firstLine="284"/>
        <w:rPr>
          <w:sz w:val="24"/>
          <w:szCs w:val="24"/>
        </w:rPr>
      </w:pPr>
      <w:r w:rsidRPr="006E2088">
        <w:rPr>
          <w:sz w:val="24"/>
          <w:szCs w:val="24"/>
        </w:rPr>
        <w:tab/>
        <w:t>И далее, синтезируясь с Владыками Дарием Давлатой Мг про, мы стяжаем прямой огонь Школы Здоровья в развитии Головерсума каждому из нас и синтезу нас, в поддержку предыдущего огня. И, возжигаясь голограммами, сотворёнными нами Головерсумом сейчас, начинаем эти голограммы эманировать в окружающую среду. Голограммы эманируем. Раз впитываем стихию голограмм, значит, голограммное развёртывание может быть. Эманация предполагает развёртывание этим, голограмм внутри нас и вокруг. Если вокруг, то ситуациями чаще всего. Всё, завершаем. Вы подустали.</w:t>
      </w:r>
    </w:p>
    <w:p w:rsidR="0090083A" w:rsidRPr="006E2088" w:rsidRDefault="0090083A" w:rsidP="006E2088">
      <w:pPr>
        <w:spacing w:line="235" w:lineRule="auto"/>
        <w:ind w:left="0" w:firstLine="284"/>
        <w:rPr>
          <w:sz w:val="24"/>
          <w:szCs w:val="24"/>
        </w:rPr>
      </w:pPr>
      <w:r w:rsidRPr="006E2088">
        <w:rPr>
          <w:sz w:val="24"/>
          <w:szCs w:val="24"/>
        </w:rPr>
        <w:tab/>
        <w:t>Благодарим Владык. Эманировать тут даже нечего, мы уже отэманировали. Благодарим Владык за этот Тренинг, благодарим ИВО Мг.</w:t>
      </w:r>
    </w:p>
    <w:p w:rsidR="0090083A" w:rsidRPr="006E2088" w:rsidRDefault="0090083A" w:rsidP="006E2088">
      <w:pPr>
        <w:spacing w:line="235" w:lineRule="auto"/>
        <w:ind w:left="0" w:firstLine="284"/>
        <w:rPr>
          <w:sz w:val="24"/>
          <w:szCs w:val="24"/>
        </w:rPr>
      </w:pPr>
      <w:r w:rsidRPr="006E2088">
        <w:rPr>
          <w:sz w:val="24"/>
          <w:szCs w:val="24"/>
        </w:rPr>
        <w:t>Выходим из залов 1-го в/с мг присутствия, возвращаемся в физическое, и завершаем практику.</w:t>
      </w:r>
    </w:p>
    <w:p w:rsidR="0090083A" w:rsidRPr="006E2088" w:rsidRDefault="0090083A" w:rsidP="006E2088">
      <w:pPr>
        <w:spacing w:line="235" w:lineRule="auto"/>
        <w:ind w:left="0" w:firstLine="284"/>
        <w:rPr>
          <w:sz w:val="24"/>
          <w:szCs w:val="24"/>
        </w:rPr>
      </w:pPr>
    </w:p>
    <w:p w:rsidR="0090083A" w:rsidRPr="006E2088" w:rsidRDefault="0090083A" w:rsidP="006E2088">
      <w:pPr>
        <w:spacing w:line="235" w:lineRule="auto"/>
        <w:ind w:left="0" w:firstLine="284"/>
        <w:rPr>
          <w:sz w:val="24"/>
          <w:szCs w:val="24"/>
        </w:rPr>
      </w:pPr>
      <w:r w:rsidRPr="006E2088">
        <w:rPr>
          <w:b/>
          <w:i/>
          <w:sz w:val="24"/>
          <w:szCs w:val="24"/>
        </w:rPr>
        <w:t>Комментарий после практики</w:t>
      </w:r>
      <w:r w:rsidRPr="006E2088">
        <w:rPr>
          <w:b/>
          <w:sz w:val="24"/>
          <w:szCs w:val="24"/>
        </w:rPr>
        <w:t xml:space="preserve">: </w:t>
      </w:r>
      <w:r w:rsidRPr="006E2088">
        <w:rPr>
          <w:sz w:val="24"/>
          <w:szCs w:val="24"/>
        </w:rPr>
        <w:t>значит, первое. Мало кто в чём разобрался, с одной стороны, так, что глубоко, это раз, но ничего страшного нет. Главное, для этой практики Владыки ставили такую задачу -</w:t>
      </w:r>
      <w:r w:rsidR="0067741C" w:rsidRPr="006E2088">
        <w:rPr>
          <w:sz w:val="24"/>
          <w:szCs w:val="24"/>
        </w:rPr>
        <w:t xml:space="preserve"> </w:t>
      </w:r>
      <w:r w:rsidRPr="006E2088">
        <w:rPr>
          <w:sz w:val="24"/>
          <w:szCs w:val="24"/>
        </w:rPr>
        <w:t>прожить работу Головерсума, поэтому по-разному её нам там активировали, чтобы вы разлили от работы Сознания, Разума, других частей, которые фиксируются на голову, Монада в том</w:t>
      </w:r>
      <w:r w:rsidR="0067741C" w:rsidRPr="006E2088">
        <w:rPr>
          <w:sz w:val="24"/>
          <w:szCs w:val="24"/>
        </w:rPr>
        <w:t xml:space="preserve"> </w:t>
      </w:r>
      <w:r w:rsidRPr="006E2088">
        <w:rPr>
          <w:sz w:val="24"/>
          <w:szCs w:val="24"/>
        </w:rPr>
        <w:t>числе,</w:t>
      </w:r>
      <w:r w:rsidR="0067741C" w:rsidRPr="006E2088">
        <w:rPr>
          <w:sz w:val="24"/>
          <w:szCs w:val="24"/>
        </w:rPr>
        <w:t xml:space="preserve"> </w:t>
      </w:r>
      <w:r w:rsidRPr="006E2088">
        <w:rPr>
          <w:sz w:val="24"/>
          <w:szCs w:val="24"/>
        </w:rPr>
        <w:t>фиксируется. Понимаете, вот у Головерсума есть такой специфический огонь, он такой ярко запоминающийся. Если вы правильно в него вошли, то вы это уже потом ни с чем не спутаете. Плюс, этот огонь включает яркость видения, если вы расслабились, не сопротивлялись самому себе, а просто допустили, начали воображать, вот эти картинки были перед вами довольно яркие. Если, вы, застопорились, зажимались, извините, ваши проблемы. Как при зажатости можно части проживать. Тренируйтесь, пробуйте, увидели. Вот такая вот. Но, если получится у нас более сложная работа, командная, попробуем её сделать, да, вот так, крутейшая будет. Это после перерыва может быть под завязку. Вот сейчас мы пойдём на перерыв, чтобы отдохнуть, затем</w:t>
      </w:r>
      <w:r w:rsidR="0067741C" w:rsidRPr="006E2088">
        <w:rPr>
          <w:sz w:val="24"/>
          <w:szCs w:val="24"/>
        </w:rPr>
        <w:t xml:space="preserve"> </w:t>
      </w:r>
      <w:r w:rsidRPr="006E2088">
        <w:rPr>
          <w:sz w:val="24"/>
          <w:szCs w:val="24"/>
        </w:rPr>
        <w:t>мы разберём вообще принцип матричности, чтобы понять хотя бы примитив, по какому принципу эта матрица складывается, иначе не разберёмся в самих голограммах, да. Потом чуть-чуть доработаем Стихии, там немножко осталось, но в принципе там больше будут объяснения. Не знаю, там будут практика или нет. И потом, нам ещё будет нужно взглянуть на практику Эталонов чуть по-другому, то есть, вот, если это успеем за три часа будет класс.</w:t>
      </w:r>
    </w:p>
    <w:p w:rsidR="0090083A" w:rsidRPr="006E2088" w:rsidRDefault="0090083A" w:rsidP="006E2088">
      <w:pPr>
        <w:spacing w:line="235" w:lineRule="auto"/>
        <w:ind w:left="0" w:firstLine="284"/>
        <w:rPr>
          <w:sz w:val="24"/>
          <w:szCs w:val="24"/>
        </w:rPr>
      </w:pPr>
      <w:r w:rsidRPr="006E2088">
        <w:rPr>
          <w:sz w:val="24"/>
          <w:szCs w:val="24"/>
        </w:rPr>
        <w:tab/>
        <w:t>Отдыхаем 25 минут, в 17:10 собираемся.</w:t>
      </w:r>
    </w:p>
    <w:p w:rsidR="0090083A" w:rsidRPr="006E2088" w:rsidRDefault="0090083A" w:rsidP="006E2088">
      <w:pPr>
        <w:spacing w:line="235" w:lineRule="auto"/>
        <w:ind w:left="0" w:firstLine="284"/>
        <w:rPr>
          <w:sz w:val="24"/>
          <w:szCs w:val="24"/>
        </w:rPr>
      </w:pPr>
    </w:p>
    <w:p w:rsidR="0090083A" w:rsidRPr="006E2088" w:rsidRDefault="0090083A" w:rsidP="006E2088">
      <w:pPr>
        <w:spacing w:line="235" w:lineRule="auto"/>
        <w:ind w:left="0" w:firstLine="284"/>
        <w:rPr>
          <w:sz w:val="24"/>
          <w:szCs w:val="24"/>
        </w:rPr>
      </w:pPr>
    </w:p>
    <w:p w:rsidR="0090083A" w:rsidRPr="006E2088" w:rsidRDefault="0090083A" w:rsidP="006E2088">
      <w:pPr>
        <w:spacing w:line="235" w:lineRule="auto"/>
        <w:ind w:left="0" w:firstLine="284"/>
        <w:rPr>
          <w:sz w:val="24"/>
          <w:szCs w:val="24"/>
        </w:rPr>
      </w:pPr>
      <w:r w:rsidRPr="006E2088">
        <w:rPr>
          <w:sz w:val="24"/>
          <w:szCs w:val="24"/>
        </w:rPr>
        <w:t>(Время окончания – 164:14 или конец аудио-файла 4)</w:t>
      </w:r>
    </w:p>
    <w:p w:rsidR="0090083A" w:rsidRPr="006E2088" w:rsidRDefault="0090083A" w:rsidP="006E2088">
      <w:pPr>
        <w:spacing w:line="235" w:lineRule="auto"/>
        <w:ind w:firstLine="284"/>
        <w:rPr>
          <w:sz w:val="24"/>
          <w:szCs w:val="24"/>
        </w:rPr>
      </w:pPr>
    </w:p>
    <w:p w:rsidR="0090083A" w:rsidRPr="006E2088" w:rsidRDefault="0090083A" w:rsidP="006E2088">
      <w:pPr>
        <w:spacing w:line="235" w:lineRule="auto"/>
        <w:ind w:left="0" w:firstLine="284"/>
        <w:rPr>
          <w:sz w:val="24"/>
          <w:szCs w:val="24"/>
        </w:rPr>
      </w:pPr>
      <w:r w:rsidRPr="006E2088">
        <w:rPr>
          <w:sz w:val="24"/>
          <w:szCs w:val="24"/>
        </w:rPr>
        <w:t xml:space="preserve">Набор: Ману, </w:t>
      </w:r>
      <w:proofErr w:type="spellStart"/>
      <w:r w:rsidRPr="006E2088">
        <w:rPr>
          <w:sz w:val="24"/>
          <w:szCs w:val="24"/>
        </w:rPr>
        <w:t>ИИВО</w:t>
      </w:r>
      <w:proofErr w:type="spellEnd"/>
      <w:r w:rsidRPr="006E2088">
        <w:rPr>
          <w:sz w:val="24"/>
          <w:szCs w:val="24"/>
        </w:rPr>
        <w:t xml:space="preserve"> Глава Головерсума ИДИВО</w:t>
      </w:r>
      <w:r w:rsidR="0067741C" w:rsidRPr="006E2088">
        <w:rPr>
          <w:sz w:val="24"/>
          <w:szCs w:val="24"/>
        </w:rPr>
        <w:t xml:space="preserve"> </w:t>
      </w:r>
      <w:r w:rsidRPr="006E2088">
        <w:rPr>
          <w:sz w:val="24"/>
          <w:szCs w:val="24"/>
        </w:rPr>
        <w:t>139 Изн-ти</w:t>
      </w:r>
      <w:r w:rsidR="0067741C" w:rsidRPr="006E2088">
        <w:rPr>
          <w:sz w:val="24"/>
          <w:szCs w:val="24"/>
        </w:rPr>
        <w:t xml:space="preserve"> </w:t>
      </w:r>
      <w:r w:rsidRPr="006E2088">
        <w:rPr>
          <w:sz w:val="24"/>
          <w:szCs w:val="24"/>
        </w:rPr>
        <w:t>Молдова,</w:t>
      </w:r>
    </w:p>
    <w:p w:rsidR="00F924FA" w:rsidRPr="006E2088" w:rsidRDefault="0067741C" w:rsidP="006E2088">
      <w:pPr>
        <w:spacing w:line="235" w:lineRule="auto"/>
        <w:ind w:left="0" w:firstLine="284"/>
        <w:rPr>
          <w:sz w:val="24"/>
          <w:szCs w:val="24"/>
        </w:rPr>
      </w:pPr>
      <w:r w:rsidRPr="006E2088">
        <w:rPr>
          <w:sz w:val="24"/>
          <w:szCs w:val="24"/>
        </w:rPr>
        <w:t xml:space="preserve"> </w:t>
      </w:r>
      <w:r w:rsidR="0090083A" w:rsidRPr="006E2088">
        <w:rPr>
          <w:sz w:val="24"/>
          <w:szCs w:val="24"/>
        </w:rPr>
        <w:t xml:space="preserve">Валова Ирина, статус Аспект </w:t>
      </w:r>
    </w:p>
    <w:p w:rsidR="00F924FA" w:rsidRPr="006E2088" w:rsidRDefault="00F924FA" w:rsidP="006E2088">
      <w:pPr>
        <w:spacing w:line="235" w:lineRule="auto"/>
        <w:ind w:left="-142" w:firstLine="284"/>
        <w:outlineLvl w:val="0"/>
        <w:rPr>
          <w:sz w:val="24"/>
          <w:szCs w:val="24"/>
          <w:shd w:val="clear" w:color="auto" w:fill="FFFFFF"/>
        </w:rPr>
      </w:pPr>
      <w:r w:rsidRPr="006E2088">
        <w:rPr>
          <w:sz w:val="24"/>
          <w:szCs w:val="24"/>
        </w:rPr>
        <w:t>2 день 2 часть</w:t>
      </w:r>
      <w:r w:rsidR="00E4116C" w:rsidRPr="006E2088">
        <w:rPr>
          <w:sz w:val="24"/>
          <w:szCs w:val="24"/>
        </w:rPr>
        <w:t xml:space="preserve"> </w:t>
      </w:r>
      <w:r w:rsidRPr="006E2088">
        <w:rPr>
          <w:b/>
          <w:sz w:val="24"/>
          <w:szCs w:val="24"/>
          <w:shd w:val="clear" w:color="auto" w:fill="FFFFFF"/>
        </w:rPr>
        <w:t>Фрагмент 23-26</w:t>
      </w:r>
    </w:p>
    <w:p w:rsidR="00F924FA" w:rsidRPr="006E2088" w:rsidRDefault="00F924FA" w:rsidP="006E2088">
      <w:pPr>
        <w:spacing w:line="235" w:lineRule="auto"/>
        <w:ind w:left="0" w:firstLine="284"/>
        <w:rPr>
          <w:sz w:val="24"/>
          <w:szCs w:val="24"/>
        </w:rPr>
      </w:pPr>
    </w:p>
    <w:p w:rsidR="00F924FA" w:rsidRPr="006E2088" w:rsidRDefault="00F924FA" w:rsidP="006E2088">
      <w:pPr>
        <w:spacing w:line="235" w:lineRule="auto"/>
        <w:ind w:left="0" w:firstLine="284"/>
        <w:rPr>
          <w:sz w:val="24"/>
          <w:szCs w:val="24"/>
        </w:rPr>
      </w:pPr>
      <w:r w:rsidRPr="006E2088">
        <w:rPr>
          <w:sz w:val="24"/>
          <w:szCs w:val="24"/>
        </w:rPr>
        <w:t>Отдохнули, переключились, молодцы. Я вам сказала, что 11-ая стихия это стихия Формы. Но я называла её голограммной. Опять же, клин пошёл. Заговорилась. То есть, стихия 9-ая – Поле, Содержание, Форма, четвёртая Субъядерность. То есть, мы можем насыщаться эталонной энергией форм. Для чего?</w:t>
      </w:r>
      <w:r w:rsidR="00E4116C" w:rsidRPr="006E2088">
        <w:rPr>
          <w:sz w:val="24"/>
          <w:szCs w:val="24"/>
        </w:rPr>
        <w:t xml:space="preserve"> </w:t>
      </w:r>
      <w:r w:rsidRPr="006E2088">
        <w:rPr>
          <w:sz w:val="24"/>
          <w:szCs w:val="24"/>
        </w:rPr>
        <w:t>Для того, чтобы те же голограммы оформлялись более менее корректно, там мощно, по-настоящему. Вот это имейте в виду.</w:t>
      </w:r>
    </w:p>
    <w:p w:rsidR="00F924FA" w:rsidRPr="006E2088" w:rsidRDefault="00F924FA" w:rsidP="006E2088">
      <w:pPr>
        <w:spacing w:line="235" w:lineRule="auto"/>
        <w:ind w:left="0" w:firstLine="284"/>
        <w:rPr>
          <w:sz w:val="24"/>
          <w:szCs w:val="24"/>
        </w:rPr>
      </w:pPr>
      <w:r w:rsidRPr="006E2088">
        <w:rPr>
          <w:sz w:val="24"/>
          <w:szCs w:val="24"/>
        </w:rPr>
        <w:t xml:space="preserve">Сама по себе </w:t>
      </w:r>
      <w:r w:rsidRPr="006E2088">
        <w:rPr>
          <w:b/>
          <w:sz w:val="24"/>
          <w:szCs w:val="24"/>
        </w:rPr>
        <w:t>Форм</w:t>
      </w:r>
      <w:r w:rsidRPr="006E2088">
        <w:rPr>
          <w:sz w:val="24"/>
          <w:szCs w:val="24"/>
        </w:rPr>
        <w:t>а, это можно сказать, некая</w:t>
      </w:r>
      <w:r w:rsidR="00E4116C" w:rsidRPr="006E2088">
        <w:rPr>
          <w:sz w:val="24"/>
          <w:szCs w:val="24"/>
        </w:rPr>
        <w:t xml:space="preserve"> </w:t>
      </w:r>
      <w:r w:rsidRPr="006E2088">
        <w:rPr>
          <w:sz w:val="24"/>
          <w:szCs w:val="24"/>
        </w:rPr>
        <w:t>конструкция, некое обрамление. Не знаю, других слов-синонимов тут сложно найти. Можно сказать некий</w:t>
      </w:r>
      <w:r w:rsidR="00E4116C" w:rsidRPr="006E2088">
        <w:rPr>
          <w:sz w:val="24"/>
          <w:szCs w:val="24"/>
        </w:rPr>
        <w:t xml:space="preserve"> </w:t>
      </w:r>
      <w:r w:rsidRPr="006E2088">
        <w:rPr>
          <w:sz w:val="24"/>
          <w:szCs w:val="24"/>
        </w:rPr>
        <w:t>алгоритм или схема, если для действий, так, которая позволяет охватить и внешне выразить какое-то</w:t>
      </w:r>
      <w:r w:rsidR="00E4116C" w:rsidRPr="006E2088">
        <w:rPr>
          <w:sz w:val="24"/>
          <w:szCs w:val="24"/>
        </w:rPr>
        <w:t xml:space="preserve"> </w:t>
      </w:r>
      <w:r w:rsidRPr="006E2088">
        <w:rPr>
          <w:sz w:val="24"/>
          <w:szCs w:val="24"/>
        </w:rPr>
        <w:t>содержание. То есть,</w:t>
      </w:r>
      <w:r w:rsidR="00E4116C" w:rsidRPr="006E2088">
        <w:rPr>
          <w:sz w:val="24"/>
          <w:szCs w:val="24"/>
        </w:rPr>
        <w:t xml:space="preserve"> </w:t>
      </w:r>
      <w:r w:rsidRPr="006E2088">
        <w:rPr>
          <w:sz w:val="24"/>
          <w:szCs w:val="24"/>
        </w:rPr>
        <w:t xml:space="preserve">его оформить. </w:t>
      </w:r>
    </w:p>
    <w:p w:rsidR="00F924FA" w:rsidRPr="006E2088" w:rsidRDefault="00F924FA" w:rsidP="006E2088">
      <w:pPr>
        <w:spacing w:line="235" w:lineRule="auto"/>
        <w:ind w:left="0" w:firstLine="284"/>
        <w:rPr>
          <w:sz w:val="24"/>
          <w:szCs w:val="24"/>
        </w:rPr>
      </w:pPr>
      <w:r w:rsidRPr="006E2088">
        <w:rPr>
          <w:i/>
          <w:sz w:val="24"/>
          <w:szCs w:val="24"/>
        </w:rPr>
        <w:t>- Источником всего являются голограммы</w:t>
      </w:r>
      <w:r w:rsidRPr="006E2088">
        <w:rPr>
          <w:sz w:val="24"/>
          <w:szCs w:val="24"/>
        </w:rPr>
        <w:t>.</w:t>
      </w:r>
    </w:p>
    <w:p w:rsidR="00F924FA" w:rsidRPr="006E2088" w:rsidRDefault="00F924FA" w:rsidP="006E2088">
      <w:pPr>
        <w:spacing w:line="235" w:lineRule="auto"/>
        <w:ind w:left="0" w:firstLine="284"/>
        <w:rPr>
          <w:sz w:val="24"/>
          <w:szCs w:val="24"/>
        </w:rPr>
      </w:pPr>
      <w:r w:rsidRPr="006E2088">
        <w:rPr>
          <w:sz w:val="24"/>
          <w:szCs w:val="24"/>
        </w:rPr>
        <w:t>В том числе и голограммы. Формы бывают</w:t>
      </w:r>
      <w:r w:rsidR="00E4116C" w:rsidRPr="006E2088">
        <w:rPr>
          <w:sz w:val="24"/>
          <w:szCs w:val="24"/>
        </w:rPr>
        <w:t xml:space="preserve"> </w:t>
      </w:r>
      <w:r w:rsidRPr="006E2088">
        <w:rPr>
          <w:sz w:val="24"/>
          <w:szCs w:val="24"/>
        </w:rPr>
        <w:t>у всего, не только у голограммы. Но, тем не менее. И форма нам необходимо для того, чтобы мы могли ориентироваться, кто мы, где мы, что мы и что вокруг нас. Без формы не оформленное явление мы воспринимать, не способны. Понимаете? Как то, что не проявлено, мы воспринимаем. То, что непроявленное. это не оформленное. Как только мы говорим о Проявлении, обязательно здесь</w:t>
      </w:r>
      <w:r w:rsidR="00E4116C" w:rsidRPr="006E2088">
        <w:rPr>
          <w:sz w:val="24"/>
          <w:szCs w:val="24"/>
        </w:rPr>
        <w:t xml:space="preserve"> </w:t>
      </w:r>
      <w:r w:rsidRPr="006E2088">
        <w:rPr>
          <w:sz w:val="24"/>
          <w:szCs w:val="24"/>
        </w:rPr>
        <w:t>есть какая-то форма. Или огнеобразы шарики. Мы рисовали шарики со связями, да. Или это какое-то качество материи, это в том числе внутренняя форма. Это всё воспринимаем. Или какая-то конструкция, это тоже внутренняя форма. Поэтому, форма это обязательное условие для того, чтобы мы воспринимали любые объекты, субъекты, явления, субъектов в том числе. Есть такое.</w:t>
      </w:r>
    </w:p>
    <w:p w:rsidR="00F924FA" w:rsidRPr="006E2088" w:rsidRDefault="00F924FA" w:rsidP="006E2088">
      <w:pPr>
        <w:spacing w:line="235" w:lineRule="auto"/>
        <w:ind w:left="0" w:firstLine="284"/>
        <w:rPr>
          <w:sz w:val="24"/>
          <w:szCs w:val="24"/>
        </w:rPr>
      </w:pPr>
      <w:r w:rsidRPr="006E2088">
        <w:rPr>
          <w:sz w:val="24"/>
          <w:szCs w:val="24"/>
        </w:rPr>
        <w:t xml:space="preserve">Следующая </w:t>
      </w:r>
      <w:r w:rsidRPr="006E2088">
        <w:rPr>
          <w:b/>
          <w:sz w:val="24"/>
          <w:szCs w:val="24"/>
        </w:rPr>
        <w:t>стихия</w:t>
      </w:r>
      <w:r w:rsidR="00E4116C" w:rsidRPr="006E2088">
        <w:rPr>
          <w:b/>
          <w:sz w:val="24"/>
          <w:szCs w:val="24"/>
        </w:rPr>
        <w:t xml:space="preserve"> </w:t>
      </w:r>
      <w:r w:rsidRPr="006E2088">
        <w:rPr>
          <w:b/>
          <w:sz w:val="24"/>
          <w:szCs w:val="24"/>
        </w:rPr>
        <w:t>это Субъядерность</w:t>
      </w:r>
      <w:r w:rsidRPr="006E2088">
        <w:rPr>
          <w:sz w:val="24"/>
          <w:szCs w:val="24"/>
        </w:rPr>
        <w:t>. Фактически есть, получается, субъядерность. А, кстати, что такое субъядерность? Как вы это понимаете?</w:t>
      </w:r>
    </w:p>
    <w:p w:rsidR="00F924FA" w:rsidRPr="006E2088" w:rsidRDefault="00F924FA" w:rsidP="006E2088">
      <w:pPr>
        <w:spacing w:line="235" w:lineRule="auto"/>
        <w:ind w:left="0" w:firstLine="284"/>
        <w:rPr>
          <w:i/>
          <w:sz w:val="24"/>
          <w:szCs w:val="24"/>
        </w:rPr>
      </w:pPr>
      <w:r w:rsidRPr="006E2088">
        <w:rPr>
          <w:sz w:val="24"/>
          <w:szCs w:val="24"/>
        </w:rPr>
        <w:t xml:space="preserve">- </w:t>
      </w:r>
      <w:r w:rsidRPr="006E2088">
        <w:rPr>
          <w:i/>
          <w:sz w:val="24"/>
          <w:szCs w:val="24"/>
        </w:rPr>
        <w:t>Это связи между ядрами.</w:t>
      </w:r>
    </w:p>
    <w:p w:rsidR="00F924FA" w:rsidRPr="006E2088" w:rsidRDefault="00F924FA" w:rsidP="006E2088">
      <w:pPr>
        <w:spacing w:line="235" w:lineRule="auto"/>
        <w:ind w:left="0" w:firstLine="284"/>
        <w:rPr>
          <w:i/>
          <w:sz w:val="24"/>
          <w:szCs w:val="24"/>
        </w:rPr>
      </w:pPr>
      <w:r w:rsidRPr="006E2088">
        <w:rPr>
          <w:i/>
          <w:sz w:val="24"/>
          <w:szCs w:val="24"/>
        </w:rPr>
        <w:t xml:space="preserve">- </w:t>
      </w:r>
      <w:r w:rsidRPr="006E2088">
        <w:rPr>
          <w:sz w:val="24"/>
          <w:szCs w:val="24"/>
        </w:rPr>
        <w:t>Между ядрами</w:t>
      </w:r>
      <w:r w:rsidRPr="006E2088">
        <w:rPr>
          <w:i/>
          <w:sz w:val="24"/>
          <w:szCs w:val="24"/>
        </w:rPr>
        <w:t>.</w:t>
      </w:r>
    </w:p>
    <w:p w:rsidR="00F924FA" w:rsidRPr="006E2088" w:rsidRDefault="00F924FA" w:rsidP="006E2088">
      <w:pPr>
        <w:spacing w:line="235" w:lineRule="auto"/>
        <w:ind w:left="0" w:firstLine="284"/>
        <w:rPr>
          <w:i/>
          <w:sz w:val="24"/>
          <w:szCs w:val="24"/>
        </w:rPr>
      </w:pPr>
      <w:r w:rsidRPr="006E2088">
        <w:rPr>
          <w:sz w:val="24"/>
          <w:szCs w:val="24"/>
        </w:rPr>
        <w:t xml:space="preserve">- </w:t>
      </w:r>
      <w:r w:rsidRPr="006E2088">
        <w:rPr>
          <w:i/>
          <w:sz w:val="24"/>
          <w:szCs w:val="24"/>
        </w:rPr>
        <w:t>ДНК.</w:t>
      </w:r>
    </w:p>
    <w:p w:rsidR="00F924FA" w:rsidRPr="006E2088" w:rsidRDefault="00F924FA" w:rsidP="006E2088">
      <w:pPr>
        <w:spacing w:line="235" w:lineRule="auto"/>
        <w:ind w:left="0" w:firstLine="284"/>
        <w:rPr>
          <w:sz w:val="24"/>
          <w:szCs w:val="24"/>
        </w:rPr>
      </w:pPr>
      <w:r w:rsidRPr="006E2088">
        <w:rPr>
          <w:sz w:val="24"/>
          <w:szCs w:val="24"/>
        </w:rPr>
        <w:t>ДНК, нет. Ещё что? На уровне между ядрами, нет.</w:t>
      </w:r>
    </w:p>
    <w:p w:rsidR="00F924FA" w:rsidRPr="006E2088" w:rsidRDefault="00F924FA" w:rsidP="006E2088">
      <w:pPr>
        <w:spacing w:line="235" w:lineRule="auto"/>
        <w:ind w:left="0" w:firstLine="284"/>
        <w:rPr>
          <w:sz w:val="24"/>
          <w:szCs w:val="24"/>
        </w:rPr>
      </w:pPr>
      <w:r w:rsidRPr="006E2088">
        <w:rPr>
          <w:sz w:val="24"/>
          <w:szCs w:val="24"/>
        </w:rPr>
        <w:t xml:space="preserve">Внутриядерный Синтез, да. Тогда само ядро Синтеза, Субъядерный Синтез. Есть связи между собой… Но само ядро Синтеза неоднородно, </w:t>
      </w:r>
      <w:proofErr w:type="spellStart"/>
      <w:r w:rsidRPr="006E2088">
        <w:rPr>
          <w:sz w:val="24"/>
          <w:szCs w:val="24"/>
        </w:rPr>
        <w:t>глыбками</w:t>
      </w:r>
      <w:proofErr w:type="spellEnd"/>
      <w:r w:rsidRPr="006E2088">
        <w:rPr>
          <w:sz w:val="24"/>
          <w:szCs w:val="24"/>
        </w:rPr>
        <w:t xml:space="preserve"> Синтеза представлено. И вот между этими сгустками Синтеза простраиваются связи. </w:t>
      </w:r>
    </w:p>
    <w:p w:rsidR="00F924FA" w:rsidRPr="006E2088" w:rsidRDefault="00F924FA" w:rsidP="006E2088">
      <w:pPr>
        <w:spacing w:line="235" w:lineRule="auto"/>
        <w:ind w:left="0" w:firstLine="284"/>
        <w:rPr>
          <w:sz w:val="24"/>
          <w:szCs w:val="24"/>
        </w:rPr>
      </w:pPr>
      <w:r w:rsidRPr="006E2088">
        <w:rPr>
          <w:sz w:val="24"/>
          <w:szCs w:val="24"/>
        </w:rPr>
        <w:t xml:space="preserve">- Господа! Алё, </w:t>
      </w:r>
      <w:proofErr w:type="spellStart"/>
      <w:r w:rsidRPr="006E2088">
        <w:rPr>
          <w:sz w:val="24"/>
          <w:szCs w:val="24"/>
        </w:rPr>
        <w:t>алё</w:t>
      </w:r>
      <w:proofErr w:type="spellEnd"/>
      <w:r w:rsidRPr="006E2088">
        <w:rPr>
          <w:sz w:val="24"/>
          <w:szCs w:val="24"/>
        </w:rPr>
        <w:t>, галёрка? Галёрка, всех вышибаете. Я даже не могу вести. Настраивайтесь, включайтесь. Если говорите, говорите вслух всем. Тоже нужно на Школе. Понятно?</w:t>
      </w:r>
    </w:p>
    <w:p w:rsidR="00F924FA" w:rsidRPr="006E2088" w:rsidRDefault="00F924FA" w:rsidP="006E2088">
      <w:pPr>
        <w:spacing w:line="235" w:lineRule="auto"/>
        <w:ind w:left="0" w:firstLine="284"/>
        <w:rPr>
          <w:sz w:val="24"/>
          <w:szCs w:val="24"/>
        </w:rPr>
      </w:pPr>
      <w:r w:rsidRPr="006E2088">
        <w:rPr>
          <w:sz w:val="24"/>
          <w:szCs w:val="24"/>
        </w:rPr>
        <w:t>Вот, поэтому насыщаться субъядерностью материнской, тоже нужно учиться. Как это срабатывает, мне до конца сложно сказать. Но, чтобы, наверно,</w:t>
      </w:r>
      <w:r w:rsidR="00E4116C" w:rsidRPr="006E2088">
        <w:rPr>
          <w:sz w:val="24"/>
          <w:szCs w:val="24"/>
        </w:rPr>
        <w:t xml:space="preserve"> </w:t>
      </w:r>
      <w:r w:rsidRPr="006E2088">
        <w:rPr>
          <w:sz w:val="24"/>
          <w:szCs w:val="24"/>
        </w:rPr>
        <w:t>проявить генетические способности, вот молекулы ДНК, чтобы</w:t>
      </w:r>
      <w:r w:rsidR="00E4116C" w:rsidRPr="006E2088">
        <w:rPr>
          <w:sz w:val="24"/>
          <w:szCs w:val="24"/>
        </w:rPr>
        <w:t xml:space="preserve"> </w:t>
      </w:r>
      <w:r w:rsidRPr="006E2088">
        <w:rPr>
          <w:sz w:val="24"/>
          <w:szCs w:val="24"/>
        </w:rPr>
        <w:t xml:space="preserve">те же самые, чтобы, - ДНК это не субъядерность, ни в коем случае. Чтобы офизиченная эта молекула, огнеобраз на самом деле, вот </w:t>
      </w:r>
      <w:proofErr w:type="spellStart"/>
      <w:r w:rsidRPr="006E2088">
        <w:rPr>
          <w:sz w:val="24"/>
          <w:szCs w:val="24"/>
        </w:rPr>
        <w:t>который,собственно</w:t>
      </w:r>
      <w:proofErr w:type="spellEnd"/>
      <w:r w:rsidRPr="006E2088">
        <w:rPr>
          <w:sz w:val="24"/>
          <w:szCs w:val="24"/>
        </w:rPr>
        <w:t>, из чего состоит ядро. Но само ядро это не только молекула ДНК, на самом деле. Но, чтобы эта молекула, допустим, оформилась, необходима субстанция, Стихии,</w:t>
      </w:r>
      <w:r w:rsidR="00E4116C" w:rsidRPr="006E2088">
        <w:rPr>
          <w:sz w:val="24"/>
          <w:szCs w:val="24"/>
        </w:rPr>
        <w:t xml:space="preserve"> </w:t>
      </w:r>
      <w:r w:rsidRPr="006E2088">
        <w:rPr>
          <w:sz w:val="24"/>
          <w:szCs w:val="24"/>
        </w:rPr>
        <w:t>или</w:t>
      </w:r>
      <w:r w:rsidR="00E4116C" w:rsidRPr="006E2088">
        <w:rPr>
          <w:sz w:val="24"/>
          <w:szCs w:val="24"/>
        </w:rPr>
        <w:t xml:space="preserve"> </w:t>
      </w:r>
      <w:r w:rsidRPr="006E2088">
        <w:rPr>
          <w:sz w:val="24"/>
          <w:szCs w:val="24"/>
        </w:rPr>
        <w:t xml:space="preserve">сама Стихия Субъядерности Матери. Вот такое идёт творение. </w:t>
      </w:r>
    </w:p>
    <w:p w:rsidR="00F924FA" w:rsidRPr="006E2088" w:rsidRDefault="00F924FA" w:rsidP="006E2088">
      <w:pPr>
        <w:spacing w:line="235" w:lineRule="auto"/>
        <w:ind w:left="0" w:firstLine="284"/>
        <w:rPr>
          <w:sz w:val="24"/>
          <w:szCs w:val="24"/>
        </w:rPr>
      </w:pPr>
      <w:r w:rsidRPr="006E2088">
        <w:rPr>
          <w:sz w:val="24"/>
          <w:szCs w:val="24"/>
        </w:rPr>
        <w:t xml:space="preserve">Потом у нас идёт </w:t>
      </w:r>
      <w:r w:rsidRPr="006E2088">
        <w:rPr>
          <w:b/>
          <w:sz w:val="24"/>
          <w:szCs w:val="24"/>
        </w:rPr>
        <w:t>Стихия Энергии</w:t>
      </w:r>
      <w:r w:rsidRPr="006E2088">
        <w:rPr>
          <w:sz w:val="24"/>
          <w:szCs w:val="24"/>
        </w:rPr>
        <w:t>. Понятно</w:t>
      </w:r>
      <w:r w:rsidR="00E4116C" w:rsidRPr="006E2088">
        <w:rPr>
          <w:sz w:val="24"/>
          <w:szCs w:val="24"/>
        </w:rPr>
        <w:t xml:space="preserve"> </w:t>
      </w:r>
      <w:r w:rsidRPr="006E2088">
        <w:rPr>
          <w:sz w:val="24"/>
          <w:szCs w:val="24"/>
        </w:rPr>
        <w:t>у Матери и Отца Энергия есть.</w:t>
      </w:r>
    </w:p>
    <w:p w:rsidR="00F924FA" w:rsidRPr="006E2088" w:rsidRDefault="00F924FA" w:rsidP="006E2088">
      <w:pPr>
        <w:spacing w:line="235" w:lineRule="auto"/>
        <w:ind w:left="0" w:firstLine="284"/>
        <w:rPr>
          <w:sz w:val="24"/>
          <w:szCs w:val="24"/>
        </w:rPr>
      </w:pPr>
      <w:r w:rsidRPr="006E2088">
        <w:rPr>
          <w:b/>
          <w:sz w:val="24"/>
          <w:szCs w:val="24"/>
        </w:rPr>
        <w:t>Света, Духа, Огня</w:t>
      </w:r>
      <w:r w:rsidRPr="006E2088">
        <w:rPr>
          <w:sz w:val="24"/>
          <w:szCs w:val="24"/>
        </w:rPr>
        <w:t xml:space="preserve">, правильно? </w:t>
      </w:r>
    </w:p>
    <w:p w:rsidR="00F924FA" w:rsidRPr="006E2088" w:rsidRDefault="00F924FA" w:rsidP="006E2088">
      <w:pPr>
        <w:spacing w:line="235" w:lineRule="auto"/>
        <w:ind w:left="0" w:firstLine="284"/>
        <w:rPr>
          <w:sz w:val="24"/>
          <w:szCs w:val="24"/>
        </w:rPr>
      </w:pPr>
      <w:r w:rsidRPr="006E2088">
        <w:rPr>
          <w:sz w:val="24"/>
          <w:szCs w:val="24"/>
        </w:rPr>
        <w:t>Вот таким образом. То есть, работайте над этими темами. Сказать, что мы сейчас пойдём в практику, я не знаю, что делать в практике, потому что всё, что мы знаем, это уже известно. Пока насыщение этими стихиями. Пока распределение Стихий по телу. Координация, Столп стихийных возможностей. Стихию, допустим стяжали вот такими сгустками, шариками , я не знаю, чем, и столпно это всё</w:t>
      </w:r>
      <w:r w:rsidR="00E4116C" w:rsidRPr="006E2088">
        <w:rPr>
          <w:sz w:val="24"/>
          <w:szCs w:val="24"/>
        </w:rPr>
        <w:t xml:space="preserve"> </w:t>
      </w:r>
      <w:r w:rsidRPr="006E2088">
        <w:rPr>
          <w:sz w:val="24"/>
          <w:szCs w:val="24"/>
        </w:rPr>
        <w:t>иерархично в себе выразили. Тоже единственная практика,</w:t>
      </w:r>
      <w:r w:rsidR="00E4116C" w:rsidRPr="006E2088">
        <w:rPr>
          <w:sz w:val="24"/>
          <w:szCs w:val="24"/>
        </w:rPr>
        <w:t xml:space="preserve"> </w:t>
      </w:r>
      <w:r w:rsidRPr="006E2088">
        <w:rPr>
          <w:sz w:val="24"/>
          <w:szCs w:val="24"/>
        </w:rPr>
        <w:t>которую могу как новую чуть-чуть рассказать. И то, она не новая на самом деле.</w:t>
      </w:r>
    </w:p>
    <w:p w:rsidR="00F924FA" w:rsidRPr="006E2088" w:rsidRDefault="00F924FA" w:rsidP="006E2088">
      <w:pPr>
        <w:spacing w:line="235" w:lineRule="auto"/>
        <w:ind w:left="0" w:firstLine="284"/>
        <w:rPr>
          <w:sz w:val="24"/>
          <w:szCs w:val="24"/>
        </w:rPr>
      </w:pPr>
      <w:r w:rsidRPr="006E2088">
        <w:rPr>
          <w:sz w:val="24"/>
          <w:szCs w:val="24"/>
        </w:rPr>
        <w:t xml:space="preserve">А, если продолжать про Головерсум, вот, вы немножко отдохнули. В целом скажите, у вас сложился образ, как работает Головерсум? И как? А теперь конкретно, как? Это будет </w:t>
      </w:r>
      <w:proofErr w:type="spellStart"/>
      <w:r w:rsidRPr="006E2088">
        <w:rPr>
          <w:sz w:val="24"/>
          <w:szCs w:val="24"/>
        </w:rPr>
        <w:t>дифдиагноз</w:t>
      </w:r>
      <w:proofErr w:type="spellEnd"/>
      <w:r w:rsidRPr="006E2088">
        <w:rPr>
          <w:sz w:val="24"/>
          <w:szCs w:val="24"/>
        </w:rPr>
        <w:t>, между прочим, дифференцированный диагноз, вы поняли, как</w:t>
      </w:r>
      <w:r w:rsidR="00E4116C" w:rsidRPr="006E2088">
        <w:rPr>
          <w:sz w:val="24"/>
          <w:szCs w:val="24"/>
        </w:rPr>
        <w:t xml:space="preserve"> </w:t>
      </w:r>
      <w:r w:rsidRPr="006E2088">
        <w:rPr>
          <w:sz w:val="24"/>
          <w:szCs w:val="24"/>
        </w:rPr>
        <w:t>Головерсум, или вы усвоили по сути. Или хотя бы знания сложили. Как работает Головерсум? Ну, смелее, расскажите, попробуйте. В целом кратко нужно воспроизвести.</w:t>
      </w:r>
    </w:p>
    <w:p w:rsidR="00F924FA" w:rsidRPr="006E2088" w:rsidRDefault="00F924FA" w:rsidP="006E2088">
      <w:pPr>
        <w:spacing w:line="235" w:lineRule="auto"/>
        <w:ind w:left="0" w:firstLine="284"/>
        <w:rPr>
          <w:b/>
          <w:sz w:val="24"/>
          <w:szCs w:val="24"/>
        </w:rPr>
      </w:pPr>
      <w:r w:rsidRPr="006E2088">
        <w:rPr>
          <w:b/>
          <w:sz w:val="24"/>
          <w:szCs w:val="24"/>
        </w:rPr>
        <w:t>Что такое Головерсум?</w:t>
      </w:r>
    </w:p>
    <w:p w:rsidR="00F924FA" w:rsidRPr="006E2088" w:rsidRDefault="00F924FA" w:rsidP="006E2088">
      <w:pPr>
        <w:spacing w:line="235" w:lineRule="auto"/>
        <w:ind w:left="0" w:firstLine="284"/>
        <w:rPr>
          <w:sz w:val="24"/>
          <w:szCs w:val="24"/>
        </w:rPr>
      </w:pPr>
      <w:r w:rsidRPr="006E2088">
        <w:rPr>
          <w:sz w:val="24"/>
          <w:szCs w:val="24"/>
        </w:rPr>
        <w:t xml:space="preserve">- </w:t>
      </w:r>
      <w:r w:rsidRPr="006E2088">
        <w:rPr>
          <w:i/>
          <w:sz w:val="24"/>
          <w:szCs w:val="24"/>
        </w:rPr>
        <w:t>Часть</w:t>
      </w:r>
      <w:r w:rsidRPr="006E2088">
        <w:rPr>
          <w:sz w:val="24"/>
          <w:szCs w:val="24"/>
        </w:rPr>
        <w:t>.</w:t>
      </w:r>
    </w:p>
    <w:p w:rsidR="00F924FA" w:rsidRPr="006E2088" w:rsidRDefault="00F924FA" w:rsidP="006E2088">
      <w:pPr>
        <w:spacing w:line="235" w:lineRule="auto"/>
        <w:ind w:left="0" w:firstLine="284"/>
        <w:rPr>
          <w:sz w:val="24"/>
          <w:szCs w:val="24"/>
        </w:rPr>
      </w:pPr>
      <w:r w:rsidRPr="006E2088">
        <w:rPr>
          <w:sz w:val="24"/>
          <w:szCs w:val="24"/>
        </w:rPr>
        <w:t>- Правильно. Правильно, дальше.</w:t>
      </w:r>
    </w:p>
    <w:p w:rsidR="00F924FA" w:rsidRPr="006E2088" w:rsidRDefault="00F924FA" w:rsidP="006E2088">
      <w:pPr>
        <w:spacing w:line="235" w:lineRule="auto"/>
        <w:ind w:left="0" w:firstLine="284"/>
        <w:rPr>
          <w:sz w:val="24"/>
          <w:szCs w:val="24"/>
        </w:rPr>
      </w:pPr>
      <w:r w:rsidRPr="006E2088">
        <w:rPr>
          <w:sz w:val="24"/>
          <w:szCs w:val="24"/>
        </w:rPr>
        <w:t xml:space="preserve">- </w:t>
      </w:r>
      <w:r w:rsidRPr="006E2088">
        <w:rPr>
          <w:i/>
          <w:sz w:val="24"/>
          <w:szCs w:val="24"/>
        </w:rPr>
        <w:t>Информацию воспринимает, обработанную нижестоящими частями</w:t>
      </w:r>
      <w:r w:rsidRPr="006E2088">
        <w:rPr>
          <w:sz w:val="24"/>
          <w:szCs w:val="24"/>
        </w:rPr>
        <w:t>.</w:t>
      </w:r>
    </w:p>
    <w:p w:rsidR="00F924FA" w:rsidRPr="006E2088" w:rsidRDefault="00F924FA" w:rsidP="006E2088">
      <w:pPr>
        <w:spacing w:line="235" w:lineRule="auto"/>
        <w:ind w:left="0" w:firstLine="284"/>
        <w:rPr>
          <w:sz w:val="24"/>
          <w:szCs w:val="24"/>
        </w:rPr>
      </w:pPr>
      <w:r w:rsidRPr="006E2088">
        <w:rPr>
          <w:sz w:val="24"/>
          <w:szCs w:val="24"/>
        </w:rPr>
        <w:t>- Это как работает. Ты смыслы рассказываешь. Суть. Чувствуешь разницу? Суть это краткое определение, что</w:t>
      </w:r>
      <w:r w:rsidR="00E4116C" w:rsidRPr="006E2088">
        <w:rPr>
          <w:sz w:val="24"/>
          <w:szCs w:val="24"/>
        </w:rPr>
        <w:t xml:space="preserve"> </w:t>
      </w:r>
      <w:r w:rsidRPr="006E2088">
        <w:rPr>
          <w:sz w:val="24"/>
          <w:szCs w:val="24"/>
        </w:rPr>
        <w:t>это за часть. Чтобы в ней четко отличие от других</w:t>
      </w:r>
      <w:r w:rsidR="00E4116C" w:rsidRPr="006E2088">
        <w:rPr>
          <w:sz w:val="24"/>
          <w:szCs w:val="24"/>
        </w:rPr>
        <w:t xml:space="preserve"> </w:t>
      </w:r>
      <w:r w:rsidRPr="006E2088">
        <w:rPr>
          <w:sz w:val="24"/>
          <w:szCs w:val="24"/>
        </w:rPr>
        <w:t>частей были видны.</w:t>
      </w:r>
    </w:p>
    <w:p w:rsidR="00F924FA" w:rsidRPr="006E2088" w:rsidRDefault="00F924FA" w:rsidP="006E2088">
      <w:pPr>
        <w:spacing w:line="235" w:lineRule="auto"/>
        <w:ind w:left="0" w:firstLine="284"/>
        <w:rPr>
          <w:sz w:val="24"/>
          <w:szCs w:val="24"/>
        </w:rPr>
      </w:pPr>
      <w:r w:rsidRPr="006E2088">
        <w:rPr>
          <w:sz w:val="24"/>
          <w:szCs w:val="24"/>
        </w:rPr>
        <w:t xml:space="preserve">- </w:t>
      </w:r>
      <w:r w:rsidRPr="006E2088">
        <w:rPr>
          <w:i/>
          <w:sz w:val="24"/>
          <w:szCs w:val="24"/>
        </w:rPr>
        <w:t>Ну, часть, складывающая</w:t>
      </w:r>
      <w:r w:rsidRPr="006E2088">
        <w:rPr>
          <w:sz w:val="24"/>
          <w:szCs w:val="24"/>
        </w:rPr>
        <w:t>..</w:t>
      </w:r>
    </w:p>
    <w:p w:rsidR="00F924FA" w:rsidRPr="006E2088" w:rsidRDefault="00F924FA" w:rsidP="006E2088">
      <w:pPr>
        <w:spacing w:line="235" w:lineRule="auto"/>
        <w:ind w:left="0" w:firstLine="284"/>
        <w:rPr>
          <w:sz w:val="24"/>
          <w:szCs w:val="24"/>
        </w:rPr>
      </w:pPr>
      <w:r w:rsidRPr="006E2088">
        <w:rPr>
          <w:sz w:val="24"/>
          <w:szCs w:val="24"/>
        </w:rPr>
        <w:t>- Всё правильно рассказываешь.</w:t>
      </w:r>
    </w:p>
    <w:p w:rsidR="00F924FA" w:rsidRPr="006E2088" w:rsidRDefault="00F924FA" w:rsidP="006E2088">
      <w:pPr>
        <w:spacing w:line="235" w:lineRule="auto"/>
        <w:ind w:left="0" w:firstLine="284"/>
        <w:rPr>
          <w:sz w:val="24"/>
          <w:szCs w:val="24"/>
        </w:rPr>
      </w:pPr>
      <w:r w:rsidRPr="006E2088">
        <w:rPr>
          <w:sz w:val="24"/>
          <w:szCs w:val="24"/>
        </w:rPr>
        <w:t xml:space="preserve">- </w:t>
      </w:r>
      <w:r w:rsidRPr="006E2088">
        <w:rPr>
          <w:i/>
          <w:sz w:val="24"/>
          <w:szCs w:val="24"/>
        </w:rPr>
        <w:t>Ну как работает. Сформированную голограмму транслирует</w:t>
      </w:r>
      <w:r w:rsidRPr="006E2088">
        <w:rPr>
          <w:sz w:val="24"/>
          <w:szCs w:val="24"/>
        </w:rPr>
        <w:t>.</w:t>
      </w:r>
    </w:p>
    <w:p w:rsidR="00F924FA" w:rsidRPr="006E2088" w:rsidRDefault="00F924FA" w:rsidP="006E2088">
      <w:pPr>
        <w:spacing w:line="235" w:lineRule="auto"/>
        <w:ind w:left="0" w:firstLine="284"/>
        <w:rPr>
          <w:sz w:val="24"/>
          <w:szCs w:val="24"/>
        </w:rPr>
      </w:pPr>
      <w:r w:rsidRPr="006E2088">
        <w:rPr>
          <w:sz w:val="24"/>
          <w:szCs w:val="24"/>
        </w:rPr>
        <w:t>- Ты смыслы рассказываешь.</w:t>
      </w:r>
    </w:p>
    <w:p w:rsidR="00F924FA" w:rsidRPr="006E2088" w:rsidRDefault="00F924FA" w:rsidP="006E2088">
      <w:pPr>
        <w:spacing w:line="235" w:lineRule="auto"/>
        <w:ind w:left="0" w:firstLine="284"/>
        <w:rPr>
          <w:sz w:val="24"/>
          <w:szCs w:val="24"/>
        </w:rPr>
      </w:pPr>
      <w:r w:rsidRPr="006E2088">
        <w:rPr>
          <w:sz w:val="24"/>
          <w:szCs w:val="24"/>
        </w:rPr>
        <w:t xml:space="preserve">- </w:t>
      </w:r>
      <w:r w:rsidRPr="006E2088">
        <w:rPr>
          <w:i/>
          <w:sz w:val="24"/>
          <w:szCs w:val="24"/>
        </w:rPr>
        <w:t>Да что же такое</w:t>
      </w:r>
      <w:r w:rsidRPr="006E2088">
        <w:rPr>
          <w:sz w:val="24"/>
          <w:szCs w:val="24"/>
        </w:rPr>
        <w:t>?</w:t>
      </w:r>
    </w:p>
    <w:p w:rsidR="00F924FA" w:rsidRPr="006E2088" w:rsidRDefault="00F924FA" w:rsidP="006E2088">
      <w:pPr>
        <w:spacing w:line="235" w:lineRule="auto"/>
        <w:ind w:left="0" w:firstLine="284"/>
        <w:rPr>
          <w:sz w:val="24"/>
          <w:szCs w:val="24"/>
        </w:rPr>
      </w:pPr>
      <w:r w:rsidRPr="006E2088">
        <w:rPr>
          <w:sz w:val="24"/>
          <w:szCs w:val="24"/>
        </w:rPr>
        <w:t>- Суть, что такое Головерсум? Головерсум это часть, которая так-то. Так-то. так-то.</w:t>
      </w:r>
    </w:p>
    <w:p w:rsidR="00F924FA" w:rsidRPr="006E2088" w:rsidRDefault="00F924FA" w:rsidP="006E2088">
      <w:pPr>
        <w:spacing w:line="235" w:lineRule="auto"/>
        <w:ind w:left="0" w:firstLine="284"/>
        <w:rPr>
          <w:sz w:val="24"/>
          <w:szCs w:val="24"/>
        </w:rPr>
      </w:pPr>
      <w:r w:rsidRPr="006E2088">
        <w:rPr>
          <w:sz w:val="24"/>
          <w:szCs w:val="24"/>
        </w:rPr>
        <w:t xml:space="preserve">- </w:t>
      </w:r>
      <w:r w:rsidRPr="006E2088">
        <w:rPr>
          <w:i/>
          <w:sz w:val="24"/>
          <w:szCs w:val="24"/>
        </w:rPr>
        <w:t>Которая, генерирует голограммы</w:t>
      </w:r>
      <w:r w:rsidRPr="006E2088">
        <w:rPr>
          <w:sz w:val="24"/>
          <w:szCs w:val="24"/>
        </w:rPr>
        <w:t>.</w:t>
      </w:r>
    </w:p>
    <w:p w:rsidR="00F924FA" w:rsidRPr="006E2088" w:rsidRDefault="00F924FA" w:rsidP="006E2088">
      <w:pPr>
        <w:spacing w:line="235" w:lineRule="auto"/>
        <w:ind w:left="0" w:firstLine="284"/>
        <w:rPr>
          <w:sz w:val="24"/>
          <w:szCs w:val="24"/>
        </w:rPr>
      </w:pPr>
      <w:r w:rsidRPr="006E2088">
        <w:rPr>
          <w:sz w:val="24"/>
          <w:szCs w:val="24"/>
        </w:rPr>
        <w:t xml:space="preserve">- Которая, что? </w:t>
      </w:r>
    </w:p>
    <w:p w:rsidR="00F924FA" w:rsidRPr="006E2088" w:rsidRDefault="00F924FA" w:rsidP="006E2088">
      <w:pPr>
        <w:spacing w:line="235" w:lineRule="auto"/>
        <w:ind w:left="0" w:firstLine="284"/>
        <w:rPr>
          <w:sz w:val="24"/>
          <w:szCs w:val="24"/>
        </w:rPr>
      </w:pPr>
      <w:r w:rsidRPr="006E2088">
        <w:rPr>
          <w:sz w:val="24"/>
          <w:szCs w:val="24"/>
        </w:rPr>
        <w:t>Которая генерирует голограммы. Вы понимаете, когда Головерсум генерирует голограммы. информации тут ноль. Это уже из названия понятно. Голограммная версия</w:t>
      </w:r>
      <w:r w:rsidR="00E4116C" w:rsidRPr="006E2088">
        <w:rPr>
          <w:sz w:val="24"/>
          <w:szCs w:val="24"/>
        </w:rPr>
        <w:t xml:space="preserve"> </w:t>
      </w:r>
      <w:r w:rsidRPr="006E2088">
        <w:rPr>
          <w:sz w:val="24"/>
          <w:szCs w:val="24"/>
        </w:rPr>
        <w:t>Головерсум. И, расшифровка просто в названии.</w:t>
      </w:r>
    </w:p>
    <w:p w:rsidR="00F924FA" w:rsidRPr="006E2088" w:rsidRDefault="00F924FA" w:rsidP="006E2088">
      <w:pPr>
        <w:spacing w:line="235" w:lineRule="auto"/>
        <w:ind w:left="0" w:firstLine="284"/>
        <w:rPr>
          <w:sz w:val="24"/>
          <w:szCs w:val="24"/>
        </w:rPr>
      </w:pPr>
      <w:r w:rsidRPr="006E2088">
        <w:rPr>
          <w:sz w:val="24"/>
          <w:szCs w:val="24"/>
        </w:rPr>
        <w:t xml:space="preserve">- </w:t>
      </w:r>
      <w:r w:rsidRPr="006E2088">
        <w:rPr>
          <w:i/>
          <w:sz w:val="24"/>
          <w:szCs w:val="24"/>
        </w:rPr>
        <w:t>Главное развитие жизни или события</w:t>
      </w:r>
      <w:r w:rsidRPr="006E2088">
        <w:rPr>
          <w:sz w:val="24"/>
          <w:szCs w:val="24"/>
        </w:rPr>
        <w:t>.</w:t>
      </w:r>
    </w:p>
    <w:p w:rsidR="00F924FA" w:rsidRPr="006E2088" w:rsidRDefault="00F924FA" w:rsidP="006E2088">
      <w:pPr>
        <w:spacing w:line="235" w:lineRule="auto"/>
        <w:ind w:left="0" w:firstLine="284"/>
        <w:rPr>
          <w:sz w:val="24"/>
          <w:szCs w:val="24"/>
        </w:rPr>
      </w:pPr>
      <w:r w:rsidRPr="006E2088">
        <w:rPr>
          <w:sz w:val="24"/>
          <w:szCs w:val="24"/>
        </w:rPr>
        <w:t>- Что, главное?</w:t>
      </w:r>
    </w:p>
    <w:p w:rsidR="00F924FA" w:rsidRPr="006E2088" w:rsidRDefault="00F924FA" w:rsidP="006E2088">
      <w:pPr>
        <w:spacing w:line="235" w:lineRule="auto"/>
        <w:ind w:left="0" w:firstLine="284"/>
        <w:rPr>
          <w:sz w:val="24"/>
          <w:szCs w:val="24"/>
        </w:rPr>
      </w:pPr>
      <w:r w:rsidRPr="006E2088">
        <w:rPr>
          <w:sz w:val="24"/>
          <w:szCs w:val="24"/>
        </w:rPr>
        <w:t>-</w:t>
      </w:r>
      <w:r w:rsidR="00E4116C" w:rsidRPr="006E2088">
        <w:rPr>
          <w:sz w:val="24"/>
          <w:szCs w:val="24"/>
        </w:rPr>
        <w:t xml:space="preserve"> </w:t>
      </w:r>
      <w:r w:rsidRPr="006E2088">
        <w:rPr>
          <w:i/>
          <w:sz w:val="24"/>
          <w:szCs w:val="24"/>
        </w:rPr>
        <w:t>Генерирует.</w:t>
      </w:r>
    </w:p>
    <w:p w:rsidR="00F924FA" w:rsidRPr="006E2088" w:rsidRDefault="00F924FA" w:rsidP="006E2088">
      <w:pPr>
        <w:spacing w:line="235" w:lineRule="auto"/>
        <w:ind w:left="0" w:firstLine="284"/>
        <w:rPr>
          <w:sz w:val="24"/>
          <w:szCs w:val="24"/>
        </w:rPr>
      </w:pPr>
      <w:r w:rsidRPr="006E2088">
        <w:rPr>
          <w:sz w:val="24"/>
          <w:szCs w:val="24"/>
        </w:rPr>
        <w:t>- Генерирует. Это, что делает?</w:t>
      </w:r>
    </w:p>
    <w:p w:rsidR="00F924FA" w:rsidRPr="006E2088" w:rsidRDefault="00F924FA" w:rsidP="006E2088">
      <w:pPr>
        <w:spacing w:line="235" w:lineRule="auto"/>
        <w:ind w:left="0" w:firstLine="284"/>
        <w:rPr>
          <w:sz w:val="24"/>
          <w:szCs w:val="24"/>
        </w:rPr>
      </w:pPr>
      <w:r w:rsidRPr="006E2088">
        <w:rPr>
          <w:sz w:val="24"/>
          <w:szCs w:val="24"/>
        </w:rPr>
        <w:t>Головерсум это часть или Головерсум это, что? Я с вас просто, вот показываю, что такое суть.</w:t>
      </w:r>
    </w:p>
    <w:p w:rsidR="00F924FA" w:rsidRPr="006E2088" w:rsidRDefault="00F924FA" w:rsidP="006E2088">
      <w:pPr>
        <w:spacing w:line="235" w:lineRule="auto"/>
        <w:ind w:left="0" w:firstLine="284"/>
        <w:rPr>
          <w:sz w:val="24"/>
          <w:szCs w:val="24"/>
        </w:rPr>
      </w:pPr>
      <w:r w:rsidRPr="006E2088">
        <w:rPr>
          <w:sz w:val="24"/>
          <w:szCs w:val="24"/>
        </w:rPr>
        <w:t xml:space="preserve">- </w:t>
      </w:r>
      <w:r w:rsidRPr="006E2088">
        <w:rPr>
          <w:i/>
          <w:sz w:val="24"/>
          <w:szCs w:val="24"/>
        </w:rPr>
        <w:t>Ну, это видение нашего проекта</w:t>
      </w:r>
      <w:r w:rsidRPr="006E2088">
        <w:rPr>
          <w:sz w:val="24"/>
          <w:szCs w:val="24"/>
        </w:rPr>
        <w:t>.</w:t>
      </w:r>
    </w:p>
    <w:p w:rsidR="00F924FA" w:rsidRPr="006E2088" w:rsidRDefault="00F924FA" w:rsidP="006E2088">
      <w:pPr>
        <w:spacing w:line="235" w:lineRule="auto"/>
        <w:ind w:left="0" w:firstLine="284"/>
        <w:rPr>
          <w:sz w:val="24"/>
          <w:szCs w:val="24"/>
        </w:rPr>
      </w:pPr>
      <w:r w:rsidRPr="006E2088">
        <w:rPr>
          <w:sz w:val="24"/>
          <w:szCs w:val="24"/>
        </w:rPr>
        <w:t>- Видение нашего проекта. Не видение, а что-то другое.</w:t>
      </w:r>
    </w:p>
    <w:p w:rsidR="00F924FA" w:rsidRPr="006E2088" w:rsidRDefault="00F924FA" w:rsidP="006E2088">
      <w:pPr>
        <w:spacing w:line="235" w:lineRule="auto"/>
        <w:ind w:left="0" w:firstLine="284"/>
        <w:rPr>
          <w:sz w:val="24"/>
          <w:szCs w:val="24"/>
        </w:rPr>
      </w:pPr>
      <w:r w:rsidRPr="006E2088">
        <w:rPr>
          <w:sz w:val="24"/>
          <w:szCs w:val="24"/>
        </w:rPr>
        <w:t xml:space="preserve">- </w:t>
      </w:r>
      <w:r w:rsidRPr="006E2088">
        <w:rPr>
          <w:i/>
          <w:sz w:val="24"/>
          <w:szCs w:val="24"/>
        </w:rPr>
        <w:t>Восприятие данной ситуации</w:t>
      </w:r>
      <w:r w:rsidRPr="006E2088">
        <w:rPr>
          <w:sz w:val="24"/>
          <w:szCs w:val="24"/>
        </w:rPr>
        <w:t>.</w:t>
      </w:r>
    </w:p>
    <w:p w:rsidR="00F924FA" w:rsidRPr="006E2088" w:rsidRDefault="00F924FA" w:rsidP="006E2088">
      <w:pPr>
        <w:spacing w:line="235" w:lineRule="auto"/>
        <w:ind w:left="0" w:firstLine="284"/>
        <w:rPr>
          <w:sz w:val="24"/>
          <w:szCs w:val="24"/>
        </w:rPr>
      </w:pPr>
      <w:r w:rsidRPr="006E2088">
        <w:rPr>
          <w:sz w:val="24"/>
          <w:szCs w:val="24"/>
        </w:rPr>
        <w:t>- Как? Которая, осуществляет восприятие. Но Головерсум это не восприятие. Потому что Восприятие это 10-ая часть. Согласны?</w:t>
      </w:r>
    </w:p>
    <w:p w:rsidR="00F924FA" w:rsidRPr="006E2088" w:rsidRDefault="00F924FA" w:rsidP="006E2088">
      <w:pPr>
        <w:spacing w:line="235" w:lineRule="auto"/>
        <w:ind w:left="0" w:firstLine="284"/>
        <w:rPr>
          <w:sz w:val="24"/>
          <w:szCs w:val="24"/>
        </w:rPr>
      </w:pPr>
      <w:r w:rsidRPr="006E2088">
        <w:rPr>
          <w:sz w:val="24"/>
          <w:szCs w:val="24"/>
        </w:rPr>
        <w:t>Но это смысл. Что делает Головерсум, это смысл. А, суть это чуть глубже.</w:t>
      </w:r>
    </w:p>
    <w:p w:rsidR="00F924FA" w:rsidRPr="006E2088" w:rsidRDefault="00F924FA" w:rsidP="006E2088">
      <w:pPr>
        <w:spacing w:line="235" w:lineRule="auto"/>
        <w:ind w:left="0" w:firstLine="284"/>
        <w:rPr>
          <w:sz w:val="24"/>
          <w:szCs w:val="24"/>
        </w:rPr>
      </w:pPr>
      <w:r w:rsidRPr="006E2088">
        <w:rPr>
          <w:sz w:val="24"/>
          <w:szCs w:val="24"/>
        </w:rPr>
        <w:t xml:space="preserve">- </w:t>
      </w:r>
      <w:r w:rsidRPr="006E2088">
        <w:rPr>
          <w:i/>
          <w:sz w:val="24"/>
          <w:szCs w:val="24"/>
        </w:rPr>
        <w:t>Простраивает наше Восприятие</w:t>
      </w:r>
      <w:r w:rsidRPr="006E2088">
        <w:rPr>
          <w:sz w:val="24"/>
          <w:szCs w:val="24"/>
        </w:rPr>
        <w:t xml:space="preserve">. </w:t>
      </w:r>
    </w:p>
    <w:p w:rsidR="00F924FA" w:rsidRPr="006E2088" w:rsidRDefault="00F924FA" w:rsidP="006E2088">
      <w:pPr>
        <w:spacing w:line="235" w:lineRule="auto"/>
        <w:ind w:left="0" w:firstLine="284"/>
        <w:rPr>
          <w:sz w:val="24"/>
          <w:szCs w:val="24"/>
        </w:rPr>
      </w:pPr>
      <w:r w:rsidRPr="006E2088">
        <w:rPr>
          <w:sz w:val="24"/>
          <w:szCs w:val="24"/>
        </w:rPr>
        <w:t>- Смысл.</w:t>
      </w:r>
    </w:p>
    <w:p w:rsidR="00F924FA" w:rsidRPr="006E2088" w:rsidRDefault="00F924FA" w:rsidP="006E2088">
      <w:pPr>
        <w:spacing w:line="235" w:lineRule="auto"/>
        <w:ind w:left="0" w:firstLine="284"/>
        <w:rPr>
          <w:sz w:val="24"/>
          <w:szCs w:val="24"/>
        </w:rPr>
      </w:pPr>
      <w:r w:rsidRPr="006E2088">
        <w:rPr>
          <w:sz w:val="24"/>
          <w:szCs w:val="24"/>
        </w:rPr>
        <w:t>Головерсум это часть, которая простраивает наш проект. Правильно. Совершенно верно. Это вы молодцы,</w:t>
      </w:r>
      <w:r w:rsidR="00E4116C" w:rsidRPr="006E2088">
        <w:rPr>
          <w:sz w:val="24"/>
          <w:szCs w:val="24"/>
        </w:rPr>
        <w:t xml:space="preserve"> </w:t>
      </w:r>
      <w:r w:rsidRPr="006E2088">
        <w:rPr>
          <w:sz w:val="24"/>
          <w:szCs w:val="24"/>
        </w:rPr>
        <w:t>это усвоили. Суть его?</w:t>
      </w:r>
    </w:p>
    <w:p w:rsidR="00F924FA" w:rsidRPr="006E2088" w:rsidRDefault="00F924FA" w:rsidP="006E2088">
      <w:pPr>
        <w:spacing w:line="235" w:lineRule="auto"/>
        <w:ind w:left="0" w:firstLine="284"/>
        <w:rPr>
          <w:sz w:val="24"/>
          <w:szCs w:val="24"/>
        </w:rPr>
      </w:pPr>
      <w:r w:rsidRPr="006E2088">
        <w:rPr>
          <w:sz w:val="24"/>
          <w:szCs w:val="24"/>
        </w:rPr>
        <w:t xml:space="preserve">- </w:t>
      </w:r>
      <w:r w:rsidRPr="006E2088">
        <w:rPr>
          <w:i/>
          <w:sz w:val="24"/>
          <w:szCs w:val="24"/>
        </w:rPr>
        <w:t>Простройка нашего проекта</w:t>
      </w:r>
      <w:r w:rsidRPr="006E2088">
        <w:rPr>
          <w:sz w:val="24"/>
          <w:szCs w:val="24"/>
        </w:rPr>
        <w:t>.</w:t>
      </w:r>
    </w:p>
    <w:p w:rsidR="00F924FA" w:rsidRPr="006E2088" w:rsidRDefault="00F924FA" w:rsidP="006E2088">
      <w:pPr>
        <w:spacing w:line="235" w:lineRule="auto"/>
        <w:ind w:left="0" w:firstLine="284"/>
        <w:rPr>
          <w:sz w:val="24"/>
          <w:szCs w:val="24"/>
        </w:rPr>
      </w:pPr>
      <w:r w:rsidRPr="006E2088">
        <w:rPr>
          <w:sz w:val="24"/>
          <w:szCs w:val="24"/>
        </w:rPr>
        <w:t>- Головерсум это не простройка.</w:t>
      </w:r>
    </w:p>
    <w:p w:rsidR="00F924FA" w:rsidRPr="006E2088" w:rsidRDefault="00F924FA" w:rsidP="006E2088">
      <w:pPr>
        <w:spacing w:line="235" w:lineRule="auto"/>
        <w:ind w:left="0" w:firstLine="284"/>
        <w:rPr>
          <w:sz w:val="24"/>
          <w:szCs w:val="24"/>
        </w:rPr>
      </w:pPr>
      <w:r w:rsidRPr="006E2088">
        <w:rPr>
          <w:sz w:val="24"/>
          <w:szCs w:val="24"/>
        </w:rPr>
        <w:t xml:space="preserve">- </w:t>
      </w:r>
      <w:r w:rsidRPr="006E2088">
        <w:rPr>
          <w:i/>
          <w:sz w:val="24"/>
          <w:szCs w:val="24"/>
        </w:rPr>
        <w:t>Осознании действительности</w:t>
      </w:r>
      <w:r w:rsidRPr="006E2088">
        <w:rPr>
          <w:sz w:val="24"/>
          <w:szCs w:val="24"/>
        </w:rPr>
        <w:t>.</w:t>
      </w:r>
    </w:p>
    <w:p w:rsidR="00F924FA" w:rsidRPr="006E2088" w:rsidRDefault="00F924FA" w:rsidP="006E2088">
      <w:pPr>
        <w:spacing w:line="235" w:lineRule="auto"/>
        <w:ind w:left="0" w:firstLine="284"/>
        <w:rPr>
          <w:sz w:val="24"/>
          <w:szCs w:val="24"/>
        </w:rPr>
      </w:pPr>
      <w:r w:rsidRPr="006E2088">
        <w:rPr>
          <w:sz w:val="24"/>
          <w:szCs w:val="24"/>
        </w:rPr>
        <w:t>- Осознание это к Сознанию.</w:t>
      </w:r>
    </w:p>
    <w:p w:rsidR="00F924FA" w:rsidRPr="006E2088" w:rsidRDefault="00F924FA" w:rsidP="006E2088">
      <w:pPr>
        <w:spacing w:line="235" w:lineRule="auto"/>
        <w:ind w:left="0" w:firstLine="284"/>
        <w:rPr>
          <w:sz w:val="24"/>
          <w:szCs w:val="24"/>
        </w:rPr>
      </w:pPr>
      <w:r w:rsidRPr="006E2088">
        <w:rPr>
          <w:sz w:val="24"/>
          <w:szCs w:val="24"/>
        </w:rPr>
        <w:t xml:space="preserve">- </w:t>
      </w:r>
      <w:r w:rsidRPr="006E2088">
        <w:rPr>
          <w:i/>
          <w:sz w:val="24"/>
          <w:szCs w:val="24"/>
        </w:rPr>
        <w:t>Созидание</w:t>
      </w:r>
      <w:r w:rsidRPr="006E2088">
        <w:rPr>
          <w:sz w:val="24"/>
          <w:szCs w:val="24"/>
        </w:rPr>
        <w:t>.</w:t>
      </w:r>
    </w:p>
    <w:p w:rsidR="00F924FA" w:rsidRPr="006E2088" w:rsidRDefault="00F924FA" w:rsidP="006E2088">
      <w:pPr>
        <w:spacing w:line="235" w:lineRule="auto"/>
        <w:ind w:left="0" w:firstLine="284"/>
        <w:rPr>
          <w:sz w:val="24"/>
          <w:szCs w:val="24"/>
        </w:rPr>
      </w:pPr>
      <w:r w:rsidRPr="006E2088">
        <w:rPr>
          <w:sz w:val="24"/>
          <w:szCs w:val="24"/>
        </w:rPr>
        <w:t xml:space="preserve">Можно назвать созидающей частью. </w:t>
      </w:r>
      <w:r w:rsidRPr="006E2088">
        <w:rPr>
          <w:b/>
          <w:sz w:val="24"/>
          <w:szCs w:val="24"/>
        </w:rPr>
        <w:t>Головерсум это созидающая часть</w:t>
      </w:r>
      <w:r w:rsidRPr="006E2088">
        <w:rPr>
          <w:sz w:val="24"/>
          <w:szCs w:val="24"/>
        </w:rPr>
        <w:t xml:space="preserve">. Чем? </w:t>
      </w:r>
      <w:r w:rsidRPr="006E2088">
        <w:rPr>
          <w:b/>
          <w:sz w:val="24"/>
          <w:szCs w:val="24"/>
        </w:rPr>
        <w:t xml:space="preserve">Кубом Созидания. </w:t>
      </w:r>
      <w:r w:rsidRPr="006E2088">
        <w:rPr>
          <w:sz w:val="24"/>
          <w:szCs w:val="24"/>
        </w:rPr>
        <w:t>Это уже дополнение. Ну? И тогда можно дополнять, что делает Головерсум. Это</w:t>
      </w:r>
      <w:r w:rsidR="00E4116C" w:rsidRPr="006E2088">
        <w:rPr>
          <w:sz w:val="24"/>
          <w:szCs w:val="24"/>
        </w:rPr>
        <w:t xml:space="preserve"> </w:t>
      </w:r>
      <w:r w:rsidRPr="006E2088">
        <w:rPr>
          <w:sz w:val="24"/>
          <w:szCs w:val="24"/>
        </w:rPr>
        <w:t>вот то, что вы наговорили. Голограммно синтезирует перспективы</w:t>
      </w:r>
      <w:r w:rsidR="00E4116C" w:rsidRPr="006E2088">
        <w:rPr>
          <w:sz w:val="24"/>
          <w:szCs w:val="24"/>
        </w:rPr>
        <w:t xml:space="preserve"> </w:t>
      </w:r>
      <w:r w:rsidRPr="006E2088">
        <w:rPr>
          <w:sz w:val="24"/>
          <w:szCs w:val="24"/>
        </w:rPr>
        <w:t>нашей материи. Если так кратко это всё охватить.</w:t>
      </w:r>
    </w:p>
    <w:p w:rsidR="00F924FA" w:rsidRPr="006E2088" w:rsidRDefault="00F924FA" w:rsidP="006E2088">
      <w:pPr>
        <w:spacing w:line="235" w:lineRule="auto"/>
        <w:ind w:left="0" w:firstLine="284"/>
        <w:rPr>
          <w:sz w:val="24"/>
          <w:szCs w:val="24"/>
        </w:rPr>
      </w:pPr>
      <w:r w:rsidRPr="006E2088">
        <w:rPr>
          <w:sz w:val="24"/>
          <w:szCs w:val="24"/>
        </w:rPr>
        <w:t xml:space="preserve">Как это происходит, это уже расширение этих объяснений, смысловое расширение. Увидели, кстати, эту конструкцию. Суть это точечное четкое краткое определение, что есть, что. Последите за своими ответами. Научитесь думать </w:t>
      </w:r>
      <w:proofErr w:type="spellStart"/>
      <w:r w:rsidRPr="006E2088">
        <w:rPr>
          <w:sz w:val="24"/>
          <w:szCs w:val="24"/>
        </w:rPr>
        <w:t>сутево</w:t>
      </w:r>
      <w:proofErr w:type="spellEnd"/>
      <w:r w:rsidRPr="006E2088">
        <w:rPr>
          <w:sz w:val="24"/>
          <w:szCs w:val="24"/>
        </w:rPr>
        <w:t xml:space="preserve">. Мысль, мысли описывают суть. </w:t>
      </w:r>
    </w:p>
    <w:p w:rsidR="00F924FA" w:rsidRPr="006E2088" w:rsidRDefault="00F924FA" w:rsidP="006E2088">
      <w:pPr>
        <w:spacing w:line="235" w:lineRule="auto"/>
        <w:ind w:left="0" w:firstLine="284"/>
        <w:rPr>
          <w:sz w:val="24"/>
          <w:szCs w:val="24"/>
        </w:rPr>
      </w:pPr>
      <w:r w:rsidRPr="006E2088">
        <w:rPr>
          <w:sz w:val="24"/>
          <w:szCs w:val="24"/>
        </w:rPr>
        <w:t xml:space="preserve">Головерсум это вот это. Душа это, пусть будет Шар духа. Увидели? Или просто, Душа это чувствующая часть. Хоть это не о чем. Но всё равно это будет поверхностно, но </w:t>
      </w:r>
      <w:proofErr w:type="spellStart"/>
      <w:r w:rsidRPr="006E2088">
        <w:rPr>
          <w:sz w:val="24"/>
          <w:szCs w:val="24"/>
        </w:rPr>
        <w:t>сутевое</w:t>
      </w:r>
      <w:proofErr w:type="spellEnd"/>
      <w:r w:rsidRPr="006E2088">
        <w:rPr>
          <w:sz w:val="24"/>
          <w:szCs w:val="24"/>
        </w:rPr>
        <w:t xml:space="preserve"> определение. Взяли, ладно. Головерсум, да. Что я вам ещё обещала?</w:t>
      </w:r>
    </w:p>
    <w:p w:rsidR="00F924FA" w:rsidRPr="006E2088" w:rsidRDefault="00F924FA" w:rsidP="006E2088">
      <w:pPr>
        <w:spacing w:line="235" w:lineRule="auto"/>
        <w:ind w:left="0" w:firstLine="284"/>
        <w:rPr>
          <w:sz w:val="24"/>
          <w:szCs w:val="24"/>
        </w:rPr>
      </w:pPr>
      <w:r w:rsidRPr="006E2088">
        <w:rPr>
          <w:b/>
          <w:sz w:val="24"/>
          <w:szCs w:val="24"/>
        </w:rPr>
        <w:t>Матриц</w:t>
      </w:r>
      <w:r w:rsidRPr="006E2088">
        <w:rPr>
          <w:sz w:val="24"/>
          <w:szCs w:val="24"/>
        </w:rPr>
        <w:t>у. Давайте мы</w:t>
      </w:r>
      <w:r w:rsidR="00E4116C" w:rsidRPr="006E2088">
        <w:rPr>
          <w:sz w:val="24"/>
          <w:szCs w:val="24"/>
        </w:rPr>
        <w:t xml:space="preserve"> </w:t>
      </w:r>
      <w:r w:rsidRPr="006E2088">
        <w:rPr>
          <w:sz w:val="24"/>
          <w:szCs w:val="24"/>
        </w:rPr>
        <w:t xml:space="preserve">этим займёмся вот более важным. Во-первых, вопрос, </w:t>
      </w:r>
      <w:r w:rsidRPr="006E2088">
        <w:rPr>
          <w:b/>
          <w:sz w:val="24"/>
          <w:szCs w:val="24"/>
        </w:rPr>
        <w:t>что такое матрица</w:t>
      </w:r>
      <w:r w:rsidRPr="006E2088">
        <w:rPr>
          <w:sz w:val="24"/>
          <w:szCs w:val="24"/>
        </w:rPr>
        <w:t>? Кто, как или так понимает?</w:t>
      </w:r>
    </w:p>
    <w:p w:rsidR="00F924FA" w:rsidRPr="006E2088" w:rsidRDefault="00F924FA" w:rsidP="006E2088">
      <w:pPr>
        <w:spacing w:line="235" w:lineRule="auto"/>
        <w:ind w:left="0" w:firstLine="284"/>
        <w:rPr>
          <w:sz w:val="24"/>
          <w:szCs w:val="24"/>
        </w:rPr>
      </w:pPr>
      <w:r w:rsidRPr="006E2088">
        <w:rPr>
          <w:b/>
          <w:sz w:val="24"/>
          <w:szCs w:val="24"/>
        </w:rPr>
        <w:t>Форма,</w:t>
      </w:r>
      <w:r w:rsidRPr="006E2088">
        <w:rPr>
          <w:sz w:val="24"/>
          <w:szCs w:val="24"/>
        </w:rPr>
        <w:t xml:space="preserve"> раз. Дальше? </w:t>
      </w:r>
      <w:proofErr w:type="spellStart"/>
      <w:r w:rsidRPr="006E2088">
        <w:rPr>
          <w:sz w:val="24"/>
          <w:szCs w:val="24"/>
        </w:rPr>
        <w:t>Сутевой</w:t>
      </w:r>
      <w:proofErr w:type="spellEnd"/>
      <w:r w:rsidRPr="006E2088">
        <w:rPr>
          <w:sz w:val="24"/>
          <w:szCs w:val="24"/>
        </w:rPr>
        <w:t xml:space="preserve"> вопрос, что такое матрица? Форма, раз.</w:t>
      </w:r>
    </w:p>
    <w:p w:rsidR="00F924FA" w:rsidRPr="006E2088" w:rsidRDefault="00F924FA" w:rsidP="006E2088">
      <w:pPr>
        <w:spacing w:line="235" w:lineRule="auto"/>
        <w:ind w:left="0" w:firstLine="284"/>
        <w:rPr>
          <w:sz w:val="24"/>
          <w:szCs w:val="24"/>
        </w:rPr>
      </w:pPr>
      <w:r w:rsidRPr="006E2088">
        <w:rPr>
          <w:sz w:val="24"/>
          <w:szCs w:val="24"/>
        </w:rPr>
        <w:t xml:space="preserve">- </w:t>
      </w:r>
      <w:r w:rsidRPr="006E2088">
        <w:rPr>
          <w:i/>
          <w:sz w:val="24"/>
          <w:szCs w:val="24"/>
        </w:rPr>
        <w:t>Взаимодействие внутреннее</w:t>
      </w:r>
      <w:r w:rsidRPr="006E2088">
        <w:rPr>
          <w:sz w:val="24"/>
          <w:szCs w:val="24"/>
        </w:rPr>
        <w:t>.</w:t>
      </w:r>
    </w:p>
    <w:p w:rsidR="00F924FA" w:rsidRPr="006E2088" w:rsidRDefault="00F924FA" w:rsidP="006E2088">
      <w:pPr>
        <w:spacing w:line="235" w:lineRule="auto"/>
        <w:ind w:left="0" w:firstLine="284"/>
        <w:rPr>
          <w:sz w:val="24"/>
          <w:szCs w:val="24"/>
        </w:rPr>
      </w:pPr>
      <w:r w:rsidRPr="006E2088">
        <w:rPr>
          <w:sz w:val="24"/>
          <w:szCs w:val="24"/>
        </w:rPr>
        <w:t xml:space="preserve"> Взаимодействие, нет. Не достаточно. Форма ещё как-то. Но и то нужно уточнить, какая. Дальше, что ещё? Какие есть определения матрицы?</w:t>
      </w:r>
    </w:p>
    <w:p w:rsidR="00F924FA" w:rsidRPr="006E2088" w:rsidRDefault="00F924FA" w:rsidP="006E2088">
      <w:pPr>
        <w:spacing w:line="235" w:lineRule="auto"/>
        <w:ind w:left="0" w:firstLine="284"/>
        <w:rPr>
          <w:i/>
          <w:sz w:val="24"/>
          <w:szCs w:val="24"/>
        </w:rPr>
      </w:pPr>
      <w:r w:rsidRPr="006E2088">
        <w:rPr>
          <w:i/>
          <w:sz w:val="24"/>
          <w:szCs w:val="24"/>
        </w:rPr>
        <w:t>- Цельность.</w:t>
      </w:r>
    </w:p>
    <w:p w:rsidR="00F924FA" w:rsidRPr="006E2088" w:rsidRDefault="00F924FA" w:rsidP="006E2088">
      <w:pPr>
        <w:spacing w:line="235" w:lineRule="auto"/>
        <w:ind w:left="0" w:firstLine="284"/>
        <w:rPr>
          <w:sz w:val="24"/>
          <w:szCs w:val="24"/>
        </w:rPr>
      </w:pPr>
      <w:r w:rsidRPr="006E2088">
        <w:rPr>
          <w:sz w:val="24"/>
          <w:szCs w:val="24"/>
        </w:rPr>
        <w:t>- Цельность. Дополнение.</w:t>
      </w:r>
    </w:p>
    <w:p w:rsidR="00F924FA" w:rsidRPr="006E2088" w:rsidRDefault="00F924FA" w:rsidP="006E2088">
      <w:pPr>
        <w:spacing w:line="235" w:lineRule="auto"/>
        <w:ind w:left="0" w:firstLine="284"/>
        <w:rPr>
          <w:sz w:val="24"/>
          <w:szCs w:val="24"/>
        </w:rPr>
      </w:pPr>
      <w:r w:rsidRPr="006E2088">
        <w:rPr>
          <w:sz w:val="24"/>
          <w:szCs w:val="24"/>
        </w:rPr>
        <w:t xml:space="preserve">- </w:t>
      </w:r>
      <w:r w:rsidRPr="006E2088">
        <w:rPr>
          <w:i/>
          <w:sz w:val="24"/>
          <w:szCs w:val="24"/>
        </w:rPr>
        <w:t>Фиксированная информация</w:t>
      </w:r>
      <w:r w:rsidRPr="006E2088">
        <w:rPr>
          <w:sz w:val="24"/>
          <w:szCs w:val="24"/>
        </w:rPr>
        <w:t>.</w:t>
      </w:r>
    </w:p>
    <w:p w:rsidR="00F924FA" w:rsidRPr="006E2088" w:rsidRDefault="00F924FA" w:rsidP="006E2088">
      <w:pPr>
        <w:spacing w:line="235" w:lineRule="auto"/>
        <w:ind w:left="0" w:firstLine="284"/>
        <w:rPr>
          <w:sz w:val="24"/>
          <w:szCs w:val="24"/>
        </w:rPr>
      </w:pPr>
      <w:r w:rsidRPr="006E2088">
        <w:rPr>
          <w:sz w:val="24"/>
          <w:szCs w:val="24"/>
        </w:rPr>
        <w:t>- Фиксированная информация. И, как правило?</w:t>
      </w:r>
    </w:p>
    <w:p w:rsidR="00F924FA" w:rsidRPr="006E2088" w:rsidRDefault="00F924FA" w:rsidP="006E2088">
      <w:pPr>
        <w:spacing w:line="235" w:lineRule="auto"/>
        <w:ind w:left="0" w:firstLine="284"/>
        <w:rPr>
          <w:sz w:val="24"/>
          <w:szCs w:val="24"/>
        </w:rPr>
      </w:pPr>
      <w:r w:rsidRPr="006E2088">
        <w:rPr>
          <w:sz w:val="24"/>
          <w:szCs w:val="24"/>
        </w:rPr>
        <w:t xml:space="preserve">- </w:t>
      </w:r>
      <w:r w:rsidRPr="006E2088">
        <w:rPr>
          <w:i/>
          <w:sz w:val="24"/>
          <w:szCs w:val="24"/>
        </w:rPr>
        <w:t>Цельность, фиксированная информация в ячейках</w:t>
      </w:r>
      <w:r w:rsidRPr="006E2088">
        <w:rPr>
          <w:sz w:val="24"/>
          <w:szCs w:val="24"/>
        </w:rPr>
        <w:t>.</w:t>
      </w:r>
    </w:p>
    <w:p w:rsidR="00F924FA" w:rsidRPr="006E2088" w:rsidRDefault="00F924FA" w:rsidP="006E2088">
      <w:pPr>
        <w:spacing w:line="235" w:lineRule="auto"/>
        <w:ind w:left="0" w:firstLine="284"/>
        <w:rPr>
          <w:sz w:val="24"/>
          <w:szCs w:val="24"/>
        </w:rPr>
      </w:pPr>
      <w:r w:rsidRPr="006E2088">
        <w:rPr>
          <w:sz w:val="24"/>
          <w:szCs w:val="24"/>
        </w:rPr>
        <w:t>- Нет, это вы мне форму матрицы описываете, а не суть. Не пойдёт.</w:t>
      </w:r>
    </w:p>
    <w:p w:rsidR="00F924FA" w:rsidRPr="006E2088" w:rsidRDefault="00F924FA" w:rsidP="006E2088">
      <w:pPr>
        <w:spacing w:line="235" w:lineRule="auto"/>
        <w:ind w:left="0" w:firstLine="284"/>
        <w:rPr>
          <w:sz w:val="24"/>
          <w:szCs w:val="24"/>
        </w:rPr>
      </w:pPr>
      <w:r w:rsidRPr="006E2088">
        <w:rPr>
          <w:sz w:val="24"/>
          <w:szCs w:val="24"/>
        </w:rPr>
        <w:t>Раз, два, три.</w:t>
      </w:r>
    </w:p>
    <w:p w:rsidR="00F924FA" w:rsidRPr="006E2088" w:rsidRDefault="00F924FA" w:rsidP="006E2088">
      <w:pPr>
        <w:spacing w:line="235" w:lineRule="auto"/>
        <w:ind w:left="0" w:firstLine="284"/>
        <w:rPr>
          <w:sz w:val="24"/>
          <w:szCs w:val="24"/>
        </w:rPr>
      </w:pPr>
      <w:r w:rsidRPr="006E2088">
        <w:rPr>
          <w:sz w:val="24"/>
          <w:szCs w:val="24"/>
        </w:rPr>
        <w:t xml:space="preserve">- </w:t>
      </w:r>
      <w:r w:rsidRPr="006E2088">
        <w:rPr>
          <w:i/>
          <w:sz w:val="24"/>
          <w:szCs w:val="24"/>
        </w:rPr>
        <w:t>Это база, скелет, на которой все строится</w:t>
      </w:r>
      <w:r w:rsidRPr="006E2088">
        <w:rPr>
          <w:sz w:val="24"/>
          <w:szCs w:val="24"/>
        </w:rPr>
        <w:t>.</w:t>
      </w:r>
    </w:p>
    <w:p w:rsidR="00F924FA" w:rsidRPr="006E2088" w:rsidRDefault="00F924FA" w:rsidP="006E2088">
      <w:pPr>
        <w:spacing w:line="235" w:lineRule="auto"/>
        <w:ind w:left="0" w:firstLine="284"/>
        <w:rPr>
          <w:sz w:val="24"/>
          <w:szCs w:val="24"/>
        </w:rPr>
      </w:pPr>
      <w:r w:rsidRPr="006E2088">
        <w:rPr>
          <w:sz w:val="24"/>
          <w:szCs w:val="24"/>
        </w:rPr>
        <w:t>- Не пойдёт. Кости тоже скелет. Так не получится. Думайте, думайте, что такое матрица?</w:t>
      </w:r>
    </w:p>
    <w:p w:rsidR="00F924FA" w:rsidRPr="006E2088" w:rsidRDefault="00F924FA" w:rsidP="006E2088">
      <w:pPr>
        <w:spacing w:line="235" w:lineRule="auto"/>
        <w:ind w:left="0" w:firstLine="284"/>
        <w:rPr>
          <w:sz w:val="24"/>
          <w:szCs w:val="24"/>
        </w:rPr>
      </w:pPr>
      <w:r w:rsidRPr="006E2088">
        <w:rPr>
          <w:sz w:val="24"/>
          <w:szCs w:val="24"/>
        </w:rPr>
        <w:t xml:space="preserve">- </w:t>
      </w:r>
      <w:r w:rsidRPr="006E2088">
        <w:rPr>
          <w:i/>
          <w:sz w:val="24"/>
          <w:szCs w:val="24"/>
        </w:rPr>
        <w:t>Ну, это как план какой-то реальности, концепция, как план</w:t>
      </w:r>
      <w:r w:rsidRPr="006E2088">
        <w:rPr>
          <w:sz w:val="24"/>
          <w:szCs w:val="24"/>
        </w:rPr>
        <w:t>.</w:t>
      </w:r>
    </w:p>
    <w:p w:rsidR="00F924FA" w:rsidRPr="006E2088" w:rsidRDefault="00F924FA" w:rsidP="006E2088">
      <w:pPr>
        <w:spacing w:line="235" w:lineRule="auto"/>
        <w:ind w:left="0" w:firstLine="284"/>
        <w:rPr>
          <w:sz w:val="24"/>
          <w:szCs w:val="24"/>
        </w:rPr>
      </w:pPr>
      <w:r w:rsidRPr="006E2088">
        <w:rPr>
          <w:sz w:val="24"/>
          <w:szCs w:val="24"/>
        </w:rPr>
        <w:t>- Смысл плана в ней есть, правильно. Ещё что есть?</w:t>
      </w:r>
    </w:p>
    <w:p w:rsidR="00F924FA" w:rsidRPr="006E2088" w:rsidRDefault="00F924FA" w:rsidP="006E2088">
      <w:pPr>
        <w:spacing w:line="235" w:lineRule="auto"/>
        <w:ind w:left="0" w:firstLine="284"/>
        <w:rPr>
          <w:sz w:val="24"/>
          <w:szCs w:val="24"/>
        </w:rPr>
      </w:pPr>
      <w:r w:rsidRPr="006E2088">
        <w:rPr>
          <w:sz w:val="24"/>
          <w:szCs w:val="24"/>
        </w:rPr>
        <w:t xml:space="preserve">- </w:t>
      </w:r>
      <w:r w:rsidRPr="006E2088">
        <w:rPr>
          <w:i/>
          <w:sz w:val="24"/>
          <w:szCs w:val="24"/>
        </w:rPr>
        <w:t>Программа</w:t>
      </w:r>
      <w:r w:rsidRPr="006E2088">
        <w:rPr>
          <w:sz w:val="24"/>
          <w:szCs w:val="24"/>
        </w:rPr>
        <w:t>.</w:t>
      </w:r>
    </w:p>
    <w:p w:rsidR="00F924FA" w:rsidRPr="006E2088" w:rsidRDefault="00F924FA" w:rsidP="006E2088">
      <w:pPr>
        <w:spacing w:line="235" w:lineRule="auto"/>
        <w:ind w:left="0" w:firstLine="284"/>
        <w:rPr>
          <w:sz w:val="24"/>
          <w:szCs w:val="24"/>
        </w:rPr>
      </w:pPr>
      <w:r w:rsidRPr="006E2088">
        <w:rPr>
          <w:sz w:val="24"/>
          <w:szCs w:val="24"/>
        </w:rPr>
        <w:t xml:space="preserve">- Программа не факт, что всегда есть. </w:t>
      </w:r>
    </w:p>
    <w:p w:rsidR="00F924FA" w:rsidRPr="006E2088" w:rsidRDefault="00F924FA" w:rsidP="006E2088">
      <w:pPr>
        <w:spacing w:line="235" w:lineRule="auto"/>
        <w:ind w:left="0" w:firstLine="284"/>
        <w:rPr>
          <w:sz w:val="24"/>
          <w:szCs w:val="24"/>
        </w:rPr>
      </w:pPr>
      <w:r w:rsidRPr="006E2088">
        <w:rPr>
          <w:sz w:val="24"/>
          <w:szCs w:val="24"/>
        </w:rPr>
        <w:t xml:space="preserve">- </w:t>
      </w:r>
      <w:r w:rsidRPr="006E2088">
        <w:rPr>
          <w:i/>
          <w:sz w:val="24"/>
          <w:szCs w:val="24"/>
        </w:rPr>
        <w:t>Системность.</w:t>
      </w:r>
    </w:p>
    <w:p w:rsidR="00F924FA" w:rsidRPr="006E2088" w:rsidRDefault="00F924FA" w:rsidP="006E2088">
      <w:pPr>
        <w:spacing w:line="235" w:lineRule="auto"/>
        <w:ind w:left="0" w:firstLine="284"/>
        <w:rPr>
          <w:sz w:val="24"/>
          <w:szCs w:val="24"/>
        </w:rPr>
      </w:pPr>
      <w:r w:rsidRPr="006E2088">
        <w:rPr>
          <w:sz w:val="24"/>
          <w:szCs w:val="24"/>
        </w:rPr>
        <w:t>- Вот, системность.</w:t>
      </w:r>
    </w:p>
    <w:p w:rsidR="00F924FA" w:rsidRPr="006E2088" w:rsidRDefault="00F924FA" w:rsidP="006E2088">
      <w:pPr>
        <w:spacing w:line="235" w:lineRule="auto"/>
        <w:ind w:left="0" w:firstLine="284"/>
        <w:rPr>
          <w:sz w:val="24"/>
          <w:szCs w:val="24"/>
        </w:rPr>
      </w:pPr>
      <w:r w:rsidRPr="006E2088">
        <w:rPr>
          <w:sz w:val="24"/>
          <w:szCs w:val="24"/>
        </w:rPr>
        <w:t xml:space="preserve">- </w:t>
      </w:r>
      <w:r w:rsidRPr="006E2088">
        <w:rPr>
          <w:i/>
          <w:sz w:val="24"/>
          <w:szCs w:val="24"/>
        </w:rPr>
        <w:t>Системность, как нечто цельное, но зафиксированная вот в таком виде</w:t>
      </w:r>
      <w:r w:rsidRPr="006E2088">
        <w:rPr>
          <w:sz w:val="24"/>
          <w:szCs w:val="24"/>
        </w:rPr>
        <w:t>.</w:t>
      </w:r>
    </w:p>
    <w:p w:rsidR="00F924FA" w:rsidRPr="006E2088" w:rsidRDefault="00F924FA" w:rsidP="006E2088">
      <w:pPr>
        <w:spacing w:line="235" w:lineRule="auto"/>
        <w:ind w:left="0" w:firstLine="284"/>
        <w:rPr>
          <w:sz w:val="24"/>
          <w:szCs w:val="24"/>
        </w:rPr>
      </w:pPr>
      <w:r w:rsidRPr="006E2088">
        <w:rPr>
          <w:sz w:val="24"/>
          <w:szCs w:val="24"/>
        </w:rPr>
        <w:t xml:space="preserve">- Системно. </w:t>
      </w:r>
      <w:r w:rsidRPr="006E2088">
        <w:rPr>
          <w:b/>
          <w:sz w:val="24"/>
          <w:szCs w:val="24"/>
        </w:rPr>
        <w:t>Дифференцированно системно</w:t>
      </w:r>
      <w:r w:rsidRPr="006E2088">
        <w:rPr>
          <w:sz w:val="24"/>
          <w:szCs w:val="24"/>
        </w:rPr>
        <w:t>, во. Вот это уже ближе.</w:t>
      </w:r>
    </w:p>
    <w:p w:rsidR="00F924FA" w:rsidRPr="006E2088" w:rsidRDefault="00F924FA" w:rsidP="006E2088">
      <w:pPr>
        <w:spacing w:line="235" w:lineRule="auto"/>
        <w:ind w:left="0" w:firstLine="284"/>
        <w:rPr>
          <w:sz w:val="24"/>
          <w:szCs w:val="24"/>
        </w:rPr>
      </w:pPr>
      <w:r w:rsidRPr="006E2088">
        <w:rPr>
          <w:sz w:val="24"/>
          <w:szCs w:val="24"/>
        </w:rPr>
        <w:t xml:space="preserve">То есть, это цельность сбора какой-то информации, цельно собранной информации. Но чем эта цельность обеспечивается? Одной систематизацией, одной системой, где распределение из каждого информационного блока какого-то, да, вот куда оно относится по каким-то своим критериям и показателям. Это увидели? Я вам, что сейчас рисую? Матрицу. Какой мерности? Какой мерности? Двумерной, господа. Потому что на плоскости она. Мы </w:t>
      </w:r>
      <w:proofErr w:type="spellStart"/>
      <w:r w:rsidRPr="006E2088">
        <w:rPr>
          <w:sz w:val="24"/>
          <w:szCs w:val="24"/>
        </w:rPr>
        <w:t>ешё</w:t>
      </w:r>
      <w:proofErr w:type="spellEnd"/>
      <w:r w:rsidRPr="006E2088">
        <w:rPr>
          <w:sz w:val="24"/>
          <w:szCs w:val="24"/>
        </w:rPr>
        <w:t xml:space="preserve"> эту матрицу давайте освоим.</w:t>
      </w:r>
    </w:p>
    <w:p w:rsidR="00F924FA" w:rsidRPr="006E2088" w:rsidRDefault="00F924FA" w:rsidP="006E2088">
      <w:pPr>
        <w:spacing w:line="235" w:lineRule="auto"/>
        <w:ind w:left="0" w:firstLine="284"/>
        <w:rPr>
          <w:sz w:val="24"/>
          <w:szCs w:val="24"/>
        </w:rPr>
      </w:pPr>
      <w:r w:rsidRPr="006E2088">
        <w:rPr>
          <w:sz w:val="24"/>
          <w:szCs w:val="24"/>
        </w:rPr>
        <w:t xml:space="preserve">Значит, получается, матрица собирает в себя , (раз, два. три, четыре, пять, шесть семь, восемь, ладно достаточно). </w:t>
      </w:r>
      <w:r w:rsidRPr="006E2088">
        <w:rPr>
          <w:b/>
          <w:sz w:val="24"/>
          <w:szCs w:val="24"/>
        </w:rPr>
        <w:t>Матрица это некая системная обобщение информации</w:t>
      </w:r>
      <w:r w:rsidRPr="006E2088">
        <w:rPr>
          <w:sz w:val="24"/>
          <w:szCs w:val="24"/>
        </w:rPr>
        <w:t xml:space="preserve"> в одно целое, по заложенному в эту матрицу принципу. По какому принципу собирается и соединяется информация. Это обязательное условие. Это то, что многие не видят. Видят матрицу формально. Ну, и, допустим, записал, </w:t>
      </w:r>
      <w:proofErr w:type="spellStart"/>
      <w:r w:rsidRPr="006E2088">
        <w:rPr>
          <w:sz w:val="24"/>
          <w:szCs w:val="24"/>
        </w:rPr>
        <w:t>какую-угодно</w:t>
      </w:r>
      <w:proofErr w:type="spellEnd"/>
      <w:r w:rsidRPr="006E2088">
        <w:rPr>
          <w:sz w:val="24"/>
          <w:szCs w:val="24"/>
        </w:rPr>
        <w:t>, информацию в эти клеточке.</w:t>
      </w:r>
      <w:r w:rsidR="00E4116C" w:rsidRPr="006E2088">
        <w:rPr>
          <w:sz w:val="24"/>
          <w:szCs w:val="24"/>
        </w:rPr>
        <w:t xml:space="preserve"> </w:t>
      </w:r>
      <w:r w:rsidRPr="006E2088">
        <w:rPr>
          <w:sz w:val="24"/>
          <w:szCs w:val="24"/>
        </w:rPr>
        <w:t xml:space="preserve">И что это теперь матрица? Нет, она не будет работать. Вот эти вот узлы решеточек, вот эти все лини, они обязательно имеют какую-то смысловую нагрузку. </w:t>
      </w:r>
    </w:p>
    <w:p w:rsidR="00F924FA" w:rsidRPr="006E2088" w:rsidRDefault="00F924FA" w:rsidP="006E2088">
      <w:pPr>
        <w:spacing w:line="235" w:lineRule="auto"/>
        <w:ind w:left="0" w:firstLine="284"/>
        <w:rPr>
          <w:sz w:val="24"/>
          <w:szCs w:val="24"/>
        </w:rPr>
      </w:pPr>
      <w:r w:rsidRPr="006E2088">
        <w:rPr>
          <w:sz w:val="24"/>
          <w:szCs w:val="24"/>
        </w:rPr>
        <w:t xml:space="preserve">А, что здесь обязательно должно быть учтено? Иначе матрица не получится. Ну, понятно, что матрицы бывает многомерные. Мы начинаем с простейшей двумерной матрицы. Меньше не бывает её. Обязательно </w:t>
      </w:r>
      <w:r w:rsidRPr="006E2088">
        <w:rPr>
          <w:b/>
          <w:sz w:val="24"/>
          <w:szCs w:val="24"/>
        </w:rPr>
        <w:t>матрица имеет некое ядро смысла</w:t>
      </w:r>
      <w:r w:rsidRPr="006E2088">
        <w:rPr>
          <w:sz w:val="24"/>
          <w:szCs w:val="24"/>
        </w:rPr>
        <w:t xml:space="preserve">, </w:t>
      </w:r>
      <w:r w:rsidRPr="006E2088">
        <w:rPr>
          <w:i/>
          <w:sz w:val="24"/>
          <w:szCs w:val="24"/>
        </w:rPr>
        <w:t>задачи, цели</w:t>
      </w:r>
      <w:r w:rsidRPr="006E2088">
        <w:rPr>
          <w:sz w:val="24"/>
          <w:szCs w:val="24"/>
        </w:rPr>
        <w:t xml:space="preserve">, что мы хотим матрично или собрать, или развернуть. То есть, какую цель преследует эта матрица, ее обозначение. То есть, сначала это ставится во главу задачи. Вопрос к вам. </w:t>
      </w:r>
    </w:p>
    <w:p w:rsidR="00F924FA" w:rsidRPr="006E2088" w:rsidRDefault="00F924FA" w:rsidP="006E2088">
      <w:pPr>
        <w:spacing w:line="235" w:lineRule="auto"/>
        <w:ind w:left="0" w:firstLine="284"/>
        <w:rPr>
          <w:sz w:val="24"/>
          <w:szCs w:val="24"/>
        </w:rPr>
      </w:pPr>
      <w:r w:rsidRPr="006E2088">
        <w:rPr>
          <w:sz w:val="24"/>
          <w:szCs w:val="24"/>
        </w:rPr>
        <w:t>Сейчас просто вообразите, пожелайте, матрицу чего мы можем развернуть? Двумерно пока. Трехмерно, вы сейчас поймёте, что это сложнее намного. Пока не научимся двумерно, трехмерно не получится</w:t>
      </w:r>
    </w:p>
    <w:p w:rsidR="00F924FA" w:rsidRPr="006E2088" w:rsidRDefault="00F924FA" w:rsidP="006E2088">
      <w:pPr>
        <w:spacing w:line="235" w:lineRule="auto"/>
        <w:ind w:left="0" w:firstLine="284"/>
        <w:rPr>
          <w:sz w:val="24"/>
          <w:szCs w:val="24"/>
        </w:rPr>
      </w:pPr>
      <w:r w:rsidRPr="006E2088">
        <w:rPr>
          <w:sz w:val="24"/>
          <w:szCs w:val="24"/>
        </w:rPr>
        <w:t xml:space="preserve">- </w:t>
      </w:r>
      <w:r w:rsidRPr="006E2088">
        <w:rPr>
          <w:i/>
          <w:sz w:val="24"/>
          <w:szCs w:val="24"/>
        </w:rPr>
        <w:t>Матрицу Здоровья можно развернуть?</w:t>
      </w:r>
    </w:p>
    <w:p w:rsidR="00F924FA" w:rsidRPr="006E2088" w:rsidRDefault="00F924FA" w:rsidP="006E2088">
      <w:pPr>
        <w:spacing w:line="235" w:lineRule="auto"/>
        <w:ind w:left="0" w:firstLine="284"/>
        <w:rPr>
          <w:sz w:val="24"/>
          <w:szCs w:val="24"/>
        </w:rPr>
      </w:pPr>
      <w:r w:rsidRPr="006E2088">
        <w:rPr>
          <w:sz w:val="24"/>
          <w:szCs w:val="24"/>
        </w:rPr>
        <w:t>- Матрицу Здоровья. Теперь</w:t>
      </w:r>
      <w:r w:rsidR="00E4116C" w:rsidRPr="006E2088">
        <w:rPr>
          <w:sz w:val="24"/>
          <w:szCs w:val="24"/>
        </w:rPr>
        <w:t xml:space="preserve"> </w:t>
      </w:r>
      <w:r w:rsidRPr="006E2088">
        <w:rPr>
          <w:sz w:val="24"/>
          <w:szCs w:val="24"/>
        </w:rPr>
        <w:t>нужно матрицу Служения. Круто идете. Да. Ну, посмотрим сейчас.</w:t>
      </w:r>
    </w:p>
    <w:p w:rsidR="00F924FA" w:rsidRPr="006E2088" w:rsidRDefault="00F924FA" w:rsidP="006E2088">
      <w:pPr>
        <w:spacing w:line="235" w:lineRule="auto"/>
        <w:ind w:left="0" w:firstLine="284"/>
        <w:rPr>
          <w:sz w:val="24"/>
          <w:szCs w:val="24"/>
        </w:rPr>
      </w:pPr>
      <w:r w:rsidRPr="006E2088">
        <w:rPr>
          <w:sz w:val="24"/>
          <w:szCs w:val="24"/>
        </w:rPr>
        <w:t xml:space="preserve"> Теперь посмотрите, следующий шаг. Вы должны заложить критерии, какие вы видите, допускаете в эту матрицу, базовую, по которой будет вся база данных собираться. Из чего вы видите должно состоять это здоровье? Какой вариант здоровья, чего здоровья? И какие показатели базовые. Ну, то есть, по каким критериям здоровья, мы будем</w:t>
      </w:r>
      <w:r w:rsidR="00E4116C" w:rsidRPr="006E2088">
        <w:rPr>
          <w:sz w:val="24"/>
          <w:szCs w:val="24"/>
        </w:rPr>
        <w:t xml:space="preserve"> </w:t>
      </w:r>
      <w:r w:rsidRPr="006E2088">
        <w:rPr>
          <w:sz w:val="24"/>
          <w:szCs w:val="24"/>
        </w:rPr>
        <w:t>информацию эту собирать.</w:t>
      </w:r>
      <w:r w:rsidR="00E4116C" w:rsidRPr="006E2088">
        <w:rPr>
          <w:sz w:val="24"/>
          <w:szCs w:val="24"/>
        </w:rPr>
        <w:t xml:space="preserve"> </w:t>
      </w:r>
      <w:r w:rsidRPr="006E2088">
        <w:rPr>
          <w:sz w:val="24"/>
          <w:szCs w:val="24"/>
        </w:rPr>
        <w:t>Здоровья чего вы хотите рассмотреть. Только не Головерсума, не</w:t>
      </w:r>
      <w:r w:rsidR="00E4116C" w:rsidRPr="006E2088">
        <w:rPr>
          <w:sz w:val="24"/>
          <w:szCs w:val="24"/>
        </w:rPr>
        <w:t xml:space="preserve"> </w:t>
      </w:r>
      <w:r w:rsidRPr="006E2088">
        <w:rPr>
          <w:sz w:val="24"/>
          <w:szCs w:val="24"/>
        </w:rPr>
        <w:t>потянем. Давайте, физического тела. Физического тела, да.</w:t>
      </w:r>
    </w:p>
    <w:p w:rsidR="00F924FA" w:rsidRPr="006E2088" w:rsidRDefault="00F924FA" w:rsidP="006E2088">
      <w:pPr>
        <w:spacing w:line="235" w:lineRule="auto"/>
        <w:ind w:left="0" w:firstLine="284"/>
        <w:rPr>
          <w:sz w:val="24"/>
          <w:szCs w:val="24"/>
        </w:rPr>
      </w:pPr>
      <w:r w:rsidRPr="006E2088">
        <w:rPr>
          <w:sz w:val="24"/>
          <w:szCs w:val="24"/>
        </w:rPr>
        <w:t xml:space="preserve">В каком разрезе, ракурсе. масштабе, вы </w:t>
      </w:r>
      <w:r w:rsidRPr="006E2088">
        <w:rPr>
          <w:b/>
          <w:sz w:val="24"/>
          <w:szCs w:val="24"/>
        </w:rPr>
        <w:t>здоровье физического тела</w:t>
      </w:r>
      <w:r w:rsidRPr="006E2088">
        <w:rPr>
          <w:sz w:val="24"/>
          <w:szCs w:val="24"/>
        </w:rPr>
        <w:t xml:space="preserve"> будете рассматривать. В связи с чем?</w:t>
      </w:r>
    </w:p>
    <w:p w:rsidR="00F924FA" w:rsidRPr="006E2088" w:rsidRDefault="00F924FA" w:rsidP="006E2088">
      <w:pPr>
        <w:spacing w:line="235" w:lineRule="auto"/>
        <w:ind w:left="0" w:firstLine="284"/>
        <w:rPr>
          <w:sz w:val="24"/>
          <w:szCs w:val="24"/>
        </w:rPr>
      </w:pPr>
      <w:r w:rsidRPr="006E2088">
        <w:rPr>
          <w:sz w:val="24"/>
          <w:szCs w:val="24"/>
        </w:rPr>
        <w:t xml:space="preserve">- </w:t>
      </w:r>
      <w:r w:rsidRPr="006E2088">
        <w:rPr>
          <w:i/>
          <w:sz w:val="24"/>
          <w:szCs w:val="24"/>
        </w:rPr>
        <w:t>Здоровье систем.</w:t>
      </w:r>
    </w:p>
    <w:p w:rsidR="00F924FA" w:rsidRPr="006E2088" w:rsidRDefault="00F924FA" w:rsidP="006E2088">
      <w:pPr>
        <w:spacing w:line="235" w:lineRule="auto"/>
        <w:ind w:left="0" w:firstLine="284"/>
        <w:rPr>
          <w:sz w:val="24"/>
          <w:szCs w:val="24"/>
        </w:rPr>
      </w:pPr>
      <w:r w:rsidRPr="006E2088">
        <w:rPr>
          <w:sz w:val="24"/>
          <w:szCs w:val="24"/>
        </w:rPr>
        <w:t xml:space="preserve">- Здоровье систем физического тела. </w:t>
      </w:r>
    </w:p>
    <w:p w:rsidR="00F924FA" w:rsidRPr="006E2088" w:rsidRDefault="00F924FA" w:rsidP="006E2088">
      <w:pPr>
        <w:spacing w:line="235" w:lineRule="auto"/>
        <w:ind w:left="0" w:firstLine="284"/>
        <w:rPr>
          <w:sz w:val="24"/>
          <w:szCs w:val="24"/>
        </w:rPr>
      </w:pPr>
      <w:r w:rsidRPr="006E2088">
        <w:rPr>
          <w:sz w:val="24"/>
          <w:szCs w:val="24"/>
        </w:rPr>
        <w:t xml:space="preserve">Тогда у нас первый критерий появляется. По горизонту мы обозначаем </w:t>
      </w:r>
      <w:r w:rsidRPr="006E2088">
        <w:rPr>
          <w:b/>
          <w:sz w:val="24"/>
          <w:szCs w:val="24"/>
        </w:rPr>
        <w:t>системы физического</w:t>
      </w:r>
      <w:r w:rsidRPr="006E2088">
        <w:rPr>
          <w:sz w:val="24"/>
          <w:szCs w:val="24"/>
        </w:rPr>
        <w:t xml:space="preserve"> тела. Согласны? Второй показатель, если она двумерна, должен быть второй показатель, да? Что ещё мы должны учитывать, влияющие на системы физического тела, на здоровье. </w:t>
      </w:r>
    </w:p>
    <w:p w:rsidR="00F924FA" w:rsidRPr="006E2088" w:rsidRDefault="00F924FA" w:rsidP="006E2088">
      <w:pPr>
        <w:spacing w:line="235" w:lineRule="auto"/>
        <w:ind w:left="0" w:firstLine="284"/>
        <w:rPr>
          <w:i/>
          <w:sz w:val="24"/>
          <w:szCs w:val="24"/>
        </w:rPr>
      </w:pPr>
      <w:r w:rsidRPr="006E2088">
        <w:rPr>
          <w:sz w:val="24"/>
          <w:szCs w:val="24"/>
        </w:rPr>
        <w:t xml:space="preserve">- </w:t>
      </w:r>
      <w:r w:rsidRPr="006E2088">
        <w:rPr>
          <w:i/>
          <w:sz w:val="24"/>
          <w:szCs w:val="24"/>
        </w:rPr>
        <w:t>Качество.</w:t>
      </w:r>
    </w:p>
    <w:p w:rsidR="00F924FA" w:rsidRPr="006E2088" w:rsidRDefault="00F924FA" w:rsidP="006E2088">
      <w:pPr>
        <w:spacing w:line="235" w:lineRule="auto"/>
        <w:ind w:left="0" w:firstLine="284"/>
        <w:rPr>
          <w:sz w:val="24"/>
          <w:szCs w:val="24"/>
        </w:rPr>
      </w:pPr>
      <w:r w:rsidRPr="006E2088">
        <w:rPr>
          <w:sz w:val="24"/>
          <w:szCs w:val="24"/>
        </w:rPr>
        <w:t>- Нет, качество будет внутри клеточек складываться.</w:t>
      </w:r>
    </w:p>
    <w:p w:rsidR="00F924FA" w:rsidRPr="006E2088" w:rsidRDefault="00F924FA" w:rsidP="006E2088">
      <w:pPr>
        <w:spacing w:line="235" w:lineRule="auto"/>
        <w:ind w:left="0" w:firstLine="284"/>
        <w:rPr>
          <w:sz w:val="24"/>
          <w:szCs w:val="24"/>
        </w:rPr>
      </w:pPr>
      <w:r w:rsidRPr="006E2088">
        <w:rPr>
          <w:sz w:val="24"/>
          <w:szCs w:val="24"/>
        </w:rPr>
        <w:t xml:space="preserve">- </w:t>
      </w:r>
      <w:r w:rsidRPr="006E2088">
        <w:rPr>
          <w:i/>
          <w:sz w:val="24"/>
          <w:szCs w:val="24"/>
        </w:rPr>
        <w:t>Уровень жизни, который человек проживает</w:t>
      </w:r>
      <w:r w:rsidRPr="006E2088">
        <w:rPr>
          <w:sz w:val="24"/>
          <w:szCs w:val="24"/>
        </w:rPr>
        <w:t>.</w:t>
      </w:r>
    </w:p>
    <w:p w:rsidR="00F924FA" w:rsidRPr="006E2088" w:rsidRDefault="00F924FA" w:rsidP="006E2088">
      <w:pPr>
        <w:spacing w:line="235" w:lineRule="auto"/>
        <w:ind w:left="0" w:firstLine="284"/>
        <w:rPr>
          <w:sz w:val="24"/>
          <w:szCs w:val="24"/>
        </w:rPr>
      </w:pPr>
      <w:r w:rsidRPr="006E2088">
        <w:rPr>
          <w:sz w:val="24"/>
          <w:szCs w:val="24"/>
        </w:rPr>
        <w:t>- Ну, хотя бы восемь уровней жизни вы найдете? То есть, как-то по-другому должны называться.</w:t>
      </w:r>
    </w:p>
    <w:p w:rsidR="00F924FA" w:rsidRPr="006E2088" w:rsidRDefault="00F924FA" w:rsidP="006E2088">
      <w:pPr>
        <w:spacing w:line="235" w:lineRule="auto"/>
        <w:ind w:left="0" w:firstLine="284"/>
        <w:rPr>
          <w:sz w:val="24"/>
          <w:szCs w:val="24"/>
        </w:rPr>
      </w:pPr>
      <w:r w:rsidRPr="006E2088">
        <w:rPr>
          <w:i/>
          <w:sz w:val="24"/>
          <w:szCs w:val="24"/>
        </w:rPr>
        <w:t>- Время</w:t>
      </w:r>
      <w:r w:rsidRPr="006E2088">
        <w:rPr>
          <w:sz w:val="24"/>
          <w:szCs w:val="24"/>
        </w:rPr>
        <w:t>.</w:t>
      </w:r>
    </w:p>
    <w:p w:rsidR="00F924FA" w:rsidRPr="006E2088" w:rsidRDefault="00F924FA" w:rsidP="006E2088">
      <w:pPr>
        <w:spacing w:line="235" w:lineRule="auto"/>
        <w:ind w:left="0" w:firstLine="284"/>
        <w:rPr>
          <w:sz w:val="24"/>
          <w:szCs w:val="24"/>
        </w:rPr>
      </w:pPr>
      <w:r w:rsidRPr="006E2088">
        <w:rPr>
          <w:sz w:val="24"/>
          <w:szCs w:val="24"/>
        </w:rPr>
        <w:t>- Время. Восемь видов времен расшифруете. Для каждой системы или органа. Я это имею в виду.</w:t>
      </w:r>
    </w:p>
    <w:p w:rsidR="00F924FA" w:rsidRPr="006E2088" w:rsidRDefault="00F924FA" w:rsidP="006E2088">
      <w:pPr>
        <w:spacing w:line="235" w:lineRule="auto"/>
        <w:ind w:left="0" w:firstLine="284"/>
        <w:rPr>
          <w:sz w:val="24"/>
          <w:szCs w:val="24"/>
        </w:rPr>
      </w:pPr>
      <w:r w:rsidRPr="006E2088">
        <w:rPr>
          <w:sz w:val="24"/>
          <w:szCs w:val="24"/>
        </w:rPr>
        <w:t xml:space="preserve">Возьмите </w:t>
      </w:r>
      <w:r w:rsidRPr="006E2088">
        <w:rPr>
          <w:b/>
          <w:sz w:val="24"/>
          <w:szCs w:val="24"/>
        </w:rPr>
        <w:t>присутствия,</w:t>
      </w:r>
      <w:r w:rsidRPr="006E2088">
        <w:rPr>
          <w:sz w:val="24"/>
          <w:szCs w:val="24"/>
        </w:rPr>
        <w:t xml:space="preserve"> которые влияют на физику. Согласны? Или возьмите части, которые синтезированы в физику. Можно это взять? Берите конкретные, реальные вещи, которые вы способны различить. Иначе вы матрицу не сложите. Да? Значит, вот здесь по вертикали у нас будут, что? </w:t>
      </w:r>
      <w:r w:rsidRPr="006E2088">
        <w:rPr>
          <w:b/>
          <w:sz w:val="24"/>
          <w:szCs w:val="24"/>
        </w:rPr>
        <w:t>Части.</w:t>
      </w:r>
      <w:r w:rsidR="00E4116C" w:rsidRPr="006E2088">
        <w:rPr>
          <w:sz w:val="24"/>
          <w:szCs w:val="24"/>
        </w:rPr>
        <w:t xml:space="preserve"> </w:t>
      </w:r>
      <w:r w:rsidRPr="006E2088">
        <w:rPr>
          <w:sz w:val="24"/>
          <w:szCs w:val="24"/>
        </w:rPr>
        <w:t>Давайте так. Присутствия немножко ,другое.</w:t>
      </w:r>
    </w:p>
    <w:p w:rsidR="00F924FA" w:rsidRPr="006E2088" w:rsidRDefault="00F924FA" w:rsidP="006E2088">
      <w:pPr>
        <w:spacing w:line="235" w:lineRule="auto"/>
        <w:ind w:left="0" w:firstLine="284"/>
        <w:rPr>
          <w:sz w:val="24"/>
          <w:szCs w:val="24"/>
        </w:rPr>
      </w:pPr>
      <w:r w:rsidRPr="006E2088">
        <w:rPr>
          <w:sz w:val="24"/>
          <w:szCs w:val="24"/>
        </w:rPr>
        <w:t xml:space="preserve">Вот здесь системы, </w:t>
      </w:r>
      <w:r w:rsidRPr="006E2088">
        <w:rPr>
          <w:b/>
          <w:sz w:val="24"/>
          <w:szCs w:val="24"/>
        </w:rPr>
        <w:t>системы физического тела</w:t>
      </w:r>
      <w:r w:rsidRPr="006E2088">
        <w:rPr>
          <w:sz w:val="24"/>
          <w:szCs w:val="24"/>
        </w:rPr>
        <w:t>. Теперь нужно</w:t>
      </w:r>
      <w:r w:rsidR="00E4116C" w:rsidRPr="006E2088">
        <w:rPr>
          <w:sz w:val="24"/>
          <w:szCs w:val="24"/>
        </w:rPr>
        <w:t xml:space="preserve"> </w:t>
      </w:r>
      <w:r w:rsidRPr="006E2088">
        <w:rPr>
          <w:sz w:val="24"/>
          <w:szCs w:val="24"/>
        </w:rPr>
        <w:t>назвать хотя бы восемь систем физического тела. Какие мы знаем с вами? По порядку, только по порядку. С первого по восьмое.</w:t>
      </w:r>
    </w:p>
    <w:p w:rsidR="00F924FA" w:rsidRPr="006E2088" w:rsidRDefault="00F924FA" w:rsidP="006E2088">
      <w:pPr>
        <w:spacing w:line="235" w:lineRule="auto"/>
        <w:ind w:left="0" w:firstLine="284"/>
        <w:rPr>
          <w:b/>
          <w:sz w:val="24"/>
          <w:szCs w:val="24"/>
        </w:rPr>
      </w:pPr>
      <w:r w:rsidRPr="006E2088">
        <w:rPr>
          <w:sz w:val="24"/>
          <w:szCs w:val="24"/>
        </w:rPr>
        <w:t xml:space="preserve">Планетарная, нет физическая планетарная. </w:t>
      </w:r>
      <w:r w:rsidRPr="006E2088">
        <w:rPr>
          <w:b/>
          <w:sz w:val="24"/>
          <w:szCs w:val="24"/>
        </w:rPr>
        <w:t>Физическая планетарная</w:t>
      </w:r>
      <w:r w:rsidRPr="006E2088">
        <w:rPr>
          <w:sz w:val="24"/>
          <w:szCs w:val="24"/>
        </w:rPr>
        <w:t xml:space="preserve">. Все помните шестьдесят четыре системы? </w:t>
      </w:r>
      <w:r w:rsidRPr="006E2088">
        <w:rPr>
          <w:b/>
          <w:sz w:val="24"/>
          <w:szCs w:val="24"/>
        </w:rPr>
        <w:t>Вселенска</w:t>
      </w:r>
      <w:r w:rsidRPr="006E2088">
        <w:rPr>
          <w:sz w:val="24"/>
          <w:szCs w:val="24"/>
        </w:rPr>
        <w:t xml:space="preserve">я. Можно не первые восемь, следующие восемь, взять. Ну, вот, допустим, дальше? </w:t>
      </w:r>
      <w:r w:rsidRPr="006E2088">
        <w:rPr>
          <w:b/>
          <w:sz w:val="24"/>
          <w:szCs w:val="24"/>
        </w:rPr>
        <w:t>Солнечное, Универсумная</w:t>
      </w:r>
      <w:r w:rsidRPr="006E2088">
        <w:rPr>
          <w:sz w:val="24"/>
          <w:szCs w:val="24"/>
        </w:rPr>
        <w:t xml:space="preserve">. да? Затем, какая? Последнее Распоряжение. </w:t>
      </w:r>
      <w:r w:rsidRPr="006E2088">
        <w:rPr>
          <w:b/>
          <w:sz w:val="24"/>
          <w:szCs w:val="24"/>
        </w:rPr>
        <w:t>Галактическая</w:t>
      </w:r>
      <w:r w:rsidRPr="006E2088">
        <w:rPr>
          <w:sz w:val="24"/>
          <w:szCs w:val="24"/>
        </w:rPr>
        <w:t xml:space="preserve">, да, </w:t>
      </w:r>
      <w:r w:rsidRPr="006E2088">
        <w:rPr>
          <w:b/>
          <w:sz w:val="24"/>
          <w:szCs w:val="24"/>
        </w:rPr>
        <w:t>Едино-Галактическая</w:t>
      </w:r>
      <w:r w:rsidRPr="006E2088">
        <w:rPr>
          <w:sz w:val="24"/>
          <w:szCs w:val="24"/>
        </w:rPr>
        <w:t xml:space="preserve">. Дальше </w:t>
      </w:r>
      <w:proofErr w:type="spellStart"/>
      <w:r w:rsidRPr="006E2088">
        <w:rPr>
          <w:b/>
          <w:sz w:val="24"/>
          <w:szCs w:val="24"/>
        </w:rPr>
        <w:t>Всеедино-Супергалактическая</w:t>
      </w:r>
      <w:proofErr w:type="spellEnd"/>
      <w:r w:rsidRPr="006E2088">
        <w:rPr>
          <w:sz w:val="24"/>
          <w:szCs w:val="24"/>
        </w:rPr>
        <w:t xml:space="preserve">. </w:t>
      </w:r>
      <w:proofErr w:type="spellStart"/>
      <w:r w:rsidRPr="006E2088">
        <w:rPr>
          <w:sz w:val="24"/>
          <w:szCs w:val="24"/>
        </w:rPr>
        <w:t>Супергалактическая</w:t>
      </w:r>
      <w:proofErr w:type="spellEnd"/>
      <w:r w:rsidRPr="006E2088">
        <w:rPr>
          <w:sz w:val="24"/>
          <w:szCs w:val="24"/>
        </w:rPr>
        <w:t xml:space="preserve">, да. Дальше? </w:t>
      </w:r>
      <w:r w:rsidRPr="006E2088">
        <w:rPr>
          <w:b/>
          <w:sz w:val="24"/>
          <w:szCs w:val="24"/>
        </w:rPr>
        <w:t>Проявленная планетарная. Изначальная, так?</w:t>
      </w:r>
      <w:r w:rsidR="00E4116C" w:rsidRPr="006E2088">
        <w:rPr>
          <w:b/>
          <w:sz w:val="24"/>
          <w:szCs w:val="24"/>
        </w:rPr>
        <w:t xml:space="preserve"> </w:t>
      </w:r>
      <w:r w:rsidRPr="006E2088">
        <w:rPr>
          <w:b/>
          <w:sz w:val="24"/>
          <w:szCs w:val="24"/>
        </w:rPr>
        <w:t xml:space="preserve">Метагалактическая. </w:t>
      </w:r>
    </w:p>
    <w:p w:rsidR="00F924FA" w:rsidRPr="006E2088" w:rsidRDefault="00F924FA" w:rsidP="006E2088">
      <w:pPr>
        <w:spacing w:line="235" w:lineRule="auto"/>
        <w:ind w:left="0" w:firstLine="284"/>
        <w:rPr>
          <w:sz w:val="24"/>
          <w:szCs w:val="24"/>
        </w:rPr>
      </w:pPr>
      <w:r w:rsidRPr="006E2088">
        <w:rPr>
          <w:sz w:val="24"/>
          <w:szCs w:val="24"/>
        </w:rPr>
        <w:t>Что это за системы вообще? Честно говоря, я сама не знаю толком, что это за системы. Владыка мне показал, что это внешняя сфера наших эманаций. Вот они обобщают полностью весь организм, всё физическое тело собирает вместе для сонастройки</w:t>
      </w:r>
      <w:r w:rsidR="00E4116C" w:rsidRPr="006E2088">
        <w:rPr>
          <w:sz w:val="24"/>
          <w:szCs w:val="24"/>
        </w:rPr>
        <w:t xml:space="preserve"> </w:t>
      </w:r>
      <w:r w:rsidRPr="006E2088">
        <w:rPr>
          <w:sz w:val="24"/>
          <w:szCs w:val="24"/>
        </w:rPr>
        <w:t>с восемью проявлениями, чтобы мы встали на физику Метагалактики физическим телом. Это единственное, что я могу сказать. Это</w:t>
      </w:r>
      <w:r w:rsidR="00E4116C" w:rsidRPr="006E2088">
        <w:rPr>
          <w:sz w:val="24"/>
          <w:szCs w:val="24"/>
        </w:rPr>
        <w:t xml:space="preserve"> </w:t>
      </w:r>
      <w:r w:rsidRPr="006E2088">
        <w:rPr>
          <w:sz w:val="24"/>
          <w:szCs w:val="24"/>
        </w:rPr>
        <w:t>можно взять следующие восемь. Там тоже будет сложный вариант. Потому что там будет 8-ричность структурирования части. Там тоже будет сложно.</w:t>
      </w:r>
    </w:p>
    <w:p w:rsidR="00F924FA" w:rsidRPr="006E2088" w:rsidRDefault="00F924FA" w:rsidP="006E2088">
      <w:pPr>
        <w:spacing w:line="235" w:lineRule="auto"/>
        <w:ind w:left="0" w:firstLine="284"/>
        <w:rPr>
          <w:sz w:val="24"/>
          <w:szCs w:val="24"/>
        </w:rPr>
      </w:pPr>
      <w:r w:rsidRPr="006E2088">
        <w:rPr>
          <w:sz w:val="24"/>
          <w:szCs w:val="24"/>
        </w:rPr>
        <w:t xml:space="preserve">Следующие восемь, давайте с 17-й, допустим, части. </w:t>
      </w:r>
      <w:r w:rsidRPr="006E2088">
        <w:rPr>
          <w:b/>
          <w:sz w:val="24"/>
          <w:szCs w:val="24"/>
        </w:rPr>
        <w:t>17-ая, Иммунная</w:t>
      </w:r>
      <w:r w:rsidRPr="006E2088">
        <w:rPr>
          <w:sz w:val="24"/>
          <w:szCs w:val="24"/>
        </w:rPr>
        <w:t xml:space="preserve">. Пишем иммунная. </w:t>
      </w:r>
      <w:r w:rsidRPr="006E2088">
        <w:rPr>
          <w:b/>
          <w:sz w:val="24"/>
          <w:szCs w:val="24"/>
        </w:rPr>
        <w:t xml:space="preserve">18-ая Гистологическая. </w:t>
      </w:r>
      <w:r w:rsidRPr="006E2088">
        <w:rPr>
          <w:sz w:val="24"/>
          <w:szCs w:val="24"/>
        </w:rPr>
        <w:t>Гистология это что? Это наука о тканях. Цитология</w:t>
      </w:r>
      <w:r w:rsidR="00E4116C" w:rsidRPr="006E2088">
        <w:rPr>
          <w:sz w:val="24"/>
          <w:szCs w:val="24"/>
        </w:rPr>
        <w:t xml:space="preserve"> </w:t>
      </w:r>
      <w:r w:rsidRPr="006E2088">
        <w:rPr>
          <w:sz w:val="24"/>
          <w:szCs w:val="24"/>
        </w:rPr>
        <w:t>наука о клетках. Дальше что у нас, третье?</w:t>
      </w:r>
      <w:r w:rsidR="00E4116C" w:rsidRPr="006E2088">
        <w:rPr>
          <w:sz w:val="24"/>
          <w:szCs w:val="24"/>
        </w:rPr>
        <w:t xml:space="preserve"> </w:t>
      </w:r>
      <w:r w:rsidRPr="006E2088">
        <w:rPr>
          <w:sz w:val="24"/>
          <w:szCs w:val="24"/>
        </w:rPr>
        <w:t xml:space="preserve">Репродукция. Потом какая? </w:t>
      </w:r>
      <w:r w:rsidRPr="006E2088">
        <w:rPr>
          <w:b/>
          <w:sz w:val="24"/>
          <w:szCs w:val="24"/>
        </w:rPr>
        <w:t>Регенерации.</w:t>
      </w:r>
      <w:r w:rsidRPr="006E2088">
        <w:rPr>
          <w:sz w:val="24"/>
          <w:szCs w:val="24"/>
        </w:rPr>
        <w:t xml:space="preserve"> Потом какая? </w:t>
      </w:r>
      <w:r w:rsidRPr="006E2088">
        <w:rPr>
          <w:b/>
          <w:sz w:val="24"/>
          <w:szCs w:val="24"/>
        </w:rPr>
        <w:t>Пищеварительная</w:t>
      </w:r>
      <w:r w:rsidRPr="006E2088">
        <w:rPr>
          <w:sz w:val="24"/>
          <w:szCs w:val="24"/>
        </w:rPr>
        <w:t>. Это я</w:t>
      </w:r>
      <w:r w:rsidR="00E4116C" w:rsidRPr="006E2088">
        <w:rPr>
          <w:sz w:val="24"/>
          <w:szCs w:val="24"/>
        </w:rPr>
        <w:t xml:space="preserve"> </w:t>
      </w:r>
      <w:r w:rsidRPr="006E2088">
        <w:rPr>
          <w:sz w:val="24"/>
          <w:szCs w:val="24"/>
        </w:rPr>
        <w:t xml:space="preserve">уже для себя пишу, чтобы было понятно. Потом какая? </w:t>
      </w:r>
      <w:r w:rsidRPr="006E2088">
        <w:rPr>
          <w:b/>
          <w:sz w:val="24"/>
          <w:szCs w:val="24"/>
        </w:rPr>
        <w:t xml:space="preserve">Кровеносная. </w:t>
      </w:r>
      <w:r w:rsidRPr="006E2088">
        <w:rPr>
          <w:sz w:val="24"/>
          <w:szCs w:val="24"/>
        </w:rPr>
        <w:t>Потом</w:t>
      </w:r>
      <w:r w:rsidRPr="006E2088">
        <w:rPr>
          <w:b/>
          <w:sz w:val="24"/>
          <w:szCs w:val="24"/>
        </w:rPr>
        <w:t xml:space="preserve">, Мочеполовая. </w:t>
      </w:r>
      <w:r w:rsidRPr="006E2088">
        <w:rPr>
          <w:sz w:val="24"/>
          <w:szCs w:val="24"/>
        </w:rPr>
        <w:t xml:space="preserve">Потом? </w:t>
      </w:r>
      <w:r w:rsidRPr="006E2088">
        <w:rPr>
          <w:b/>
          <w:sz w:val="24"/>
          <w:szCs w:val="24"/>
        </w:rPr>
        <w:t>Конституционно-динамическая</w:t>
      </w:r>
      <w:r w:rsidRPr="006E2088">
        <w:rPr>
          <w:sz w:val="24"/>
          <w:szCs w:val="24"/>
        </w:rPr>
        <w:t>. Ну, извините, сами попросили эту матрицу.</w:t>
      </w:r>
    </w:p>
    <w:p w:rsidR="00F924FA" w:rsidRPr="006E2088" w:rsidRDefault="00F924FA" w:rsidP="006E2088">
      <w:pPr>
        <w:spacing w:line="235" w:lineRule="auto"/>
        <w:ind w:left="0" w:firstLine="284"/>
        <w:rPr>
          <w:sz w:val="24"/>
          <w:szCs w:val="24"/>
        </w:rPr>
      </w:pPr>
      <w:r w:rsidRPr="006E2088">
        <w:rPr>
          <w:sz w:val="24"/>
          <w:szCs w:val="24"/>
        </w:rPr>
        <w:t xml:space="preserve">Что вы должны записать в каждую клеточку? Закладываем. Это тоже нужно заложить вначале, потому что матрицы могут рождаться из этой схемы по этим критериям очень разные. Можно заложить свойства, можно заложить виды энергетик. Можно заложить смыслы. Можно заложить какие-то виды Огня. Чувствуете? И каждая клеточка это будет совершенно разное их выражение. Но все это должно быть определено в целом, в одном целом. А что вы этой матрицей вообще достигаем. И тогда будет в полноте </w:t>
      </w:r>
      <w:r w:rsidRPr="006E2088">
        <w:rPr>
          <w:b/>
          <w:sz w:val="24"/>
          <w:szCs w:val="24"/>
        </w:rPr>
        <w:t>название матрицы</w:t>
      </w:r>
      <w:r w:rsidRPr="006E2088">
        <w:rPr>
          <w:sz w:val="24"/>
          <w:szCs w:val="24"/>
        </w:rPr>
        <w:t>. Ну, допустим,</w:t>
      </w:r>
      <w:r w:rsidR="00E4116C" w:rsidRPr="006E2088">
        <w:rPr>
          <w:sz w:val="24"/>
          <w:szCs w:val="24"/>
        </w:rPr>
        <w:t xml:space="preserve"> </w:t>
      </w:r>
      <w:r w:rsidRPr="006E2088">
        <w:rPr>
          <w:sz w:val="24"/>
          <w:szCs w:val="24"/>
        </w:rPr>
        <w:t xml:space="preserve">Огни, я специально беру такую новую тематику. </w:t>
      </w:r>
      <w:r w:rsidRPr="006E2088">
        <w:rPr>
          <w:b/>
          <w:sz w:val="24"/>
          <w:szCs w:val="24"/>
        </w:rPr>
        <w:t>Огни систем физического тела во взаимосвязи с частями</w:t>
      </w:r>
      <w:r w:rsidRPr="006E2088">
        <w:rPr>
          <w:sz w:val="24"/>
          <w:szCs w:val="24"/>
        </w:rPr>
        <w:t>. Для развития этих системам. Потому что качества и свойства мы не потянем. Чувствуете иерархический предел наших возможностей. Понимаете?</w:t>
      </w:r>
    </w:p>
    <w:p w:rsidR="00F924FA" w:rsidRPr="006E2088" w:rsidRDefault="00F924FA" w:rsidP="006E2088">
      <w:pPr>
        <w:spacing w:line="235" w:lineRule="auto"/>
        <w:ind w:left="0" w:firstLine="284"/>
        <w:rPr>
          <w:sz w:val="24"/>
          <w:szCs w:val="24"/>
        </w:rPr>
      </w:pPr>
      <w:r w:rsidRPr="006E2088">
        <w:rPr>
          <w:sz w:val="24"/>
          <w:szCs w:val="24"/>
        </w:rPr>
        <w:t>Теперь смотрите, система иммунная, первая. Допустим,</w:t>
      </w:r>
      <w:r w:rsidR="00E4116C" w:rsidRPr="006E2088">
        <w:rPr>
          <w:sz w:val="24"/>
          <w:szCs w:val="24"/>
        </w:rPr>
        <w:t xml:space="preserve"> </w:t>
      </w:r>
      <w:r w:rsidRPr="006E2088">
        <w:rPr>
          <w:sz w:val="24"/>
          <w:szCs w:val="24"/>
        </w:rPr>
        <w:t>берем первую часть.</w:t>
      </w:r>
      <w:r w:rsidR="00E4116C" w:rsidRPr="006E2088">
        <w:rPr>
          <w:sz w:val="24"/>
          <w:szCs w:val="24"/>
        </w:rPr>
        <w:t xml:space="preserve"> </w:t>
      </w:r>
      <w:r w:rsidRPr="006E2088">
        <w:rPr>
          <w:sz w:val="24"/>
          <w:szCs w:val="24"/>
        </w:rPr>
        <w:t xml:space="preserve">Можно взять 17-ую часть. Берем первую - </w:t>
      </w:r>
      <w:r w:rsidRPr="006E2088">
        <w:rPr>
          <w:b/>
          <w:sz w:val="24"/>
          <w:szCs w:val="24"/>
        </w:rPr>
        <w:t>Образ Отца</w:t>
      </w:r>
      <w:r w:rsidRPr="006E2088">
        <w:rPr>
          <w:sz w:val="24"/>
          <w:szCs w:val="24"/>
        </w:rPr>
        <w:t>.</w:t>
      </w:r>
      <w:r w:rsidR="00E4116C" w:rsidRPr="006E2088">
        <w:rPr>
          <w:sz w:val="24"/>
          <w:szCs w:val="24"/>
        </w:rPr>
        <w:t xml:space="preserve"> </w:t>
      </w:r>
      <w:r w:rsidRPr="006E2088">
        <w:rPr>
          <w:sz w:val="24"/>
          <w:szCs w:val="24"/>
        </w:rPr>
        <w:t>Здесь</w:t>
      </w:r>
      <w:r w:rsidR="00E4116C" w:rsidRPr="006E2088">
        <w:rPr>
          <w:sz w:val="24"/>
          <w:szCs w:val="24"/>
        </w:rPr>
        <w:t xml:space="preserve"> </w:t>
      </w:r>
      <w:r w:rsidRPr="006E2088">
        <w:rPr>
          <w:sz w:val="24"/>
          <w:szCs w:val="24"/>
        </w:rPr>
        <w:t xml:space="preserve">будет рождаться синтез нескольких Огней, ну, которые мы наберем. И он будет исходить из синтеза 1-й части с 1-ой системой. Или в данном случае 17-й части с 17-ой системой. У Матери всё должно быть по номеру чётко соответствовать. Если мы все-таки </w:t>
      </w:r>
      <w:proofErr w:type="spellStart"/>
      <w:r w:rsidRPr="006E2088">
        <w:rPr>
          <w:sz w:val="24"/>
          <w:szCs w:val="24"/>
        </w:rPr>
        <w:t>спакуемся</w:t>
      </w:r>
      <w:proofErr w:type="spellEnd"/>
      <w:r w:rsidRPr="006E2088">
        <w:rPr>
          <w:sz w:val="24"/>
          <w:szCs w:val="24"/>
        </w:rPr>
        <w:t xml:space="preserve"> до восьми горизонтов, тогда можно Образ Отца и 17-ую систему брать. Всё равно это части и системы 1-го горизонта. Принцип понятен, о чем я говорю?</w:t>
      </w:r>
    </w:p>
    <w:p w:rsidR="00F924FA" w:rsidRPr="006E2088" w:rsidRDefault="00F924FA" w:rsidP="006E2088">
      <w:pPr>
        <w:spacing w:line="235" w:lineRule="auto"/>
        <w:ind w:left="0" w:firstLine="284"/>
        <w:rPr>
          <w:sz w:val="24"/>
          <w:szCs w:val="24"/>
        </w:rPr>
      </w:pPr>
      <w:r w:rsidRPr="006E2088">
        <w:rPr>
          <w:sz w:val="24"/>
          <w:szCs w:val="24"/>
        </w:rPr>
        <w:t xml:space="preserve">Значит, получается, </w:t>
      </w:r>
      <w:r w:rsidRPr="006E2088">
        <w:rPr>
          <w:b/>
          <w:sz w:val="24"/>
          <w:szCs w:val="24"/>
        </w:rPr>
        <w:t>чем живет Образ Отца?</w:t>
      </w:r>
      <w:r w:rsidRPr="006E2088">
        <w:rPr>
          <w:sz w:val="24"/>
          <w:szCs w:val="24"/>
        </w:rPr>
        <w:t xml:space="preserve"> Какие Огни есть у Образа Отца? Огонь Образа, да? Чего еще там может быть. Огонь Начал. Огонь Физический. Есть такой Физичный, да. Вот, представьте, три Огня. И </w:t>
      </w:r>
      <w:r w:rsidRPr="006E2088">
        <w:rPr>
          <w:b/>
          <w:sz w:val="24"/>
          <w:szCs w:val="24"/>
        </w:rPr>
        <w:t>Иммунная система</w:t>
      </w:r>
      <w:r w:rsidRPr="006E2088">
        <w:rPr>
          <w:sz w:val="24"/>
          <w:szCs w:val="24"/>
        </w:rPr>
        <w:t xml:space="preserve">. А это что такое? </w:t>
      </w:r>
    </w:p>
    <w:p w:rsidR="00F924FA" w:rsidRPr="006E2088" w:rsidRDefault="00F924FA" w:rsidP="006E2088">
      <w:pPr>
        <w:spacing w:line="235" w:lineRule="auto"/>
        <w:ind w:left="0" w:firstLine="284"/>
        <w:rPr>
          <w:sz w:val="24"/>
          <w:szCs w:val="24"/>
        </w:rPr>
      </w:pPr>
      <w:r w:rsidRPr="006E2088">
        <w:rPr>
          <w:sz w:val="24"/>
          <w:szCs w:val="24"/>
        </w:rPr>
        <w:t xml:space="preserve">- </w:t>
      </w:r>
      <w:r w:rsidRPr="006E2088">
        <w:rPr>
          <w:i/>
          <w:sz w:val="24"/>
          <w:szCs w:val="24"/>
        </w:rPr>
        <w:t>Это защита наша</w:t>
      </w:r>
      <w:r w:rsidRPr="006E2088">
        <w:rPr>
          <w:sz w:val="24"/>
          <w:szCs w:val="24"/>
        </w:rPr>
        <w:t>.</w:t>
      </w:r>
    </w:p>
    <w:p w:rsidR="00F924FA" w:rsidRPr="006E2088" w:rsidRDefault="00F924FA" w:rsidP="006E2088">
      <w:pPr>
        <w:spacing w:line="235" w:lineRule="auto"/>
        <w:ind w:left="0" w:firstLine="284"/>
        <w:rPr>
          <w:sz w:val="24"/>
          <w:szCs w:val="24"/>
        </w:rPr>
      </w:pPr>
      <w:r w:rsidRPr="006E2088">
        <w:rPr>
          <w:sz w:val="24"/>
          <w:szCs w:val="24"/>
        </w:rPr>
        <w:t xml:space="preserve">- Здесь она исполняет защитную функцию, получается. </w:t>
      </w:r>
    </w:p>
    <w:p w:rsidR="00F924FA" w:rsidRPr="006E2088" w:rsidRDefault="00F924FA" w:rsidP="006E2088">
      <w:pPr>
        <w:spacing w:line="235" w:lineRule="auto"/>
        <w:ind w:left="0" w:firstLine="284"/>
        <w:rPr>
          <w:sz w:val="24"/>
          <w:szCs w:val="24"/>
        </w:rPr>
      </w:pPr>
      <w:r w:rsidRPr="006E2088">
        <w:rPr>
          <w:sz w:val="24"/>
          <w:szCs w:val="24"/>
        </w:rPr>
        <w:t xml:space="preserve">А есть у Отца Огонь Иммунной системы? Значит, получается, если взять по названию системы Огонь, то получается: </w:t>
      </w:r>
      <w:proofErr w:type="spellStart"/>
      <w:r w:rsidRPr="006E2088">
        <w:rPr>
          <w:b/>
          <w:sz w:val="24"/>
          <w:szCs w:val="24"/>
        </w:rPr>
        <w:t>Образ-иммунная</w:t>
      </w:r>
      <w:proofErr w:type="spellEnd"/>
      <w:r w:rsidRPr="006E2088">
        <w:rPr>
          <w:b/>
          <w:sz w:val="24"/>
          <w:szCs w:val="24"/>
        </w:rPr>
        <w:t xml:space="preserve"> система</w:t>
      </w:r>
      <w:r w:rsidRPr="006E2088">
        <w:rPr>
          <w:sz w:val="24"/>
          <w:szCs w:val="24"/>
        </w:rPr>
        <w:t xml:space="preserve">, </w:t>
      </w:r>
      <w:proofErr w:type="spellStart"/>
      <w:r w:rsidRPr="006E2088">
        <w:rPr>
          <w:b/>
          <w:sz w:val="24"/>
          <w:szCs w:val="24"/>
        </w:rPr>
        <w:t>Начало-иммунная</w:t>
      </w:r>
      <w:proofErr w:type="spellEnd"/>
      <w:r w:rsidRPr="006E2088">
        <w:rPr>
          <w:b/>
          <w:sz w:val="24"/>
          <w:szCs w:val="24"/>
        </w:rPr>
        <w:t xml:space="preserve"> система</w:t>
      </w:r>
      <w:r w:rsidRPr="006E2088">
        <w:rPr>
          <w:sz w:val="24"/>
          <w:szCs w:val="24"/>
        </w:rPr>
        <w:t>.</w:t>
      </w:r>
      <w:r w:rsidR="00E4116C" w:rsidRPr="006E2088">
        <w:rPr>
          <w:sz w:val="24"/>
          <w:szCs w:val="24"/>
        </w:rPr>
        <w:t xml:space="preserve"> </w:t>
      </w:r>
      <w:r w:rsidRPr="006E2088">
        <w:rPr>
          <w:sz w:val="24"/>
          <w:szCs w:val="24"/>
        </w:rPr>
        <w:t>Самый простой вариант, такой примитивный. Это вот будет название Огней этой системы, специфичной для нее. На самом деле там</w:t>
      </w:r>
      <w:r w:rsidR="00E4116C" w:rsidRPr="006E2088">
        <w:rPr>
          <w:sz w:val="24"/>
          <w:szCs w:val="24"/>
        </w:rPr>
        <w:t xml:space="preserve"> </w:t>
      </w:r>
      <w:r w:rsidRPr="006E2088">
        <w:rPr>
          <w:sz w:val="24"/>
          <w:szCs w:val="24"/>
        </w:rPr>
        <w:t xml:space="preserve">может быть и больше. Допустим, </w:t>
      </w:r>
      <w:r w:rsidRPr="006E2088">
        <w:rPr>
          <w:b/>
          <w:sz w:val="24"/>
          <w:szCs w:val="24"/>
        </w:rPr>
        <w:t>Пламя Иммунной системы</w:t>
      </w:r>
      <w:r w:rsidRPr="006E2088">
        <w:rPr>
          <w:sz w:val="24"/>
          <w:szCs w:val="24"/>
        </w:rPr>
        <w:t xml:space="preserve">. Если посмотреть на Пламя Отца. </w:t>
      </w:r>
      <w:r w:rsidRPr="006E2088">
        <w:rPr>
          <w:b/>
          <w:sz w:val="24"/>
          <w:szCs w:val="24"/>
        </w:rPr>
        <w:t>Пламя Синтеза Иммунной системы</w:t>
      </w:r>
      <w:r w:rsidRPr="006E2088">
        <w:rPr>
          <w:sz w:val="24"/>
          <w:szCs w:val="24"/>
        </w:rPr>
        <w:t>. Слабо? У нас этого еще нет в такой,</w:t>
      </w:r>
      <w:r w:rsidR="00E4116C" w:rsidRPr="006E2088">
        <w:rPr>
          <w:sz w:val="24"/>
          <w:szCs w:val="24"/>
        </w:rPr>
        <w:t xml:space="preserve"> </w:t>
      </w:r>
      <w:r w:rsidRPr="006E2088">
        <w:rPr>
          <w:sz w:val="24"/>
          <w:szCs w:val="24"/>
        </w:rPr>
        <w:t>глубокой дифференцировки, но, если Отец закладывает, то там можно нарабатывать. Это будет сумасшедшая дееспособность.</w:t>
      </w:r>
    </w:p>
    <w:p w:rsidR="00F924FA" w:rsidRPr="006E2088" w:rsidRDefault="00F924FA" w:rsidP="006E2088">
      <w:pPr>
        <w:spacing w:line="235" w:lineRule="auto"/>
        <w:ind w:left="0" w:firstLine="284"/>
        <w:rPr>
          <w:sz w:val="24"/>
          <w:szCs w:val="24"/>
        </w:rPr>
      </w:pPr>
      <w:r w:rsidRPr="006E2088">
        <w:rPr>
          <w:sz w:val="24"/>
          <w:szCs w:val="24"/>
        </w:rPr>
        <w:t xml:space="preserve">Дальше, </w:t>
      </w:r>
      <w:r w:rsidRPr="006E2088">
        <w:rPr>
          <w:b/>
          <w:sz w:val="24"/>
          <w:szCs w:val="24"/>
        </w:rPr>
        <w:t>вторая система, Гистологическая</w:t>
      </w:r>
      <w:r w:rsidRPr="006E2088">
        <w:rPr>
          <w:sz w:val="24"/>
          <w:szCs w:val="24"/>
        </w:rPr>
        <w:t>. Тканевая. То есть она должна, если</w:t>
      </w:r>
      <w:r w:rsidR="00E4116C" w:rsidRPr="006E2088">
        <w:rPr>
          <w:sz w:val="24"/>
          <w:szCs w:val="24"/>
        </w:rPr>
        <w:t xml:space="preserve"> </w:t>
      </w:r>
      <w:r w:rsidRPr="006E2088">
        <w:rPr>
          <w:sz w:val="24"/>
          <w:szCs w:val="24"/>
        </w:rPr>
        <w:t>с точки зрения Огня смотреть, она должна нести</w:t>
      </w:r>
      <w:r w:rsidR="00E4116C" w:rsidRPr="006E2088">
        <w:rPr>
          <w:sz w:val="24"/>
          <w:szCs w:val="24"/>
        </w:rPr>
        <w:t xml:space="preserve"> </w:t>
      </w:r>
      <w:r w:rsidRPr="006E2088">
        <w:rPr>
          <w:sz w:val="24"/>
          <w:szCs w:val="24"/>
        </w:rPr>
        <w:t>Огонь, формирующий ткани. Ткани это собрание клеток одного качества, вот, какого-то. И ткань</w:t>
      </w:r>
      <w:r w:rsidR="00E4116C" w:rsidRPr="006E2088">
        <w:rPr>
          <w:sz w:val="24"/>
          <w:szCs w:val="24"/>
        </w:rPr>
        <w:t xml:space="preserve"> </w:t>
      </w:r>
      <w:r w:rsidRPr="006E2088">
        <w:rPr>
          <w:sz w:val="24"/>
          <w:szCs w:val="24"/>
        </w:rPr>
        <w:t>выполняет</w:t>
      </w:r>
      <w:r w:rsidR="00E4116C" w:rsidRPr="006E2088">
        <w:rPr>
          <w:sz w:val="24"/>
          <w:szCs w:val="24"/>
        </w:rPr>
        <w:t xml:space="preserve"> </w:t>
      </w:r>
      <w:r w:rsidRPr="006E2088">
        <w:rPr>
          <w:sz w:val="24"/>
          <w:szCs w:val="24"/>
        </w:rPr>
        <w:t>тоже какую-то задачу, функцию. Являет собой материю какого-то типа, состоящую из единиц,</w:t>
      </w:r>
      <w:r w:rsidR="00E4116C" w:rsidRPr="006E2088">
        <w:rPr>
          <w:sz w:val="24"/>
          <w:szCs w:val="24"/>
        </w:rPr>
        <w:t xml:space="preserve"> </w:t>
      </w:r>
      <w:r w:rsidRPr="006E2088">
        <w:rPr>
          <w:sz w:val="24"/>
          <w:szCs w:val="24"/>
        </w:rPr>
        <w:t>то есть, из клеток. Но сами клетки должны чем-то объединяться, чтобы в целом ткань, вот эта гистология исполняла какой-то функционал. Она складывается из функций разных клеток. Но сам по себе тоже эта ткань</w:t>
      </w:r>
      <w:r w:rsidR="00E4116C" w:rsidRPr="006E2088">
        <w:rPr>
          <w:sz w:val="24"/>
          <w:szCs w:val="24"/>
        </w:rPr>
        <w:t xml:space="preserve"> </w:t>
      </w:r>
      <w:r w:rsidRPr="006E2088">
        <w:rPr>
          <w:sz w:val="24"/>
          <w:szCs w:val="24"/>
        </w:rPr>
        <w:t>тоже имеет какую-то отдельную функцию, более обобщенную, более широкую такую.</w:t>
      </w:r>
    </w:p>
    <w:p w:rsidR="00F924FA" w:rsidRPr="006E2088" w:rsidRDefault="00F924FA" w:rsidP="006E2088">
      <w:pPr>
        <w:spacing w:line="235" w:lineRule="auto"/>
        <w:ind w:left="0" w:firstLine="284"/>
        <w:rPr>
          <w:sz w:val="24"/>
          <w:szCs w:val="24"/>
        </w:rPr>
      </w:pPr>
      <w:r w:rsidRPr="006E2088">
        <w:rPr>
          <w:sz w:val="24"/>
          <w:szCs w:val="24"/>
        </w:rPr>
        <w:t>Огонь, -</w:t>
      </w:r>
      <w:r w:rsidR="00E4116C" w:rsidRPr="006E2088">
        <w:rPr>
          <w:sz w:val="24"/>
          <w:szCs w:val="24"/>
        </w:rPr>
        <w:t xml:space="preserve"> </w:t>
      </w:r>
      <w:r w:rsidRPr="006E2088">
        <w:rPr>
          <w:sz w:val="24"/>
          <w:szCs w:val="24"/>
        </w:rPr>
        <w:t>есть это вот тот смысл Огня, его действия, который в этой</w:t>
      </w:r>
      <w:r w:rsidR="00E4116C" w:rsidRPr="006E2088">
        <w:rPr>
          <w:sz w:val="24"/>
          <w:szCs w:val="24"/>
        </w:rPr>
        <w:t xml:space="preserve"> </w:t>
      </w:r>
      <w:r w:rsidRPr="006E2088">
        <w:rPr>
          <w:sz w:val="24"/>
          <w:szCs w:val="24"/>
        </w:rPr>
        <w:t xml:space="preserve">системе вижу, допустим. Огонь Гистологический или </w:t>
      </w:r>
      <w:r w:rsidRPr="006E2088">
        <w:rPr>
          <w:b/>
          <w:sz w:val="24"/>
          <w:szCs w:val="24"/>
        </w:rPr>
        <w:t>Тканевой Огонь Физического Тела</w:t>
      </w:r>
      <w:r w:rsidRPr="006E2088">
        <w:rPr>
          <w:sz w:val="24"/>
          <w:szCs w:val="24"/>
        </w:rPr>
        <w:t xml:space="preserve">. И что у нас еще. Есть его Образ, Есть его Синтез. Что у нас есть в Образе? Возьмите все любые позиции. Что у нас есть? Движение. Движение тканевое, есть такое явление? Это Огнем должно быть тоже обеспечено. Ну, короче, мы влезли в такие дебри, которые нужно вот так по каждой клетке, вот так, вот, </w:t>
      </w:r>
      <w:proofErr w:type="spellStart"/>
      <w:r w:rsidRPr="006E2088">
        <w:rPr>
          <w:sz w:val="24"/>
          <w:szCs w:val="24"/>
        </w:rPr>
        <w:t>проойти</w:t>
      </w:r>
      <w:proofErr w:type="spellEnd"/>
      <w:r w:rsidRPr="006E2088">
        <w:rPr>
          <w:sz w:val="24"/>
          <w:szCs w:val="24"/>
        </w:rPr>
        <w:t>. Я только принцип покажу. Мы сейчас всё это не возьмём.</w:t>
      </w:r>
    </w:p>
    <w:p w:rsidR="00F924FA" w:rsidRPr="006E2088" w:rsidRDefault="00F924FA" w:rsidP="006E2088">
      <w:pPr>
        <w:spacing w:line="235" w:lineRule="auto"/>
        <w:ind w:left="0" w:firstLine="284"/>
        <w:rPr>
          <w:sz w:val="24"/>
          <w:szCs w:val="24"/>
        </w:rPr>
      </w:pPr>
      <w:r w:rsidRPr="006E2088">
        <w:rPr>
          <w:sz w:val="24"/>
          <w:szCs w:val="24"/>
        </w:rPr>
        <w:t xml:space="preserve">Допустим, берете вы Огонь 6-й, </w:t>
      </w:r>
      <w:r w:rsidRPr="006E2088">
        <w:rPr>
          <w:b/>
          <w:sz w:val="24"/>
          <w:szCs w:val="24"/>
        </w:rPr>
        <w:t>Огонь Мудрости</w:t>
      </w:r>
      <w:r w:rsidRPr="006E2088">
        <w:rPr>
          <w:sz w:val="24"/>
          <w:szCs w:val="24"/>
        </w:rPr>
        <w:t>. Мудрость работы Гистологии есть? Мудрость Творения Отца гистологической системы. Всё, что угодно, вот сюда вот, так, вот, можно написать.</w:t>
      </w:r>
      <w:r w:rsidR="00E4116C" w:rsidRPr="006E2088">
        <w:rPr>
          <w:sz w:val="24"/>
          <w:szCs w:val="24"/>
        </w:rPr>
        <w:t xml:space="preserve"> </w:t>
      </w:r>
      <w:r w:rsidRPr="006E2088">
        <w:rPr>
          <w:sz w:val="24"/>
          <w:szCs w:val="24"/>
        </w:rPr>
        <w:t xml:space="preserve">Когда вы набираете вот это дифференцирование, узко дифференцированные Огни из синтеза разных Огней, у вас вспыхивает Синтез Сотворяющий. </w:t>
      </w:r>
      <w:r w:rsidRPr="006E2088">
        <w:rPr>
          <w:b/>
          <w:sz w:val="24"/>
          <w:szCs w:val="24"/>
        </w:rPr>
        <w:t>Это матрица Огней</w:t>
      </w:r>
      <w:r w:rsidRPr="006E2088">
        <w:rPr>
          <w:sz w:val="24"/>
          <w:szCs w:val="24"/>
        </w:rPr>
        <w:t>.</w:t>
      </w:r>
    </w:p>
    <w:p w:rsidR="00F924FA" w:rsidRPr="006E2088" w:rsidRDefault="00F924FA" w:rsidP="006E2088">
      <w:pPr>
        <w:spacing w:line="235" w:lineRule="auto"/>
        <w:ind w:left="0" w:firstLine="284"/>
        <w:rPr>
          <w:sz w:val="24"/>
          <w:szCs w:val="24"/>
        </w:rPr>
      </w:pPr>
      <w:r w:rsidRPr="006E2088">
        <w:rPr>
          <w:sz w:val="24"/>
          <w:szCs w:val="24"/>
        </w:rPr>
        <w:t xml:space="preserve">Можно </w:t>
      </w:r>
      <w:r w:rsidRPr="006E2088">
        <w:rPr>
          <w:b/>
          <w:sz w:val="24"/>
          <w:szCs w:val="24"/>
        </w:rPr>
        <w:t>матрицу смыслов</w:t>
      </w:r>
      <w:r w:rsidRPr="006E2088">
        <w:rPr>
          <w:sz w:val="24"/>
          <w:szCs w:val="24"/>
        </w:rPr>
        <w:t xml:space="preserve"> развернуть. Когда вы, допустим,</w:t>
      </w:r>
      <w:r w:rsidR="00E4116C" w:rsidRPr="006E2088">
        <w:rPr>
          <w:sz w:val="24"/>
          <w:szCs w:val="24"/>
        </w:rPr>
        <w:t xml:space="preserve"> </w:t>
      </w:r>
      <w:r w:rsidRPr="006E2088">
        <w:rPr>
          <w:sz w:val="24"/>
          <w:szCs w:val="24"/>
        </w:rPr>
        <w:t>берете</w:t>
      </w:r>
      <w:r w:rsidR="00E4116C" w:rsidRPr="006E2088">
        <w:rPr>
          <w:sz w:val="24"/>
          <w:szCs w:val="24"/>
        </w:rPr>
        <w:t xml:space="preserve"> </w:t>
      </w:r>
      <w:r w:rsidRPr="006E2088">
        <w:rPr>
          <w:sz w:val="24"/>
          <w:szCs w:val="24"/>
        </w:rPr>
        <w:t>четвертую часть. Чем четвертая часть занимается? Мышлением. Что такое мысль фактически? Это синтез разного Образа физического действия. Для физики</w:t>
      </w:r>
      <w:r w:rsidR="00E4116C" w:rsidRPr="006E2088">
        <w:rPr>
          <w:sz w:val="24"/>
          <w:szCs w:val="24"/>
        </w:rPr>
        <w:t xml:space="preserve"> </w:t>
      </w:r>
      <w:r w:rsidRPr="006E2088">
        <w:rPr>
          <w:sz w:val="24"/>
          <w:szCs w:val="24"/>
        </w:rPr>
        <w:t>синтезируются мысли Образа, да. Мысль о гистологии, о ткани.</w:t>
      </w:r>
      <w:r w:rsidR="00E4116C" w:rsidRPr="006E2088">
        <w:rPr>
          <w:sz w:val="24"/>
          <w:szCs w:val="24"/>
        </w:rPr>
        <w:t xml:space="preserve"> </w:t>
      </w:r>
      <w:r w:rsidRPr="006E2088">
        <w:rPr>
          <w:sz w:val="24"/>
          <w:szCs w:val="24"/>
        </w:rPr>
        <w:t>Вернее давайте, наоборот. Сама ткань может собою что-то рождать. Может являть собою какой-то Образ? Может быть. И вот сама мысль, какая ткань в человеке, из каких клеточек состоит, что в нее входит,</w:t>
      </w:r>
      <w:r w:rsidR="00E4116C" w:rsidRPr="006E2088">
        <w:rPr>
          <w:sz w:val="24"/>
          <w:szCs w:val="24"/>
        </w:rPr>
        <w:t xml:space="preserve"> </w:t>
      </w:r>
      <w:r w:rsidRPr="006E2088">
        <w:rPr>
          <w:sz w:val="24"/>
          <w:szCs w:val="24"/>
        </w:rPr>
        <w:t>какой функционал. Это фактически вот эта мысль, которая будет вот здесь записана. И так по каждой клеточке это</w:t>
      </w:r>
      <w:r w:rsidR="00E4116C" w:rsidRPr="006E2088">
        <w:rPr>
          <w:sz w:val="24"/>
          <w:szCs w:val="24"/>
        </w:rPr>
        <w:t xml:space="preserve"> </w:t>
      </w:r>
      <w:r w:rsidRPr="006E2088">
        <w:rPr>
          <w:sz w:val="24"/>
          <w:szCs w:val="24"/>
        </w:rPr>
        <w:t>нужно развернуть.</w:t>
      </w:r>
    </w:p>
    <w:p w:rsidR="00F924FA" w:rsidRPr="006E2088" w:rsidRDefault="00F924FA" w:rsidP="006E2088">
      <w:pPr>
        <w:spacing w:line="235" w:lineRule="auto"/>
        <w:ind w:left="0" w:firstLine="284"/>
        <w:rPr>
          <w:sz w:val="24"/>
          <w:szCs w:val="24"/>
        </w:rPr>
      </w:pPr>
      <w:r w:rsidRPr="006E2088">
        <w:rPr>
          <w:sz w:val="24"/>
          <w:szCs w:val="24"/>
        </w:rPr>
        <w:t>Вы себе задали пример, который реально не по нашей компетенции. Это полезный случай, когда мы увидели,</w:t>
      </w:r>
      <w:r w:rsidR="00E4116C" w:rsidRPr="006E2088">
        <w:rPr>
          <w:sz w:val="24"/>
          <w:szCs w:val="24"/>
        </w:rPr>
        <w:t xml:space="preserve"> </w:t>
      </w:r>
      <w:r w:rsidRPr="006E2088">
        <w:rPr>
          <w:sz w:val="24"/>
          <w:szCs w:val="24"/>
        </w:rPr>
        <w:t>я вот сейчас только разговаривала, конечно, что Головерсум, что Разум наш, что Интеллект, тут Интеллект</w:t>
      </w:r>
      <w:r w:rsidR="00E4116C" w:rsidRPr="006E2088">
        <w:rPr>
          <w:sz w:val="24"/>
          <w:szCs w:val="24"/>
        </w:rPr>
        <w:t xml:space="preserve"> </w:t>
      </w:r>
      <w:r w:rsidRPr="006E2088">
        <w:rPr>
          <w:sz w:val="24"/>
          <w:szCs w:val="24"/>
        </w:rPr>
        <w:t>в первую очередь выходит</w:t>
      </w:r>
      <w:r w:rsidR="00E4116C" w:rsidRPr="006E2088">
        <w:rPr>
          <w:sz w:val="24"/>
          <w:szCs w:val="24"/>
        </w:rPr>
        <w:t xml:space="preserve"> </w:t>
      </w:r>
      <w:r w:rsidRPr="006E2088">
        <w:rPr>
          <w:sz w:val="24"/>
          <w:szCs w:val="24"/>
        </w:rPr>
        <w:t xml:space="preserve">на первое место. Это такие интересные части, в которые могут углубляться, копаться, сколько угодно. Главное, вовремя найти предел вашей иерархической компетенции. И там, где нечем думать, нечем, не имеет опоры на стандарты Отца, это нужно прожить. Это нужно прочувствовать, что у вас просто дальше идёт </w:t>
      </w:r>
      <w:proofErr w:type="spellStart"/>
      <w:r w:rsidRPr="006E2088">
        <w:rPr>
          <w:sz w:val="24"/>
          <w:szCs w:val="24"/>
        </w:rPr>
        <w:t>мудряк</w:t>
      </w:r>
      <w:proofErr w:type="spellEnd"/>
      <w:r w:rsidRPr="006E2088">
        <w:rPr>
          <w:sz w:val="24"/>
          <w:szCs w:val="24"/>
        </w:rPr>
        <w:t xml:space="preserve"> вместо Мудрости. Мудряк это Мудрость не основанное на Стандартах и основах Отца в вас. </w:t>
      </w:r>
    </w:p>
    <w:p w:rsidR="00F924FA" w:rsidRPr="006E2088" w:rsidRDefault="00F924FA" w:rsidP="006E2088">
      <w:pPr>
        <w:spacing w:line="235" w:lineRule="auto"/>
        <w:ind w:left="0" w:firstLine="284"/>
        <w:rPr>
          <w:sz w:val="24"/>
          <w:szCs w:val="24"/>
        </w:rPr>
      </w:pPr>
      <w:r w:rsidRPr="006E2088">
        <w:rPr>
          <w:sz w:val="24"/>
          <w:szCs w:val="24"/>
        </w:rPr>
        <w:t>Если в вас нет каких-то основ</w:t>
      </w:r>
      <w:r w:rsidR="00E4116C" w:rsidRPr="006E2088">
        <w:rPr>
          <w:sz w:val="24"/>
          <w:szCs w:val="24"/>
        </w:rPr>
        <w:t xml:space="preserve"> </w:t>
      </w:r>
      <w:r w:rsidRPr="006E2088">
        <w:rPr>
          <w:sz w:val="24"/>
          <w:szCs w:val="24"/>
        </w:rPr>
        <w:t>от Отца, и начинаете действовать, какими-то, складывать , какие-то выводы,</w:t>
      </w:r>
      <w:r w:rsidR="00E4116C" w:rsidRPr="006E2088">
        <w:rPr>
          <w:sz w:val="24"/>
          <w:szCs w:val="24"/>
        </w:rPr>
        <w:t xml:space="preserve"> </w:t>
      </w:r>
      <w:r w:rsidRPr="006E2088">
        <w:rPr>
          <w:sz w:val="24"/>
          <w:szCs w:val="24"/>
        </w:rPr>
        <w:t xml:space="preserve">сути там искать, расклад какой-то делать, извините, это вы впадайте в подобие </w:t>
      </w:r>
      <w:proofErr w:type="spellStart"/>
      <w:r w:rsidRPr="006E2088">
        <w:rPr>
          <w:sz w:val="24"/>
          <w:szCs w:val="24"/>
        </w:rPr>
        <w:t>Люциферовского</w:t>
      </w:r>
      <w:proofErr w:type="spellEnd"/>
      <w:r w:rsidRPr="006E2088">
        <w:rPr>
          <w:sz w:val="24"/>
          <w:szCs w:val="24"/>
        </w:rPr>
        <w:t xml:space="preserve"> действия, когда вы начинаете, что делать? За Отца выдумывать, не имея на то компетенции. В чем падение Люцифера? В том, что полез не в свою иерархическую компетенцию Интеллекта. Понимаете? Поэтому иногда она, чувствуете вот эту грань, дальше думать невозможно, не готовы, нечем. И вот здесь нужно вовремя остановиться. Понимаете?</w:t>
      </w:r>
    </w:p>
    <w:p w:rsidR="00F924FA" w:rsidRPr="006E2088" w:rsidRDefault="00F924FA" w:rsidP="006E2088">
      <w:pPr>
        <w:spacing w:line="235" w:lineRule="auto"/>
        <w:ind w:left="0" w:firstLine="284"/>
        <w:rPr>
          <w:sz w:val="24"/>
          <w:szCs w:val="24"/>
        </w:rPr>
      </w:pPr>
      <w:r w:rsidRPr="006E2088">
        <w:rPr>
          <w:sz w:val="24"/>
          <w:szCs w:val="24"/>
        </w:rPr>
        <w:t>Вот этот пример, это пример того, как мы не по иерархической компетенции пытались развернуть матрицу. Вот в другом Доме у нас матрица пошла по-другому. Давайте, я</w:t>
      </w:r>
      <w:r w:rsidR="00E4116C" w:rsidRPr="006E2088">
        <w:rPr>
          <w:sz w:val="24"/>
          <w:szCs w:val="24"/>
        </w:rPr>
        <w:t xml:space="preserve"> </w:t>
      </w:r>
      <w:r w:rsidRPr="006E2088">
        <w:rPr>
          <w:sz w:val="24"/>
          <w:szCs w:val="24"/>
        </w:rPr>
        <w:t>попробую помочь.</w:t>
      </w:r>
    </w:p>
    <w:p w:rsidR="00F924FA" w:rsidRPr="006E2088" w:rsidRDefault="00F924FA" w:rsidP="006E2088">
      <w:pPr>
        <w:spacing w:line="235" w:lineRule="auto"/>
        <w:ind w:left="0" w:firstLine="284"/>
        <w:rPr>
          <w:sz w:val="24"/>
          <w:szCs w:val="24"/>
        </w:rPr>
      </w:pPr>
      <w:r w:rsidRPr="006E2088">
        <w:rPr>
          <w:sz w:val="24"/>
          <w:szCs w:val="24"/>
        </w:rPr>
        <w:t xml:space="preserve"> </w:t>
      </w:r>
      <w:r w:rsidRPr="006E2088">
        <w:rPr>
          <w:b/>
          <w:sz w:val="24"/>
          <w:szCs w:val="24"/>
        </w:rPr>
        <w:t>Матрица профессии</w:t>
      </w:r>
      <w:r w:rsidRPr="006E2088">
        <w:rPr>
          <w:sz w:val="24"/>
          <w:szCs w:val="24"/>
        </w:rPr>
        <w:t xml:space="preserve"> бывает? Как вы ее видите. Из чего она складывается. Какую цель она решает.</w:t>
      </w:r>
    </w:p>
    <w:p w:rsidR="00F924FA" w:rsidRPr="006E2088" w:rsidRDefault="00F924FA" w:rsidP="006E2088">
      <w:pPr>
        <w:spacing w:line="235" w:lineRule="auto"/>
        <w:ind w:left="0" w:firstLine="284"/>
        <w:rPr>
          <w:sz w:val="24"/>
          <w:szCs w:val="24"/>
        </w:rPr>
      </w:pPr>
      <w:r w:rsidRPr="006E2088">
        <w:rPr>
          <w:sz w:val="24"/>
          <w:szCs w:val="24"/>
        </w:rPr>
        <w:t xml:space="preserve">- </w:t>
      </w:r>
      <w:r w:rsidRPr="006E2088">
        <w:rPr>
          <w:i/>
          <w:sz w:val="24"/>
          <w:szCs w:val="24"/>
        </w:rPr>
        <w:t>Реализацию примененности</w:t>
      </w:r>
      <w:r w:rsidRPr="006E2088">
        <w:rPr>
          <w:sz w:val="24"/>
          <w:szCs w:val="24"/>
        </w:rPr>
        <w:t>…</w:t>
      </w:r>
    </w:p>
    <w:p w:rsidR="00F924FA" w:rsidRPr="006E2088" w:rsidRDefault="00F924FA" w:rsidP="006E2088">
      <w:pPr>
        <w:spacing w:line="235" w:lineRule="auto"/>
        <w:ind w:left="0" w:firstLine="284"/>
        <w:rPr>
          <w:sz w:val="24"/>
          <w:szCs w:val="24"/>
        </w:rPr>
      </w:pPr>
      <w:r w:rsidRPr="006E2088">
        <w:rPr>
          <w:sz w:val="24"/>
          <w:szCs w:val="24"/>
        </w:rPr>
        <w:t>- Нет,</w:t>
      </w:r>
      <w:r w:rsidR="00E4116C" w:rsidRPr="006E2088">
        <w:rPr>
          <w:sz w:val="24"/>
          <w:szCs w:val="24"/>
        </w:rPr>
        <w:t xml:space="preserve"> </w:t>
      </w:r>
      <w:r w:rsidRPr="006E2088">
        <w:rPr>
          <w:sz w:val="24"/>
          <w:szCs w:val="24"/>
        </w:rPr>
        <w:t>не нашей реализацию примененности,</w:t>
      </w:r>
      <w:r w:rsidR="00E4116C" w:rsidRPr="006E2088">
        <w:rPr>
          <w:sz w:val="24"/>
          <w:szCs w:val="24"/>
        </w:rPr>
        <w:t xml:space="preserve"> </w:t>
      </w:r>
      <w:r w:rsidRPr="006E2088">
        <w:rPr>
          <w:sz w:val="24"/>
          <w:szCs w:val="24"/>
        </w:rPr>
        <w:t>уточните. Матрицу профессии.</w:t>
      </w:r>
    </w:p>
    <w:p w:rsidR="00F924FA" w:rsidRPr="006E2088" w:rsidRDefault="00F924FA" w:rsidP="006E2088">
      <w:pPr>
        <w:spacing w:line="235" w:lineRule="auto"/>
        <w:ind w:left="0" w:firstLine="284"/>
        <w:rPr>
          <w:sz w:val="24"/>
          <w:szCs w:val="24"/>
        </w:rPr>
      </w:pPr>
      <w:r w:rsidRPr="006E2088">
        <w:rPr>
          <w:sz w:val="24"/>
          <w:szCs w:val="24"/>
        </w:rPr>
        <w:t>Тогда матрица вашей реализации в профессии, так она и будет называться. Матрица профессии, что это такое</w:t>
      </w:r>
    </w:p>
    <w:p w:rsidR="00F924FA" w:rsidRPr="006E2088" w:rsidRDefault="00F924FA" w:rsidP="006E2088">
      <w:pPr>
        <w:spacing w:line="235" w:lineRule="auto"/>
        <w:ind w:left="0" w:firstLine="284"/>
        <w:rPr>
          <w:i/>
          <w:sz w:val="24"/>
          <w:szCs w:val="24"/>
        </w:rPr>
      </w:pPr>
      <w:r w:rsidRPr="006E2088">
        <w:rPr>
          <w:i/>
          <w:sz w:val="24"/>
          <w:szCs w:val="24"/>
        </w:rPr>
        <w:t>- Развитие профессии. Повышение профессионализма.</w:t>
      </w:r>
    </w:p>
    <w:p w:rsidR="00F924FA" w:rsidRPr="006E2088" w:rsidRDefault="00F924FA" w:rsidP="006E2088">
      <w:pPr>
        <w:spacing w:line="235" w:lineRule="auto"/>
        <w:ind w:left="0" w:firstLine="284"/>
        <w:rPr>
          <w:sz w:val="24"/>
          <w:szCs w:val="24"/>
        </w:rPr>
      </w:pPr>
      <w:r w:rsidRPr="006E2088">
        <w:rPr>
          <w:sz w:val="24"/>
          <w:szCs w:val="24"/>
        </w:rPr>
        <w:t xml:space="preserve">- Да, матричное развитие, а то и сложение, наоборот, да, профессии во всех ее деталей, взаимосвязана между собой, где матрица помогает найти какие-то недостающие клеточки, которые мы упускаем просто без этой матрицы. И увидеть профессию более глубоко. Вот. Только нужно задать ей параметры. Берем </w:t>
      </w:r>
      <w:r w:rsidRPr="006E2088">
        <w:rPr>
          <w:b/>
          <w:sz w:val="24"/>
          <w:szCs w:val="24"/>
        </w:rPr>
        <w:t xml:space="preserve">простейшую матрицу, </w:t>
      </w:r>
      <w:r w:rsidRPr="006E2088">
        <w:rPr>
          <w:sz w:val="24"/>
          <w:szCs w:val="24"/>
        </w:rPr>
        <w:t>допустим</w:t>
      </w:r>
      <w:r w:rsidRPr="006E2088">
        <w:rPr>
          <w:b/>
          <w:sz w:val="24"/>
          <w:szCs w:val="24"/>
        </w:rPr>
        <w:t>, 4 на</w:t>
      </w:r>
      <w:r w:rsidRPr="006E2088">
        <w:rPr>
          <w:sz w:val="24"/>
          <w:szCs w:val="24"/>
        </w:rPr>
        <w:t xml:space="preserve"> 4. Начинаем с этого. Какую профессию будем разбирать? Ну, предлагайте.</w:t>
      </w:r>
    </w:p>
    <w:p w:rsidR="00F924FA" w:rsidRPr="006E2088" w:rsidRDefault="00F924FA" w:rsidP="006E2088">
      <w:pPr>
        <w:spacing w:line="235" w:lineRule="auto"/>
        <w:ind w:left="0" w:firstLine="284"/>
        <w:rPr>
          <w:sz w:val="24"/>
          <w:szCs w:val="24"/>
        </w:rPr>
      </w:pPr>
      <w:r w:rsidRPr="006E2088">
        <w:rPr>
          <w:sz w:val="24"/>
          <w:szCs w:val="24"/>
        </w:rPr>
        <w:t xml:space="preserve">- </w:t>
      </w:r>
      <w:r w:rsidRPr="006E2088">
        <w:rPr>
          <w:i/>
          <w:sz w:val="24"/>
          <w:szCs w:val="24"/>
        </w:rPr>
        <w:t>Бухгалтер. Врача</w:t>
      </w:r>
      <w:r w:rsidRPr="006E2088">
        <w:rPr>
          <w:sz w:val="24"/>
          <w:szCs w:val="24"/>
        </w:rPr>
        <w:t>.</w:t>
      </w:r>
    </w:p>
    <w:p w:rsidR="00F924FA" w:rsidRPr="006E2088" w:rsidRDefault="00F924FA" w:rsidP="006E2088">
      <w:pPr>
        <w:spacing w:line="235" w:lineRule="auto"/>
        <w:ind w:left="0" w:firstLine="284"/>
        <w:rPr>
          <w:sz w:val="24"/>
          <w:szCs w:val="24"/>
        </w:rPr>
      </w:pPr>
      <w:r w:rsidRPr="006E2088">
        <w:rPr>
          <w:sz w:val="24"/>
          <w:szCs w:val="24"/>
        </w:rPr>
        <w:t>Врач. Хорошо врач. Мне это проще. Ну, кому то может быть немного сложнее. Может еще есть другие предложения?</w:t>
      </w:r>
    </w:p>
    <w:p w:rsidR="00F924FA" w:rsidRPr="006E2088" w:rsidRDefault="00F924FA" w:rsidP="006E2088">
      <w:pPr>
        <w:spacing w:line="235" w:lineRule="auto"/>
        <w:ind w:left="0" w:firstLine="284"/>
        <w:rPr>
          <w:i/>
          <w:sz w:val="24"/>
          <w:szCs w:val="24"/>
        </w:rPr>
      </w:pPr>
      <w:r w:rsidRPr="006E2088">
        <w:rPr>
          <w:i/>
          <w:sz w:val="24"/>
          <w:szCs w:val="24"/>
        </w:rPr>
        <w:t>- Президент.</w:t>
      </w:r>
    </w:p>
    <w:p w:rsidR="00F924FA" w:rsidRPr="006E2088" w:rsidRDefault="00F924FA" w:rsidP="006E2088">
      <w:pPr>
        <w:spacing w:line="235" w:lineRule="auto"/>
        <w:ind w:left="0" w:firstLine="284"/>
        <w:rPr>
          <w:sz w:val="24"/>
          <w:szCs w:val="24"/>
        </w:rPr>
      </w:pPr>
      <w:r w:rsidRPr="006E2088">
        <w:rPr>
          <w:sz w:val="24"/>
          <w:szCs w:val="24"/>
        </w:rPr>
        <w:t>- Не потянем. Именно по нашей иерархической компетенции. Президент. А вот врач. если я врач, я смогу это сделать.</w:t>
      </w:r>
    </w:p>
    <w:p w:rsidR="00F924FA" w:rsidRPr="006E2088" w:rsidRDefault="00F924FA" w:rsidP="006E2088">
      <w:pPr>
        <w:spacing w:line="235" w:lineRule="auto"/>
        <w:ind w:left="0" w:firstLine="284"/>
        <w:rPr>
          <w:i/>
          <w:sz w:val="24"/>
          <w:szCs w:val="24"/>
        </w:rPr>
      </w:pPr>
      <w:r w:rsidRPr="006E2088">
        <w:rPr>
          <w:sz w:val="24"/>
          <w:szCs w:val="24"/>
        </w:rPr>
        <w:t xml:space="preserve">- </w:t>
      </w:r>
      <w:r w:rsidRPr="006E2088">
        <w:rPr>
          <w:i/>
          <w:sz w:val="24"/>
          <w:szCs w:val="24"/>
        </w:rPr>
        <w:t>Вот. Давайте.</w:t>
      </w:r>
    </w:p>
    <w:p w:rsidR="00F924FA" w:rsidRPr="006E2088" w:rsidRDefault="00F924FA" w:rsidP="006E2088">
      <w:pPr>
        <w:spacing w:line="235" w:lineRule="auto"/>
        <w:ind w:left="0" w:firstLine="284"/>
        <w:rPr>
          <w:sz w:val="24"/>
          <w:szCs w:val="24"/>
        </w:rPr>
      </w:pPr>
      <w:r w:rsidRPr="006E2088">
        <w:rPr>
          <w:sz w:val="24"/>
          <w:szCs w:val="24"/>
        </w:rPr>
        <w:t xml:space="preserve">Хорошо, врач. Значит, </w:t>
      </w:r>
      <w:r w:rsidRPr="006E2088">
        <w:rPr>
          <w:b/>
          <w:sz w:val="24"/>
          <w:szCs w:val="24"/>
        </w:rPr>
        <w:t>что мы задаем в эту матрицу</w:t>
      </w:r>
      <w:r w:rsidRPr="006E2088">
        <w:rPr>
          <w:sz w:val="24"/>
          <w:szCs w:val="24"/>
        </w:rPr>
        <w:t>, по каким критериям? Какие критерии? По каким критериям мы должны видеть эту профессию? Или сложить представление о профессии врача. То есть, воображайте себя. Врач, у него есть дееспособные части,</w:t>
      </w:r>
      <w:r w:rsidR="00E4116C" w:rsidRPr="006E2088">
        <w:rPr>
          <w:sz w:val="24"/>
          <w:szCs w:val="24"/>
        </w:rPr>
        <w:t xml:space="preserve"> </w:t>
      </w:r>
      <w:r w:rsidRPr="006E2088">
        <w:rPr>
          <w:sz w:val="24"/>
          <w:szCs w:val="24"/>
        </w:rPr>
        <w:t>да. Значит, получается, минимум</w:t>
      </w:r>
      <w:r w:rsidR="00E4116C" w:rsidRPr="006E2088">
        <w:rPr>
          <w:sz w:val="24"/>
          <w:szCs w:val="24"/>
        </w:rPr>
        <w:t xml:space="preserve"> </w:t>
      </w:r>
      <w:r w:rsidRPr="006E2088">
        <w:rPr>
          <w:sz w:val="24"/>
          <w:szCs w:val="24"/>
        </w:rPr>
        <w:t>его четыре дееспособные части мы должны рассмотреть в профессии врача, как они принимаются, применяются, вернее. И Синтезобраз.</w:t>
      </w:r>
      <w:r w:rsidR="00E4116C" w:rsidRPr="006E2088">
        <w:rPr>
          <w:sz w:val="24"/>
          <w:szCs w:val="24"/>
        </w:rPr>
        <w:t xml:space="preserve"> </w:t>
      </w:r>
      <w:r w:rsidRPr="006E2088">
        <w:rPr>
          <w:sz w:val="24"/>
          <w:szCs w:val="24"/>
        </w:rPr>
        <w:t>Очень даже интересно получится. А вот здесь задать параметры, в каких областях идет применение врачебной профессии? В каких, какие темы.</w:t>
      </w:r>
    </w:p>
    <w:p w:rsidR="00F924FA" w:rsidRPr="006E2088" w:rsidRDefault="00F924FA" w:rsidP="006E2088">
      <w:pPr>
        <w:spacing w:line="235" w:lineRule="auto"/>
        <w:ind w:left="0" w:firstLine="284"/>
        <w:rPr>
          <w:sz w:val="24"/>
          <w:szCs w:val="24"/>
        </w:rPr>
      </w:pPr>
      <w:r w:rsidRPr="006E2088">
        <w:rPr>
          <w:sz w:val="24"/>
          <w:szCs w:val="24"/>
        </w:rPr>
        <w:t xml:space="preserve">- </w:t>
      </w:r>
      <w:r w:rsidRPr="006E2088">
        <w:rPr>
          <w:i/>
          <w:sz w:val="24"/>
          <w:szCs w:val="24"/>
        </w:rPr>
        <w:t>Саморазвитие самой профессии. Диагностика</w:t>
      </w:r>
      <w:r w:rsidRPr="006E2088">
        <w:rPr>
          <w:sz w:val="24"/>
          <w:szCs w:val="24"/>
        </w:rPr>
        <w:t>.</w:t>
      </w:r>
    </w:p>
    <w:p w:rsidR="00F924FA" w:rsidRPr="006E2088" w:rsidRDefault="00F924FA" w:rsidP="006E2088">
      <w:pPr>
        <w:spacing w:line="235" w:lineRule="auto"/>
        <w:ind w:left="0" w:firstLine="284"/>
        <w:rPr>
          <w:sz w:val="24"/>
          <w:szCs w:val="24"/>
        </w:rPr>
      </w:pPr>
      <w:r w:rsidRPr="006E2088">
        <w:rPr>
          <w:sz w:val="24"/>
          <w:szCs w:val="24"/>
        </w:rPr>
        <w:t>- Нет, это будет</w:t>
      </w:r>
      <w:r w:rsidR="00E4116C" w:rsidRPr="006E2088">
        <w:rPr>
          <w:sz w:val="24"/>
          <w:szCs w:val="24"/>
        </w:rPr>
        <w:t xml:space="preserve"> </w:t>
      </w:r>
      <w:r w:rsidRPr="006E2088">
        <w:rPr>
          <w:sz w:val="24"/>
          <w:szCs w:val="24"/>
        </w:rPr>
        <w:t>узко диагностика.</w:t>
      </w:r>
    </w:p>
    <w:p w:rsidR="00F924FA" w:rsidRPr="006E2088" w:rsidRDefault="00F924FA" w:rsidP="006E2088">
      <w:pPr>
        <w:spacing w:line="235" w:lineRule="auto"/>
        <w:ind w:left="0" w:firstLine="284"/>
        <w:rPr>
          <w:sz w:val="24"/>
          <w:szCs w:val="24"/>
        </w:rPr>
      </w:pPr>
      <w:r w:rsidRPr="006E2088">
        <w:rPr>
          <w:sz w:val="24"/>
          <w:szCs w:val="24"/>
        </w:rPr>
        <w:t xml:space="preserve">- </w:t>
      </w:r>
      <w:r w:rsidRPr="006E2088">
        <w:rPr>
          <w:i/>
          <w:sz w:val="24"/>
          <w:szCs w:val="24"/>
        </w:rPr>
        <w:t>Эффективность. Эталонность</w:t>
      </w:r>
      <w:r w:rsidRPr="006E2088">
        <w:rPr>
          <w:sz w:val="24"/>
          <w:szCs w:val="24"/>
        </w:rPr>
        <w:t>.</w:t>
      </w:r>
    </w:p>
    <w:p w:rsidR="00F924FA" w:rsidRPr="006E2088" w:rsidRDefault="00F924FA" w:rsidP="006E2088">
      <w:pPr>
        <w:spacing w:line="235" w:lineRule="auto"/>
        <w:ind w:left="0" w:firstLine="284"/>
        <w:rPr>
          <w:sz w:val="24"/>
          <w:szCs w:val="24"/>
        </w:rPr>
      </w:pPr>
      <w:r w:rsidRPr="006E2088">
        <w:rPr>
          <w:sz w:val="24"/>
          <w:szCs w:val="24"/>
        </w:rPr>
        <w:t>- Нет, это не путайте.</w:t>
      </w:r>
    </w:p>
    <w:p w:rsidR="00F924FA" w:rsidRPr="006E2088" w:rsidRDefault="00F924FA" w:rsidP="006E2088">
      <w:pPr>
        <w:spacing w:line="235" w:lineRule="auto"/>
        <w:ind w:left="0" w:firstLine="284"/>
        <w:rPr>
          <w:sz w:val="24"/>
          <w:szCs w:val="24"/>
        </w:rPr>
      </w:pPr>
      <w:r w:rsidRPr="006E2088">
        <w:rPr>
          <w:sz w:val="24"/>
          <w:szCs w:val="24"/>
        </w:rPr>
        <w:t xml:space="preserve">- </w:t>
      </w:r>
      <w:r w:rsidRPr="006E2088">
        <w:rPr>
          <w:i/>
          <w:sz w:val="24"/>
          <w:szCs w:val="24"/>
        </w:rPr>
        <w:t>Врач-терапевт</w:t>
      </w:r>
      <w:r w:rsidRPr="006E2088">
        <w:rPr>
          <w:sz w:val="24"/>
          <w:szCs w:val="24"/>
        </w:rPr>
        <w:t>.</w:t>
      </w:r>
    </w:p>
    <w:p w:rsidR="00F924FA" w:rsidRPr="006E2088" w:rsidRDefault="00F924FA" w:rsidP="006E2088">
      <w:pPr>
        <w:spacing w:line="235" w:lineRule="auto"/>
        <w:ind w:left="0" w:firstLine="284"/>
        <w:rPr>
          <w:sz w:val="24"/>
          <w:szCs w:val="24"/>
        </w:rPr>
      </w:pPr>
      <w:r w:rsidRPr="006E2088">
        <w:rPr>
          <w:sz w:val="24"/>
          <w:szCs w:val="24"/>
        </w:rPr>
        <w:t>- Это врач-терапевт, в целом. Отлично. Я могу педиатра взять. Я сама педиатр. Ну, ладно, вот. Хорошо,</w:t>
      </w:r>
      <w:r w:rsidR="00E4116C" w:rsidRPr="006E2088">
        <w:rPr>
          <w:sz w:val="24"/>
          <w:szCs w:val="24"/>
        </w:rPr>
        <w:t xml:space="preserve"> </w:t>
      </w:r>
      <w:r w:rsidRPr="006E2088">
        <w:rPr>
          <w:sz w:val="24"/>
          <w:szCs w:val="24"/>
        </w:rPr>
        <w:t>пусть будет терапевт. Одно нужно что-то задать, потому что будут разные показатели в разных специальностях.</w:t>
      </w:r>
    </w:p>
    <w:p w:rsidR="00F924FA" w:rsidRPr="006E2088" w:rsidRDefault="00F924FA" w:rsidP="006E2088">
      <w:pPr>
        <w:spacing w:line="235" w:lineRule="auto"/>
        <w:ind w:left="0" w:firstLine="284"/>
        <w:rPr>
          <w:sz w:val="24"/>
          <w:szCs w:val="24"/>
        </w:rPr>
      </w:pPr>
      <w:r w:rsidRPr="006E2088">
        <w:rPr>
          <w:sz w:val="24"/>
          <w:szCs w:val="24"/>
        </w:rPr>
        <w:t xml:space="preserve">- </w:t>
      </w:r>
      <w:r w:rsidRPr="006E2088">
        <w:rPr>
          <w:i/>
          <w:sz w:val="24"/>
          <w:szCs w:val="24"/>
        </w:rPr>
        <w:t>Профессионализм</w:t>
      </w:r>
      <w:r w:rsidRPr="006E2088">
        <w:rPr>
          <w:sz w:val="24"/>
          <w:szCs w:val="24"/>
        </w:rPr>
        <w:t>.</w:t>
      </w:r>
    </w:p>
    <w:p w:rsidR="00F924FA" w:rsidRPr="006E2088" w:rsidRDefault="00F924FA" w:rsidP="006E2088">
      <w:pPr>
        <w:spacing w:line="235" w:lineRule="auto"/>
        <w:ind w:left="0" w:firstLine="284"/>
        <w:rPr>
          <w:sz w:val="24"/>
          <w:szCs w:val="24"/>
        </w:rPr>
      </w:pPr>
      <w:r w:rsidRPr="006E2088">
        <w:rPr>
          <w:sz w:val="24"/>
          <w:szCs w:val="24"/>
        </w:rPr>
        <w:t>- Профессионализм это в целом. Это врач-терапевт,</w:t>
      </w:r>
      <w:r w:rsidR="00E4116C" w:rsidRPr="006E2088">
        <w:rPr>
          <w:sz w:val="24"/>
          <w:szCs w:val="24"/>
        </w:rPr>
        <w:t xml:space="preserve"> </w:t>
      </w:r>
      <w:r w:rsidRPr="006E2088">
        <w:rPr>
          <w:sz w:val="24"/>
          <w:szCs w:val="24"/>
        </w:rPr>
        <w:t xml:space="preserve">мы рассматриваем профессионализм работы четырёх частей, нужно увидеть </w:t>
      </w:r>
      <w:r w:rsidRPr="006E2088">
        <w:rPr>
          <w:b/>
          <w:sz w:val="24"/>
          <w:szCs w:val="24"/>
        </w:rPr>
        <w:t>из чего складывается работа врача</w:t>
      </w:r>
      <w:r w:rsidRPr="006E2088">
        <w:rPr>
          <w:sz w:val="24"/>
          <w:szCs w:val="24"/>
        </w:rPr>
        <w:t xml:space="preserve">. Его компетентность и профессионализм это всё в целом. Развитие профессии это здесь всё в целом, называется. </w:t>
      </w:r>
    </w:p>
    <w:p w:rsidR="00F924FA" w:rsidRPr="006E2088" w:rsidRDefault="00F924FA" w:rsidP="006E2088">
      <w:pPr>
        <w:spacing w:line="235" w:lineRule="auto"/>
        <w:ind w:left="0" w:firstLine="284"/>
        <w:rPr>
          <w:sz w:val="24"/>
          <w:szCs w:val="24"/>
        </w:rPr>
      </w:pPr>
      <w:r w:rsidRPr="006E2088">
        <w:rPr>
          <w:sz w:val="24"/>
          <w:szCs w:val="24"/>
        </w:rPr>
        <w:t xml:space="preserve">- </w:t>
      </w:r>
      <w:r w:rsidRPr="006E2088">
        <w:rPr>
          <w:i/>
          <w:sz w:val="24"/>
          <w:szCs w:val="24"/>
        </w:rPr>
        <w:t>Образование. Самообразование. Инновация</w:t>
      </w:r>
      <w:r w:rsidRPr="006E2088">
        <w:rPr>
          <w:sz w:val="24"/>
          <w:szCs w:val="24"/>
        </w:rPr>
        <w:t>. Научная деятельность.</w:t>
      </w:r>
    </w:p>
    <w:p w:rsidR="00F924FA" w:rsidRPr="006E2088" w:rsidRDefault="00F924FA" w:rsidP="006E2088">
      <w:pPr>
        <w:spacing w:line="235" w:lineRule="auto"/>
        <w:ind w:left="0" w:firstLine="284"/>
        <w:rPr>
          <w:sz w:val="24"/>
          <w:szCs w:val="24"/>
        </w:rPr>
      </w:pPr>
      <w:r w:rsidRPr="006E2088">
        <w:rPr>
          <w:sz w:val="24"/>
          <w:szCs w:val="24"/>
        </w:rPr>
        <w:t>- Вот. Вот. Образование, да. Научность. А что еще ?</w:t>
      </w:r>
    </w:p>
    <w:p w:rsidR="00F924FA" w:rsidRPr="006E2088" w:rsidRDefault="00F924FA" w:rsidP="006E2088">
      <w:pPr>
        <w:spacing w:line="235" w:lineRule="auto"/>
        <w:ind w:left="0" w:firstLine="284"/>
        <w:rPr>
          <w:sz w:val="24"/>
          <w:szCs w:val="24"/>
        </w:rPr>
      </w:pPr>
      <w:r w:rsidRPr="006E2088">
        <w:rPr>
          <w:sz w:val="24"/>
          <w:szCs w:val="24"/>
        </w:rPr>
        <w:t xml:space="preserve">- </w:t>
      </w:r>
      <w:r w:rsidRPr="006E2088">
        <w:rPr>
          <w:i/>
          <w:sz w:val="24"/>
          <w:szCs w:val="24"/>
        </w:rPr>
        <w:t>Культура</w:t>
      </w:r>
      <w:r w:rsidRPr="006E2088">
        <w:rPr>
          <w:sz w:val="24"/>
          <w:szCs w:val="24"/>
        </w:rPr>
        <w:t>.</w:t>
      </w:r>
    </w:p>
    <w:p w:rsidR="00F924FA" w:rsidRPr="006E2088" w:rsidRDefault="00F924FA" w:rsidP="006E2088">
      <w:pPr>
        <w:spacing w:line="235" w:lineRule="auto"/>
        <w:ind w:left="0" w:firstLine="284"/>
        <w:rPr>
          <w:sz w:val="24"/>
          <w:szCs w:val="24"/>
        </w:rPr>
      </w:pPr>
      <w:r w:rsidRPr="006E2088">
        <w:rPr>
          <w:sz w:val="24"/>
          <w:szCs w:val="24"/>
        </w:rPr>
        <w:t>- Культура, да? Давайте возьмем.</w:t>
      </w:r>
      <w:r w:rsidR="00E4116C" w:rsidRPr="006E2088">
        <w:rPr>
          <w:sz w:val="24"/>
          <w:szCs w:val="24"/>
        </w:rPr>
        <w:t xml:space="preserve"> </w:t>
      </w:r>
    </w:p>
    <w:p w:rsidR="00F924FA" w:rsidRPr="006E2088" w:rsidRDefault="00F924FA" w:rsidP="006E2088">
      <w:pPr>
        <w:spacing w:line="235" w:lineRule="auto"/>
        <w:ind w:left="0" w:firstLine="284"/>
        <w:rPr>
          <w:sz w:val="24"/>
          <w:szCs w:val="24"/>
        </w:rPr>
      </w:pPr>
      <w:r w:rsidRPr="006E2088">
        <w:rPr>
          <w:sz w:val="24"/>
          <w:szCs w:val="24"/>
        </w:rPr>
        <w:t>И экономика. Отлично. Мне нравится вот это вот. И экономический аспект в профессии врача, как вам? Вот, смотрите.</w:t>
      </w:r>
    </w:p>
    <w:p w:rsidR="00F924FA" w:rsidRPr="006E2088" w:rsidRDefault="00F924FA" w:rsidP="006E2088">
      <w:pPr>
        <w:spacing w:line="235" w:lineRule="auto"/>
        <w:ind w:left="0" w:firstLine="284"/>
        <w:rPr>
          <w:sz w:val="24"/>
          <w:szCs w:val="24"/>
        </w:rPr>
      </w:pPr>
      <w:r w:rsidRPr="006E2088">
        <w:rPr>
          <w:b/>
          <w:sz w:val="24"/>
          <w:szCs w:val="24"/>
        </w:rPr>
        <w:t>Образование, что это такое</w:t>
      </w:r>
      <w:r w:rsidRPr="006E2088">
        <w:rPr>
          <w:sz w:val="24"/>
          <w:szCs w:val="24"/>
        </w:rPr>
        <w:t xml:space="preserve">? То есть, каждый из этих параметров нужно определить по сути, чтобы, по сути связывать и видеть, выявлять, значит, смотрите, свойства, признаки, компетентности врача. То есть, врач должен быть образован в своей профессии. Что это такое? Он должен иметь знания, мысли, он должен иметь навыки, он должен иметь какую-то компетентность. Это всё есть. И </w:t>
      </w:r>
      <w:r w:rsidRPr="006E2088">
        <w:rPr>
          <w:b/>
          <w:sz w:val="24"/>
          <w:szCs w:val="24"/>
        </w:rPr>
        <w:t>Образ Отца должен очень чётко сложить</w:t>
      </w:r>
      <w:r w:rsidRPr="006E2088">
        <w:rPr>
          <w:sz w:val="24"/>
          <w:szCs w:val="24"/>
        </w:rPr>
        <w:t>. Образы, что такое навык: хирургических манипуляций терапевта. Допустим, там некоторые применяются, мелкие такие манипуляции есть, как действия.</w:t>
      </w:r>
    </w:p>
    <w:p w:rsidR="00F924FA" w:rsidRPr="006E2088" w:rsidRDefault="00F924FA" w:rsidP="006E2088">
      <w:pPr>
        <w:spacing w:line="235" w:lineRule="auto"/>
        <w:ind w:left="0" w:firstLine="284"/>
        <w:rPr>
          <w:sz w:val="24"/>
          <w:szCs w:val="24"/>
        </w:rPr>
      </w:pPr>
      <w:r w:rsidRPr="006E2088">
        <w:rPr>
          <w:sz w:val="24"/>
          <w:szCs w:val="24"/>
        </w:rPr>
        <w:t xml:space="preserve">Дальше, допустим, что такое Образ, допустим, врача-терапевта, как </w:t>
      </w:r>
      <w:r w:rsidRPr="006E2088">
        <w:rPr>
          <w:b/>
          <w:sz w:val="24"/>
          <w:szCs w:val="24"/>
        </w:rPr>
        <w:t>диагностик</w:t>
      </w:r>
      <w:r w:rsidRPr="006E2088">
        <w:rPr>
          <w:sz w:val="24"/>
          <w:szCs w:val="24"/>
        </w:rPr>
        <w:t>а. Образ всех возможностей диагностических врача-терапевта. Чувствуете? Клеточка такая, насыщенная должна быть. Да. И так далее. То есть, вот Образ, что должен иметь этот врач, что должен накопить. Образ Отца это всегда эталон. Но ещё Образ Отца есть, как наши накопления, которые мы реализовали предыдущим Образом. Или просто, в реализации Образа у нас складывается какой-то опыт, какая-то накопленность,</w:t>
      </w:r>
      <w:r w:rsidR="00E4116C" w:rsidRPr="006E2088">
        <w:rPr>
          <w:sz w:val="24"/>
          <w:szCs w:val="24"/>
        </w:rPr>
        <w:t xml:space="preserve"> </w:t>
      </w:r>
      <w:r w:rsidRPr="006E2088">
        <w:rPr>
          <w:sz w:val="24"/>
          <w:szCs w:val="24"/>
        </w:rPr>
        <w:t>насыщенность. Вот то, что мы вкладываем в позицию Образование должно четырьмя частями развернуться.</w:t>
      </w:r>
    </w:p>
    <w:p w:rsidR="00F924FA" w:rsidRPr="006E2088" w:rsidRDefault="00F924FA" w:rsidP="006E2088">
      <w:pPr>
        <w:spacing w:line="235" w:lineRule="auto"/>
        <w:ind w:left="0" w:firstLine="284"/>
        <w:rPr>
          <w:sz w:val="24"/>
          <w:szCs w:val="24"/>
        </w:rPr>
      </w:pPr>
      <w:r w:rsidRPr="006E2088">
        <w:rPr>
          <w:sz w:val="24"/>
          <w:szCs w:val="24"/>
        </w:rPr>
        <w:t xml:space="preserve">Значит, сам </w:t>
      </w:r>
      <w:r w:rsidRPr="006E2088">
        <w:rPr>
          <w:b/>
          <w:sz w:val="24"/>
          <w:szCs w:val="24"/>
        </w:rPr>
        <w:t>процесс Образования</w:t>
      </w:r>
      <w:r w:rsidRPr="006E2088">
        <w:rPr>
          <w:sz w:val="24"/>
          <w:szCs w:val="24"/>
        </w:rPr>
        <w:t xml:space="preserve"> это сложение вот этих навыков, возможностей и так далее. Если посмотрим с точки зрения процесса, это будем легче, да. То, чем должен овладевать в Образовании врач, с точки зрения Образа Отца? Какие Образы, должен навыки</w:t>
      </w:r>
      <w:r w:rsidR="00E4116C" w:rsidRPr="006E2088">
        <w:rPr>
          <w:sz w:val="24"/>
          <w:szCs w:val="24"/>
        </w:rPr>
        <w:t xml:space="preserve"> </w:t>
      </w:r>
      <w:r w:rsidRPr="006E2088">
        <w:rPr>
          <w:sz w:val="24"/>
          <w:szCs w:val="24"/>
        </w:rPr>
        <w:t>иметь? Диагностики, допустим, там.</w:t>
      </w:r>
    </w:p>
    <w:p w:rsidR="00F924FA" w:rsidRPr="006E2088" w:rsidRDefault="00F924FA" w:rsidP="006E2088">
      <w:pPr>
        <w:spacing w:line="235" w:lineRule="auto"/>
        <w:ind w:left="0" w:firstLine="284"/>
        <w:rPr>
          <w:sz w:val="24"/>
          <w:szCs w:val="24"/>
        </w:rPr>
      </w:pPr>
      <w:r w:rsidRPr="006E2088">
        <w:rPr>
          <w:sz w:val="24"/>
          <w:szCs w:val="24"/>
        </w:rPr>
        <w:t xml:space="preserve">- </w:t>
      </w:r>
      <w:r w:rsidRPr="006E2088">
        <w:rPr>
          <w:i/>
          <w:sz w:val="24"/>
          <w:szCs w:val="24"/>
        </w:rPr>
        <w:t>Фармацевт.</w:t>
      </w:r>
    </w:p>
    <w:p w:rsidR="00F924FA" w:rsidRPr="006E2088" w:rsidRDefault="00F924FA" w:rsidP="006E2088">
      <w:pPr>
        <w:spacing w:line="235" w:lineRule="auto"/>
        <w:ind w:left="0" w:firstLine="284"/>
        <w:rPr>
          <w:sz w:val="24"/>
          <w:szCs w:val="24"/>
        </w:rPr>
      </w:pPr>
      <w:r w:rsidRPr="006E2088">
        <w:rPr>
          <w:sz w:val="24"/>
          <w:szCs w:val="24"/>
        </w:rPr>
        <w:t>- Фармацевта не трогай. У нас терапевт.</w:t>
      </w:r>
    </w:p>
    <w:p w:rsidR="00F924FA" w:rsidRPr="006E2088" w:rsidRDefault="00F924FA" w:rsidP="006E2088">
      <w:pPr>
        <w:spacing w:line="235" w:lineRule="auto"/>
        <w:ind w:left="0" w:firstLine="284"/>
        <w:rPr>
          <w:sz w:val="24"/>
          <w:szCs w:val="24"/>
        </w:rPr>
      </w:pPr>
      <w:r w:rsidRPr="006E2088">
        <w:rPr>
          <w:sz w:val="24"/>
          <w:szCs w:val="24"/>
        </w:rPr>
        <w:t>Фармацевт, он должен. Нет, фармацевт это специальность, давайте так увидим. А владеть предметом фармакологии, наукой фармакологии, ну, правда, это</w:t>
      </w:r>
      <w:r w:rsidR="00E4116C" w:rsidRPr="006E2088">
        <w:rPr>
          <w:sz w:val="24"/>
          <w:szCs w:val="24"/>
        </w:rPr>
        <w:t xml:space="preserve"> </w:t>
      </w:r>
      <w:r w:rsidRPr="006E2088">
        <w:rPr>
          <w:sz w:val="24"/>
          <w:szCs w:val="24"/>
        </w:rPr>
        <w:t>сюда будет, относится. Здесь другое немножко.</w:t>
      </w:r>
      <w:r w:rsidR="00E4116C" w:rsidRPr="006E2088">
        <w:rPr>
          <w:sz w:val="24"/>
          <w:szCs w:val="24"/>
        </w:rPr>
        <w:t xml:space="preserve"> </w:t>
      </w:r>
      <w:r w:rsidRPr="006E2088">
        <w:rPr>
          <w:sz w:val="24"/>
          <w:szCs w:val="24"/>
        </w:rPr>
        <w:t>Правда, владеть диагностикой, да. Диагностикой. Что ещё? Методы лечения. В том числе, сюда препараты, методики включаться. Что еще? Реабилитация для терапевта обязательна. Реабилитация, профилактика, ладно сюда будет. Что ещё?</w:t>
      </w:r>
    </w:p>
    <w:p w:rsidR="00F924FA" w:rsidRPr="006E2088" w:rsidRDefault="00F924FA" w:rsidP="006E2088">
      <w:pPr>
        <w:spacing w:line="235" w:lineRule="auto"/>
        <w:ind w:left="0" w:firstLine="284"/>
        <w:rPr>
          <w:sz w:val="24"/>
          <w:szCs w:val="24"/>
        </w:rPr>
      </w:pPr>
      <w:r w:rsidRPr="006E2088">
        <w:rPr>
          <w:sz w:val="24"/>
          <w:szCs w:val="24"/>
        </w:rPr>
        <w:t xml:space="preserve">- </w:t>
      </w:r>
      <w:r w:rsidRPr="006E2088">
        <w:rPr>
          <w:i/>
          <w:sz w:val="24"/>
          <w:szCs w:val="24"/>
        </w:rPr>
        <w:t>Психология.</w:t>
      </w:r>
    </w:p>
    <w:p w:rsidR="00F924FA" w:rsidRPr="006E2088" w:rsidRDefault="00F924FA" w:rsidP="006E2088">
      <w:pPr>
        <w:spacing w:line="235" w:lineRule="auto"/>
        <w:ind w:left="0" w:firstLine="284"/>
        <w:rPr>
          <w:sz w:val="24"/>
          <w:szCs w:val="24"/>
        </w:rPr>
      </w:pPr>
      <w:r w:rsidRPr="006E2088">
        <w:rPr>
          <w:sz w:val="24"/>
          <w:szCs w:val="24"/>
        </w:rPr>
        <w:t>- Нет. Это не сюда. Это вот сюда. А мы первую клеточку, да, допустим.</w:t>
      </w:r>
    </w:p>
    <w:p w:rsidR="00F924FA" w:rsidRPr="006E2088" w:rsidRDefault="00F924FA" w:rsidP="006E2088">
      <w:pPr>
        <w:spacing w:line="235" w:lineRule="auto"/>
        <w:ind w:left="0" w:firstLine="284"/>
        <w:rPr>
          <w:sz w:val="24"/>
          <w:szCs w:val="24"/>
        </w:rPr>
      </w:pPr>
      <w:r w:rsidRPr="006E2088">
        <w:rPr>
          <w:sz w:val="24"/>
          <w:szCs w:val="24"/>
        </w:rPr>
        <w:t>Дальше, что еще?</w:t>
      </w:r>
    </w:p>
    <w:p w:rsidR="00F924FA" w:rsidRPr="006E2088" w:rsidRDefault="00F924FA" w:rsidP="006E2088">
      <w:pPr>
        <w:spacing w:line="235" w:lineRule="auto"/>
        <w:ind w:left="0" w:firstLine="284"/>
        <w:rPr>
          <w:sz w:val="24"/>
          <w:szCs w:val="24"/>
        </w:rPr>
      </w:pPr>
      <w:r w:rsidRPr="006E2088">
        <w:rPr>
          <w:sz w:val="24"/>
          <w:szCs w:val="24"/>
        </w:rPr>
        <w:t xml:space="preserve">- </w:t>
      </w:r>
      <w:r w:rsidRPr="006E2088">
        <w:rPr>
          <w:i/>
          <w:sz w:val="24"/>
          <w:szCs w:val="24"/>
        </w:rPr>
        <w:t>Грамотность латинского языка.</w:t>
      </w:r>
    </w:p>
    <w:p w:rsidR="00F924FA" w:rsidRPr="006E2088" w:rsidRDefault="00F924FA" w:rsidP="006E2088">
      <w:pPr>
        <w:spacing w:line="235" w:lineRule="auto"/>
        <w:ind w:left="0" w:firstLine="284"/>
        <w:rPr>
          <w:sz w:val="24"/>
          <w:szCs w:val="24"/>
        </w:rPr>
      </w:pPr>
      <w:r w:rsidRPr="006E2088">
        <w:rPr>
          <w:sz w:val="24"/>
          <w:szCs w:val="24"/>
        </w:rPr>
        <w:t>- Я вас умоляю.</w:t>
      </w:r>
    </w:p>
    <w:p w:rsidR="00F924FA" w:rsidRPr="006E2088" w:rsidRDefault="00F924FA" w:rsidP="006E2088">
      <w:pPr>
        <w:spacing w:line="235" w:lineRule="auto"/>
        <w:ind w:left="0" w:firstLine="284"/>
        <w:rPr>
          <w:sz w:val="24"/>
          <w:szCs w:val="24"/>
        </w:rPr>
      </w:pPr>
      <w:r w:rsidRPr="006E2088">
        <w:rPr>
          <w:sz w:val="24"/>
          <w:szCs w:val="24"/>
        </w:rPr>
        <w:t>Есть такой раздел пропедевтика. То есть, некие основы любого процесса. Пропедевтика в диагностике, в лечении во всём есть. Ладно, это вот пропедевтика. Ладно, пропедевтика, да. Но и тоже много. То есть, должен врач иметь, иметь Образ от Отца, что это такое вообще и этим образовываться.</w:t>
      </w:r>
      <w:r w:rsidR="00E4116C" w:rsidRPr="006E2088">
        <w:rPr>
          <w:sz w:val="24"/>
          <w:szCs w:val="24"/>
        </w:rPr>
        <w:t xml:space="preserve"> </w:t>
      </w:r>
      <w:r w:rsidRPr="006E2088">
        <w:rPr>
          <w:sz w:val="24"/>
          <w:szCs w:val="24"/>
        </w:rPr>
        <w:t>Это первая клеточка.</w:t>
      </w:r>
    </w:p>
    <w:p w:rsidR="00F924FA" w:rsidRPr="006E2088" w:rsidRDefault="00F924FA" w:rsidP="006E2088">
      <w:pPr>
        <w:spacing w:line="235" w:lineRule="auto"/>
        <w:ind w:left="0" w:firstLine="284"/>
        <w:rPr>
          <w:sz w:val="24"/>
          <w:szCs w:val="24"/>
        </w:rPr>
      </w:pPr>
      <w:r w:rsidRPr="006E2088">
        <w:rPr>
          <w:b/>
          <w:sz w:val="24"/>
          <w:szCs w:val="24"/>
        </w:rPr>
        <w:t>Вторая клеточка, Слово Отца</w:t>
      </w:r>
      <w:r w:rsidRPr="006E2088">
        <w:rPr>
          <w:sz w:val="24"/>
          <w:szCs w:val="24"/>
        </w:rPr>
        <w:t>, чем занимается?</w:t>
      </w:r>
    </w:p>
    <w:p w:rsidR="00F924FA" w:rsidRPr="006E2088" w:rsidRDefault="00F924FA" w:rsidP="006E2088">
      <w:pPr>
        <w:spacing w:line="235" w:lineRule="auto"/>
        <w:ind w:left="0" w:firstLine="284"/>
        <w:rPr>
          <w:i/>
          <w:sz w:val="24"/>
          <w:szCs w:val="24"/>
        </w:rPr>
      </w:pPr>
      <w:r w:rsidRPr="006E2088">
        <w:rPr>
          <w:i/>
          <w:sz w:val="24"/>
          <w:szCs w:val="24"/>
        </w:rPr>
        <w:t>- Реализацией.</w:t>
      </w:r>
    </w:p>
    <w:p w:rsidR="00F924FA" w:rsidRPr="006E2088" w:rsidRDefault="00F924FA" w:rsidP="006E2088">
      <w:pPr>
        <w:spacing w:line="235" w:lineRule="auto"/>
        <w:ind w:left="0" w:firstLine="284"/>
        <w:rPr>
          <w:sz w:val="24"/>
          <w:szCs w:val="24"/>
        </w:rPr>
      </w:pPr>
      <w:r w:rsidRPr="006E2088">
        <w:rPr>
          <w:sz w:val="24"/>
          <w:szCs w:val="24"/>
        </w:rPr>
        <w:t>- Реализация. Значит, сюда в 4-рице больше подойдут методы всего вот этого. И в этих методах мы должны учитывать, что есть Огонь, дающийся на лечение. Эти методы мы должны черпать и у Владычиц, уметь образовываться. Это к Образованию, где образуется врач. И заряжаться каким-то Огнем специальных действий, технологий</w:t>
      </w:r>
      <w:r w:rsidR="00E4116C" w:rsidRPr="006E2088">
        <w:rPr>
          <w:sz w:val="24"/>
          <w:szCs w:val="24"/>
        </w:rPr>
        <w:t xml:space="preserve"> </w:t>
      </w:r>
      <w:r w:rsidRPr="006E2088">
        <w:rPr>
          <w:sz w:val="24"/>
          <w:szCs w:val="24"/>
        </w:rPr>
        <w:t>лечебных и так далее. Методы. Вот.</w:t>
      </w:r>
    </w:p>
    <w:p w:rsidR="00F924FA" w:rsidRPr="006E2088" w:rsidRDefault="00F924FA" w:rsidP="006E2088">
      <w:pPr>
        <w:spacing w:line="235" w:lineRule="auto"/>
        <w:ind w:left="0" w:firstLine="284"/>
        <w:rPr>
          <w:sz w:val="24"/>
          <w:szCs w:val="24"/>
        </w:rPr>
      </w:pPr>
      <w:r w:rsidRPr="006E2088">
        <w:rPr>
          <w:sz w:val="24"/>
          <w:szCs w:val="24"/>
        </w:rPr>
        <w:t xml:space="preserve">Потом, что ещё сюда относится? Что вообще в Слове Отца есть? Дух, Свет, Энергия, свойства, принципы, позиции, какие-то, положения, процессы. Вот это всё, </w:t>
      </w:r>
      <w:proofErr w:type="spellStart"/>
      <w:r w:rsidRPr="006E2088">
        <w:rPr>
          <w:sz w:val="24"/>
          <w:szCs w:val="24"/>
        </w:rPr>
        <w:t>касаемое</w:t>
      </w:r>
      <w:proofErr w:type="spellEnd"/>
      <w:r w:rsidRPr="006E2088">
        <w:rPr>
          <w:sz w:val="24"/>
          <w:szCs w:val="24"/>
        </w:rPr>
        <w:t xml:space="preserve"> диагностики или самого процесса лечения, реабилитации, профилактики, всё вот эти процессы, допустим, свойства, качества, принципы, подходы, это всё</w:t>
      </w:r>
      <w:r w:rsidR="00E4116C" w:rsidRPr="006E2088">
        <w:rPr>
          <w:sz w:val="24"/>
          <w:szCs w:val="24"/>
        </w:rPr>
        <w:t xml:space="preserve"> </w:t>
      </w:r>
      <w:r w:rsidRPr="006E2088">
        <w:rPr>
          <w:sz w:val="24"/>
          <w:szCs w:val="24"/>
        </w:rPr>
        <w:t>здесь должно быть. В целом методы должны объединяться. Это обязательно врач должен дифференцировать.</w:t>
      </w:r>
    </w:p>
    <w:p w:rsidR="00F924FA" w:rsidRPr="006E2088" w:rsidRDefault="00F924FA" w:rsidP="006E2088">
      <w:pPr>
        <w:spacing w:line="235" w:lineRule="auto"/>
        <w:ind w:left="0" w:firstLine="284"/>
        <w:rPr>
          <w:b/>
          <w:sz w:val="24"/>
          <w:szCs w:val="24"/>
        </w:rPr>
      </w:pPr>
      <w:r w:rsidRPr="006E2088">
        <w:rPr>
          <w:b/>
          <w:sz w:val="24"/>
          <w:szCs w:val="24"/>
        </w:rPr>
        <w:t xml:space="preserve">Душа, чем занимается? </w:t>
      </w:r>
    </w:p>
    <w:p w:rsidR="00F924FA" w:rsidRPr="006E2088" w:rsidRDefault="00F924FA" w:rsidP="006E2088">
      <w:pPr>
        <w:spacing w:line="235" w:lineRule="auto"/>
        <w:ind w:left="0" w:firstLine="284"/>
        <w:rPr>
          <w:i/>
          <w:sz w:val="24"/>
          <w:szCs w:val="24"/>
        </w:rPr>
      </w:pPr>
      <w:r w:rsidRPr="006E2088">
        <w:rPr>
          <w:sz w:val="24"/>
          <w:szCs w:val="24"/>
        </w:rPr>
        <w:t xml:space="preserve">- </w:t>
      </w:r>
      <w:r w:rsidRPr="006E2088">
        <w:rPr>
          <w:i/>
          <w:sz w:val="24"/>
          <w:szCs w:val="24"/>
        </w:rPr>
        <w:t>Ответственностью.</w:t>
      </w:r>
    </w:p>
    <w:p w:rsidR="00F924FA" w:rsidRPr="006E2088" w:rsidRDefault="00F924FA" w:rsidP="006E2088">
      <w:pPr>
        <w:spacing w:line="235" w:lineRule="auto"/>
        <w:ind w:left="0" w:firstLine="284"/>
        <w:rPr>
          <w:sz w:val="24"/>
          <w:szCs w:val="24"/>
        </w:rPr>
      </w:pPr>
      <w:r w:rsidRPr="006E2088">
        <w:rPr>
          <w:sz w:val="24"/>
          <w:szCs w:val="24"/>
        </w:rPr>
        <w:t>- Не, не, не.</w:t>
      </w:r>
    </w:p>
    <w:p w:rsidR="00F924FA" w:rsidRPr="006E2088" w:rsidRDefault="00F924FA" w:rsidP="006E2088">
      <w:pPr>
        <w:spacing w:line="235" w:lineRule="auto"/>
        <w:ind w:left="0" w:firstLine="284"/>
        <w:rPr>
          <w:sz w:val="24"/>
          <w:szCs w:val="24"/>
        </w:rPr>
      </w:pPr>
      <w:r w:rsidRPr="006E2088">
        <w:rPr>
          <w:sz w:val="24"/>
          <w:szCs w:val="24"/>
        </w:rPr>
        <w:t>Прямо так чётко, нет. Душа, она, мы сейчас говорили с вами. Она что? Вмещает</w:t>
      </w:r>
      <w:r w:rsidR="00E4116C" w:rsidRPr="006E2088">
        <w:rPr>
          <w:sz w:val="24"/>
          <w:szCs w:val="24"/>
        </w:rPr>
        <w:t xml:space="preserve"> </w:t>
      </w:r>
      <w:r w:rsidRPr="006E2088">
        <w:rPr>
          <w:sz w:val="24"/>
          <w:szCs w:val="24"/>
        </w:rPr>
        <w:t>в себя что-то, обобщает, складывает</w:t>
      </w:r>
      <w:r w:rsidR="00E4116C" w:rsidRPr="006E2088">
        <w:rPr>
          <w:sz w:val="24"/>
          <w:szCs w:val="24"/>
        </w:rPr>
        <w:t xml:space="preserve"> </w:t>
      </w:r>
      <w:r w:rsidRPr="006E2088">
        <w:rPr>
          <w:sz w:val="24"/>
          <w:szCs w:val="24"/>
        </w:rPr>
        <w:t xml:space="preserve">матрицы действия, фактически, да. Можно до матриц дойти, можно не доходить. Душа, она должна чувствовать. Не схемы знать. Вот здесь на этом уровне Разума. А </w:t>
      </w:r>
      <w:r w:rsidRPr="006E2088">
        <w:rPr>
          <w:b/>
          <w:sz w:val="24"/>
          <w:szCs w:val="24"/>
        </w:rPr>
        <w:t>Душа должна чувствовать Огонь, Дух</w:t>
      </w:r>
      <w:r w:rsidRPr="006E2088">
        <w:rPr>
          <w:sz w:val="24"/>
          <w:szCs w:val="24"/>
        </w:rPr>
        <w:t>,</w:t>
      </w:r>
      <w:r w:rsidR="00E4116C" w:rsidRPr="006E2088">
        <w:rPr>
          <w:sz w:val="24"/>
          <w:szCs w:val="24"/>
        </w:rPr>
        <w:t xml:space="preserve"> </w:t>
      </w:r>
      <w:r w:rsidRPr="006E2088">
        <w:rPr>
          <w:sz w:val="24"/>
          <w:szCs w:val="24"/>
        </w:rPr>
        <w:t>который эманирует от больного, патологическую энергетику. И на этой чувственности должна она чувствовать, какие методы диагностики можно применить к этому больному. Какой подход чувственный можно сложить к этому больному Какую среду чувственную нужно развернуть, чтобы удалить все вот эти действия лечения. Увидели?</w:t>
      </w:r>
    </w:p>
    <w:p w:rsidR="00F924FA" w:rsidRPr="006E2088" w:rsidRDefault="00F924FA" w:rsidP="006E2088">
      <w:pPr>
        <w:spacing w:line="235" w:lineRule="auto"/>
        <w:ind w:left="0" w:firstLine="284"/>
        <w:rPr>
          <w:sz w:val="24"/>
          <w:szCs w:val="24"/>
        </w:rPr>
      </w:pPr>
      <w:r w:rsidRPr="006E2088">
        <w:rPr>
          <w:sz w:val="24"/>
          <w:szCs w:val="24"/>
        </w:rPr>
        <w:t>Это вот,</w:t>
      </w:r>
      <w:r w:rsidR="00E4116C" w:rsidRPr="006E2088">
        <w:rPr>
          <w:sz w:val="24"/>
          <w:szCs w:val="24"/>
        </w:rPr>
        <w:t xml:space="preserve"> </w:t>
      </w:r>
      <w:r w:rsidRPr="006E2088">
        <w:rPr>
          <w:sz w:val="24"/>
          <w:szCs w:val="24"/>
        </w:rPr>
        <w:t>значит, получается, это</w:t>
      </w:r>
      <w:r w:rsidR="00E4116C" w:rsidRPr="006E2088">
        <w:rPr>
          <w:sz w:val="24"/>
          <w:szCs w:val="24"/>
        </w:rPr>
        <w:t xml:space="preserve"> </w:t>
      </w:r>
      <w:r w:rsidRPr="006E2088">
        <w:rPr>
          <w:sz w:val="24"/>
          <w:szCs w:val="24"/>
        </w:rPr>
        <w:t>вот, как называть можно?</w:t>
      </w:r>
      <w:r w:rsidR="00E4116C" w:rsidRPr="006E2088">
        <w:rPr>
          <w:sz w:val="24"/>
          <w:szCs w:val="24"/>
        </w:rPr>
        <w:t xml:space="preserve"> </w:t>
      </w:r>
      <w:r w:rsidRPr="006E2088">
        <w:rPr>
          <w:sz w:val="24"/>
          <w:szCs w:val="24"/>
        </w:rPr>
        <w:t xml:space="preserve">Среда. </w:t>
      </w:r>
      <w:r w:rsidRPr="006E2088">
        <w:rPr>
          <w:b/>
          <w:sz w:val="24"/>
          <w:szCs w:val="24"/>
        </w:rPr>
        <w:t xml:space="preserve">Душа </w:t>
      </w:r>
      <w:proofErr w:type="spellStart"/>
      <w:r w:rsidRPr="006E2088">
        <w:rPr>
          <w:b/>
          <w:sz w:val="24"/>
          <w:szCs w:val="24"/>
        </w:rPr>
        <w:t>содаёт</w:t>
      </w:r>
      <w:proofErr w:type="spellEnd"/>
      <w:r w:rsidRPr="006E2088">
        <w:rPr>
          <w:b/>
          <w:sz w:val="24"/>
          <w:szCs w:val="24"/>
        </w:rPr>
        <w:t xml:space="preserve"> среду</w:t>
      </w:r>
      <w:r w:rsidRPr="006E2088">
        <w:rPr>
          <w:sz w:val="24"/>
          <w:szCs w:val="24"/>
        </w:rPr>
        <w:t>, насыщенную разными возможностями, исходящими из чувств врача, да. Это больше среда. Для нас это не совсем понятно, на самом деле это так.</w:t>
      </w:r>
    </w:p>
    <w:p w:rsidR="00F924FA" w:rsidRPr="006E2088" w:rsidRDefault="00F924FA" w:rsidP="006E2088">
      <w:pPr>
        <w:spacing w:line="235" w:lineRule="auto"/>
        <w:ind w:left="0" w:firstLine="284"/>
        <w:rPr>
          <w:sz w:val="24"/>
          <w:szCs w:val="24"/>
        </w:rPr>
      </w:pPr>
      <w:r w:rsidRPr="006E2088">
        <w:rPr>
          <w:sz w:val="24"/>
          <w:szCs w:val="24"/>
        </w:rPr>
        <w:t>А</w:t>
      </w:r>
      <w:r w:rsidRPr="006E2088">
        <w:rPr>
          <w:b/>
          <w:sz w:val="24"/>
          <w:szCs w:val="24"/>
        </w:rPr>
        <w:t>, Синтезобраз, что делает</w:t>
      </w:r>
      <w:r w:rsidRPr="006E2088">
        <w:rPr>
          <w:sz w:val="24"/>
          <w:szCs w:val="24"/>
        </w:rPr>
        <w:t>? Разрабатывает как</w:t>
      </w:r>
      <w:r w:rsidR="00E4116C" w:rsidRPr="006E2088">
        <w:rPr>
          <w:sz w:val="24"/>
          <w:szCs w:val="24"/>
        </w:rPr>
        <w:t xml:space="preserve"> </w:t>
      </w:r>
      <w:r w:rsidRPr="006E2088">
        <w:rPr>
          <w:sz w:val="24"/>
          <w:szCs w:val="24"/>
        </w:rPr>
        <w:t>раз мысли, минимум аналитические мысли, что происходит с больным. Причём так, вот, многомерно. Не только физически, технически. Не только манипулирует разные информации, чтобы приклеить диагноз к больному. Чувствуете? А, мысль должна быть творческая. Есть такое, скажем, так, такая проблема у начинающих врачей или у тех, кто не может быть врачами.</w:t>
      </w:r>
    </w:p>
    <w:p w:rsidR="00F924FA" w:rsidRPr="006E2088" w:rsidRDefault="00F924FA" w:rsidP="006E2088">
      <w:pPr>
        <w:spacing w:line="235" w:lineRule="auto"/>
        <w:ind w:left="0" w:firstLine="284"/>
        <w:rPr>
          <w:sz w:val="24"/>
          <w:szCs w:val="24"/>
        </w:rPr>
      </w:pPr>
      <w:r w:rsidRPr="006E2088">
        <w:rPr>
          <w:sz w:val="24"/>
          <w:szCs w:val="24"/>
        </w:rPr>
        <w:t>Собирает базу данных, некий набор признаков, симптомов болезней.</w:t>
      </w:r>
      <w:r w:rsidR="00E4116C" w:rsidRPr="006E2088">
        <w:rPr>
          <w:sz w:val="24"/>
          <w:szCs w:val="24"/>
        </w:rPr>
        <w:t xml:space="preserve"> </w:t>
      </w:r>
      <w:r w:rsidRPr="006E2088">
        <w:rPr>
          <w:sz w:val="24"/>
          <w:szCs w:val="24"/>
        </w:rPr>
        <w:t>И начинает это примерять к тому или иному диагнозу.</w:t>
      </w:r>
      <w:r w:rsidRPr="006E2088">
        <w:rPr>
          <w:sz w:val="24"/>
          <w:szCs w:val="24"/>
        </w:rPr>
        <w:br/>
        <w:t>Это настолько вредно и проблемно, что очень</w:t>
      </w:r>
      <w:r w:rsidR="00E4116C" w:rsidRPr="006E2088">
        <w:rPr>
          <w:sz w:val="24"/>
          <w:szCs w:val="24"/>
        </w:rPr>
        <w:t xml:space="preserve"> </w:t>
      </w:r>
      <w:r w:rsidRPr="006E2088">
        <w:rPr>
          <w:sz w:val="24"/>
          <w:szCs w:val="24"/>
        </w:rPr>
        <w:t>часто на этой почве такие ошибочные диагнозы строятся. Теряется время диагностики. А, настоящие врачи, они проживают, чувствуют и логику разворачивают свою из сканирования больного, когда у него есть, какой-то</w:t>
      </w:r>
      <w:r w:rsidR="00E4116C" w:rsidRPr="006E2088">
        <w:rPr>
          <w:sz w:val="24"/>
          <w:szCs w:val="24"/>
        </w:rPr>
        <w:t xml:space="preserve"> </w:t>
      </w:r>
      <w:r w:rsidRPr="006E2088">
        <w:rPr>
          <w:sz w:val="24"/>
          <w:szCs w:val="24"/>
        </w:rPr>
        <w:t>такой характерный симптом, который</w:t>
      </w:r>
      <w:r w:rsidR="00E4116C" w:rsidRPr="006E2088">
        <w:rPr>
          <w:sz w:val="24"/>
          <w:szCs w:val="24"/>
        </w:rPr>
        <w:t xml:space="preserve"> </w:t>
      </w:r>
      <w:r w:rsidRPr="006E2088">
        <w:rPr>
          <w:sz w:val="24"/>
          <w:szCs w:val="24"/>
        </w:rPr>
        <w:t>ни в каком диагнозе не проявляется. Он улавливает вот этот симптом и начинает уже</w:t>
      </w:r>
      <w:r w:rsidR="00E4116C" w:rsidRPr="006E2088">
        <w:rPr>
          <w:sz w:val="24"/>
          <w:szCs w:val="24"/>
        </w:rPr>
        <w:t xml:space="preserve"> </w:t>
      </w:r>
      <w:r w:rsidRPr="006E2088">
        <w:rPr>
          <w:sz w:val="24"/>
          <w:szCs w:val="24"/>
        </w:rPr>
        <w:t>из этого симптома раскручивать нелинейно диагноз, подтверждая его какими-то лабораторными исследованиями. То есть, идёт не от набора симптомов к диагнозу. А тут же пытается выявить сразу</w:t>
      </w:r>
      <w:r w:rsidR="00E4116C" w:rsidRPr="006E2088">
        <w:rPr>
          <w:sz w:val="24"/>
          <w:szCs w:val="24"/>
        </w:rPr>
        <w:t xml:space="preserve"> </w:t>
      </w:r>
      <w:r w:rsidRPr="006E2088">
        <w:rPr>
          <w:sz w:val="24"/>
          <w:szCs w:val="24"/>
        </w:rPr>
        <w:t xml:space="preserve">диагноз и от него, наоборот, набрать симптоматику. И то это делает не схематично. Это очень интересный момент. </w:t>
      </w:r>
    </w:p>
    <w:p w:rsidR="00F924FA" w:rsidRPr="006E2088" w:rsidRDefault="00F924FA" w:rsidP="006E2088">
      <w:pPr>
        <w:spacing w:line="235" w:lineRule="auto"/>
        <w:ind w:left="0" w:firstLine="284"/>
        <w:rPr>
          <w:sz w:val="24"/>
          <w:szCs w:val="24"/>
        </w:rPr>
      </w:pPr>
      <w:r w:rsidRPr="006E2088">
        <w:rPr>
          <w:sz w:val="24"/>
          <w:szCs w:val="24"/>
        </w:rPr>
        <w:t>Дело в том, что врачебная профессия это творческая профессия. Вот увидьте, пожалуйста. И тогда, есть такой опыт врачебный. Когда, скажем,</w:t>
      </w:r>
      <w:r w:rsidR="00E4116C" w:rsidRPr="006E2088">
        <w:rPr>
          <w:sz w:val="24"/>
          <w:szCs w:val="24"/>
        </w:rPr>
        <w:t xml:space="preserve"> </w:t>
      </w:r>
      <w:r w:rsidRPr="006E2088">
        <w:rPr>
          <w:sz w:val="24"/>
          <w:szCs w:val="24"/>
        </w:rPr>
        <w:t>есть со стажем врачи, которые могут очень точно поставить диагноз у двери. Но, если есть характерные симптомы у этого диагноза. Не все диагнозы так ставятся. Вот, в терапии это бывает, но не так часто. Бывают в</w:t>
      </w:r>
      <w:r w:rsidR="00E4116C" w:rsidRPr="006E2088">
        <w:rPr>
          <w:sz w:val="24"/>
          <w:szCs w:val="24"/>
        </w:rPr>
        <w:t xml:space="preserve"> </w:t>
      </w:r>
      <w:proofErr w:type="spellStart"/>
      <w:r w:rsidRPr="006E2088">
        <w:rPr>
          <w:sz w:val="24"/>
          <w:szCs w:val="24"/>
        </w:rPr>
        <w:t>неонатологии</w:t>
      </w:r>
      <w:proofErr w:type="spellEnd"/>
      <w:r w:rsidRPr="006E2088">
        <w:rPr>
          <w:sz w:val="24"/>
          <w:szCs w:val="24"/>
        </w:rPr>
        <w:t>, в педиатрии диагнозы, так вот, от двери. Потому что есть характерные симптомы, нигде больше не встречаются. Если ты владеешь этой симптоматикой, ты легко это говоришь.</w:t>
      </w:r>
    </w:p>
    <w:p w:rsidR="00F924FA" w:rsidRPr="006E2088" w:rsidRDefault="00F924FA" w:rsidP="006E2088">
      <w:pPr>
        <w:spacing w:line="235" w:lineRule="auto"/>
        <w:ind w:left="0" w:firstLine="284"/>
        <w:rPr>
          <w:sz w:val="24"/>
          <w:szCs w:val="24"/>
        </w:rPr>
      </w:pPr>
      <w:r w:rsidRPr="006E2088">
        <w:rPr>
          <w:sz w:val="24"/>
          <w:szCs w:val="24"/>
        </w:rPr>
        <w:t xml:space="preserve"> Я просто была на обходе у ученых, там, в серьезных Медицинских центрах в Санкт-Петербурге, в Москве. И там, в Питере</w:t>
      </w:r>
      <w:r w:rsidR="00E4116C" w:rsidRPr="006E2088">
        <w:rPr>
          <w:sz w:val="24"/>
          <w:szCs w:val="24"/>
        </w:rPr>
        <w:t xml:space="preserve"> </w:t>
      </w:r>
      <w:r w:rsidRPr="006E2088">
        <w:rPr>
          <w:sz w:val="24"/>
          <w:szCs w:val="24"/>
        </w:rPr>
        <w:t>меня там один профессор, в то время поразило. Теперь понимаю, почему</w:t>
      </w:r>
      <w:r w:rsidR="00E4116C" w:rsidRPr="006E2088">
        <w:rPr>
          <w:sz w:val="24"/>
          <w:szCs w:val="24"/>
        </w:rPr>
        <w:t xml:space="preserve"> </w:t>
      </w:r>
      <w:r w:rsidRPr="006E2088">
        <w:rPr>
          <w:sz w:val="24"/>
          <w:szCs w:val="24"/>
        </w:rPr>
        <w:t>он так работает. Вот. Он зав.отделением реанимации новорожденных детей. У меня</w:t>
      </w:r>
      <w:r w:rsidR="00E4116C" w:rsidRPr="006E2088">
        <w:rPr>
          <w:sz w:val="24"/>
          <w:szCs w:val="24"/>
        </w:rPr>
        <w:t xml:space="preserve"> </w:t>
      </w:r>
      <w:r w:rsidRPr="006E2088">
        <w:rPr>
          <w:sz w:val="24"/>
          <w:szCs w:val="24"/>
        </w:rPr>
        <w:t>эта специальность. Вот он входит в отделение. Дети, дети, дети, вот так. У них комплексы реанимационные стоят. Огромный зал. Открытые системы. Дети все на виду. Там всё с обогревом. Все нормально, проходит. А врач каждый лечащий докладывает об этом ребёнке. Он не докладывает, как принято там у студентов. Такой-то больной, поступил тогда-то. Это всё всем уже известно. И ему тоже. Он это прекрасно помнит. Он прекрасно помнит диагнозы, динамику, всю клиническую ситуацию. Он подходит и так говорит:</w:t>
      </w:r>
      <w:r w:rsidR="00E4116C" w:rsidRPr="006E2088">
        <w:rPr>
          <w:sz w:val="24"/>
          <w:szCs w:val="24"/>
        </w:rPr>
        <w:t xml:space="preserve"> </w:t>
      </w:r>
      <w:r w:rsidRPr="006E2088">
        <w:rPr>
          <w:sz w:val="24"/>
          <w:szCs w:val="24"/>
        </w:rPr>
        <w:t>- Что?</w:t>
      </w:r>
    </w:p>
    <w:p w:rsidR="00F924FA" w:rsidRPr="006E2088" w:rsidRDefault="00F924FA" w:rsidP="006E2088">
      <w:pPr>
        <w:spacing w:line="235" w:lineRule="auto"/>
        <w:ind w:left="0" w:firstLine="284"/>
        <w:rPr>
          <w:sz w:val="24"/>
          <w:szCs w:val="24"/>
        </w:rPr>
      </w:pPr>
      <w:r w:rsidRPr="006E2088">
        <w:rPr>
          <w:sz w:val="24"/>
          <w:szCs w:val="24"/>
        </w:rPr>
        <w:t>Один вопрос. И врач лечащий понимает этот вопрос. да. Говорит ему:</w:t>
      </w:r>
    </w:p>
    <w:p w:rsidR="00F924FA" w:rsidRPr="006E2088" w:rsidRDefault="00F924FA" w:rsidP="006E2088">
      <w:pPr>
        <w:spacing w:line="235" w:lineRule="auto"/>
        <w:ind w:left="0" w:firstLine="284"/>
        <w:rPr>
          <w:sz w:val="24"/>
          <w:szCs w:val="24"/>
        </w:rPr>
      </w:pPr>
      <w:r w:rsidRPr="006E2088">
        <w:rPr>
          <w:sz w:val="24"/>
          <w:szCs w:val="24"/>
        </w:rPr>
        <w:t>- Вот это, вот это изменилось за день. за сутки, там. За какое-то время.</w:t>
      </w:r>
    </w:p>
    <w:p w:rsidR="00F924FA" w:rsidRPr="006E2088" w:rsidRDefault="00F924FA" w:rsidP="006E2088">
      <w:pPr>
        <w:spacing w:line="235" w:lineRule="auto"/>
        <w:ind w:left="0" w:firstLine="284"/>
        <w:rPr>
          <w:sz w:val="24"/>
          <w:szCs w:val="24"/>
        </w:rPr>
      </w:pPr>
      <w:r w:rsidRPr="006E2088">
        <w:rPr>
          <w:sz w:val="24"/>
          <w:szCs w:val="24"/>
        </w:rPr>
        <w:t>Он говорит:</w:t>
      </w:r>
    </w:p>
    <w:p w:rsidR="00F924FA" w:rsidRPr="006E2088" w:rsidRDefault="00F924FA" w:rsidP="006E2088">
      <w:pPr>
        <w:spacing w:line="235" w:lineRule="auto"/>
        <w:ind w:left="0" w:firstLine="284"/>
        <w:rPr>
          <w:sz w:val="24"/>
          <w:szCs w:val="24"/>
        </w:rPr>
      </w:pPr>
      <w:r w:rsidRPr="006E2088">
        <w:rPr>
          <w:sz w:val="24"/>
          <w:szCs w:val="24"/>
        </w:rPr>
        <w:t>- Что сделали дальше?</w:t>
      </w:r>
    </w:p>
    <w:p w:rsidR="00F924FA" w:rsidRPr="006E2088" w:rsidRDefault="00F924FA" w:rsidP="006E2088">
      <w:pPr>
        <w:spacing w:line="235" w:lineRule="auto"/>
        <w:ind w:left="0" w:firstLine="284"/>
        <w:rPr>
          <w:sz w:val="24"/>
          <w:szCs w:val="24"/>
        </w:rPr>
      </w:pPr>
      <w:r w:rsidRPr="006E2088">
        <w:rPr>
          <w:sz w:val="24"/>
          <w:szCs w:val="24"/>
        </w:rPr>
        <w:t>Вот это вот делали, вот это планируем. Он говорит:</w:t>
      </w:r>
    </w:p>
    <w:p w:rsidR="00F924FA" w:rsidRPr="006E2088" w:rsidRDefault="00F924FA" w:rsidP="006E2088">
      <w:pPr>
        <w:spacing w:line="235" w:lineRule="auto"/>
        <w:ind w:left="0" w:firstLine="284"/>
        <w:rPr>
          <w:sz w:val="24"/>
          <w:szCs w:val="24"/>
        </w:rPr>
      </w:pPr>
      <w:r w:rsidRPr="006E2088">
        <w:rPr>
          <w:sz w:val="24"/>
          <w:szCs w:val="24"/>
        </w:rPr>
        <w:t>- Хорошо, продолжайте.</w:t>
      </w:r>
    </w:p>
    <w:p w:rsidR="00F924FA" w:rsidRPr="006E2088" w:rsidRDefault="00F924FA" w:rsidP="006E2088">
      <w:pPr>
        <w:spacing w:line="235" w:lineRule="auto"/>
        <w:ind w:left="0" w:firstLine="284"/>
        <w:rPr>
          <w:sz w:val="24"/>
          <w:szCs w:val="24"/>
        </w:rPr>
      </w:pPr>
      <w:r w:rsidRPr="006E2088">
        <w:rPr>
          <w:sz w:val="24"/>
          <w:szCs w:val="24"/>
        </w:rPr>
        <w:t>К другому подходит: -</w:t>
      </w:r>
      <w:r w:rsidR="00E4116C" w:rsidRPr="006E2088">
        <w:rPr>
          <w:sz w:val="24"/>
          <w:szCs w:val="24"/>
        </w:rPr>
        <w:t xml:space="preserve"> </w:t>
      </w:r>
      <w:r w:rsidRPr="006E2088">
        <w:rPr>
          <w:sz w:val="24"/>
          <w:szCs w:val="24"/>
        </w:rPr>
        <w:t>Здесь, что?</w:t>
      </w:r>
    </w:p>
    <w:p w:rsidR="00F924FA" w:rsidRPr="006E2088" w:rsidRDefault="00F924FA" w:rsidP="006E2088">
      <w:pPr>
        <w:spacing w:line="235" w:lineRule="auto"/>
        <w:ind w:left="0" w:firstLine="284"/>
        <w:rPr>
          <w:sz w:val="24"/>
          <w:szCs w:val="24"/>
        </w:rPr>
      </w:pPr>
      <w:r w:rsidRPr="006E2088">
        <w:rPr>
          <w:sz w:val="24"/>
          <w:szCs w:val="24"/>
        </w:rPr>
        <w:t xml:space="preserve">Тот то же самое рассказывает. Только кратко </w:t>
      </w:r>
      <w:proofErr w:type="spellStart"/>
      <w:r w:rsidRPr="006E2088">
        <w:rPr>
          <w:sz w:val="24"/>
          <w:szCs w:val="24"/>
        </w:rPr>
        <w:t>сутево</w:t>
      </w:r>
      <w:proofErr w:type="spellEnd"/>
      <w:r w:rsidRPr="006E2088">
        <w:rPr>
          <w:sz w:val="24"/>
          <w:szCs w:val="24"/>
        </w:rPr>
        <w:t xml:space="preserve"> динамику. И тут же этот советует, что-то сделать специалисту и так далее.</w:t>
      </w:r>
    </w:p>
    <w:p w:rsidR="00F924FA" w:rsidRPr="006E2088" w:rsidRDefault="00F924FA" w:rsidP="006E2088">
      <w:pPr>
        <w:spacing w:line="235" w:lineRule="auto"/>
        <w:ind w:left="0" w:firstLine="284"/>
        <w:rPr>
          <w:sz w:val="24"/>
          <w:szCs w:val="24"/>
        </w:rPr>
      </w:pPr>
      <w:r w:rsidRPr="006E2088">
        <w:rPr>
          <w:sz w:val="24"/>
          <w:szCs w:val="24"/>
        </w:rPr>
        <w:t>Я посмотрела. Он не слушает больных, он не щупает их, и не трогает. Вот это для начинающих. Он мгновенно вот так сканирует всего больного. Ему</w:t>
      </w:r>
      <w:r w:rsidR="00E4116C" w:rsidRPr="006E2088">
        <w:rPr>
          <w:sz w:val="24"/>
          <w:szCs w:val="24"/>
        </w:rPr>
        <w:t xml:space="preserve"> </w:t>
      </w:r>
      <w:r w:rsidRPr="006E2088">
        <w:rPr>
          <w:sz w:val="24"/>
          <w:szCs w:val="24"/>
        </w:rPr>
        <w:t>достаточно. И он не ошибается. Это вот такой высочайший класс и опыт. Высочайший пилотаж диагностики. Я вам скажу, это не редкость. Я работала с такими врачами всю жизнь, вообще-то.</w:t>
      </w:r>
    </w:p>
    <w:p w:rsidR="00F924FA" w:rsidRPr="006E2088" w:rsidRDefault="00F924FA" w:rsidP="006E2088">
      <w:pPr>
        <w:spacing w:line="235" w:lineRule="auto"/>
        <w:ind w:left="0" w:firstLine="284"/>
        <w:rPr>
          <w:sz w:val="24"/>
          <w:szCs w:val="24"/>
        </w:rPr>
      </w:pPr>
      <w:r w:rsidRPr="006E2088">
        <w:rPr>
          <w:sz w:val="24"/>
          <w:szCs w:val="24"/>
        </w:rPr>
        <w:t>Получается, со стороны везут ребенка. Там труп. Нет, сердце ещё бьется. Но, ты понимаешь, что</w:t>
      </w:r>
      <w:r w:rsidR="00E4116C" w:rsidRPr="006E2088">
        <w:rPr>
          <w:sz w:val="24"/>
          <w:szCs w:val="24"/>
        </w:rPr>
        <w:t xml:space="preserve"> </w:t>
      </w:r>
      <w:r w:rsidRPr="006E2088">
        <w:rPr>
          <w:sz w:val="24"/>
          <w:szCs w:val="24"/>
        </w:rPr>
        <w:t xml:space="preserve">уже бесполезно. Уже ничего не сделаешь. А, иногда привозят труп синего цвета, а вырастает чудесный ребенок. Вот что здесь улавливаешь? Наличие духа в этом теле. </w:t>
      </w:r>
    </w:p>
    <w:p w:rsidR="00F924FA" w:rsidRPr="006E2088" w:rsidRDefault="00F924FA" w:rsidP="006E2088">
      <w:pPr>
        <w:spacing w:line="235" w:lineRule="auto"/>
        <w:ind w:left="0" w:firstLine="284"/>
        <w:rPr>
          <w:sz w:val="24"/>
          <w:szCs w:val="24"/>
        </w:rPr>
      </w:pPr>
      <w:r w:rsidRPr="006E2088">
        <w:rPr>
          <w:sz w:val="24"/>
          <w:szCs w:val="24"/>
        </w:rPr>
        <w:t>И вот это не объяснимо словами у медиков, а вот срабатывает эта вот диагностика, как сканирование комплексное. Вот, кстати врачам Головерсум очень полезен. Вот увидьте, пожалуйста, да. Это вот такой вариант диагностики. Так, где должно быть? В вышестоящих, в том числе, частях, везде опытом накопленным. Если это человек Метагалактики, Врач, или просто, если есть такие функции у просто 5-ти расового врача. Увидели?</w:t>
      </w:r>
    </w:p>
    <w:p w:rsidR="00F924FA" w:rsidRPr="006E2088" w:rsidRDefault="00F924FA" w:rsidP="006E2088">
      <w:pPr>
        <w:spacing w:line="235" w:lineRule="auto"/>
        <w:ind w:left="0" w:firstLine="284"/>
        <w:rPr>
          <w:sz w:val="24"/>
          <w:szCs w:val="24"/>
        </w:rPr>
      </w:pPr>
      <w:r w:rsidRPr="006E2088">
        <w:rPr>
          <w:sz w:val="24"/>
          <w:szCs w:val="24"/>
        </w:rPr>
        <w:t>Я приезжаю в реанимационный центр, в Кардиоцентр. Обычно, когда там кардиохирургические больные, то там</w:t>
      </w:r>
      <w:r w:rsidR="00E4116C" w:rsidRPr="006E2088">
        <w:rPr>
          <w:sz w:val="24"/>
          <w:szCs w:val="24"/>
        </w:rPr>
        <w:t xml:space="preserve"> </w:t>
      </w:r>
      <w:r w:rsidRPr="006E2088">
        <w:rPr>
          <w:sz w:val="24"/>
          <w:szCs w:val="24"/>
        </w:rPr>
        <w:t>у всех давление поддерживается на аппаратиках,</w:t>
      </w:r>
      <w:r w:rsidR="00E4116C" w:rsidRPr="006E2088">
        <w:rPr>
          <w:sz w:val="24"/>
          <w:szCs w:val="24"/>
        </w:rPr>
        <w:t xml:space="preserve"> </w:t>
      </w:r>
      <w:r w:rsidRPr="006E2088">
        <w:rPr>
          <w:sz w:val="24"/>
          <w:szCs w:val="24"/>
        </w:rPr>
        <w:t xml:space="preserve">это титруется </w:t>
      </w:r>
      <w:proofErr w:type="spellStart"/>
      <w:r w:rsidRPr="006E2088">
        <w:rPr>
          <w:sz w:val="24"/>
          <w:szCs w:val="24"/>
        </w:rPr>
        <w:t>микролитрами</w:t>
      </w:r>
      <w:proofErr w:type="spellEnd"/>
      <w:r w:rsidRPr="006E2088">
        <w:rPr>
          <w:sz w:val="24"/>
          <w:szCs w:val="24"/>
        </w:rPr>
        <w:t xml:space="preserve"> в секунду, в минуту, да. То есть, это сложная техника. Аппараты дозируют. Не капельницы капают, а аппараты дозируют. У меня тоже такой вот опыт.</w:t>
      </w:r>
      <w:r w:rsidR="00E4116C" w:rsidRPr="006E2088">
        <w:rPr>
          <w:sz w:val="24"/>
          <w:szCs w:val="24"/>
        </w:rPr>
        <w:t xml:space="preserve"> </w:t>
      </w:r>
      <w:r w:rsidRPr="006E2088">
        <w:rPr>
          <w:sz w:val="24"/>
          <w:szCs w:val="24"/>
        </w:rPr>
        <w:t>То есть, приезжаешь, они уже знают твой диагноз.</w:t>
      </w:r>
      <w:r w:rsidR="00E4116C" w:rsidRPr="006E2088">
        <w:rPr>
          <w:sz w:val="24"/>
          <w:szCs w:val="24"/>
        </w:rPr>
        <w:t xml:space="preserve"> </w:t>
      </w:r>
      <w:r w:rsidRPr="006E2088">
        <w:rPr>
          <w:sz w:val="24"/>
          <w:szCs w:val="24"/>
        </w:rPr>
        <w:t>Диагноза нет, не знают. По цвету ребенка кардиохирурги уже видят, какой диагноз, видят все мои аппаратики. Они понимают, какие там препараты титруются. Он у меня спрашивает дозу, которая</w:t>
      </w:r>
      <w:r w:rsidR="00E4116C" w:rsidRPr="006E2088">
        <w:rPr>
          <w:sz w:val="24"/>
          <w:szCs w:val="24"/>
        </w:rPr>
        <w:t xml:space="preserve"> </w:t>
      </w:r>
      <w:r w:rsidRPr="006E2088">
        <w:rPr>
          <w:sz w:val="24"/>
          <w:szCs w:val="24"/>
        </w:rPr>
        <w:t>не была, там написана, сколько. Я говорю дозу цифрой «пять». И этот зав.отделением кардиохирургии сказал:</w:t>
      </w:r>
    </w:p>
    <w:p w:rsidR="00F924FA" w:rsidRPr="006E2088" w:rsidRDefault="00F924FA" w:rsidP="006E2088">
      <w:pPr>
        <w:spacing w:line="235" w:lineRule="auto"/>
        <w:ind w:left="0" w:firstLine="284"/>
        <w:rPr>
          <w:sz w:val="24"/>
          <w:szCs w:val="24"/>
        </w:rPr>
      </w:pPr>
      <w:r w:rsidRPr="006E2088">
        <w:rPr>
          <w:sz w:val="24"/>
          <w:szCs w:val="24"/>
        </w:rPr>
        <w:t>- Так, много. На операцию срочно.</w:t>
      </w:r>
    </w:p>
    <w:p w:rsidR="00F924FA" w:rsidRPr="006E2088" w:rsidRDefault="00F924FA" w:rsidP="006E2088">
      <w:pPr>
        <w:spacing w:line="235" w:lineRule="auto"/>
        <w:ind w:left="0" w:firstLine="284"/>
        <w:rPr>
          <w:sz w:val="24"/>
          <w:szCs w:val="24"/>
        </w:rPr>
      </w:pPr>
      <w:r w:rsidRPr="006E2088">
        <w:rPr>
          <w:sz w:val="24"/>
          <w:szCs w:val="24"/>
        </w:rPr>
        <w:t>Это вот такая скоростная, комплексная диагностика.</w:t>
      </w:r>
    </w:p>
    <w:p w:rsidR="00F924FA" w:rsidRPr="006E2088" w:rsidRDefault="00F924FA" w:rsidP="006E2088">
      <w:pPr>
        <w:spacing w:line="235" w:lineRule="auto"/>
        <w:ind w:left="0" w:firstLine="284"/>
        <w:rPr>
          <w:sz w:val="24"/>
          <w:szCs w:val="24"/>
        </w:rPr>
      </w:pPr>
      <w:r w:rsidRPr="006E2088">
        <w:rPr>
          <w:sz w:val="24"/>
          <w:szCs w:val="24"/>
        </w:rPr>
        <w:t xml:space="preserve">Увидели? Это Головерсум так работает, кстати, к примеру. Это вы </w:t>
      </w:r>
      <w:proofErr w:type="spellStart"/>
      <w:r w:rsidRPr="006E2088">
        <w:rPr>
          <w:sz w:val="24"/>
          <w:szCs w:val="24"/>
        </w:rPr>
        <w:t>впечатлились</w:t>
      </w:r>
      <w:proofErr w:type="spellEnd"/>
      <w:r w:rsidRPr="006E2088">
        <w:rPr>
          <w:sz w:val="24"/>
          <w:szCs w:val="24"/>
        </w:rPr>
        <w:t xml:space="preserve"> другой профессии. Если бы мне сейчас экономист так рассказывал, я бы тоже была такая впечатленная. Ну, извините, это, вот, когда нарабатывается опыт, вот, получается, углубиться в эту профессию.</w:t>
      </w:r>
    </w:p>
    <w:p w:rsidR="00F924FA" w:rsidRPr="006E2088" w:rsidRDefault="00F924FA" w:rsidP="006E2088">
      <w:pPr>
        <w:spacing w:line="235" w:lineRule="auto"/>
        <w:ind w:left="0" w:firstLine="284"/>
        <w:rPr>
          <w:sz w:val="24"/>
          <w:szCs w:val="24"/>
        </w:rPr>
      </w:pPr>
      <w:r w:rsidRPr="006E2088">
        <w:rPr>
          <w:sz w:val="24"/>
          <w:szCs w:val="24"/>
        </w:rPr>
        <w:t xml:space="preserve">Теперь </w:t>
      </w:r>
      <w:r w:rsidRPr="006E2088">
        <w:rPr>
          <w:b/>
          <w:sz w:val="24"/>
          <w:szCs w:val="24"/>
        </w:rPr>
        <w:t>Наука</w:t>
      </w:r>
      <w:r w:rsidRPr="006E2088">
        <w:rPr>
          <w:sz w:val="24"/>
          <w:szCs w:val="24"/>
        </w:rPr>
        <w:t>. Наука, как диагностика</w:t>
      </w:r>
      <w:r w:rsidR="00E4116C" w:rsidRPr="006E2088">
        <w:rPr>
          <w:sz w:val="24"/>
          <w:szCs w:val="24"/>
        </w:rPr>
        <w:t xml:space="preserve"> </w:t>
      </w:r>
      <w:r w:rsidRPr="006E2088">
        <w:rPr>
          <w:sz w:val="24"/>
          <w:szCs w:val="24"/>
        </w:rPr>
        <w:t xml:space="preserve">есть? Есть. Наука, как сам лечебный процесс. То есть, наука, здесь имеется в виду законодательная, обоснование всего, чего угодно. То есть, врач не должен от </w:t>
      </w:r>
      <w:proofErr w:type="spellStart"/>
      <w:r w:rsidRPr="006E2088">
        <w:rPr>
          <w:sz w:val="24"/>
          <w:szCs w:val="24"/>
        </w:rPr>
        <w:t>себятиной</w:t>
      </w:r>
      <w:proofErr w:type="spellEnd"/>
      <w:r w:rsidRPr="006E2088">
        <w:rPr>
          <w:sz w:val="24"/>
          <w:szCs w:val="24"/>
        </w:rPr>
        <w:t xml:space="preserve"> действовать. А, вот даже. если у него рождается какая-то гипотеза диагноза, он должен ее научно обосновать. Не обязательно каждый раз искать это всё, но он должен видеть законы, по которым работает человеческое тело. Понимаете? Если он это законодательно в себе несет, складывая разные проблемы, он различает, патологию от нормы, зная, где, какие законы нарушены. Вот тогда он научно подходит к этому диагнозу. А, если он просто, так</w:t>
      </w:r>
      <w:r w:rsidR="00E4116C" w:rsidRPr="006E2088">
        <w:rPr>
          <w:sz w:val="24"/>
          <w:szCs w:val="24"/>
        </w:rPr>
        <w:t xml:space="preserve"> </w:t>
      </w:r>
      <w:r w:rsidRPr="006E2088">
        <w:rPr>
          <w:sz w:val="24"/>
          <w:szCs w:val="24"/>
        </w:rPr>
        <w:t>ему померещилось, показалось, извините, это лекарь или целитель. Я серьезно говорю.</w:t>
      </w:r>
    </w:p>
    <w:p w:rsidR="00F924FA" w:rsidRPr="006E2088" w:rsidRDefault="00F924FA" w:rsidP="006E2088">
      <w:pPr>
        <w:spacing w:line="235" w:lineRule="auto"/>
        <w:ind w:left="0" w:firstLine="284"/>
        <w:rPr>
          <w:sz w:val="24"/>
          <w:szCs w:val="24"/>
        </w:rPr>
      </w:pPr>
      <w:r w:rsidRPr="006E2088">
        <w:rPr>
          <w:sz w:val="24"/>
          <w:szCs w:val="24"/>
        </w:rPr>
        <w:t xml:space="preserve">Если вы найдете целителя, который объясняет, каким образом энергетика влияет на какие-то системы. Это будет законно обосновано. Это уже будет не просто целитель, это будет высококлассный специалист. Я таких, не видела. Увидели? </w:t>
      </w:r>
    </w:p>
    <w:p w:rsidR="00F924FA" w:rsidRPr="006E2088" w:rsidRDefault="00F924FA" w:rsidP="006E2088">
      <w:pPr>
        <w:spacing w:line="235" w:lineRule="auto"/>
        <w:ind w:left="0" w:firstLine="284"/>
        <w:rPr>
          <w:sz w:val="24"/>
          <w:szCs w:val="24"/>
        </w:rPr>
      </w:pPr>
      <w:r w:rsidRPr="006E2088">
        <w:rPr>
          <w:sz w:val="24"/>
          <w:szCs w:val="24"/>
        </w:rPr>
        <w:t>А там вот как-то, почему-то им кажется, они опытом, конечно, подтверждают этот вариант, но частота ошибок очень высока. Это не научный подход. Это эмпирический подход. Есть такое. И так по каждой позиции.</w:t>
      </w:r>
    </w:p>
    <w:p w:rsidR="00F924FA" w:rsidRPr="006E2088" w:rsidRDefault="00F924FA" w:rsidP="006E2088">
      <w:pPr>
        <w:spacing w:line="235" w:lineRule="auto"/>
        <w:ind w:left="0" w:firstLine="284"/>
        <w:rPr>
          <w:sz w:val="24"/>
          <w:szCs w:val="24"/>
        </w:rPr>
      </w:pPr>
      <w:r w:rsidRPr="006E2088">
        <w:rPr>
          <w:b/>
          <w:sz w:val="24"/>
          <w:szCs w:val="24"/>
        </w:rPr>
        <w:t>Культура врача</w:t>
      </w:r>
      <w:r w:rsidRPr="006E2088">
        <w:rPr>
          <w:sz w:val="24"/>
          <w:szCs w:val="24"/>
        </w:rPr>
        <w:t>. Смотрите. Можно по присутствиям пойти. Физическое, эфирное. астральное, ментальное. Культура</w:t>
      </w:r>
      <w:r w:rsidR="00E4116C" w:rsidRPr="006E2088">
        <w:rPr>
          <w:sz w:val="24"/>
          <w:szCs w:val="24"/>
        </w:rPr>
        <w:t xml:space="preserve"> </w:t>
      </w:r>
      <w:r w:rsidRPr="006E2088">
        <w:rPr>
          <w:sz w:val="24"/>
          <w:szCs w:val="24"/>
        </w:rPr>
        <w:t>врача на что… То есть, здесь мы будем выходить на этику поведения врача, да. Врач, - здесь нужно исходить из сути, - на чем основываться будет этика поведения, культура врача. Культура это более широкое явление. Этику пока возьмем. Она должна исходить из сути</w:t>
      </w:r>
      <w:r w:rsidR="00E4116C" w:rsidRPr="006E2088">
        <w:rPr>
          <w:sz w:val="24"/>
          <w:szCs w:val="24"/>
        </w:rPr>
        <w:t xml:space="preserve"> </w:t>
      </w:r>
      <w:r w:rsidRPr="006E2088">
        <w:rPr>
          <w:sz w:val="24"/>
          <w:szCs w:val="24"/>
        </w:rPr>
        <w:t>действия врача. Кто вообще такой врач, по отношению к пациенту?</w:t>
      </w:r>
    </w:p>
    <w:p w:rsidR="00F924FA" w:rsidRPr="006E2088" w:rsidRDefault="00F924FA" w:rsidP="006E2088">
      <w:pPr>
        <w:spacing w:line="235" w:lineRule="auto"/>
        <w:ind w:left="0" w:firstLine="284"/>
        <w:rPr>
          <w:sz w:val="24"/>
          <w:szCs w:val="24"/>
        </w:rPr>
      </w:pPr>
      <w:r w:rsidRPr="006E2088">
        <w:rPr>
          <w:sz w:val="24"/>
          <w:szCs w:val="24"/>
        </w:rPr>
        <w:t xml:space="preserve">- </w:t>
      </w:r>
      <w:r w:rsidRPr="006E2088">
        <w:rPr>
          <w:i/>
          <w:sz w:val="24"/>
          <w:szCs w:val="24"/>
        </w:rPr>
        <w:t>К кому пришли на помощь</w:t>
      </w:r>
      <w:r w:rsidRPr="006E2088">
        <w:rPr>
          <w:sz w:val="24"/>
          <w:szCs w:val="24"/>
        </w:rPr>
        <w:t>. Кому доверяют.</w:t>
      </w:r>
    </w:p>
    <w:p w:rsidR="00F924FA" w:rsidRPr="006E2088" w:rsidRDefault="00F924FA" w:rsidP="006E2088">
      <w:pPr>
        <w:spacing w:line="235" w:lineRule="auto"/>
        <w:ind w:left="0" w:firstLine="284"/>
        <w:rPr>
          <w:sz w:val="24"/>
          <w:szCs w:val="24"/>
        </w:rPr>
      </w:pPr>
      <w:r w:rsidRPr="006E2088">
        <w:rPr>
          <w:sz w:val="24"/>
          <w:szCs w:val="24"/>
        </w:rPr>
        <w:t xml:space="preserve">- Кто? Не кому доверяют, это смысл. </w:t>
      </w:r>
      <w:proofErr w:type="spellStart"/>
      <w:r w:rsidRPr="006E2088">
        <w:rPr>
          <w:sz w:val="24"/>
          <w:szCs w:val="24"/>
        </w:rPr>
        <w:t>Сутевой</w:t>
      </w:r>
      <w:proofErr w:type="spellEnd"/>
      <w:r w:rsidRPr="006E2088">
        <w:rPr>
          <w:sz w:val="24"/>
          <w:szCs w:val="24"/>
        </w:rPr>
        <w:t xml:space="preserve"> ответ, кто?</w:t>
      </w:r>
    </w:p>
    <w:p w:rsidR="00F924FA" w:rsidRPr="006E2088" w:rsidRDefault="00F924FA" w:rsidP="006E2088">
      <w:pPr>
        <w:spacing w:line="235" w:lineRule="auto"/>
        <w:ind w:left="0" w:firstLine="284"/>
        <w:rPr>
          <w:sz w:val="24"/>
          <w:szCs w:val="24"/>
        </w:rPr>
      </w:pPr>
      <w:r w:rsidRPr="006E2088">
        <w:rPr>
          <w:sz w:val="24"/>
          <w:szCs w:val="24"/>
        </w:rPr>
        <w:t xml:space="preserve">- </w:t>
      </w:r>
      <w:r w:rsidRPr="006E2088">
        <w:rPr>
          <w:i/>
          <w:sz w:val="24"/>
          <w:szCs w:val="24"/>
        </w:rPr>
        <w:t>Это профессионал. Кто лечит</w:t>
      </w:r>
      <w:r w:rsidRPr="006E2088">
        <w:rPr>
          <w:sz w:val="24"/>
          <w:szCs w:val="24"/>
        </w:rPr>
        <w:t>.</w:t>
      </w:r>
    </w:p>
    <w:p w:rsidR="00F924FA" w:rsidRPr="006E2088" w:rsidRDefault="00F924FA" w:rsidP="006E2088">
      <w:pPr>
        <w:spacing w:line="235" w:lineRule="auto"/>
        <w:ind w:left="0" w:firstLine="284"/>
        <w:rPr>
          <w:sz w:val="24"/>
          <w:szCs w:val="24"/>
        </w:rPr>
      </w:pPr>
      <w:r w:rsidRPr="006E2088">
        <w:rPr>
          <w:sz w:val="24"/>
          <w:szCs w:val="24"/>
        </w:rPr>
        <w:t>- Врач это есть, кто лечит. Профессионал, понятно, что он должен быть профессионалом.</w:t>
      </w:r>
    </w:p>
    <w:p w:rsidR="00F924FA" w:rsidRPr="006E2088" w:rsidRDefault="00F924FA" w:rsidP="006E2088">
      <w:pPr>
        <w:spacing w:line="235" w:lineRule="auto"/>
        <w:ind w:left="0" w:firstLine="284"/>
        <w:rPr>
          <w:sz w:val="24"/>
          <w:szCs w:val="24"/>
        </w:rPr>
      </w:pPr>
      <w:r w:rsidRPr="006E2088">
        <w:rPr>
          <w:sz w:val="24"/>
          <w:szCs w:val="24"/>
        </w:rPr>
        <w:t xml:space="preserve">- </w:t>
      </w:r>
      <w:r w:rsidRPr="006E2088">
        <w:rPr>
          <w:i/>
          <w:sz w:val="24"/>
          <w:szCs w:val="24"/>
        </w:rPr>
        <w:t>Помощник. К кому пришел за помощью</w:t>
      </w:r>
      <w:r w:rsidRPr="006E2088">
        <w:rPr>
          <w:sz w:val="24"/>
          <w:szCs w:val="24"/>
        </w:rPr>
        <w:t>.</w:t>
      </w:r>
    </w:p>
    <w:p w:rsidR="00F924FA" w:rsidRPr="006E2088" w:rsidRDefault="00F924FA" w:rsidP="006E2088">
      <w:pPr>
        <w:spacing w:line="235" w:lineRule="auto"/>
        <w:ind w:left="0" w:firstLine="284"/>
        <w:rPr>
          <w:sz w:val="24"/>
          <w:szCs w:val="24"/>
        </w:rPr>
      </w:pPr>
      <w:r w:rsidRPr="006E2088">
        <w:rPr>
          <w:sz w:val="24"/>
          <w:szCs w:val="24"/>
        </w:rPr>
        <w:t>- Помощник. Вот правильно. Именно помощник человеку в выздоровлении. Вот таким смыслом, не все врачи владеют, между прочим. Да?</w:t>
      </w:r>
    </w:p>
    <w:p w:rsidR="00F924FA" w:rsidRPr="006E2088" w:rsidRDefault="00F924FA" w:rsidP="006E2088">
      <w:pPr>
        <w:spacing w:line="235" w:lineRule="auto"/>
        <w:ind w:left="0" w:firstLine="284"/>
        <w:rPr>
          <w:sz w:val="24"/>
          <w:szCs w:val="24"/>
        </w:rPr>
      </w:pPr>
      <w:r w:rsidRPr="006E2088">
        <w:rPr>
          <w:sz w:val="24"/>
          <w:szCs w:val="24"/>
        </w:rPr>
        <w:t>И на физике, исходя из этой сути, человек должен в свой этике поведения, врач, должен соблюдать свободу выбора пациента. Но, если он хочет, чтобы результат был и дело пошло, как он видит профессионал, нужно расположить доверие пациента. Это нужно быть открытым, правильно уметь говорить. Правильно показать ситуацию. Быть внутренне сердечно расположенным к пациенту. Чувствуете? Это совсем другой облик, чем нас иногда встречается Замученные, озлобленные, как в любой профессии. Здесь и можно посочувствовать, и , извините, в этой профессии нельзя этого допускать. Увидели?</w:t>
      </w:r>
    </w:p>
    <w:p w:rsidR="00F924FA" w:rsidRPr="006E2088" w:rsidRDefault="00F924FA" w:rsidP="006E2088">
      <w:pPr>
        <w:spacing w:line="235" w:lineRule="auto"/>
        <w:ind w:left="0" w:firstLine="284"/>
        <w:rPr>
          <w:sz w:val="24"/>
          <w:szCs w:val="24"/>
        </w:rPr>
      </w:pPr>
      <w:r w:rsidRPr="006E2088">
        <w:rPr>
          <w:b/>
          <w:sz w:val="24"/>
          <w:szCs w:val="24"/>
        </w:rPr>
        <w:t>Вторая клеточка,</w:t>
      </w:r>
      <w:r w:rsidRPr="006E2088">
        <w:rPr>
          <w:sz w:val="24"/>
          <w:szCs w:val="24"/>
        </w:rPr>
        <w:t xml:space="preserve"> эфир. И там у нас, прежде всего, Слово написано, да. </w:t>
      </w:r>
      <w:r w:rsidRPr="006E2088">
        <w:rPr>
          <w:b/>
          <w:sz w:val="24"/>
          <w:szCs w:val="24"/>
        </w:rPr>
        <w:t>Слово Врача</w:t>
      </w:r>
      <w:r w:rsidRPr="006E2088">
        <w:rPr>
          <w:sz w:val="24"/>
          <w:szCs w:val="24"/>
        </w:rPr>
        <w:t xml:space="preserve"> это должно быть лечащее Слово. Почему? В зависимости от того, какую среду ты Словом развернешь, будет соответствующая реакция пациента. Словом можно убить. Словом можно вылечить. Дальше ничего не надо рассказывать. Да. Согласны?</w:t>
      </w:r>
    </w:p>
    <w:p w:rsidR="00F924FA" w:rsidRPr="006E2088" w:rsidRDefault="00F924FA" w:rsidP="006E2088">
      <w:pPr>
        <w:spacing w:line="235" w:lineRule="auto"/>
        <w:ind w:left="0" w:firstLine="284"/>
        <w:rPr>
          <w:sz w:val="24"/>
          <w:szCs w:val="24"/>
        </w:rPr>
      </w:pPr>
      <w:r w:rsidRPr="006E2088">
        <w:rPr>
          <w:sz w:val="24"/>
          <w:szCs w:val="24"/>
        </w:rPr>
        <w:t xml:space="preserve"> То есть, когда процесс первый начинал</w:t>
      </w:r>
      <w:r w:rsidR="00E4116C" w:rsidRPr="006E2088">
        <w:rPr>
          <w:sz w:val="24"/>
          <w:szCs w:val="24"/>
        </w:rPr>
        <w:t xml:space="preserve"> </w:t>
      </w:r>
      <w:r w:rsidRPr="006E2088">
        <w:rPr>
          <w:sz w:val="24"/>
          <w:szCs w:val="24"/>
        </w:rPr>
        <w:t xml:space="preserve">складывать программы лечения. То есть, как он начинал лечить. Да, вообще разные первые врачи, они формировались, выходили из фараонов. Они изучали человека, ну как могли на то время. И они формировали первую этику поведения врача. Но она складывалась из слагаемых лечения. Лечение состояло из Слова. И </w:t>
      </w:r>
      <w:r w:rsidRPr="006E2088">
        <w:rPr>
          <w:b/>
          <w:sz w:val="24"/>
          <w:szCs w:val="24"/>
        </w:rPr>
        <w:t>лечение Словом</w:t>
      </w:r>
      <w:r w:rsidRPr="006E2088">
        <w:rPr>
          <w:sz w:val="24"/>
          <w:szCs w:val="24"/>
        </w:rPr>
        <w:t>. Лечение руками энергетикой. А потом только медицинскими препаратами. Там больше травами. И потом только хирургическая коррекция, вмешательство. Если это нужно было, понимаете? Это всё в комплексе должно было работать.</w:t>
      </w:r>
    </w:p>
    <w:p w:rsidR="00F924FA" w:rsidRPr="006E2088" w:rsidRDefault="00F924FA" w:rsidP="006E2088">
      <w:pPr>
        <w:spacing w:line="235" w:lineRule="auto"/>
        <w:ind w:left="0" w:firstLine="284"/>
        <w:rPr>
          <w:sz w:val="24"/>
          <w:szCs w:val="24"/>
        </w:rPr>
      </w:pPr>
      <w:r w:rsidRPr="006E2088">
        <w:rPr>
          <w:sz w:val="24"/>
          <w:szCs w:val="24"/>
        </w:rPr>
        <w:t>Если после общения Словом больной запирался, допустим, в какую-то комнату. Если он не осознавал в себе какие-то проблемы, да, вот тогда ему оказывали более глубокую помощь. Иногда хватало только Слова. Человека буквально закрывали в каких-то комнатах. И он осознавал, что ему сказано.</w:t>
      </w:r>
      <w:r w:rsidR="00E4116C" w:rsidRPr="006E2088">
        <w:rPr>
          <w:sz w:val="24"/>
          <w:szCs w:val="24"/>
        </w:rPr>
        <w:t xml:space="preserve"> </w:t>
      </w:r>
      <w:r w:rsidRPr="006E2088">
        <w:rPr>
          <w:sz w:val="24"/>
          <w:szCs w:val="24"/>
        </w:rPr>
        <w:t xml:space="preserve">И он начинал выздоравливать. Подходы к лечению были совсем другие. </w:t>
      </w:r>
    </w:p>
    <w:p w:rsidR="00F924FA" w:rsidRPr="006E2088" w:rsidRDefault="00F924FA" w:rsidP="006E2088">
      <w:pPr>
        <w:spacing w:line="235" w:lineRule="auto"/>
        <w:ind w:left="0" w:firstLine="284"/>
        <w:rPr>
          <w:sz w:val="24"/>
          <w:szCs w:val="24"/>
        </w:rPr>
      </w:pPr>
      <w:r w:rsidRPr="006E2088">
        <w:rPr>
          <w:sz w:val="24"/>
          <w:szCs w:val="24"/>
        </w:rPr>
        <w:t>А мы сейчас возвращаемся к тому же, но более глубоко получается, да. Лечение должно быть Словом. Душевный открытый контакт должен быть? Тут вообще говорить не о чем. В этике, культуре врача обязательно слагаемое. А потом мысль. Врач должен</w:t>
      </w:r>
      <w:r w:rsidR="00E4116C" w:rsidRPr="006E2088">
        <w:rPr>
          <w:sz w:val="24"/>
          <w:szCs w:val="24"/>
        </w:rPr>
        <w:t xml:space="preserve"> </w:t>
      </w:r>
      <w:r w:rsidRPr="006E2088">
        <w:rPr>
          <w:sz w:val="24"/>
          <w:szCs w:val="24"/>
        </w:rPr>
        <w:t>уметь довести правильно свою мысль? Вот у нас, допустим,</w:t>
      </w:r>
      <w:r w:rsidR="00E4116C" w:rsidRPr="006E2088">
        <w:rPr>
          <w:sz w:val="24"/>
          <w:szCs w:val="24"/>
        </w:rPr>
        <w:t xml:space="preserve"> </w:t>
      </w:r>
      <w:r w:rsidRPr="006E2088">
        <w:rPr>
          <w:sz w:val="24"/>
          <w:szCs w:val="24"/>
        </w:rPr>
        <w:t>заведующий категорически ругал наших докторов за то, что они говорили</w:t>
      </w:r>
      <w:r w:rsidR="00E4116C" w:rsidRPr="006E2088">
        <w:rPr>
          <w:sz w:val="24"/>
          <w:szCs w:val="24"/>
        </w:rPr>
        <w:t xml:space="preserve"> </w:t>
      </w:r>
      <w:r w:rsidRPr="006E2088">
        <w:rPr>
          <w:sz w:val="24"/>
          <w:szCs w:val="24"/>
        </w:rPr>
        <w:t>профессиональным языком с пациентами. Ну, у нас пациенты были родители детей, новорожденных.</w:t>
      </w:r>
    </w:p>
    <w:p w:rsidR="00F924FA" w:rsidRPr="006E2088" w:rsidRDefault="00F924FA" w:rsidP="006E2088">
      <w:pPr>
        <w:spacing w:line="235" w:lineRule="auto"/>
        <w:ind w:left="0" w:firstLine="284"/>
        <w:rPr>
          <w:sz w:val="24"/>
          <w:szCs w:val="24"/>
        </w:rPr>
      </w:pPr>
      <w:r w:rsidRPr="006E2088">
        <w:rPr>
          <w:sz w:val="24"/>
          <w:szCs w:val="24"/>
        </w:rPr>
        <w:t>Вот представьте, приходят папа с мамой. Ребенок в реанимации. Трагедия для семьи. Вот они</w:t>
      </w:r>
      <w:r w:rsidR="00E4116C" w:rsidRPr="006E2088">
        <w:rPr>
          <w:sz w:val="24"/>
          <w:szCs w:val="24"/>
        </w:rPr>
        <w:t xml:space="preserve"> </w:t>
      </w:r>
      <w:r w:rsidRPr="006E2088">
        <w:rPr>
          <w:sz w:val="24"/>
          <w:szCs w:val="24"/>
        </w:rPr>
        <w:t>все в таком стрессовом состоянии. Врач выходит и говорит:</w:t>
      </w:r>
    </w:p>
    <w:p w:rsidR="00F924FA" w:rsidRPr="006E2088" w:rsidRDefault="00F924FA" w:rsidP="006E2088">
      <w:pPr>
        <w:spacing w:line="235" w:lineRule="auto"/>
        <w:ind w:left="0" w:firstLine="284"/>
        <w:rPr>
          <w:sz w:val="24"/>
          <w:szCs w:val="24"/>
        </w:rPr>
      </w:pPr>
      <w:r w:rsidRPr="006E2088">
        <w:rPr>
          <w:sz w:val="24"/>
          <w:szCs w:val="24"/>
        </w:rPr>
        <w:t>- Ну, у вашего ребенка врожденная пневмония. Там, еще какая-то энцефалопатия. Там еще кровоизлияние в мозг. Там еще какая-то ерунда.</w:t>
      </w:r>
    </w:p>
    <w:p w:rsidR="00F924FA" w:rsidRPr="006E2088" w:rsidRDefault="00F924FA" w:rsidP="006E2088">
      <w:pPr>
        <w:spacing w:line="235" w:lineRule="auto"/>
        <w:ind w:left="0" w:firstLine="284"/>
        <w:rPr>
          <w:sz w:val="24"/>
          <w:szCs w:val="24"/>
        </w:rPr>
      </w:pPr>
      <w:r w:rsidRPr="006E2088">
        <w:rPr>
          <w:sz w:val="24"/>
          <w:szCs w:val="24"/>
        </w:rPr>
        <w:t>Ну, все труп. Ну, разве, каждый нормальный человек всё это точно воспринимает: Всё кранты ребёнку. А, если знать специфику, то совершенно не кранты. А вот, если только так сказать и ничего больше, вообще ничего не получится. Что такое пневмония? Пневмония. Многие даже путают.</w:t>
      </w:r>
      <w:r w:rsidR="00E4116C" w:rsidRPr="006E2088">
        <w:rPr>
          <w:sz w:val="24"/>
          <w:szCs w:val="24"/>
        </w:rPr>
        <w:t xml:space="preserve"> </w:t>
      </w:r>
      <w:r w:rsidRPr="006E2088">
        <w:rPr>
          <w:sz w:val="24"/>
          <w:szCs w:val="24"/>
        </w:rPr>
        <w:t>Воспаление легких. Ассоциация, воспаление легких это инфекционное заболевание у взрослых. Это же переносят новорожденные. У новорожденных это не инфекционного характера. Чаще всего. А это иногда бывает или околоплодные воды, химический ожог там вызывает. И так далее. Стрессовое состояние вызывает воспаление. И что? Если ты не расскажешь, свою мысль, если не расшифруешь, что это означает в бытовом виде, люди уйдут вообще с искаженным восприятием.</w:t>
      </w:r>
    </w:p>
    <w:p w:rsidR="00F924FA" w:rsidRPr="006E2088" w:rsidRDefault="00F924FA" w:rsidP="006E2088">
      <w:pPr>
        <w:spacing w:line="235" w:lineRule="auto"/>
        <w:ind w:left="0" w:firstLine="284"/>
        <w:rPr>
          <w:sz w:val="24"/>
          <w:szCs w:val="24"/>
        </w:rPr>
      </w:pPr>
      <w:r w:rsidRPr="006E2088">
        <w:rPr>
          <w:sz w:val="24"/>
          <w:szCs w:val="24"/>
        </w:rPr>
        <w:t xml:space="preserve"> Точно так же, как вы нахлобучиваете Синтез, когда вы горите</w:t>
      </w:r>
      <w:r w:rsidR="00E4116C" w:rsidRPr="006E2088">
        <w:rPr>
          <w:sz w:val="24"/>
          <w:szCs w:val="24"/>
        </w:rPr>
        <w:t xml:space="preserve"> </w:t>
      </w:r>
      <w:r w:rsidRPr="006E2088">
        <w:rPr>
          <w:sz w:val="24"/>
          <w:szCs w:val="24"/>
        </w:rPr>
        <w:t>в аду Огнем и при этом сюда зазываете</w:t>
      </w:r>
      <w:r w:rsidR="00E4116C" w:rsidRPr="006E2088">
        <w:rPr>
          <w:sz w:val="24"/>
          <w:szCs w:val="24"/>
        </w:rPr>
        <w:t xml:space="preserve"> </w:t>
      </w:r>
      <w:r w:rsidRPr="006E2088">
        <w:rPr>
          <w:sz w:val="24"/>
          <w:szCs w:val="24"/>
        </w:rPr>
        <w:t>людей. Увидели? Я</w:t>
      </w:r>
      <w:r w:rsidR="00E4116C" w:rsidRPr="006E2088">
        <w:rPr>
          <w:sz w:val="24"/>
          <w:szCs w:val="24"/>
        </w:rPr>
        <w:t xml:space="preserve"> </w:t>
      </w:r>
      <w:r w:rsidRPr="006E2088">
        <w:rPr>
          <w:sz w:val="24"/>
          <w:szCs w:val="24"/>
        </w:rPr>
        <w:t>говорю факты. Гореть Огнем для людей это прямая ассоциация или прямо ассоциация с адом. А я говорю об этом. Вот вы скажите:</w:t>
      </w:r>
    </w:p>
    <w:p w:rsidR="00F924FA" w:rsidRPr="006E2088" w:rsidRDefault="00F924FA" w:rsidP="006E2088">
      <w:pPr>
        <w:spacing w:line="235" w:lineRule="auto"/>
        <w:ind w:left="0" w:firstLine="284"/>
        <w:rPr>
          <w:sz w:val="24"/>
          <w:szCs w:val="24"/>
        </w:rPr>
      </w:pPr>
      <w:r w:rsidRPr="006E2088">
        <w:rPr>
          <w:sz w:val="24"/>
          <w:szCs w:val="24"/>
        </w:rPr>
        <w:t>-</w:t>
      </w:r>
      <w:r w:rsidR="00E4116C" w:rsidRPr="006E2088">
        <w:rPr>
          <w:sz w:val="24"/>
          <w:szCs w:val="24"/>
        </w:rPr>
        <w:t xml:space="preserve"> </w:t>
      </w:r>
      <w:r w:rsidRPr="006E2088">
        <w:rPr>
          <w:sz w:val="24"/>
          <w:szCs w:val="24"/>
        </w:rPr>
        <w:t>А мы горим Огнем. Мы возжигаемся.</w:t>
      </w:r>
    </w:p>
    <w:p w:rsidR="00F924FA" w:rsidRPr="006E2088" w:rsidRDefault="00F924FA" w:rsidP="006E2088">
      <w:pPr>
        <w:spacing w:line="235" w:lineRule="auto"/>
        <w:ind w:left="0" w:firstLine="284"/>
        <w:rPr>
          <w:sz w:val="24"/>
          <w:szCs w:val="24"/>
        </w:rPr>
      </w:pPr>
      <w:r w:rsidRPr="006E2088">
        <w:rPr>
          <w:sz w:val="24"/>
          <w:szCs w:val="24"/>
        </w:rPr>
        <w:t>А, люди переводят, горят огнем. А где горят огнем, у людей, что известно.</w:t>
      </w:r>
      <w:r w:rsidR="00E4116C" w:rsidRPr="006E2088">
        <w:rPr>
          <w:sz w:val="24"/>
          <w:szCs w:val="24"/>
        </w:rPr>
        <w:t xml:space="preserve"> </w:t>
      </w:r>
      <w:r w:rsidRPr="006E2088">
        <w:rPr>
          <w:sz w:val="24"/>
          <w:szCs w:val="24"/>
        </w:rPr>
        <w:t>В аду. И вы что, зазовете. Вы ребятки, вообще взбеленились, что ли? И точно также у медиков.</w:t>
      </w:r>
    </w:p>
    <w:p w:rsidR="00F924FA" w:rsidRPr="006E2088" w:rsidRDefault="00F924FA" w:rsidP="006E2088">
      <w:pPr>
        <w:spacing w:line="235" w:lineRule="auto"/>
        <w:ind w:left="0" w:firstLine="284"/>
        <w:rPr>
          <w:sz w:val="24"/>
          <w:szCs w:val="24"/>
        </w:rPr>
      </w:pPr>
      <w:r w:rsidRPr="006E2088">
        <w:rPr>
          <w:sz w:val="24"/>
          <w:szCs w:val="24"/>
        </w:rPr>
        <w:t>- Кто заразил моего ребенка пневмонией?</w:t>
      </w:r>
    </w:p>
    <w:p w:rsidR="00F924FA" w:rsidRPr="006E2088" w:rsidRDefault="00F924FA" w:rsidP="006E2088">
      <w:pPr>
        <w:spacing w:line="235" w:lineRule="auto"/>
        <w:ind w:left="0" w:firstLine="284"/>
        <w:rPr>
          <w:sz w:val="24"/>
          <w:szCs w:val="24"/>
        </w:rPr>
      </w:pPr>
      <w:r w:rsidRPr="006E2088">
        <w:rPr>
          <w:sz w:val="24"/>
          <w:szCs w:val="24"/>
        </w:rPr>
        <w:t>И идут жалобы в Департамент. Понимаете? Из всего лишь слова врача, из нерасшифрованной мысли, следует. Да.</w:t>
      </w:r>
    </w:p>
    <w:p w:rsidR="00F924FA" w:rsidRPr="006E2088" w:rsidRDefault="00F924FA" w:rsidP="006E2088">
      <w:pPr>
        <w:spacing w:line="235" w:lineRule="auto"/>
        <w:ind w:left="0" w:firstLine="284"/>
        <w:rPr>
          <w:sz w:val="24"/>
          <w:szCs w:val="24"/>
        </w:rPr>
      </w:pPr>
      <w:r w:rsidRPr="006E2088">
        <w:rPr>
          <w:sz w:val="24"/>
          <w:szCs w:val="24"/>
        </w:rPr>
        <w:t>Дальше, какие еще проблемы бывают? Есть такое слово «парез». Я специально привожу медицинские термины, да. Парез, это небольшие нарушения иннервации, которая вызывает там или вялость, или там, наоборот, бывает, такая контрактура кистей, стоп, там всякие варианты. То есть, это связано чаще всего с временным таким, с временной дисфункцией нервной системы. Причем периферической, которая легко лечится. Представляете, мама на ходу получает.</w:t>
      </w:r>
      <w:r w:rsidR="00E4116C" w:rsidRPr="006E2088">
        <w:rPr>
          <w:sz w:val="24"/>
          <w:szCs w:val="24"/>
        </w:rPr>
        <w:t xml:space="preserve"> </w:t>
      </w:r>
      <w:r w:rsidRPr="006E2088">
        <w:rPr>
          <w:sz w:val="24"/>
          <w:szCs w:val="24"/>
        </w:rPr>
        <w:t>Новорожденный ребенок лежит в интенсивной палате.</w:t>
      </w:r>
    </w:p>
    <w:p w:rsidR="00F924FA" w:rsidRPr="006E2088" w:rsidRDefault="00F924FA" w:rsidP="006E2088">
      <w:pPr>
        <w:spacing w:line="235" w:lineRule="auto"/>
        <w:ind w:left="0" w:firstLine="284"/>
        <w:rPr>
          <w:sz w:val="24"/>
          <w:szCs w:val="24"/>
        </w:rPr>
      </w:pPr>
      <w:r w:rsidRPr="006E2088">
        <w:rPr>
          <w:sz w:val="24"/>
          <w:szCs w:val="24"/>
        </w:rPr>
        <w:t>- У вашего ребенка парез кистей.</w:t>
      </w:r>
    </w:p>
    <w:p w:rsidR="00F924FA" w:rsidRPr="006E2088" w:rsidRDefault="00F924FA" w:rsidP="006E2088">
      <w:pPr>
        <w:spacing w:line="235" w:lineRule="auto"/>
        <w:ind w:left="0" w:firstLine="284"/>
        <w:rPr>
          <w:sz w:val="24"/>
          <w:szCs w:val="24"/>
        </w:rPr>
      </w:pPr>
      <w:r w:rsidRPr="006E2088">
        <w:rPr>
          <w:sz w:val="24"/>
          <w:szCs w:val="24"/>
        </w:rPr>
        <w:t>И все. Мама жалобу:</w:t>
      </w:r>
    </w:p>
    <w:p w:rsidR="00F924FA" w:rsidRPr="006E2088" w:rsidRDefault="00F924FA" w:rsidP="006E2088">
      <w:pPr>
        <w:spacing w:line="235" w:lineRule="auto"/>
        <w:ind w:left="0" w:firstLine="284"/>
        <w:rPr>
          <w:sz w:val="24"/>
          <w:szCs w:val="24"/>
          <w:highlight w:val="yellow"/>
        </w:rPr>
      </w:pPr>
      <w:r w:rsidRPr="006E2088">
        <w:rPr>
          <w:sz w:val="24"/>
          <w:szCs w:val="24"/>
        </w:rPr>
        <w:t xml:space="preserve">- Кто моему ребенку порезал кисти? </w:t>
      </w:r>
    </w:p>
    <w:p w:rsidR="00F924FA" w:rsidRPr="006E2088" w:rsidRDefault="00F924FA" w:rsidP="006E2088">
      <w:pPr>
        <w:spacing w:line="235" w:lineRule="auto"/>
        <w:ind w:left="0" w:firstLine="284"/>
        <w:rPr>
          <w:sz w:val="24"/>
          <w:szCs w:val="24"/>
        </w:rPr>
      </w:pPr>
      <w:r w:rsidRPr="006E2088">
        <w:rPr>
          <w:sz w:val="24"/>
          <w:szCs w:val="24"/>
        </w:rPr>
        <w:t>Понимаете? Вот эти глупости, они работаю везде. И у нас, в том числе, и в этой профессии. Поэтому вот эта Культура Обязательно должна учитывать глубоко, понятно, адаптивно, иерархически правильно нужно объяснить любой смысл, расшифровать свою мысль, слова и так далее. Вот, в том числе она должна учитывать.</w:t>
      </w:r>
    </w:p>
    <w:p w:rsidR="00F924FA" w:rsidRPr="006E2088" w:rsidRDefault="00F924FA" w:rsidP="006E2088">
      <w:pPr>
        <w:spacing w:line="235" w:lineRule="auto"/>
        <w:ind w:left="0" w:firstLine="284"/>
        <w:rPr>
          <w:sz w:val="24"/>
          <w:szCs w:val="24"/>
        </w:rPr>
      </w:pPr>
      <w:r w:rsidRPr="006E2088">
        <w:rPr>
          <w:sz w:val="24"/>
          <w:szCs w:val="24"/>
        </w:rPr>
        <w:t>Экономика. Экономика, это что у нас? Это правильная с организация Домом</w:t>
      </w:r>
      <w:r w:rsidR="00E4116C" w:rsidRPr="006E2088">
        <w:rPr>
          <w:sz w:val="24"/>
          <w:szCs w:val="24"/>
        </w:rPr>
        <w:t xml:space="preserve"> </w:t>
      </w:r>
      <w:r w:rsidRPr="006E2088">
        <w:rPr>
          <w:sz w:val="24"/>
          <w:szCs w:val="24"/>
        </w:rPr>
        <w:t>той или иной деятельности. Увидели? Это управление в Доме, организация материи, допустим, или организация деятельности врача экономически обосновано. То есть, законами Дома на физике, эфире, астрале, ментале. Или ракурсом, или сама часть врача должна быть, таким образом, обоснована из Дома. Отстроена в плане профессиональной деятельности. Это, что такое?</w:t>
      </w:r>
    </w:p>
    <w:p w:rsidR="00F924FA" w:rsidRPr="006E2088" w:rsidRDefault="00F924FA" w:rsidP="006E2088">
      <w:pPr>
        <w:spacing w:line="235" w:lineRule="auto"/>
        <w:ind w:left="0" w:firstLine="284"/>
        <w:rPr>
          <w:sz w:val="24"/>
          <w:szCs w:val="24"/>
        </w:rPr>
      </w:pPr>
      <w:r w:rsidRPr="006E2088">
        <w:rPr>
          <w:sz w:val="24"/>
          <w:szCs w:val="24"/>
        </w:rPr>
        <w:t>Тогда смотрим, дом это</w:t>
      </w:r>
      <w:r w:rsidR="00E4116C" w:rsidRPr="006E2088">
        <w:rPr>
          <w:sz w:val="24"/>
          <w:szCs w:val="24"/>
        </w:rPr>
        <w:t xml:space="preserve"> </w:t>
      </w:r>
      <w:r w:rsidRPr="006E2088">
        <w:rPr>
          <w:sz w:val="24"/>
          <w:szCs w:val="24"/>
        </w:rPr>
        <w:t>цельность, это аматичность. Да. Это огненность, синтезность. Это явление Отца, раз. Это и иерархичность. Это</w:t>
      </w:r>
      <w:r w:rsidR="00E4116C" w:rsidRPr="006E2088">
        <w:rPr>
          <w:sz w:val="24"/>
          <w:szCs w:val="24"/>
        </w:rPr>
        <w:t xml:space="preserve"> </w:t>
      </w:r>
      <w:r w:rsidRPr="006E2088">
        <w:rPr>
          <w:sz w:val="24"/>
          <w:szCs w:val="24"/>
        </w:rPr>
        <w:t xml:space="preserve">цивилизованность. Это и психодинамичность. Чувствуете? И пошли по восьми позициям, хотя бы. Да? Меньше. не получится. Дом это 8-ая часть. Там и Алфавитность, и Конфедеративность. </w:t>
      </w:r>
      <w:proofErr w:type="spellStart"/>
      <w:r w:rsidRPr="006E2088">
        <w:rPr>
          <w:sz w:val="24"/>
          <w:szCs w:val="24"/>
        </w:rPr>
        <w:t>Тефичность</w:t>
      </w:r>
      <w:proofErr w:type="spellEnd"/>
      <w:r w:rsidRPr="006E2088">
        <w:rPr>
          <w:sz w:val="24"/>
          <w:szCs w:val="24"/>
        </w:rPr>
        <w:t>. И в итоге, метагалактичность. Значит эти базовые признаки Дом, нужно учитывать в экономической организации. Экономика это еще и целесообразная развертывание условий в условиях Дома. Или развёртывание деятельности в условиях Дома</w:t>
      </w:r>
    </w:p>
    <w:p w:rsidR="00F924FA" w:rsidRPr="006E2088" w:rsidRDefault="00F924FA" w:rsidP="006E2088">
      <w:pPr>
        <w:spacing w:line="235" w:lineRule="auto"/>
        <w:ind w:left="0" w:firstLine="284"/>
        <w:rPr>
          <w:sz w:val="24"/>
          <w:szCs w:val="24"/>
        </w:rPr>
      </w:pPr>
      <w:r w:rsidRPr="006E2088">
        <w:rPr>
          <w:sz w:val="24"/>
          <w:szCs w:val="24"/>
        </w:rPr>
        <w:t>Значит, получается на физике, экономически обоснованное действие врача, в чем может состоять? Экономически обоснованное действие врача?</w:t>
      </w:r>
    </w:p>
    <w:p w:rsidR="00F924FA" w:rsidRPr="006E2088" w:rsidRDefault="00F924FA" w:rsidP="006E2088">
      <w:pPr>
        <w:spacing w:line="235" w:lineRule="auto"/>
        <w:ind w:left="0" w:firstLine="284"/>
        <w:rPr>
          <w:sz w:val="24"/>
          <w:szCs w:val="24"/>
        </w:rPr>
      </w:pPr>
      <w:r w:rsidRPr="006E2088">
        <w:rPr>
          <w:sz w:val="24"/>
          <w:szCs w:val="24"/>
        </w:rPr>
        <w:t xml:space="preserve">- </w:t>
      </w:r>
      <w:r w:rsidRPr="006E2088">
        <w:rPr>
          <w:i/>
          <w:sz w:val="24"/>
          <w:szCs w:val="24"/>
        </w:rPr>
        <w:t>То, что он приносит пользу народу</w:t>
      </w:r>
      <w:r w:rsidRPr="006E2088">
        <w:rPr>
          <w:sz w:val="24"/>
          <w:szCs w:val="24"/>
        </w:rPr>
        <w:t>.</w:t>
      </w:r>
    </w:p>
    <w:p w:rsidR="00F924FA" w:rsidRPr="006E2088" w:rsidRDefault="00F924FA" w:rsidP="006E2088">
      <w:pPr>
        <w:spacing w:line="235" w:lineRule="auto"/>
        <w:ind w:left="0" w:firstLine="284"/>
        <w:rPr>
          <w:sz w:val="24"/>
          <w:szCs w:val="24"/>
        </w:rPr>
      </w:pPr>
      <w:r w:rsidRPr="006E2088">
        <w:rPr>
          <w:sz w:val="24"/>
          <w:szCs w:val="24"/>
        </w:rPr>
        <w:t>Не экономично, невыгодно содержать врача бездарь, когда он не имеет тяги к профессии, не суждено ему стать врачом до мозга костей. Раз.</w:t>
      </w:r>
    </w:p>
    <w:p w:rsidR="00F924FA" w:rsidRPr="006E2088" w:rsidRDefault="00F924FA" w:rsidP="006E2088">
      <w:pPr>
        <w:spacing w:line="235" w:lineRule="auto"/>
        <w:ind w:left="0" w:firstLine="284"/>
        <w:rPr>
          <w:sz w:val="24"/>
          <w:szCs w:val="24"/>
        </w:rPr>
      </w:pPr>
      <w:r w:rsidRPr="006E2088">
        <w:rPr>
          <w:sz w:val="24"/>
          <w:szCs w:val="24"/>
        </w:rPr>
        <w:t>Не экономично, невыгодно не образовывать его. Его нужно переподготавливать. Иначе проблемы потом светят, да. Но вкладывать достаточно правильные средства в это образование.</w:t>
      </w:r>
    </w:p>
    <w:p w:rsidR="00F924FA" w:rsidRPr="006E2088" w:rsidRDefault="00F924FA" w:rsidP="006E2088">
      <w:pPr>
        <w:spacing w:line="235" w:lineRule="auto"/>
        <w:ind w:left="0" w:firstLine="284"/>
        <w:rPr>
          <w:sz w:val="24"/>
          <w:szCs w:val="24"/>
        </w:rPr>
      </w:pPr>
      <w:r w:rsidRPr="006E2088">
        <w:rPr>
          <w:sz w:val="24"/>
          <w:szCs w:val="24"/>
        </w:rPr>
        <w:t>Допустим, невыгодно перегружать врача дежурствами по две с половиной ставки, потому что он теряет вообще любую компетенцию при стрессе и усталости, да. Потом у нас есть закон, больше ставки или полутора мы не имеем право работать. Я сейчас не помню. В мое время там было полторы, а потом довели до ставки с четвертью, всего лишь. С тем, чтобы охранить здоровье врача</w:t>
      </w:r>
      <w:r w:rsidR="00E4116C" w:rsidRPr="006E2088">
        <w:rPr>
          <w:sz w:val="24"/>
          <w:szCs w:val="24"/>
        </w:rPr>
        <w:t xml:space="preserve"> </w:t>
      </w:r>
      <w:r w:rsidRPr="006E2088">
        <w:rPr>
          <w:sz w:val="24"/>
          <w:szCs w:val="24"/>
        </w:rPr>
        <w:t>самого. Да? Что еще не экономично? Организовывать нужно правильно, рационально саму работу и рабочее место врача. Но это уже специфика.</w:t>
      </w:r>
    </w:p>
    <w:p w:rsidR="00F924FA" w:rsidRPr="006E2088" w:rsidRDefault="00F924FA" w:rsidP="006E2088">
      <w:pPr>
        <w:spacing w:line="235" w:lineRule="auto"/>
        <w:ind w:left="0" w:firstLine="284"/>
        <w:rPr>
          <w:sz w:val="24"/>
          <w:szCs w:val="24"/>
        </w:rPr>
      </w:pPr>
      <w:r w:rsidRPr="006E2088">
        <w:rPr>
          <w:b/>
          <w:sz w:val="24"/>
          <w:szCs w:val="24"/>
        </w:rPr>
        <w:t>На эфире, экономика</w:t>
      </w:r>
      <w:r w:rsidRPr="006E2088">
        <w:rPr>
          <w:sz w:val="24"/>
          <w:szCs w:val="24"/>
        </w:rPr>
        <w:t>, какая должна быть во врачебной деятельности. Должна быть энергетическая среда, настраивающая на благотворную работу. Помните, звук на эфире распространяется. Там на многих специальностях врачебных можно развернуть фоновую музыку. Мы детям ставили музыку классическую, чтобы быстрее выздоравливали. Дальше, допустим, можно в каких-то кабинетах там, допустим, той же физиотерапии, не только в релаксации там, диагностики, а в кабинетах физиотерапии можно эту музыку развернуть. Цветочки поставить. Ещё, что-то. Фэн-шуй срабатывает, да. Чтобы эту, течение энергетики это действительно есть такой факт, чтобы оно настраивало на процесс выздоровления.</w:t>
      </w:r>
    </w:p>
    <w:p w:rsidR="00F924FA" w:rsidRPr="006E2088" w:rsidRDefault="00F924FA" w:rsidP="006E2088">
      <w:pPr>
        <w:spacing w:line="235" w:lineRule="auto"/>
        <w:ind w:left="0" w:firstLine="284"/>
        <w:rPr>
          <w:sz w:val="24"/>
          <w:szCs w:val="24"/>
        </w:rPr>
      </w:pPr>
      <w:r w:rsidRPr="006E2088">
        <w:rPr>
          <w:sz w:val="24"/>
          <w:szCs w:val="24"/>
        </w:rPr>
        <w:t>Плюс, сама энергетика врача должна быть чистой и мощной. Чтобы все эти негативы энергетик болеющих людей, мог врач пережигать. Вот это экономически обоснованное действие врача на эфире. То есть, врач должен быть заряженным, приходя на работу. Должен применяться зарядом Владык,</w:t>
      </w:r>
      <w:r w:rsidR="00E4116C" w:rsidRPr="006E2088">
        <w:rPr>
          <w:sz w:val="24"/>
          <w:szCs w:val="24"/>
        </w:rPr>
        <w:t xml:space="preserve"> </w:t>
      </w:r>
      <w:r w:rsidRPr="006E2088">
        <w:rPr>
          <w:sz w:val="24"/>
          <w:szCs w:val="24"/>
        </w:rPr>
        <w:t>в том числе и Царств, в том числе</w:t>
      </w:r>
      <w:r w:rsidR="00E4116C" w:rsidRPr="006E2088">
        <w:rPr>
          <w:sz w:val="24"/>
          <w:szCs w:val="24"/>
        </w:rPr>
        <w:t xml:space="preserve"> </w:t>
      </w:r>
      <w:r w:rsidRPr="006E2088">
        <w:rPr>
          <w:sz w:val="24"/>
          <w:szCs w:val="24"/>
        </w:rPr>
        <w:t>Владык, его ведущих. Я уже говорю для служащих, это же Метагалактическая матрица. Играть, должен, и врач должен обязательно входить в чистку после каждой работы. Вот обязательно. Плюс еще здесь на эфире</w:t>
      </w:r>
      <w:r w:rsidR="00E4116C" w:rsidRPr="006E2088">
        <w:rPr>
          <w:sz w:val="24"/>
          <w:szCs w:val="24"/>
        </w:rPr>
        <w:t xml:space="preserve"> </w:t>
      </w:r>
      <w:r w:rsidRPr="006E2088">
        <w:rPr>
          <w:sz w:val="24"/>
          <w:szCs w:val="24"/>
        </w:rPr>
        <w:t>работает энергопотенциал. А хватает ли энергопотенциала внутреннего у врача для того. чтобы лечить и помогать больным. Это очень актуальный вопрос. Бывают врачи хлюпкие, о-о-о. Пациент его просто раздавливает. Врач</w:t>
      </w:r>
      <w:r w:rsidR="00E4116C" w:rsidRPr="006E2088">
        <w:rPr>
          <w:sz w:val="24"/>
          <w:szCs w:val="24"/>
        </w:rPr>
        <w:t xml:space="preserve"> </w:t>
      </w:r>
      <w:r w:rsidRPr="006E2088">
        <w:rPr>
          <w:sz w:val="24"/>
          <w:szCs w:val="24"/>
        </w:rPr>
        <w:t>тут же загрязняется. И вообще уходит на больничный. И не вылазит оттуда. Увидели?</w:t>
      </w:r>
    </w:p>
    <w:p w:rsidR="00F924FA" w:rsidRPr="006E2088" w:rsidRDefault="00F924FA" w:rsidP="006E2088">
      <w:pPr>
        <w:spacing w:line="235" w:lineRule="auto"/>
        <w:ind w:left="0" w:firstLine="284"/>
        <w:rPr>
          <w:sz w:val="24"/>
          <w:szCs w:val="24"/>
        </w:rPr>
      </w:pPr>
      <w:r w:rsidRPr="006E2088">
        <w:rPr>
          <w:b/>
          <w:sz w:val="24"/>
          <w:szCs w:val="24"/>
        </w:rPr>
        <w:t>Экономика на астрале</w:t>
      </w:r>
      <w:r w:rsidRPr="006E2088">
        <w:rPr>
          <w:sz w:val="24"/>
          <w:szCs w:val="24"/>
        </w:rPr>
        <w:t xml:space="preserve">. То есть, экономически рационально, чтобы правильно исполнять на астрале врачом. Если врач не умеет воссоединяться с пациентом, как мы говорили, видя в нем, даже в каждой </w:t>
      </w:r>
      <w:proofErr w:type="spellStart"/>
      <w:r w:rsidRPr="006E2088">
        <w:rPr>
          <w:sz w:val="24"/>
          <w:szCs w:val="24"/>
        </w:rPr>
        <w:t>сволочи-пациенте</w:t>
      </w:r>
      <w:proofErr w:type="spellEnd"/>
      <w:r w:rsidRPr="006E2088">
        <w:rPr>
          <w:sz w:val="24"/>
          <w:szCs w:val="24"/>
        </w:rPr>
        <w:t>, видеть в нем, допустим, Отца. Да,</w:t>
      </w:r>
      <w:r w:rsidR="00E4116C" w:rsidRPr="006E2088">
        <w:rPr>
          <w:sz w:val="24"/>
          <w:szCs w:val="24"/>
        </w:rPr>
        <w:t xml:space="preserve"> </w:t>
      </w:r>
      <w:r w:rsidRPr="006E2088">
        <w:rPr>
          <w:sz w:val="24"/>
          <w:szCs w:val="24"/>
        </w:rPr>
        <w:t>не шучу. У нас была такая поговорка, правда с юмором, но пациенты мешают врачу работать. Понимаете? Это вот об этом самом. Этого не должно быть, на самом деле. А, когда ты, сопереживаешь, сочувственно, чувственно подходишь к пациенту, располагаешь его, это экономически целесообразно. И таких врачей нужно держать. Таких врачей, за таких врачей нужно бороться, чтобы они не уходили. Они могут к себе располагать. И вот, здесь, вот складывается в тандеме врач-пациент, всегда более высокий эффект лечения. Вот.</w:t>
      </w:r>
    </w:p>
    <w:p w:rsidR="00F924FA" w:rsidRPr="006E2088" w:rsidRDefault="00F924FA" w:rsidP="006E2088">
      <w:pPr>
        <w:spacing w:line="235" w:lineRule="auto"/>
        <w:ind w:left="0" w:firstLine="284"/>
        <w:rPr>
          <w:sz w:val="24"/>
          <w:szCs w:val="24"/>
        </w:rPr>
      </w:pPr>
      <w:r w:rsidRPr="006E2088">
        <w:rPr>
          <w:sz w:val="24"/>
          <w:szCs w:val="24"/>
        </w:rPr>
        <w:t xml:space="preserve">Ну, и </w:t>
      </w:r>
      <w:r w:rsidRPr="006E2088">
        <w:rPr>
          <w:b/>
          <w:sz w:val="24"/>
          <w:szCs w:val="24"/>
        </w:rPr>
        <w:t>экономическое мышление</w:t>
      </w:r>
      <w:r w:rsidRPr="006E2088">
        <w:rPr>
          <w:sz w:val="24"/>
          <w:szCs w:val="24"/>
        </w:rPr>
        <w:t xml:space="preserve"> врача. В чем экономика мысли врача или вообще процесса мышления?</w:t>
      </w:r>
    </w:p>
    <w:p w:rsidR="00F924FA" w:rsidRPr="006E2088" w:rsidRDefault="00F924FA" w:rsidP="006E2088">
      <w:pPr>
        <w:spacing w:line="235" w:lineRule="auto"/>
        <w:ind w:left="0" w:firstLine="284"/>
        <w:rPr>
          <w:sz w:val="24"/>
          <w:szCs w:val="24"/>
        </w:rPr>
      </w:pPr>
      <w:r w:rsidRPr="006E2088">
        <w:rPr>
          <w:sz w:val="24"/>
          <w:szCs w:val="24"/>
        </w:rPr>
        <w:t xml:space="preserve">- </w:t>
      </w:r>
      <w:r w:rsidRPr="006E2088">
        <w:rPr>
          <w:i/>
          <w:sz w:val="24"/>
          <w:szCs w:val="24"/>
        </w:rPr>
        <w:t>Ну, рациональность в лечении он должен рассчитать. Творчество</w:t>
      </w:r>
      <w:r w:rsidRPr="006E2088">
        <w:rPr>
          <w:sz w:val="24"/>
          <w:szCs w:val="24"/>
        </w:rPr>
        <w:t>.</w:t>
      </w:r>
    </w:p>
    <w:p w:rsidR="00F924FA" w:rsidRPr="006E2088" w:rsidRDefault="00F924FA" w:rsidP="006E2088">
      <w:pPr>
        <w:spacing w:line="235" w:lineRule="auto"/>
        <w:ind w:left="0" w:firstLine="284"/>
        <w:rPr>
          <w:sz w:val="24"/>
          <w:szCs w:val="24"/>
        </w:rPr>
      </w:pPr>
      <w:r w:rsidRPr="006E2088">
        <w:rPr>
          <w:sz w:val="24"/>
          <w:szCs w:val="24"/>
        </w:rPr>
        <w:t>- Творчество, да. Если мы до пятерки</w:t>
      </w:r>
      <w:r w:rsidR="00E4116C" w:rsidRPr="006E2088">
        <w:rPr>
          <w:sz w:val="24"/>
          <w:szCs w:val="24"/>
        </w:rPr>
        <w:t xml:space="preserve"> </w:t>
      </w:r>
      <w:r w:rsidRPr="006E2088">
        <w:rPr>
          <w:sz w:val="24"/>
          <w:szCs w:val="24"/>
        </w:rPr>
        <w:t>будем продолжать. Обязательно нужно до 8-ки у врачей продолжать. Там и творчество, куда оно должно быть направлено. То есть, за рубежом, например, подсчитали, что каждый час или два в смене врача на каждой смене, врачу отводится время на изучение врачебной литературы. И подсчитали, что это экономически целесообразно. Вторая целесообразность организации, то есть, мышление врача должно развиваться для целесообразности на физике. Такой пример, это</w:t>
      </w:r>
      <w:r w:rsidR="00E4116C" w:rsidRPr="006E2088">
        <w:rPr>
          <w:sz w:val="24"/>
          <w:szCs w:val="24"/>
        </w:rPr>
        <w:t xml:space="preserve"> </w:t>
      </w:r>
      <w:r w:rsidRPr="006E2088">
        <w:rPr>
          <w:sz w:val="24"/>
          <w:szCs w:val="24"/>
        </w:rPr>
        <w:t>узкий пример,</w:t>
      </w:r>
      <w:r w:rsidR="00E4116C" w:rsidRPr="006E2088">
        <w:rPr>
          <w:sz w:val="24"/>
          <w:szCs w:val="24"/>
        </w:rPr>
        <w:t xml:space="preserve"> </w:t>
      </w:r>
      <w:r w:rsidRPr="006E2088">
        <w:rPr>
          <w:sz w:val="24"/>
          <w:szCs w:val="24"/>
        </w:rPr>
        <w:t>вы увидите, насколько глубоко эта матрица помогает вникнуть в весь этот процесс.</w:t>
      </w:r>
    </w:p>
    <w:p w:rsidR="00F924FA" w:rsidRPr="006E2088" w:rsidRDefault="00F924FA" w:rsidP="006E2088">
      <w:pPr>
        <w:spacing w:line="235" w:lineRule="auto"/>
        <w:ind w:left="0" w:firstLine="284"/>
        <w:rPr>
          <w:sz w:val="24"/>
          <w:szCs w:val="24"/>
        </w:rPr>
      </w:pPr>
      <w:r w:rsidRPr="006E2088">
        <w:rPr>
          <w:sz w:val="24"/>
          <w:szCs w:val="24"/>
        </w:rPr>
        <w:t>Ну, допустим, все вы знаете, что</w:t>
      </w:r>
      <w:r w:rsidR="00E4116C" w:rsidRPr="006E2088">
        <w:rPr>
          <w:sz w:val="24"/>
          <w:szCs w:val="24"/>
        </w:rPr>
        <w:t xml:space="preserve"> </w:t>
      </w:r>
      <w:r w:rsidRPr="006E2088">
        <w:rPr>
          <w:sz w:val="24"/>
          <w:szCs w:val="24"/>
        </w:rPr>
        <w:t>врач после каждого пациента должен мыть руки. Обязательно. Причем, это двукратное намыливание. Такой закон. Дальше, смотрите, что сделали? Исследовали время мытья рук врача. Допустим, в реанимации, когда он по нескольку, хоть по десять раз за день, всю свою, шесть детей по норме у него положено, он осматривает. То есть, шестьдесят подходов детей. То есть врач должен мыть руки на подходе и на выходе. Но даже если брать, что между детьми он моет руки один раз. Считается на подходе</w:t>
      </w:r>
      <w:r w:rsidR="00E4116C" w:rsidRPr="006E2088">
        <w:rPr>
          <w:sz w:val="24"/>
          <w:szCs w:val="24"/>
        </w:rPr>
        <w:t xml:space="preserve"> </w:t>
      </w:r>
      <w:r w:rsidRPr="006E2088">
        <w:rPr>
          <w:sz w:val="24"/>
          <w:szCs w:val="24"/>
        </w:rPr>
        <w:t xml:space="preserve">и на выходе другого ребенка, да, то получается, сколько там. Шесть на десять, шестьдесят раз. Если это мытье занимает минуту, то шестьдесят минут за смену. То есть, целый час он тратит на мытье рук. </w:t>
      </w:r>
    </w:p>
    <w:p w:rsidR="00F924FA" w:rsidRPr="006E2088" w:rsidRDefault="00F924FA" w:rsidP="006E2088">
      <w:pPr>
        <w:spacing w:line="235" w:lineRule="auto"/>
        <w:ind w:left="0" w:firstLine="284"/>
        <w:rPr>
          <w:sz w:val="24"/>
          <w:szCs w:val="24"/>
        </w:rPr>
      </w:pPr>
      <w:r w:rsidRPr="006E2088">
        <w:rPr>
          <w:sz w:val="24"/>
          <w:szCs w:val="24"/>
        </w:rPr>
        <w:t>Если также подсчитали хронометраж мытья рук медсестер, то медсестра должна гораздо</w:t>
      </w:r>
      <w:r w:rsidR="00E4116C" w:rsidRPr="006E2088">
        <w:rPr>
          <w:sz w:val="24"/>
          <w:szCs w:val="24"/>
        </w:rPr>
        <w:t xml:space="preserve"> </w:t>
      </w:r>
      <w:r w:rsidRPr="006E2088">
        <w:rPr>
          <w:sz w:val="24"/>
          <w:szCs w:val="24"/>
        </w:rPr>
        <w:t>больше, чаще</w:t>
      </w:r>
      <w:r w:rsidR="00E4116C" w:rsidRPr="006E2088">
        <w:rPr>
          <w:sz w:val="24"/>
          <w:szCs w:val="24"/>
        </w:rPr>
        <w:t xml:space="preserve"> </w:t>
      </w:r>
      <w:r w:rsidRPr="006E2088">
        <w:rPr>
          <w:sz w:val="24"/>
          <w:szCs w:val="24"/>
        </w:rPr>
        <w:t>подходить к больному. И там получается, что она за смену в шестнадцать часов должна мыть руки в течении десяти часов. Отсюда, что следует? Экономическая нецелесообразность вот такого варианта обработки дезинфекции рук. Цель мытья рук, дезинфекция, чтобы не распространить инфекцию одного больного к другому. Но с другой стороны, чтобы на себя не нахватать. Это обязательное условие. Тогда заменили это перчатками. Перчатки</w:t>
      </w:r>
      <w:r w:rsidR="00E4116C" w:rsidRPr="006E2088">
        <w:rPr>
          <w:sz w:val="24"/>
          <w:szCs w:val="24"/>
        </w:rPr>
        <w:t xml:space="preserve"> </w:t>
      </w:r>
      <w:r w:rsidRPr="006E2088">
        <w:rPr>
          <w:sz w:val="24"/>
          <w:szCs w:val="24"/>
        </w:rPr>
        <w:t>скидываешь за секунду и одеваешь другие. Скидываешь за секунду и одеваешь другие. И сразу пошла работа более качественная. Потому что сестры реально мыть руки</w:t>
      </w:r>
      <w:r w:rsidR="00E4116C" w:rsidRPr="006E2088">
        <w:rPr>
          <w:sz w:val="24"/>
          <w:szCs w:val="24"/>
        </w:rPr>
        <w:t xml:space="preserve"> </w:t>
      </w:r>
      <w:r w:rsidRPr="006E2088">
        <w:rPr>
          <w:sz w:val="24"/>
          <w:szCs w:val="24"/>
        </w:rPr>
        <w:t>такое количество часов за смену не могут, потому что они</w:t>
      </w:r>
      <w:r w:rsidR="00E4116C" w:rsidRPr="006E2088">
        <w:rPr>
          <w:sz w:val="24"/>
          <w:szCs w:val="24"/>
        </w:rPr>
        <w:t xml:space="preserve"> </w:t>
      </w:r>
      <w:r w:rsidRPr="006E2088">
        <w:rPr>
          <w:sz w:val="24"/>
          <w:szCs w:val="24"/>
        </w:rPr>
        <w:t>просто не исполнят свои функциональные обязанности. Целесообразность в чем заключается? Чтобы изменить вид деятельности</w:t>
      </w:r>
    </w:p>
    <w:p w:rsidR="00F924FA" w:rsidRPr="006E2088" w:rsidRDefault="00F924FA" w:rsidP="006E2088">
      <w:pPr>
        <w:spacing w:line="235" w:lineRule="auto"/>
        <w:ind w:left="0" w:firstLine="284"/>
        <w:rPr>
          <w:sz w:val="24"/>
          <w:szCs w:val="24"/>
        </w:rPr>
      </w:pPr>
      <w:r w:rsidRPr="006E2088">
        <w:rPr>
          <w:sz w:val="24"/>
          <w:szCs w:val="24"/>
        </w:rPr>
        <w:t xml:space="preserve">Я об </w:t>
      </w:r>
      <w:r w:rsidRPr="006E2088">
        <w:rPr>
          <w:b/>
          <w:sz w:val="24"/>
          <w:szCs w:val="24"/>
        </w:rPr>
        <w:t>экономике на физике</w:t>
      </w:r>
      <w:r w:rsidRPr="006E2088">
        <w:rPr>
          <w:sz w:val="24"/>
          <w:szCs w:val="24"/>
        </w:rPr>
        <w:t>. Что касается на ментале, если продолжить экономическое обоснование. То есть, врачу нужно давать время на развитие. Врачу нужно четко</w:t>
      </w:r>
      <w:r w:rsidR="00E4116C" w:rsidRPr="006E2088">
        <w:rPr>
          <w:sz w:val="24"/>
          <w:szCs w:val="24"/>
        </w:rPr>
        <w:t xml:space="preserve"> </w:t>
      </w:r>
      <w:r w:rsidRPr="006E2088">
        <w:rPr>
          <w:sz w:val="24"/>
          <w:szCs w:val="24"/>
        </w:rPr>
        <w:t>считать, сколько ему нужно время, в среднем хотя бы на то, чтобы думать о диагнозе, чтобы вникнуть в пациента У нас, к сожалению, полный бардак</w:t>
      </w:r>
      <w:r w:rsidR="00E4116C" w:rsidRPr="006E2088">
        <w:rPr>
          <w:sz w:val="24"/>
          <w:szCs w:val="24"/>
        </w:rPr>
        <w:t xml:space="preserve"> </w:t>
      </w:r>
      <w:r w:rsidRPr="006E2088">
        <w:rPr>
          <w:sz w:val="24"/>
          <w:szCs w:val="24"/>
        </w:rPr>
        <w:t>в этом творится. Во-первых, ужали это время до невероятных там десяти-двенадцати минут. За это время обследовать больного в полноте невозможно. Поэтому это так, на ходу от двери диагноз, какой придет в голову, на какую способен быстренько.</w:t>
      </w:r>
      <w:r w:rsidR="00E4116C" w:rsidRPr="006E2088">
        <w:rPr>
          <w:sz w:val="24"/>
          <w:szCs w:val="24"/>
        </w:rPr>
        <w:t xml:space="preserve"> </w:t>
      </w:r>
      <w:r w:rsidRPr="006E2088">
        <w:rPr>
          <w:sz w:val="24"/>
          <w:szCs w:val="24"/>
        </w:rPr>
        <w:t>Быстренько. Вот эта кипа, масса документов, когда</w:t>
      </w:r>
      <w:r w:rsidR="00E4116C" w:rsidRPr="006E2088">
        <w:rPr>
          <w:sz w:val="24"/>
          <w:szCs w:val="24"/>
        </w:rPr>
        <w:t xml:space="preserve"> </w:t>
      </w:r>
      <w:r w:rsidRPr="006E2088">
        <w:rPr>
          <w:sz w:val="24"/>
          <w:szCs w:val="24"/>
        </w:rPr>
        <w:t xml:space="preserve">после смены, еще остаешься дописывать. Это всё невероятно. </w:t>
      </w:r>
    </w:p>
    <w:p w:rsidR="00F924FA" w:rsidRPr="006E2088" w:rsidRDefault="00F924FA" w:rsidP="006E2088">
      <w:pPr>
        <w:spacing w:line="235" w:lineRule="auto"/>
        <w:ind w:left="0" w:firstLine="284"/>
        <w:rPr>
          <w:sz w:val="24"/>
          <w:szCs w:val="24"/>
        </w:rPr>
      </w:pPr>
      <w:r w:rsidRPr="006E2088">
        <w:rPr>
          <w:sz w:val="24"/>
          <w:szCs w:val="24"/>
        </w:rPr>
        <w:t>Экономически рациональной организация это, в том числе время на разные виды деятельности врача. Даже, в том числе, выделять нужно</w:t>
      </w:r>
      <w:r w:rsidR="00E4116C" w:rsidRPr="006E2088">
        <w:rPr>
          <w:sz w:val="24"/>
          <w:szCs w:val="24"/>
        </w:rPr>
        <w:t xml:space="preserve"> </w:t>
      </w:r>
      <w:r w:rsidRPr="006E2088">
        <w:rPr>
          <w:sz w:val="24"/>
          <w:szCs w:val="24"/>
        </w:rPr>
        <w:t>на общение врача с пациентам. Вот просто дополнительно, психологически. Увидели? Что мы здесь записали? Вот</w:t>
      </w:r>
      <w:r w:rsidR="00E4116C" w:rsidRPr="006E2088">
        <w:rPr>
          <w:sz w:val="24"/>
          <w:szCs w:val="24"/>
        </w:rPr>
        <w:t xml:space="preserve"> </w:t>
      </w:r>
      <w:r w:rsidRPr="006E2088">
        <w:rPr>
          <w:sz w:val="24"/>
          <w:szCs w:val="24"/>
        </w:rPr>
        <w:t>всё это вообразите, что мы всё это записали в матрицу.</w:t>
      </w:r>
    </w:p>
    <w:p w:rsidR="00F924FA" w:rsidRPr="006E2088" w:rsidRDefault="00F924FA" w:rsidP="006E2088">
      <w:pPr>
        <w:spacing w:line="235" w:lineRule="auto"/>
        <w:ind w:left="0" w:firstLine="284"/>
        <w:rPr>
          <w:sz w:val="24"/>
          <w:szCs w:val="24"/>
        </w:rPr>
      </w:pPr>
      <w:r w:rsidRPr="006E2088">
        <w:rPr>
          <w:sz w:val="24"/>
          <w:szCs w:val="24"/>
        </w:rPr>
        <w:t>Как у вас представление о профессии, изменилось? Углубилось? Да. Но я так более с примерами рассказывала. Но, если взять эту матрицу восемь на восемь, допустим, взять матрицу вашей профессии. Взять вас как профессионалов своей профессии, где вы. Вы сейчас</w:t>
      </w:r>
      <w:r w:rsidR="00E4116C" w:rsidRPr="006E2088">
        <w:rPr>
          <w:sz w:val="24"/>
          <w:szCs w:val="24"/>
        </w:rPr>
        <w:t xml:space="preserve"> </w:t>
      </w:r>
      <w:r w:rsidRPr="006E2088">
        <w:rPr>
          <w:sz w:val="24"/>
          <w:szCs w:val="24"/>
        </w:rPr>
        <w:t xml:space="preserve">с интересом слушали, где много, потому что многие из вас не врачи, да. А, если вы свою профессию рассмотрите вот так, </w:t>
      </w:r>
      <w:proofErr w:type="spellStart"/>
      <w:r w:rsidRPr="006E2088">
        <w:rPr>
          <w:sz w:val="24"/>
          <w:szCs w:val="24"/>
        </w:rPr>
        <w:t>разсложите</w:t>
      </w:r>
      <w:proofErr w:type="spellEnd"/>
      <w:r w:rsidRPr="006E2088">
        <w:rPr>
          <w:sz w:val="24"/>
          <w:szCs w:val="24"/>
        </w:rPr>
        <w:t xml:space="preserve"> по полочкам, вы получаете эффект матрицы. Вы получаете полную картину, ну, относительно этой матрицы. Полную картину, что должен иметь каждый профессионал. </w:t>
      </w:r>
    </w:p>
    <w:p w:rsidR="00F924FA" w:rsidRPr="006E2088" w:rsidRDefault="00F924FA" w:rsidP="006E2088">
      <w:pPr>
        <w:spacing w:line="235" w:lineRule="auto"/>
        <w:ind w:left="0" w:firstLine="284"/>
        <w:rPr>
          <w:sz w:val="24"/>
          <w:szCs w:val="24"/>
        </w:rPr>
      </w:pPr>
      <w:r w:rsidRPr="006E2088">
        <w:rPr>
          <w:sz w:val="24"/>
          <w:szCs w:val="24"/>
        </w:rPr>
        <w:t xml:space="preserve">И, вот матричность и матричный взгляд, </w:t>
      </w:r>
      <w:r w:rsidRPr="006E2088">
        <w:rPr>
          <w:b/>
          <w:sz w:val="24"/>
          <w:szCs w:val="24"/>
        </w:rPr>
        <w:t>матричный подход, это подход, когда ты системно иерархически и цельно одновременно, начинаешь выявлять, складывать, а потом и проявлять все условия, все показатели какого-то исследуемого и какого-то там явления</w:t>
      </w:r>
      <w:r w:rsidRPr="006E2088">
        <w:rPr>
          <w:sz w:val="24"/>
          <w:szCs w:val="24"/>
        </w:rPr>
        <w:t>. Это тоже профессия, чего угодно. Понимаете?</w:t>
      </w:r>
    </w:p>
    <w:p w:rsidR="00F924FA" w:rsidRPr="006E2088" w:rsidRDefault="00F924FA" w:rsidP="006E2088">
      <w:pPr>
        <w:spacing w:line="235" w:lineRule="auto"/>
        <w:ind w:left="0" w:firstLine="284"/>
        <w:rPr>
          <w:sz w:val="24"/>
          <w:szCs w:val="24"/>
        </w:rPr>
      </w:pPr>
      <w:r w:rsidRPr="006E2088">
        <w:rPr>
          <w:sz w:val="24"/>
          <w:szCs w:val="24"/>
        </w:rPr>
        <w:t>То есть, матрица, когда мы видим. Вот смотрите, из этой матрицы мы, что знали? Несколько положений, но далеко не все. А, когда ты начинаешь синтезировать, знаете, как, иерархизировано, по полочкам всё</w:t>
      </w:r>
      <w:r w:rsidR="00E4116C" w:rsidRPr="006E2088">
        <w:rPr>
          <w:sz w:val="24"/>
          <w:szCs w:val="24"/>
        </w:rPr>
        <w:t xml:space="preserve"> </w:t>
      </w:r>
      <w:r w:rsidRPr="006E2088">
        <w:rPr>
          <w:sz w:val="24"/>
          <w:szCs w:val="24"/>
        </w:rPr>
        <w:t>разложено, каждый критерий, ты начинаешь складывать Слово Отца и Культуру. Ты обязательно вспомнишь, что Слово Отца должно быть велящим у врача, допустим, у врача.</w:t>
      </w:r>
    </w:p>
    <w:p w:rsidR="00F924FA" w:rsidRPr="006E2088" w:rsidRDefault="00F924FA" w:rsidP="006E2088">
      <w:pPr>
        <w:spacing w:line="235" w:lineRule="auto"/>
        <w:ind w:left="0" w:firstLine="284"/>
        <w:rPr>
          <w:sz w:val="24"/>
          <w:szCs w:val="24"/>
        </w:rPr>
      </w:pPr>
      <w:r w:rsidRPr="006E2088">
        <w:rPr>
          <w:sz w:val="24"/>
          <w:szCs w:val="24"/>
        </w:rPr>
        <w:t xml:space="preserve"> У педагога это Слово Отца должно быть устремляющим, настраивающим, обучающим там. Вообще, даже образующим и творящим. Понимаете?</w:t>
      </w:r>
      <w:r w:rsidR="00E4116C" w:rsidRPr="006E2088">
        <w:rPr>
          <w:sz w:val="24"/>
          <w:szCs w:val="24"/>
        </w:rPr>
        <w:t xml:space="preserve"> </w:t>
      </w:r>
      <w:r w:rsidRPr="006E2088">
        <w:rPr>
          <w:sz w:val="24"/>
          <w:szCs w:val="24"/>
        </w:rPr>
        <w:t>У таких специальностях:</w:t>
      </w:r>
      <w:r w:rsidR="00E4116C" w:rsidRPr="006E2088">
        <w:rPr>
          <w:sz w:val="24"/>
          <w:szCs w:val="24"/>
        </w:rPr>
        <w:t xml:space="preserve"> </w:t>
      </w:r>
      <w:r w:rsidRPr="006E2088">
        <w:rPr>
          <w:sz w:val="24"/>
          <w:szCs w:val="24"/>
        </w:rPr>
        <w:t>у врачей, юристов, священников. Кто еще там? Педагоги, Слова должны быть творящие.</w:t>
      </w:r>
    </w:p>
    <w:p w:rsidR="00F924FA" w:rsidRPr="006E2088" w:rsidRDefault="00F924FA" w:rsidP="006E2088">
      <w:pPr>
        <w:spacing w:line="235" w:lineRule="auto"/>
        <w:ind w:left="0" w:firstLine="284"/>
        <w:rPr>
          <w:sz w:val="24"/>
          <w:szCs w:val="24"/>
        </w:rPr>
      </w:pPr>
      <w:r w:rsidRPr="006E2088">
        <w:rPr>
          <w:sz w:val="24"/>
          <w:szCs w:val="24"/>
        </w:rPr>
        <w:t xml:space="preserve">Вы знаете, что есть </w:t>
      </w:r>
      <w:r w:rsidRPr="006E2088">
        <w:rPr>
          <w:b/>
          <w:sz w:val="24"/>
          <w:szCs w:val="24"/>
        </w:rPr>
        <w:t>Иерархия профессий у Владык</w:t>
      </w:r>
      <w:r w:rsidRPr="006E2088">
        <w:rPr>
          <w:sz w:val="24"/>
          <w:szCs w:val="24"/>
        </w:rPr>
        <w:t>. Не просто там у кого-то там у Владык. А есть ещё Иерархия по сложности действия в отношении людей. И вот кому доверяются человеческие жизни? Вот, смотрите. педагогам доверяется? И то, что педагог закладывает, это влияет на всю жизнь потом.</w:t>
      </w:r>
    </w:p>
    <w:p w:rsidR="00F924FA" w:rsidRPr="006E2088" w:rsidRDefault="00F924FA" w:rsidP="006E2088">
      <w:pPr>
        <w:spacing w:line="235" w:lineRule="auto"/>
        <w:ind w:left="0" w:firstLine="284"/>
        <w:rPr>
          <w:sz w:val="24"/>
          <w:szCs w:val="24"/>
        </w:rPr>
      </w:pPr>
      <w:r w:rsidRPr="006E2088">
        <w:rPr>
          <w:sz w:val="24"/>
          <w:szCs w:val="24"/>
        </w:rPr>
        <w:t>Врач доверяется, получает доверие от пациента? Обязательно должен. Настоящий врач вызывает доверие у пациента. На доверии строится лечение, потому что он влияет на жизнь, на здоровье человека. Юрист определяет условия жизни человека? Ещё, как. Священник</w:t>
      </w:r>
      <w:r w:rsidR="00E4116C" w:rsidRPr="006E2088">
        <w:rPr>
          <w:sz w:val="24"/>
          <w:szCs w:val="24"/>
        </w:rPr>
        <w:t xml:space="preserve"> </w:t>
      </w:r>
      <w:r w:rsidRPr="006E2088">
        <w:rPr>
          <w:sz w:val="24"/>
          <w:szCs w:val="24"/>
        </w:rPr>
        <w:t>тоже влияет? Ещё как. Понимаете? То есть, это такие профессии, которые, до которых, честно, говоря дорастает не каждый человек. И вот у нас была даже тема на Синтезах, когда ребенок определяется. Когда родители видят своего ребенка.</w:t>
      </w:r>
    </w:p>
    <w:p w:rsidR="00F924FA" w:rsidRPr="006E2088" w:rsidRDefault="00F924FA" w:rsidP="006E2088">
      <w:pPr>
        <w:spacing w:line="235" w:lineRule="auto"/>
        <w:ind w:left="0" w:firstLine="284"/>
        <w:rPr>
          <w:sz w:val="24"/>
          <w:szCs w:val="24"/>
        </w:rPr>
      </w:pPr>
      <w:r w:rsidRPr="006E2088">
        <w:rPr>
          <w:sz w:val="24"/>
          <w:szCs w:val="24"/>
        </w:rPr>
        <w:t>Таким образом, можно подходить к советам. Родители очень внимательно должны наблюдать иерархический уровень, а на что вообще способен ребенок. Думающие родители так и поступают. Если вы видите. что у ребенка нет чувств. в эти профессии нельзя категорически пускать. Технические, инженерные, еще ладно. Понимаете? Там, где идет массово с человеком общение, вмешательство в жизнь, здоровье, судьбу человека, это должен быть человек очень отстроенный, очень развитый человек. Знаете, человечный человек, я по-другому не скажу. Вот это вот правильный будет подход. Увидели?</w:t>
      </w:r>
    </w:p>
    <w:p w:rsidR="00F924FA" w:rsidRPr="006E2088" w:rsidRDefault="00F924FA" w:rsidP="006E2088">
      <w:pPr>
        <w:spacing w:line="235" w:lineRule="auto"/>
        <w:ind w:left="0" w:firstLine="284"/>
        <w:rPr>
          <w:sz w:val="24"/>
          <w:szCs w:val="24"/>
        </w:rPr>
      </w:pPr>
      <w:r w:rsidRPr="006E2088">
        <w:rPr>
          <w:sz w:val="24"/>
          <w:szCs w:val="24"/>
        </w:rPr>
        <w:t>Я не хочу обижать другие профессии. Там другие профессии требуют напряжение разных отдельных, в большей степени</w:t>
      </w:r>
      <w:r w:rsidR="00E4116C" w:rsidRPr="006E2088">
        <w:rPr>
          <w:sz w:val="24"/>
          <w:szCs w:val="24"/>
        </w:rPr>
        <w:t xml:space="preserve"> </w:t>
      </w:r>
      <w:r w:rsidRPr="006E2088">
        <w:rPr>
          <w:sz w:val="24"/>
          <w:szCs w:val="24"/>
        </w:rPr>
        <w:t>чисто мозговая работа, бухгалтерия, математика, соображалка, там. Все просчеты, расчеты, да. Человеческий фактор присутствует в меньшей степени. Хотя, на мой взгляд, это нам пока только кажется. На самом деле это будет, человеческий фактор</w:t>
      </w:r>
      <w:r w:rsidR="00E4116C" w:rsidRPr="006E2088">
        <w:rPr>
          <w:sz w:val="24"/>
          <w:szCs w:val="24"/>
        </w:rPr>
        <w:t xml:space="preserve"> </w:t>
      </w:r>
      <w:r w:rsidRPr="006E2088">
        <w:rPr>
          <w:sz w:val="24"/>
          <w:szCs w:val="24"/>
        </w:rPr>
        <w:t>важен будет во всех профессиях. Увидели?</w:t>
      </w:r>
    </w:p>
    <w:p w:rsidR="00F924FA" w:rsidRPr="006E2088" w:rsidRDefault="00F924FA" w:rsidP="006E2088">
      <w:pPr>
        <w:spacing w:line="235" w:lineRule="auto"/>
        <w:ind w:left="0" w:firstLine="284"/>
        <w:rPr>
          <w:sz w:val="24"/>
          <w:szCs w:val="24"/>
        </w:rPr>
      </w:pPr>
      <w:r w:rsidRPr="006E2088">
        <w:rPr>
          <w:sz w:val="24"/>
          <w:szCs w:val="24"/>
        </w:rPr>
        <w:t xml:space="preserve">Итак, в итоге, что </w:t>
      </w:r>
      <w:r w:rsidRPr="006E2088">
        <w:rPr>
          <w:b/>
          <w:sz w:val="24"/>
          <w:szCs w:val="24"/>
        </w:rPr>
        <w:t>такая матрица и как он применяется</w:t>
      </w:r>
      <w:r w:rsidRPr="006E2088">
        <w:rPr>
          <w:sz w:val="24"/>
          <w:szCs w:val="24"/>
        </w:rPr>
        <w:t>? Если матрица это системная иерархически, созданная цель, созданная. Созданная, скажем так, форма, собирающая разные информации на заданную тему по определенным критериям, то получается, матрица позволяет нам максимально полно выявить весь набор сведений, информации, знаний, условий, которые необходимы для решения какого-то дела, который под названием матрицы, есть.</w:t>
      </w:r>
    </w:p>
    <w:p w:rsidR="00F924FA" w:rsidRPr="006E2088" w:rsidRDefault="00F924FA" w:rsidP="006E2088">
      <w:pPr>
        <w:spacing w:line="235" w:lineRule="auto"/>
        <w:ind w:left="0" w:firstLine="284"/>
        <w:rPr>
          <w:sz w:val="24"/>
          <w:szCs w:val="24"/>
        </w:rPr>
      </w:pPr>
      <w:r w:rsidRPr="006E2088">
        <w:rPr>
          <w:sz w:val="24"/>
          <w:szCs w:val="24"/>
        </w:rPr>
        <w:t xml:space="preserve">Каким образом </w:t>
      </w:r>
      <w:r w:rsidRPr="006E2088">
        <w:rPr>
          <w:b/>
          <w:sz w:val="24"/>
          <w:szCs w:val="24"/>
        </w:rPr>
        <w:t>эти матрицы должны строиться</w:t>
      </w:r>
      <w:r w:rsidRPr="006E2088">
        <w:rPr>
          <w:sz w:val="24"/>
          <w:szCs w:val="24"/>
        </w:rPr>
        <w:t xml:space="preserve">? </w:t>
      </w:r>
    </w:p>
    <w:p w:rsidR="00F924FA" w:rsidRPr="006E2088" w:rsidRDefault="00F924FA" w:rsidP="006E2088">
      <w:pPr>
        <w:spacing w:line="235" w:lineRule="auto"/>
        <w:ind w:left="0" w:firstLine="284"/>
        <w:rPr>
          <w:sz w:val="24"/>
          <w:szCs w:val="24"/>
        </w:rPr>
      </w:pPr>
      <w:r w:rsidRPr="006E2088">
        <w:rPr>
          <w:b/>
          <w:sz w:val="24"/>
          <w:szCs w:val="24"/>
        </w:rPr>
        <w:t>Первое</w:t>
      </w:r>
      <w:r w:rsidRPr="006E2088">
        <w:rPr>
          <w:sz w:val="24"/>
          <w:szCs w:val="24"/>
        </w:rPr>
        <w:t>, как я сказала, вы определяете, она какова. И лучше ориентироваться на объективные</w:t>
      </w:r>
      <w:r w:rsidR="00E4116C" w:rsidRPr="006E2088">
        <w:rPr>
          <w:sz w:val="24"/>
          <w:szCs w:val="24"/>
        </w:rPr>
        <w:t xml:space="preserve"> </w:t>
      </w:r>
      <w:r w:rsidRPr="006E2088">
        <w:rPr>
          <w:sz w:val="24"/>
          <w:szCs w:val="24"/>
        </w:rPr>
        <w:t>критерии,</w:t>
      </w:r>
      <w:r w:rsidR="00E4116C" w:rsidRPr="006E2088">
        <w:rPr>
          <w:sz w:val="24"/>
          <w:szCs w:val="24"/>
        </w:rPr>
        <w:t xml:space="preserve"> </w:t>
      </w:r>
      <w:r w:rsidRPr="006E2088">
        <w:rPr>
          <w:sz w:val="24"/>
          <w:szCs w:val="24"/>
        </w:rPr>
        <w:t>вот закладывать, вот, которые вы знаете, которые есть в окружающей природе. Вы знаете части, вы знаете присутствия. Это то, что объективно есть, независимо от нас. Если по субъективным, каким-то показателем складывать, мы можем</w:t>
      </w:r>
      <w:r w:rsidR="00E4116C" w:rsidRPr="006E2088">
        <w:rPr>
          <w:sz w:val="24"/>
          <w:szCs w:val="24"/>
        </w:rPr>
        <w:t xml:space="preserve"> </w:t>
      </w:r>
      <w:r w:rsidRPr="006E2088">
        <w:rPr>
          <w:sz w:val="24"/>
          <w:szCs w:val="24"/>
        </w:rPr>
        <w:t>наглупить. Это можно ошибочно сделать.</w:t>
      </w:r>
    </w:p>
    <w:p w:rsidR="00F924FA" w:rsidRPr="006E2088" w:rsidRDefault="00F924FA" w:rsidP="006E2088">
      <w:pPr>
        <w:spacing w:line="235" w:lineRule="auto"/>
        <w:ind w:left="0" w:firstLine="284"/>
        <w:rPr>
          <w:sz w:val="24"/>
          <w:szCs w:val="24"/>
        </w:rPr>
      </w:pPr>
      <w:r w:rsidRPr="006E2088">
        <w:rPr>
          <w:b/>
          <w:sz w:val="24"/>
          <w:szCs w:val="24"/>
        </w:rPr>
        <w:t>Дальше,</w:t>
      </w:r>
      <w:r w:rsidRPr="006E2088">
        <w:rPr>
          <w:sz w:val="24"/>
          <w:szCs w:val="24"/>
        </w:rPr>
        <w:t xml:space="preserve"> когда мы складываем матрицу, вот эти вот критерии, которые мы определяем, что по вертикали, что по горизонтали, они должны четко выдерживаться и по вашей компетенции и должны соответствовать задачам. И от того, что вы заложите вертикалью,</w:t>
      </w:r>
      <w:r w:rsidR="00E4116C" w:rsidRPr="006E2088">
        <w:rPr>
          <w:sz w:val="24"/>
          <w:szCs w:val="24"/>
        </w:rPr>
        <w:t xml:space="preserve"> </w:t>
      </w:r>
      <w:r w:rsidRPr="006E2088">
        <w:rPr>
          <w:sz w:val="24"/>
          <w:szCs w:val="24"/>
        </w:rPr>
        <w:t>горизонт, будет зависеть</w:t>
      </w:r>
      <w:r w:rsidR="00E4116C" w:rsidRPr="006E2088">
        <w:rPr>
          <w:sz w:val="24"/>
          <w:szCs w:val="24"/>
        </w:rPr>
        <w:t xml:space="preserve"> </w:t>
      </w:r>
      <w:r w:rsidRPr="006E2088">
        <w:rPr>
          <w:sz w:val="24"/>
          <w:szCs w:val="24"/>
        </w:rPr>
        <w:t xml:space="preserve">какой результат, или какие результаты вы можете получить. </w:t>
      </w:r>
      <w:r w:rsidRPr="006E2088">
        <w:rPr>
          <w:b/>
          <w:sz w:val="24"/>
          <w:szCs w:val="24"/>
        </w:rPr>
        <w:t>Второй пункт</w:t>
      </w:r>
      <w:r w:rsidRPr="006E2088">
        <w:rPr>
          <w:sz w:val="24"/>
          <w:szCs w:val="24"/>
        </w:rPr>
        <w:t>.</w:t>
      </w:r>
    </w:p>
    <w:p w:rsidR="00F924FA" w:rsidRPr="006E2088" w:rsidRDefault="00F924FA" w:rsidP="006E2088">
      <w:pPr>
        <w:spacing w:line="235" w:lineRule="auto"/>
        <w:ind w:left="0" w:firstLine="284"/>
        <w:rPr>
          <w:sz w:val="24"/>
          <w:szCs w:val="24"/>
        </w:rPr>
      </w:pPr>
      <w:r w:rsidRPr="006E2088">
        <w:rPr>
          <w:b/>
          <w:sz w:val="24"/>
          <w:szCs w:val="24"/>
        </w:rPr>
        <w:t>Третий пункт</w:t>
      </w:r>
      <w:r w:rsidRPr="006E2088">
        <w:rPr>
          <w:sz w:val="24"/>
          <w:szCs w:val="24"/>
        </w:rPr>
        <w:t>, вы должны определить третий в синтезе разных ячеек матрицы вот по этим критериям, что вы можете выявить. И вот этот третий пункт должен касаться всех клеточек. Если свойства, то свойства. Если качества, то качества. Если, какие-то показатели, что должен там тот или иной человек изменить, то эти показатели. Какого-то рода показатели</w:t>
      </w:r>
    </w:p>
    <w:p w:rsidR="00F924FA" w:rsidRPr="006E2088" w:rsidRDefault="00F924FA" w:rsidP="006E2088">
      <w:pPr>
        <w:spacing w:line="235" w:lineRule="auto"/>
        <w:ind w:left="0" w:firstLine="284"/>
        <w:rPr>
          <w:sz w:val="24"/>
          <w:szCs w:val="24"/>
        </w:rPr>
      </w:pPr>
      <w:r w:rsidRPr="006E2088">
        <w:rPr>
          <w:sz w:val="24"/>
          <w:szCs w:val="24"/>
        </w:rPr>
        <w:t xml:space="preserve">А уже в клеточках она будет разница. И очень четко соблюдать эти критерии. Если вы это не соблюдаете, это будет не матрица, это будет хаос. </w:t>
      </w:r>
    </w:p>
    <w:p w:rsidR="00F924FA" w:rsidRPr="006E2088" w:rsidRDefault="00F924FA" w:rsidP="006E2088">
      <w:pPr>
        <w:spacing w:line="235" w:lineRule="auto"/>
        <w:ind w:left="0" w:firstLine="284"/>
        <w:rPr>
          <w:sz w:val="24"/>
          <w:szCs w:val="24"/>
        </w:rPr>
      </w:pPr>
      <w:r w:rsidRPr="006E2088">
        <w:rPr>
          <w:sz w:val="24"/>
          <w:szCs w:val="24"/>
        </w:rPr>
        <w:t xml:space="preserve">И тогда мы с вами, получается, выдерживаем этот закон взаимосвязи разных показателей между собой по разным критериям. Вот это увидели? Это </w:t>
      </w:r>
      <w:r w:rsidRPr="006E2088">
        <w:rPr>
          <w:b/>
          <w:sz w:val="24"/>
          <w:szCs w:val="24"/>
        </w:rPr>
        <w:t>матричный подход</w:t>
      </w:r>
      <w:r w:rsidRPr="006E2088">
        <w:rPr>
          <w:sz w:val="24"/>
          <w:szCs w:val="24"/>
        </w:rPr>
        <w:t>. Увидели, в чем разница? Хаотически заполнили</w:t>
      </w:r>
      <w:r w:rsidR="00E4116C" w:rsidRPr="006E2088">
        <w:rPr>
          <w:sz w:val="24"/>
          <w:szCs w:val="24"/>
        </w:rPr>
        <w:t xml:space="preserve"> </w:t>
      </w:r>
      <w:r w:rsidRPr="006E2088">
        <w:rPr>
          <w:sz w:val="24"/>
          <w:szCs w:val="24"/>
        </w:rPr>
        <w:t>какой-то информацией, как вздумалось, как видится, не учитывая всё это, это не матрица. Это просто хаотический сбор информации. И эта матрица не станет матрицей. Она не заработает.</w:t>
      </w:r>
    </w:p>
    <w:p w:rsidR="00F924FA" w:rsidRPr="006E2088" w:rsidRDefault="00F924FA" w:rsidP="006E2088">
      <w:pPr>
        <w:spacing w:line="235" w:lineRule="auto"/>
        <w:ind w:left="0" w:firstLine="284"/>
        <w:rPr>
          <w:sz w:val="24"/>
          <w:szCs w:val="24"/>
        </w:rPr>
      </w:pPr>
      <w:r w:rsidRPr="006E2088">
        <w:rPr>
          <w:sz w:val="24"/>
          <w:szCs w:val="24"/>
        </w:rPr>
        <w:t xml:space="preserve">Так вот, когда вы еще, смотрите </w:t>
      </w:r>
      <w:r w:rsidRPr="006E2088">
        <w:rPr>
          <w:b/>
          <w:sz w:val="24"/>
          <w:szCs w:val="24"/>
        </w:rPr>
        <w:t>матрицу можно складывать снизу</w:t>
      </w:r>
      <w:r w:rsidRPr="006E2088">
        <w:rPr>
          <w:sz w:val="24"/>
          <w:szCs w:val="24"/>
        </w:rPr>
        <w:t xml:space="preserve">, как мы сейчас делали, выясняя, собирая там, на физике, соображая какие-то показатели. А </w:t>
      </w:r>
      <w:r w:rsidRPr="006E2088">
        <w:rPr>
          <w:b/>
          <w:sz w:val="24"/>
          <w:szCs w:val="24"/>
        </w:rPr>
        <w:t xml:space="preserve">можно матрицу разворачивать от Владык. </w:t>
      </w:r>
      <w:r w:rsidRPr="006E2088">
        <w:rPr>
          <w:sz w:val="24"/>
          <w:szCs w:val="24"/>
        </w:rPr>
        <w:t>Когда вы стяжаете ядро матрицы. Когда вы просите цель выявить из этой матрицы, какие-то показатели в том числе. И вы вместе с Владыками</w:t>
      </w:r>
      <w:r w:rsidR="00E4116C" w:rsidRPr="006E2088">
        <w:rPr>
          <w:sz w:val="24"/>
          <w:szCs w:val="24"/>
        </w:rPr>
        <w:t xml:space="preserve"> </w:t>
      </w:r>
      <w:r w:rsidRPr="006E2088">
        <w:rPr>
          <w:sz w:val="24"/>
          <w:szCs w:val="24"/>
        </w:rPr>
        <w:t>начинаете</w:t>
      </w:r>
      <w:r w:rsidR="00E4116C" w:rsidRPr="006E2088">
        <w:rPr>
          <w:sz w:val="24"/>
          <w:szCs w:val="24"/>
        </w:rPr>
        <w:t xml:space="preserve"> </w:t>
      </w:r>
      <w:r w:rsidRPr="006E2088">
        <w:rPr>
          <w:sz w:val="24"/>
          <w:szCs w:val="24"/>
        </w:rPr>
        <w:t>разворачивать эту матрицу из ядра сфер,</w:t>
      </w:r>
      <w:r w:rsidR="00E4116C" w:rsidRPr="006E2088">
        <w:rPr>
          <w:sz w:val="24"/>
          <w:szCs w:val="24"/>
        </w:rPr>
        <w:t xml:space="preserve"> </w:t>
      </w:r>
      <w:r w:rsidRPr="006E2088">
        <w:rPr>
          <w:sz w:val="24"/>
          <w:szCs w:val="24"/>
        </w:rPr>
        <w:t xml:space="preserve">сверху из сгустка Огня, И тогда вы уже вместе с Владыками </w:t>
      </w:r>
      <w:r w:rsidRPr="006E2088">
        <w:rPr>
          <w:b/>
          <w:sz w:val="24"/>
          <w:szCs w:val="24"/>
        </w:rPr>
        <w:t>проживаете по Огню, какие показатели</w:t>
      </w:r>
      <w:r w:rsidRPr="006E2088">
        <w:rPr>
          <w:sz w:val="24"/>
          <w:szCs w:val="24"/>
        </w:rPr>
        <w:t xml:space="preserve"> вообще должны быть в каждой клеточке, в эту матрицу. И разворачиваете, знаете, очень глубоко на самом деле. На самом деле это очень сложно. На самом деле это должен работать Головерсум, когда всё это в цельности, всю эту матрицу нужно держать постоянно, работая с каждой клеточкой. Но Головерсум</w:t>
      </w:r>
      <w:r w:rsidR="00E4116C" w:rsidRPr="006E2088">
        <w:rPr>
          <w:sz w:val="24"/>
          <w:szCs w:val="24"/>
        </w:rPr>
        <w:t xml:space="preserve"> </w:t>
      </w:r>
      <w:r w:rsidRPr="006E2088">
        <w:rPr>
          <w:sz w:val="24"/>
          <w:szCs w:val="24"/>
        </w:rPr>
        <w:t>там у нас есть. Да еще Метагалактический. Поэтому это нужно пробовать.</w:t>
      </w:r>
    </w:p>
    <w:p w:rsidR="00F924FA" w:rsidRPr="006E2088" w:rsidRDefault="00F924FA" w:rsidP="006E2088">
      <w:pPr>
        <w:spacing w:line="235" w:lineRule="auto"/>
        <w:ind w:left="0" w:firstLine="284"/>
        <w:rPr>
          <w:sz w:val="24"/>
          <w:szCs w:val="24"/>
        </w:rPr>
      </w:pPr>
      <w:r w:rsidRPr="006E2088">
        <w:rPr>
          <w:sz w:val="24"/>
          <w:szCs w:val="24"/>
        </w:rPr>
        <w:t xml:space="preserve">Но пока, на данный момент, </w:t>
      </w:r>
      <w:r w:rsidRPr="006E2088">
        <w:rPr>
          <w:b/>
          <w:sz w:val="24"/>
          <w:szCs w:val="24"/>
        </w:rPr>
        <w:t>главная польза от матрицы</w:t>
      </w:r>
      <w:r w:rsidRPr="006E2088">
        <w:rPr>
          <w:sz w:val="24"/>
          <w:szCs w:val="24"/>
        </w:rPr>
        <w:t>, это найти методом матричного сложения или раскрытия этой матрицы, то недостающее, что в обычной жизни мы упускаем. Увидели? Вот это обязательно важно. Вот по этим матрицам есть вопросы?</w:t>
      </w:r>
    </w:p>
    <w:p w:rsidR="00F924FA" w:rsidRPr="006E2088" w:rsidRDefault="00F924FA" w:rsidP="006E2088">
      <w:pPr>
        <w:spacing w:line="235" w:lineRule="auto"/>
        <w:ind w:left="0" w:firstLine="284"/>
        <w:rPr>
          <w:sz w:val="24"/>
          <w:szCs w:val="24"/>
        </w:rPr>
      </w:pPr>
      <w:r w:rsidRPr="006E2088">
        <w:rPr>
          <w:b/>
          <w:sz w:val="24"/>
          <w:szCs w:val="24"/>
        </w:rPr>
        <w:t>Следующий шаг</w:t>
      </w:r>
      <w:r w:rsidRPr="006E2088">
        <w:rPr>
          <w:sz w:val="24"/>
          <w:szCs w:val="24"/>
        </w:rPr>
        <w:t xml:space="preserve">. Матрицы, вот смотрите, вы сложили двоичную. </w:t>
      </w:r>
      <w:r w:rsidRPr="006E2088">
        <w:rPr>
          <w:b/>
          <w:sz w:val="24"/>
          <w:szCs w:val="24"/>
        </w:rPr>
        <w:t>Троичные матрицы</w:t>
      </w:r>
      <w:r w:rsidRPr="006E2088">
        <w:rPr>
          <w:sz w:val="24"/>
          <w:szCs w:val="24"/>
        </w:rPr>
        <w:t>, как будут расти? Вот те же критерии остаются по вертикали, по горизонту. А то, что вы в каждую клеточку записываете, допустим,</w:t>
      </w:r>
      <w:r w:rsidR="00E4116C" w:rsidRPr="006E2088">
        <w:rPr>
          <w:sz w:val="24"/>
          <w:szCs w:val="24"/>
        </w:rPr>
        <w:t xml:space="preserve"> </w:t>
      </w:r>
      <w:r w:rsidRPr="006E2088">
        <w:rPr>
          <w:b/>
          <w:sz w:val="24"/>
          <w:szCs w:val="24"/>
        </w:rPr>
        <w:t>в первом варианте Огни</w:t>
      </w:r>
      <w:r w:rsidRPr="006E2088">
        <w:rPr>
          <w:sz w:val="24"/>
          <w:szCs w:val="24"/>
        </w:rPr>
        <w:t xml:space="preserve"> записывали. </w:t>
      </w:r>
      <w:r w:rsidRPr="006E2088">
        <w:rPr>
          <w:b/>
          <w:sz w:val="24"/>
          <w:szCs w:val="24"/>
        </w:rPr>
        <w:t>Во втором варианте, второй слой, верней, свойства,</w:t>
      </w:r>
      <w:r w:rsidRPr="006E2088">
        <w:rPr>
          <w:sz w:val="24"/>
          <w:szCs w:val="24"/>
        </w:rPr>
        <w:t xml:space="preserve"> чего-то там, взаимосвязи систем между собой. </w:t>
      </w:r>
      <w:r w:rsidRPr="006E2088">
        <w:rPr>
          <w:b/>
          <w:sz w:val="24"/>
          <w:szCs w:val="24"/>
        </w:rPr>
        <w:t>Третий слой, допустим, какие-то качества или,</w:t>
      </w:r>
      <w:r w:rsidRPr="006E2088">
        <w:rPr>
          <w:sz w:val="24"/>
          <w:szCs w:val="24"/>
        </w:rPr>
        <w:t xml:space="preserve"> какие-то виды энергетик, какие-то функции. Вот так вот многослойная матрица, может быть. И вот тогда она становится большей мерности. Увидели? Вот, молодцы. Что еще? Есть вопросы по матрице?</w:t>
      </w:r>
    </w:p>
    <w:p w:rsidR="00F924FA" w:rsidRPr="006E2088" w:rsidRDefault="00F924FA" w:rsidP="006E2088">
      <w:pPr>
        <w:spacing w:line="235" w:lineRule="auto"/>
        <w:ind w:left="0" w:firstLine="284"/>
        <w:rPr>
          <w:b/>
          <w:i/>
          <w:sz w:val="24"/>
          <w:szCs w:val="24"/>
        </w:rPr>
      </w:pPr>
      <w:r w:rsidRPr="006E2088">
        <w:rPr>
          <w:sz w:val="24"/>
          <w:szCs w:val="24"/>
        </w:rPr>
        <w:t xml:space="preserve">Теперь, синтезёры, пожалуйста, </w:t>
      </w:r>
      <w:r w:rsidRPr="006E2088">
        <w:rPr>
          <w:b/>
          <w:i/>
          <w:sz w:val="24"/>
          <w:szCs w:val="24"/>
        </w:rPr>
        <w:t>матрицы есть строения человека?</w:t>
      </w:r>
    </w:p>
    <w:p w:rsidR="00F924FA" w:rsidRPr="006E2088" w:rsidRDefault="00F924FA" w:rsidP="006E2088">
      <w:pPr>
        <w:spacing w:line="235" w:lineRule="auto"/>
        <w:ind w:left="0" w:firstLine="284"/>
        <w:rPr>
          <w:i/>
          <w:sz w:val="24"/>
          <w:szCs w:val="24"/>
        </w:rPr>
      </w:pPr>
      <w:r w:rsidRPr="006E2088">
        <w:rPr>
          <w:i/>
          <w:sz w:val="24"/>
          <w:szCs w:val="24"/>
        </w:rPr>
        <w:t>- Да.</w:t>
      </w:r>
    </w:p>
    <w:p w:rsidR="00F924FA" w:rsidRPr="006E2088" w:rsidRDefault="00F924FA" w:rsidP="006E2088">
      <w:pPr>
        <w:spacing w:line="235" w:lineRule="auto"/>
        <w:ind w:left="0" w:firstLine="284"/>
        <w:rPr>
          <w:sz w:val="24"/>
          <w:szCs w:val="24"/>
        </w:rPr>
      </w:pPr>
      <w:r w:rsidRPr="006E2088">
        <w:rPr>
          <w:sz w:val="24"/>
          <w:szCs w:val="24"/>
        </w:rPr>
        <w:t>- Есть, как функционирующие какие-то структуры. Где они есть?</w:t>
      </w:r>
    </w:p>
    <w:p w:rsidR="00F924FA" w:rsidRPr="006E2088" w:rsidRDefault="00F924FA" w:rsidP="006E2088">
      <w:pPr>
        <w:spacing w:line="235" w:lineRule="auto"/>
        <w:ind w:left="0" w:firstLine="284"/>
        <w:rPr>
          <w:sz w:val="24"/>
          <w:szCs w:val="24"/>
        </w:rPr>
      </w:pPr>
      <w:r w:rsidRPr="006E2088">
        <w:rPr>
          <w:sz w:val="24"/>
          <w:szCs w:val="24"/>
        </w:rPr>
        <w:t xml:space="preserve">В человеке. У Матери всё есть. Где в теле? В каких телах? Давайте так, это части, прежде всего, 3-го горизонта. Там, где есть </w:t>
      </w:r>
      <w:r w:rsidRPr="006E2088">
        <w:rPr>
          <w:b/>
          <w:sz w:val="24"/>
          <w:szCs w:val="24"/>
        </w:rPr>
        <w:t>Куб Созидания</w:t>
      </w:r>
      <w:r w:rsidRPr="006E2088">
        <w:rPr>
          <w:sz w:val="24"/>
          <w:szCs w:val="24"/>
        </w:rPr>
        <w:t xml:space="preserve">. Все в курсе, что теперь Куб Созидания есть и в Душе, и в Головерсуме, и в Провидении и в Абсолюте. Он разный, этот Куб Созидания. Мы сейчас тему эту не будем трогать. В общем, чем ниже </w:t>
      </w:r>
      <w:proofErr w:type="spellStart"/>
      <w:r w:rsidRPr="006E2088">
        <w:rPr>
          <w:sz w:val="24"/>
          <w:szCs w:val="24"/>
        </w:rPr>
        <w:t>часть.,тем</w:t>
      </w:r>
      <w:proofErr w:type="spellEnd"/>
      <w:r w:rsidRPr="006E2088">
        <w:rPr>
          <w:sz w:val="24"/>
          <w:szCs w:val="24"/>
        </w:rPr>
        <w:t xml:space="preserve"> большей мерности, большей глубины этот Куб Созидания. Поэтому, созидание Душой, это самый сложный вариант. Хотя мы и Абсолютом не можем созидать. Да.</w:t>
      </w:r>
    </w:p>
    <w:p w:rsidR="00F924FA" w:rsidRPr="006E2088" w:rsidRDefault="00F924FA" w:rsidP="006E2088">
      <w:pPr>
        <w:spacing w:line="235" w:lineRule="auto"/>
        <w:ind w:left="0" w:firstLine="284"/>
        <w:rPr>
          <w:sz w:val="24"/>
          <w:szCs w:val="24"/>
        </w:rPr>
      </w:pPr>
      <w:r w:rsidRPr="006E2088">
        <w:rPr>
          <w:sz w:val="24"/>
          <w:szCs w:val="24"/>
        </w:rPr>
        <w:t xml:space="preserve">Первым, чем мы начинаем созидать учиться, это Головерсум. А на самом деле, это самый сложный вариант созидания Душой. Там самая такая огромная матрица или Куб. Так, вот, </w:t>
      </w:r>
      <w:r w:rsidRPr="006E2088">
        <w:rPr>
          <w:b/>
          <w:sz w:val="24"/>
          <w:szCs w:val="24"/>
        </w:rPr>
        <w:t>матриц</w:t>
      </w:r>
      <w:r w:rsidRPr="006E2088">
        <w:rPr>
          <w:sz w:val="24"/>
          <w:szCs w:val="24"/>
        </w:rPr>
        <w:t>а, это,</w:t>
      </w:r>
      <w:r w:rsidR="00E4116C" w:rsidRPr="006E2088">
        <w:rPr>
          <w:sz w:val="24"/>
          <w:szCs w:val="24"/>
        </w:rPr>
        <w:t xml:space="preserve"> </w:t>
      </w:r>
      <w:r w:rsidRPr="006E2088">
        <w:rPr>
          <w:sz w:val="24"/>
          <w:szCs w:val="24"/>
        </w:rPr>
        <w:t xml:space="preserve">линейный, я бы сказала, </w:t>
      </w:r>
      <w:r w:rsidRPr="006E2088">
        <w:rPr>
          <w:b/>
          <w:sz w:val="24"/>
          <w:szCs w:val="24"/>
        </w:rPr>
        <w:t>элемент Куба Созидания</w:t>
      </w:r>
      <w:r w:rsidRPr="006E2088">
        <w:rPr>
          <w:sz w:val="24"/>
          <w:szCs w:val="24"/>
        </w:rPr>
        <w:t xml:space="preserve">. Когда он насыщен многими матрицами. Вот эти матрицы, они и синтезированы между собою, и одновременно перетекают друг в друга и </w:t>
      </w:r>
      <w:proofErr w:type="spellStart"/>
      <w:r w:rsidRPr="006E2088">
        <w:rPr>
          <w:sz w:val="24"/>
          <w:szCs w:val="24"/>
        </w:rPr>
        <w:t>таксончики</w:t>
      </w:r>
      <w:proofErr w:type="spellEnd"/>
      <w:r w:rsidRPr="006E2088">
        <w:rPr>
          <w:sz w:val="24"/>
          <w:szCs w:val="24"/>
        </w:rPr>
        <w:t xml:space="preserve"> многомерно могут заполнять сразу несколько ячеек. Это уже усложняем, но, тем не менее, есть такое. И фактически мы физически все эти матрицы в Головерсуме с вами, даже в Душе, мы их не строим, не различаем. Почему?</w:t>
      </w:r>
    </w:p>
    <w:p w:rsidR="00F924FA" w:rsidRPr="006E2088" w:rsidRDefault="00F924FA" w:rsidP="006E2088">
      <w:pPr>
        <w:spacing w:line="235" w:lineRule="auto"/>
        <w:ind w:left="0" w:firstLine="284"/>
        <w:rPr>
          <w:sz w:val="24"/>
          <w:szCs w:val="24"/>
        </w:rPr>
      </w:pPr>
      <w:r w:rsidRPr="006E2088">
        <w:rPr>
          <w:sz w:val="24"/>
          <w:szCs w:val="24"/>
        </w:rPr>
        <w:t>Не хватает многомерного головерсумного взгляда. Я бы сказала так. Поэтому здесь нужно начинать тренировки свои с самых элементарных, простых двумерных матриц. Пока это не</w:t>
      </w:r>
      <w:r w:rsidR="00E4116C" w:rsidRPr="006E2088">
        <w:rPr>
          <w:sz w:val="24"/>
          <w:szCs w:val="24"/>
        </w:rPr>
        <w:t xml:space="preserve"> </w:t>
      </w:r>
      <w:r w:rsidRPr="006E2088">
        <w:rPr>
          <w:sz w:val="24"/>
          <w:szCs w:val="24"/>
        </w:rPr>
        <w:t>наработаете</w:t>
      </w:r>
      <w:r w:rsidR="00E4116C" w:rsidRPr="006E2088">
        <w:rPr>
          <w:sz w:val="24"/>
          <w:szCs w:val="24"/>
        </w:rPr>
        <w:t xml:space="preserve"> </w:t>
      </w:r>
      <w:r w:rsidRPr="006E2088">
        <w:rPr>
          <w:sz w:val="24"/>
          <w:szCs w:val="24"/>
        </w:rPr>
        <w:t>на раз-два,</w:t>
      </w:r>
      <w:r w:rsidR="00E4116C" w:rsidRPr="006E2088">
        <w:rPr>
          <w:sz w:val="24"/>
          <w:szCs w:val="24"/>
        </w:rPr>
        <w:t xml:space="preserve"> </w:t>
      </w:r>
      <w:r w:rsidRPr="006E2088">
        <w:rPr>
          <w:sz w:val="24"/>
          <w:szCs w:val="24"/>
        </w:rPr>
        <w:t>следующая,</w:t>
      </w:r>
      <w:r w:rsidR="00E4116C" w:rsidRPr="006E2088">
        <w:rPr>
          <w:sz w:val="24"/>
          <w:szCs w:val="24"/>
        </w:rPr>
        <w:t xml:space="preserve"> </w:t>
      </w:r>
      <w:r w:rsidRPr="006E2088">
        <w:rPr>
          <w:sz w:val="24"/>
          <w:szCs w:val="24"/>
        </w:rPr>
        <w:t>более сложная трёх мерная матрица, не сложится. А у нас в физических телах работает, ну, минимум 64-ёх мерная матрица. Минимум. Это вот даже</w:t>
      </w:r>
      <w:r w:rsidR="00E4116C" w:rsidRPr="006E2088">
        <w:rPr>
          <w:sz w:val="24"/>
          <w:szCs w:val="24"/>
        </w:rPr>
        <w:t xml:space="preserve"> </w:t>
      </w:r>
      <w:r w:rsidRPr="006E2088">
        <w:rPr>
          <w:sz w:val="24"/>
          <w:szCs w:val="24"/>
        </w:rPr>
        <w:t xml:space="preserve">ещё, если даже не дотягиваем до мерностей вышестоящих метагалактических. Это увидели? Увидели. Поэтому, </w:t>
      </w:r>
      <w:r w:rsidRPr="006E2088">
        <w:rPr>
          <w:b/>
          <w:sz w:val="24"/>
          <w:szCs w:val="24"/>
        </w:rPr>
        <w:t>тренируйтесь, составляйте на любые</w:t>
      </w:r>
      <w:r w:rsidRPr="006E2088">
        <w:rPr>
          <w:sz w:val="24"/>
          <w:szCs w:val="24"/>
        </w:rPr>
        <w:t xml:space="preserve"> темы: профессии, семье, воспитания детей, там, допустим, отношения с супругам. На любые темы берите, что, угодно делайте. Это очень полезно. Увидели? </w:t>
      </w:r>
    </w:p>
    <w:p w:rsidR="00F924FA" w:rsidRPr="006E2088" w:rsidRDefault="00F924FA" w:rsidP="006E2088">
      <w:pPr>
        <w:spacing w:line="235" w:lineRule="auto"/>
        <w:ind w:left="0" w:firstLine="284"/>
        <w:rPr>
          <w:sz w:val="24"/>
          <w:szCs w:val="24"/>
        </w:rPr>
      </w:pPr>
      <w:r w:rsidRPr="006E2088">
        <w:rPr>
          <w:sz w:val="24"/>
          <w:szCs w:val="24"/>
        </w:rPr>
        <w:t>Я в одном Доме давала задачи, допустим, к следующему 4-му Синтезу разработайте матрицу свой профессии, 4-ре на 4-ре, каждый, чтобы потренировались.</w:t>
      </w:r>
      <w:r w:rsidR="00E4116C" w:rsidRPr="006E2088">
        <w:rPr>
          <w:sz w:val="24"/>
          <w:szCs w:val="24"/>
        </w:rPr>
        <w:t xml:space="preserve"> </w:t>
      </w:r>
      <w:r w:rsidRPr="006E2088">
        <w:rPr>
          <w:sz w:val="24"/>
          <w:szCs w:val="24"/>
        </w:rPr>
        <w:t>А вам мне Владыка не советует это давать, как задачу. А вы сами смотрите, вам это надо или не надо. А Владыка посмотрит, как вы это решаете. Маленькое добавление, а, Владыка посмотрит, насколько вы применяете то, что вам дано Владыками сейчас. Со всей вашей степенью ответственности без конкретных назиданий. Увидели? Всё, эта тема закончена.</w:t>
      </w:r>
    </w:p>
    <w:p w:rsidR="00F924FA" w:rsidRPr="006E2088" w:rsidRDefault="00F924FA" w:rsidP="006E2088">
      <w:pPr>
        <w:spacing w:line="235" w:lineRule="auto"/>
        <w:ind w:left="0" w:firstLine="284"/>
        <w:rPr>
          <w:sz w:val="24"/>
          <w:szCs w:val="24"/>
        </w:rPr>
      </w:pPr>
      <w:r w:rsidRPr="006E2088">
        <w:rPr>
          <w:sz w:val="24"/>
          <w:szCs w:val="24"/>
        </w:rPr>
        <w:t>Что мы с вами можем стяжать по этой теме?</w:t>
      </w:r>
    </w:p>
    <w:p w:rsidR="00F924FA" w:rsidRPr="006E2088" w:rsidRDefault="00F924FA" w:rsidP="006E2088">
      <w:pPr>
        <w:spacing w:line="235" w:lineRule="auto"/>
        <w:ind w:left="0" w:firstLine="284"/>
        <w:rPr>
          <w:sz w:val="24"/>
          <w:szCs w:val="24"/>
        </w:rPr>
      </w:pPr>
      <w:r w:rsidRPr="006E2088">
        <w:rPr>
          <w:sz w:val="24"/>
          <w:szCs w:val="24"/>
        </w:rPr>
        <w:t xml:space="preserve">- </w:t>
      </w:r>
      <w:r w:rsidRPr="006E2088">
        <w:rPr>
          <w:i/>
          <w:sz w:val="24"/>
          <w:szCs w:val="24"/>
        </w:rPr>
        <w:t>Эталонную матрицу. Эталон построения матрицы</w:t>
      </w:r>
      <w:r w:rsidRPr="006E2088">
        <w:rPr>
          <w:sz w:val="24"/>
          <w:szCs w:val="24"/>
        </w:rPr>
        <w:t>.</w:t>
      </w:r>
    </w:p>
    <w:p w:rsidR="00F924FA" w:rsidRPr="006E2088" w:rsidRDefault="00F924FA" w:rsidP="006E2088">
      <w:pPr>
        <w:spacing w:line="235" w:lineRule="auto"/>
        <w:ind w:left="0" w:firstLine="284"/>
        <w:rPr>
          <w:sz w:val="24"/>
          <w:szCs w:val="24"/>
        </w:rPr>
      </w:pPr>
      <w:r w:rsidRPr="006E2088">
        <w:rPr>
          <w:sz w:val="24"/>
          <w:szCs w:val="24"/>
        </w:rPr>
        <w:t>- Эталон построения матрицы. Да в принципе я согласна.</w:t>
      </w:r>
    </w:p>
    <w:p w:rsidR="00F924FA" w:rsidRPr="006E2088" w:rsidRDefault="00F924FA" w:rsidP="006E2088">
      <w:pPr>
        <w:spacing w:line="235" w:lineRule="auto"/>
        <w:ind w:left="0" w:firstLine="284"/>
        <w:rPr>
          <w:sz w:val="24"/>
          <w:szCs w:val="24"/>
        </w:rPr>
      </w:pPr>
      <w:r w:rsidRPr="006E2088">
        <w:rPr>
          <w:i/>
          <w:sz w:val="24"/>
          <w:szCs w:val="24"/>
        </w:rPr>
        <w:t>- Матричный взгляд восприятия</w:t>
      </w:r>
      <w:r w:rsidRPr="006E2088">
        <w:rPr>
          <w:sz w:val="24"/>
          <w:szCs w:val="24"/>
        </w:rPr>
        <w:t xml:space="preserve">. </w:t>
      </w:r>
    </w:p>
    <w:p w:rsidR="00F924FA" w:rsidRPr="006E2088" w:rsidRDefault="00F924FA" w:rsidP="006E2088">
      <w:pPr>
        <w:spacing w:line="235" w:lineRule="auto"/>
        <w:ind w:left="0" w:firstLine="284"/>
        <w:rPr>
          <w:sz w:val="24"/>
          <w:szCs w:val="24"/>
        </w:rPr>
      </w:pPr>
      <w:r w:rsidRPr="006E2088">
        <w:rPr>
          <w:sz w:val="24"/>
          <w:szCs w:val="24"/>
        </w:rPr>
        <w:t xml:space="preserve">Эталон вот этой функции, умение строить матрицы, складывать их. Исполнять, когда ты ищешь, наполняешь каждый </w:t>
      </w:r>
      <w:proofErr w:type="spellStart"/>
      <w:r w:rsidRPr="006E2088">
        <w:rPr>
          <w:sz w:val="24"/>
          <w:szCs w:val="24"/>
        </w:rPr>
        <w:t>таксончик</w:t>
      </w:r>
      <w:proofErr w:type="spellEnd"/>
      <w:r w:rsidRPr="006E2088">
        <w:rPr>
          <w:sz w:val="24"/>
          <w:szCs w:val="24"/>
        </w:rPr>
        <w:t>. А потом они у тебя схлопываются, разворачивается новая матрица, да. А потом из этого формируется взгляд матричный в обобщении этого опыта только. Всё взаимосвязано таким образом. Что ещё можно добавить?</w:t>
      </w:r>
    </w:p>
    <w:p w:rsidR="00F924FA" w:rsidRPr="006E2088" w:rsidRDefault="00F924FA" w:rsidP="006E2088">
      <w:pPr>
        <w:spacing w:line="235" w:lineRule="auto"/>
        <w:ind w:left="0" w:firstLine="284"/>
        <w:rPr>
          <w:sz w:val="24"/>
          <w:szCs w:val="24"/>
        </w:rPr>
      </w:pPr>
      <w:r w:rsidRPr="006E2088">
        <w:rPr>
          <w:sz w:val="24"/>
          <w:szCs w:val="24"/>
        </w:rPr>
        <w:t xml:space="preserve">- </w:t>
      </w:r>
      <w:r w:rsidRPr="006E2088">
        <w:rPr>
          <w:i/>
          <w:sz w:val="24"/>
          <w:szCs w:val="24"/>
        </w:rPr>
        <w:t>Преображение своих каких-то матриц</w:t>
      </w:r>
      <w:r w:rsidRPr="006E2088">
        <w:rPr>
          <w:sz w:val="24"/>
          <w:szCs w:val="24"/>
        </w:rPr>
        <w:t>.</w:t>
      </w:r>
    </w:p>
    <w:p w:rsidR="00F924FA" w:rsidRPr="006E2088" w:rsidRDefault="00F924FA" w:rsidP="006E2088">
      <w:pPr>
        <w:spacing w:line="235" w:lineRule="auto"/>
        <w:ind w:left="0" w:firstLine="284"/>
        <w:rPr>
          <w:sz w:val="24"/>
          <w:szCs w:val="24"/>
        </w:rPr>
      </w:pPr>
      <w:r w:rsidRPr="006E2088">
        <w:rPr>
          <w:sz w:val="24"/>
          <w:szCs w:val="24"/>
        </w:rPr>
        <w:t xml:space="preserve">А помните, </w:t>
      </w:r>
      <w:r w:rsidRPr="006E2088">
        <w:rPr>
          <w:b/>
          <w:sz w:val="24"/>
          <w:szCs w:val="24"/>
        </w:rPr>
        <w:t>Профессиональный Огонь Матричный</w:t>
      </w:r>
      <w:r w:rsidRPr="006E2088">
        <w:rPr>
          <w:sz w:val="24"/>
          <w:szCs w:val="24"/>
        </w:rPr>
        <w:t>? Нет, кто не был на Профессиональных Синтезах, нет. Какого он горизонта?</w:t>
      </w:r>
    </w:p>
    <w:p w:rsidR="00F924FA" w:rsidRPr="006E2088" w:rsidRDefault="00F924FA" w:rsidP="006E2088">
      <w:pPr>
        <w:spacing w:line="235" w:lineRule="auto"/>
        <w:ind w:left="0" w:firstLine="284"/>
        <w:rPr>
          <w:i/>
          <w:sz w:val="24"/>
          <w:szCs w:val="24"/>
        </w:rPr>
      </w:pPr>
      <w:r w:rsidRPr="006E2088">
        <w:rPr>
          <w:sz w:val="24"/>
          <w:szCs w:val="24"/>
        </w:rPr>
        <w:t xml:space="preserve">- </w:t>
      </w:r>
      <w:r w:rsidRPr="006E2088">
        <w:rPr>
          <w:i/>
          <w:sz w:val="24"/>
          <w:szCs w:val="24"/>
        </w:rPr>
        <w:t>Третий.</w:t>
      </w:r>
    </w:p>
    <w:p w:rsidR="00F924FA" w:rsidRPr="006E2088" w:rsidRDefault="00F924FA" w:rsidP="006E2088">
      <w:pPr>
        <w:spacing w:line="235" w:lineRule="auto"/>
        <w:ind w:left="0" w:firstLine="284"/>
        <w:rPr>
          <w:sz w:val="24"/>
          <w:szCs w:val="24"/>
        </w:rPr>
      </w:pPr>
      <w:r w:rsidRPr="006E2088">
        <w:rPr>
          <w:sz w:val="24"/>
          <w:szCs w:val="24"/>
        </w:rPr>
        <w:t>Третий горизонт? Там еще есть Протуберанический, как это называется.</w:t>
      </w:r>
    </w:p>
    <w:p w:rsidR="00F924FA" w:rsidRPr="006E2088" w:rsidRDefault="00F924FA" w:rsidP="006E2088">
      <w:pPr>
        <w:spacing w:line="235" w:lineRule="auto"/>
        <w:ind w:left="0" w:firstLine="284"/>
        <w:rPr>
          <w:sz w:val="24"/>
          <w:szCs w:val="24"/>
        </w:rPr>
      </w:pPr>
      <w:r w:rsidRPr="006E2088">
        <w:rPr>
          <w:sz w:val="24"/>
          <w:szCs w:val="24"/>
        </w:rPr>
        <w:t xml:space="preserve">- </w:t>
      </w:r>
      <w:r w:rsidRPr="006E2088">
        <w:rPr>
          <w:i/>
          <w:sz w:val="24"/>
          <w:szCs w:val="24"/>
        </w:rPr>
        <w:t>Протуберанический, Матричный</w:t>
      </w:r>
      <w:r w:rsidRPr="006E2088">
        <w:rPr>
          <w:sz w:val="24"/>
          <w:szCs w:val="24"/>
        </w:rPr>
        <w:t>.</w:t>
      </w:r>
    </w:p>
    <w:p w:rsidR="00F924FA" w:rsidRPr="006E2088" w:rsidRDefault="00F924FA" w:rsidP="006E2088">
      <w:pPr>
        <w:spacing w:line="235" w:lineRule="auto"/>
        <w:ind w:left="0" w:firstLine="284"/>
        <w:rPr>
          <w:sz w:val="24"/>
          <w:szCs w:val="24"/>
        </w:rPr>
      </w:pPr>
      <w:r w:rsidRPr="006E2088">
        <w:rPr>
          <w:sz w:val="24"/>
          <w:szCs w:val="24"/>
        </w:rPr>
        <w:t>- Отлично, молодцы.</w:t>
      </w:r>
    </w:p>
    <w:p w:rsidR="00F924FA" w:rsidRPr="006E2088" w:rsidRDefault="00F924FA" w:rsidP="006E2088">
      <w:pPr>
        <w:spacing w:line="235" w:lineRule="auto"/>
        <w:ind w:left="0" w:firstLine="284"/>
        <w:rPr>
          <w:sz w:val="24"/>
          <w:szCs w:val="24"/>
        </w:rPr>
      </w:pPr>
      <w:r w:rsidRPr="006E2088">
        <w:rPr>
          <w:sz w:val="24"/>
          <w:szCs w:val="24"/>
        </w:rPr>
        <w:t>Но, поскольку я имею право пользоваться любыми Огнями на Школе, да, мы еще попробуем отстроиться этим Огнем. Я не знаю, даст ли Владыка сейчас это, как это получится. Но попробуем, потренируемся. У кого нет соответствующего 3-го Профессионального Синтеза, кто не служит, вы можете сейчас войти в эту практику. Самому невозможно. И группы вести этими профессиональными практиками и Огнями не имеет право. Нечем. Это вот такое условие еще обязательно выдерживается. Для других служащих это возможно</w:t>
      </w:r>
    </w:p>
    <w:p w:rsidR="00F924FA" w:rsidRPr="006E2088" w:rsidRDefault="00F924FA" w:rsidP="006E2088">
      <w:pPr>
        <w:spacing w:line="235" w:lineRule="auto"/>
        <w:ind w:left="0" w:firstLine="284"/>
        <w:rPr>
          <w:sz w:val="24"/>
          <w:szCs w:val="24"/>
        </w:rPr>
      </w:pPr>
      <w:r w:rsidRPr="006E2088">
        <w:rPr>
          <w:sz w:val="24"/>
          <w:szCs w:val="24"/>
        </w:rPr>
        <w:t xml:space="preserve"> </w:t>
      </w:r>
    </w:p>
    <w:p w:rsidR="00F924FA" w:rsidRPr="006E2088" w:rsidRDefault="00E4116C" w:rsidP="006E2088">
      <w:pPr>
        <w:spacing w:line="235" w:lineRule="auto"/>
        <w:ind w:left="0" w:firstLine="284"/>
        <w:rPr>
          <w:b/>
          <w:i/>
          <w:sz w:val="24"/>
          <w:szCs w:val="24"/>
        </w:rPr>
      </w:pPr>
      <w:r w:rsidRPr="006E2088">
        <w:rPr>
          <w:b/>
          <w:sz w:val="24"/>
          <w:szCs w:val="24"/>
        </w:rPr>
        <w:t xml:space="preserve"> </w:t>
      </w:r>
      <w:r w:rsidR="00F924FA" w:rsidRPr="006E2088">
        <w:rPr>
          <w:b/>
          <w:i/>
          <w:sz w:val="24"/>
          <w:szCs w:val="24"/>
        </w:rPr>
        <w:t>Практика.</w:t>
      </w:r>
    </w:p>
    <w:p w:rsidR="00F924FA" w:rsidRPr="006E2088" w:rsidRDefault="00E4116C" w:rsidP="006E2088">
      <w:pPr>
        <w:spacing w:line="235" w:lineRule="auto"/>
        <w:ind w:left="0" w:firstLine="284"/>
        <w:rPr>
          <w:b/>
          <w:i/>
          <w:sz w:val="24"/>
          <w:szCs w:val="24"/>
        </w:rPr>
      </w:pPr>
      <w:r w:rsidRPr="006E2088">
        <w:rPr>
          <w:b/>
          <w:i/>
          <w:sz w:val="24"/>
          <w:szCs w:val="24"/>
        </w:rPr>
        <w:t xml:space="preserve"> </w:t>
      </w:r>
      <w:r w:rsidR="00F924FA" w:rsidRPr="006E2088">
        <w:rPr>
          <w:b/>
          <w:i/>
          <w:sz w:val="24"/>
          <w:szCs w:val="24"/>
        </w:rPr>
        <w:t>Стяжание Огня Эталона Генезиса матриц</w:t>
      </w:r>
    </w:p>
    <w:p w:rsidR="00F924FA" w:rsidRPr="006E2088" w:rsidRDefault="00E4116C" w:rsidP="006E2088">
      <w:pPr>
        <w:spacing w:line="235" w:lineRule="auto"/>
        <w:ind w:left="0" w:firstLine="284"/>
        <w:rPr>
          <w:b/>
          <w:i/>
          <w:sz w:val="24"/>
          <w:szCs w:val="24"/>
        </w:rPr>
      </w:pPr>
      <w:r w:rsidRPr="006E2088">
        <w:rPr>
          <w:b/>
          <w:i/>
          <w:sz w:val="24"/>
          <w:szCs w:val="24"/>
        </w:rPr>
        <w:t xml:space="preserve"> </w:t>
      </w:r>
      <w:r w:rsidR="00F924FA" w:rsidRPr="006E2088">
        <w:rPr>
          <w:b/>
          <w:i/>
          <w:sz w:val="24"/>
          <w:szCs w:val="24"/>
        </w:rPr>
        <w:t>Стяжание Профессионального Матричного Огня</w:t>
      </w:r>
    </w:p>
    <w:p w:rsidR="00F924FA" w:rsidRPr="006E2088" w:rsidRDefault="00E4116C" w:rsidP="006E2088">
      <w:pPr>
        <w:spacing w:line="235" w:lineRule="auto"/>
        <w:ind w:left="0" w:firstLine="284"/>
        <w:rPr>
          <w:b/>
          <w:i/>
          <w:sz w:val="24"/>
          <w:szCs w:val="24"/>
        </w:rPr>
      </w:pPr>
      <w:r w:rsidRPr="006E2088">
        <w:rPr>
          <w:b/>
          <w:i/>
          <w:sz w:val="24"/>
          <w:szCs w:val="24"/>
        </w:rPr>
        <w:t xml:space="preserve"> </w:t>
      </w:r>
      <w:r w:rsidR="00F924FA" w:rsidRPr="006E2088">
        <w:rPr>
          <w:b/>
          <w:i/>
          <w:sz w:val="24"/>
          <w:szCs w:val="24"/>
        </w:rPr>
        <w:t>Стяжание Эталонной матрицы</w:t>
      </w:r>
    </w:p>
    <w:p w:rsidR="00F924FA" w:rsidRPr="006E2088" w:rsidRDefault="00F924FA" w:rsidP="006E2088">
      <w:pPr>
        <w:spacing w:line="235" w:lineRule="auto"/>
        <w:ind w:left="0" w:firstLine="284"/>
        <w:rPr>
          <w:b/>
          <w:i/>
          <w:sz w:val="24"/>
          <w:szCs w:val="24"/>
        </w:rPr>
      </w:pPr>
    </w:p>
    <w:p w:rsidR="00F924FA" w:rsidRPr="006E2088" w:rsidRDefault="00F924FA" w:rsidP="006E2088">
      <w:pPr>
        <w:spacing w:line="235" w:lineRule="auto"/>
        <w:ind w:left="0" w:firstLine="284"/>
        <w:rPr>
          <w:i/>
          <w:sz w:val="24"/>
          <w:szCs w:val="24"/>
        </w:rPr>
      </w:pPr>
      <w:r w:rsidRPr="006E2088">
        <w:rPr>
          <w:i/>
          <w:sz w:val="24"/>
          <w:szCs w:val="24"/>
        </w:rPr>
        <w:t>Итак, мы возжигаемся всем Синтезом накопленным нами. Мы возжигаемся всеми Огнями, всеми лучшими накоплениями в синтезе частей, Посвящений, Статусов</w:t>
      </w:r>
      <w:r w:rsidR="00E4116C" w:rsidRPr="006E2088">
        <w:rPr>
          <w:i/>
          <w:sz w:val="24"/>
          <w:szCs w:val="24"/>
        </w:rPr>
        <w:t xml:space="preserve"> </w:t>
      </w:r>
      <w:r w:rsidRPr="006E2088">
        <w:rPr>
          <w:i/>
          <w:sz w:val="24"/>
          <w:szCs w:val="24"/>
        </w:rPr>
        <w:t>каждого из нас и синтеза нас.</w:t>
      </w:r>
    </w:p>
    <w:p w:rsidR="00F924FA" w:rsidRPr="006E2088" w:rsidRDefault="00F924FA" w:rsidP="006E2088">
      <w:pPr>
        <w:spacing w:line="235" w:lineRule="auto"/>
        <w:ind w:left="0" w:firstLine="284"/>
        <w:rPr>
          <w:i/>
          <w:sz w:val="24"/>
          <w:szCs w:val="24"/>
        </w:rPr>
      </w:pPr>
      <w:r w:rsidRPr="006E2088">
        <w:rPr>
          <w:i/>
          <w:sz w:val="24"/>
          <w:szCs w:val="24"/>
        </w:rPr>
        <w:t>Возжигаемся 3-им Синтезом Школы Философии Здоровья, проникаемся им.</w:t>
      </w:r>
    </w:p>
    <w:p w:rsidR="00F924FA" w:rsidRPr="006E2088" w:rsidRDefault="00F924FA" w:rsidP="006E2088">
      <w:pPr>
        <w:spacing w:line="235" w:lineRule="auto"/>
        <w:ind w:left="0" w:firstLine="284"/>
        <w:rPr>
          <w:i/>
          <w:sz w:val="24"/>
          <w:szCs w:val="24"/>
        </w:rPr>
      </w:pPr>
      <w:r w:rsidRPr="006E2088">
        <w:rPr>
          <w:i/>
          <w:sz w:val="24"/>
          <w:szCs w:val="24"/>
        </w:rPr>
        <w:t>Проникаемся Синтезом с</w:t>
      </w:r>
      <w:r w:rsidR="00E4116C" w:rsidRPr="006E2088">
        <w:rPr>
          <w:i/>
          <w:sz w:val="24"/>
          <w:szCs w:val="24"/>
        </w:rPr>
        <w:t xml:space="preserve"> </w:t>
      </w:r>
      <w:r w:rsidRPr="006E2088">
        <w:rPr>
          <w:i/>
          <w:sz w:val="24"/>
          <w:szCs w:val="24"/>
        </w:rPr>
        <w:t>Изначальными Владыками Мория и Свет, развивающими Здоровье.</w:t>
      </w:r>
    </w:p>
    <w:p w:rsidR="00F924FA" w:rsidRPr="006E2088" w:rsidRDefault="00F924FA" w:rsidP="006E2088">
      <w:pPr>
        <w:spacing w:line="235" w:lineRule="auto"/>
        <w:ind w:left="0" w:firstLine="284"/>
        <w:rPr>
          <w:i/>
          <w:sz w:val="24"/>
          <w:szCs w:val="24"/>
        </w:rPr>
      </w:pPr>
      <w:r w:rsidRPr="006E2088">
        <w:rPr>
          <w:i/>
          <w:sz w:val="24"/>
          <w:szCs w:val="24"/>
        </w:rPr>
        <w:t xml:space="preserve">И переходим в зал Владык, становясь в форме служащих 3-го Синтеза Школы Философии здоровья пред Владыками Мория и Свет в </w:t>
      </w:r>
      <w:proofErr w:type="spellStart"/>
      <w:r w:rsidRPr="006E2088">
        <w:rPr>
          <w:i/>
          <w:sz w:val="24"/>
          <w:szCs w:val="24"/>
        </w:rPr>
        <w:t>экополисе</w:t>
      </w:r>
      <w:proofErr w:type="spellEnd"/>
      <w:r w:rsidRPr="006E2088">
        <w:rPr>
          <w:i/>
          <w:sz w:val="24"/>
          <w:szCs w:val="24"/>
        </w:rPr>
        <w:t xml:space="preserve"> Метагалактики в Корпусе Цивилизации ИДИВО Метагалактики.</w:t>
      </w:r>
    </w:p>
    <w:p w:rsidR="00F924FA" w:rsidRPr="006E2088" w:rsidRDefault="00F924FA" w:rsidP="006E2088">
      <w:pPr>
        <w:spacing w:line="235" w:lineRule="auto"/>
        <w:ind w:left="0" w:firstLine="284"/>
        <w:rPr>
          <w:i/>
          <w:sz w:val="24"/>
          <w:szCs w:val="24"/>
        </w:rPr>
      </w:pPr>
      <w:r w:rsidRPr="006E2088">
        <w:rPr>
          <w:i/>
          <w:sz w:val="24"/>
          <w:szCs w:val="24"/>
        </w:rPr>
        <w:t>Становимся в зале Школы Философии Здоровья. Синтезируемся нашими Хум с Хум Владык Мория и Свет. И просим условия преображения каждого из нас и синтеза нас способностью матричного восприятия и матричного действия, начиная с 3-ёх-4-ёх мерной матрицы. Двумерные сами физически осваиваете.</w:t>
      </w:r>
    </w:p>
    <w:p w:rsidR="00F924FA" w:rsidRPr="006E2088" w:rsidRDefault="00F924FA" w:rsidP="006E2088">
      <w:pPr>
        <w:spacing w:line="235" w:lineRule="auto"/>
        <w:ind w:left="0" w:firstLine="284"/>
        <w:rPr>
          <w:i/>
          <w:sz w:val="24"/>
          <w:szCs w:val="24"/>
        </w:rPr>
      </w:pPr>
      <w:r w:rsidRPr="006E2088">
        <w:rPr>
          <w:i/>
          <w:sz w:val="24"/>
          <w:szCs w:val="24"/>
        </w:rPr>
        <w:t xml:space="preserve">И синтезируясь с Владыками, возжигаемся </w:t>
      </w:r>
      <w:r w:rsidRPr="006E2088">
        <w:rPr>
          <w:b/>
          <w:i/>
          <w:sz w:val="24"/>
          <w:szCs w:val="24"/>
        </w:rPr>
        <w:t>условиями преображения</w:t>
      </w:r>
      <w:r w:rsidR="00E4116C" w:rsidRPr="006E2088">
        <w:rPr>
          <w:b/>
          <w:i/>
          <w:sz w:val="24"/>
          <w:szCs w:val="24"/>
        </w:rPr>
        <w:t xml:space="preserve"> </w:t>
      </w:r>
      <w:r w:rsidRPr="006E2088">
        <w:rPr>
          <w:b/>
          <w:i/>
          <w:sz w:val="24"/>
          <w:szCs w:val="24"/>
        </w:rPr>
        <w:t>нас матричным действием Восприятием</w:t>
      </w:r>
      <w:r w:rsidRPr="006E2088">
        <w:rPr>
          <w:i/>
          <w:sz w:val="24"/>
          <w:szCs w:val="24"/>
        </w:rPr>
        <w:t>. И в этих условиях мы синтезируемся с Изначально Вышестоящим Отцом.</w:t>
      </w:r>
    </w:p>
    <w:p w:rsidR="00F924FA" w:rsidRPr="006E2088" w:rsidRDefault="00F924FA" w:rsidP="006E2088">
      <w:pPr>
        <w:spacing w:line="235" w:lineRule="auto"/>
        <w:ind w:left="0" w:firstLine="284"/>
        <w:rPr>
          <w:i/>
          <w:sz w:val="24"/>
          <w:szCs w:val="24"/>
        </w:rPr>
      </w:pPr>
      <w:r w:rsidRPr="006E2088">
        <w:rPr>
          <w:i/>
          <w:sz w:val="24"/>
          <w:szCs w:val="24"/>
        </w:rPr>
        <w:t>Переходим в его зал 4096-ое вышестоящее метагалактическое присутствие. Становимся пред Отцом. Синтезируемся нашими Хум с Хум Отца. Разворачиваемся синтезом всех частей. Иерархическим, в том числе. Синтезом Иерархическим иерархично пред Оцтом.</w:t>
      </w:r>
    </w:p>
    <w:p w:rsidR="00F924FA" w:rsidRPr="006E2088" w:rsidRDefault="00F924FA" w:rsidP="006E2088">
      <w:pPr>
        <w:spacing w:line="235" w:lineRule="auto"/>
        <w:ind w:left="0" w:firstLine="284"/>
        <w:rPr>
          <w:i/>
          <w:sz w:val="24"/>
          <w:szCs w:val="24"/>
        </w:rPr>
      </w:pPr>
      <w:r w:rsidRPr="006E2088">
        <w:rPr>
          <w:b/>
          <w:i/>
          <w:sz w:val="24"/>
          <w:szCs w:val="24"/>
        </w:rPr>
        <w:t>И стяжаем</w:t>
      </w:r>
      <w:r w:rsidRPr="006E2088">
        <w:rPr>
          <w:i/>
          <w:sz w:val="24"/>
          <w:szCs w:val="24"/>
        </w:rPr>
        <w:t xml:space="preserve"> в Хум Изначально Вышестоящего Отца </w:t>
      </w:r>
      <w:r w:rsidRPr="006E2088">
        <w:rPr>
          <w:b/>
          <w:i/>
          <w:sz w:val="24"/>
          <w:szCs w:val="24"/>
        </w:rPr>
        <w:t>Метагалактический Огонь Эталона матричной деятельности. Огонь Эталона Генезиса матриц</w:t>
      </w:r>
      <w:r w:rsidRPr="006E2088">
        <w:rPr>
          <w:i/>
          <w:sz w:val="24"/>
          <w:szCs w:val="24"/>
        </w:rPr>
        <w:t xml:space="preserve"> каждому из нас и синтезу нас. Или Эталонный Огонь. Не может быть у Отца Огонь не Эталонный. Да?</w:t>
      </w:r>
      <w:r w:rsidR="00E4116C" w:rsidRPr="006E2088">
        <w:rPr>
          <w:i/>
          <w:sz w:val="24"/>
          <w:szCs w:val="24"/>
        </w:rPr>
        <w:t xml:space="preserve"> </w:t>
      </w:r>
      <w:r w:rsidRPr="006E2088">
        <w:rPr>
          <w:i/>
          <w:sz w:val="24"/>
          <w:szCs w:val="24"/>
        </w:rPr>
        <w:t>Огонь Генезиса матриц, можно и так назвать.</w:t>
      </w:r>
    </w:p>
    <w:p w:rsidR="00F924FA" w:rsidRPr="006E2088" w:rsidRDefault="00F924FA" w:rsidP="006E2088">
      <w:pPr>
        <w:spacing w:line="235" w:lineRule="auto"/>
        <w:ind w:left="0" w:firstLine="284"/>
        <w:rPr>
          <w:i/>
          <w:sz w:val="24"/>
          <w:szCs w:val="24"/>
        </w:rPr>
      </w:pPr>
      <w:r w:rsidRPr="006E2088">
        <w:rPr>
          <w:i/>
          <w:sz w:val="24"/>
          <w:szCs w:val="24"/>
        </w:rPr>
        <w:t xml:space="preserve">Проникаемся им. И просим Отца показать нам и показать, проявить в нас, а также </w:t>
      </w:r>
      <w:r w:rsidRPr="006E2088">
        <w:rPr>
          <w:b/>
          <w:i/>
          <w:sz w:val="24"/>
          <w:szCs w:val="24"/>
        </w:rPr>
        <w:t>сотворить нас на явление матричности в любом действии</w:t>
      </w:r>
      <w:r w:rsidRPr="006E2088">
        <w:rPr>
          <w:i/>
          <w:sz w:val="24"/>
          <w:szCs w:val="24"/>
        </w:rPr>
        <w:t>, в любом выражении. Но это будет нарабатываться не сразу. Понятно, по вашей компетенции.</w:t>
      </w:r>
    </w:p>
    <w:p w:rsidR="00F924FA" w:rsidRPr="006E2088" w:rsidRDefault="00F924FA" w:rsidP="006E2088">
      <w:pPr>
        <w:spacing w:line="235" w:lineRule="auto"/>
        <w:ind w:left="0" w:firstLine="284"/>
        <w:rPr>
          <w:i/>
          <w:sz w:val="24"/>
          <w:szCs w:val="24"/>
        </w:rPr>
      </w:pPr>
      <w:r w:rsidRPr="006E2088">
        <w:rPr>
          <w:i/>
          <w:sz w:val="24"/>
          <w:szCs w:val="24"/>
        </w:rPr>
        <w:t xml:space="preserve">И проникаясь, Огнем Генезиса матриц, мы </w:t>
      </w:r>
      <w:r w:rsidRPr="006E2088">
        <w:rPr>
          <w:b/>
          <w:i/>
          <w:sz w:val="24"/>
          <w:szCs w:val="24"/>
        </w:rPr>
        <w:t>стяжаем у Отца Профессиональный Огонь Матричный к</w:t>
      </w:r>
      <w:r w:rsidRPr="006E2088">
        <w:rPr>
          <w:i/>
          <w:sz w:val="24"/>
          <w:szCs w:val="24"/>
        </w:rPr>
        <w:t xml:space="preserve">аждому из нас в Хум, прося этим Огнем развернуть матричные способности или способность действовать. применяться матрицами в любых видах деятельности, любыми частями, в любых масштабах иерархических возможностях. В том числе на большую перспективу </w:t>
      </w:r>
      <w:r w:rsidRPr="006E2088">
        <w:rPr>
          <w:b/>
          <w:i/>
          <w:sz w:val="24"/>
          <w:szCs w:val="24"/>
        </w:rPr>
        <w:t>закладываем Основы матрицы</w:t>
      </w:r>
      <w:r w:rsidRPr="006E2088">
        <w:rPr>
          <w:i/>
          <w:sz w:val="24"/>
          <w:szCs w:val="24"/>
        </w:rPr>
        <w:t xml:space="preserve"> и матричного действия каждому из нас и синтезу нас.</w:t>
      </w:r>
    </w:p>
    <w:p w:rsidR="00F924FA" w:rsidRPr="006E2088" w:rsidRDefault="00F924FA" w:rsidP="006E2088">
      <w:pPr>
        <w:spacing w:line="235" w:lineRule="auto"/>
        <w:ind w:left="0" w:firstLine="284"/>
        <w:rPr>
          <w:i/>
          <w:sz w:val="24"/>
          <w:szCs w:val="24"/>
        </w:rPr>
      </w:pPr>
      <w:r w:rsidRPr="006E2088">
        <w:rPr>
          <w:i/>
          <w:sz w:val="24"/>
          <w:szCs w:val="24"/>
        </w:rPr>
        <w:t>И проникаясь этим Огнем Матричным, вмещая его сначала этот Огонь в Хум нас, направляем этот Огонь в каждую часть, Посвящение, Статус. Направляем этот Огонь в каждое тело каждой части. В каждую клеточку каждого тела, в ядро клеточек каждого тела. В том и числе физическое тело заполняем матричным Огнем, преображая физическое тело цельной иерархической явленностью Огня Отца Матричного. Цельной иерархически отстроенностью физического тела по принципу матрицы все во всем. Отстраивая Огнем недостающие системные связи в физическом теле. Когда идет координация матричная, восполнение матричное, функционально, в данном случае Огнем восполнение всех систем физического тела, а также любого другого тела.</w:t>
      </w:r>
    </w:p>
    <w:p w:rsidR="00F924FA" w:rsidRPr="006E2088" w:rsidRDefault="00F924FA" w:rsidP="006E2088">
      <w:pPr>
        <w:spacing w:line="235" w:lineRule="auto"/>
        <w:ind w:left="0" w:firstLine="284"/>
        <w:rPr>
          <w:i/>
          <w:sz w:val="24"/>
          <w:szCs w:val="24"/>
        </w:rPr>
      </w:pPr>
      <w:r w:rsidRPr="006E2088">
        <w:rPr>
          <w:i/>
          <w:sz w:val="24"/>
          <w:szCs w:val="24"/>
        </w:rPr>
        <w:t xml:space="preserve">И разворачивая этот Матричный Огонь во все клеточки, ядра клеточек тела, мы </w:t>
      </w:r>
      <w:r w:rsidRPr="006E2088">
        <w:rPr>
          <w:b/>
          <w:i/>
          <w:sz w:val="24"/>
          <w:szCs w:val="24"/>
        </w:rPr>
        <w:t>стяжае</w:t>
      </w:r>
      <w:r w:rsidRPr="006E2088">
        <w:rPr>
          <w:i/>
          <w:sz w:val="24"/>
          <w:szCs w:val="24"/>
        </w:rPr>
        <w:t xml:space="preserve">м у Изначально Вышестоящего Отца Метагалактики </w:t>
      </w:r>
      <w:r w:rsidRPr="006E2088">
        <w:rPr>
          <w:b/>
          <w:i/>
          <w:sz w:val="24"/>
          <w:szCs w:val="24"/>
        </w:rPr>
        <w:t>Эталонную Матрицу</w:t>
      </w:r>
      <w:r w:rsidR="00E4116C" w:rsidRPr="006E2088">
        <w:rPr>
          <w:i/>
          <w:sz w:val="24"/>
          <w:szCs w:val="24"/>
        </w:rPr>
        <w:t xml:space="preserve"> </w:t>
      </w:r>
      <w:r w:rsidRPr="006E2088">
        <w:rPr>
          <w:i/>
          <w:sz w:val="24"/>
          <w:szCs w:val="24"/>
        </w:rPr>
        <w:t xml:space="preserve">динамически развивающуюся, </w:t>
      </w:r>
      <w:proofErr w:type="spellStart"/>
      <w:r w:rsidRPr="006E2088">
        <w:rPr>
          <w:i/>
          <w:sz w:val="24"/>
          <w:szCs w:val="24"/>
        </w:rPr>
        <w:t>огненно-Синтезную</w:t>
      </w:r>
      <w:proofErr w:type="spellEnd"/>
      <w:r w:rsidRPr="006E2088">
        <w:rPr>
          <w:i/>
          <w:sz w:val="24"/>
          <w:szCs w:val="24"/>
        </w:rPr>
        <w:t xml:space="preserve"> в системы всех частей, аппаратов, частностей каждому из нас и синтезу нас.</w:t>
      </w:r>
    </w:p>
    <w:p w:rsidR="00F924FA" w:rsidRPr="006E2088" w:rsidRDefault="00F924FA" w:rsidP="006E2088">
      <w:pPr>
        <w:spacing w:line="235" w:lineRule="auto"/>
        <w:ind w:left="0" w:firstLine="284"/>
        <w:rPr>
          <w:i/>
          <w:sz w:val="24"/>
          <w:szCs w:val="24"/>
        </w:rPr>
      </w:pPr>
      <w:r w:rsidRPr="006E2088">
        <w:rPr>
          <w:i/>
          <w:sz w:val="24"/>
          <w:szCs w:val="24"/>
        </w:rPr>
        <w:t>Вот эту глубину сотворения может исполнить только Профессиональный Огонь Матричный. То есть, что этот Огонь делает? Входя, в какой-ту область, этот Огонь начинает видеть всё в целом, то есть воспринимать все в целом. И, охватывая, синтезировать каждый элемент области этой на взаимосвязь с другими элементами, организуя это иерархически системно матрично. И одновременно цельно.</w:t>
      </w:r>
    </w:p>
    <w:p w:rsidR="00F924FA" w:rsidRPr="006E2088" w:rsidRDefault="00F924FA" w:rsidP="006E2088">
      <w:pPr>
        <w:spacing w:line="235" w:lineRule="auto"/>
        <w:ind w:left="0" w:firstLine="284"/>
        <w:rPr>
          <w:i/>
          <w:sz w:val="24"/>
          <w:szCs w:val="24"/>
        </w:rPr>
      </w:pPr>
      <w:r w:rsidRPr="006E2088">
        <w:rPr>
          <w:i/>
          <w:sz w:val="24"/>
          <w:szCs w:val="24"/>
        </w:rPr>
        <w:t>Кстати, если есть какие-то накопления, не соответствующие</w:t>
      </w:r>
      <w:r w:rsidR="00E4116C" w:rsidRPr="006E2088">
        <w:rPr>
          <w:i/>
          <w:sz w:val="24"/>
          <w:szCs w:val="24"/>
        </w:rPr>
        <w:t xml:space="preserve"> </w:t>
      </w:r>
      <w:r w:rsidRPr="006E2088">
        <w:rPr>
          <w:i/>
          <w:sz w:val="24"/>
          <w:szCs w:val="24"/>
        </w:rPr>
        <w:t>Стандартам в нас в духе, в энергии, и привычки там всякие есть, да, вот, стереотипы поведения, вот они этим Матричным Огнем будут выдавливаться за пределы матриц наших частей.</w:t>
      </w:r>
    </w:p>
    <w:p w:rsidR="00F924FA" w:rsidRPr="006E2088" w:rsidRDefault="00F924FA" w:rsidP="006E2088">
      <w:pPr>
        <w:spacing w:line="235" w:lineRule="auto"/>
        <w:ind w:left="0" w:firstLine="284"/>
        <w:rPr>
          <w:i/>
          <w:sz w:val="24"/>
          <w:szCs w:val="24"/>
        </w:rPr>
      </w:pPr>
      <w:r w:rsidRPr="006E2088">
        <w:rPr>
          <w:i/>
          <w:sz w:val="24"/>
          <w:szCs w:val="24"/>
        </w:rPr>
        <w:t xml:space="preserve">И проникаясь этим Огнем в ядра, минимум 16-ти, лучше 64-рёх частей Человека Метагалактики, мы просим Отца развернуть в каждую из частей, у кого, сколько. Мы </w:t>
      </w:r>
      <w:r w:rsidRPr="006E2088">
        <w:rPr>
          <w:b/>
          <w:i/>
          <w:sz w:val="24"/>
          <w:szCs w:val="24"/>
        </w:rPr>
        <w:t>стяжаем Ядро Матрицы этой части, матричной отстроенности,</w:t>
      </w:r>
      <w:r w:rsidRPr="006E2088">
        <w:rPr>
          <w:i/>
          <w:sz w:val="24"/>
          <w:szCs w:val="24"/>
        </w:rPr>
        <w:t xml:space="preserve"> системно цельной, иерархически отстроенности этой части.</w:t>
      </w:r>
    </w:p>
    <w:p w:rsidR="00F924FA" w:rsidRPr="006E2088" w:rsidRDefault="00F924FA" w:rsidP="006E2088">
      <w:pPr>
        <w:spacing w:line="235" w:lineRule="auto"/>
        <w:ind w:left="0" w:firstLine="284"/>
        <w:rPr>
          <w:i/>
          <w:sz w:val="24"/>
          <w:szCs w:val="24"/>
        </w:rPr>
      </w:pPr>
      <w:r w:rsidRPr="006E2088">
        <w:rPr>
          <w:i/>
          <w:sz w:val="24"/>
          <w:szCs w:val="24"/>
        </w:rPr>
        <w:t xml:space="preserve"> И из ядра, </w:t>
      </w:r>
      <w:proofErr w:type="spellStart"/>
      <w:r w:rsidRPr="006E2088">
        <w:rPr>
          <w:i/>
          <w:sz w:val="24"/>
          <w:szCs w:val="24"/>
        </w:rPr>
        <w:t>скомпактифицированную</w:t>
      </w:r>
      <w:proofErr w:type="spellEnd"/>
      <w:r w:rsidRPr="006E2088">
        <w:rPr>
          <w:i/>
          <w:sz w:val="24"/>
          <w:szCs w:val="24"/>
        </w:rPr>
        <w:t xml:space="preserve"> матрицу разворачиваем на всю часть. Но помня о том, что эта матрица, она динамичная, она все время развивается, она будет меняться, совершенствоваться, и по мерностям, по своим стандартам вместе с нашим ростом.</w:t>
      </w:r>
      <w:r w:rsidR="00E4116C" w:rsidRPr="006E2088">
        <w:rPr>
          <w:i/>
          <w:sz w:val="24"/>
          <w:szCs w:val="24"/>
        </w:rPr>
        <w:t xml:space="preserve"> </w:t>
      </w:r>
      <w:r w:rsidRPr="006E2088">
        <w:rPr>
          <w:i/>
          <w:sz w:val="24"/>
          <w:szCs w:val="24"/>
        </w:rPr>
        <w:t>Вместе с изменением ядра синтеза данной части.</w:t>
      </w:r>
    </w:p>
    <w:p w:rsidR="00F924FA" w:rsidRPr="006E2088" w:rsidRDefault="00F924FA" w:rsidP="006E2088">
      <w:pPr>
        <w:spacing w:line="235" w:lineRule="auto"/>
        <w:ind w:left="0" w:firstLine="284"/>
        <w:rPr>
          <w:i/>
          <w:sz w:val="24"/>
          <w:szCs w:val="24"/>
        </w:rPr>
      </w:pPr>
      <w:r w:rsidRPr="006E2088">
        <w:rPr>
          <w:i/>
          <w:sz w:val="24"/>
          <w:szCs w:val="24"/>
        </w:rPr>
        <w:t>И преображаясь матрично, мы,</w:t>
      </w:r>
      <w:r w:rsidR="00E4116C" w:rsidRPr="006E2088">
        <w:rPr>
          <w:i/>
          <w:sz w:val="24"/>
          <w:szCs w:val="24"/>
        </w:rPr>
        <w:t xml:space="preserve"> </w:t>
      </w:r>
      <w:r w:rsidRPr="006E2088">
        <w:rPr>
          <w:i/>
          <w:sz w:val="24"/>
          <w:szCs w:val="24"/>
        </w:rPr>
        <w:t>синтезируясь глубже</w:t>
      </w:r>
      <w:r w:rsidR="00E4116C" w:rsidRPr="006E2088">
        <w:rPr>
          <w:i/>
          <w:sz w:val="24"/>
          <w:szCs w:val="24"/>
        </w:rPr>
        <w:t xml:space="preserve"> </w:t>
      </w:r>
      <w:r w:rsidRPr="006E2088">
        <w:rPr>
          <w:i/>
          <w:sz w:val="24"/>
          <w:szCs w:val="24"/>
        </w:rPr>
        <w:t>с Изначальным Вышестоящим Отцом Метагалактики,</w:t>
      </w:r>
      <w:r w:rsidR="00E4116C" w:rsidRPr="006E2088">
        <w:rPr>
          <w:i/>
          <w:sz w:val="24"/>
          <w:szCs w:val="24"/>
        </w:rPr>
        <w:t xml:space="preserve"> </w:t>
      </w:r>
      <w:r w:rsidRPr="006E2088">
        <w:rPr>
          <w:i/>
          <w:sz w:val="24"/>
          <w:szCs w:val="24"/>
        </w:rPr>
        <w:t>стяжаем каждому из нас условия учебы нас, научиться складывать матрицей минимально простые, а потом более сложные</w:t>
      </w:r>
      <w:r w:rsidR="00E4116C" w:rsidRPr="006E2088">
        <w:rPr>
          <w:i/>
          <w:sz w:val="24"/>
          <w:szCs w:val="24"/>
        </w:rPr>
        <w:t xml:space="preserve"> </w:t>
      </w:r>
      <w:r w:rsidRPr="006E2088">
        <w:rPr>
          <w:i/>
          <w:sz w:val="24"/>
          <w:szCs w:val="24"/>
        </w:rPr>
        <w:t xml:space="preserve">разных направлений деятельности. </w:t>
      </w:r>
    </w:p>
    <w:p w:rsidR="00F924FA" w:rsidRPr="006E2088" w:rsidRDefault="00F924FA" w:rsidP="006E2088">
      <w:pPr>
        <w:spacing w:line="235" w:lineRule="auto"/>
        <w:ind w:left="0" w:firstLine="284"/>
        <w:rPr>
          <w:i/>
          <w:sz w:val="24"/>
          <w:szCs w:val="24"/>
        </w:rPr>
      </w:pPr>
      <w:r w:rsidRPr="006E2088">
        <w:rPr>
          <w:i/>
          <w:sz w:val="24"/>
          <w:szCs w:val="24"/>
        </w:rPr>
        <w:t>Тонкий намек всем вам, если стяжаем это у Отца. Значит, это нужно будет исполнить. Возжигаемся</w:t>
      </w:r>
      <w:r w:rsidR="00E4116C" w:rsidRPr="006E2088">
        <w:rPr>
          <w:i/>
          <w:sz w:val="24"/>
          <w:szCs w:val="24"/>
        </w:rPr>
        <w:t xml:space="preserve"> </w:t>
      </w:r>
      <w:r w:rsidRPr="006E2088">
        <w:rPr>
          <w:i/>
          <w:sz w:val="24"/>
          <w:szCs w:val="24"/>
        </w:rPr>
        <w:t>этими условиями учебы. Дальше с разными Владыками это можно решать. Это ваш вопрос.</w:t>
      </w:r>
    </w:p>
    <w:p w:rsidR="00F924FA" w:rsidRPr="006E2088" w:rsidRDefault="00F924FA" w:rsidP="006E2088">
      <w:pPr>
        <w:spacing w:line="235" w:lineRule="auto"/>
        <w:ind w:left="0" w:firstLine="284"/>
        <w:rPr>
          <w:i/>
          <w:sz w:val="24"/>
          <w:szCs w:val="24"/>
        </w:rPr>
      </w:pPr>
      <w:r w:rsidRPr="006E2088">
        <w:rPr>
          <w:i/>
          <w:sz w:val="24"/>
          <w:szCs w:val="24"/>
        </w:rPr>
        <w:t xml:space="preserve">И проникаясь условиями матричного роста, в том числе каждой части, в том числе в целом каждого из нас, мы </w:t>
      </w:r>
      <w:r w:rsidRPr="006E2088">
        <w:rPr>
          <w:b/>
          <w:i/>
          <w:sz w:val="24"/>
          <w:szCs w:val="24"/>
        </w:rPr>
        <w:t>стяжаем</w:t>
      </w:r>
      <w:r w:rsidR="00E4116C" w:rsidRPr="006E2088">
        <w:rPr>
          <w:b/>
          <w:i/>
          <w:sz w:val="24"/>
          <w:szCs w:val="24"/>
        </w:rPr>
        <w:t xml:space="preserve"> </w:t>
      </w:r>
      <w:r w:rsidRPr="006E2088">
        <w:rPr>
          <w:b/>
          <w:i/>
          <w:sz w:val="24"/>
          <w:szCs w:val="24"/>
        </w:rPr>
        <w:t xml:space="preserve">у Отца Печать Эталонной матричной динамики </w:t>
      </w:r>
      <w:r w:rsidRPr="006E2088">
        <w:rPr>
          <w:i/>
          <w:sz w:val="24"/>
          <w:szCs w:val="24"/>
        </w:rPr>
        <w:t>каждому из нас и синтезу нас.</w:t>
      </w:r>
    </w:p>
    <w:p w:rsidR="00F924FA" w:rsidRPr="006E2088" w:rsidRDefault="00F924FA" w:rsidP="006E2088">
      <w:pPr>
        <w:spacing w:line="235" w:lineRule="auto"/>
        <w:ind w:left="0" w:firstLine="284"/>
        <w:rPr>
          <w:i/>
          <w:sz w:val="24"/>
          <w:szCs w:val="24"/>
        </w:rPr>
      </w:pPr>
      <w:r w:rsidRPr="006E2088">
        <w:rPr>
          <w:i/>
          <w:sz w:val="24"/>
          <w:szCs w:val="24"/>
        </w:rPr>
        <w:t>Матричный Синтез пока невозможен. Мы не владеем таким Синтезом. Матрицы Огней пока тоже крайне сложны. А вот матрицы действия Духом, качеств, свойств из духа, из света, из энергии складываем. Это,</w:t>
      </w:r>
      <w:r w:rsidR="00E4116C" w:rsidRPr="006E2088">
        <w:rPr>
          <w:i/>
          <w:sz w:val="24"/>
          <w:szCs w:val="24"/>
        </w:rPr>
        <w:t xml:space="preserve"> </w:t>
      </w:r>
      <w:r w:rsidRPr="006E2088">
        <w:rPr>
          <w:i/>
          <w:sz w:val="24"/>
          <w:szCs w:val="24"/>
        </w:rPr>
        <w:t>пожалуйста. Это кому-то ответ на вопрос.</w:t>
      </w:r>
    </w:p>
    <w:p w:rsidR="00F924FA" w:rsidRPr="006E2088" w:rsidRDefault="00F924FA" w:rsidP="006E2088">
      <w:pPr>
        <w:spacing w:line="235" w:lineRule="auto"/>
        <w:ind w:left="0" w:firstLine="284"/>
        <w:rPr>
          <w:i/>
          <w:sz w:val="24"/>
          <w:szCs w:val="24"/>
        </w:rPr>
      </w:pPr>
      <w:r w:rsidRPr="006E2088">
        <w:rPr>
          <w:i/>
          <w:sz w:val="24"/>
          <w:szCs w:val="24"/>
        </w:rPr>
        <w:t>И, возжигаясь всем стяженным, проникаясь способностью матрично действовать с Изначально Вышестоящим Отцом, мы впечатываем всю концентрацию способностей в ядро Головерсума каждого из нас. Это во всех частям. Но Головерсум будет ответственным за развитие этих способностей.</w:t>
      </w:r>
    </w:p>
    <w:p w:rsidR="00F924FA" w:rsidRPr="006E2088" w:rsidRDefault="00F924FA" w:rsidP="006E2088">
      <w:pPr>
        <w:spacing w:line="235" w:lineRule="auto"/>
        <w:ind w:left="0" w:firstLine="284"/>
        <w:rPr>
          <w:i/>
          <w:sz w:val="24"/>
          <w:szCs w:val="24"/>
        </w:rPr>
      </w:pPr>
      <w:r w:rsidRPr="006E2088">
        <w:rPr>
          <w:i/>
          <w:sz w:val="24"/>
          <w:szCs w:val="24"/>
        </w:rPr>
        <w:t>И начинаем эманировать Огонь Матриц наших, не Матричный Профессиональный Огонь. Огонь наших матриц, который сложил Отец нам в ИДИВО, в Подразделение служения каждого из нас и синтеза нас, в том числе,</w:t>
      </w:r>
      <w:r w:rsidR="00E4116C" w:rsidRPr="006E2088">
        <w:rPr>
          <w:i/>
          <w:sz w:val="24"/>
          <w:szCs w:val="24"/>
        </w:rPr>
        <w:t xml:space="preserve"> </w:t>
      </w:r>
      <w:r w:rsidRPr="006E2088">
        <w:rPr>
          <w:i/>
          <w:sz w:val="24"/>
          <w:szCs w:val="24"/>
        </w:rPr>
        <w:t>и в ИДИВО каждого.</w:t>
      </w:r>
    </w:p>
    <w:p w:rsidR="00F924FA" w:rsidRPr="006E2088" w:rsidRDefault="00F924FA" w:rsidP="006E2088">
      <w:pPr>
        <w:spacing w:line="235" w:lineRule="auto"/>
        <w:ind w:left="0" w:firstLine="284"/>
        <w:rPr>
          <w:i/>
          <w:sz w:val="24"/>
          <w:szCs w:val="24"/>
        </w:rPr>
      </w:pPr>
      <w:r w:rsidRPr="006E2088">
        <w:rPr>
          <w:i/>
          <w:sz w:val="24"/>
          <w:szCs w:val="24"/>
        </w:rPr>
        <w:t>На территорию физически некому</w:t>
      </w:r>
      <w:r w:rsidR="00E4116C" w:rsidRPr="006E2088">
        <w:rPr>
          <w:i/>
          <w:sz w:val="24"/>
          <w:szCs w:val="24"/>
        </w:rPr>
        <w:t xml:space="preserve"> </w:t>
      </w:r>
      <w:r w:rsidRPr="006E2088">
        <w:rPr>
          <w:i/>
          <w:sz w:val="24"/>
          <w:szCs w:val="24"/>
        </w:rPr>
        <w:t>отдавать. Но, вмещая в себя заряд Матричного Огня физического тела и преображаясь им, физически эманируем в физику Подразделения служения, не на территорию в физику Подразделения служения весь сейчас явленный Огонь. Должны отдать, от эманировать.</w:t>
      </w:r>
    </w:p>
    <w:p w:rsidR="00F924FA" w:rsidRPr="006E2088" w:rsidRDefault="00F924FA" w:rsidP="006E2088">
      <w:pPr>
        <w:spacing w:line="235" w:lineRule="auto"/>
        <w:ind w:left="0" w:firstLine="284"/>
        <w:rPr>
          <w:i/>
          <w:sz w:val="24"/>
          <w:szCs w:val="24"/>
        </w:rPr>
      </w:pPr>
      <w:r w:rsidRPr="006E2088">
        <w:rPr>
          <w:i/>
          <w:sz w:val="24"/>
          <w:szCs w:val="24"/>
        </w:rPr>
        <w:t>И преображаясь этим физически, мы благодарим Изначально Вышестоящего Отца Метагалактики, благодарим Изначальных Владык Морию и Свет за это стяжание, за наше преображение.</w:t>
      </w:r>
    </w:p>
    <w:p w:rsidR="00F924FA" w:rsidRPr="006E2088" w:rsidRDefault="00F924FA" w:rsidP="006E2088">
      <w:pPr>
        <w:spacing w:line="235" w:lineRule="auto"/>
        <w:ind w:left="0" w:firstLine="284"/>
        <w:rPr>
          <w:i/>
          <w:sz w:val="24"/>
          <w:szCs w:val="24"/>
        </w:rPr>
      </w:pPr>
      <w:r w:rsidRPr="006E2088">
        <w:rPr>
          <w:i/>
          <w:sz w:val="24"/>
          <w:szCs w:val="24"/>
        </w:rPr>
        <w:t>Возвращаемся в физическое присутствие окончательно и выходим из практики</w:t>
      </w:r>
    </w:p>
    <w:p w:rsidR="00F924FA" w:rsidRPr="006E2088" w:rsidRDefault="00F924FA" w:rsidP="006E2088">
      <w:pPr>
        <w:spacing w:line="235" w:lineRule="auto"/>
        <w:ind w:left="0" w:firstLine="284"/>
        <w:rPr>
          <w:i/>
          <w:sz w:val="24"/>
          <w:szCs w:val="24"/>
        </w:rPr>
      </w:pPr>
      <w:r w:rsidRPr="006E2088">
        <w:rPr>
          <w:i/>
          <w:sz w:val="24"/>
          <w:szCs w:val="24"/>
        </w:rPr>
        <w:t>.</w:t>
      </w:r>
    </w:p>
    <w:p w:rsidR="00F924FA" w:rsidRPr="006E2088" w:rsidRDefault="00F924FA" w:rsidP="006E2088">
      <w:pPr>
        <w:spacing w:line="235" w:lineRule="auto"/>
        <w:ind w:left="0" w:firstLine="284"/>
        <w:rPr>
          <w:sz w:val="24"/>
          <w:szCs w:val="24"/>
        </w:rPr>
      </w:pPr>
      <w:r w:rsidRPr="006E2088">
        <w:rPr>
          <w:sz w:val="24"/>
          <w:szCs w:val="24"/>
        </w:rPr>
        <w:t xml:space="preserve"> Вопросы есть по этой теме? Нет. Хорошо. Отлично.</w:t>
      </w:r>
    </w:p>
    <w:p w:rsidR="00F924FA" w:rsidRPr="006E2088" w:rsidRDefault="00F924FA" w:rsidP="006E2088">
      <w:pPr>
        <w:spacing w:line="235" w:lineRule="auto"/>
        <w:ind w:left="0" w:firstLine="284"/>
        <w:rPr>
          <w:sz w:val="24"/>
          <w:szCs w:val="24"/>
        </w:rPr>
      </w:pPr>
      <w:r w:rsidRPr="006E2088">
        <w:rPr>
          <w:sz w:val="24"/>
          <w:szCs w:val="24"/>
        </w:rPr>
        <w:t>Что я вам еще обещала, напомните. Ну, о Стихиях я вам кратко сказал, вспомните, пожалуйста. Практики делать не будем. Сами. Школа еще может давать задачу, сами. То, что вы можете сделать сами, здесь разбираться не будем. Не будем на это тратить на это время. Есть такое.</w:t>
      </w:r>
    </w:p>
    <w:p w:rsidR="00F924FA" w:rsidRPr="006E2088" w:rsidRDefault="00F924FA" w:rsidP="006E2088">
      <w:pPr>
        <w:spacing w:line="235" w:lineRule="auto"/>
        <w:ind w:left="0" w:firstLine="284"/>
        <w:rPr>
          <w:sz w:val="24"/>
          <w:szCs w:val="24"/>
        </w:rPr>
      </w:pPr>
      <w:r w:rsidRPr="006E2088">
        <w:rPr>
          <w:b/>
          <w:sz w:val="24"/>
          <w:szCs w:val="24"/>
        </w:rPr>
        <w:t>Практика Эталонов</w:t>
      </w:r>
      <w:r w:rsidRPr="006E2088">
        <w:rPr>
          <w:sz w:val="24"/>
          <w:szCs w:val="24"/>
        </w:rPr>
        <w:t xml:space="preserve">, давайте посмотрим на ее </w:t>
      </w:r>
      <w:r w:rsidRPr="006E2088">
        <w:rPr>
          <w:b/>
          <w:sz w:val="24"/>
          <w:szCs w:val="24"/>
        </w:rPr>
        <w:t>принци</w:t>
      </w:r>
      <w:r w:rsidRPr="006E2088">
        <w:rPr>
          <w:sz w:val="24"/>
          <w:szCs w:val="24"/>
        </w:rPr>
        <w:t>п. Вообще, что это такое. Когда мы начинаем смотреть на Головерсум более глубоко, то нам становится</w:t>
      </w:r>
      <w:r w:rsidR="00E4116C" w:rsidRPr="006E2088">
        <w:rPr>
          <w:sz w:val="24"/>
          <w:szCs w:val="24"/>
        </w:rPr>
        <w:t xml:space="preserve"> </w:t>
      </w:r>
      <w:r w:rsidRPr="006E2088">
        <w:rPr>
          <w:sz w:val="24"/>
          <w:szCs w:val="24"/>
        </w:rPr>
        <w:t>более глубокой вообще сама практика. И разные виды, вариаций вы</w:t>
      </w:r>
      <w:r w:rsidR="00E4116C" w:rsidRPr="006E2088">
        <w:rPr>
          <w:sz w:val="24"/>
          <w:szCs w:val="24"/>
        </w:rPr>
        <w:t xml:space="preserve"> </w:t>
      </w:r>
      <w:r w:rsidRPr="006E2088">
        <w:rPr>
          <w:sz w:val="24"/>
          <w:szCs w:val="24"/>
        </w:rPr>
        <w:t>можете</w:t>
      </w:r>
      <w:r w:rsidR="00E4116C" w:rsidRPr="006E2088">
        <w:rPr>
          <w:sz w:val="24"/>
          <w:szCs w:val="24"/>
        </w:rPr>
        <w:t xml:space="preserve"> </w:t>
      </w:r>
      <w:r w:rsidRPr="006E2088">
        <w:rPr>
          <w:sz w:val="24"/>
          <w:szCs w:val="24"/>
        </w:rPr>
        <w:t>научиться её исполнять. Вообще принцип эталонности, как принцип смены голограмм, я</w:t>
      </w:r>
      <w:r w:rsidR="00E4116C" w:rsidRPr="006E2088">
        <w:rPr>
          <w:sz w:val="24"/>
          <w:szCs w:val="24"/>
        </w:rPr>
        <w:t xml:space="preserve"> </w:t>
      </w:r>
      <w:r w:rsidRPr="006E2088">
        <w:rPr>
          <w:sz w:val="24"/>
          <w:szCs w:val="24"/>
        </w:rPr>
        <w:t>это называю, как многомерная огненная хирургия. Это такой принцип</w:t>
      </w:r>
      <w:r w:rsidR="00E4116C" w:rsidRPr="006E2088">
        <w:rPr>
          <w:sz w:val="24"/>
          <w:szCs w:val="24"/>
        </w:rPr>
        <w:t xml:space="preserve"> </w:t>
      </w:r>
      <w:r w:rsidRPr="006E2088">
        <w:rPr>
          <w:sz w:val="24"/>
          <w:szCs w:val="24"/>
        </w:rPr>
        <w:t>здесь лежит в основе. То есть,</w:t>
      </w:r>
      <w:r w:rsidR="00E4116C" w:rsidRPr="006E2088">
        <w:rPr>
          <w:sz w:val="24"/>
          <w:szCs w:val="24"/>
        </w:rPr>
        <w:t xml:space="preserve"> </w:t>
      </w:r>
      <w:r w:rsidRPr="006E2088">
        <w:rPr>
          <w:sz w:val="24"/>
          <w:szCs w:val="24"/>
        </w:rPr>
        <w:t xml:space="preserve">кардинальное лечение: удалил, новое пришил. Вот такой способ, такой принцип есть, такой практикой здесь используется. </w:t>
      </w:r>
    </w:p>
    <w:p w:rsidR="00F924FA" w:rsidRPr="006E2088" w:rsidRDefault="00F924FA" w:rsidP="006E2088">
      <w:pPr>
        <w:spacing w:line="235" w:lineRule="auto"/>
        <w:ind w:left="0" w:firstLine="284"/>
        <w:rPr>
          <w:sz w:val="24"/>
          <w:szCs w:val="24"/>
        </w:rPr>
      </w:pPr>
      <w:r w:rsidRPr="006E2088">
        <w:rPr>
          <w:sz w:val="24"/>
          <w:szCs w:val="24"/>
        </w:rPr>
        <w:t>Сама практика Эталонов, не пересказывая ее подробности содержания, а по сути, скажите, что она делает? Что она являет? Что происходит в практике Эталонов. Первое, второе,</w:t>
      </w:r>
      <w:r w:rsidR="00E4116C" w:rsidRPr="006E2088">
        <w:rPr>
          <w:sz w:val="24"/>
          <w:szCs w:val="24"/>
        </w:rPr>
        <w:t xml:space="preserve"> </w:t>
      </w:r>
      <w:r w:rsidRPr="006E2088">
        <w:rPr>
          <w:sz w:val="24"/>
          <w:szCs w:val="24"/>
        </w:rPr>
        <w:t>третье. четвёртое, поэтапно. Коротко.</w:t>
      </w:r>
    </w:p>
    <w:p w:rsidR="00F924FA" w:rsidRPr="006E2088" w:rsidRDefault="00F924FA" w:rsidP="006E2088">
      <w:pPr>
        <w:spacing w:line="235" w:lineRule="auto"/>
        <w:ind w:left="0" w:firstLine="284"/>
        <w:rPr>
          <w:sz w:val="24"/>
          <w:szCs w:val="24"/>
        </w:rPr>
      </w:pPr>
      <w:r w:rsidRPr="006E2088">
        <w:rPr>
          <w:sz w:val="24"/>
          <w:szCs w:val="24"/>
        </w:rPr>
        <w:t>Преображение части, правильно. Чем?</w:t>
      </w:r>
    </w:p>
    <w:p w:rsidR="00F924FA" w:rsidRPr="006E2088" w:rsidRDefault="00F924FA" w:rsidP="006E2088">
      <w:pPr>
        <w:spacing w:line="235" w:lineRule="auto"/>
        <w:ind w:left="0" w:firstLine="284"/>
        <w:rPr>
          <w:i/>
          <w:sz w:val="24"/>
          <w:szCs w:val="24"/>
        </w:rPr>
      </w:pPr>
      <w:r w:rsidRPr="006E2088">
        <w:rPr>
          <w:sz w:val="24"/>
          <w:szCs w:val="24"/>
        </w:rPr>
        <w:t xml:space="preserve">- </w:t>
      </w:r>
      <w:r w:rsidRPr="006E2088">
        <w:rPr>
          <w:i/>
          <w:sz w:val="24"/>
          <w:szCs w:val="24"/>
        </w:rPr>
        <w:t>Эталоном.</w:t>
      </w:r>
    </w:p>
    <w:p w:rsidR="00F924FA" w:rsidRPr="006E2088" w:rsidRDefault="00F924FA" w:rsidP="006E2088">
      <w:pPr>
        <w:spacing w:line="235" w:lineRule="auto"/>
        <w:ind w:left="0" w:firstLine="284"/>
        <w:rPr>
          <w:sz w:val="24"/>
          <w:szCs w:val="24"/>
        </w:rPr>
      </w:pPr>
      <w:r w:rsidRPr="006E2088">
        <w:rPr>
          <w:sz w:val="24"/>
          <w:szCs w:val="24"/>
        </w:rPr>
        <w:t>- Что такое эталонная часть? Чем она является эта часть?</w:t>
      </w:r>
    </w:p>
    <w:p w:rsidR="00F924FA" w:rsidRPr="006E2088" w:rsidRDefault="00F924FA" w:rsidP="006E2088">
      <w:pPr>
        <w:spacing w:line="235" w:lineRule="auto"/>
        <w:ind w:left="0" w:firstLine="284"/>
        <w:rPr>
          <w:i/>
          <w:sz w:val="24"/>
          <w:szCs w:val="24"/>
        </w:rPr>
      </w:pPr>
      <w:r w:rsidRPr="006E2088">
        <w:rPr>
          <w:i/>
          <w:sz w:val="24"/>
          <w:szCs w:val="24"/>
        </w:rPr>
        <w:t>-</w:t>
      </w:r>
      <w:r w:rsidR="00E4116C" w:rsidRPr="006E2088">
        <w:rPr>
          <w:i/>
          <w:sz w:val="24"/>
          <w:szCs w:val="24"/>
        </w:rPr>
        <w:t xml:space="preserve"> </w:t>
      </w:r>
      <w:r w:rsidRPr="006E2088">
        <w:rPr>
          <w:i/>
          <w:sz w:val="24"/>
          <w:szCs w:val="24"/>
        </w:rPr>
        <w:t>Совершенная.</w:t>
      </w:r>
    </w:p>
    <w:p w:rsidR="00F924FA" w:rsidRPr="006E2088" w:rsidRDefault="00F924FA" w:rsidP="006E2088">
      <w:pPr>
        <w:spacing w:line="235" w:lineRule="auto"/>
        <w:ind w:left="0" w:firstLine="284"/>
        <w:rPr>
          <w:sz w:val="24"/>
          <w:szCs w:val="24"/>
        </w:rPr>
      </w:pPr>
      <w:r w:rsidRPr="006E2088">
        <w:rPr>
          <w:sz w:val="24"/>
          <w:szCs w:val="24"/>
        </w:rPr>
        <w:t>- Чем она является эта часть</w:t>
      </w:r>
    </w:p>
    <w:p w:rsidR="00F924FA" w:rsidRPr="006E2088" w:rsidRDefault="00F924FA" w:rsidP="006E2088">
      <w:pPr>
        <w:spacing w:line="235" w:lineRule="auto"/>
        <w:ind w:left="0" w:firstLine="284"/>
        <w:rPr>
          <w:sz w:val="24"/>
          <w:szCs w:val="24"/>
        </w:rPr>
      </w:pPr>
      <w:r w:rsidRPr="006E2088">
        <w:rPr>
          <w:sz w:val="24"/>
          <w:szCs w:val="24"/>
        </w:rPr>
        <w:t xml:space="preserve">- </w:t>
      </w:r>
      <w:r w:rsidRPr="006E2088">
        <w:rPr>
          <w:i/>
          <w:sz w:val="24"/>
          <w:szCs w:val="24"/>
        </w:rPr>
        <w:t>Часть Отца.</w:t>
      </w:r>
    </w:p>
    <w:p w:rsidR="00F924FA" w:rsidRPr="006E2088" w:rsidRDefault="00F924FA" w:rsidP="006E2088">
      <w:pPr>
        <w:spacing w:line="235" w:lineRule="auto"/>
        <w:ind w:left="0" w:firstLine="284"/>
        <w:rPr>
          <w:sz w:val="24"/>
          <w:szCs w:val="24"/>
        </w:rPr>
      </w:pPr>
      <w:r w:rsidRPr="006E2088">
        <w:rPr>
          <w:sz w:val="24"/>
          <w:szCs w:val="24"/>
        </w:rPr>
        <w:t>- Это не часть Отца.</w:t>
      </w:r>
      <w:r w:rsidR="00E4116C" w:rsidRPr="006E2088">
        <w:rPr>
          <w:sz w:val="24"/>
          <w:szCs w:val="24"/>
        </w:rPr>
        <w:t xml:space="preserve"> </w:t>
      </w:r>
      <w:r w:rsidRPr="006E2088">
        <w:rPr>
          <w:sz w:val="24"/>
          <w:szCs w:val="24"/>
        </w:rPr>
        <w:t>От Отца, да. Но не часть Отца.</w:t>
      </w:r>
      <w:r w:rsidR="00E4116C" w:rsidRPr="006E2088">
        <w:rPr>
          <w:sz w:val="24"/>
          <w:szCs w:val="24"/>
        </w:rPr>
        <w:t xml:space="preserve"> </w:t>
      </w:r>
    </w:p>
    <w:p w:rsidR="00F924FA" w:rsidRPr="006E2088" w:rsidRDefault="00F924FA" w:rsidP="006E2088">
      <w:pPr>
        <w:spacing w:line="235" w:lineRule="auto"/>
        <w:ind w:left="0" w:firstLine="284"/>
        <w:rPr>
          <w:sz w:val="24"/>
          <w:szCs w:val="24"/>
        </w:rPr>
      </w:pPr>
      <w:r w:rsidRPr="006E2088">
        <w:rPr>
          <w:sz w:val="24"/>
          <w:szCs w:val="24"/>
        </w:rPr>
        <w:t>Что такое эталон, что это, по сути, вообще? Чем явлен эталон фактически? Эталон понятно, образец, совершенство.</w:t>
      </w:r>
    </w:p>
    <w:p w:rsidR="00F924FA" w:rsidRPr="006E2088" w:rsidRDefault="00F924FA" w:rsidP="006E2088">
      <w:pPr>
        <w:spacing w:line="235" w:lineRule="auto"/>
        <w:ind w:left="0" w:firstLine="284"/>
        <w:rPr>
          <w:sz w:val="24"/>
          <w:szCs w:val="24"/>
        </w:rPr>
      </w:pPr>
      <w:r w:rsidRPr="006E2088">
        <w:rPr>
          <w:sz w:val="24"/>
          <w:szCs w:val="24"/>
        </w:rPr>
        <w:t xml:space="preserve"> </w:t>
      </w:r>
      <w:r w:rsidRPr="006E2088">
        <w:rPr>
          <w:b/>
          <w:sz w:val="24"/>
          <w:szCs w:val="24"/>
        </w:rPr>
        <w:t>Эталон это голограмма</w:t>
      </w:r>
      <w:r w:rsidRPr="006E2088">
        <w:rPr>
          <w:sz w:val="24"/>
          <w:szCs w:val="24"/>
        </w:rPr>
        <w:t>. Кто-то говорил здесь это? Да. Эталон это голограмма. Начните с главного. То есть, некое. Вот смотрите, когда мы развиваемся головерсумно при участии Головерсума, да. В том числе и наши тела развиваются. То у нас голограмма изначально закладывается эталонная в ядро Головерсума. То есть всех систем физических.</w:t>
      </w:r>
      <w:r w:rsidR="00E4116C" w:rsidRPr="006E2088">
        <w:rPr>
          <w:sz w:val="24"/>
          <w:szCs w:val="24"/>
        </w:rPr>
        <w:t xml:space="preserve"> </w:t>
      </w:r>
      <w:r w:rsidRPr="006E2088">
        <w:rPr>
          <w:sz w:val="24"/>
          <w:szCs w:val="24"/>
        </w:rPr>
        <w:t>С точки зрения Головерсума, человек выглядит каждой частью как набор разных голограмм. Понимаете?</w:t>
      </w:r>
    </w:p>
    <w:p w:rsidR="00F924FA" w:rsidRPr="006E2088" w:rsidRDefault="00F924FA" w:rsidP="006E2088">
      <w:pPr>
        <w:spacing w:line="235" w:lineRule="auto"/>
        <w:ind w:left="0" w:firstLine="284"/>
        <w:rPr>
          <w:sz w:val="24"/>
          <w:szCs w:val="24"/>
        </w:rPr>
      </w:pPr>
      <w:r w:rsidRPr="006E2088">
        <w:rPr>
          <w:sz w:val="24"/>
          <w:szCs w:val="24"/>
        </w:rPr>
        <w:t xml:space="preserve"> Но, исполнение этих голограмм, доведение их до реализации, до образов, до офизичивания, вот это вот, все может терпеть, какие-то проблемы. То есть, здесь могут</w:t>
      </w:r>
      <w:r w:rsidR="00E4116C" w:rsidRPr="006E2088">
        <w:rPr>
          <w:sz w:val="24"/>
          <w:szCs w:val="24"/>
        </w:rPr>
        <w:t xml:space="preserve"> </w:t>
      </w:r>
      <w:r w:rsidRPr="006E2088">
        <w:rPr>
          <w:sz w:val="24"/>
          <w:szCs w:val="24"/>
        </w:rPr>
        <w:t>возникать проблемы. Там, где-то не сложил, там искаженно воспринял, там, сам додумал, не попал в Стандарты Отца. И вот отсюда вот эти проблемы возникают. В том числе и на физике, в том числе и ситуационно.</w:t>
      </w:r>
    </w:p>
    <w:p w:rsidR="00F924FA" w:rsidRPr="006E2088" w:rsidRDefault="00F924FA" w:rsidP="006E2088">
      <w:pPr>
        <w:spacing w:line="235" w:lineRule="auto"/>
        <w:ind w:left="0" w:firstLine="284"/>
        <w:rPr>
          <w:sz w:val="24"/>
          <w:szCs w:val="24"/>
        </w:rPr>
      </w:pPr>
      <w:r w:rsidRPr="006E2088">
        <w:rPr>
          <w:sz w:val="24"/>
          <w:szCs w:val="24"/>
        </w:rPr>
        <w:t>Ну, допустим, болезни физических органов и систем фактически, с одной стороны они начинаются в духе, а с другой стороны, вот такой матричный дух, который в одиннадцатой части есть. Он тоже принимает участие в нас. И фактически, если мы, ну, допустим, доводим до реализации эталоны. То есть, голограммы физических органов и систем, когда мы не правильно применяемся духом, это реализация идет в искаженном варианте, с точки зрения Головерсума.</w:t>
      </w:r>
    </w:p>
    <w:p w:rsidR="00F924FA" w:rsidRPr="006E2088" w:rsidRDefault="00F924FA" w:rsidP="006E2088">
      <w:pPr>
        <w:spacing w:line="235" w:lineRule="auto"/>
        <w:ind w:left="0" w:firstLine="284"/>
        <w:rPr>
          <w:sz w:val="24"/>
          <w:szCs w:val="24"/>
        </w:rPr>
      </w:pPr>
      <w:r w:rsidRPr="006E2088">
        <w:rPr>
          <w:sz w:val="24"/>
          <w:szCs w:val="24"/>
        </w:rPr>
        <w:t>С точки зрения самого духа болезнь, это неправильное функционирование. Неправильное волеизъявление, неправильная с организованность. В результате неправильное действие, неправильное функционирование, которое приводит к нарушениям функций</w:t>
      </w:r>
      <w:r w:rsidRPr="006E2088">
        <w:rPr>
          <w:sz w:val="24"/>
          <w:szCs w:val="24"/>
        </w:rPr>
        <w:tab/>
        <w:t xml:space="preserve"> органов и систем</w:t>
      </w:r>
      <w:r w:rsidR="00E4116C" w:rsidRPr="006E2088">
        <w:rPr>
          <w:sz w:val="24"/>
          <w:szCs w:val="24"/>
        </w:rPr>
        <w:t xml:space="preserve"> </w:t>
      </w:r>
      <w:r w:rsidRPr="006E2088">
        <w:rPr>
          <w:sz w:val="24"/>
          <w:szCs w:val="24"/>
        </w:rPr>
        <w:t>в целом нас, да. Неправильное движение духа. Потом приводит к проблемам уже</w:t>
      </w:r>
      <w:r w:rsidR="00E4116C" w:rsidRPr="006E2088">
        <w:rPr>
          <w:sz w:val="24"/>
          <w:szCs w:val="24"/>
        </w:rPr>
        <w:t xml:space="preserve"> </w:t>
      </w:r>
      <w:r w:rsidRPr="006E2088">
        <w:rPr>
          <w:sz w:val="24"/>
          <w:szCs w:val="24"/>
        </w:rPr>
        <w:t xml:space="preserve">тканевым. В результате глубочайшее проблемы заболевание. </w:t>
      </w:r>
    </w:p>
    <w:p w:rsidR="00F924FA" w:rsidRPr="006E2088" w:rsidRDefault="00F924FA" w:rsidP="006E2088">
      <w:pPr>
        <w:spacing w:line="235" w:lineRule="auto"/>
        <w:ind w:left="0" w:firstLine="284"/>
        <w:rPr>
          <w:sz w:val="24"/>
          <w:szCs w:val="24"/>
        </w:rPr>
      </w:pPr>
      <w:r w:rsidRPr="006E2088">
        <w:rPr>
          <w:sz w:val="24"/>
          <w:szCs w:val="24"/>
        </w:rPr>
        <w:t>А нам с вами нужно увидеть, что любая часть может болеть. Как наша физика, воспаленный Головерсум, неадекватный. Могут быть воспаленные мозги в виде Синтезобраза. Сферы мысли переклинило на каком-то</w:t>
      </w:r>
      <w:r w:rsidR="00E4116C" w:rsidRPr="006E2088">
        <w:rPr>
          <w:sz w:val="24"/>
          <w:szCs w:val="24"/>
        </w:rPr>
        <w:t xml:space="preserve"> </w:t>
      </w:r>
      <w:r w:rsidRPr="006E2088">
        <w:rPr>
          <w:sz w:val="24"/>
          <w:szCs w:val="24"/>
        </w:rPr>
        <w:t>патологическом ментальном императиве . На следующем семинаре разбираем. Да. Дальше, допустим, Чаша Сердца, ну не может на принять Огонь в силу разных обстоятельств. В силу закрытости сердечной. И там получается, камни, песок, вода, всякая ерунда. Но не Огонь. Болезнь? Болезнь.</w:t>
      </w:r>
    </w:p>
    <w:p w:rsidR="00F924FA" w:rsidRPr="006E2088" w:rsidRDefault="00F924FA" w:rsidP="006E2088">
      <w:pPr>
        <w:spacing w:line="235" w:lineRule="auto"/>
        <w:ind w:left="0" w:firstLine="284"/>
        <w:rPr>
          <w:sz w:val="24"/>
          <w:szCs w:val="24"/>
        </w:rPr>
      </w:pPr>
      <w:r w:rsidRPr="006E2088">
        <w:rPr>
          <w:sz w:val="24"/>
          <w:szCs w:val="24"/>
        </w:rPr>
        <w:t>Это влияет на физику? Обязательно влияет. Ну, тут еще эти связи нужно разрабатывать, какая часть,</w:t>
      </w:r>
      <w:r w:rsidR="00E4116C" w:rsidRPr="006E2088">
        <w:rPr>
          <w:sz w:val="24"/>
          <w:szCs w:val="24"/>
        </w:rPr>
        <w:t xml:space="preserve"> </w:t>
      </w:r>
      <w:r w:rsidRPr="006E2088">
        <w:rPr>
          <w:sz w:val="24"/>
          <w:szCs w:val="24"/>
        </w:rPr>
        <w:t>система, как влияет. Но влияет, получается. И получается, когда мы, имея неправильно реализуемые части и системы. Видим, что, когда мы голограмму замещаем некорректную на корректную, на эталонную, то есть. Когда эта голограмма приживается и усваивается, начинает складываться материя, проявляться, сотворяться или созидаться этой голограммой, правильная. По другим путям бежит дух в этой матрице, голограмме. И,</w:t>
      </w:r>
      <w:r w:rsidR="00E4116C" w:rsidRPr="006E2088">
        <w:rPr>
          <w:sz w:val="24"/>
          <w:szCs w:val="24"/>
        </w:rPr>
        <w:t xml:space="preserve"> </w:t>
      </w:r>
      <w:r w:rsidRPr="006E2088">
        <w:rPr>
          <w:sz w:val="24"/>
          <w:szCs w:val="24"/>
        </w:rPr>
        <w:t>в общем, к другим результатам приводит. Дух и Огонь в том числе. В первую очередь дух и Огонь.</w:t>
      </w:r>
    </w:p>
    <w:p w:rsidR="00F924FA" w:rsidRPr="006E2088" w:rsidRDefault="00F924FA" w:rsidP="006E2088">
      <w:pPr>
        <w:spacing w:line="235" w:lineRule="auto"/>
        <w:ind w:left="0" w:firstLine="284"/>
        <w:rPr>
          <w:sz w:val="24"/>
          <w:szCs w:val="24"/>
        </w:rPr>
      </w:pPr>
      <w:r w:rsidRPr="006E2088">
        <w:rPr>
          <w:sz w:val="24"/>
          <w:szCs w:val="24"/>
        </w:rPr>
        <w:t xml:space="preserve">Значит, получается. </w:t>
      </w:r>
      <w:r w:rsidRPr="006E2088">
        <w:rPr>
          <w:b/>
          <w:sz w:val="24"/>
          <w:szCs w:val="24"/>
        </w:rPr>
        <w:t>Практика</w:t>
      </w:r>
      <w:r w:rsidR="00E4116C" w:rsidRPr="006E2088">
        <w:rPr>
          <w:b/>
          <w:sz w:val="24"/>
          <w:szCs w:val="24"/>
        </w:rPr>
        <w:t xml:space="preserve"> </w:t>
      </w:r>
      <w:r w:rsidRPr="006E2088">
        <w:rPr>
          <w:b/>
          <w:sz w:val="24"/>
          <w:szCs w:val="24"/>
        </w:rPr>
        <w:t>Эталонов по сути представляет</w:t>
      </w:r>
      <w:r w:rsidRPr="006E2088">
        <w:rPr>
          <w:sz w:val="24"/>
          <w:szCs w:val="24"/>
        </w:rPr>
        <w:t xml:space="preserve"> из себя</w:t>
      </w:r>
      <w:r w:rsidR="00E4116C" w:rsidRPr="006E2088">
        <w:rPr>
          <w:sz w:val="24"/>
          <w:szCs w:val="24"/>
        </w:rPr>
        <w:t xml:space="preserve"> </w:t>
      </w:r>
      <w:r w:rsidRPr="006E2088">
        <w:rPr>
          <w:sz w:val="24"/>
          <w:szCs w:val="24"/>
        </w:rPr>
        <w:t>практику смены или исправления, коррекции наших голограмм наших органов и систем любых частей на более корректный или сразу эталонный, с дальнейшим изменением</w:t>
      </w:r>
      <w:r w:rsidR="00E4116C" w:rsidRPr="006E2088">
        <w:rPr>
          <w:sz w:val="24"/>
          <w:szCs w:val="24"/>
        </w:rPr>
        <w:t xml:space="preserve"> </w:t>
      </w:r>
      <w:r w:rsidRPr="006E2088">
        <w:rPr>
          <w:sz w:val="24"/>
          <w:szCs w:val="24"/>
        </w:rPr>
        <w:t>функционала этих частей, систем или органов. Вплоть до того, что в дальнейшем складывается материя иного качества, чем до этой практики. Увидели?</w:t>
      </w:r>
    </w:p>
    <w:p w:rsidR="00F924FA" w:rsidRPr="006E2088" w:rsidRDefault="00F924FA" w:rsidP="006E2088">
      <w:pPr>
        <w:spacing w:line="235" w:lineRule="auto"/>
        <w:ind w:left="0" w:firstLine="284"/>
        <w:rPr>
          <w:sz w:val="24"/>
          <w:szCs w:val="24"/>
        </w:rPr>
      </w:pPr>
      <w:r w:rsidRPr="006E2088">
        <w:rPr>
          <w:sz w:val="24"/>
          <w:szCs w:val="24"/>
        </w:rPr>
        <w:t>Но вопрос такой, что буквально и</w:t>
      </w:r>
      <w:r w:rsidR="00E4116C" w:rsidRPr="006E2088">
        <w:rPr>
          <w:sz w:val="24"/>
          <w:szCs w:val="24"/>
        </w:rPr>
        <w:t xml:space="preserve"> </w:t>
      </w:r>
      <w:r w:rsidRPr="006E2088">
        <w:rPr>
          <w:sz w:val="24"/>
          <w:szCs w:val="24"/>
        </w:rPr>
        <w:t>сейчас еще остается</w:t>
      </w:r>
      <w:r w:rsidR="00E4116C" w:rsidRPr="006E2088">
        <w:rPr>
          <w:sz w:val="24"/>
          <w:szCs w:val="24"/>
        </w:rPr>
        <w:t xml:space="preserve"> </w:t>
      </w:r>
      <w:r w:rsidRPr="006E2088">
        <w:rPr>
          <w:sz w:val="24"/>
          <w:szCs w:val="24"/>
        </w:rPr>
        <w:t>рекомендация. Не так жестко, как раньше. Но первое жесткое требование было работать с голограммами только лично своими. Если уж напакостил, так только себе, не другим. Да? Потому что опыта у нас очень мало. Эта практика довольно сложная. Она требует огромной концентрации Огня. Энергии головного мозга физического. Если мозги слабые, не умеют концентрировать Огонь и Синтез, чтобы вообразить, держать динамичную голограмму какой-то период времени, вы эту функцию не исполните. То есть, Голограмма не офизичится. Офизичивает её головной мозг.</w:t>
      </w:r>
    </w:p>
    <w:p w:rsidR="00F924FA" w:rsidRPr="006E2088" w:rsidRDefault="00F924FA" w:rsidP="006E2088">
      <w:pPr>
        <w:spacing w:line="235" w:lineRule="auto"/>
        <w:ind w:left="0" w:firstLine="284"/>
        <w:rPr>
          <w:sz w:val="24"/>
          <w:szCs w:val="24"/>
        </w:rPr>
      </w:pPr>
      <w:r w:rsidRPr="006E2088">
        <w:rPr>
          <w:sz w:val="24"/>
          <w:szCs w:val="24"/>
        </w:rPr>
        <w:t>Дальше, если вы, допустим, хотите менять голограммы не физического тела, а,</w:t>
      </w:r>
      <w:r w:rsidR="00E4116C" w:rsidRPr="006E2088">
        <w:rPr>
          <w:sz w:val="24"/>
          <w:szCs w:val="24"/>
        </w:rPr>
        <w:t xml:space="preserve"> </w:t>
      </w:r>
      <w:r w:rsidRPr="006E2088">
        <w:rPr>
          <w:sz w:val="24"/>
          <w:szCs w:val="24"/>
        </w:rPr>
        <w:t>какие-то</w:t>
      </w:r>
      <w:r w:rsidR="00E4116C" w:rsidRPr="006E2088">
        <w:rPr>
          <w:sz w:val="24"/>
          <w:szCs w:val="24"/>
        </w:rPr>
        <w:t xml:space="preserve"> </w:t>
      </w:r>
      <w:r w:rsidRPr="006E2088">
        <w:rPr>
          <w:sz w:val="24"/>
          <w:szCs w:val="24"/>
        </w:rPr>
        <w:t xml:space="preserve">более вышестоящие, там: поля, чакры, допустим, сферы мысли, теоретически это можно. Но и на этом у вас должны быть дееспособные, соответствие по номеру системы Головерсума. </w:t>
      </w:r>
    </w:p>
    <w:p w:rsidR="00F924FA" w:rsidRPr="006E2088" w:rsidRDefault="00F924FA" w:rsidP="006E2088">
      <w:pPr>
        <w:spacing w:line="235" w:lineRule="auto"/>
        <w:ind w:left="0" w:firstLine="284"/>
        <w:rPr>
          <w:sz w:val="24"/>
          <w:szCs w:val="24"/>
        </w:rPr>
      </w:pPr>
      <w:r w:rsidRPr="006E2088">
        <w:rPr>
          <w:sz w:val="24"/>
          <w:szCs w:val="24"/>
        </w:rPr>
        <w:t xml:space="preserve">Теперь давайте разберемся, что, значит, допустим, 4-ая система Головерсума в действии. 4-ая система Головерсума это эталонная голограмма. Она складывает в целом эталонную голограмму и частично </w:t>
      </w:r>
      <w:proofErr w:type="spellStart"/>
      <w:r w:rsidRPr="006E2088">
        <w:rPr>
          <w:sz w:val="24"/>
          <w:szCs w:val="24"/>
        </w:rPr>
        <w:t>посистемно</w:t>
      </w:r>
      <w:proofErr w:type="spellEnd"/>
      <w:r w:rsidRPr="006E2088">
        <w:rPr>
          <w:sz w:val="24"/>
          <w:szCs w:val="24"/>
        </w:rPr>
        <w:t xml:space="preserve"> голограммки Синтезобраза. Увидели? 4-ая система Головерсума в Синтезобразе. Значит, мы должны иметь четкие голограммы, видеть, более того применяться изменением этих голограмм, воображать Головерсумом, действовать Головерсумом в этот момент его 4-ой системой, чтобы системы Синтезобраза смогли нами примениться. Более того, в Синтезобраз опуститься, скажем, так, в Синтезобраз войти.</w:t>
      </w:r>
    </w:p>
    <w:p w:rsidR="00F924FA" w:rsidRPr="006E2088" w:rsidRDefault="00F924FA" w:rsidP="006E2088">
      <w:pPr>
        <w:spacing w:line="235" w:lineRule="auto"/>
        <w:ind w:left="0" w:firstLine="284"/>
        <w:rPr>
          <w:sz w:val="24"/>
          <w:szCs w:val="24"/>
        </w:rPr>
      </w:pPr>
      <w:r w:rsidRPr="006E2088">
        <w:rPr>
          <w:sz w:val="24"/>
          <w:szCs w:val="24"/>
        </w:rPr>
        <w:t>Если мы не имеем голограммного представления вот этих голограммных картонок образов, причем многомерных образов на тему, а, что такое Синтезобраз, как он строится, как он выглядит. Элементарно как он выглядит по форме. А еще нужно по функциям</w:t>
      </w:r>
      <w:r w:rsidR="00E4116C" w:rsidRPr="006E2088">
        <w:rPr>
          <w:sz w:val="24"/>
          <w:szCs w:val="24"/>
        </w:rPr>
        <w:t xml:space="preserve"> </w:t>
      </w:r>
      <w:r w:rsidRPr="006E2088">
        <w:rPr>
          <w:sz w:val="24"/>
          <w:szCs w:val="24"/>
        </w:rPr>
        <w:t>это всё голограммно сложить все. Извините, голограммная работа будет формальная. И она не будет иметь результата. Увидели?</w:t>
      </w:r>
    </w:p>
    <w:p w:rsidR="00F924FA" w:rsidRPr="006E2088" w:rsidRDefault="00F924FA" w:rsidP="006E2088">
      <w:pPr>
        <w:spacing w:line="235" w:lineRule="auto"/>
        <w:ind w:left="0" w:firstLine="284"/>
        <w:rPr>
          <w:sz w:val="24"/>
          <w:szCs w:val="24"/>
        </w:rPr>
      </w:pPr>
      <w:r w:rsidRPr="006E2088">
        <w:rPr>
          <w:sz w:val="24"/>
          <w:szCs w:val="24"/>
        </w:rPr>
        <w:t xml:space="preserve">Поэтому, первично, когда мы, - запретов сейчас никаких нет. Вы можете, с какими угодно частями. Но в должны помнить, что эффект возможен только в тех частях, которые по номеру соответствуют действующей системе в Головерсуме. Если это физика, первые системы Головерсума должны быть дееспособны. </w:t>
      </w:r>
      <w:r w:rsidRPr="006E2088">
        <w:rPr>
          <w:b/>
          <w:sz w:val="24"/>
          <w:szCs w:val="24"/>
        </w:rPr>
        <w:t>Голограммами мы должны владеть</w:t>
      </w:r>
      <w:r w:rsidRPr="006E2088">
        <w:rPr>
          <w:sz w:val="24"/>
          <w:szCs w:val="24"/>
        </w:rPr>
        <w:t>, вы должны воспринимать, перемещать, рассматривать, совмещать, видеть, сливать, менять, синтезировать даже. Увидели? Понимаете?</w:t>
      </w:r>
    </w:p>
    <w:p w:rsidR="00F924FA" w:rsidRPr="006E2088" w:rsidRDefault="00F924FA" w:rsidP="006E2088">
      <w:pPr>
        <w:spacing w:line="235" w:lineRule="auto"/>
        <w:ind w:left="0" w:firstLine="284"/>
        <w:rPr>
          <w:sz w:val="24"/>
          <w:szCs w:val="24"/>
        </w:rPr>
      </w:pPr>
      <w:r w:rsidRPr="006E2088">
        <w:rPr>
          <w:sz w:val="24"/>
          <w:szCs w:val="24"/>
        </w:rPr>
        <w:t>Если это эфир, то это эфирное тело, поля. Видеть, как это выглядит, как это</w:t>
      </w:r>
      <w:r w:rsidR="00E4116C" w:rsidRPr="006E2088">
        <w:rPr>
          <w:sz w:val="24"/>
          <w:szCs w:val="24"/>
        </w:rPr>
        <w:t xml:space="preserve"> </w:t>
      </w:r>
      <w:r w:rsidRPr="006E2088">
        <w:rPr>
          <w:sz w:val="24"/>
          <w:szCs w:val="24"/>
        </w:rPr>
        <w:t>меняется, как это действует. Это все вы должны вот так в Головерсуме держать. Если этого нет,</w:t>
      </w:r>
      <w:r w:rsidR="00E4116C" w:rsidRPr="006E2088">
        <w:rPr>
          <w:sz w:val="24"/>
          <w:szCs w:val="24"/>
        </w:rPr>
        <w:t xml:space="preserve"> </w:t>
      </w:r>
      <w:r w:rsidRPr="006E2088">
        <w:rPr>
          <w:sz w:val="24"/>
          <w:szCs w:val="24"/>
        </w:rPr>
        <w:t>значит, у вас недееспособна</w:t>
      </w:r>
      <w:r w:rsidR="00E4116C" w:rsidRPr="006E2088">
        <w:rPr>
          <w:sz w:val="24"/>
          <w:szCs w:val="24"/>
        </w:rPr>
        <w:t xml:space="preserve"> </w:t>
      </w:r>
      <w:r w:rsidRPr="006E2088">
        <w:rPr>
          <w:sz w:val="24"/>
          <w:szCs w:val="24"/>
        </w:rPr>
        <w:t xml:space="preserve">соответствующая система Головерсума. Не получится практика эталонов с соответствующей частью. </w:t>
      </w:r>
    </w:p>
    <w:p w:rsidR="00F924FA" w:rsidRPr="006E2088" w:rsidRDefault="00F924FA" w:rsidP="006E2088">
      <w:pPr>
        <w:spacing w:line="235" w:lineRule="auto"/>
        <w:ind w:left="0" w:firstLine="284"/>
        <w:rPr>
          <w:sz w:val="24"/>
          <w:szCs w:val="24"/>
        </w:rPr>
      </w:pPr>
      <w:r w:rsidRPr="006E2088">
        <w:rPr>
          <w:sz w:val="24"/>
          <w:szCs w:val="24"/>
        </w:rPr>
        <w:t xml:space="preserve">- Как печально. </w:t>
      </w:r>
    </w:p>
    <w:p w:rsidR="00F924FA" w:rsidRPr="006E2088" w:rsidRDefault="00F924FA" w:rsidP="006E2088">
      <w:pPr>
        <w:spacing w:line="235" w:lineRule="auto"/>
        <w:ind w:left="0" w:firstLine="284"/>
        <w:rPr>
          <w:sz w:val="24"/>
          <w:szCs w:val="24"/>
        </w:rPr>
      </w:pPr>
      <w:r w:rsidRPr="006E2088">
        <w:rPr>
          <w:sz w:val="24"/>
          <w:szCs w:val="24"/>
        </w:rPr>
        <w:t>Как детки: - Хочу. Хочу, сильно хочу. Очень хочу, папа.</w:t>
      </w:r>
    </w:p>
    <w:p w:rsidR="00F924FA" w:rsidRPr="006E2088" w:rsidRDefault="00F924FA" w:rsidP="006E2088">
      <w:pPr>
        <w:spacing w:line="235" w:lineRule="auto"/>
        <w:ind w:left="0" w:firstLine="284"/>
        <w:rPr>
          <w:sz w:val="24"/>
          <w:szCs w:val="24"/>
        </w:rPr>
      </w:pPr>
      <w:r w:rsidRPr="006E2088">
        <w:rPr>
          <w:sz w:val="24"/>
          <w:szCs w:val="24"/>
        </w:rPr>
        <w:t>Да, на тебе. Всё делай. Вопрос в чем? Ну, развивайся, ну рассмотри ты картинки. Ну, выйди ты поучись. Всего там одна-две практики. И всё может получиться. Вот чувствуете, наверно, многие остановились.</w:t>
      </w:r>
    </w:p>
    <w:p w:rsidR="00F924FA" w:rsidRPr="006E2088" w:rsidRDefault="00F924FA" w:rsidP="006E2088">
      <w:pPr>
        <w:spacing w:line="235" w:lineRule="auto"/>
        <w:ind w:left="0" w:firstLine="284"/>
        <w:rPr>
          <w:sz w:val="24"/>
          <w:szCs w:val="24"/>
        </w:rPr>
      </w:pPr>
      <w:r w:rsidRPr="006E2088">
        <w:rPr>
          <w:sz w:val="24"/>
          <w:szCs w:val="24"/>
        </w:rPr>
        <w:t>- Не умею и всё. Хочу, и всё.</w:t>
      </w:r>
    </w:p>
    <w:p w:rsidR="00F924FA" w:rsidRPr="006E2088" w:rsidRDefault="00F924FA" w:rsidP="006E2088">
      <w:pPr>
        <w:spacing w:line="235" w:lineRule="auto"/>
        <w:ind w:left="0" w:firstLine="284"/>
        <w:rPr>
          <w:sz w:val="24"/>
          <w:szCs w:val="24"/>
        </w:rPr>
      </w:pPr>
      <w:r w:rsidRPr="006E2088">
        <w:rPr>
          <w:sz w:val="24"/>
          <w:szCs w:val="24"/>
        </w:rPr>
        <w:t>Действовать нужно. Думать, искать выходы. А дальше, что? Ну, хочу. Ну, не умею. Дальше, что? Учиться. Ну, конечно. Стяжать, рассматривать, ходить на учебу к Владыкам.</w:t>
      </w:r>
      <w:r w:rsidR="00E4116C" w:rsidRPr="006E2088">
        <w:rPr>
          <w:sz w:val="24"/>
          <w:szCs w:val="24"/>
        </w:rPr>
        <w:t xml:space="preserve"> </w:t>
      </w:r>
      <w:proofErr w:type="spellStart"/>
      <w:r w:rsidRPr="006E2088">
        <w:rPr>
          <w:sz w:val="24"/>
          <w:szCs w:val="24"/>
        </w:rPr>
        <w:t>Вообще,в</w:t>
      </w:r>
      <w:proofErr w:type="spellEnd"/>
      <w:r w:rsidRPr="006E2088">
        <w:rPr>
          <w:sz w:val="24"/>
          <w:szCs w:val="24"/>
        </w:rPr>
        <w:t xml:space="preserve"> чем вопрос? Всё дано. Повеселели. Ладно. Увидели, да. Вот это законы Головерсума, которые нужно соблюдать.</w:t>
      </w:r>
    </w:p>
    <w:p w:rsidR="00F924FA" w:rsidRPr="006E2088" w:rsidRDefault="00F924FA" w:rsidP="006E2088">
      <w:pPr>
        <w:spacing w:line="235" w:lineRule="auto"/>
        <w:ind w:left="0" w:firstLine="284"/>
        <w:rPr>
          <w:sz w:val="24"/>
          <w:szCs w:val="24"/>
        </w:rPr>
      </w:pPr>
      <w:r w:rsidRPr="006E2088">
        <w:rPr>
          <w:sz w:val="24"/>
          <w:szCs w:val="24"/>
        </w:rPr>
        <w:t>И по поводу концентрации головного мозга. Сейчас в практике попробуем. Мы не пойдём в Практику Эталонов. Может быть, не в этой практике. Почему бы? Ну, в принципе можно попробовать. Но вы устанете для следующей практики. Очень сильно устанете. Сейчас посмотрим, как это получится.</w:t>
      </w:r>
    </w:p>
    <w:p w:rsidR="00F924FA" w:rsidRPr="006E2088" w:rsidRDefault="00F924FA" w:rsidP="006E2088">
      <w:pPr>
        <w:spacing w:line="235" w:lineRule="auto"/>
        <w:ind w:left="0" w:firstLine="284"/>
        <w:rPr>
          <w:sz w:val="24"/>
          <w:szCs w:val="24"/>
        </w:rPr>
      </w:pPr>
      <w:r w:rsidRPr="006E2088">
        <w:rPr>
          <w:sz w:val="24"/>
          <w:szCs w:val="24"/>
        </w:rPr>
        <w:t xml:space="preserve">- </w:t>
      </w:r>
      <w:r w:rsidRPr="006E2088">
        <w:rPr>
          <w:i/>
          <w:sz w:val="24"/>
          <w:szCs w:val="24"/>
        </w:rPr>
        <w:t>Может сразу, в Генезис отдохнуть</w:t>
      </w:r>
      <w:r w:rsidRPr="006E2088">
        <w:rPr>
          <w:sz w:val="24"/>
          <w:szCs w:val="24"/>
        </w:rPr>
        <w:t>.</w:t>
      </w:r>
    </w:p>
    <w:p w:rsidR="00F924FA" w:rsidRPr="006E2088" w:rsidRDefault="00F924FA" w:rsidP="006E2088">
      <w:pPr>
        <w:spacing w:line="235" w:lineRule="auto"/>
        <w:ind w:left="0" w:firstLine="284"/>
        <w:rPr>
          <w:sz w:val="24"/>
          <w:szCs w:val="24"/>
        </w:rPr>
      </w:pPr>
      <w:r w:rsidRPr="006E2088">
        <w:rPr>
          <w:sz w:val="24"/>
          <w:szCs w:val="24"/>
        </w:rPr>
        <w:t>-</w:t>
      </w:r>
      <w:r w:rsidR="00E4116C" w:rsidRPr="006E2088">
        <w:rPr>
          <w:sz w:val="24"/>
          <w:szCs w:val="24"/>
        </w:rPr>
        <w:t xml:space="preserve"> </w:t>
      </w:r>
      <w:r w:rsidRPr="006E2088">
        <w:rPr>
          <w:sz w:val="24"/>
          <w:szCs w:val="24"/>
        </w:rPr>
        <w:t>А в Генезис, отдохнуть.</w:t>
      </w:r>
    </w:p>
    <w:p w:rsidR="00F924FA" w:rsidRPr="006E2088" w:rsidRDefault="00F924FA" w:rsidP="006E2088">
      <w:pPr>
        <w:spacing w:line="235" w:lineRule="auto"/>
        <w:ind w:left="0" w:firstLine="284"/>
        <w:rPr>
          <w:sz w:val="24"/>
          <w:szCs w:val="24"/>
        </w:rPr>
      </w:pPr>
      <w:r w:rsidRPr="006E2088">
        <w:rPr>
          <w:sz w:val="24"/>
          <w:szCs w:val="24"/>
        </w:rPr>
        <w:t>Мы сейчас пойдём в другую немножко практику, потому что по поводу эталонов, это не единственный вариант работы. То есть, когда мы выходим в специальную комнату. Она обязательно должна быть индивидуальная. Обязательно должен быть экран, разделенный на две половины. Это классическое исполнение этой практики. Есть вариации, когда вы выходите в индивидуальную комнату и голограмма, которую вы стяжаете, она может,</w:t>
      </w:r>
      <w:r w:rsidR="00E4116C" w:rsidRPr="006E2088">
        <w:rPr>
          <w:sz w:val="24"/>
          <w:szCs w:val="24"/>
        </w:rPr>
        <w:t xml:space="preserve"> </w:t>
      </w:r>
      <w:r w:rsidRPr="006E2088">
        <w:rPr>
          <w:sz w:val="24"/>
          <w:szCs w:val="24"/>
        </w:rPr>
        <w:t>расписана по всем шести поверхностям вот это кубической комнаты. Никогда такое не видели? Есть такое?</w:t>
      </w:r>
    </w:p>
    <w:p w:rsidR="00F924FA" w:rsidRPr="006E2088" w:rsidRDefault="00F924FA" w:rsidP="006E2088">
      <w:pPr>
        <w:spacing w:line="235" w:lineRule="auto"/>
        <w:ind w:left="0" w:firstLine="284"/>
        <w:rPr>
          <w:sz w:val="24"/>
          <w:szCs w:val="24"/>
        </w:rPr>
      </w:pPr>
      <w:r w:rsidRPr="006E2088">
        <w:rPr>
          <w:sz w:val="24"/>
          <w:szCs w:val="24"/>
        </w:rPr>
        <w:t>Части расписаны голограммно по всем шести поверхностям. Вплоть до того,</w:t>
      </w:r>
      <w:r w:rsidR="00E4116C" w:rsidRPr="006E2088">
        <w:rPr>
          <w:sz w:val="24"/>
          <w:szCs w:val="24"/>
        </w:rPr>
        <w:t xml:space="preserve"> </w:t>
      </w:r>
      <w:r w:rsidRPr="006E2088">
        <w:rPr>
          <w:sz w:val="24"/>
          <w:szCs w:val="24"/>
        </w:rPr>
        <w:t>что среда, вот она колышется от этих голограмм. Вот она насыщена</w:t>
      </w:r>
      <w:r w:rsidR="00E4116C" w:rsidRPr="006E2088">
        <w:rPr>
          <w:sz w:val="24"/>
          <w:szCs w:val="24"/>
        </w:rPr>
        <w:t xml:space="preserve"> </w:t>
      </w:r>
      <w:r w:rsidRPr="006E2088">
        <w:rPr>
          <w:sz w:val="24"/>
          <w:szCs w:val="24"/>
        </w:rPr>
        <w:t>этими голограммами. И вы входите в эту комнату, включаетесь в нее. Все шесть поверхностей на вас настраиваются вместе со средой. И вы начинаете вмещать в себя эти эталонную голограмму, концентрируя в</w:t>
      </w:r>
      <w:r w:rsidR="00E4116C" w:rsidRPr="006E2088">
        <w:rPr>
          <w:sz w:val="24"/>
          <w:szCs w:val="24"/>
        </w:rPr>
        <w:t xml:space="preserve"> </w:t>
      </w:r>
      <w:r w:rsidRPr="006E2088">
        <w:rPr>
          <w:sz w:val="24"/>
          <w:szCs w:val="24"/>
        </w:rPr>
        <w:t>какой-то части или какой- то органе или системе. Можно это делать? Пожалуйста. Это один из вариантов.</w:t>
      </w:r>
    </w:p>
    <w:p w:rsidR="00F924FA" w:rsidRPr="006E2088" w:rsidRDefault="00F924FA" w:rsidP="006E2088">
      <w:pPr>
        <w:spacing w:line="235" w:lineRule="auto"/>
        <w:ind w:left="0" w:firstLine="284"/>
        <w:rPr>
          <w:sz w:val="24"/>
          <w:szCs w:val="24"/>
        </w:rPr>
      </w:pPr>
      <w:r w:rsidRPr="006E2088">
        <w:rPr>
          <w:sz w:val="24"/>
          <w:szCs w:val="24"/>
        </w:rPr>
        <w:t xml:space="preserve"> Там немножко другое. Знаете, вот есть разница. Голограмма, расписанные по стенам, потолку, полу, знаете, как по экрану. Это один вариант. И сразу,</w:t>
      </w:r>
      <w:r w:rsidR="00E4116C" w:rsidRPr="006E2088">
        <w:rPr>
          <w:sz w:val="24"/>
          <w:szCs w:val="24"/>
        </w:rPr>
        <w:t xml:space="preserve"> </w:t>
      </w:r>
      <w:r w:rsidRPr="006E2088">
        <w:rPr>
          <w:sz w:val="24"/>
          <w:szCs w:val="24"/>
        </w:rPr>
        <w:t>у вас не с одной стороны на вас действуют. Они вас сотворяют со всех шести позициях. Это один вариант.</w:t>
      </w:r>
    </w:p>
    <w:p w:rsidR="00F924FA" w:rsidRPr="006E2088" w:rsidRDefault="00F924FA" w:rsidP="006E2088">
      <w:pPr>
        <w:spacing w:line="235" w:lineRule="auto"/>
        <w:ind w:left="0" w:firstLine="284"/>
        <w:rPr>
          <w:sz w:val="24"/>
          <w:szCs w:val="24"/>
        </w:rPr>
      </w:pPr>
      <w:r w:rsidRPr="006E2088">
        <w:rPr>
          <w:sz w:val="24"/>
          <w:szCs w:val="24"/>
        </w:rPr>
        <w:t>А, когда</w:t>
      </w:r>
      <w:r w:rsidR="00E4116C" w:rsidRPr="006E2088">
        <w:rPr>
          <w:sz w:val="24"/>
          <w:szCs w:val="24"/>
        </w:rPr>
        <w:t xml:space="preserve"> </w:t>
      </w:r>
      <w:r w:rsidRPr="006E2088">
        <w:rPr>
          <w:sz w:val="24"/>
          <w:szCs w:val="24"/>
        </w:rPr>
        <w:t>среда ещё</w:t>
      </w:r>
      <w:r w:rsidR="00E4116C" w:rsidRPr="006E2088">
        <w:rPr>
          <w:sz w:val="24"/>
          <w:szCs w:val="24"/>
        </w:rPr>
        <w:t xml:space="preserve"> </w:t>
      </w:r>
      <w:r w:rsidRPr="006E2088">
        <w:rPr>
          <w:sz w:val="24"/>
          <w:szCs w:val="24"/>
        </w:rPr>
        <w:t>заполнена эталонной часть, это вообще более полное многомерный вариант. Пожалуйста.</w:t>
      </w:r>
    </w:p>
    <w:p w:rsidR="00F924FA" w:rsidRPr="006E2088" w:rsidRDefault="00F924FA" w:rsidP="006E2088">
      <w:pPr>
        <w:spacing w:line="235" w:lineRule="auto"/>
        <w:ind w:left="0" w:firstLine="284"/>
        <w:rPr>
          <w:sz w:val="24"/>
          <w:szCs w:val="24"/>
        </w:rPr>
      </w:pPr>
      <w:r w:rsidRPr="006E2088">
        <w:rPr>
          <w:sz w:val="24"/>
          <w:szCs w:val="24"/>
        </w:rPr>
        <w:t>Еще, есть такой факт. Он у Владык Янов и Вероника, на самом деле еще глубже, у Мории и Свет. Вообще-то у многих Владык есть вот эти эталонные комнаты. Но у этих двух пар Владык, прежде всего. Понятно, там, Огюст Беатрисс, Игнат и Вера, у всех Владык 3-го горизонта могут быть комнаты эталонов. Потому что это их специфика.</w:t>
      </w:r>
    </w:p>
    <w:p w:rsidR="00F924FA" w:rsidRPr="006E2088" w:rsidRDefault="00F924FA" w:rsidP="006E2088">
      <w:pPr>
        <w:spacing w:line="235" w:lineRule="auto"/>
        <w:ind w:left="0" w:firstLine="284"/>
        <w:rPr>
          <w:sz w:val="24"/>
          <w:szCs w:val="24"/>
        </w:rPr>
      </w:pPr>
      <w:r w:rsidRPr="006E2088">
        <w:rPr>
          <w:sz w:val="24"/>
          <w:szCs w:val="24"/>
        </w:rPr>
        <w:t xml:space="preserve">Попробуйте походить по ним, по выяснять. Ну, допустим, Янов и Вероника, выходя к ним, мы должны помнить, что есть эталоны разных частей, вплоть до 256-ти. Но работать там с </w:t>
      </w:r>
      <w:proofErr w:type="spellStart"/>
      <w:r w:rsidRPr="006E2088">
        <w:rPr>
          <w:sz w:val="24"/>
          <w:szCs w:val="24"/>
        </w:rPr>
        <w:t>синтезмерностными</w:t>
      </w:r>
      <w:proofErr w:type="spellEnd"/>
      <w:r w:rsidRPr="006E2088">
        <w:rPr>
          <w:sz w:val="24"/>
          <w:szCs w:val="24"/>
        </w:rPr>
        <w:t xml:space="preserve"> телами не </w:t>
      </w:r>
      <w:proofErr w:type="spellStart"/>
      <w:r w:rsidRPr="006E2088">
        <w:rPr>
          <w:sz w:val="24"/>
          <w:szCs w:val="24"/>
        </w:rPr>
        <w:t>получится,да</w:t>
      </w:r>
      <w:proofErr w:type="spellEnd"/>
      <w:r w:rsidRPr="006E2088">
        <w:rPr>
          <w:sz w:val="24"/>
          <w:szCs w:val="24"/>
        </w:rPr>
        <w:t>. Ну, не готовы мы, не компетентны. Работать</w:t>
      </w:r>
      <w:r w:rsidR="00E4116C" w:rsidRPr="006E2088">
        <w:rPr>
          <w:sz w:val="24"/>
          <w:szCs w:val="24"/>
        </w:rPr>
        <w:t xml:space="preserve"> </w:t>
      </w:r>
      <w:r w:rsidRPr="006E2088">
        <w:rPr>
          <w:sz w:val="24"/>
          <w:szCs w:val="24"/>
        </w:rPr>
        <w:t>с синтезтелами, мы тоже не готовы, не компетентны. Потому что нужно на это накопленный Синтез Человека Планеты, в чистом виде Синтез Аватара, в чистом виде Синтез Дочери, Синтез Владыки, да. Поскольку для этого кот наплакал, мало очень, да? Так с чем вообще работать? Здесь это.</w:t>
      </w:r>
    </w:p>
    <w:p w:rsidR="00F924FA" w:rsidRPr="006E2088" w:rsidRDefault="00F924FA" w:rsidP="006E2088">
      <w:pPr>
        <w:spacing w:line="235" w:lineRule="auto"/>
        <w:ind w:left="0" w:firstLine="284"/>
        <w:rPr>
          <w:sz w:val="24"/>
          <w:szCs w:val="24"/>
        </w:rPr>
      </w:pPr>
      <w:r w:rsidRPr="006E2088">
        <w:rPr>
          <w:sz w:val="24"/>
          <w:szCs w:val="24"/>
        </w:rPr>
        <w:t>Практика Эталонов делается с той материей, которая более-менее отстроена. Поэтому, это максимум тридцать две базовые части. Поэтому, пробуйте с ними работать. Более того, тут работы поле не паханное. Вот, ходите по эталонным тридцати двум комнатам, там, где есть в целом, так вот, сферично, в охвате всей кубической комнаты, как мы вчера делали, какая-то эталонная часть. Вот заходите, пробуйте. Проживайте среду, проживайте Огонь. Перестраивайтесь. Отстраиваетесь. Увидели?</w:t>
      </w:r>
    </w:p>
    <w:p w:rsidR="00F924FA" w:rsidRPr="006E2088" w:rsidRDefault="00F924FA" w:rsidP="006E2088">
      <w:pPr>
        <w:spacing w:line="235" w:lineRule="auto"/>
        <w:ind w:left="0" w:firstLine="284"/>
        <w:rPr>
          <w:sz w:val="24"/>
          <w:szCs w:val="24"/>
        </w:rPr>
      </w:pPr>
      <w:r w:rsidRPr="006E2088">
        <w:rPr>
          <w:sz w:val="24"/>
          <w:szCs w:val="24"/>
        </w:rPr>
        <w:t xml:space="preserve">Какие еще могут быть эталоны? Могут быть </w:t>
      </w:r>
      <w:r w:rsidRPr="006E2088">
        <w:rPr>
          <w:b/>
          <w:sz w:val="24"/>
          <w:szCs w:val="24"/>
        </w:rPr>
        <w:t>эталоны практик</w:t>
      </w:r>
      <w:r w:rsidRPr="006E2088">
        <w:rPr>
          <w:sz w:val="24"/>
          <w:szCs w:val="24"/>
        </w:rPr>
        <w:t>. У кого у нас практики? У Ману. С какими Владыками мы Синтезтело Ману развиваем? Яромир Ника. Молодцы. Сказали, да. Яромир Ника, значит, идем к ним, допустим, да. И можем попроситься в комнату эталонов разных практик. Они же и генезиса. Там</w:t>
      </w:r>
      <w:r w:rsidR="00E4116C" w:rsidRPr="006E2088">
        <w:rPr>
          <w:sz w:val="24"/>
          <w:szCs w:val="24"/>
        </w:rPr>
        <w:t xml:space="preserve"> </w:t>
      </w:r>
      <w:r w:rsidRPr="006E2088">
        <w:rPr>
          <w:sz w:val="24"/>
          <w:szCs w:val="24"/>
        </w:rPr>
        <w:t>просто углубиться, если, фактически будет один процесс только Огнем или духом. И вот там стоим, когда, то мы насыщаемся вот всеми этими процессами практиками. И в нас включаются эти процесса. Достраиваются какие-то необходимые элементы</w:t>
      </w:r>
      <w:r w:rsidR="00E4116C" w:rsidRPr="006E2088">
        <w:rPr>
          <w:sz w:val="24"/>
          <w:szCs w:val="24"/>
        </w:rPr>
        <w:t xml:space="preserve"> </w:t>
      </w:r>
      <w:r w:rsidRPr="006E2088">
        <w:rPr>
          <w:sz w:val="24"/>
          <w:szCs w:val="24"/>
        </w:rPr>
        <w:t>действия духа, огня. Какие-то включаются процессы, что смыслов,</w:t>
      </w:r>
      <w:r w:rsidR="00E4116C" w:rsidRPr="006E2088">
        <w:rPr>
          <w:sz w:val="24"/>
          <w:szCs w:val="24"/>
        </w:rPr>
        <w:t xml:space="preserve"> </w:t>
      </w:r>
      <w:r w:rsidRPr="006E2088">
        <w:rPr>
          <w:sz w:val="24"/>
          <w:szCs w:val="24"/>
        </w:rPr>
        <w:t>что, там,</w:t>
      </w:r>
      <w:r w:rsidR="00E4116C" w:rsidRPr="006E2088">
        <w:rPr>
          <w:sz w:val="24"/>
          <w:szCs w:val="24"/>
        </w:rPr>
        <w:t xml:space="preserve"> </w:t>
      </w:r>
      <w:r w:rsidRPr="006E2088">
        <w:rPr>
          <w:sz w:val="24"/>
          <w:szCs w:val="24"/>
        </w:rPr>
        <w:t>аматизации, какой-то, сотворения, созидания,</w:t>
      </w:r>
      <w:r w:rsidR="00E4116C" w:rsidRPr="006E2088">
        <w:rPr>
          <w:sz w:val="24"/>
          <w:szCs w:val="24"/>
        </w:rPr>
        <w:t xml:space="preserve"> </w:t>
      </w:r>
      <w:r w:rsidRPr="006E2088">
        <w:rPr>
          <w:sz w:val="24"/>
          <w:szCs w:val="24"/>
        </w:rPr>
        <w:t>допустим, Головерсума. И так далее.</w:t>
      </w:r>
    </w:p>
    <w:p w:rsidR="00F924FA" w:rsidRPr="006E2088" w:rsidRDefault="00F924FA" w:rsidP="006E2088">
      <w:pPr>
        <w:spacing w:line="235" w:lineRule="auto"/>
        <w:ind w:left="0" w:firstLine="284"/>
        <w:rPr>
          <w:sz w:val="24"/>
          <w:szCs w:val="24"/>
        </w:rPr>
      </w:pPr>
      <w:r w:rsidRPr="006E2088">
        <w:rPr>
          <w:sz w:val="24"/>
          <w:szCs w:val="24"/>
        </w:rPr>
        <w:t xml:space="preserve">Там любые действия включаются, когда мы входим в процесс Эталонной Практики, ну, опустим, Слова. Допустим, Языка Слова. </w:t>
      </w:r>
      <w:r w:rsidRPr="006E2088">
        <w:rPr>
          <w:b/>
          <w:sz w:val="24"/>
          <w:szCs w:val="24"/>
        </w:rPr>
        <w:t>Практика третья Языка Словом</w:t>
      </w:r>
      <w:r w:rsidRPr="006E2088">
        <w:rPr>
          <w:sz w:val="24"/>
          <w:szCs w:val="24"/>
        </w:rPr>
        <w:t>, можно и так сказать. Другой ее вариант. Увидели? Есть эталонные языковые, есть. Увидели? Эталонный,</w:t>
      </w:r>
      <w:r w:rsidR="00E4116C" w:rsidRPr="006E2088">
        <w:rPr>
          <w:sz w:val="24"/>
          <w:szCs w:val="24"/>
        </w:rPr>
        <w:t xml:space="preserve"> </w:t>
      </w:r>
      <w:proofErr w:type="spellStart"/>
      <w:r w:rsidRPr="006E2088">
        <w:rPr>
          <w:sz w:val="24"/>
          <w:szCs w:val="24"/>
        </w:rPr>
        <w:t>Команата</w:t>
      </w:r>
      <w:proofErr w:type="spellEnd"/>
      <w:r w:rsidRPr="006E2088">
        <w:rPr>
          <w:sz w:val="24"/>
          <w:szCs w:val="24"/>
        </w:rPr>
        <w:t xml:space="preserve"> Эталона Русского языка в Алфавите. Есть. Но скорее всего это будет в Алфавитной комнате Византия и Альбина. Вот увидьте вот так. В практику к Яромир и Нике. А вот</w:t>
      </w:r>
      <w:r w:rsidR="00E4116C" w:rsidRPr="006E2088">
        <w:rPr>
          <w:sz w:val="24"/>
          <w:szCs w:val="24"/>
        </w:rPr>
        <w:t xml:space="preserve"> </w:t>
      </w:r>
      <w:r w:rsidRPr="006E2088">
        <w:rPr>
          <w:sz w:val="24"/>
          <w:szCs w:val="24"/>
        </w:rPr>
        <w:t>этот Язык Слова, это к Алфавиту. Можно туда походить, по настраиваться. Можно, что угодно просить у Владык. Более того, я это четко на себе прожила, что, когда мы просим у Владык. А у них там , допустим, не организованно там зал, деятельность, это не вопрос организовать. Они могут любой зал заполнить соответствующими эманациями, средой, если ты заходишь, учишься</w:t>
      </w:r>
      <w:r w:rsidR="00E4116C" w:rsidRPr="006E2088">
        <w:rPr>
          <w:sz w:val="24"/>
          <w:szCs w:val="24"/>
        </w:rPr>
        <w:t xml:space="preserve"> </w:t>
      </w:r>
      <w:r w:rsidRPr="006E2088">
        <w:rPr>
          <w:sz w:val="24"/>
          <w:szCs w:val="24"/>
        </w:rPr>
        <w:t xml:space="preserve">и </w:t>
      </w:r>
      <w:proofErr w:type="spellStart"/>
      <w:r w:rsidRPr="006E2088">
        <w:rPr>
          <w:sz w:val="24"/>
          <w:szCs w:val="24"/>
        </w:rPr>
        <w:t>действоуешь</w:t>
      </w:r>
      <w:proofErr w:type="spellEnd"/>
      <w:r w:rsidRPr="006E2088">
        <w:rPr>
          <w:sz w:val="24"/>
          <w:szCs w:val="24"/>
        </w:rPr>
        <w:t>.</w:t>
      </w:r>
      <w:r w:rsidR="00E4116C" w:rsidRPr="006E2088">
        <w:rPr>
          <w:sz w:val="24"/>
          <w:szCs w:val="24"/>
        </w:rPr>
        <w:t xml:space="preserve"> </w:t>
      </w:r>
      <w:r w:rsidRPr="006E2088">
        <w:rPr>
          <w:sz w:val="24"/>
          <w:szCs w:val="24"/>
        </w:rPr>
        <w:t>Мгновенно тут же это всё получается.</w:t>
      </w:r>
    </w:p>
    <w:p w:rsidR="00F924FA" w:rsidRPr="006E2088" w:rsidRDefault="00F924FA" w:rsidP="006E2088">
      <w:pPr>
        <w:spacing w:line="235" w:lineRule="auto"/>
        <w:ind w:left="0" w:firstLine="284"/>
        <w:rPr>
          <w:sz w:val="24"/>
          <w:szCs w:val="24"/>
        </w:rPr>
      </w:pPr>
      <w:r w:rsidRPr="006E2088">
        <w:rPr>
          <w:sz w:val="24"/>
          <w:szCs w:val="24"/>
        </w:rPr>
        <w:t xml:space="preserve">Можете просить какие угодно эталоны, то есть </w:t>
      </w:r>
      <w:r w:rsidRPr="006E2088">
        <w:rPr>
          <w:b/>
          <w:sz w:val="24"/>
          <w:szCs w:val="24"/>
        </w:rPr>
        <w:t>эталоны, голограммы, возможности у Владык</w:t>
      </w:r>
      <w:r w:rsidRPr="006E2088">
        <w:rPr>
          <w:sz w:val="24"/>
          <w:szCs w:val="24"/>
        </w:rPr>
        <w:t xml:space="preserve"> И сотворяться ими. Пример такой работы. Она имеет отношение и к эталонам, и к работе</w:t>
      </w:r>
      <w:r w:rsidR="00E4116C" w:rsidRPr="006E2088">
        <w:rPr>
          <w:sz w:val="24"/>
          <w:szCs w:val="24"/>
        </w:rPr>
        <w:t xml:space="preserve"> </w:t>
      </w:r>
      <w:r w:rsidRPr="006E2088">
        <w:rPr>
          <w:sz w:val="24"/>
          <w:szCs w:val="24"/>
        </w:rPr>
        <w:t>ИДИВО, и в здания нашего Подразделении. Если Главы Подразделения, если вы интересующиеся люди, вы должны были видеть на сайте рассылку, пример</w:t>
      </w:r>
      <w:r w:rsidR="00E4116C" w:rsidRPr="006E2088">
        <w:rPr>
          <w:sz w:val="24"/>
          <w:szCs w:val="24"/>
        </w:rPr>
        <w:t xml:space="preserve"> </w:t>
      </w:r>
      <w:r w:rsidRPr="006E2088">
        <w:rPr>
          <w:sz w:val="24"/>
          <w:szCs w:val="24"/>
        </w:rPr>
        <w:t>здания, структуры нашего Подразделения.</w:t>
      </w:r>
    </w:p>
    <w:p w:rsidR="00F924FA" w:rsidRPr="006E2088" w:rsidRDefault="00F924FA" w:rsidP="006E2088">
      <w:pPr>
        <w:spacing w:line="235" w:lineRule="auto"/>
        <w:ind w:left="0" w:firstLine="284"/>
        <w:rPr>
          <w:sz w:val="24"/>
          <w:szCs w:val="24"/>
        </w:rPr>
      </w:pPr>
      <w:r w:rsidRPr="006E2088">
        <w:rPr>
          <w:sz w:val="24"/>
          <w:szCs w:val="24"/>
        </w:rPr>
        <w:t>Здание 128-ми этажное. Четверть каждого этажа занимает здания, Управитель</w:t>
      </w:r>
      <w:r w:rsidR="00E4116C" w:rsidRPr="006E2088">
        <w:rPr>
          <w:sz w:val="24"/>
          <w:szCs w:val="24"/>
        </w:rPr>
        <w:t xml:space="preserve"> </w:t>
      </w:r>
      <w:r w:rsidRPr="006E2088">
        <w:rPr>
          <w:sz w:val="24"/>
          <w:szCs w:val="24"/>
        </w:rPr>
        <w:t>там Синтеза или Основ. Всего 128 этажей по шестьдесят четыре. На каких-то этажах располагаются кабинеты наших служащих. А дальше что? Вот я почему, у меня в свое время, летом, кстати, Владыка так немножечко активировал, дал такой пинок жесткий. Мы Леной буквально начали эту работу. Потом я уже продолжала. И увидела, что развивать ее и развивать можно.</w:t>
      </w:r>
    </w:p>
    <w:p w:rsidR="00F924FA" w:rsidRPr="006E2088" w:rsidRDefault="00F924FA" w:rsidP="006E2088">
      <w:pPr>
        <w:spacing w:line="235" w:lineRule="auto"/>
        <w:ind w:left="0" w:firstLine="284"/>
        <w:rPr>
          <w:sz w:val="24"/>
          <w:szCs w:val="24"/>
        </w:rPr>
      </w:pPr>
      <w:r w:rsidRPr="006E2088">
        <w:rPr>
          <w:sz w:val="24"/>
          <w:szCs w:val="24"/>
        </w:rPr>
        <w:t>То есть, фактически мы стяжали и стяжаем, Я продолжаем, но заложили фактически, несколько. Не несколько, а это</w:t>
      </w:r>
      <w:r w:rsidR="00E4116C" w:rsidRPr="006E2088">
        <w:rPr>
          <w:sz w:val="24"/>
          <w:szCs w:val="24"/>
        </w:rPr>
        <w:t xml:space="preserve"> </w:t>
      </w:r>
      <w:r w:rsidRPr="006E2088">
        <w:rPr>
          <w:sz w:val="24"/>
          <w:szCs w:val="24"/>
        </w:rPr>
        <w:t>фактически на каждый этаж здания, по одному залу на этаж. Где попробовали расписать необходимый функционал служащих Дома. Стараясь, чтобы это соответствовало деятельности Владыки.</w:t>
      </w:r>
    </w:p>
    <w:p w:rsidR="00F924FA" w:rsidRPr="006E2088" w:rsidRDefault="00F924FA" w:rsidP="006E2088">
      <w:pPr>
        <w:spacing w:line="235" w:lineRule="auto"/>
        <w:ind w:left="0" w:firstLine="284"/>
        <w:rPr>
          <w:sz w:val="24"/>
          <w:szCs w:val="24"/>
        </w:rPr>
      </w:pPr>
      <w:r w:rsidRPr="006E2088">
        <w:rPr>
          <w:sz w:val="24"/>
          <w:szCs w:val="24"/>
        </w:rPr>
        <w:t xml:space="preserve">Ну, допустим, </w:t>
      </w:r>
      <w:r w:rsidRPr="006E2088">
        <w:rPr>
          <w:b/>
          <w:sz w:val="24"/>
          <w:szCs w:val="24"/>
        </w:rPr>
        <w:t>зал Прозрения</w:t>
      </w:r>
      <w:r w:rsidRPr="006E2088">
        <w:rPr>
          <w:sz w:val="24"/>
          <w:szCs w:val="24"/>
        </w:rPr>
        <w:t>. Вот выходишь в этот зал и там такая среда и Огонь, что ты можешь прозреть к любой теме. Но ты должен эту тему внести вначале в этот зал. И на тебя настраивается каждый атом, каждая молекула из среды этого зала, каждая клеточка, стенка, там. И так далее. И все на тебя это настраивается и тебя сотворяют. Почему?</w:t>
      </w:r>
    </w:p>
    <w:p w:rsidR="00F924FA" w:rsidRPr="006E2088" w:rsidRDefault="00F924FA" w:rsidP="006E2088">
      <w:pPr>
        <w:spacing w:line="235" w:lineRule="auto"/>
        <w:ind w:left="0" w:firstLine="284"/>
        <w:rPr>
          <w:sz w:val="24"/>
          <w:szCs w:val="24"/>
        </w:rPr>
      </w:pPr>
      <w:r w:rsidRPr="006E2088">
        <w:rPr>
          <w:sz w:val="24"/>
          <w:szCs w:val="24"/>
        </w:rPr>
        <w:t>Потому что это ИДИВО, Подразделение ИДИВО. Это здание Дома. Это Дом, но, который матрично тебя сотворяет. Это имеет отношение к этой теме. И, вот, если вы попробуйте походить хотя бы по тем залам, которые у вас есть, в залы Владык. Попросите их каких-то там какие-то возможности в себе воспитать, взрастить, активировать, да. Вы проживете четко, что весь зал на вас настраивается. И вы сотворяетесь. Вы представьте, это не фантастика, это реально проживается.</w:t>
      </w:r>
    </w:p>
    <w:p w:rsidR="00F924FA" w:rsidRPr="006E2088" w:rsidRDefault="00F924FA" w:rsidP="006E2088">
      <w:pPr>
        <w:spacing w:line="235" w:lineRule="auto"/>
        <w:ind w:left="0" w:firstLine="284"/>
        <w:rPr>
          <w:sz w:val="24"/>
          <w:szCs w:val="24"/>
        </w:rPr>
      </w:pPr>
      <w:r w:rsidRPr="006E2088">
        <w:rPr>
          <w:sz w:val="24"/>
          <w:szCs w:val="24"/>
        </w:rPr>
        <w:t>Вы представьте, вы в материи долго, долго нарабатываете, какую-то мысль складываете, до чего-то доходите. Попадаете в зал, у вас окружают условия таковые, что вы не можете эту мысль не сложить. Настолько там концентрированная, целенаправленная среда на какое-то действие, что</w:t>
      </w:r>
      <w:r w:rsidR="00E4116C" w:rsidRPr="006E2088">
        <w:rPr>
          <w:sz w:val="24"/>
          <w:szCs w:val="24"/>
        </w:rPr>
        <w:t xml:space="preserve"> </w:t>
      </w:r>
      <w:r w:rsidRPr="006E2088">
        <w:rPr>
          <w:sz w:val="24"/>
          <w:szCs w:val="24"/>
        </w:rPr>
        <w:t>вы не можете таковыми не стать. Тебя вот так, вот, выворачивают, выкручивает и отстраивает тут же. И ты</w:t>
      </w:r>
      <w:r w:rsidR="00E4116C" w:rsidRPr="006E2088">
        <w:rPr>
          <w:sz w:val="24"/>
          <w:szCs w:val="24"/>
        </w:rPr>
        <w:t xml:space="preserve"> </w:t>
      </w:r>
      <w:r w:rsidRPr="006E2088">
        <w:rPr>
          <w:sz w:val="24"/>
          <w:szCs w:val="24"/>
        </w:rPr>
        <w:t>стоишь уже другой в этом зале. Если ты глубоко Огнем выйдешь туда.</w:t>
      </w:r>
    </w:p>
    <w:p w:rsidR="00F924FA" w:rsidRPr="006E2088" w:rsidRDefault="00F924FA" w:rsidP="006E2088">
      <w:pPr>
        <w:spacing w:line="235" w:lineRule="auto"/>
        <w:ind w:left="0" w:firstLine="284"/>
        <w:rPr>
          <w:sz w:val="24"/>
          <w:szCs w:val="24"/>
        </w:rPr>
      </w:pPr>
      <w:r w:rsidRPr="006E2088">
        <w:rPr>
          <w:sz w:val="24"/>
          <w:szCs w:val="24"/>
        </w:rPr>
        <w:t xml:space="preserve"> </w:t>
      </w:r>
      <w:r w:rsidRPr="006E2088">
        <w:rPr>
          <w:b/>
          <w:sz w:val="24"/>
          <w:szCs w:val="24"/>
        </w:rPr>
        <w:t>Зал Метагалактической Гражданственности</w:t>
      </w:r>
      <w:r w:rsidRPr="006E2088">
        <w:rPr>
          <w:sz w:val="24"/>
          <w:szCs w:val="24"/>
        </w:rPr>
        <w:t xml:space="preserve">. </w:t>
      </w:r>
      <w:r w:rsidRPr="006E2088">
        <w:rPr>
          <w:b/>
          <w:sz w:val="24"/>
          <w:szCs w:val="24"/>
        </w:rPr>
        <w:t>Зал Эталонов всех частей</w:t>
      </w:r>
      <w:r w:rsidRPr="006E2088">
        <w:rPr>
          <w:sz w:val="24"/>
          <w:szCs w:val="24"/>
        </w:rPr>
        <w:t xml:space="preserve">. Это кроме служебных залов, да. </w:t>
      </w:r>
      <w:r w:rsidRPr="006E2088">
        <w:rPr>
          <w:b/>
          <w:sz w:val="24"/>
          <w:szCs w:val="24"/>
        </w:rPr>
        <w:t>Зал Эталонных практик генезисов</w:t>
      </w:r>
      <w:r w:rsidRPr="006E2088">
        <w:rPr>
          <w:sz w:val="24"/>
          <w:szCs w:val="24"/>
        </w:rPr>
        <w:t>. Вот целых два столпа этих залов, получается. Уже очень много.</w:t>
      </w:r>
    </w:p>
    <w:p w:rsidR="00F924FA" w:rsidRPr="006E2088" w:rsidRDefault="00F924FA" w:rsidP="006E2088">
      <w:pPr>
        <w:spacing w:line="235" w:lineRule="auto"/>
        <w:ind w:left="0" w:firstLine="284"/>
        <w:rPr>
          <w:sz w:val="24"/>
          <w:szCs w:val="24"/>
        </w:rPr>
      </w:pPr>
      <w:r w:rsidRPr="006E2088">
        <w:rPr>
          <w:sz w:val="24"/>
          <w:szCs w:val="24"/>
        </w:rPr>
        <w:t xml:space="preserve">Дальше, </w:t>
      </w:r>
      <w:r w:rsidRPr="006E2088">
        <w:rPr>
          <w:b/>
          <w:sz w:val="24"/>
          <w:szCs w:val="24"/>
        </w:rPr>
        <w:t>зал Управленца</w:t>
      </w:r>
      <w:r w:rsidRPr="006E2088">
        <w:rPr>
          <w:sz w:val="24"/>
          <w:szCs w:val="24"/>
        </w:rPr>
        <w:t xml:space="preserve">. Подумайте. Вы сами можете эти залы, где угодно. Вопрос, </w:t>
      </w:r>
      <w:proofErr w:type="spellStart"/>
      <w:r w:rsidRPr="006E2088">
        <w:rPr>
          <w:sz w:val="24"/>
          <w:szCs w:val="24"/>
        </w:rPr>
        <w:t>знаете.,их</w:t>
      </w:r>
      <w:proofErr w:type="spellEnd"/>
      <w:r w:rsidRPr="006E2088">
        <w:rPr>
          <w:sz w:val="24"/>
          <w:szCs w:val="24"/>
        </w:rPr>
        <w:t xml:space="preserve"> нужно стяжать. Более того, Владыка показал, что все служащие, лучше</w:t>
      </w:r>
      <w:r w:rsidR="00E4116C" w:rsidRPr="006E2088">
        <w:rPr>
          <w:sz w:val="24"/>
          <w:szCs w:val="24"/>
        </w:rPr>
        <w:t xml:space="preserve"> </w:t>
      </w:r>
      <w:r w:rsidRPr="006E2088">
        <w:rPr>
          <w:sz w:val="24"/>
          <w:szCs w:val="24"/>
        </w:rPr>
        <w:t xml:space="preserve">основного состава. </w:t>
      </w:r>
      <w:proofErr w:type="spellStart"/>
      <w:r w:rsidRPr="006E2088">
        <w:rPr>
          <w:sz w:val="24"/>
          <w:szCs w:val="24"/>
        </w:rPr>
        <w:t>Отсальным</w:t>
      </w:r>
      <w:proofErr w:type="spellEnd"/>
      <w:r w:rsidRPr="006E2088">
        <w:rPr>
          <w:sz w:val="24"/>
          <w:szCs w:val="24"/>
        </w:rPr>
        <w:t xml:space="preserve"> будет сложнее. Те, которые, можно и синтезного, те, которые служат у пары Владык. И могут Владык являть собой.</w:t>
      </w:r>
      <w:r w:rsidR="00E4116C" w:rsidRPr="006E2088">
        <w:rPr>
          <w:sz w:val="24"/>
          <w:szCs w:val="24"/>
        </w:rPr>
        <w:t xml:space="preserve"> </w:t>
      </w:r>
      <w:r w:rsidRPr="006E2088">
        <w:rPr>
          <w:sz w:val="24"/>
          <w:szCs w:val="24"/>
        </w:rPr>
        <w:t>Могут сами стяжать эти залы.</w:t>
      </w:r>
    </w:p>
    <w:p w:rsidR="00F924FA" w:rsidRPr="006E2088" w:rsidRDefault="00F924FA" w:rsidP="006E2088">
      <w:pPr>
        <w:spacing w:line="235" w:lineRule="auto"/>
        <w:ind w:left="0" w:firstLine="284"/>
        <w:rPr>
          <w:sz w:val="24"/>
          <w:szCs w:val="24"/>
        </w:rPr>
      </w:pPr>
      <w:r w:rsidRPr="006E2088">
        <w:rPr>
          <w:sz w:val="24"/>
          <w:szCs w:val="24"/>
        </w:rPr>
        <w:t xml:space="preserve">- </w:t>
      </w:r>
      <w:r w:rsidRPr="006E2088">
        <w:rPr>
          <w:i/>
          <w:sz w:val="24"/>
          <w:szCs w:val="24"/>
        </w:rPr>
        <w:t>Это Синтез зал, получается. На время, которое я там работаю</w:t>
      </w:r>
      <w:r w:rsidRPr="006E2088">
        <w:rPr>
          <w:sz w:val="24"/>
          <w:szCs w:val="24"/>
        </w:rPr>
        <w:t>.</w:t>
      </w:r>
    </w:p>
    <w:p w:rsidR="00F924FA" w:rsidRPr="006E2088" w:rsidRDefault="00F924FA" w:rsidP="006E2088">
      <w:pPr>
        <w:spacing w:line="235" w:lineRule="auto"/>
        <w:ind w:left="0" w:firstLine="284"/>
        <w:rPr>
          <w:sz w:val="24"/>
          <w:szCs w:val="24"/>
        </w:rPr>
      </w:pPr>
      <w:r w:rsidRPr="006E2088">
        <w:rPr>
          <w:sz w:val="24"/>
          <w:szCs w:val="24"/>
        </w:rPr>
        <w:t>- Нет, это может специально зал выделяться на этаже на постоянное его развитие. Не твой личный.</w:t>
      </w:r>
    </w:p>
    <w:p w:rsidR="00F924FA" w:rsidRPr="006E2088" w:rsidRDefault="00F924FA" w:rsidP="006E2088">
      <w:pPr>
        <w:spacing w:line="235" w:lineRule="auto"/>
        <w:ind w:left="0" w:firstLine="284"/>
        <w:rPr>
          <w:sz w:val="24"/>
          <w:szCs w:val="24"/>
        </w:rPr>
      </w:pPr>
      <w:r w:rsidRPr="006E2088">
        <w:rPr>
          <w:sz w:val="24"/>
          <w:szCs w:val="24"/>
        </w:rPr>
        <w:t xml:space="preserve">- </w:t>
      </w:r>
      <w:r w:rsidRPr="006E2088">
        <w:rPr>
          <w:i/>
          <w:sz w:val="24"/>
          <w:szCs w:val="24"/>
        </w:rPr>
        <w:t>Это там, где ты служишь?</w:t>
      </w:r>
      <w:r w:rsidRPr="006E2088">
        <w:rPr>
          <w:sz w:val="24"/>
          <w:szCs w:val="24"/>
        </w:rPr>
        <w:t xml:space="preserve"> </w:t>
      </w:r>
    </w:p>
    <w:p w:rsidR="00F924FA" w:rsidRPr="006E2088" w:rsidRDefault="00F924FA" w:rsidP="006E2088">
      <w:pPr>
        <w:spacing w:line="235" w:lineRule="auto"/>
        <w:ind w:left="0" w:firstLine="284"/>
        <w:rPr>
          <w:sz w:val="24"/>
          <w:szCs w:val="24"/>
        </w:rPr>
      </w:pPr>
      <w:r w:rsidRPr="006E2088">
        <w:rPr>
          <w:sz w:val="24"/>
          <w:szCs w:val="24"/>
        </w:rPr>
        <w:t>Смотрите, первое, это может быть на любом этаже, но в первую очередь на том этаже, где ты служишь.</w:t>
      </w:r>
    </w:p>
    <w:p w:rsidR="00F924FA" w:rsidRPr="006E2088" w:rsidRDefault="00F924FA" w:rsidP="006E2088">
      <w:pPr>
        <w:spacing w:line="235" w:lineRule="auto"/>
        <w:ind w:left="0" w:firstLine="284"/>
        <w:rPr>
          <w:sz w:val="24"/>
          <w:szCs w:val="24"/>
        </w:rPr>
      </w:pPr>
      <w:r w:rsidRPr="006E2088">
        <w:rPr>
          <w:sz w:val="24"/>
          <w:szCs w:val="24"/>
        </w:rPr>
        <w:t>Второе, это может быть каждым служащим в Управлении Синтеза. Дальше, это может быть в пользовании любыми служащими,</w:t>
      </w:r>
      <w:r w:rsidR="00E4116C" w:rsidRPr="006E2088">
        <w:rPr>
          <w:sz w:val="24"/>
          <w:szCs w:val="24"/>
        </w:rPr>
        <w:t xml:space="preserve"> </w:t>
      </w:r>
      <w:r w:rsidRPr="006E2088">
        <w:rPr>
          <w:sz w:val="24"/>
          <w:szCs w:val="24"/>
        </w:rPr>
        <w:t>этот зал. То есть, зал вы складываете не для себя лично, для всех. Но вы его первооткрыватель, допустим. Стяжаете условия организации этого зала, тоже вариант.</w:t>
      </w:r>
    </w:p>
    <w:p w:rsidR="00F924FA" w:rsidRPr="006E2088" w:rsidRDefault="00F924FA" w:rsidP="006E2088">
      <w:pPr>
        <w:spacing w:line="235" w:lineRule="auto"/>
        <w:ind w:left="0" w:firstLine="284"/>
        <w:rPr>
          <w:sz w:val="24"/>
          <w:szCs w:val="24"/>
        </w:rPr>
      </w:pPr>
      <w:r w:rsidRPr="006E2088">
        <w:rPr>
          <w:sz w:val="24"/>
          <w:szCs w:val="24"/>
        </w:rPr>
        <w:t>Но дело в том, что, если мы раньше четко видели, что</w:t>
      </w:r>
      <w:r w:rsidR="00E4116C" w:rsidRPr="006E2088">
        <w:rPr>
          <w:sz w:val="24"/>
          <w:szCs w:val="24"/>
        </w:rPr>
        <w:t xml:space="preserve"> </w:t>
      </w:r>
      <w:r w:rsidRPr="006E2088">
        <w:rPr>
          <w:sz w:val="24"/>
          <w:szCs w:val="24"/>
        </w:rPr>
        <w:t>служащий, Управление Синтеза, являя вот это Управление Синтеза, Огонь этого Управления Синтез, мы только на</w:t>
      </w:r>
      <w:r w:rsidR="00E4116C" w:rsidRPr="006E2088">
        <w:rPr>
          <w:sz w:val="24"/>
          <w:szCs w:val="24"/>
        </w:rPr>
        <w:t xml:space="preserve"> </w:t>
      </w:r>
      <w:r w:rsidRPr="006E2088">
        <w:rPr>
          <w:sz w:val="24"/>
          <w:szCs w:val="24"/>
        </w:rPr>
        <w:t>одном этаже могли фиксироваться по-настоящему. А, если мы начинаем получать возможности, права синтезировать Огни разных управлений собою. Ну, понятно Совету Отца это легче. Другим по сложнее. Получается, вот этим разнообразным Синтезом Огня разных Управлений, мы можем выходить на разные этажи. Поэтому,</w:t>
      </w:r>
      <w:r w:rsidR="00E4116C" w:rsidRPr="006E2088">
        <w:rPr>
          <w:sz w:val="24"/>
          <w:szCs w:val="24"/>
        </w:rPr>
        <w:t xml:space="preserve"> </w:t>
      </w:r>
      <w:r w:rsidRPr="006E2088">
        <w:rPr>
          <w:sz w:val="24"/>
          <w:szCs w:val="24"/>
        </w:rPr>
        <w:t>можем посещать зал на любых этажах. И это могут делать, все научиться. Понимаете?</w:t>
      </w:r>
    </w:p>
    <w:p w:rsidR="00F924FA" w:rsidRPr="006E2088" w:rsidRDefault="00F924FA" w:rsidP="006E2088">
      <w:pPr>
        <w:spacing w:line="235" w:lineRule="auto"/>
        <w:ind w:left="0" w:firstLine="284"/>
        <w:rPr>
          <w:sz w:val="24"/>
          <w:szCs w:val="24"/>
        </w:rPr>
      </w:pPr>
      <w:r w:rsidRPr="006E2088">
        <w:rPr>
          <w:sz w:val="24"/>
          <w:szCs w:val="24"/>
        </w:rPr>
        <w:t xml:space="preserve">И фактически </w:t>
      </w:r>
      <w:r w:rsidRPr="006E2088">
        <w:rPr>
          <w:b/>
          <w:sz w:val="24"/>
          <w:szCs w:val="24"/>
        </w:rPr>
        <w:t>залы это ячейки матричного строения Дома</w:t>
      </w:r>
      <w:r w:rsidRPr="006E2088">
        <w:rPr>
          <w:sz w:val="24"/>
          <w:szCs w:val="24"/>
        </w:rPr>
        <w:t>, Здания Подразделения, но матричного, едино матричного, скажем так. Матричный взгляд на это строение, - ИДИВО это более сложное строение, - где сфокусировано, знаете, четко проживается вся мощь Дома в каждом зале. Это принцип матрицы «всё во всём». Вот увидьте, да. И очень мощно это идет помощь в нашем развитии. Вот, если, вот просто нужно не лениться периодически ходить туда.</w:t>
      </w:r>
    </w:p>
    <w:p w:rsidR="00F924FA" w:rsidRPr="006E2088" w:rsidRDefault="00F924FA" w:rsidP="006E2088">
      <w:pPr>
        <w:spacing w:line="235" w:lineRule="auto"/>
        <w:ind w:left="0" w:firstLine="284"/>
        <w:rPr>
          <w:sz w:val="24"/>
          <w:szCs w:val="24"/>
        </w:rPr>
      </w:pPr>
      <w:r w:rsidRPr="006E2088">
        <w:rPr>
          <w:b/>
          <w:sz w:val="24"/>
          <w:szCs w:val="24"/>
        </w:rPr>
        <w:t>Зал Воли Любви</w:t>
      </w:r>
      <w:r w:rsidRPr="006E2088">
        <w:rPr>
          <w:sz w:val="24"/>
          <w:szCs w:val="24"/>
        </w:rPr>
        <w:t>, я</w:t>
      </w:r>
      <w:r w:rsidR="00E4116C" w:rsidRPr="006E2088">
        <w:rPr>
          <w:sz w:val="24"/>
          <w:szCs w:val="24"/>
        </w:rPr>
        <w:t xml:space="preserve"> </w:t>
      </w:r>
      <w:r w:rsidRPr="006E2088">
        <w:rPr>
          <w:sz w:val="24"/>
          <w:szCs w:val="24"/>
        </w:rPr>
        <w:t>там уже в изыски входила. Я уже не помню. Или Л</w:t>
      </w:r>
      <w:r w:rsidRPr="006E2088">
        <w:rPr>
          <w:b/>
          <w:sz w:val="24"/>
          <w:szCs w:val="24"/>
        </w:rPr>
        <w:t xml:space="preserve">юбви </w:t>
      </w:r>
      <w:r w:rsidRPr="006E2088">
        <w:rPr>
          <w:sz w:val="24"/>
          <w:szCs w:val="24"/>
        </w:rPr>
        <w:t>Воли. Там два было, да. Вот, представьте. Вот человек или в Воле, или в Любви. Человек не любит действие. Тогда ему нужно в Любовь Волей идти. Человек не волевой, человек не привык сливаться. Значит, что ему нужно идти нарабатывать Любовь. Это зал Воли Любви. Это сложная категория, может быть на первый взгляд, так покажется. На самом деле, не очень, да.</w:t>
      </w:r>
    </w:p>
    <w:p w:rsidR="00F924FA" w:rsidRPr="006E2088" w:rsidRDefault="00F924FA" w:rsidP="006E2088">
      <w:pPr>
        <w:spacing w:line="235" w:lineRule="auto"/>
        <w:ind w:left="0" w:firstLine="284"/>
        <w:rPr>
          <w:sz w:val="24"/>
          <w:szCs w:val="24"/>
        </w:rPr>
      </w:pPr>
      <w:r w:rsidRPr="006E2088">
        <w:rPr>
          <w:sz w:val="24"/>
          <w:szCs w:val="24"/>
        </w:rPr>
        <w:t>Но, когда ты видишь в себе какие-то накопления, какие-то проблемы, просишь Владык развернуть</w:t>
      </w:r>
      <w:r w:rsidR="00E4116C" w:rsidRPr="006E2088">
        <w:rPr>
          <w:sz w:val="24"/>
          <w:szCs w:val="24"/>
        </w:rPr>
        <w:t xml:space="preserve"> </w:t>
      </w:r>
      <w:r w:rsidRPr="006E2088">
        <w:rPr>
          <w:sz w:val="24"/>
          <w:szCs w:val="24"/>
        </w:rPr>
        <w:t>тот или иной</w:t>
      </w:r>
      <w:r w:rsidR="00E4116C" w:rsidRPr="006E2088">
        <w:rPr>
          <w:sz w:val="24"/>
          <w:szCs w:val="24"/>
        </w:rPr>
        <w:t xml:space="preserve"> </w:t>
      </w:r>
      <w:r w:rsidRPr="006E2088">
        <w:rPr>
          <w:sz w:val="24"/>
          <w:szCs w:val="24"/>
        </w:rPr>
        <w:t xml:space="preserve">вид деятельности. </w:t>
      </w:r>
      <w:r w:rsidRPr="006E2088">
        <w:rPr>
          <w:b/>
          <w:sz w:val="24"/>
          <w:szCs w:val="24"/>
        </w:rPr>
        <w:t>Зал Дхараны</w:t>
      </w:r>
      <w:r w:rsidRPr="006E2088">
        <w:rPr>
          <w:sz w:val="24"/>
          <w:szCs w:val="24"/>
        </w:rPr>
        <w:t>, это что? Концентрация. Мы учимся концентрироваться вниманием, там, мышления. разных там частями, в частях складываем концентрацию Огня, потом, чтобы эта концентрация позволила нам совершить действие. Это что? Разве немаловажно. Очень важно.</w:t>
      </w:r>
    </w:p>
    <w:p w:rsidR="00F924FA" w:rsidRPr="006E2088" w:rsidRDefault="00F924FA" w:rsidP="006E2088">
      <w:pPr>
        <w:spacing w:line="235" w:lineRule="auto"/>
        <w:ind w:left="0" w:firstLine="284"/>
        <w:rPr>
          <w:sz w:val="24"/>
          <w:szCs w:val="24"/>
        </w:rPr>
      </w:pPr>
      <w:r w:rsidRPr="006E2088">
        <w:rPr>
          <w:b/>
          <w:sz w:val="24"/>
          <w:szCs w:val="24"/>
        </w:rPr>
        <w:t>Зал Здоровья</w:t>
      </w:r>
      <w:r w:rsidRPr="006E2088">
        <w:rPr>
          <w:sz w:val="24"/>
          <w:szCs w:val="24"/>
        </w:rPr>
        <w:t>. Но я имею право такой зал развернуть. Да. Кстати, вы тоже</w:t>
      </w:r>
    </w:p>
    <w:p w:rsidR="00F924FA" w:rsidRPr="006E2088" w:rsidRDefault="00F924FA" w:rsidP="006E2088">
      <w:pPr>
        <w:spacing w:line="235" w:lineRule="auto"/>
        <w:ind w:left="0" w:firstLine="284"/>
        <w:rPr>
          <w:sz w:val="24"/>
          <w:szCs w:val="24"/>
        </w:rPr>
      </w:pPr>
      <w:r w:rsidRPr="006E2088">
        <w:rPr>
          <w:sz w:val="24"/>
          <w:szCs w:val="24"/>
        </w:rPr>
        <w:t xml:space="preserve">- </w:t>
      </w:r>
      <w:r w:rsidRPr="006E2088">
        <w:rPr>
          <w:i/>
          <w:sz w:val="24"/>
          <w:szCs w:val="24"/>
        </w:rPr>
        <w:t xml:space="preserve">А нам где смыслово </w:t>
      </w:r>
      <w:proofErr w:type="spellStart"/>
      <w:r w:rsidRPr="006E2088">
        <w:rPr>
          <w:i/>
          <w:sz w:val="24"/>
          <w:szCs w:val="24"/>
        </w:rPr>
        <w:t>сутевой</w:t>
      </w:r>
      <w:proofErr w:type="spellEnd"/>
      <w:r w:rsidRPr="006E2088">
        <w:rPr>
          <w:i/>
          <w:sz w:val="24"/>
          <w:szCs w:val="24"/>
        </w:rPr>
        <w:t xml:space="preserve"> зал брать</w:t>
      </w:r>
      <w:r w:rsidRPr="006E2088">
        <w:rPr>
          <w:sz w:val="24"/>
          <w:szCs w:val="24"/>
        </w:rPr>
        <w:t>?</w:t>
      </w:r>
    </w:p>
    <w:p w:rsidR="00F924FA" w:rsidRPr="006E2088" w:rsidRDefault="00F924FA" w:rsidP="006E2088">
      <w:pPr>
        <w:spacing w:line="235" w:lineRule="auto"/>
        <w:ind w:left="0" w:firstLine="284"/>
        <w:rPr>
          <w:sz w:val="24"/>
          <w:szCs w:val="24"/>
        </w:rPr>
      </w:pPr>
      <w:r w:rsidRPr="006E2088">
        <w:rPr>
          <w:b/>
          <w:sz w:val="24"/>
          <w:szCs w:val="24"/>
        </w:rPr>
        <w:t>Зал Прозрения сутью</w:t>
      </w:r>
      <w:r w:rsidRPr="006E2088">
        <w:rPr>
          <w:sz w:val="24"/>
          <w:szCs w:val="24"/>
        </w:rPr>
        <w:t>. Зал Генезиса сутью. Разные залы. чуть-чуть разные действия. Их можно совмещать. Вначале лучше совмещать. И так далее.</w:t>
      </w:r>
    </w:p>
    <w:p w:rsidR="00F924FA" w:rsidRPr="006E2088" w:rsidRDefault="00F924FA" w:rsidP="006E2088">
      <w:pPr>
        <w:spacing w:line="235" w:lineRule="auto"/>
        <w:ind w:left="0" w:firstLine="284"/>
        <w:rPr>
          <w:sz w:val="24"/>
          <w:szCs w:val="24"/>
        </w:rPr>
      </w:pPr>
      <w:r w:rsidRPr="006E2088">
        <w:rPr>
          <w:sz w:val="24"/>
          <w:szCs w:val="24"/>
        </w:rPr>
        <w:t xml:space="preserve">- </w:t>
      </w:r>
      <w:r w:rsidRPr="006E2088">
        <w:rPr>
          <w:i/>
          <w:sz w:val="24"/>
          <w:szCs w:val="24"/>
        </w:rPr>
        <w:t>Вопрос из зала.</w:t>
      </w:r>
    </w:p>
    <w:p w:rsidR="00F924FA" w:rsidRPr="006E2088" w:rsidRDefault="00F924FA" w:rsidP="006E2088">
      <w:pPr>
        <w:spacing w:line="235" w:lineRule="auto"/>
        <w:ind w:left="0" w:firstLine="284"/>
        <w:rPr>
          <w:sz w:val="24"/>
          <w:szCs w:val="24"/>
        </w:rPr>
      </w:pPr>
      <w:r w:rsidRPr="006E2088">
        <w:rPr>
          <w:sz w:val="24"/>
          <w:szCs w:val="24"/>
        </w:rPr>
        <w:t>Может быть, на 6-ом горизонте. Знаете, я ставила по-другому. Допустим, на 8-й горизонт ставила то, что относится к пятому. К пятому, не помню, или к четвёртому. И тогда складывался синтез аматического Огня этого 8-го горизонта для такой-то деятельности. Чтобы мы аматизировали какие-то условия. А потом они более глубоко разворачиваются. Залы можно будет потом менять, их локацию. И так далее.</w:t>
      </w:r>
    </w:p>
    <w:p w:rsidR="00F924FA" w:rsidRPr="006E2088" w:rsidRDefault="00F924FA" w:rsidP="006E2088">
      <w:pPr>
        <w:spacing w:line="235" w:lineRule="auto"/>
        <w:ind w:left="0" w:firstLine="284"/>
        <w:rPr>
          <w:sz w:val="24"/>
          <w:szCs w:val="24"/>
        </w:rPr>
      </w:pPr>
      <w:r w:rsidRPr="006E2088">
        <w:rPr>
          <w:sz w:val="24"/>
          <w:szCs w:val="24"/>
        </w:rPr>
        <w:t>Вот, пожалуйста, ещё</w:t>
      </w:r>
      <w:r w:rsidR="00E4116C" w:rsidRPr="006E2088">
        <w:rPr>
          <w:sz w:val="24"/>
          <w:szCs w:val="24"/>
        </w:rPr>
        <w:t xml:space="preserve"> </w:t>
      </w:r>
      <w:r w:rsidRPr="006E2088">
        <w:rPr>
          <w:sz w:val="24"/>
          <w:szCs w:val="24"/>
        </w:rPr>
        <w:t>вам один опыт. Применяйтесь. Есть чем заниматься? Есть чем заниматься. Молодцы.</w:t>
      </w:r>
    </w:p>
    <w:p w:rsidR="00F924FA" w:rsidRPr="006E2088" w:rsidRDefault="00F924FA" w:rsidP="006E2088">
      <w:pPr>
        <w:spacing w:line="235" w:lineRule="auto"/>
        <w:ind w:left="0" w:firstLine="284"/>
        <w:rPr>
          <w:sz w:val="24"/>
          <w:szCs w:val="24"/>
        </w:rPr>
      </w:pPr>
      <w:r w:rsidRPr="006E2088">
        <w:rPr>
          <w:sz w:val="24"/>
          <w:szCs w:val="24"/>
        </w:rPr>
        <w:t xml:space="preserve">Теперь такая тема, которая касается тройки. Ну, не знаю, может быть мы уйдём несколько в меньшую концентрацию Огня. Вот, попроживайте, </w:t>
      </w:r>
      <w:r w:rsidRPr="006E2088">
        <w:rPr>
          <w:b/>
          <w:sz w:val="24"/>
          <w:szCs w:val="24"/>
        </w:rPr>
        <w:t>Язык и Слово</w:t>
      </w:r>
      <w:r w:rsidRPr="006E2088">
        <w:rPr>
          <w:sz w:val="24"/>
          <w:szCs w:val="24"/>
        </w:rPr>
        <w:t>. Какие у вас вопросы по этой теме? Практика Слова, в прошлый раз мы разбирали её? Разве нет? Но она была тогда, по-моему, тогда на</w:t>
      </w:r>
      <w:r w:rsidR="00E4116C" w:rsidRPr="006E2088">
        <w:rPr>
          <w:sz w:val="24"/>
          <w:szCs w:val="24"/>
        </w:rPr>
        <w:t xml:space="preserve"> </w:t>
      </w:r>
      <w:r w:rsidRPr="006E2088">
        <w:rPr>
          <w:sz w:val="24"/>
          <w:szCs w:val="24"/>
        </w:rPr>
        <w:t>втором горизонте или нет. Или я не помню, еще раньше. Раньше она была на 2-ом горизонте.</w:t>
      </w:r>
      <w:r w:rsidR="00E4116C" w:rsidRPr="006E2088">
        <w:rPr>
          <w:sz w:val="24"/>
          <w:szCs w:val="24"/>
        </w:rPr>
        <w:t xml:space="preserve"> </w:t>
      </w:r>
      <w:r w:rsidRPr="006E2088">
        <w:rPr>
          <w:sz w:val="24"/>
          <w:szCs w:val="24"/>
        </w:rPr>
        <w:t xml:space="preserve">Сейчас </w:t>
      </w:r>
      <w:r w:rsidRPr="006E2088">
        <w:rPr>
          <w:b/>
          <w:sz w:val="24"/>
          <w:szCs w:val="24"/>
        </w:rPr>
        <w:t>Практика Языка Словом</w:t>
      </w:r>
      <w:r w:rsidRPr="006E2088">
        <w:rPr>
          <w:sz w:val="24"/>
          <w:szCs w:val="24"/>
        </w:rPr>
        <w:t>,</w:t>
      </w:r>
      <w:r w:rsidR="00E4116C" w:rsidRPr="006E2088">
        <w:rPr>
          <w:sz w:val="24"/>
          <w:szCs w:val="24"/>
        </w:rPr>
        <w:t xml:space="preserve"> </w:t>
      </w:r>
      <w:r w:rsidRPr="006E2088">
        <w:rPr>
          <w:sz w:val="24"/>
          <w:szCs w:val="24"/>
        </w:rPr>
        <w:t>Языка, то есть, Словом, это не совсем Слова. Относится к 3-му горизонту. Как молитва, из Души исходила. Так Слово теперь из Души исходит. Это Практика Души фактически. И Практика 3-го горизонта, там, более вышестоящая.</w:t>
      </w:r>
    </w:p>
    <w:p w:rsidR="00F924FA" w:rsidRPr="006E2088" w:rsidRDefault="00F924FA" w:rsidP="006E2088">
      <w:pPr>
        <w:spacing w:line="235" w:lineRule="auto"/>
        <w:ind w:left="0" w:firstLine="284"/>
        <w:rPr>
          <w:sz w:val="24"/>
          <w:szCs w:val="24"/>
        </w:rPr>
      </w:pPr>
      <w:r w:rsidRPr="006E2088">
        <w:rPr>
          <w:sz w:val="24"/>
          <w:szCs w:val="24"/>
        </w:rPr>
        <w:t xml:space="preserve">Вот попробуйте увидеть, а это, что такое? Слово, процесс Слова это, что? </w:t>
      </w:r>
    </w:p>
    <w:p w:rsidR="00F924FA" w:rsidRPr="006E2088" w:rsidRDefault="00F924FA" w:rsidP="006E2088">
      <w:pPr>
        <w:spacing w:line="235" w:lineRule="auto"/>
        <w:ind w:left="0" w:firstLine="284"/>
        <w:rPr>
          <w:sz w:val="24"/>
          <w:szCs w:val="24"/>
        </w:rPr>
      </w:pPr>
      <w:r w:rsidRPr="006E2088">
        <w:rPr>
          <w:sz w:val="24"/>
          <w:szCs w:val="24"/>
        </w:rPr>
        <w:t xml:space="preserve">- </w:t>
      </w:r>
      <w:r w:rsidRPr="006E2088">
        <w:rPr>
          <w:i/>
          <w:sz w:val="24"/>
          <w:szCs w:val="24"/>
        </w:rPr>
        <w:t>Сотворени</w:t>
      </w:r>
      <w:r w:rsidRPr="006E2088">
        <w:rPr>
          <w:sz w:val="24"/>
          <w:szCs w:val="24"/>
        </w:rPr>
        <w:t>е.</w:t>
      </w:r>
    </w:p>
    <w:p w:rsidR="00F924FA" w:rsidRPr="006E2088" w:rsidRDefault="00F924FA" w:rsidP="006E2088">
      <w:pPr>
        <w:spacing w:line="235" w:lineRule="auto"/>
        <w:ind w:left="0" w:firstLine="284"/>
        <w:rPr>
          <w:sz w:val="24"/>
          <w:szCs w:val="24"/>
        </w:rPr>
      </w:pPr>
      <w:r w:rsidRPr="006E2088">
        <w:rPr>
          <w:sz w:val="24"/>
          <w:szCs w:val="24"/>
        </w:rPr>
        <w:t>- Нет, мысль это тоже сотворение. Это получается</w:t>
      </w:r>
      <w:r w:rsidR="00E4116C" w:rsidRPr="006E2088">
        <w:rPr>
          <w:sz w:val="24"/>
          <w:szCs w:val="24"/>
        </w:rPr>
        <w:t xml:space="preserve"> </w:t>
      </w:r>
      <w:r w:rsidRPr="006E2088">
        <w:rPr>
          <w:sz w:val="24"/>
          <w:szCs w:val="24"/>
        </w:rPr>
        <w:t>не ответ. Различите, пожалуйста.</w:t>
      </w:r>
    </w:p>
    <w:p w:rsidR="00F924FA" w:rsidRPr="006E2088" w:rsidRDefault="00F924FA" w:rsidP="006E2088">
      <w:pPr>
        <w:spacing w:line="235" w:lineRule="auto"/>
        <w:ind w:left="0" w:firstLine="284"/>
        <w:rPr>
          <w:sz w:val="24"/>
          <w:szCs w:val="24"/>
        </w:rPr>
      </w:pPr>
      <w:r w:rsidRPr="006E2088">
        <w:rPr>
          <w:sz w:val="24"/>
          <w:szCs w:val="24"/>
        </w:rPr>
        <w:t>Слово это, что такое?</w:t>
      </w:r>
    </w:p>
    <w:p w:rsidR="00F924FA" w:rsidRPr="006E2088" w:rsidRDefault="00F924FA" w:rsidP="006E2088">
      <w:pPr>
        <w:spacing w:line="235" w:lineRule="auto"/>
        <w:ind w:left="0" w:firstLine="284"/>
        <w:rPr>
          <w:sz w:val="24"/>
          <w:szCs w:val="24"/>
        </w:rPr>
      </w:pPr>
      <w:r w:rsidRPr="006E2088">
        <w:rPr>
          <w:sz w:val="24"/>
          <w:szCs w:val="24"/>
        </w:rPr>
        <w:t xml:space="preserve">- </w:t>
      </w:r>
      <w:r w:rsidRPr="006E2088">
        <w:rPr>
          <w:i/>
          <w:sz w:val="24"/>
          <w:szCs w:val="24"/>
        </w:rPr>
        <w:t>Это проявление. Это программа</w:t>
      </w:r>
    </w:p>
    <w:p w:rsidR="00F924FA" w:rsidRPr="006E2088" w:rsidRDefault="00F924FA" w:rsidP="006E2088">
      <w:pPr>
        <w:spacing w:line="235" w:lineRule="auto"/>
        <w:ind w:left="0" w:firstLine="284"/>
        <w:rPr>
          <w:sz w:val="24"/>
          <w:szCs w:val="24"/>
        </w:rPr>
      </w:pPr>
      <w:r w:rsidRPr="006E2088">
        <w:rPr>
          <w:sz w:val="24"/>
          <w:szCs w:val="24"/>
        </w:rPr>
        <w:t>- Нет.</w:t>
      </w:r>
    </w:p>
    <w:p w:rsidR="00F924FA" w:rsidRPr="006E2088" w:rsidRDefault="00F924FA" w:rsidP="006E2088">
      <w:pPr>
        <w:spacing w:line="235" w:lineRule="auto"/>
        <w:ind w:left="0" w:firstLine="284"/>
        <w:rPr>
          <w:sz w:val="24"/>
          <w:szCs w:val="24"/>
        </w:rPr>
      </w:pPr>
      <w:proofErr w:type="spellStart"/>
      <w:r w:rsidRPr="006E2088">
        <w:rPr>
          <w:sz w:val="24"/>
          <w:szCs w:val="24"/>
        </w:rPr>
        <w:t>Мудряки</w:t>
      </w:r>
      <w:proofErr w:type="spellEnd"/>
      <w:r w:rsidRPr="006E2088">
        <w:rPr>
          <w:sz w:val="24"/>
          <w:szCs w:val="24"/>
        </w:rPr>
        <w:t>. Не каждое слово, не каждый текст будет программой. Если вы говорите «программа», вы извините, вы гипнотизируете, установки даете. А это не всегда корректно. И не надо так воспринимать Слово, как программу. Где-то оно может быть программой. Но это не программа на самом деле. Что такое программа, попробуйте разобраться.</w:t>
      </w:r>
    </w:p>
    <w:p w:rsidR="00F924FA" w:rsidRPr="006E2088" w:rsidRDefault="00F924FA" w:rsidP="006E2088">
      <w:pPr>
        <w:spacing w:line="235" w:lineRule="auto"/>
        <w:ind w:left="0" w:firstLine="284"/>
        <w:rPr>
          <w:sz w:val="24"/>
          <w:szCs w:val="24"/>
        </w:rPr>
      </w:pPr>
      <w:r w:rsidRPr="006E2088">
        <w:rPr>
          <w:sz w:val="24"/>
          <w:szCs w:val="24"/>
        </w:rPr>
        <w:t xml:space="preserve">- </w:t>
      </w:r>
      <w:r w:rsidRPr="006E2088">
        <w:rPr>
          <w:i/>
          <w:sz w:val="24"/>
          <w:szCs w:val="24"/>
        </w:rPr>
        <w:t>Как форма взаимодействия</w:t>
      </w:r>
      <w:r w:rsidRPr="006E2088">
        <w:rPr>
          <w:sz w:val="24"/>
          <w:szCs w:val="24"/>
        </w:rPr>
        <w:t>.</w:t>
      </w:r>
    </w:p>
    <w:p w:rsidR="00F924FA" w:rsidRPr="006E2088" w:rsidRDefault="00F924FA" w:rsidP="006E2088">
      <w:pPr>
        <w:spacing w:line="235" w:lineRule="auto"/>
        <w:ind w:left="0" w:firstLine="284"/>
        <w:rPr>
          <w:sz w:val="24"/>
          <w:szCs w:val="24"/>
        </w:rPr>
      </w:pPr>
      <w:r w:rsidRPr="006E2088">
        <w:rPr>
          <w:sz w:val="24"/>
          <w:szCs w:val="24"/>
        </w:rPr>
        <w:t>Слово это как средство общения, да. Способ взаимодействия, можно и так сказать. Что такое говорить Словом? Чувствуете, перед вами, стою. Напрягаем. Вибрации создаю в окружающей среде, чувствуете? Меня не заговорить. Дальше, что еще относится к Слову? Чем</w:t>
      </w:r>
      <w:r w:rsidR="00E4116C" w:rsidRPr="006E2088">
        <w:rPr>
          <w:sz w:val="24"/>
          <w:szCs w:val="24"/>
        </w:rPr>
        <w:t xml:space="preserve"> </w:t>
      </w:r>
      <w:r w:rsidRPr="006E2088">
        <w:rPr>
          <w:sz w:val="24"/>
          <w:szCs w:val="24"/>
        </w:rPr>
        <w:t>оно еще выражается? Ну, это и есть звук. Вибрации окружающей среды это звуковые волны.</w:t>
      </w:r>
    </w:p>
    <w:p w:rsidR="00F924FA" w:rsidRPr="006E2088" w:rsidRDefault="00F924FA" w:rsidP="006E2088">
      <w:pPr>
        <w:spacing w:line="235" w:lineRule="auto"/>
        <w:ind w:left="0" w:firstLine="284"/>
        <w:rPr>
          <w:sz w:val="24"/>
          <w:szCs w:val="24"/>
        </w:rPr>
      </w:pPr>
      <w:r w:rsidRPr="006E2088">
        <w:rPr>
          <w:sz w:val="24"/>
          <w:szCs w:val="24"/>
        </w:rPr>
        <w:t xml:space="preserve">- </w:t>
      </w:r>
      <w:r w:rsidRPr="006E2088">
        <w:rPr>
          <w:i/>
          <w:sz w:val="24"/>
          <w:szCs w:val="24"/>
        </w:rPr>
        <w:t>Смысловые нагрузки</w:t>
      </w:r>
      <w:r w:rsidRPr="006E2088">
        <w:rPr>
          <w:sz w:val="24"/>
          <w:szCs w:val="24"/>
        </w:rPr>
        <w:t>.</w:t>
      </w:r>
    </w:p>
    <w:p w:rsidR="00F924FA" w:rsidRPr="006E2088" w:rsidRDefault="00F924FA" w:rsidP="006E2088">
      <w:pPr>
        <w:spacing w:line="235" w:lineRule="auto"/>
        <w:ind w:left="0" w:firstLine="284"/>
        <w:rPr>
          <w:sz w:val="24"/>
          <w:szCs w:val="24"/>
        </w:rPr>
      </w:pPr>
      <w:r w:rsidRPr="006E2088">
        <w:rPr>
          <w:sz w:val="24"/>
          <w:szCs w:val="24"/>
        </w:rPr>
        <w:t xml:space="preserve">Да, что еще делает? Смысл записывается туда. Что еще туда в Слово записывается? Что еще можно передавать Словом? Суть. Свет. Ещё что? Огонь можно передавать, да. Что еще можно передавать? Всё, что есть по Слову Отца. Молодцы. </w:t>
      </w:r>
    </w:p>
    <w:p w:rsidR="00F924FA" w:rsidRPr="006E2088" w:rsidRDefault="00F924FA" w:rsidP="006E2088">
      <w:pPr>
        <w:spacing w:line="235" w:lineRule="auto"/>
        <w:ind w:left="0" w:firstLine="284"/>
        <w:rPr>
          <w:sz w:val="24"/>
          <w:szCs w:val="24"/>
        </w:rPr>
      </w:pPr>
      <w:r w:rsidRPr="006E2088">
        <w:rPr>
          <w:sz w:val="24"/>
          <w:szCs w:val="24"/>
        </w:rPr>
        <w:t>А что можно передать? То, что ты имеешь сам. Согласны? Поэтому Слово каждого совершенно разное Слово. Поэтому, когда Отец Есмь Огонь, то его Слово есть Огонь Творящий, Слово у него творящее, логоическое. Поэтому вначале было Слово, понимаете.</w:t>
      </w:r>
    </w:p>
    <w:p w:rsidR="00F924FA" w:rsidRPr="006E2088" w:rsidRDefault="00F924FA" w:rsidP="006E2088">
      <w:pPr>
        <w:spacing w:line="235" w:lineRule="auto"/>
        <w:ind w:left="0" w:firstLine="284"/>
        <w:rPr>
          <w:sz w:val="24"/>
          <w:szCs w:val="24"/>
        </w:rPr>
      </w:pPr>
      <w:r w:rsidRPr="006E2088">
        <w:rPr>
          <w:sz w:val="24"/>
          <w:szCs w:val="24"/>
        </w:rPr>
        <w:t xml:space="preserve">Вот давайте сложим цельную картинку. Когда </w:t>
      </w:r>
      <w:r w:rsidRPr="006E2088">
        <w:rPr>
          <w:b/>
          <w:sz w:val="24"/>
          <w:szCs w:val="24"/>
        </w:rPr>
        <w:t>Слово</w:t>
      </w:r>
      <w:r w:rsidRPr="006E2088">
        <w:rPr>
          <w:sz w:val="24"/>
          <w:szCs w:val="24"/>
        </w:rPr>
        <w:t xml:space="preserve"> вылетает во вне, офизиченное, то оно создает колебания</w:t>
      </w:r>
      <w:r w:rsidR="00E4116C" w:rsidRPr="006E2088">
        <w:rPr>
          <w:sz w:val="24"/>
          <w:szCs w:val="24"/>
        </w:rPr>
        <w:t xml:space="preserve"> </w:t>
      </w:r>
      <w:r w:rsidRPr="006E2088">
        <w:rPr>
          <w:sz w:val="24"/>
          <w:szCs w:val="24"/>
        </w:rPr>
        <w:t xml:space="preserve">окружающей среды. Это </w:t>
      </w:r>
      <w:r w:rsidRPr="006E2088">
        <w:rPr>
          <w:b/>
          <w:sz w:val="24"/>
          <w:szCs w:val="24"/>
        </w:rPr>
        <w:t>звуковая волна</w:t>
      </w:r>
      <w:r w:rsidRPr="006E2088">
        <w:rPr>
          <w:sz w:val="24"/>
          <w:szCs w:val="24"/>
        </w:rPr>
        <w:t>. То, что записано в звуковую волну, является ее</w:t>
      </w:r>
      <w:r w:rsidR="00E4116C" w:rsidRPr="006E2088">
        <w:rPr>
          <w:sz w:val="24"/>
          <w:szCs w:val="24"/>
        </w:rPr>
        <w:t xml:space="preserve"> </w:t>
      </w:r>
      <w:r w:rsidRPr="006E2088">
        <w:rPr>
          <w:sz w:val="24"/>
          <w:szCs w:val="24"/>
        </w:rPr>
        <w:t>звуковой характеристикой. И от того, какие потенциалы мы заложили, говоря словом. Что мы, чем мы звучим, что у нас выражается во вне для общения, что мы передаем. Или просто энергию или энергия со Светом, или какие-то еще смыслы, и дух выражается нашим Словом. От этого</w:t>
      </w:r>
      <w:r w:rsidR="00E4116C" w:rsidRPr="006E2088">
        <w:rPr>
          <w:sz w:val="24"/>
          <w:szCs w:val="24"/>
        </w:rPr>
        <w:t xml:space="preserve"> </w:t>
      </w:r>
      <w:r w:rsidRPr="006E2088">
        <w:rPr>
          <w:sz w:val="24"/>
          <w:szCs w:val="24"/>
        </w:rPr>
        <w:t>зависит, какая кривая</w:t>
      </w:r>
      <w:r w:rsidR="00E4116C" w:rsidRPr="006E2088">
        <w:rPr>
          <w:sz w:val="24"/>
          <w:szCs w:val="24"/>
        </w:rPr>
        <w:t xml:space="preserve"> </w:t>
      </w:r>
      <w:r w:rsidRPr="006E2088">
        <w:rPr>
          <w:sz w:val="24"/>
          <w:szCs w:val="24"/>
        </w:rPr>
        <w:t xml:space="preserve">этой волны, как она будет выглядеть. То есть, сейчас известно, что в </w:t>
      </w:r>
      <w:r w:rsidRPr="006E2088">
        <w:rPr>
          <w:b/>
          <w:sz w:val="24"/>
          <w:szCs w:val="24"/>
        </w:rPr>
        <w:t>трехмерной волне открыли пятьдесят критериев</w:t>
      </w:r>
      <w:r w:rsidRPr="006E2088">
        <w:rPr>
          <w:sz w:val="24"/>
          <w:szCs w:val="24"/>
        </w:rPr>
        <w:t xml:space="preserve"> или параметров, по которым строится эта волна звуковая, трехмерная. </w:t>
      </w:r>
    </w:p>
    <w:p w:rsidR="00F924FA" w:rsidRPr="006E2088" w:rsidRDefault="00F924FA" w:rsidP="006E2088">
      <w:pPr>
        <w:spacing w:line="235" w:lineRule="auto"/>
        <w:ind w:left="0" w:firstLine="284"/>
        <w:rPr>
          <w:sz w:val="24"/>
          <w:szCs w:val="24"/>
        </w:rPr>
      </w:pPr>
      <w:r w:rsidRPr="006E2088">
        <w:rPr>
          <w:sz w:val="24"/>
          <w:szCs w:val="24"/>
        </w:rPr>
        <w:t xml:space="preserve">То есть, получается, допустим, частота колебаний, это один параметр. Обратное, ему, длина волны, второй параметр, допустим. Высота, амплитуда третий параметр. Форма кривой, четвертый параметр. А всего их пятьдесят. Люди специалисты это всё знают. Это не Владыка, это уже у людей. Получается, что все вот эти разнообразия звука Слова, из Слова, исходящего, оно передает внутренние возможности человека, записывая функцией, вот этой синусоидой колебания. Только мы представляем ее </w:t>
      </w:r>
      <w:proofErr w:type="spellStart"/>
      <w:r w:rsidRPr="006E2088">
        <w:rPr>
          <w:sz w:val="24"/>
          <w:szCs w:val="24"/>
        </w:rPr>
        <w:t>двух-трёх-мерной</w:t>
      </w:r>
      <w:proofErr w:type="spellEnd"/>
      <w:r w:rsidRPr="006E2088">
        <w:rPr>
          <w:sz w:val="24"/>
          <w:szCs w:val="24"/>
        </w:rPr>
        <w:t>. Двух мерная, она вот такая расклад. А трех мерная, знаете, когда трёхмерная,</w:t>
      </w:r>
      <w:r w:rsidR="00E4116C" w:rsidRPr="006E2088">
        <w:rPr>
          <w:sz w:val="24"/>
          <w:szCs w:val="24"/>
        </w:rPr>
        <w:t xml:space="preserve"> </w:t>
      </w:r>
      <w:r w:rsidRPr="006E2088">
        <w:rPr>
          <w:sz w:val="24"/>
          <w:szCs w:val="24"/>
        </w:rPr>
        <w:t>это, знаете, как пружинка сжимается, разжимается. По этому принципу идет сжатие и разрежение воздуха. Отсюда мы слышим звук.</w:t>
      </w:r>
    </w:p>
    <w:p w:rsidR="00F924FA" w:rsidRPr="006E2088" w:rsidRDefault="00F924FA" w:rsidP="006E2088">
      <w:pPr>
        <w:spacing w:line="235" w:lineRule="auto"/>
        <w:ind w:left="0" w:firstLine="284"/>
        <w:rPr>
          <w:sz w:val="24"/>
          <w:szCs w:val="24"/>
        </w:rPr>
      </w:pPr>
      <w:r w:rsidRPr="006E2088">
        <w:rPr>
          <w:sz w:val="24"/>
          <w:szCs w:val="24"/>
        </w:rPr>
        <w:t xml:space="preserve"> То есть он должен быть определенной частоты, понятно, в диапазоне нашего восприятия. А теперь, обратите, что мы говорим четырёх-пяти-двухсот мерный, и так далее. 1000-мерный. Это нужно во вне соответствующей мерностью выразить Огонь этой мерности, дух, Свет, энергию, все, что есть по Слову Отца. Причем это организовать человеческим Словом, чтобы мы поняли друг друга. И причем это лучше довести до</w:t>
      </w:r>
      <w:r w:rsidR="00E4116C" w:rsidRPr="006E2088">
        <w:rPr>
          <w:sz w:val="24"/>
          <w:szCs w:val="24"/>
        </w:rPr>
        <w:t xml:space="preserve"> </w:t>
      </w:r>
      <w:r w:rsidRPr="006E2088">
        <w:rPr>
          <w:sz w:val="24"/>
          <w:szCs w:val="24"/>
        </w:rPr>
        <w:t>офизичивания, чтобы</w:t>
      </w:r>
      <w:r w:rsidR="00E4116C" w:rsidRPr="006E2088">
        <w:rPr>
          <w:sz w:val="24"/>
          <w:szCs w:val="24"/>
        </w:rPr>
        <w:t xml:space="preserve"> </w:t>
      </w:r>
      <w:r w:rsidRPr="006E2088">
        <w:rPr>
          <w:sz w:val="24"/>
          <w:szCs w:val="24"/>
        </w:rPr>
        <w:t>вообще на физике мы понимали друг друга.</w:t>
      </w:r>
    </w:p>
    <w:p w:rsidR="00F924FA" w:rsidRPr="006E2088" w:rsidRDefault="00F924FA" w:rsidP="006E2088">
      <w:pPr>
        <w:spacing w:line="235" w:lineRule="auto"/>
        <w:ind w:left="0" w:firstLine="284"/>
        <w:rPr>
          <w:sz w:val="24"/>
          <w:szCs w:val="24"/>
        </w:rPr>
      </w:pPr>
      <w:r w:rsidRPr="006E2088">
        <w:rPr>
          <w:sz w:val="24"/>
          <w:szCs w:val="24"/>
        </w:rPr>
        <w:t>Вот, какие условия вот для этой практики</w:t>
      </w:r>
      <w:r w:rsidR="00E4116C" w:rsidRPr="006E2088">
        <w:rPr>
          <w:sz w:val="24"/>
          <w:szCs w:val="24"/>
        </w:rPr>
        <w:t xml:space="preserve"> </w:t>
      </w:r>
      <w:r w:rsidRPr="006E2088">
        <w:rPr>
          <w:sz w:val="24"/>
          <w:szCs w:val="24"/>
        </w:rPr>
        <w:t>не Языка Слова, а пока Слова, мы должны обязательно соблюдать?</w:t>
      </w:r>
    </w:p>
    <w:p w:rsidR="00F924FA" w:rsidRPr="006E2088" w:rsidRDefault="00F924FA" w:rsidP="006E2088">
      <w:pPr>
        <w:spacing w:line="235" w:lineRule="auto"/>
        <w:ind w:left="0" w:firstLine="284"/>
        <w:rPr>
          <w:sz w:val="24"/>
          <w:szCs w:val="24"/>
        </w:rPr>
      </w:pPr>
      <w:r w:rsidRPr="006E2088">
        <w:rPr>
          <w:sz w:val="24"/>
          <w:szCs w:val="24"/>
        </w:rPr>
        <w:t xml:space="preserve">- </w:t>
      </w:r>
      <w:r w:rsidRPr="006E2088">
        <w:rPr>
          <w:i/>
          <w:sz w:val="24"/>
          <w:szCs w:val="24"/>
        </w:rPr>
        <w:t>Чистота этого Слова</w:t>
      </w:r>
      <w:r w:rsidRPr="006E2088">
        <w:rPr>
          <w:sz w:val="24"/>
          <w:szCs w:val="24"/>
        </w:rPr>
        <w:t>.</w:t>
      </w:r>
    </w:p>
    <w:p w:rsidR="00F924FA" w:rsidRPr="006E2088" w:rsidRDefault="00F924FA" w:rsidP="006E2088">
      <w:pPr>
        <w:spacing w:line="235" w:lineRule="auto"/>
        <w:ind w:left="0" w:firstLine="284"/>
        <w:rPr>
          <w:sz w:val="24"/>
          <w:szCs w:val="24"/>
        </w:rPr>
      </w:pPr>
      <w:r w:rsidRPr="006E2088">
        <w:rPr>
          <w:sz w:val="24"/>
          <w:szCs w:val="24"/>
        </w:rPr>
        <w:t>- Чистота или Частота? Чистота. Да, я соглашусь, но из чего она будет исходить?</w:t>
      </w:r>
    </w:p>
    <w:p w:rsidR="00F924FA" w:rsidRPr="006E2088" w:rsidRDefault="00F924FA" w:rsidP="006E2088">
      <w:pPr>
        <w:spacing w:line="235" w:lineRule="auto"/>
        <w:ind w:left="0" w:firstLine="284"/>
        <w:rPr>
          <w:sz w:val="24"/>
          <w:szCs w:val="24"/>
        </w:rPr>
      </w:pPr>
      <w:r w:rsidRPr="006E2088">
        <w:rPr>
          <w:sz w:val="24"/>
          <w:szCs w:val="24"/>
        </w:rPr>
        <w:t>Первое, чтобы передать то, что в тебе есть по-настоящему, чтобы собою управлять, чтобы собой повлиять на окружающую среду, чтобы</w:t>
      </w:r>
      <w:r w:rsidR="00E4116C" w:rsidRPr="006E2088">
        <w:rPr>
          <w:sz w:val="24"/>
          <w:szCs w:val="24"/>
        </w:rPr>
        <w:t xml:space="preserve"> </w:t>
      </w:r>
      <w:r w:rsidRPr="006E2088">
        <w:rPr>
          <w:sz w:val="24"/>
          <w:szCs w:val="24"/>
        </w:rPr>
        <w:t>эта среда</w:t>
      </w:r>
      <w:r w:rsidR="00E4116C" w:rsidRPr="006E2088">
        <w:rPr>
          <w:sz w:val="24"/>
          <w:szCs w:val="24"/>
        </w:rPr>
        <w:t xml:space="preserve"> </w:t>
      </w:r>
      <w:r w:rsidRPr="006E2088">
        <w:rPr>
          <w:sz w:val="24"/>
          <w:szCs w:val="24"/>
        </w:rPr>
        <w:t>нас объединила с учетом условий, которые</w:t>
      </w:r>
      <w:r w:rsidR="00E4116C" w:rsidRPr="006E2088">
        <w:rPr>
          <w:sz w:val="24"/>
          <w:szCs w:val="24"/>
        </w:rPr>
        <w:t xml:space="preserve"> </w:t>
      </w:r>
      <w:r w:rsidRPr="006E2088">
        <w:rPr>
          <w:sz w:val="24"/>
          <w:szCs w:val="24"/>
        </w:rPr>
        <w:t>включил ты своим Словом.</w:t>
      </w:r>
      <w:r w:rsidR="00E4116C" w:rsidRPr="006E2088">
        <w:rPr>
          <w:sz w:val="24"/>
          <w:szCs w:val="24"/>
        </w:rPr>
        <w:t xml:space="preserve"> </w:t>
      </w:r>
      <w:r w:rsidRPr="006E2088">
        <w:rPr>
          <w:sz w:val="24"/>
          <w:szCs w:val="24"/>
        </w:rPr>
        <w:t>Чтобы среда была соответствующего качества, нас объединяющая. Чтобы в этой среде, что-то получилось, да. Необходимо</w:t>
      </w:r>
      <w:r w:rsidR="00E4116C" w:rsidRPr="006E2088">
        <w:rPr>
          <w:sz w:val="24"/>
          <w:szCs w:val="24"/>
        </w:rPr>
        <w:t xml:space="preserve"> </w:t>
      </w:r>
      <w:r w:rsidRPr="006E2088">
        <w:rPr>
          <w:sz w:val="24"/>
          <w:szCs w:val="24"/>
        </w:rPr>
        <w:t>иметь внутри то, что ты передаешь.</w:t>
      </w:r>
      <w:r w:rsidR="00E4116C" w:rsidRPr="006E2088">
        <w:rPr>
          <w:sz w:val="24"/>
          <w:szCs w:val="24"/>
        </w:rPr>
        <w:t xml:space="preserve"> </w:t>
      </w:r>
      <w:r w:rsidRPr="006E2088">
        <w:rPr>
          <w:sz w:val="24"/>
          <w:szCs w:val="24"/>
        </w:rPr>
        <w:t>И чтобы это передать, нужно быть человеком цельным. То есть, как нужно говорить: искренне, естественно, просто без изысков. От себя говорить, изнутри в себе выявляя разные возможности, и смыслы и сути. Когда вы вспоминаете знания, которые потом словом озвучиваете, знания они еще не есть вся ваша суть. Вся ваша суть начинается с 6-ки, знания на 4-ке. Знания , они</w:t>
      </w:r>
      <w:r w:rsidR="00E4116C" w:rsidRPr="006E2088">
        <w:rPr>
          <w:sz w:val="24"/>
          <w:szCs w:val="24"/>
        </w:rPr>
        <w:t xml:space="preserve"> </w:t>
      </w:r>
      <w:r w:rsidRPr="006E2088">
        <w:rPr>
          <w:sz w:val="24"/>
          <w:szCs w:val="24"/>
        </w:rPr>
        <w:t>внешние по отношению к нам, к нашему естеству. Понимаете. Поэтому, просто пересказать знания, это не значит выразить себя.</w:t>
      </w:r>
      <w:r w:rsidR="00E4116C" w:rsidRPr="006E2088">
        <w:rPr>
          <w:sz w:val="24"/>
          <w:szCs w:val="24"/>
        </w:rPr>
        <w:t xml:space="preserve"> </w:t>
      </w:r>
      <w:r w:rsidRPr="006E2088">
        <w:rPr>
          <w:sz w:val="24"/>
          <w:szCs w:val="24"/>
        </w:rPr>
        <w:t>А, вот то, что вы применили, сложили свой опыт, то, что прожили, стало вашим естеством, вот этим нужно передавать разные возможности. Вот</w:t>
      </w:r>
      <w:r w:rsidR="00E4116C" w:rsidRPr="006E2088">
        <w:rPr>
          <w:sz w:val="24"/>
          <w:szCs w:val="24"/>
        </w:rPr>
        <w:t xml:space="preserve"> </w:t>
      </w:r>
      <w:r w:rsidRPr="006E2088">
        <w:rPr>
          <w:sz w:val="24"/>
          <w:szCs w:val="24"/>
        </w:rPr>
        <w:t>тогда это будет эффективным. Когда только вы прочитали практику, ее запомнили, пытаетесь ее пересказать, якобы ведя практику, у вас ничего не получится. Будем имитация практики, но Огонь вы этим не вызовите. Говорю по опыту.</w:t>
      </w:r>
    </w:p>
    <w:p w:rsidR="00F924FA" w:rsidRPr="006E2088" w:rsidRDefault="00F924FA" w:rsidP="006E2088">
      <w:pPr>
        <w:spacing w:line="235" w:lineRule="auto"/>
        <w:ind w:left="0" w:firstLine="284"/>
        <w:rPr>
          <w:sz w:val="24"/>
          <w:szCs w:val="24"/>
        </w:rPr>
      </w:pPr>
      <w:r w:rsidRPr="006E2088">
        <w:rPr>
          <w:sz w:val="24"/>
          <w:szCs w:val="24"/>
        </w:rPr>
        <w:t>Как только вы начинаете читать, как там Сердюк говорил в той практике, да, вы же на него больше ориентируетесь. Извините, а это он говорил. Он говорил своими возможностями и</w:t>
      </w:r>
      <w:r w:rsidR="00E4116C" w:rsidRPr="006E2088">
        <w:rPr>
          <w:sz w:val="24"/>
          <w:szCs w:val="24"/>
        </w:rPr>
        <w:t xml:space="preserve"> </w:t>
      </w:r>
      <w:r w:rsidRPr="006E2088">
        <w:rPr>
          <w:sz w:val="24"/>
          <w:szCs w:val="24"/>
        </w:rPr>
        <w:t xml:space="preserve">для той группы, в тех условиях и в то время. Это вообще по большому счету совершенно другая работа. Мы говорим, повторить практику. Но Главы Подразделений уже знают, что это нужно сделать практику с нуля, имея ту же цель, которую в практике ставил Виталий, допустим, или Владыка. Но это уже будет совершенно другая практика. На нее пойдут совершенно другие условия. А цель будет достигнута примерно одна и та же. </w:t>
      </w:r>
    </w:p>
    <w:p w:rsidR="00F924FA" w:rsidRPr="006E2088" w:rsidRDefault="00F924FA" w:rsidP="006E2088">
      <w:pPr>
        <w:spacing w:line="235" w:lineRule="auto"/>
        <w:ind w:left="0" w:firstLine="284"/>
        <w:rPr>
          <w:sz w:val="24"/>
          <w:szCs w:val="24"/>
        </w:rPr>
      </w:pPr>
      <w:r w:rsidRPr="006E2088">
        <w:rPr>
          <w:sz w:val="24"/>
          <w:szCs w:val="24"/>
        </w:rPr>
        <w:t>Ну, были, там поручения после 4-го Профессионального. Увидели? Нельзя ее повторять, помня чего-то, запоминая, вызубривая. Не получится практики. Всё на ноль сведете. Нужно от себя вести, даже, если вы не выучите практику. А просто её спонтанно сложите. как вы ее понимаете. Эффект будет намного глубже, потому что вы передадите этим хотя бы свой Огонь, а</w:t>
      </w:r>
      <w:r w:rsidR="00E4116C" w:rsidRPr="006E2088">
        <w:rPr>
          <w:sz w:val="24"/>
          <w:szCs w:val="24"/>
        </w:rPr>
        <w:t xml:space="preserve"> </w:t>
      </w:r>
      <w:r w:rsidRPr="006E2088">
        <w:rPr>
          <w:sz w:val="24"/>
          <w:szCs w:val="24"/>
        </w:rPr>
        <w:t xml:space="preserve">вспоминанием текста, </w:t>
      </w:r>
      <w:proofErr w:type="spellStart"/>
      <w:r w:rsidRPr="006E2088">
        <w:rPr>
          <w:sz w:val="24"/>
          <w:szCs w:val="24"/>
        </w:rPr>
        <w:t>выговариванием</w:t>
      </w:r>
      <w:proofErr w:type="spellEnd"/>
      <w:r w:rsidRPr="006E2088">
        <w:rPr>
          <w:sz w:val="24"/>
          <w:szCs w:val="24"/>
        </w:rPr>
        <w:t xml:space="preserve"> его, как запомнили, вы Огонь вряд ли передадите. Дошло?</w:t>
      </w:r>
    </w:p>
    <w:p w:rsidR="00F924FA" w:rsidRPr="006E2088" w:rsidRDefault="00F924FA" w:rsidP="006E2088">
      <w:pPr>
        <w:spacing w:line="235" w:lineRule="auto"/>
        <w:ind w:left="0" w:firstLine="284"/>
        <w:rPr>
          <w:sz w:val="24"/>
          <w:szCs w:val="24"/>
        </w:rPr>
      </w:pPr>
      <w:r w:rsidRPr="006E2088">
        <w:rPr>
          <w:sz w:val="24"/>
          <w:szCs w:val="24"/>
        </w:rPr>
        <w:t>Вот это значит, у нас когда-то был период, когда в Доме так приходили с листиками. И читали практики. И читали практики. Теофа называется.</w:t>
      </w:r>
      <w:r w:rsidR="00E4116C" w:rsidRPr="006E2088">
        <w:rPr>
          <w:sz w:val="24"/>
          <w:szCs w:val="24"/>
        </w:rPr>
        <w:t xml:space="preserve"> </w:t>
      </w:r>
      <w:r w:rsidRPr="006E2088">
        <w:rPr>
          <w:sz w:val="24"/>
          <w:szCs w:val="24"/>
        </w:rPr>
        <w:t>Вот так подходишь,</w:t>
      </w:r>
      <w:r w:rsidR="00E4116C" w:rsidRPr="006E2088">
        <w:rPr>
          <w:sz w:val="24"/>
          <w:szCs w:val="24"/>
        </w:rPr>
        <w:t xml:space="preserve"> </w:t>
      </w:r>
      <w:r w:rsidRPr="006E2088">
        <w:rPr>
          <w:sz w:val="24"/>
          <w:szCs w:val="24"/>
        </w:rPr>
        <w:t>листики забираешь:</w:t>
      </w:r>
    </w:p>
    <w:p w:rsidR="00F924FA" w:rsidRPr="006E2088" w:rsidRDefault="00F924FA" w:rsidP="006E2088">
      <w:pPr>
        <w:spacing w:line="235" w:lineRule="auto"/>
        <w:ind w:left="0" w:firstLine="284"/>
        <w:rPr>
          <w:sz w:val="24"/>
          <w:szCs w:val="24"/>
        </w:rPr>
      </w:pPr>
      <w:r w:rsidRPr="006E2088">
        <w:rPr>
          <w:sz w:val="24"/>
          <w:szCs w:val="24"/>
        </w:rPr>
        <w:t>- А теперь сами.</w:t>
      </w:r>
    </w:p>
    <w:p w:rsidR="00F924FA" w:rsidRPr="006E2088" w:rsidRDefault="00F924FA" w:rsidP="006E2088">
      <w:pPr>
        <w:spacing w:line="235" w:lineRule="auto"/>
        <w:ind w:left="0" w:firstLine="284"/>
        <w:rPr>
          <w:sz w:val="24"/>
          <w:szCs w:val="24"/>
        </w:rPr>
      </w:pPr>
      <w:r w:rsidRPr="006E2088">
        <w:rPr>
          <w:sz w:val="24"/>
          <w:szCs w:val="24"/>
        </w:rPr>
        <w:t>Вы бы видели эти лица. Благо это время прошло уже. То есть, изба-читальня буже закрыта. Вот такая. Ну, а как это еще можно назвать?</w:t>
      </w:r>
    </w:p>
    <w:p w:rsidR="00F924FA" w:rsidRPr="006E2088" w:rsidRDefault="00F924FA" w:rsidP="006E2088">
      <w:pPr>
        <w:spacing w:line="235" w:lineRule="auto"/>
        <w:ind w:left="0" w:firstLine="284"/>
        <w:rPr>
          <w:sz w:val="24"/>
          <w:szCs w:val="24"/>
        </w:rPr>
      </w:pPr>
      <w:r w:rsidRPr="006E2088">
        <w:rPr>
          <w:sz w:val="24"/>
          <w:szCs w:val="24"/>
        </w:rPr>
        <w:t xml:space="preserve">- </w:t>
      </w:r>
      <w:proofErr w:type="spellStart"/>
      <w:r w:rsidRPr="006E2088">
        <w:rPr>
          <w:sz w:val="24"/>
          <w:szCs w:val="24"/>
        </w:rPr>
        <w:t>Пересказальня</w:t>
      </w:r>
      <w:proofErr w:type="spellEnd"/>
      <w:r w:rsidRPr="006E2088">
        <w:rPr>
          <w:sz w:val="24"/>
          <w:szCs w:val="24"/>
        </w:rPr>
        <w:t>.</w:t>
      </w:r>
    </w:p>
    <w:p w:rsidR="00F924FA" w:rsidRPr="006E2088" w:rsidRDefault="00F924FA" w:rsidP="006E2088">
      <w:pPr>
        <w:spacing w:line="235" w:lineRule="auto"/>
        <w:ind w:left="0" w:firstLine="284"/>
        <w:rPr>
          <w:sz w:val="24"/>
          <w:szCs w:val="24"/>
        </w:rPr>
      </w:pPr>
      <w:r w:rsidRPr="006E2088">
        <w:rPr>
          <w:sz w:val="24"/>
          <w:szCs w:val="24"/>
        </w:rPr>
        <w:t xml:space="preserve">- Да, </w:t>
      </w:r>
      <w:proofErr w:type="spellStart"/>
      <w:r w:rsidRPr="006E2088">
        <w:rPr>
          <w:sz w:val="24"/>
          <w:szCs w:val="24"/>
        </w:rPr>
        <w:t>пересказальня</w:t>
      </w:r>
      <w:proofErr w:type="spellEnd"/>
      <w:r w:rsidRPr="006E2088">
        <w:rPr>
          <w:sz w:val="24"/>
          <w:szCs w:val="24"/>
        </w:rPr>
        <w:t>. А там читальня была.</w:t>
      </w:r>
    </w:p>
    <w:p w:rsidR="00F924FA" w:rsidRPr="006E2088" w:rsidRDefault="00F924FA" w:rsidP="006E2088">
      <w:pPr>
        <w:spacing w:line="235" w:lineRule="auto"/>
        <w:ind w:left="0" w:firstLine="284"/>
        <w:rPr>
          <w:sz w:val="24"/>
          <w:szCs w:val="24"/>
        </w:rPr>
      </w:pPr>
      <w:r w:rsidRPr="006E2088">
        <w:rPr>
          <w:sz w:val="24"/>
          <w:szCs w:val="24"/>
        </w:rPr>
        <w:t>Ладно, увидели.</w:t>
      </w:r>
      <w:r w:rsidR="00E4116C" w:rsidRPr="006E2088">
        <w:rPr>
          <w:sz w:val="24"/>
          <w:szCs w:val="24"/>
        </w:rPr>
        <w:t xml:space="preserve"> </w:t>
      </w:r>
      <w:r w:rsidRPr="006E2088">
        <w:rPr>
          <w:sz w:val="24"/>
          <w:szCs w:val="24"/>
        </w:rPr>
        <w:t xml:space="preserve">Значит, что </w:t>
      </w:r>
      <w:r w:rsidRPr="006E2088">
        <w:rPr>
          <w:b/>
          <w:sz w:val="24"/>
          <w:szCs w:val="24"/>
        </w:rPr>
        <w:t xml:space="preserve">первое </w:t>
      </w:r>
      <w:r w:rsidRPr="006E2088">
        <w:rPr>
          <w:sz w:val="24"/>
          <w:szCs w:val="24"/>
        </w:rPr>
        <w:t xml:space="preserve">нужно, </w:t>
      </w:r>
      <w:r w:rsidRPr="006E2088">
        <w:rPr>
          <w:b/>
          <w:sz w:val="24"/>
          <w:szCs w:val="24"/>
        </w:rPr>
        <w:t>быть</w:t>
      </w:r>
      <w:r w:rsidR="00E4116C" w:rsidRPr="006E2088">
        <w:rPr>
          <w:b/>
          <w:sz w:val="24"/>
          <w:szCs w:val="24"/>
        </w:rPr>
        <w:t xml:space="preserve"> </w:t>
      </w:r>
      <w:r w:rsidRPr="006E2088">
        <w:rPr>
          <w:b/>
          <w:sz w:val="24"/>
          <w:szCs w:val="24"/>
        </w:rPr>
        <w:t>искренним, открытым</w:t>
      </w:r>
      <w:r w:rsidRPr="006E2088">
        <w:rPr>
          <w:sz w:val="24"/>
          <w:szCs w:val="24"/>
        </w:rPr>
        <w:t>, когда вы говорите Словом. Дело даже не в практике, а вот сама практика состоит в том, чтобы уметь Словом передать все, что вы хотите донести окружающим в среду вас, объединяющей, даже, чтобы человек этот мог</w:t>
      </w:r>
      <w:r w:rsidR="00E4116C" w:rsidRPr="006E2088">
        <w:rPr>
          <w:sz w:val="24"/>
          <w:szCs w:val="24"/>
        </w:rPr>
        <w:t xml:space="preserve"> </w:t>
      </w:r>
      <w:r w:rsidRPr="006E2088">
        <w:rPr>
          <w:sz w:val="24"/>
          <w:szCs w:val="24"/>
        </w:rPr>
        <w:t>принять.</w:t>
      </w:r>
    </w:p>
    <w:p w:rsidR="00F924FA" w:rsidRPr="006E2088" w:rsidRDefault="00F924FA" w:rsidP="006E2088">
      <w:pPr>
        <w:spacing w:line="235" w:lineRule="auto"/>
        <w:ind w:left="0" w:firstLine="284"/>
        <w:rPr>
          <w:sz w:val="24"/>
          <w:szCs w:val="24"/>
        </w:rPr>
      </w:pPr>
      <w:r w:rsidRPr="006E2088">
        <w:rPr>
          <w:sz w:val="24"/>
          <w:szCs w:val="24"/>
        </w:rPr>
        <w:t xml:space="preserve">Следующий </w:t>
      </w:r>
      <w:r w:rsidRPr="006E2088">
        <w:rPr>
          <w:b/>
          <w:sz w:val="24"/>
          <w:szCs w:val="24"/>
        </w:rPr>
        <w:t>обязательный критерий</w:t>
      </w:r>
      <w:r w:rsidRPr="006E2088">
        <w:rPr>
          <w:sz w:val="24"/>
          <w:szCs w:val="24"/>
        </w:rPr>
        <w:t xml:space="preserve"> или параметр, обязательно нужно </w:t>
      </w:r>
      <w:r w:rsidRPr="006E2088">
        <w:rPr>
          <w:b/>
          <w:sz w:val="24"/>
          <w:szCs w:val="24"/>
        </w:rPr>
        <w:t>говорить иерархически по сознанию</w:t>
      </w:r>
      <w:r w:rsidRPr="006E2088">
        <w:rPr>
          <w:sz w:val="24"/>
          <w:szCs w:val="24"/>
        </w:rPr>
        <w:t xml:space="preserve"> и оформлять слова и Огнем, и звучанием, и интонацией, и приносить какие-то смыслы в эти слова так, чтобы вы были уверены, что человек это примет. Иначе смысла тоже этой работы нет. Увидели? То есть, смотрите, если вы </w:t>
      </w:r>
      <w:proofErr w:type="spellStart"/>
      <w:r w:rsidRPr="006E2088">
        <w:rPr>
          <w:sz w:val="24"/>
          <w:szCs w:val="24"/>
        </w:rPr>
        <w:t>возожены</w:t>
      </w:r>
      <w:proofErr w:type="spellEnd"/>
      <w:r w:rsidR="00E4116C" w:rsidRPr="006E2088">
        <w:rPr>
          <w:sz w:val="24"/>
          <w:szCs w:val="24"/>
        </w:rPr>
        <w:t xml:space="preserve"> </w:t>
      </w:r>
      <w:r w:rsidRPr="006E2088">
        <w:rPr>
          <w:sz w:val="24"/>
          <w:szCs w:val="24"/>
        </w:rPr>
        <w:t>разным Огнем, разный будет эффект от произношения слов. Если</w:t>
      </w:r>
      <w:r w:rsidR="00E4116C" w:rsidRPr="006E2088">
        <w:rPr>
          <w:sz w:val="24"/>
          <w:szCs w:val="24"/>
        </w:rPr>
        <w:t xml:space="preserve"> </w:t>
      </w:r>
      <w:r w:rsidRPr="006E2088">
        <w:rPr>
          <w:sz w:val="24"/>
          <w:szCs w:val="24"/>
        </w:rPr>
        <w:t>я</w:t>
      </w:r>
      <w:r w:rsidR="00E4116C" w:rsidRPr="006E2088">
        <w:rPr>
          <w:sz w:val="24"/>
          <w:szCs w:val="24"/>
        </w:rPr>
        <w:t xml:space="preserve"> </w:t>
      </w:r>
      <w:r w:rsidRPr="006E2088">
        <w:rPr>
          <w:sz w:val="24"/>
          <w:szCs w:val="24"/>
        </w:rPr>
        <w:t>сейчас буду</w:t>
      </w:r>
      <w:r w:rsidR="00E4116C" w:rsidRPr="006E2088">
        <w:rPr>
          <w:sz w:val="24"/>
          <w:szCs w:val="24"/>
        </w:rPr>
        <w:t xml:space="preserve"> </w:t>
      </w:r>
      <w:r w:rsidRPr="006E2088">
        <w:rPr>
          <w:sz w:val="24"/>
          <w:szCs w:val="24"/>
        </w:rPr>
        <w:t>только Синтезом</w:t>
      </w:r>
      <w:r w:rsidR="00E4116C" w:rsidRPr="006E2088">
        <w:rPr>
          <w:sz w:val="24"/>
          <w:szCs w:val="24"/>
        </w:rPr>
        <w:t xml:space="preserve"> </w:t>
      </w:r>
      <w:r w:rsidRPr="006E2088">
        <w:rPr>
          <w:sz w:val="24"/>
          <w:szCs w:val="24"/>
        </w:rPr>
        <w:t>возжигаться, вы меня перестанете понимать, потому что вы меня перестанете воспринимать. Я сама устану быстро. Мы переплавимся, пере плющимся,</w:t>
      </w:r>
      <w:r w:rsidR="00E4116C" w:rsidRPr="006E2088">
        <w:rPr>
          <w:sz w:val="24"/>
          <w:szCs w:val="24"/>
        </w:rPr>
        <w:t xml:space="preserve"> </w:t>
      </w:r>
      <w:r w:rsidRPr="006E2088">
        <w:rPr>
          <w:sz w:val="24"/>
          <w:szCs w:val="24"/>
        </w:rPr>
        <w:t xml:space="preserve">в итоге устанем прежде времени. </w:t>
      </w:r>
    </w:p>
    <w:p w:rsidR="00F924FA" w:rsidRPr="006E2088" w:rsidRDefault="00F924FA" w:rsidP="006E2088">
      <w:pPr>
        <w:spacing w:line="235" w:lineRule="auto"/>
        <w:ind w:left="0" w:firstLine="284"/>
        <w:rPr>
          <w:sz w:val="24"/>
          <w:szCs w:val="24"/>
        </w:rPr>
      </w:pPr>
      <w:r w:rsidRPr="006E2088">
        <w:rPr>
          <w:sz w:val="24"/>
          <w:szCs w:val="24"/>
        </w:rPr>
        <w:t>Поэтому, нужно иногда Волей возжечься, чтобы активировать всю ситуацию. Иногда нужно Мудростью, что-то разъяснить. Иногда нужно</w:t>
      </w:r>
      <w:r w:rsidR="00E4116C" w:rsidRPr="006E2088">
        <w:rPr>
          <w:sz w:val="24"/>
          <w:szCs w:val="24"/>
        </w:rPr>
        <w:t xml:space="preserve"> </w:t>
      </w:r>
      <w:r w:rsidRPr="006E2088">
        <w:rPr>
          <w:sz w:val="24"/>
          <w:szCs w:val="24"/>
        </w:rPr>
        <w:t>углубить слиянность</w:t>
      </w:r>
      <w:r w:rsidR="00E4116C" w:rsidRPr="006E2088">
        <w:rPr>
          <w:sz w:val="24"/>
          <w:szCs w:val="24"/>
        </w:rPr>
        <w:t xml:space="preserve"> </w:t>
      </w:r>
      <w:r w:rsidRPr="006E2088">
        <w:rPr>
          <w:sz w:val="24"/>
          <w:szCs w:val="24"/>
        </w:rPr>
        <w:t>в Любви. Чувствуете? Огни</w:t>
      </w:r>
      <w:r w:rsidR="00E4116C" w:rsidRPr="006E2088">
        <w:rPr>
          <w:sz w:val="24"/>
          <w:szCs w:val="24"/>
        </w:rPr>
        <w:t xml:space="preserve"> </w:t>
      </w:r>
      <w:r w:rsidRPr="006E2088">
        <w:rPr>
          <w:sz w:val="24"/>
          <w:szCs w:val="24"/>
        </w:rPr>
        <w:t>очень много. И разными Огнями нужно уметь пользоваться и говорить. Говорить нужно, являя Владыку, это ладно. Это отдельный пункт. Да. Что еще нужно? Уметь за каждым словом видеть смысл Отца и учиться подбирать слова, которые с точки зрения Отца наиболее точно, вот, в русском языке означает то или иное явление. Мы говорим здесь на Синтезе по-русски. Если вы другим языком владеете,</w:t>
      </w:r>
      <w:r w:rsidR="00E4116C" w:rsidRPr="006E2088">
        <w:rPr>
          <w:sz w:val="24"/>
          <w:szCs w:val="24"/>
        </w:rPr>
        <w:t xml:space="preserve"> </w:t>
      </w:r>
      <w:r w:rsidRPr="006E2088">
        <w:rPr>
          <w:sz w:val="24"/>
          <w:szCs w:val="24"/>
        </w:rPr>
        <w:t>я знаю, и по-украински вели практики, я проживала этот Огонь. Это очень интересно.</w:t>
      </w:r>
    </w:p>
    <w:p w:rsidR="00F924FA" w:rsidRPr="006E2088" w:rsidRDefault="00F924FA" w:rsidP="006E2088">
      <w:pPr>
        <w:spacing w:line="235" w:lineRule="auto"/>
        <w:ind w:left="0" w:firstLine="284"/>
        <w:rPr>
          <w:sz w:val="24"/>
          <w:szCs w:val="24"/>
        </w:rPr>
      </w:pPr>
      <w:r w:rsidRPr="006E2088">
        <w:rPr>
          <w:sz w:val="24"/>
          <w:szCs w:val="24"/>
        </w:rPr>
        <w:t>В Казахстане этим не занимаются. Честно говоря, казахский перевод он не</w:t>
      </w:r>
      <w:r w:rsidR="00E4116C" w:rsidRPr="006E2088">
        <w:rPr>
          <w:sz w:val="24"/>
          <w:szCs w:val="24"/>
        </w:rPr>
        <w:t xml:space="preserve"> </w:t>
      </w:r>
      <w:r w:rsidRPr="006E2088">
        <w:rPr>
          <w:sz w:val="24"/>
          <w:szCs w:val="24"/>
        </w:rPr>
        <w:t>вызывает вот этого Огня, который есть в русском. Может быть, я так привыкла. Но никто это не отмечал, чтобы шел Огонь в казахской речи, так вот глубоко. Поэтому, более-менее украинский. Немецкий, английский, там ведут. Я не знаю, вообще, как там обстоят дела. Вот, а вот, речь идет пока о русском языке.</w:t>
      </w:r>
    </w:p>
    <w:p w:rsidR="00F924FA" w:rsidRPr="006E2088" w:rsidRDefault="00F924FA" w:rsidP="006E2088">
      <w:pPr>
        <w:spacing w:line="235" w:lineRule="auto"/>
        <w:ind w:left="0" w:firstLine="284"/>
        <w:rPr>
          <w:sz w:val="24"/>
          <w:szCs w:val="24"/>
        </w:rPr>
      </w:pPr>
      <w:r w:rsidRPr="006E2088">
        <w:rPr>
          <w:sz w:val="24"/>
          <w:szCs w:val="24"/>
        </w:rPr>
        <w:t>Значит, теперь, смотрите, что</w:t>
      </w:r>
      <w:r w:rsidR="00E4116C" w:rsidRPr="006E2088">
        <w:rPr>
          <w:sz w:val="24"/>
          <w:szCs w:val="24"/>
        </w:rPr>
        <w:t xml:space="preserve"> </w:t>
      </w:r>
      <w:r w:rsidRPr="006E2088">
        <w:rPr>
          <w:sz w:val="24"/>
          <w:szCs w:val="24"/>
        </w:rPr>
        <w:t>обязательно.</w:t>
      </w:r>
      <w:r w:rsidR="00E4116C" w:rsidRPr="006E2088">
        <w:rPr>
          <w:sz w:val="24"/>
          <w:szCs w:val="24"/>
        </w:rPr>
        <w:t xml:space="preserve"> </w:t>
      </w:r>
      <w:r w:rsidRPr="006E2088">
        <w:rPr>
          <w:sz w:val="24"/>
          <w:szCs w:val="24"/>
        </w:rPr>
        <w:t>Вы должны</w:t>
      </w:r>
      <w:r w:rsidR="00E4116C" w:rsidRPr="006E2088">
        <w:rPr>
          <w:sz w:val="24"/>
          <w:szCs w:val="24"/>
        </w:rPr>
        <w:t xml:space="preserve"> </w:t>
      </w:r>
      <w:r w:rsidRPr="006E2088">
        <w:rPr>
          <w:b/>
          <w:sz w:val="24"/>
          <w:szCs w:val="24"/>
        </w:rPr>
        <w:t>уметь по звучанию слова глубоко успевать сканировать</w:t>
      </w:r>
      <w:r w:rsidRPr="006E2088">
        <w:rPr>
          <w:sz w:val="24"/>
          <w:szCs w:val="24"/>
        </w:rPr>
        <w:t>. Вообще это слово вписывается в вашу речь в тот смысл, контекст, который вы хотите передать. Или нет. Потому что у нас есть еще слова-синонимы, еще. Скоро их не будет на самом деле. Знаете, почему? Потому что в Алфавите Метагалактическом настолько много значений слов, что слова синонимы начинают различаться и перестают быть синонимами. Они перестают обозначать, вроде бы</w:t>
      </w:r>
      <w:r w:rsidR="00E4116C" w:rsidRPr="006E2088">
        <w:rPr>
          <w:sz w:val="24"/>
          <w:szCs w:val="24"/>
        </w:rPr>
        <w:t xml:space="preserve"> </w:t>
      </w:r>
      <w:r w:rsidRPr="006E2088">
        <w:rPr>
          <w:sz w:val="24"/>
          <w:szCs w:val="24"/>
        </w:rPr>
        <w:t>одно и то же. Владыка вообще показал такое явление. Если Отец вообще создал два слова, разных по звучанию, значит, за этими словами стоят разные явления. хотя бы. Поэтому нужно искать различия между словами-синонимами.</w:t>
      </w:r>
    </w:p>
    <w:p w:rsidR="00F924FA" w:rsidRPr="006E2088" w:rsidRDefault="00F924FA" w:rsidP="006E2088">
      <w:pPr>
        <w:spacing w:line="235" w:lineRule="auto"/>
        <w:ind w:left="0" w:firstLine="284"/>
        <w:rPr>
          <w:sz w:val="24"/>
          <w:szCs w:val="24"/>
        </w:rPr>
      </w:pPr>
      <w:r w:rsidRPr="006E2088">
        <w:rPr>
          <w:sz w:val="24"/>
          <w:szCs w:val="24"/>
        </w:rPr>
        <w:t xml:space="preserve"> А в Метагалактике в многомерности нам</w:t>
      </w:r>
      <w:r w:rsidR="00E4116C" w:rsidRPr="006E2088">
        <w:rPr>
          <w:sz w:val="24"/>
          <w:szCs w:val="24"/>
        </w:rPr>
        <w:t xml:space="preserve"> </w:t>
      </w:r>
      <w:r w:rsidRPr="006E2088">
        <w:rPr>
          <w:sz w:val="24"/>
          <w:szCs w:val="24"/>
        </w:rPr>
        <w:t>скоро</w:t>
      </w:r>
      <w:r w:rsidR="00E4116C" w:rsidRPr="006E2088">
        <w:rPr>
          <w:sz w:val="24"/>
          <w:szCs w:val="24"/>
        </w:rPr>
        <w:t xml:space="preserve"> </w:t>
      </w:r>
      <w:r w:rsidRPr="006E2088">
        <w:rPr>
          <w:sz w:val="24"/>
          <w:szCs w:val="24"/>
        </w:rPr>
        <w:t>не будет</w:t>
      </w:r>
      <w:r w:rsidR="00E4116C" w:rsidRPr="006E2088">
        <w:rPr>
          <w:sz w:val="24"/>
          <w:szCs w:val="24"/>
        </w:rPr>
        <w:t xml:space="preserve"> </w:t>
      </w:r>
      <w:r w:rsidRPr="006E2088">
        <w:rPr>
          <w:sz w:val="24"/>
          <w:szCs w:val="24"/>
        </w:rPr>
        <w:t>хватать слов. Смотрите, чтобы все обозначить четко. Поэтому применяем разные словосочетания. Вот. Огненное Аматическое Тело Нации, Владыка говорит коротко: Амато. Не аматика, а амато. Новое для нас слово? Новое. Но уже четко знаем, что оно для нас обозначает. Вот так рождаются метагалактические слова. Но оно звучит уже, когда у тебя смыл за этим стоит.</w:t>
      </w:r>
    </w:p>
    <w:p w:rsidR="00F924FA" w:rsidRPr="006E2088" w:rsidRDefault="00F924FA" w:rsidP="006E2088">
      <w:pPr>
        <w:spacing w:line="235" w:lineRule="auto"/>
        <w:ind w:left="0" w:firstLine="284"/>
        <w:rPr>
          <w:sz w:val="24"/>
          <w:szCs w:val="24"/>
        </w:rPr>
      </w:pPr>
      <w:r w:rsidRPr="006E2088">
        <w:rPr>
          <w:sz w:val="24"/>
          <w:szCs w:val="24"/>
        </w:rPr>
        <w:t xml:space="preserve">То есть, мы </w:t>
      </w:r>
      <w:r w:rsidRPr="006E2088">
        <w:rPr>
          <w:b/>
          <w:sz w:val="24"/>
          <w:szCs w:val="24"/>
        </w:rPr>
        <w:t>должны говорить, имея суть и смысл каждого слова</w:t>
      </w:r>
      <w:r w:rsidRPr="006E2088">
        <w:rPr>
          <w:sz w:val="24"/>
          <w:szCs w:val="24"/>
        </w:rPr>
        <w:t>.</w:t>
      </w:r>
      <w:r w:rsidR="00E4116C" w:rsidRPr="006E2088">
        <w:rPr>
          <w:sz w:val="24"/>
          <w:szCs w:val="24"/>
        </w:rPr>
        <w:t xml:space="preserve"> </w:t>
      </w:r>
      <w:r w:rsidRPr="006E2088">
        <w:rPr>
          <w:sz w:val="24"/>
          <w:szCs w:val="24"/>
        </w:rPr>
        <w:t>Я вот сейчас на Политическом объясняла, что, если мы, допустим, не владея определением, а чем мы вообще занимаемся, что такое медицина, что такое образование, что такое наша профессия любая, кто такой человек.</w:t>
      </w:r>
      <w:r w:rsidR="00E4116C" w:rsidRPr="006E2088">
        <w:rPr>
          <w:sz w:val="24"/>
          <w:szCs w:val="24"/>
        </w:rPr>
        <w:t xml:space="preserve"> </w:t>
      </w:r>
      <w:r w:rsidRPr="006E2088">
        <w:rPr>
          <w:sz w:val="24"/>
          <w:szCs w:val="24"/>
        </w:rPr>
        <w:t>А что , допустим, преображение, что такое возожжение, что такое воскрешенность. А что мы делаем, если мы</w:t>
      </w:r>
      <w:r w:rsidR="00E4116C" w:rsidRPr="006E2088">
        <w:rPr>
          <w:sz w:val="24"/>
          <w:szCs w:val="24"/>
        </w:rPr>
        <w:t xml:space="preserve"> </w:t>
      </w:r>
      <w:r w:rsidRPr="006E2088">
        <w:rPr>
          <w:sz w:val="24"/>
          <w:szCs w:val="24"/>
        </w:rPr>
        <w:t xml:space="preserve">не понимаем глубоко по сути, а что это такое? Как это у Отца обозначено. Что это означает у Отца. Поэтому я вас тереблю на суть, суть, </w:t>
      </w:r>
      <w:proofErr w:type="spellStart"/>
      <w:r w:rsidRPr="006E2088">
        <w:rPr>
          <w:sz w:val="24"/>
          <w:szCs w:val="24"/>
        </w:rPr>
        <w:t>сутевой</w:t>
      </w:r>
      <w:proofErr w:type="spellEnd"/>
      <w:r w:rsidRPr="006E2088">
        <w:rPr>
          <w:sz w:val="24"/>
          <w:szCs w:val="24"/>
        </w:rPr>
        <w:t xml:space="preserve"> ответ. </w:t>
      </w:r>
    </w:p>
    <w:p w:rsidR="00F924FA" w:rsidRPr="006E2088" w:rsidRDefault="00F924FA" w:rsidP="006E2088">
      <w:pPr>
        <w:spacing w:line="235" w:lineRule="auto"/>
        <w:ind w:left="0" w:firstLine="284"/>
        <w:rPr>
          <w:sz w:val="24"/>
          <w:szCs w:val="24"/>
        </w:rPr>
      </w:pPr>
      <w:r w:rsidRPr="006E2088">
        <w:rPr>
          <w:sz w:val="24"/>
          <w:szCs w:val="24"/>
        </w:rPr>
        <w:t xml:space="preserve"> Планета наша 6-ое Проявление? Да, поэтому, пожалуйста, это минимум, точка нашего отсчета. Любая мысль должна быть </w:t>
      </w:r>
      <w:proofErr w:type="spellStart"/>
      <w:r w:rsidRPr="006E2088">
        <w:rPr>
          <w:sz w:val="24"/>
          <w:szCs w:val="24"/>
        </w:rPr>
        <w:t>сутевой</w:t>
      </w:r>
      <w:proofErr w:type="spellEnd"/>
      <w:r w:rsidRPr="006E2088">
        <w:rPr>
          <w:sz w:val="24"/>
          <w:szCs w:val="24"/>
        </w:rPr>
        <w:t xml:space="preserve">. Любое чувство должны быть </w:t>
      </w:r>
      <w:proofErr w:type="spellStart"/>
      <w:r w:rsidRPr="006E2088">
        <w:rPr>
          <w:sz w:val="24"/>
          <w:szCs w:val="24"/>
        </w:rPr>
        <w:t>сутевыми</w:t>
      </w:r>
      <w:proofErr w:type="spellEnd"/>
      <w:r w:rsidRPr="006E2088">
        <w:rPr>
          <w:sz w:val="24"/>
          <w:szCs w:val="24"/>
        </w:rPr>
        <w:t xml:space="preserve">. Подумайте, как? Сейчас не будем в это углубляться </w:t>
      </w:r>
    </w:p>
    <w:p w:rsidR="00F924FA" w:rsidRPr="006E2088" w:rsidRDefault="00F924FA" w:rsidP="006E2088">
      <w:pPr>
        <w:spacing w:line="235" w:lineRule="auto"/>
        <w:ind w:left="0" w:firstLine="284"/>
        <w:rPr>
          <w:sz w:val="24"/>
          <w:szCs w:val="24"/>
        </w:rPr>
      </w:pPr>
      <w:r w:rsidRPr="006E2088">
        <w:rPr>
          <w:sz w:val="24"/>
          <w:szCs w:val="24"/>
        </w:rPr>
        <w:t xml:space="preserve">Значит, получается, </w:t>
      </w:r>
      <w:proofErr w:type="spellStart"/>
      <w:r w:rsidRPr="006E2088">
        <w:rPr>
          <w:sz w:val="24"/>
          <w:szCs w:val="24"/>
        </w:rPr>
        <w:t>сутевое</w:t>
      </w:r>
      <w:proofErr w:type="spellEnd"/>
      <w:r w:rsidRPr="006E2088">
        <w:rPr>
          <w:sz w:val="24"/>
          <w:szCs w:val="24"/>
        </w:rPr>
        <w:t xml:space="preserve"> значение слов, связка значений, связка значений, которая рождается из связки слов, тоже обязательно должна</w:t>
      </w:r>
      <w:r w:rsidR="00E4116C" w:rsidRPr="006E2088">
        <w:rPr>
          <w:sz w:val="24"/>
          <w:szCs w:val="24"/>
        </w:rPr>
        <w:t xml:space="preserve"> </w:t>
      </w:r>
      <w:r w:rsidRPr="006E2088">
        <w:rPr>
          <w:sz w:val="24"/>
          <w:szCs w:val="24"/>
        </w:rPr>
        <w:t>восприниматься. Учитывается это все для Практики Слова.</w:t>
      </w:r>
    </w:p>
    <w:p w:rsidR="00F924FA" w:rsidRPr="006E2088" w:rsidRDefault="00F924FA" w:rsidP="006E2088">
      <w:pPr>
        <w:spacing w:line="235" w:lineRule="auto"/>
        <w:ind w:left="0" w:firstLine="284"/>
        <w:rPr>
          <w:sz w:val="24"/>
          <w:szCs w:val="24"/>
        </w:rPr>
      </w:pPr>
      <w:r w:rsidRPr="006E2088">
        <w:rPr>
          <w:sz w:val="24"/>
          <w:szCs w:val="24"/>
        </w:rPr>
        <w:t>Следующее положение, ну, допустим,</w:t>
      </w:r>
      <w:r w:rsidR="00E4116C" w:rsidRPr="006E2088">
        <w:rPr>
          <w:sz w:val="24"/>
          <w:szCs w:val="24"/>
        </w:rPr>
        <w:t xml:space="preserve"> </w:t>
      </w:r>
      <w:r w:rsidRPr="006E2088">
        <w:rPr>
          <w:sz w:val="24"/>
          <w:szCs w:val="24"/>
        </w:rPr>
        <w:t>говоря, смотря где, в какой среде,</w:t>
      </w:r>
      <w:r w:rsidR="00E4116C" w:rsidRPr="006E2088">
        <w:rPr>
          <w:sz w:val="24"/>
          <w:szCs w:val="24"/>
        </w:rPr>
        <w:t xml:space="preserve"> </w:t>
      </w:r>
      <w:r w:rsidRPr="006E2088">
        <w:rPr>
          <w:b/>
          <w:sz w:val="24"/>
          <w:szCs w:val="24"/>
        </w:rPr>
        <w:t xml:space="preserve">вы можете говорить собою. </w:t>
      </w:r>
      <w:r w:rsidRPr="006E2088">
        <w:rPr>
          <w:sz w:val="24"/>
          <w:szCs w:val="24"/>
        </w:rPr>
        <w:t xml:space="preserve">Это не отменено, ни в коем случае. </w:t>
      </w:r>
      <w:r w:rsidRPr="006E2088">
        <w:rPr>
          <w:b/>
          <w:sz w:val="24"/>
          <w:szCs w:val="24"/>
        </w:rPr>
        <w:t>Вы можете говорить Владыкой</w:t>
      </w:r>
      <w:r w:rsidRPr="006E2088">
        <w:rPr>
          <w:sz w:val="24"/>
          <w:szCs w:val="24"/>
        </w:rPr>
        <w:t xml:space="preserve"> или Владычицей, если вы, служите, допустим. И можете говорить Отцом. Но этому еще надо поучиться. Что при этом происходит технологически? Как у нас, получается, говорить этим словом. Вот, фактически служащий Синтеза это уже должны понимать. Но это доступно</w:t>
      </w:r>
      <w:r w:rsidR="00E4116C" w:rsidRPr="006E2088">
        <w:rPr>
          <w:sz w:val="24"/>
          <w:szCs w:val="24"/>
        </w:rPr>
        <w:t xml:space="preserve"> </w:t>
      </w:r>
      <w:r w:rsidRPr="006E2088">
        <w:rPr>
          <w:sz w:val="24"/>
          <w:szCs w:val="24"/>
        </w:rPr>
        <w:t>всем, кто ведет практики, какие-то занятия. Это не только Служащие Синтеза обязательно этим владеют. Вы тоже должны все это. Каждый служащий должен вести занятие. Давайте так. Значит, все вы</w:t>
      </w:r>
      <w:r w:rsidR="00E4116C" w:rsidRPr="006E2088">
        <w:rPr>
          <w:sz w:val="24"/>
          <w:szCs w:val="24"/>
        </w:rPr>
        <w:t xml:space="preserve"> </w:t>
      </w:r>
      <w:r w:rsidRPr="006E2088">
        <w:rPr>
          <w:sz w:val="24"/>
          <w:szCs w:val="24"/>
        </w:rPr>
        <w:t xml:space="preserve">должны владеть словом Владыки. </w:t>
      </w:r>
      <w:r w:rsidRPr="006E2088">
        <w:rPr>
          <w:b/>
          <w:sz w:val="24"/>
          <w:szCs w:val="24"/>
        </w:rPr>
        <w:t>Передать Огонь Владыки своим Словом</w:t>
      </w:r>
      <w:r w:rsidRPr="006E2088">
        <w:rPr>
          <w:sz w:val="24"/>
          <w:szCs w:val="24"/>
        </w:rPr>
        <w:t>. Или сказать Владыкой, это еще глубже.</w:t>
      </w:r>
    </w:p>
    <w:p w:rsidR="00F924FA" w:rsidRPr="006E2088" w:rsidRDefault="00F924FA" w:rsidP="006E2088">
      <w:pPr>
        <w:spacing w:line="235" w:lineRule="auto"/>
        <w:ind w:left="0" w:firstLine="284"/>
        <w:rPr>
          <w:sz w:val="24"/>
          <w:szCs w:val="24"/>
        </w:rPr>
      </w:pPr>
      <w:r w:rsidRPr="006E2088">
        <w:rPr>
          <w:sz w:val="24"/>
          <w:szCs w:val="24"/>
        </w:rPr>
        <w:t xml:space="preserve">Что это означает? </w:t>
      </w:r>
      <w:r w:rsidRPr="006E2088">
        <w:rPr>
          <w:b/>
          <w:sz w:val="24"/>
          <w:szCs w:val="24"/>
        </w:rPr>
        <w:t>Во-первых, должна быть слиянность с Владыкой</w:t>
      </w:r>
      <w:r w:rsidRPr="006E2088">
        <w:rPr>
          <w:sz w:val="24"/>
          <w:szCs w:val="24"/>
        </w:rPr>
        <w:t>. Максимальной глубины, Я Есмь Владыка, на присутствии на физике. Я, допустим, Есмь, Владычица Свет. Увидели, да? Это не Владычица Фаинь. Я должна являть Владычицу Фаинь. Я сейчас сказала: Свет, а у меня другое состояние. То есть, не до конца я точно передавала. Владычица Фаинь рядышком стоит, смеется. Она, потому что моя Владычица. Ведет меня,</w:t>
      </w:r>
      <w:r w:rsidR="00E4116C" w:rsidRPr="006E2088">
        <w:rPr>
          <w:sz w:val="24"/>
          <w:szCs w:val="24"/>
        </w:rPr>
        <w:t xml:space="preserve"> </w:t>
      </w:r>
      <w:r w:rsidRPr="006E2088">
        <w:rPr>
          <w:sz w:val="24"/>
          <w:szCs w:val="24"/>
        </w:rPr>
        <w:t>ведет меня, да, как служащую.</w:t>
      </w:r>
    </w:p>
    <w:p w:rsidR="00F924FA" w:rsidRPr="006E2088" w:rsidRDefault="00F924FA" w:rsidP="006E2088">
      <w:pPr>
        <w:spacing w:line="235" w:lineRule="auto"/>
        <w:ind w:left="0" w:firstLine="284"/>
        <w:rPr>
          <w:sz w:val="24"/>
          <w:szCs w:val="24"/>
        </w:rPr>
      </w:pPr>
      <w:r w:rsidRPr="006E2088">
        <w:rPr>
          <w:sz w:val="24"/>
          <w:szCs w:val="24"/>
        </w:rPr>
        <w:t>А Владычица Свет это другое состояние и другой Огонь. Он должен из меня идти. И, когда есть</w:t>
      </w:r>
      <w:r w:rsidR="00E4116C" w:rsidRPr="006E2088">
        <w:rPr>
          <w:sz w:val="24"/>
          <w:szCs w:val="24"/>
        </w:rPr>
        <w:t xml:space="preserve"> </w:t>
      </w:r>
      <w:r w:rsidRPr="006E2088">
        <w:rPr>
          <w:sz w:val="24"/>
          <w:szCs w:val="24"/>
        </w:rPr>
        <w:t>проникновение</w:t>
      </w:r>
      <w:r w:rsidR="00E4116C" w:rsidRPr="006E2088">
        <w:rPr>
          <w:sz w:val="24"/>
          <w:szCs w:val="24"/>
        </w:rPr>
        <w:t xml:space="preserve"> </w:t>
      </w:r>
      <w:r w:rsidRPr="006E2088">
        <w:rPr>
          <w:sz w:val="24"/>
          <w:szCs w:val="24"/>
        </w:rPr>
        <w:t>моего накопленного Огня, мои аппараты и системы человеческие, начинает работать Огнем Владычицы, то у меня мысли текут в сторону мыслей Владычицы, повторяя,</w:t>
      </w:r>
      <w:r w:rsidR="00E4116C" w:rsidRPr="006E2088">
        <w:rPr>
          <w:sz w:val="24"/>
          <w:szCs w:val="24"/>
        </w:rPr>
        <w:t xml:space="preserve"> </w:t>
      </w:r>
      <w:r w:rsidRPr="006E2088">
        <w:rPr>
          <w:sz w:val="24"/>
          <w:szCs w:val="24"/>
        </w:rPr>
        <w:t>выражая их моими возможностями, но выражаемыми Владычицей. Смыслы щелкают, когда</w:t>
      </w:r>
      <w:r w:rsidR="00E4116C" w:rsidRPr="006E2088">
        <w:rPr>
          <w:sz w:val="24"/>
          <w:szCs w:val="24"/>
        </w:rPr>
        <w:t xml:space="preserve"> </w:t>
      </w:r>
      <w:r w:rsidRPr="006E2088">
        <w:rPr>
          <w:sz w:val="24"/>
          <w:szCs w:val="24"/>
        </w:rPr>
        <w:t>Владычица меня направляет. Понимаете, да. Когда ты заполнен Огнем Владычицы. Голосовой аппарат у тебя настроен таким образов, что он реагирует на Огонь Владычицы. Пусть даже в смеси с твоим Огнем. Вот эти связки вибрируют, передают разные характеристики волны звуковой, Огня того, который от Владычицы во мне. Понимаете?</w:t>
      </w:r>
    </w:p>
    <w:p w:rsidR="00F924FA" w:rsidRPr="006E2088" w:rsidRDefault="00F924FA" w:rsidP="006E2088">
      <w:pPr>
        <w:spacing w:line="235" w:lineRule="auto"/>
        <w:ind w:left="0" w:firstLine="284"/>
        <w:rPr>
          <w:sz w:val="24"/>
          <w:szCs w:val="24"/>
        </w:rPr>
      </w:pPr>
      <w:r w:rsidRPr="006E2088">
        <w:rPr>
          <w:sz w:val="24"/>
          <w:szCs w:val="24"/>
        </w:rPr>
        <w:t>И значит, вот эта вибрация Владычицы могут здесь выражаться Словом. Пробуйте, Несколько, два-три-четыре,</w:t>
      </w:r>
      <w:r w:rsidR="00E4116C" w:rsidRPr="006E2088">
        <w:rPr>
          <w:sz w:val="24"/>
          <w:szCs w:val="24"/>
        </w:rPr>
        <w:t xml:space="preserve"> </w:t>
      </w:r>
      <w:r w:rsidRPr="006E2088">
        <w:rPr>
          <w:sz w:val="24"/>
          <w:szCs w:val="24"/>
        </w:rPr>
        <w:t>несколько раз потренируйтесь. Точно вы будете уметь сами делать. Вы просто, старайтесь и делайте. Все в порядке будет.</w:t>
      </w:r>
    </w:p>
    <w:p w:rsidR="00F924FA" w:rsidRPr="006E2088" w:rsidRDefault="00F924FA" w:rsidP="006E2088">
      <w:pPr>
        <w:spacing w:line="235" w:lineRule="auto"/>
        <w:ind w:left="0" w:firstLine="284"/>
        <w:rPr>
          <w:sz w:val="24"/>
          <w:szCs w:val="24"/>
        </w:rPr>
      </w:pPr>
      <w:r w:rsidRPr="006E2088">
        <w:rPr>
          <w:sz w:val="24"/>
          <w:szCs w:val="24"/>
        </w:rPr>
        <w:t>Значит, говорить Владыками. Зачем нам это нужно. Какой эффект это будет давать.</w:t>
      </w:r>
    </w:p>
    <w:p w:rsidR="00F924FA" w:rsidRPr="006E2088" w:rsidRDefault="00F924FA" w:rsidP="006E2088">
      <w:pPr>
        <w:spacing w:line="235" w:lineRule="auto"/>
        <w:ind w:left="0" w:firstLine="284"/>
        <w:rPr>
          <w:sz w:val="24"/>
          <w:szCs w:val="24"/>
        </w:rPr>
      </w:pPr>
      <w:r w:rsidRPr="006E2088">
        <w:rPr>
          <w:sz w:val="24"/>
          <w:szCs w:val="24"/>
        </w:rPr>
        <w:t xml:space="preserve">- </w:t>
      </w:r>
      <w:r w:rsidRPr="006E2088">
        <w:rPr>
          <w:i/>
          <w:sz w:val="24"/>
          <w:szCs w:val="24"/>
        </w:rPr>
        <w:t>Созидающий</w:t>
      </w:r>
      <w:r w:rsidRPr="006E2088">
        <w:rPr>
          <w:sz w:val="24"/>
          <w:szCs w:val="24"/>
        </w:rPr>
        <w:t>.</w:t>
      </w:r>
    </w:p>
    <w:p w:rsidR="00F924FA" w:rsidRPr="006E2088" w:rsidRDefault="00F924FA" w:rsidP="006E2088">
      <w:pPr>
        <w:spacing w:line="235" w:lineRule="auto"/>
        <w:ind w:left="0" w:firstLine="284"/>
        <w:rPr>
          <w:sz w:val="24"/>
          <w:szCs w:val="24"/>
        </w:rPr>
      </w:pPr>
      <w:r w:rsidRPr="006E2088">
        <w:rPr>
          <w:sz w:val="24"/>
          <w:szCs w:val="24"/>
        </w:rPr>
        <w:t>- Созидающий? Что созидающий сначала?</w:t>
      </w:r>
    </w:p>
    <w:p w:rsidR="00F924FA" w:rsidRPr="006E2088" w:rsidRDefault="00F924FA" w:rsidP="006E2088">
      <w:pPr>
        <w:spacing w:line="235" w:lineRule="auto"/>
        <w:ind w:left="0" w:firstLine="284"/>
        <w:rPr>
          <w:sz w:val="24"/>
          <w:szCs w:val="24"/>
        </w:rPr>
      </w:pPr>
      <w:r w:rsidRPr="006E2088">
        <w:rPr>
          <w:sz w:val="24"/>
          <w:szCs w:val="24"/>
        </w:rPr>
        <w:t xml:space="preserve">- </w:t>
      </w:r>
      <w:r w:rsidRPr="006E2088">
        <w:rPr>
          <w:i/>
          <w:sz w:val="24"/>
          <w:szCs w:val="24"/>
        </w:rPr>
        <w:t>Среду</w:t>
      </w:r>
      <w:r w:rsidRPr="006E2088">
        <w:rPr>
          <w:sz w:val="24"/>
          <w:szCs w:val="24"/>
        </w:rPr>
        <w:t>.</w:t>
      </w:r>
    </w:p>
    <w:p w:rsidR="00F924FA" w:rsidRPr="006E2088" w:rsidRDefault="00F924FA" w:rsidP="006E2088">
      <w:pPr>
        <w:spacing w:line="235" w:lineRule="auto"/>
        <w:ind w:left="0" w:firstLine="284"/>
        <w:rPr>
          <w:sz w:val="24"/>
          <w:szCs w:val="24"/>
        </w:rPr>
      </w:pPr>
      <w:r w:rsidRPr="006E2088">
        <w:rPr>
          <w:sz w:val="24"/>
          <w:szCs w:val="24"/>
        </w:rPr>
        <w:t xml:space="preserve">Внешнюю среду. Смотрите, </w:t>
      </w:r>
      <w:r w:rsidRPr="006E2088">
        <w:rPr>
          <w:b/>
          <w:sz w:val="24"/>
          <w:szCs w:val="24"/>
        </w:rPr>
        <w:t>Огонь, созидающая субстанция</w:t>
      </w:r>
      <w:r w:rsidRPr="006E2088">
        <w:rPr>
          <w:sz w:val="24"/>
          <w:szCs w:val="24"/>
        </w:rPr>
        <w:t>. Если вы смогли Словом передать Огонь Владычицы, он вылетел из вас, грубо говоря, вот так волнуя на эфире тоже, на астрале, да. И что он</w:t>
      </w:r>
      <w:r w:rsidR="00E4116C" w:rsidRPr="006E2088">
        <w:rPr>
          <w:sz w:val="24"/>
          <w:szCs w:val="24"/>
        </w:rPr>
        <w:t xml:space="preserve"> </w:t>
      </w:r>
      <w:r w:rsidRPr="006E2088">
        <w:rPr>
          <w:sz w:val="24"/>
          <w:szCs w:val="24"/>
        </w:rPr>
        <w:t xml:space="preserve">начал делать? Тут же созидать что-то. Он не может не созидать этот Огонь. И получается среда, перестраивается. Если это </w:t>
      </w:r>
      <w:r w:rsidRPr="006E2088">
        <w:rPr>
          <w:b/>
          <w:sz w:val="24"/>
          <w:szCs w:val="24"/>
        </w:rPr>
        <w:t>эфир, то вот этот эфирный вибрационный рисунок</w:t>
      </w:r>
      <w:r w:rsidRPr="006E2088">
        <w:rPr>
          <w:sz w:val="24"/>
          <w:szCs w:val="24"/>
        </w:rPr>
        <w:t xml:space="preserve"> меняется. А, что делает эфирный вибрационный рисунок? Он приводит к рождению той или иной функции, то есть, функционала. Собирает разные возможности. Стягивает ситуации и на физике складывается итоговое действие, которое</w:t>
      </w:r>
      <w:r w:rsidR="00E4116C" w:rsidRPr="006E2088">
        <w:rPr>
          <w:sz w:val="24"/>
          <w:szCs w:val="24"/>
        </w:rPr>
        <w:t xml:space="preserve"> </w:t>
      </w:r>
      <w:r w:rsidRPr="006E2088">
        <w:rPr>
          <w:sz w:val="24"/>
          <w:szCs w:val="24"/>
        </w:rPr>
        <w:t>каким-то образом вписывается в вибрационный рисунок. Вот так он реализуется. Мы с вами разбирали в прошлый раз.</w:t>
      </w:r>
    </w:p>
    <w:p w:rsidR="00F924FA" w:rsidRPr="006E2088" w:rsidRDefault="00F924FA" w:rsidP="006E2088">
      <w:pPr>
        <w:spacing w:line="235" w:lineRule="auto"/>
        <w:ind w:left="0" w:firstLine="284"/>
        <w:rPr>
          <w:sz w:val="24"/>
          <w:szCs w:val="24"/>
        </w:rPr>
      </w:pPr>
      <w:r w:rsidRPr="006E2088">
        <w:rPr>
          <w:sz w:val="24"/>
          <w:szCs w:val="24"/>
        </w:rPr>
        <w:t xml:space="preserve">То есть, </w:t>
      </w:r>
      <w:r w:rsidRPr="006E2088">
        <w:rPr>
          <w:b/>
          <w:sz w:val="24"/>
          <w:szCs w:val="24"/>
        </w:rPr>
        <w:t>вибрационная среда</w:t>
      </w:r>
      <w:r w:rsidRPr="006E2088">
        <w:rPr>
          <w:sz w:val="24"/>
          <w:szCs w:val="24"/>
        </w:rPr>
        <w:t>, она способствует тому или иному явлению, действию. Вибрационная среда она складывает, собирает, чтобы это действие</w:t>
      </w:r>
      <w:r w:rsidR="00E4116C" w:rsidRPr="006E2088">
        <w:rPr>
          <w:sz w:val="24"/>
          <w:szCs w:val="24"/>
        </w:rPr>
        <w:t xml:space="preserve"> </w:t>
      </w:r>
      <w:r w:rsidRPr="006E2088">
        <w:rPr>
          <w:sz w:val="24"/>
          <w:szCs w:val="24"/>
        </w:rPr>
        <w:t>в каком-то образе</w:t>
      </w:r>
      <w:r w:rsidR="00E4116C" w:rsidRPr="006E2088">
        <w:rPr>
          <w:sz w:val="24"/>
          <w:szCs w:val="24"/>
        </w:rPr>
        <w:t xml:space="preserve"> </w:t>
      </w:r>
      <w:r w:rsidRPr="006E2088">
        <w:rPr>
          <w:sz w:val="24"/>
          <w:szCs w:val="24"/>
        </w:rPr>
        <w:t>исполнилась.</w:t>
      </w:r>
      <w:r w:rsidR="00E4116C" w:rsidRPr="006E2088">
        <w:rPr>
          <w:sz w:val="24"/>
          <w:szCs w:val="24"/>
        </w:rPr>
        <w:t xml:space="preserve"> </w:t>
      </w:r>
      <w:r w:rsidRPr="006E2088">
        <w:rPr>
          <w:sz w:val="24"/>
          <w:szCs w:val="24"/>
        </w:rPr>
        <w:t>Вибрационная среда тем, что каждая волна несёт заряд деятельности определенного качества, фактически и рождает эту деятельность. Итоговую деятельностью. До физики ее, доводя, это много? Много.</w:t>
      </w:r>
    </w:p>
    <w:p w:rsidR="00F924FA" w:rsidRPr="006E2088" w:rsidRDefault="00F924FA" w:rsidP="006E2088">
      <w:pPr>
        <w:spacing w:line="235" w:lineRule="auto"/>
        <w:ind w:left="0" w:firstLine="284"/>
        <w:rPr>
          <w:sz w:val="24"/>
          <w:szCs w:val="24"/>
        </w:rPr>
      </w:pPr>
      <w:r w:rsidRPr="006E2088">
        <w:rPr>
          <w:sz w:val="24"/>
          <w:szCs w:val="24"/>
        </w:rPr>
        <w:t>И представьте, что эфирная среда нас объединяет. Ещё глубже астральная среда. Там тоже свои вибрации, своё развёртывание Слова в любом присутствии</w:t>
      </w:r>
      <w:r w:rsidR="00E4116C" w:rsidRPr="006E2088">
        <w:rPr>
          <w:sz w:val="24"/>
          <w:szCs w:val="24"/>
        </w:rPr>
        <w:t xml:space="preserve"> </w:t>
      </w:r>
      <w:r w:rsidRPr="006E2088">
        <w:rPr>
          <w:sz w:val="24"/>
          <w:szCs w:val="24"/>
        </w:rPr>
        <w:t>это может быть. Есть такая среда, коллективная. Получается, если</w:t>
      </w:r>
      <w:r w:rsidR="00E4116C" w:rsidRPr="006E2088">
        <w:rPr>
          <w:sz w:val="24"/>
          <w:szCs w:val="24"/>
        </w:rPr>
        <w:t xml:space="preserve"> </w:t>
      </w:r>
      <w:r w:rsidRPr="006E2088">
        <w:rPr>
          <w:sz w:val="24"/>
          <w:szCs w:val="24"/>
        </w:rPr>
        <w:t>Владычица нами или Владыка нами насыщает Огнем эту среду, естественно, она меняет параметры. Владычица в неё закладывает какие-то возможности разные. Да.</w:t>
      </w:r>
      <w:r w:rsidR="00E4116C" w:rsidRPr="006E2088">
        <w:rPr>
          <w:sz w:val="24"/>
          <w:szCs w:val="24"/>
        </w:rPr>
        <w:t xml:space="preserve"> </w:t>
      </w:r>
      <w:r w:rsidRPr="006E2088">
        <w:rPr>
          <w:sz w:val="24"/>
          <w:szCs w:val="24"/>
        </w:rPr>
        <w:t>Естественно эти действия, функции начинают проявляться. Как ситуации, как, какие-то, получающиеся действия у кого-то из служащих, кто этой средой проникся и с тобой общается этим Огнем Владычицы. Вот, пожалуйста, вы участвуйте</w:t>
      </w:r>
      <w:r w:rsidR="00E4116C" w:rsidRPr="006E2088">
        <w:rPr>
          <w:sz w:val="24"/>
          <w:szCs w:val="24"/>
        </w:rPr>
        <w:t xml:space="preserve"> </w:t>
      </w:r>
      <w:r w:rsidRPr="006E2088">
        <w:rPr>
          <w:sz w:val="24"/>
          <w:szCs w:val="24"/>
        </w:rPr>
        <w:t>в сотворчестве с Владыками и Владычицей,</w:t>
      </w:r>
      <w:r w:rsidR="00E4116C" w:rsidRPr="006E2088">
        <w:rPr>
          <w:sz w:val="24"/>
          <w:szCs w:val="24"/>
        </w:rPr>
        <w:t xml:space="preserve"> </w:t>
      </w:r>
      <w:r w:rsidRPr="006E2088">
        <w:rPr>
          <w:sz w:val="24"/>
          <w:szCs w:val="24"/>
        </w:rPr>
        <w:t>Словом. Можно это делать? Можно.</w:t>
      </w:r>
      <w:r w:rsidR="00E4116C" w:rsidRPr="006E2088">
        <w:rPr>
          <w:sz w:val="24"/>
          <w:szCs w:val="24"/>
        </w:rPr>
        <w:t xml:space="preserve"> </w:t>
      </w:r>
      <w:r w:rsidRPr="006E2088">
        <w:rPr>
          <w:sz w:val="24"/>
          <w:szCs w:val="24"/>
        </w:rPr>
        <w:t>Сложно? Да, нет в принципе. Запомнили?</w:t>
      </w:r>
    </w:p>
    <w:p w:rsidR="00F924FA" w:rsidRPr="006E2088" w:rsidRDefault="00F924FA" w:rsidP="006E2088">
      <w:pPr>
        <w:spacing w:line="235" w:lineRule="auto"/>
        <w:ind w:left="0" w:firstLine="284"/>
        <w:rPr>
          <w:sz w:val="24"/>
          <w:szCs w:val="24"/>
        </w:rPr>
      </w:pPr>
      <w:r w:rsidRPr="006E2088">
        <w:rPr>
          <w:sz w:val="24"/>
          <w:szCs w:val="24"/>
        </w:rPr>
        <w:t>Вопрос, не сидите, тренируйтесь, шевелитесь, разрабатывайтесь. Вот сейчас пройдёт этот семинар, в следующем семинаре, что вы сделаете? Какие выводы вы сделайте из этого семинара? Какие у вас задачи</w:t>
      </w:r>
      <w:r w:rsidR="00E4116C" w:rsidRPr="006E2088">
        <w:rPr>
          <w:sz w:val="24"/>
          <w:szCs w:val="24"/>
        </w:rPr>
        <w:t xml:space="preserve"> </w:t>
      </w:r>
      <w:r w:rsidRPr="006E2088">
        <w:rPr>
          <w:sz w:val="24"/>
          <w:szCs w:val="24"/>
        </w:rPr>
        <w:t>новые появятся? Какие разработки новые появятся? Но, какой-то эффект, отдача должна быть от каждой коллективной работы. Согласны? Но развитие, хоть индивидуально наработанная работа должна быть. Иначе, зачем сюда ходить? Извините. Весь Огонь спустить и все? Неинтересно.</w:t>
      </w:r>
    </w:p>
    <w:p w:rsidR="00F924FA" w:rsidRPr="006E2088" w:rsidRDefault="00F924FA" w:rsidP="006E2088">
      <w:pPr>
        <w:spacing w:line="235" w:lineRule="auto"/>
        <w:ind w:left="0" w:firstLine="284"/>
        <w:rPr>
          <w:sz w:val="24"/>
          <w:szCs w:val="24"/>
        </w:rPr>
      </w:pPr>
      <w:r w:rsidRPr="006E2088">
        <w:rPr>
          <w:sz w:val="24"/>
          <w:szCs w:val="24"/>
        </w:rPr>
        <w:t>Вот, получается, что Слово вот играет такую вот роль. Значит наша задача. А, когда Отцом говорим, то же самое.</w:t>
      </w:r>
      <w:r w:rsidR="00E4116C" w:rsidRPr="006E2088">
        <w:rPr>
          <w:sz w:val="24"/>
          <w:szCs w:val="24"/>
        </w:rPr>
        <w:t xml:space="preserve"> </w:t>
      </w:r>
      <w:r w:rsidRPr="006E2088">
        <w:rPr>
          <w:sz w:val="24"/>
          <w:szCs w:val="24"/>
        </w:rPr>
        <w:t>Но там просто Огонь</w:t>
      </w:r>
      <w:r w:rsidR="00E4116C" w:rsidRPr="006E2088">
        <w:rPr>
          <w:sz w:val="24"/>
          <w:szCs w:val="24"/>
        </w:rPr>
        <w:t xml:space="preserve"> </w:t>
      </w:r>
      <w:r w:rsidRPr="006E2088">
        <w:rPr>
          <w:sz w:val="24"/>
          <w:szCs w:val="24"/>
        </w:rPr>
        <w:t>другой. Там сложнее немножко. Тоже можно тренироваться. Получается наше Слово, оно сначала, какое есть, такое есть.</w:t>
      </w:r>
      <w:r w:rsidR="00E4116C" w:rsidRPr="006E2088">
        <w:rPr>
          <w:sz w:val="24"/>
          <w:szCs w:val="24"/>
        </w:rPr>
        <w:t xml:space="preserve"> </w:t>
      </w:r>
      <w:r w:rsidRPr="006E2088">
        <w:rPr>
          <w:sz w:val="24"/>
          <w:szCs w:val="24"/>
        </w:rPr>
        <w:t>Явление наше. Продукт</w:t>
      </w:r>
      <w:r w:rsidR="00E4116C" w:rsidRPr="006E2088">
        <w:rPr>
          <w:sz w:val="24"/>
          <w:szCs w:val="24"/>
        </w:rPr>
        <w:t xml:space="preserve"> </w:t>
      </w:r>
      <w:r w:rsidRPr="006E2088">
        <w:rPr>
          <w:sz w:val="24"/>
          <w:szCs w:val="24"/>
        </w:rPr>
        <w:t xml:space="preserve">наш. Но, со временем </w:t>
      </w:r>
      <w:r w:rsidRPr="006E2088">
        <w:rPr>
          <w:b/>
          <w:sz w:val="24"/>
          <w:szCs w:val="24"/>
        </w:rPr>
        <w:t>мы должны разработать Слово до сотворяющего Слова</w:t>
      </w:r>
      <w:r w:rsidRPr="006E2088">
        <w:rPr>
          <w:sz w:val="24"/>
          <w:szCs w:val="24"/>
        </w:rPr>
        <w:t>, Творящего Слова. Когда мы тоже учимся говорить Огнём в явлении</w:t>
      </w:r>
      <w:r w:rsidR="00E4116C" w:rsidRPr="006E2088">
        <w:rPr>
          <w:sz w:val="24"/>
          <w:szCs w:val="24"/>
        </w:rPr>
        <w:t xml:space="preserve"> </w:t>
      </w:r>
      <w:r w:rsidRPr="006E2088">
        <w:rPr>
          <w:sz w:val="24"/>
          <w:szCs w:val="24"/>
        </w:rPr>
        <w:t>Владыки или, в явлении Отца. И таким образом уже целенаправленно</w:t>
      </w:r>
      <w:r w:rsidR="00E4116C" w:rsidRPr="006E2088">
        <w:rPr>
          <w:sz w:val="24"/>
          <w:szCs w:val="24"/>
        </w:rPr>
        <w:t xml:space="preserve"> </w:t>
      </w:r>
      <w:r w:rsidRPr="006E2088">
        <w:rPr>
          <w:sz w:val="24"/>
          <w:szCs w:val="24"/>
        </w:rPr>
        <w:t>разбираться, каким Огнем нужно сказать. Как это нужно сказать. Чем, каким состоянием это дополнить. И так далее.</w:t>
      </w:r>
    </w:p>
    <w:p w:rsidR="00F924FA" w:rsidRPr="006E2088" w:rsidRDefault="00F924FA" w:rsidP="006E2088">
      <w:pPr>
        <w:spacing w:line="235" w:lineRule="auto"/>
        <w:ind w:left="0" w:firstLine="284"/>
        <w:rPr>
          <w:sz w:val="24"/>
          <w:szCs w:val="24"/>
        </w:rPr>
      </w:pPr>
      <w:r w:rsidRPr="006E2088">
        <w:rPr>
          <w:sz w:val="24"/>
          <w:szCs w:val="24"/>
        </w:rPr>
        <w:t>И в результате получается</w:t>
      </w:r>
      <w:r w:rsidR="00E4116C" w:rsidRPr="006E2088">
        <w:rPr>
          <w:sz w:val="24"/>
          <w:szCs w:val="24"/>
        </w:rPr>
        <w:t xml:space="preserve"> </w:t>
      </w:r>
      <w:r w:rsidRPr="006E2088">
        <w:rPr>
          <w:sz w:val="24"/>
          <w:szCs w:val="24"/>
        </w:rPr>
        <w:t>более-менее сотворяющее действие. Но ты не сам</w:t>
      </w:r>
      <w:r w:rsidR="00E4116C" w:rsidRPr="006E2088">
        <w:rPr>
          <w:sz w:val="24"/>
          <w:szCs w:val="24"/>
        </w:rPr>
        <w:t xml:space="preserve"> </w:t>
      </w:r>
      <w:r w:rsidRPr="006E2088">
        <w:rPr>
          <w:sz w:val="24"/>
          <w:szCs w:val="24"/>
        </w:rPr>
        <w:t>от себя это делаешь. А ты вместе с Владыками и Отцом исполняешь. Увидели? Важно это? Важно.</w:t>
      </w:r>
      <w:r w:rsidR="00E4116C" w:rsidRPr="006E2088">
        <w:rPr>
          <w:sz w:val="24"/>
          <w:szCs w:val="24"/>
        </w:rPr>
        <w:t xml:space="preserve"> </w:t>
      </w:r>
      <w:r w:rsidRPr="006E2088">
        <w:rPr>
          <w:sz w:val="24"/>
          <w:szCs w:val="24"/>
        </w:rPr>
        <w:t>Ну, понятно, зачем? Какие результаты иметь.</w:t>
      </w:r>
    </w:p>
    <w:p w:rsidR="00F924FA" w:rsidRPr="006E2088" w:rsidRDefault="00F924FA" w:rsidP="006E2088">
      <w:pPr>
        <w:spacing w:line="235" w:lineRule="auto"/>
        <w:ind w:left="0" w:firstLine="284"/>
        <w:rPr>
          <w:sz w:val="24"/>
          <w:szCs w:val="24"/>
        </w:rPr>
      </w:pPr>
      <w:r w:rsidRPr="006E2088">
        <w:rPr>
          <w:sz w:val="24"/>
          <w:szCs w:val="24"/>
        </w:rPr>
        <w:t xml:space="preserve">А теперь, </w:t>
      </w:r>
      <w:r w:rsidRPr="006E2088">
        <w:rPr>
          <w:b/>
          <w:sz w:val="24"/>
          <w:szCs w:val="24"/>
        </w:rPr>
        <w:t>язык, что это такое</w:t>
      </w:r>
      <w:r w:rsidRPr="006E2088">
        <w:rPr>
          <w:sz w:val="24"/>
          <w:szCs w:val="24"/>
        </w:rPr>
        <w:t>? Кроме того, что это мышечный орган, мы эту тему не рассматривали. Кроме того ну, допустим, на примере русского языка. Что это такое?</w:t>
      </w:r>
    </w:p>
    <w:p w:rsidR="00F924FA" w:rsidRPr="006E2088" w:rsidRDefault="00F924FA" w:rsidP="006E2088">
      <w:pPr>
        <w:spacing w:line="235" w:lineRule="auto"/>
        <w:ind w:left="0" w:firstLine="284"/>
        <w:rPr>
          <w:sz w:val="24"/>
          <w:szCs w:val="24"/>
        </w:rPr>
      </w:pPr>
      <w:r w:rsidRPr="006E2088">
        <w:rPr>
          <w:sz w:val="24"/>
          <w:szCs w:val="24"/>
        </w:rPr>
        <w:t xml:space="preserve"> Это физический язык</w:t>
      </w:r>
      <w:r w:rsidR="00E4116C" w:rsidRPr="006E2088">
        <w:rPr>
          <w:sz w:val="24"/>
          <w:szCs w:val="24"/>
        </w:rPr>
        <w:t xml:space="preserve"> </w:t>
      </w:r>
      <w:r w:rsidRPr="006E2088">
        <w:rPr>
          <w:sz w:val="24"/>
          <w:szCs w:val="24"/>
        </w:rPr>
        <w:t>в применении, да. Вид его? Русский. А что это такое?</w:t>
      </w:r>
    </w:p>
    <w:p w:rsidR="00F924FA" w:rsidRPr="006E2088" w:rsidRDefault="00F924FA" w:rsidP="006E2088">
      <w:pPr>
        <w:spacing w:line="235" w:lineRule="auto"/>
        <w:ind w:left="0" w:firstLine="284"/>
        <w:rPr>
          <w:sz w:val="24"/>
          <w:szCs w:val="24"/>
        </w:rPr>
      </w:pPr>
      <w:r w:rsidRPr="006E2088">
        <w:rPr>
          <w:sz w:val="24"/>
          <w:szCs w:val="24"/>
        </w:rPr>
        <w:t xml:space="preserve">- </w:t>
      </w:r>
      <w:r w:rsidRPr="006E2088">
        <w:rPr>
          <w:i/>
          <w:sz w:val="24"/>
          <w:szCs w:val="24"/>
        </w:rPr>
        <w:t>Ну, это свод неких правил. Явлений</w:t>
      </w:r>
      <w:r w:rsidRPr="006E2088">
        <w:rPr>
          <w:sz w:val="24"/>
          <w:szCs w:val="24"/>
        </w:rPr>
        <w:t>.</w:t>
      </w:r>
    </w:p>
    <w:p w:rsidR="00F924FA" w:rsidRPr="006E2088" w:rsidRDefault="00F924FA" w:rsidP="006E2088">
      <w:pPr>
        <w:spacing w:line="235" w:lineRule="auto"/>
        <w:ind w:left="0" w:firstLine="284"/>
        <w:rPr>
          <w:sz w:val="24"/>
          <w:szCs w:val="24"/>
        </w:rPr>
      </w:pPr>
      <w:r w:rsidRPr="006E2088">
        <w:rPr>
          <w:sz w:val="24"/>
          <w:szCs w:val="24"/>
        </w:rPr>
        <w:t>- Чего ? Чего?</w:t>
      </w:r>
    </w:p>
    <w:p w:rsidR="00F924FA" w:rsidRPr="006E2088" w:rsidRDefault="00F924FA" w:rsidP="006E2088">
      <w:pPr>
        <w:spacing w:line="235" w:lineRule="auto"/>
        <w:ind w:left="0" w:firstLine="284"/>
        <w:rPr>
          <w:sz w:val="24"/>
          <w:szCs w:val="24"/>
        </w:rPr>
      </w:pPr>
      <w:r w:rsidRPr="006E2088">
        <w:rPr>
          <w:sz w:val="24"/>
          <w:szCs w:val="24"/>
        </w:rPr>
        <w:t xml:space="preserve">- </w:t>
      </w:r>
      <w:r w:rsidRPr="006E2088">
        <w:rPr>
          <w:i/>
          <w:sz w:val="24"/>
          <w:szCs w:val="24"/>
        </w:rPr>
        <w:t>Явлений всех.</w:t>
      </w:r>
    </w:p>
    <w:p w:rsidR="00F924FA" w:rsidRPr="006E2088" w:rsidRDefault="00F924FA" w:rsidP="006E2088">
      <w:pPr>
        <w:spacing w:line="235" w:lineRule="auto"/>
        <w:ind w:left="0" w:firstLine="284"/>
        <w:rPr>
          <w:sz w:val="24"/>
          <w:szCs w:val="24"/>
        </w:rPr>
      </w:pPr>
      <w:r w:rsidRPr="006E2088">
        <w:rPr>
          <w:sz w:val="24"/>
          <w:szCs w:val="24"/>
        </w:rPr>
        <w:t>- Не явлений.</w:t>
      </w:r>
      <w:r w:rsidR="00E4116C" w:rsidRPr="006E2088">
        <w:rPr>
          <w:sz w:val="24"/>
          <w:szCs w:val="24"/>
        </w:rPr>
        <w:t xml:space="preserve"> </w:t>
      </w:r>
      <w:r w:rsidRPr="006E2088">
        <w:rPr>
          <w:sz w:val="24"/>
          <w:szCs w:val="24"/>
        </w:rPr>
        <w:t>Свод правил чего?</w:t>
      </w:r>
    </w:p>
    <w:p w:rsidR="00F924FA" w:rsidRPr="006E2088" w:rsidRDefault="00F924FA" w:rsidP="006E2088">
      <w:pPr>
        <w:spacing w:line="235" w:lineRule="auto"/>
        <w:ind w:left="0" w:firstLine="284"/>
        <w:rPr>
          <w:sz w:val="24"/>
          <w:szCs w:val="24"/>
        </w:rPr>
      </w:pPr>
      <w:r w:rsidRPr="006E2088">
        <w:rPr>
          <w:sz w:val="24"/>
          <w:szCs w:val="24"/>
        </w:rPr>
        <w:t xml:space="preserve">- </w:t>
      </w:r>
      <w:r w:rsidRPr="006E2088">
        <w:rPr>
          <w:i/>
          <w:sz w:val="24"/>
          <w:szCs w:val="24"/>
        </w:rPr>
        <w:t>Закономерности общения. Речи</w:t>
      </w:r>
      <w:r w:rsidRPr="006E2088">
        <w:rPr>
          <w:sz w:val="24"/>
          <w:szCs w:val="24"/>
        </w:rPr>
        <w:t>.</w:t>
      </w:r>
    </w:p>
    <w:p w:rsidR="00F924FA" w:rsidRPr="006E2088" w:rsidRDefault="00F924FA" w:rsidP="006E2088">
      <w:pPr>
        <w:spacing w:line="235" w:lineRule="auto"/>
        <w:ind w:left="0" w:firstLine="284"/>
        <w:rPr>
          <w:sz w:val="24"/>
          <w:szCs w:val="24"/>
        </w:rPr>
      </w:pPr>
      <w:r w:rsidRPr="006E2088">
        <w:rPr>
          <w:sz w:val="24"/>
          <w:szCs w:val="24"/>
        </w:rPr>
        <w:t xml:space="preserve">Это некий </w:t>
      </w:r>
      <w:r w:rsidRPr="006E2088">
        <w:rPr>
          <w:b/>
          <w:sz w:val="24"/>
          <w:szCs w:val="24"/>
        </w:rPr>
        <w:t>способ речи</w:t>
      </w:r>
      <w:r w:rsidRPr="006E2088">
        <w:rPr>
          <w:sz w:val="24"/>
          <w:szCs w:val="24"/>
        </w:rPr>
        <w:t>. Некая система, обобщающая законы, закономерности методы, выражения Слова. Синтеза Слова, взаимосвязи разных слов в речи. Чтобы передать мысль, суть, смысл, другое обстоятельство собою. Понимаете? Речь это такое, связанное там, по значению, смысловое выражение, словесное выражение, да. Вот.</w:t>
      </w:r>
      <w:r w:rsidR="00E4116C" w:rsidRPr="006E2088">
        <w:rPr>
          <w:sz w:val="24"/>
          <w:szCs w:val="24"/>
        </w:rPr>
        <w:t xml:space="preserve"> </w:t>
      </w:r>
      <w:r w:rsidRPr="006E2088">
        <w:rPr>
          <w:sz w:val="24"/>
          <w:szCs w:val="24"/>
        </w:rPr>
        <w:t>Но, сейчас не о речи идет речь, а о языке. Получается, это некая</w:t>
      </w:r>
      <w:r w:rsidR="00E4116C" w:rsidRPr="006E2088">
        <w:rPr>
          <w:sz w:val="24"/>
          <w:szCs w:val="24"/>
        </w:rPr>
        <w:t xml:space="preserve"> </w:t>
      </w:r>
      <w:r w:rsidRPr="006E2088">
        <w:rPr>
          <w:sz w:val="24"/>
          <w:szCs w:val="24"/>
        </w:rPr>
        <w:t xml:space="preserve">разная система передачи звуков, слов, речи. И так далее. Вот это язык. Да. </w:t>
      </w:r>
    </w:p>
    <w:p w:rsidR="00F924FA" w:rsidRPr="006E2088" w:rsidRDefault="00F924FA" w:rsidP="006E2088">
      <w:pPr>
        <w:spacing w:line="235" w:lineRule="auto"/>
        <w:ind w:left="0" w:firstLine="284"/>
        <w:rPr>
          <w:sz w:val="24"/>
          <w:szCs w:val="24"/>
        </w:rPr>
      </w:pPr>
      <w:r w:rsidRPr="006E2088">
        <w:rPr>
          <w:sz w:val="24"/>
          <w:szCs w:val="24"/>
        </w:rPr>
        <w:t>Если, допустим,</w:t>
      </w:r>
      <w:r w:rsidR="00E4116C" w:rsidRPr="006E2088">
        <w:rPr>
          <w:sz w:val="24"/>
          <w:szCs w:val="24"/>
        </w:rPr>
        <w:t xml:space="preserve"> </w:t>
      </w:r>
      <w:r w:rsidRPr="006E2088">
        <w:rPr>
          <w:sz w:val="24"/>
          <w:szCs w:val="24"/>
        </w:rPr>
        <w:t>посмотреть на языки, которые вы знаете, на русский и английский. Ну, не знаю английский. Допустим. В</w:t>
      </w:r>
      <w:r w:rsidR="00E4116C" w:rsidRPr="006E2088">
        <w:rPr>
          <w:sz w:val="24"/>
          <w:szCs w:val="24"/>
        </w:rPr>
        <w:t xml:space="preserve"> </w:t>
      </w:r>
      <w:r w:rsidRPr="006E2088">
        <w:rPr>
          <w:sz w:val="24"/>
          <w:szCs w:val="24"/>
        </w:rPr>
        <w:t>школе, в школьной программе. И всё. Ну, какое-то там отношение. Да. В чем разница этих языков? Кто изучал?</w:t>
      </w:r>
    </w:p>
    <w:p w:rsidR="00F924FA" w:rsidRPr="006E2088" w:rsidRDefault="00F924FA" w:rsidP="006E2088">
      <w:pPr>
        <w:spacing w:line="235" w:lineRule="auto"/>
        <w:ind w:left="0" w:firstLine="284"/>
        <w:rPr>
          <w:sz w:val="24"/>
          <w:szCs w:val="24"/>
        </w:rPr>
      </w:pPr>
      <w:r w:rsidRPr="006E2088">
        <w:rPr>
          <w:sz w:val="24"/>
          <w:szCs w:val="24"/>
        </w:rPr>
        <w:t xml:space="preserve">- </w:t>
      </w:r>
      <w:r w:rsidRPr="006E2088">
        <w:rPr>
          <w:i/>
          <w:sz w:val="24"/>
          <w:szCs w:val="24"/>
        </w:rPr>
        <w:t>В построении предложений, значение слов нескольких</w:t>
      </w:r>
      <w:r w:rsidRPr="006E2088">
        <w:rPr>
          <w:sz w:val="24"/>
          <w:szCs w:val="24"/>
        </w:rPr>
        <w:t xml:space="preserve">. </w:t>
      </w:r>
      <w:proofErr w:type="spellStart"/>
      <w:r w:rsidRPr="006E2088">
        <w:rPr>
          <w:sz w:val="24"/>
          <w:szCs w:val="24"/>
        </w:rPr>
        <w:t>Многоуровностей</w:t>
      </w:r>
      <w:proofErr w:type="spellEnd"/>
      <w:r w:rsidRPr="006E2088">
        <w:rPr>
          <w:sz w:val="24"/>
          <w:szCs w:val="24"/>
        </w:rPr>
        <w:t>.</w:t>
      </w:r>
    </w:p>
    <w:p w:rsidR="00F924FA" w:rsidRPr="006E2088" w:rsidRDefault="00F924FA" w:rsidP="006E2088">
      <w:pPr>
        <w:spacing w:line="235" w:lineRule="auto"/>
        <w:ind w:left="0" w:firstLine="284"/>
        <w:rPr>
          <w:sz w:val="24"/>
          <w:szCs w:val="24"/>
        </w:rPr>
      </w:pPr>
      <w:r w:rsidRPr="006E2088">
        <w:rPr>
          <w:sz w:val="24"/>
          <w:szCs w:val="24"/>
        </w:rPr>
        <w:t xml:space="preserve">Вот, в </w:t>
      </w:r>
      <w:proofErr w:type="spellStart"/>
      <w:r w:rsidRPr="006E2088">
        <w:rPr>
          <w:sz w:val="24"/>
          <w:szCs w:val="24"/>
        </w:rPr>
        <w:t>многоуровности</w:t>
      </w:r>
      <w:proofErr w:type="spellEnd"/>
      <w:r w:rsidRPr="006E2088">
        <w:rPr>
          <w:sz w:val="24"/>
          <w:szCs w:val="24"/>
        </w:rPr>
        <w:t>. Тех образов, которые</w:t>
      </w:r>
      <w:r w:rsidR="00E4116C" w:rsidRPr="006E2088">
        <w:rPr>
          <w:sz w:val="24"/>
          <w:szCs w:val="24"/>
        </w:rPr>
        <w:t xml:space="preserve"> </w:t>
      </w:r>
      <w:r w:rsidRPr="006E2088">
        <w:rPr>
          <w:sz w:val="24"/>
          <w:szCs w:val="24"/>
        </w:rPr>
        <w:t>язык способен передать. Построение, конструирование фраз.</w:t>
      </w:r>
    </w:p>
    <w:p w:rsidR="00F924FA" w:rsidRPr="006E2088" w:rsidRDefault="00F924FA" w:rsidP="006E2088">
      <w:pPr>
        <w:spacing w:line="235" w:lineRule="auto"/>
        <w:ind w:left="0" w:firstLine="284"/>
        <w:rPr>
          <w:i/>
          <w:sz w:val="24"/>
          <w:szCs w:val="24"/>
        </w:rPr>
      </w:pPr>
      <w:r w:rsidRPr="006E2088">
        <w:rPr>
          <w:sz w:val="24"/>
          <w:szCs w:val="24"/>
        </w:rPr>
        <w:t xml:space="preserve">- </w:t>
      </w:r>
      <w:r w:rsidRPr="006E2088">
        <w:rPr>
          <w:i/>
          <w:sz w:val="24"/>
          <w:szCs w:val="24"/>
        </w:rPr>
        <w:t>Смыслы слов.</w:t>
      </w:r>
    </w:p>
    <w:p w:rsidR="00F924FA" w:rsidRPr="006E2088" w:rsidRDefault="00F924FA" w:rsidP="006E2088">
      <w:pPr>
        <w:spacing w:line="235" w:lineRule="auto"/>
        <w:ind w:left="0" w:firstLine="284"/>
        <w:rPr>
          <w:sz w:val="24"/>
          <w:szCs w:val="24"/>
        </w:rPr>
      </w:pPr>
      <w:r w:rsidRPr="006E2088">
        <w:rPr>
          <w:sz w:val="24"/>
          <w:szCs w:val="24"/>
        </w:rPr>
        <w:t>- Да. Там смыслы</w:t>
      </w:r>
      <w:r w:rsidR="00E4116C" w:rsidRPr="006E2088">
        <w:rPr>
          <w:sz w:val="24"/>
          <w:szCs w:val="24"/>
        </w:rPr>
        <w:t xml:space="preserve"> </w:t>
      </w:r>
      <w:r w:rsidRPr="006E2088">
        <w:rPr>
          <w:sz w:val="24"/>
          <w:szCs w:val="24"/>
        </w:rPr>
        <w:t>слов, чаще всего в русском языке больше смыслов. Больше оттенков, понимаете. А там , чтобы передать оттенки, передают словосочетания. То есть это говорит о том, что язык имеет меньший потенциал. Несмотря на то, что, наверно, более широко применяется в разных странах. Ну, как есть. Дело не в этом, получается.</w:t>
      </w:r>
    </w:p>
    <w:p w:rsidR="00F924FA" w:rsidRPr="006E2088" w:rsidRDefault="00F924FA" w:rsidP="006E2088">
      <w:pPr>
        <w:spacing w:line="235" w:lineRule="auto"/>
        <w:ind w:left="0" w:firstLine="284"/>
        <w:rPr>
          <w:sz w:val="24"/>
          <w:szCs w:val="24"/>
        </w:rPr>
      </w:pPr>
      <w:r w:rsidRPr="006E2088">
        <w:rPr>
          <w:sz w:val="24"/>
          <w:szCs w:val="24"/>
        </w:rPr>
        <w:t>А в чем еще разница?</w:t>
      </w:r>
    </w:p>
    <w:p w:rsidR="00F924FA" w:rsidRPr="006E2088" w:rsidRDefault="00F924FA" w:rsidP="006E2088">
      <w:pPr>
        <w:spacing w:line="235" w:lineRule="auto"/>
        <w:ind w:left="0" w:firstLine="284"/>
        <w:rPr>
          <w:sz w:val="24"/>
          <w:szCs w:val="24"/>
        </w:rPr>
      </w:pPr>
      <w:r w:rsidRPr="006E2088">
        <w:rPr>
          <w:sz w:val="24"/>
          <w:szCs w:val="24"/>
        </w:rPr>
        <w:t xml:space="preserve">- </w:t>
      </w:r>
      <w:r w:rsidRPr="006E2088">
        <w:rPr>
          <w:i/>
          <w:sz w:val="24"/>
          <w:szCs w:val="24"/>
        </w:rPr>
        <w:t>Он должен разных возможностей описание тех же времен</w:t>
      </w:r>
      <w:r w:rsidRPr="006E2088">
        <w:rPr>
          <w:sz w:val="24"/>
          <w:szCs w:val="24"/>
        </w:rPr>
        <w:t>.</w:t>
      </w:r>
    </w:p>
    <w:p w:rsidR="00F924FA" w:rsidRPr="006E2088" w:rsidRDefault="00F924FA" w:rsidP="006E2088">
      <w:pPr>
        <w:spacing w:line="235" w:lineRule="auto"/>
        <w:ind w:left="0" w:firstLine="284"/>
        <w:rPr>
          <w:sz w:val="24"/>
          <w:szCs w:val="24"/>
        </w:rPr>
      </w:pPr>
      <w:r w:rsidRPr="006E2088">
        <w:rPr>
          <w:sz w:val="24"/>
          <w:szCs w:val="24"/>
        </w:rPr>
        <w:t>- Это уже, это уже примерно то, что мы сказали. А, ещё в чём разница. В звучании. Передачи, способе передачи, то есть произношении слов. В этом языке. А что там конкретно. Что другое? Да, это вот в произведении звука участвуют по-другому голосовые связки. Вот этот ротовой аппарат, артикуляция языка.</w:t>
      </w:r>
      <w:r w:rsidR="00E4116C" w:rsidRPr="006E2088">
        <w:rPr>
          <w:sz w:val="24"/>
          <w:szCs w:val="24"/>
        </w:rPr>
        <w:t xml:space="preserve"> </w:t>
      </w:r>
      <w:r w:rsidRPr="006E2088">
        <w:rPr>
          <w:sz w:val="24"/>
          <w:szCs w:val="24"/>
        </w:rPr>
        <w:t>И так далее. Согласны?</w:t>
      </w:r>
      <w:r w:rsidR="00E4116C" w:rsidRPr="006E2088">
        <w:rPr>
          <w:sz w:val="24"/>
          <w:szCs w:val="24"/>
        </w:rPr>
        <w:t xml:space="preserve"> </w:t>
      </w:r>
      <w:r w:rsidRPr="006E2088">
        <w:rPr>
          <w:sz w:val="24"/>
          <w:szCs w:val="24"/>
        </w:rPr>
        <w:t>Вот там</w:t>
      </w:r>
      <w:r w:rsidR="00E4116C" w:rsidRPr="006E2088">
        <w:rPr>
          <w:sz w:val="24"/>
          <w:szCs w:val="24"/>
        </w:rPr>
        <w:t xml:space="preserve"> </w:t>
      </w:r>
      <w:r w:rsidRPr="006E2088">
        <w:rPr>
          <w:sz w:val="24"/>
          <w:szCs w:val="24"/>
        </w:rPr>
        <w:t>есть звуки, которые отсутствуют в русском языке. И в английском, нет некоторых звуков из русского. Согласны? И языки, многие языки так отличаются.</w:t>
      </w:r>
    </w:p>
    <w:p w:rsidR="00F924FA" w:rsidRPr="006E2088" w:rsidRDefault="00F924FA" w:rsidP="006E2088">
      <w:pPr>
        <w:spacing w:line="235" w:lineRule="auto"/>
        <w:ind w:left="0" w:firstLine="284"/>
        <w:rPr>
          <w:sz w:val="24"/>
          <w:szCs w:val="24"/>
        </w:rPr>
      </w:pPr>
      <w:r w:rsidRPr="006E2088">
        <w:rPr>
          <w:sz w:val="24"/>
          <w:szCs w:val="24"/>
        </w:rPr>
        <w:t>А, если разные звуки соответствуют разным языкам, о чём это еще говорит, с точки зрения волновой функции.</w:t>
      </w:r>
    </w:p>
    <w:p w:rsidR="00F924FA" w:rsidRPr="006E2088" w:rsidRDefault="00F924FA" w:rsidP="006E2088">
      <w:pPr>
        <w:spacing w:line="235" w:lineRule="auto"/>
        <w:ind w:left="0" w:firstLine="284"/>
        <w:rPr>
          <w:sz w:val="24"/>
          <w:szCs w:val="24"/>
        </w:rPr>
      </w:pPr>
      <w:r w:rsidRPr="006E2088">
        <w:rPr>
          <w:i/>
          <w:sz w:val="24"/>
          <w:szCs w:val="24"/>
        </w:rPr>
        <w:t>- Разные энергетики</w:t>
      </w:r>
      <w:r w:rsidRPr="006E2088">
        <w:rPr>
          <w:sz w:val="24"/>
          <w:szCs w:val="24"/>
        </w:rPr>
        <w:t>.</w:t>
      </w:r>
    </w:p>
    <w:p w:rsidR="00F924FA" w:rsidRPr="006E2088" w:rsidRDefault="00F924FA" w:rsidP="006E2088">
      <w:pPr>
        <w:spacing w:line="235" w:lineRule="auto"/>
        <w:ind w:left="0" w:firstLine="284"/>
        <w:rPr>
          <w:sz w:val="24"/>
          <w:szCs w:val="24"/>
        </w:rPr>
      </w:pPr>
      <w:r w:rsidRPr="006E2088">
        <w:rPr>
          <w:sz w:val="24"/>
          <w:szCs w:val="24"/>
        </w:rPr>
        <w:t xml:space="preserve"> В чем разница? Смотрите, разные звуки они создают вообще разные звуковые выражения,</w:t>
      </w:r>
      <w:r w:rsidR="00E4116C" w:rsidRPr="006E2088">
        <w:rPr>
          <w:sz w:val="24"/>
          <w:szCs w:val="24"/>
        </w:rPr>
        <w:t xml:space="preserve"> </w:t>
      </w:r>
      <w:r w:rsidRPr="006E2088">
        <w:rPr>
          <w:sz w:val="24"/>
          <w:szCs w:val="24"/>
        </w:rPr>
        <w:t>колебаниями по разным параметрам, отличаются. Да. Модуляция</w:t>
      </w:r>
      <w:r w:rsidR="00E4116C" w:rsidRPr="006E2088">
        <w:rPr>
          <w:sz w:val="24"/>
          <w:szCs w:val="24"/>
        </w:rPr>
        <w:t xml:space="preserve"> </w:t>
      </w:r>
      <w:r w:rsidRPr="006E2088">
        <w:rPr>
          <w:sz w:val="24"/>
          <w:szCs w:val="24"/>
        </w:rPr>
        <w:t>будет, разная, однозначно. Разные звуковые звуки, они по-разному организуют окружающую среду. То есть, у них способности организовать окружающую среду, разные.</w:t>
      </w:r>
      <w:r w:rsidR="00E4116C" w:rsidRPr="006E2088">
        <w:rPr>
          <w:sz w:val="24"/>
          <w:szCs w:val="24"/>
        </w:rPr>
        <w:t xml:space="preserve"> </w:t>
      </w:r>
      <w:r w:rsidRPr="006E2088">
        <w:rPr>
          <w:sz w:val="24"/>
          <w:szCs w:val="24"/>
        </w:rPr>
        <w:t>Мы не можем до конца эти два языка сравнить. Понимаете? Здесь нужно быть глубоко лингвистом для того, чтобы анализировать звучание, фонетику и так далее. А мы можем просто</w:t>
      </w:r>
      <w:r w:rsidR="00E4116C" w:rsidRPr="006E2088">
        <w:rPr>
          <w:sz w:val="24"/>
          <w:szCs w:val="24"/>
        </w:rPr>
        <w:t xml:space="preserve"> </w:t>
      </w:r>
      <w:r w:rsidRPr="006E2088">
        <w:rPr>
          <w:sz w:val="24"/>
          <w:szCs w:val="24"/>
        </w:rPr>
        <w:t>от Владык вспомнить. Когда-то на Синтезе Владыки говорили, что только русский язык выводит в Метагалактику. Потому что</w:t>
      </w:r>
      <w:r w:rsidR="00E4116C" w:rsidRPr="006E2088">
        <w:rPr>
          <w:sz w:val="24"/>
          <w:szCs w:val="24"/>
        </w:rPr>
        <w:t xml:space="preserve"> </w:t>
      </w:r>
      <w:r w:rsidRPr="006E2088">
        <w:rPr>
          <w:sz w:val="24"/>
          <w:szCs w:val="24"/>
        </w:rPr>
        <w:t xml:space="preserve">он такой избранный? Нет. Потому что у него больше возможностей передать Метагалактический Огонь. В смысловых нагрузках, звуками, словосочетаниями, количеством слов. Увидели? </w:t>
      </w:r>
    </w:p>
    <w:p w:rsidR="00F924FA" w:rsidRPr="006E2088" w:rsidRDefault="00F924FA" w:rsidP="006E2088">
      <w:pPr>
        <w:spacing w:line="235" w:lineRule="auto"/>
        <w:ind w:left="0" w:firstLine="284"/>
        <w:rPr>
          <w:sz w:val="24"/>
          <w:szCs w:val="24"/>
        </w:rPr>
      </w:pPr>
      <w:r w:rsidRPr="006E2088">
        <w:rPr>
          <w:sz w:val="24"/>
          <w:szCs w:val="24"/>
        </w:rPr>
        <w:t>Пока вот на нём остановились. Если бы, кто-то из Америки полетел</w:t>
      </w:r>
      <w:r w:rsidR="00E4116C" w:rsidRPr="006E2088">
        <w:rPr>
          <w:sz w:val="24"/>
          <w:szCs w:val="24"/>
        </w:rPr>
        <w:t xml:space="preserve"> </w:t>
      </w:r>
      <w:r w:rsidRPr="006E2088">
        <w:rPr>
          <w:sz w:val="24"/>
          <w:szCs w:val="24"/>
        </w:rPr>
        <w:t>космонавтов, тогда бы таким свойством бы, может быть, обладал английский язык.</w:t>
      </w:r>
      <w:r w:rsidR="00E4116C" w:rsidRPr="006E2088">
        <w:rPr>
          <w:sz w:val="24"/>
          <w:szCs w:val="24"/>
        </w:rPr>
        <w:t xml:space="preserve"> </w:t>
      </w:r>
      <w:r w:rsidRPr="006E2088">
        <w:rPr>
          <w:sz w:val="24"/>
          <w:szCs w:val="24"/>
        </w:rPr>
        <w:t>Пока русский. Есть боле сложные языки. Например, китайский. Мне</w:t>
      </w:r>
      <w:r w:rsidR="00E4116C" w:rsidRPr="006E2088">
        <w:rPr>
          <w:sz w:val="24"/>
          <w:szCs w:val="24"/>
        </w:rPr>
        <w:t xml:space="preserve"> </w:t>
      </w:r>
      <w:r w:rsidRPr="006E2088">
        <w:rPr>
          <w:sz w:val="24"/>
          <w:szCs w:val="24"/>
        </w:rPr>
        <w:t>недавно показали,</w:t>
      </w:r>
      <w:r w:rsidR="00E4116C" w:rsidRPr="006E2088">
        <w:rPr>
          <w:sz w:val="24"/>
          <w:szCs w:val="24"/>
        </w:rPr>
        <w:t xml:space="preserve"> </w:t>
      </w:r>
      <w:r w:rsidRPr="006E2088">
        <w:rPr>
          <w:sz w:val="24"/>
          <w:szCs w:val="24"/>
        </w:rPr>
        <w:t>как рождаются</w:t>
      </w:r>
      <w:r w:rsidR="00E4116C" w:rsidRPr="006E2088">
        <w:rPr>
          <w:sz w:val="24"/>
          <w:szCs w:val="24"/>
        </w:rPr>
        <w:t xml:space="preserve"> </w:t>
      </w:r>
      <w:r w:rsidRPr="006E2088">
        <w:rPr>
          <w:sz w:val="24"/>
          <w:szCs w:val="24"/>
        </w:rPr>
        <w:t>вот эти китайские</w:t>
      </w:r>
      <w:r w:rsidR="00E4116C" w:rsidRPr="006E2088">
        <w:rPr>
          <w:sz w:val="24"/>
          <w:szCs w:val="24"/>
        </w:rPr>
        <w:t xml:space="preserve"> </w:t>
      </w:r>
      <w:r w:rsidRPr="006E2088">
        <w:rPr>
          <w:sz w:val="24"/>
          <w:szCs w:val="24"/>
        </w:rPr>
        <w:t>буквы. Иероглифы, да. Они из рисунков рождаются.</w:t>
      </w:r>
      <w:r w:rsidR="00E4116C" w:rsidRPr="006E2088">
        <w:rPr>
          <w:sz w:val="24"/>
          <w:szCs w:val="24"/>
        </w:rPr>
        <w:t xml:space="preserve"> </w:t>
      </w:r>
      <w:r w:rsidRPr="006E2088">
        <w:rPr>
          <w:sz w:val="24"/>
          <w:szCs w:val="24"/>
        </w:rPr>
        <w:t>То есть, происхождение этих иероглифов принципиально другое, чем происхождение, начертание букв, что кириллицы, что латиницы. Принципиально другое. Я даже не могу до конца, в</w:t>
      </w:r>
      <w:r w:rsidR="00E4116C" w:rsidRPr="006E2088">
        <w:rPr>
          <w:sz w:val="24"/>
          <w:szCs w:val="24"/>
        </w:rPr>
        <w:t xml:space="preserve"> </w:t>
      </w:r>
      <w:r w:rsidRPr="006E2088">
        <w:rPr>
          <w:sz w:val="24"/>
          <w:szCs w:val="24"/>
        </w:rPr>
        <w:t>чем, другое, какое другое, но другое.</w:t>
      </w:r>
    </w:p>
    <w:p w:rsidR="00F924FA" w:rsidRPr="006E2088" w:rsidRDefault="00F924FA" w:rsidP="006E2088">
      <w:pPr>
        <w:spacing w:line="235" w:lineRule="auto"/>
        <w:ind w:left="0" w:firstLine="284"/>
        <w:rPr>
          <w:sz w:val="24"/>
          <w:szCs w:val="24"/>
        </w:rPr>
      </w:pPr>
      <w:r w:rsidRPr="006E2088">
        <w:rPr>
          <w:sz w:val="24"/>
          <w:szCs w:val="24"/>
        </w:rPr>
        <w:t xml:space="preserve">- </w:t>
      </w:r>
      <w:r w:rsidRPr="006E2088">
        <w:rPr>
          <w:i/>
          <w:sz w:val="24"/>
          <w:szCs w:val="24"/>
        </w:rPr>
        <w:t>Они образами передают</w:t>
      </w:r>
      <w:r w:rsidRPr="006E2088">
        <w:rPr>
          <w:sz w:val="24"/>
          <w:szCs w:val="24"/>
        </w:rPr>
        <w:t>.</w:t>
      </w:r>
    </w:p>
    <w:p w:rsidR="00F924FA" w:rsidRPr="006E2088" w:rsidRDefault="00F924FA" w:rsidP="006E2088">
      <w:pPr>
        <w:spacing w:line="235" w:lineRule="auto"/>
        <w:ind w:left="0" w:firstLine="284"/>
        <w:rPr>
          <w:sz w:val="24"/>
          <w:szCs w:val="24"/>
        </w:rPr>
      </w:pPr>
      <w:r w:rsidRPr="006E2088">
        <w:rPr>
          <w:sz w:val="24"/>
          <w:szCs w:val="24"/>
        </w:rPr>
        <w:t>- Образами, образами.</w:t>
      </w:r>
    </w:p>
    <w:p w:rsidR="00F924FA" w:rsidRPr="006E2088" w:rsidRDefault="00F924FA" w:rsidP="006E2088">
      <w:pPr>
        <w:spacing w:line="235" w:lineRule="auto"/>
        <w:ind w:left="0" w:firstLine="284"/>
        <w:rPr>
          <w:sz w:val="24"/>
          <w:szCs w:val="24"/>
        </w:rPr>
      </w:pPr>
      <w:r w:rsidRPr="006E2088">
        <w:rPr>
          <w:sz w:val="24"/>
          <w:szCs w:val="24"/>
        </w:rPr>
        <w:t>-</w:t>
      </w:r>
      <w:r w:rsidR="00E4116C" w:rsidRPr="006E2088">
        <w:rPr>
          <w:sz w:val="24"/>
          <w:szCs w:val="24"/>
        </w:rPr>
        <w:t xml:space="preserve"> </w:t>
      </w:r>
      <w:r w:rsidRPr="006E2088">
        <w:rPr>
          <w:i/>
          <w:sz w:val="24"/>
          <w:szCs w:val="24"/>
        </w:rPr>
        <w:t>Русский язык тоже образный</w:t>
      </w:r>
      <w:r w:rsidRPr="006E2088">
        <w:rPr>
          <w:sz w:val="24"/>
          <w:szCs w:val="24"/>
        </w:rPr>
        <w:t>.</w:t>
      </w:r>
    </w:p>
    <w:p w:rsidR="00F924FA" w:rsidRPr="006E2088" w:rsidRDefault="00F924FA" w:rsidP="006E2088">
      <w:pPr>
        <w:spacing w:line="235" w:lineRule="auto"/>
        <w:ind w:left="0" w:firstLine="284"/>
        <w:rPr>
          <w:sz w:val="24"/>
          <w:szCs w:val="24"/>
        </w:rPr>
      </w:pPr>
      <w:r w:rsidRPr="006E2088">
        <w:rPr>
          <w:sz w:val="24"/>
          <w:szCs w:val="24"/>
        </w:rPr>
        <w:t>Нет, он образный по-другому. Не в начертании букв, а образный смысловой. Там это другой ракурс. Что выше, что ниже, я</w:t>
      </w:r>
      <w:r w:rsidR="00E4116C" w:rsidRPr="006E2088">
        <w:rPr>
          <w:sz w:val="24"/>
          <w:szCs w:val="24"/>
        </w:rPr>
        <w:t xml:space="preserve"> </w:t>
      </w:r>
      <w:r w:rsidRPr="006E2088">
        <w:rPr>
          <w:sz w:val="24"/>
          <w:szCs w:val="24"/>
        </w:rPr>
        <w:t>ничего не могу сказать.</w:t>
      </w:r>
    </w:p>
    <w:p w:rsidR="00F924FA" w:rsidRPr="006E2088" w:rsidRDefault="00F924FA" w:rsidP="006E2088">
      <w:pPr>
        <w:spacing w:line="235" w:lineRule="auto"/>
        <w:ind w:left="0" w:firstLine="284"/>
        <w:rPr>
          <w:sz w:val="24"/>
          <w:szCs w:val="24"/>
        </w:rPr>
      </w:pPr>
      <w:r w:rsidRPr="006E2088">
        <w:rPr>
          <w:sz w:val="24"/>
          <w:szCs w:val="24"/>
        </w:rPr>
        <w:t xml:space="preserve">- </w:t>
      </w:r>
      <w:r w:rsidRPr="006E2088">
        <w:rPr>
          <w:i/>
          <w:sz w:val="24"/>
          <w:szCs w:val="24"/>
        </w:rPr>
        <w:t>Буквы это символы</w:t>
      </w:r>
      <w:r w:rsidRPr="006E2088">
        <w:rPr>
          <w:sz w:val="24"/>
          <w:szCs w:val="24"/>
        </w:rPr>
        <w:t>?</w:t>
      </w:r>
    </w:p>
    <w:p w:rsidR="00F924FA" w:rsidRPr="006E2088" w:rsidRDefault="00F924FA" w:rsidP="006E2088">
      <w:pPr>
        <w:spacing w:line="235" w:lineRule="auto"/>
        <w:ind w:left="0" w:firstLine="284"/>
        <w:rPr>
          <w:sz w:val="24"/>
          <w:szCs w:val="24"/>
        </w:rPr>
      </w:pPr>
      <w:r w:rsidRPr="006E2088">
        <w:rPr>
          <w:sz w:val="24"/>
          <w:szCs w:val="24"/>
        </w:rPr>
        <w:t>- Буквы это символы, да.</w:t>
      </w:r>
    </w:p>
    <w:p w:rsidR="00F924FA" w:rsidRPr="006E2088" w:rsidRDefault="00F924FA" w:rsidP="006E2088">
      <w:pPr>
        <w:spacing w:line="235" w:lineRule="auto"/>
        <w:ind w:left="0" w:firstLine="284"/>
        <w:rPr>
          <w:sz w:val="24"/>
          <w:szCs w:val="24"/>
        </w:rPr>
      </w:pPr>
      <w:r w:rsidRPr="006E2088">
        <w:rPr>
          <w:sz w:val="24"/>
          <w:szCs w:val="24"/>
        </w:rPr>
        <w:t xml:space="preserve">- </w:t>
      </w:r>
      <w:r w:rsidRPr="006E2088">
        <w:rPr>
          <w:i/>
          <w:sz w:val="24"/>
          <w:szCs w:val="24"/>
        </w:rPr>
        <w:t>Но это знаки, на самом деле</w:t>
      </w:r>
      <w:r w:rsidRPr="006E2088">
        <w:rPr>
          <w:sz w:val="24"/>
          <w:szCs w:val="24"/>
        </w:rPr>
        <w:t>.</w:t>
      </w:r>
    </w:p>
    <w:p w:rsidR="00F924FA" w:rsidRPr="006E2088" w:rsidRDefault="00F924FA" w:rsidP="006E2088">
      <w:pPr>
        <w:spacing w:line="235" w:lineRule="auto"/>
        <w:ind w:left="0" w:firstLine="284"/>
        <w:rPr>
          <w:sz w:val="24"/>
          <w:szCs w:val="24"/>
        </w:rPr>
      </w:pPr>
      <w:r w:rsidRPr="006E2088">
        <w:rPr>
          <w:sz w:val="24"/>
          <w:szCs w:val="24"/>
        </w:rPr>
        <w:t>- Нет. Наши вот эти буквы можно тоже знаками называть. Вопрос, что это такое?</w:t>
      </w:r>
    </w:p>
    <w:p w:rsidR="00F924FA" w:rsidRPr="006E2088" w:rsidRDefault="00F924FA" w:rsidP="006E2088">
      <w:pPr>
        <w:spacing w:line="235" w:lineRule="auto"/>
        <w:ind w:left="0" w:firstLine="284"/>
        <w:rPr>
          <w:sz w:val="24"/>
          <w:szCs w:val="24"/>
        </w:rPr>
      </w:pPr>
      <w:r w:rsidRPr="006E2088">
        <w:rPr>
          <w:sz w:val="24"/>
          <w:szCs w:val="24"/>
        </w:rPr>
        <w:t>По большому счету</w:t>
      </w:r>
      <w:r w:rsidR="00E4116C" w:rsidRPr="006E2088">
        <w:rPr>
          <w:sz w:val="24"/>
          <w:szCs w:val="24"/>
        </w:rPr>
        <w:t xml:space="preserve"> </w:t>
      </w:r>
      <w:r w:rsidRPr="006E2088">
        <w:rPr>
          <w:sz w:val="24"/>
          <w:szCs w:val="24"/>
        </w:rPr>
        <w:t>к символам даже ближе вот эти китайские буквы, могу сказать. Знаками.</w:t>
      </w:r>
    </w:p>
    <w:p w:rsidR="00F924FA" w:rsidRPr="006E2088" w:rsidRDefault="00F924FA" w:rsidP="006E2088">
      <w:pPr>
        <w:spacing w:line="235" w:lineRule="auto"/>
        <w:ind w:left="0" w:firstLine="284"/>
        <w:rPr>
          <w:sz w:val="24"/>
          <w:szCs w:val="24"/>
        </w:rPr>
      </w:pPr>
      <w:r w:rsidRPr="006E2088">
        <w:rPr>
          <w:sz w:val="24"/>
          <w:szCs w:val="24"/>
        </w:rPr>
        <w:t>Чем знаки отличаются от символов?</w:t>
      </w:r>
    </w:p>
    <w:p w:rsidR="00F924FA" w:rsidRPr="006E2088" w:rsidRDefault="00F924FA" w:rsidP="006E2088">
      <w:pPr>
        <w:spacing w:line="235" w:lineRule="auto"/>
        <w:ind w:left="0" w:firstLine="284"/>
        <w:rPr>
          <w:sz w:val="24"/>
          <w:szCs w:val="24"/>
        </w:rPr>
      </w:pPr>
      <w:r w:rsidRPr="006E2088">
        <w:rPr>
          <w:sz w:val="24"/>
          <w:szCs w:val="24"/>
        </w:rPr>
        <w:t xml:space="preserve">- </w:t>
      </w:r>
      <w:r w:rsidRPr="006E2088">
        <w:rPr>
          <w:i/>
          <w:sz w:val="24"/>
          <w:szCs w:val="24"/>
        </w:rPr>
        <w:t>Знаки – 6-й горизонт, символы – 7-й горизонт</w:t>
      </w:r>
      <w:r w:rsidRPr="006E2088">
        <w:rPr>
          <w:sz w:val="24"/>
          <w:szCs w:val="24"/>
        </w:rPr>
        <w:t>.</w:t>
      </w:r>
    </w:p>
    <w:p w:rsidR="00F924FA" w:rsidRPr="006E2088" w:rsidRDefault="00F924FA" w:rsidP="006E2088">
      <w:pPr>
        <w:spacing w:line="235" w:lineRule="auto"/>
        <w:ind w:left="0" w:firstLine="284"/>
        <w:rPr>
          <w:sz w:val="24"/>
          <w:szCs w:val="24"/>
        </w:rPr>
      </w:pPr>
      <w:r w:rsidRPr="006E2088">
        <w:rPr>
          <w:sz w:val="24"/>
          <w:szCs w:val="24"/>
        </w:rPr>
        <w:t xml:space="preserve"> Чем они отличаются, да?</w:t>
      </w:r>
    </w:p>
    <w:p w:rsidR="00F924FA" w:rsidRPr="006E2088" w:rsidRDefault="00F924FA" w:rsidP="006E2088">
      <w:pPr>
        <w:spacing w:line="235" w:lineRule="auto"/>
        <w:ind w:left="0" w:firstLine="284"/>
        <w:rPr>
          <w:sz w:val="24"/>
          <w:szCs w:val="24"/>
        </w:rPr>
      </w:pPr>
      <w:r w:rsidRPr="006E2088">
        <w:rPr>
          <w:sz w:val="24"/>
          <w:szCs w:val="24"/>
        </w:rPr>
        <w:t xml:space="preserve">- </w:t>
      </w:r>
      <w:r w:rsidRPr="006E2088">
        <w:rPr>
          <w:i/>
          <w:sz w:val="24"/>
          <w:szCs w:val="24"/>
        </w:rPr>
        <w:t>Символы более глубокие. Имеют большее содержание</w:t>
      </w:r>
      <w:r w:rsidRPr="006E2088">
        <w:rPr>
          <w:sz w:val="24"/>
          <w:szCs w:val="24"/>
        </w:rPr>
        <w:t>.</w:t>
      </w:r>
    </w:p>
    <w:p w:rsidR="00F924FA" w:rsidRPr="006E2088" w:rsidRDefault="00F924FA" w:rsidP="006E2088">
      <w:pPr>
        <w:spacing w:line="235" w:lineRule="auto"/>
        <w:ind w:left="0" w:firstLine="284"/>
        <w:rPr>
          <w:sz w:val="24"/>
          <w:szCs w:val="24"/>
        </w:rPr>
      </w:pPr>
      <w:r w:rsidRPr="006E2088">
        <w:rPr>
          <w:sz w:val="24"/>
          <w:szCs w:val="24"/>
        </w:rPr>
        <w:t xml:space="preserve">Чем, более глубокие? </w:t>
      </w:r>
      <w:proofErr w:type="spellStart"/>
      <w:r w:rsidRPr="006E2088">
        <w:rPr>
          <w:sz w:val="24"/>
          <w:szCs w:val="24"/>
        </w:rPr>
        <w:t>Такк</w:t>
      </w:r>
      <w:proofErr w:type="spellEnd"/>
      <w:r w:rsidRPr="006E2088">
        <w:rPr>
          <w:sz w:val="24"/>
          <w:szCs w:val="24"/>
        </w:rPr>
        <w:t>, чтобы вы точно ответили. Вот не раскрыли</w:t>
      </w:r>
      <w:r w:rsidR="00E4116C" w:rsidRPr="006E2088">
        <w:rPr>
          <w:sz w:val="24"/>
          <w:szCs w:val="24"/>
        </w:rPr>
        <w:t xml:space="preserve"> </w:t>
      </w:r>
      <w:r w:rsidRPr="006E2088">
        <w:rPr>
          <w:sz w:val="24"/>
          <w:szCs w:val="24"/>
        </w:rPr>
        <w:t>вы эту тему. Чем более глубокий символ?</w:t>
      </w:r>
    </w:p>
    <w:p w:rsidR="00F924FA" w:rsidRPr="006E2088" w:rsidRDefault="00F924FA" w:rsidP="006E2088">
      <w:pPr>
        <w:spacing w:line="235" w:lineRule="auto"/>
        <w:ind w:left="0" w:firstLine="284"/>
        <w:rPr>
          <w:sz w:val="24"/>
          <w:szCs w:val="24"/>
        </w:rPr>
      </w:pPr>
      <w:r w:rsidRPr="006E2088">
        <w:rPr>
          <w:sz w:val="24"/>
          <w:szCs w:val="24"/>
        </w:rPr>
        <w:t xml:space="preserve">- </w:t>
      </w:r>
      <w:r w:rsidRPr="006E2088">
        <w:rPr>
          <w:i/>
          <w:sz w:val="24"/>
          <w:szCs w:val="24"/>
        </w:rPr>
        <w:t>Он многомерен</w:t>
      </w:r>
      <w:r w:rsidRPr="006E2088">
        <w:rPr>
          <w:sz w:val="24"/>
          <w:szCs w:val="24"/>
        </w:rPr>
        <w:t>.</w:t>
      </w:r>
    </w:p>
    <w:p w:rsidR="00F924FA" w:rsidRPr="006E2088" w:rsidRDefault="00F924FA" w:rsidP="006E2088">
      <w:pPr>
        <w:spacing w:line="235" w:lineRule="auto"/>
        <w:ind w:left="0" w:firstLine="284"/>
        <w:rPr>
          <w:sz w:val="24"/>
          <w:szCs w:val="24"/>
        </w:rPr>
      </w:pPr>
      <w:r w:rsidRPr="006E2088">
        <w:rPr>
          <w:sz w:val="24"/>
          <w:szCs w:val="24"/>
        </w:rPr>
        <w:t>- Думайте дальше. Если</w:t>
      </w:r>
      <w:r w:rsidR="00E4116C" w:rsidRPr="006E2088">
        <w:rPr>
          <w:sz w:val="24"/>
          <w:szCs w:val="24"/>
        </w:rPr>
        <w:t xml:space="preserve"> </w:t>
      </w:r>
      <w:r w:rsidRPr="006E2088">
        <w:rPr>
          <w:sz w:val="24"/>
          <w:szCs w:val="24"/>
        </w:rPr>
        <w:t xml:space="preserve">на шестерке. </w:t>
      </w:r>
      <w:r w:rsidRPr="006E2088">
        <w:rPr>
          <w:b/>
          <w:sz w:val="24"/>
          <w:szCs w:val="24"/>
        </w:rPr>
        <w:t>Знаки, это запись света. А символ это запись духа</w:t>
      </w:r>
      <w:r w:rsidRPr="006E2088">
        <w:rPr>
          <w:sz w:val="24"/>
          <w:szCs w:val="24"/>
        </w:rPr>
        <w:t>. Что тут думать? Совершено разные вещи.</w:t>
      </w:r>
    </w:p>
    <w:p w:rsidR="00F924FA" w:rsidRPr="006E2088" w:rsidRDefault="00F924FA" w:rsidP="006E2088">
      <w:pPr>
        <w:spacing w:line="235" w:lineRule="auto"/>
        <w:ind w:left="0" w:firstLine="284"/>
        <w:rPr>
          <w:sz w:val="24"/>
          <w:szCs w:val="24"/>
        </w:rPr>
      </w:pPr>
      <w:r w:rsidRPr="006E2088">
        <w:rPr>
          <w:sz w:val="24"/>
          <w:szCs w:val="24"/>
        </w:rPr>
        <w:t>Нет, из света выглядит, чем-то, похоже, что знаки, что записи символа. Символы пытаются там описать. Это проекция символа статическая.</w:t>
      </w:r>
    </w:p>
    <w:p w:rsidR="00F924FA" w:rsidRPr="006E2088" w:rsidRDefault="00F924FA" w:rsidP="006E2088">
      <w:pPr>
        <w:spacing w:line="235" w:lineRule="auto"/>
        <w:ind w:left="0" w:firstLine="284"/>
        <w:rPr>
          <w:sz w:val="24"/>
          <w:szCs w:val="24"/>
        </w:rPr>
      </w:pPr>
      <w:r w:rsidRPr="006E2088">
        <w:rPr>
          <w:sz w:val="24"/>
          <w:szCs w:val="24"/>
        </w:rPr>
        <w:t xml:space="preserve">- </w:t>
      </w:r>
      <w:r w:rsidRPr="006E2088">
        <w:rPr>
          <w:i/>
          <w:sz w:val="24"/>
          <w:szCs w:val="24"/>
        </w:rPr>
        <w:t>Буква это алфавит, а у них символы. Все равно ниже, чем буква</w:t>
      </w:r>
      <w:r w:rsidRPr="006E2088">
        <w:rPr>
          <w:sz w:val="24"/>
          <w:szCs w:val="24"/>
        </w:rPr>
        <w:t>.</w:t>
      </w:r>
    </w:p>
    <w:p w:rsidR="00F924FA" w:rsidRPr="006E2088" w:rsidRDefault="00F924FA" w:rsidP="006E2088">
      <w:pPr>
        <w:spacing w:line="235" w:lineRule="auto"/>
        <w:ind w:left="0" w:firstLine="284"/>
        <w:rPr>
          <w:sz w:val="24"/>
          <w:szCs w:val="24"/>
        </w:rPr>
      </w:pPr>
      <w:r w:rsidRPr="006E2088">
        <w:rPr>
          <w:sz w:val="24"/>
          <w:szCs w:val="24"/>
        </w:rPr>
        <w:t>- Почему у нас буква Алфавит? Значки.</w:t>
      </w:r>
    </w:p>
    <w:p w:rsidR="00F924FA" w:rsidRPr="006E2088" w:rsidRDefault="00F924FA" w:rsidP="006E2088">
      <w:pPr>
        <w:spacing w:line="235" w:lineRule="auto"/>
        <w:ind w:left="0" w:firstLine="284"/>
        <w:rPr>
          <w:sz w:val="24"/>
          <w:szCs w:val="24"/>
        </w:rPr>
      </w:pPr>
      <w:r w:rsidRPr="006E2088">
        <w:rPr>
          <w:sz w:val="24"/>
          <w:szCs w:val="24"/>
        </w:rPr>
        <w:t xml:space="preserve">- </w:t>
      </w:r>
      <w:r w:rsidRPr="006E2088">
        <w:rPr>
          <w:i/>
          <w:sz w:val="24"/>
          <w:szCs w:val="24"/>
        </w:rPr>
        <w:t>Буквы это значки</w:t>
      </w:r>
      <w:r w:rsidRPr="006E2088">
        <w:rPr>
          <w:sz w:val="24"/>
          <w:szCs w:val="24"/>
        </w:rPr>
        <w:t>?</w:t>
      </w:r>
    </w:p>
    <w:p w:rsidR="00F924FA" w:rsidRPr="006E2088" w:rsidRDefault="00F924FA" w:rsidP="006E2088">
      <w:pPr>
        <w:spacing w:line="235" w:lineRule="auto"/>
        <w:ind w:left="0" w:firstLine="284"/>
        <w:rPr>
          <w:sz w:val="24"/>
          <w:szCs w:val="24"/>
        </w:rPr>
      </w:pPr>
      <w:r w:rsidRPr="006E2088">
        <w:rPr>
          <w:sz w:val="24"/>
          <w:szCs w:val="24"/>
        </w:rPr>
        <w:t>- Более простые. Да.</w:t>
      </w:r>
    </w:p>
    <w:p w:rsidR="00F924FA" w:rsidRPr="006E2088" w:rsidRDefault="00F924FA" w:rsidP="006E2088">
      <w:pPr>
        <w:spacing w:line="235" w:lineRule="auto"/>
        <w:ind w:left="0" w:firstLine="284"/>
        <w:rPr>
          <w:sz w:val="24"/>
          <w:szCs w:val="24"/>
        </w:rPr>
      </w:pPr>
      <w:r w:rsidRPr="006E2088">
        <w:rPr>
          <w:sz w:val="24"/>
          <w:szCs w:val="24"/>
        </w:rPr>
        <w:t xml:space="preserve">Хотя на самом деле, если вы владеете начертательной геометрией и у вас есть ассоциация, на разные значки. Что, значит, вот этот шалашик означает, шалашик с </w:t>
      </w:r>
      <w:proofErr w:type="spellStart"/>
      <w:r w:rsidRPr="006E2088">
        <w:rPr>
          <w:sz w:val="24"/>
          <w:szCs w:val="24"/>
        </w:rPr>
        <w:t>перекладинкой</w:t>
      </w:r>
      <w:proofErr w:type="spellEnd"/>
      <w:r w:rsidRPr="006E2088">
        <w:rPr>
          <w:sz w:val="24"/>
          <w:szCs w:val="24"/>
        </w:rPr>
        <w:t>, это глубокий символизм, вы туда выйдете. Попробуйте, развивать. Не знаю, пока опыта в этом очень мало. Но</w:t>
      </w:r>
      <w:r w:rsidR="00E4116C" w:rsidRPr="006E2088">
        <w:rPr>
          <w:sz w:val="24"/>
          <w:szCs w:val="24"/>
        </w:rPr>
        <w:t xml:space="preserve"> </w:t>
      </w:r>
      <w:r w:rsidRPr="006E2088">
        <w:rPr>
          <w:sz w:val="24"/>
          <w:szCs w:val="24"/>
        </w:rPr>
        <w:t>одной буквой можно много,</w:t>
      </w:r>
      <w:r w:rsidR="00E4116C" w:rsidRPr="006E2088">
        <w:rPr>
          <w:sz w:val="24"/>
          <w:szCs w:val="24"/>
        </w:rPr>
        <w:t xml:space="preserve"> </w:t>
      </w:r>
      <w:r w:rsidRPr="006E2088">
        <w:rPr>
          <w:sz w:val="24"/>
          <w:szCs w:val="24"/>
        </w:rPr>
        <w:t>больше значений</w:t>
      </w:r>
      <w:r w:rsidR="00E4116C" w:rsidRPr="006E2088">
        <w:rPr>
          <w:sz w:val="24"/>
          <w:szCs w:val="24"/>
        </w:rPr>
        <w:t xml:space="preserve"> </w:t>
      </w:r>
      <w:r w:rsidRPr="006E2088">
        <w:rPr>
          <w:sz w:val="24"/>
          <w:szCs w:val="24"/>
        </w:rPr>
        <w:t xml:space="preserve">передать, чем уже конкретный образ, допустим, китайского иероглифа. Поэтому у нас сочетание значков, букв пользуются. А там уже образами. Но это пока я делаю выводы, не знаю. Надо проверять. Увидели? </w:t>
      </w:r>
    </w:p>
    <w:p w:rsidR="00F924FA" w:rsidRPr="006E2088" w:rsidRDefault="00F924FA" w:rsidP="006E2088">
      <w:pPr>
        <w:spacing w:line="235" w:lineRule="auto"/>
        <w:ind w:left="0" w:firstLine="284"/>
        <w:rPr>
          <w:sz w:val="24"/>
          <w:szCs w:val="24"/>
        </w:rPr>
      </w:pPr>
      <w:r w:rsidRPr="006E2088">
        <w:rPr>
          <w:sz w:val="24"/>
          <w:szCs w:val="24"/>
        </w:rPr>
        <w:t xml:space="preserve"> О чём мы говорим? О языке, да? Вот. Значит. Получается, язык это системный передатчик Чем они системы отличаются, мы с вами примерно разбираем. А вот куда мы с вами развиваемся языково с вами? В Метагалактический язык, правильно? Пока не выше. </w:t>
      </w:r>
    </w:p>
    <w:p w:rsidR="00F924FA" w:rsidRPr="006E2088" w:rsidRDefault="00F924FA" w:rsidP="006E2088">
      <w:pPr>
        <w:spacing w:line="235" w:lineRule="auto"/>
        <w:ind w:left="0" w:firstLine="284"/>
        <w:rPr>
          <w:b/>
          <w:sz w:val="24"/>
          <w:szCs w:val="24"/>
        </w:rPr>
      </w:pPr>
      <w:r w:rsidRPr="006E2088">
        <w:rPr>
          <w:b/>
          <w:sz w:val="24"/>
          <w:szCs w:val="24"/>
        </w:rPr>
        <w:t>Что обязательно должно присутствовать</w:t>
      </w:r>
      <w:r w:rsidR="00E4116C" w:rsidRPr="006E2088">
        <w:rPr>
          <w:b/>
          <w:sz w:val="24"/>
          <w:szCs w:val="24"/>
        </w:rPr>
        <w:t xml:space="preserve"> </w:t>
      </w:r>
      <w:r w:rsidRPr="006E2088">
        <w:rPr>
          <w:b/>
          <w:sz w:val="24"/>
          <w:szCs w:val="24"/>
        </w:rPr>
        <w:t>в Языке Метагалактическом?</w:t>
      </w:r>
    </w:p>
    <w:p w:rsidR="00F924FA" w:rsidRPr="006E2088" w:rsidRDefault="00F924FA" w:rsidP="006E2088">
      <w:pPr>
        <w:spacing w:line="235" w:lineRule="auto"/>
        <w:ind w:left="0" w:firstLine="284"/>
        <w:rPr>
          <w:sz w:val="24"/>
          <w:szCs w:val="24"/>
        </w:rPr>
      </w:pPr>
      <w:r w:rsidRPr="006E2088">
        <w:rPr>
          <w:b/>
          <w:sz w:val="24"/>
          <w:szCs w:val="24"/>
        </w:rPr>
        <w:t xml:space="preserve"> </w:t>
      </w:r>
      <w:r w:rsidRPr="006E2088">
        <w:rPr>
          <w:sz w:val="24"/>
          <w:szCs w:val="24"/>
        </w:rPr>
        <w:t xml:space="preserve">В каждом слове Огонь. Да. Каждое слово, речь, звучание может быть в </w:t>
      </w:r>
      <w:proofErr w:type="spellStart"/>
      <w:r w:rsidRPr="006E2088">
        <w:rPr>
          <w:sz w:val="24"/>
          <w:szCs w:val="24"/>
        </w:rPr>
        <w:t>разномерной</w:t>
      </w:r>
      <w:proofErr w:type="spellEnd"/>
      <w:r w:rsidRPr="006E2088">
        <w:rPr>
          <w:sz w:val="24"/>
          <w:szCs w:val="24"/>
        </w:rPr>
        <w:t xml:space="preserve"> среде. Представляете, какое разнообразие выражения того же Метагалактического языка на базе русского, например. Для нашей Планеты </w:t>
      </w:r>
      <w:r w:rsidRPr="006E2088">
        <w:rPr>
          <w:b/>
          <w:sz w:val="24"/>
          <w:szCs w:val="24"/>
        </w:rPr>
        <w:t>Метагалактический язык развивается на</w:t>
      </w:r>
      <w:r w:rsidRPr="006E2088">
        <w:rPr>
          <w:sz w:val="24"/>
          <w:szCs w:val="24"/>
        </w:rPr>
        <w:t xml:space="preserve"> базе русского.</w:t>
      </w:r>
      <w:r w:rsidR="00E4116C" w:rsidRPr="006E2088">
        <w:rPr>
          <w:sz w:val="24"/>
          <w:szCs w:val="24"/>
        </w:rPr>
        <w:t xml:space="preserve"> </w:t>
      </w:r>
      <w:r w:rsidRPr="006E2088">
        <w:rPr>
          <w:sz w:val="24"/>
          <w:szCs w:val="24"/>
        </w:rPr>
        <w:t>Но уже основа есть.</w:t>
      </w:r>
    </w:p>
    <w:p w:rsidR="00F924FA" w:rsidRPr="006E2088" w:rsidRDefault="00F924FA" w:rsidP="006E2088">
      <w:pPr>
        <w:spacing w:line="235" w:lineRule="auto"/>
        <w:ind w:left="0" w:firstLine="284"/>
        <w:rPr>
          <w:sz w:val="24"/>
          <w:szCs w:val="24"/>
        </w:rPr>
      </w:pPr>
      <w:r w:rsidRPr="006E2088">
        <w:rPr>
          <w:sz w:val="24"/>
          <w:szCs w:val="24"/>
        </w:rPr>
        <w:t xml:space="preserve">Дальше, что? В чём будет различение? </w:t>
      </w:r>
    </w:p>
    <w:p w:rsidR="00F924FA" w:rsidRPr="006E2088" w:rsidRDefault="00F924FA" w:rsidP="006E2088">
      <w:pPr>
        <w:spacing w:line="235" w:lineRule="auto"/>
        <w:ind w:left="0" w:firstLine="284"/>
        <w:rPr>
          <w:i/>
          <w:sz w:val="24"/>
          <w:szCs w:val="24"/>
        </w:rPr>
      </w:pPr>
      <w:r w:rsidRPr="006E2088">
        <w:rPr>
          <w:sz w:val="24"/>
          <w:szCs w:val="24"/>
        </w:rPr>
        <w:t xml:space="preserve">- </w:t>
      </w:r>
      <w:r w:rsidRPr="006E2088">
        <w:rPr>
          <w:i/>
          <w:sz w:val="24"/>
          <w:szCs w:val="24"/>
        </w:rPr>
        <w:t>Творящий.</w:t>
      </w:r>
    </w:p>
    <w:p w:rsidR="00F924FA" w:rsidRPr="006E2088" w:rsidRDefault="00F924FA" w:rsidP="006E2088">
      <w:pPr>
        <w:spacing w:line="235" w:lineRule="auto"/>
        <w:ind w:left="0" w:firstLine="284"/>
        <w:rPr>
          <w:sz w:val="24"/>
          <w:szCs w:val="24"/>
        </w:rPr>
      </w:pPr>
      <w:r w:rsidRPr="006E2088">
        <w:rPr>
          <w:sz w:val="24"/>
          <w:szCs w:val="24"/>
        </w:rPr>
        <w:t>Творящий. Язык может нести Основы Творения. Заложено может быть, как и чем</w:t>
      </w:r>
      <w:r w:rsidR="00E4116C" w:rsidRPr="006E2088">
        <w:rPr>
          <w:sz w:val="24"/>
          <w:szCs w:val="24"/>
        </w:rPr>
        <w:t xml:space="preserve"> </w:t>
      </w:r>
      <w:r w:rsidRPr="006E2088">
        <w:rPr>
          <w:sz w:val="24"/>
          <w:szCs w:val="24"/>
        </w:rPr>
        <w:t>сотворять, да. Какие еще бывают варианты языков и одновременно слов? Вот по каким системам в Метагалактики можно увидеть и различать разные слова и языки? По присутствиям.</w:t>
      </w:r>
    </w:p>
    <w:p w:rsidR="00F924FA" w:rsidRPr="006E2088" w:rsidRDefault="00F924FA" w:rsidP="006E2088">
      <w:pPr>
        <w:spacing w:line="235" w:lineRule="auto"/>
        <w:ind w:left="0" w:firstLine="284"/>
        <w:rPr>
          <w:sz w:val="24"/>
          <w:szCs w:val="24"/>
        </w:rPr>
      </w:pPr>
      <w:r w:rsidRPr="006E2088">
        <w:rPr>
          <w:sz w:val="24"/>
          <w:szCs w:val="24"/>
        </w:rPr>
        <w:t>Кто закладывает на каждом присутствии</w:t>
      </w:r>
      <w:r w:rsidR="00E4116C" w:rsidRPr="006E2088">
        <w:rPr>
          <w:sz w:val="24"/>
          <w:szCs w:val="24"/>
        </w:rPr>
        <w:t xml:space="preserve"> </w:t>
      </w:r>
      <w:r w:rsidRPr="006E2088">
        <w:rPr>
          <w:sz w:val="24"/>
          <w:szCs w:val="24"/>
        </w:rPr>
        <w:t>языковую Основу? Отец, прежде всего Глава этого присутствия вместе со всей Иерархией, прежде всего с Византием и Альбиной каждого</w:t>
      </w:r>
      <w:r w:rsidR="00E4116C" w:rsidRPr="006E2088">
        <w:rPr>
          <w:sz w:val="24"/>
          <w:szCs w:val="24"/>
        </w:rPr>
        <w:t xml:space="preserve"> </w:t>
      </w:r>
      <w:r w:rsidRPr="006E2088">
        <w:rPr>
          <w:sz w:val="24"/>
          <w:szCs w:val="24"/>
        </w:rPr>
        <w:t>присутствия. Раз.</w:t>
      </w:r>
    </w:p>
    <w:p w:rsidR="00F924FA" w:rsidRPr="006E2088" w:rsidRDefault="00F924FA" w:rsidP="006E2088">
      <w:pPr>
        <w:spacing w:line="235" w:lineRule="auto"/>
        <w:ind w:left="0" w:firstLine="284"/>
        <w:rPr>
          <w:sz w:val="24"/>
          <w:szCs w:val="24"/>
        </w:rPr>
      </w:pPr>
      <w:r w:rsidRPr="006E2088">
        <w:rPr>
          <w:sz w:val="24"/>
          <w:szCs w:val="24"/>
        </w:rPr>
        <w:t>Чем будут еще различаться языки? Мерностью, это мы сказали, плотностью Огня. Мерностью смыслов. Мерностью сутей. То есть, плотностью, большей глубиной, каждый раз большей мерностью смыслов, сутей, так, значений, целей. И так далее.</w:t>
      </w:r>
    </w:p>
    <w:p w:rsidR="00F924FA" w:rsidRPr="006E2088" w:rsidRDefault="00F924FA" w:rsidP="006E2088">
      <w:pPr>
        <w:spacing w:line="235" w:lineRule="auto"/>
        <w:ind w:left="0" w:firstLine="284"/>
        <w:rPr>
          <w:sz w:val="24"/>
          <w:szCs w:val="24"/>
        </w:rPr>
      </w:pPr>
      <w:r w:rsidRPr="006E2088">
        <w:rPr>
          <w:sz w:val="24"/>
          <w:szCs w:val="24"/>
        </w:rPr>
        <w:t xml:space="preserve">- </w:t>
      </w:r>
      <w:r w:rsidRPr="006E2088">
        <w:rPr>
          <w:i/>
          <w:sz w:val="24"/>
          <w:szCs w:val="24"/>
        </w:rPr>
        <w:t>Объемом созидательности</w:t>
      </w:r>
      <w:r w:rsidRPr="006E2088">
        <w:rPr>
          <w:sz w:val="24"/>
          <w:szCs w:val="24"/>
        </w:rPr>
        <w:t>.</w:t>
      </w:r>
    </w:p>
    <w:p w:rsidR="00F924FA" w:rsidRPr="006E2088" w:rsidRDefault="00F924FA" w:rsidP="006E2088">
      <w:pPr>
        <w:spacing w:line="235" w:lineRule="auto"/>
        <w:ind w:left="0" w:firstLine="284"/>
        <w:rPr>
          <w:sz w:val="24"/>
          <w:szCs w:val="24"/>
        </w:rPr>
      </w:pPr>
      <w:r w:rsidRPr="006E2088">
        <w:rPr>
          <w:sz w:val="24"/>
          <w:szCs w:val="24"/>
        </w:rPr>
        <w:t>- Объемом созидательности, в том числе. Согласны, да.</w:t>
      </w:r>
    </w:p>
    <w:p w:rsidR="00F924FA" w:rsidRPr="006E2088" w:rsidRDefault="00F924FA" w:rsidP="006E2088">
      <w:pPr>
        <w:spacing w:line="235" w:lineRule="auto"/>
        <w:ind w:left="0" w:firstLine="284"/>
        <w:rPr>
          <w:sz w:val="24"/>
          <w:szCs w:val="24"/>
        </w:rPr>
      </w:pPr>
      <w:r w:rsidRPr="006E2088">
        <w:rPr>
          <w:sz w:val="24"/>
          <w:szCs w:val="24"/>
        </w:rPr>
        <w:t xml:space="preserve">Вот, казалось бы, такие базовые критерии, чем это можно развивать. Дальше, </w:t>
      </w:r>
      <w:r w:rsidRPr="006E2088">
        <w:rPr>
          <w:b/>
          <w:sz w:val="24"/>
          <w:szCs w:val="24"/>
        </w:rPr>
        <w:t>Созидающее Слово</w:t>
      </w:r>
      <w:r w:rsidRPr="006E2088">
        <w:rPr>
          <w:sz w:val="24"/>
          <w:szCs w:val="24"/>
        </w:rPr>
        <w:t>, называется логоическим. Что это такое?</w:t>
      </w:r>
    </w:p>
    <w:p w:rsidR="00F924FA" w:rsidRPr="006E2088" w:rsidRDefault="00F924FA" w:rsidP="006E2088">
      <w:pPr>
        <w:spacing w:line="235" w:lineRule="auto"/>
        <w:ind w:left="0" w:firstLine="284"/>
        <w:rPr>
          <w:sz w:val="24"/>
          <w:szCs w:val="24"/>
        </w:rPr>
      </w:pPr>
      <w:r w:rsidRPr="006E2088">
        <w:rPr>
          <w:sz w:val="24"/>
          <w:szCs w:val="24"/>
        </w:rPr>
        <w:t>-</w:t>
      </w:r>
      <w:r w:rsidR="00E4116C" w:rsidRPr="006E2088">
        <w:rPr>
          <w:sz w:val="24"/>
          <w:szCs w:val="24"/>
        </w:rPr>
        <w:t xml:space="preserve"> </w:t>
      </w:r>
      <w:r w:rsidRPr="006E2088">
        <w:rPr>
          <w:i/>
          <w:sz w:val="24"/>
          <w:szCs w:val="24"/>
        </w:rPr>
        <w:t>Живое Слово</w:t>
      </w:r>
      <w:r w:rsidRPr="006E2088">
        <w:rPr>
          <w:sz w:val="24"/>
          <w:szCs w:val="24"/>
        </w:rPr>
        <w:t>.</w:t>
      </w:r>
    </w:p>
    <w:p w:rsidR="00F924FA" w:rsidRPr="006E2088" w:rsidRDefault="00F924FA" w:rsidP="006E2088">
      <w:pPr>
        <w:spacing w:line="235" w:lineRule="auto"/>
        <w:ind w:left="0" w:firstLine="284"/>
        <w:rPr>
          <w:sz w:val="24"/>
          <w:szCs w:val="24"/>
        </w:rPr>
      </w:pPr>
      <w:r w:rsidRPr="006E2088">
        <w:rPr>
          <w:sz w:val="24"/>
          <w:szCs w:val="24"/>
        </w:rPr>
        <w:t>- Нет.</w:t>
      </w:r>
    </w:p>
    <w:p w:rsidR="00F924FA" w:rsidRPr="006E2088" w:rsidRDefault="00F924FA" w:rsidP="006E2088">
      <w:pPr>
        <w:spacing w:line="235" w:lineRule="auto"/>
        <w:ind w:left="0" w:firstLine="284"/>
        <w:rPr>
          <w:sz w:val="24"/>
          <w:szCs w:val="24"/>
        </w:rPr>
      </w:pPr>
      <w:r w:rsidRPr="006E2088">
        <w:rPr>
          <w:sz w:val="24"/>
          <w:szCs w:val="24"/>
        </w:rPr>
        <w:t xml:space="preserve">- </w:t>
      </w:r>
      <w:r w:rsidRPr="006E2088">
        <w:rPr>
          <w:i/>
          <w:sz w:val="24"/>
          <w:szCs w:val="24"/>
        </w:rPr>
        <w:t>Это, когда ты Слово управляешь. Творящее</w:t>
      </w:r>
    </w:p>
    <w:p w:rsidR="00F924FA" w:rsidRPr="006E2088" w:rsidRDefault="00F924FA" w:rsidP="006E2088">
      <w:pPr>
        <w:spacing w:line="235" w:lineRule="auto"/>
        <w:ind w:left="0" w:firstLine="284"/>
        <w:rPr>
          <w:sz w:val="24"/>
          <w:szCs w:val="24"/>
        </w:rPr>
      </w:pPr>
      <w:r w:rsidRPr="006E2088">
        <w:rPr>
          <w:sz w:val="24"/>
          <w:szCs w:val="24"/>
        </w:rPr>
        <w:t>- Творящее Слово, идет автоматически процесс творения всей твоей логоичностью, которая в тебе есть, как естество. Когда ты естественно, можно сказать автоматически на что-то способен.</w:t>
      </w:r>
    </w:p>
    <w:p w:rsidR="00F924FA" w:rsidRPr="006E2088" w:rsidRDefault="00F924FA" w:rsidP="006E2088">
      <w:pPr>
        <w:spacing w:line="235" w:lineRule="auto"/>
        <w:ind w:left="0" w:firstLine="284"/>
        <w:rPr>
          <w:sz w:val="24"/>
          <w:szCs w:val="24"/>
        </w:rPr>
      </w:pPr>
      <w:r w:rsidRPr="006E2088">
        <w:rPr>
          <w:sz w:val="24"/>
          <w:szCs w:val="24"/>
        </w:rPr>
        <w:t>Проехали. Уже устали.</w:t>
      </w:r>
    </w:p>
    <w:p w:rsidR="00F924FA" w:rsidRPr="006E2088" w:rsidRDefault="00F924FA" w:rsidP="006E2088">
      <w:pPr>
        <w:spacing w:line="235" w:lineRule="auto"/>
        <w:ind w:left="0" w:firstLine="284"/>
        <w:rPr>
          <w:sz w:val="24"/>
          <w:szCs w:val="24"/>
        </w:rPr>
      </w:pPr>
      <w:r w:rsidRPr="006E2088">
        <w:rPr>
          <w:sz w:val="24"/>
          <w:szCs w:val="24"/>
        </w:rPr>
        <w:t xml:space="preserve">Я хотела сказать вот что. Если говорить о Языках и о Слове, нужно идти к Византию, Владыке Византию. У него есть </w:t>
      </w:r>
      <w:r w:rsidRPr="006E2088">
        <w:rPr>
          <w:b/>
          <w:sz w:val="24"/>
          <w:szCs w:val="24"/>
        </w:rPr>
        <w:t>Центральный Огонь Логоса</w:t>
      </w:r>
      <w:r w:rsidRPr="006E2088">
        <w:rPr>
          <w:sz w:val="24"/>
          <w:szCs w:val="24"/>
        </w:rPr>
        <w:t>. Мы сейчас пойдём к нему, стяжаем у него. Практика будет короткая. Но нам нужно будет успеть еще, сделать. Практика будет короткая. Попробуем мы прожить этот Центральный Огонь Логоса, который позволяет нам любые</w:t>
      </w:r>
      <w:r w:rsidR="00E4116C" w:rsidRPr="006E2088">
        <w:rPr>
          <w:sz w:val="24"/>
          <w:szCs w:val="24"/>
        </w:rPr>
        <w:t xml:space="preserve"> </w:t>
      </w:r>
      <w:r w:rsidRPr="006E2088">
        <w:rPr>
          <w:sz w:val="24"/>
          <w:szCs w:val="24"/>
        </w:rPr>
        <w:t>какие-то созидательные моменты перевести в правильное Слово. Запомните этот эффект Огня. Это не всё , что делает этот Огонь. Но он переводит во внешнее выражение Словом наши правильные сотворяющие дела. Увидели?</w:t>
      </w:r>
    </w:p>
    <w:p w:rsidR="00F924FA" w:rsidRPr="006E2088" w:rsidRDefault="00F924FA" w:rsidP="006E2088">
      <w:pPr>
        <w:spacing w:line="235" w:lineRule="auto"/>
        <w:ind w:left="0" w:firstLine="284"/>
        <w:rPr>
          <w:sz w:val="24"/>
          <w:szCs w:val="24"/>
        </w:rPr>
      </w:pPr>
      <w:r w:rsidRPr="006E2088">
        <w:rPr>
          <w:sz w:val="24"/>
          <w:szCs w:val="24"/>
        </w:rPr>
        <w:t>Поэтому ходить учиться Слову необходимо</w:t>
      </w:r>
      <w:r w:rsidR="00E4116C" w:rsidRPr="006E2088">
        <w:rPr>
          <w:sz w:val="24"/>
          <w:szCs w:val="24"/>
        </w:rPr>
        <w:t xml:space="preserve"> </w:t>
      </w:r>
      <w:r w:rsidRPr="006E2088">
        <w:rPr>
          <w:sz w:val="24"/>
          <w:szCs w:val="24"/>
        </w:rPr>
        <w:t>по присутствиям. Лучше у Византия и Альбины Но, это Владыки 4-го горизонта. Помните об этом. Алфавит не трогаем. Это мы на следующем семинаре, если нужно будет, затронем эту тему.</w:t>
      </w:r>
      <w:r w:rsidR="00E4116C" w:rsidRPr="006E2088">
        <w:rPr>
          <w:sz w:val="24"/>
          <w:szCs w:val="24"/>
        </w:rPr>
        <w:t xml:space="preserve"> </w:t>
      </w:r>
      <w:r w:rsidRPr="006E2088">
        <w:rPr>
          <w:sz w:val="24"/>
          <w:szCs w:val="24"/>
        </w:rPr>
        <w:t>Но она будет очень сложная, на мой взгляд.</w:t>
      </w:r>
    </w:p>
    <w:p w:rsidR="00F924FA" w:rsidRPr="006E2088" w:rsidRDefault="00F924FA" w:rsidP="006E2088">
      <w:pPr>
        <w:spacing w:line="235" w:lineRule="auto"/>
        <w:ind w:left="0" w:firstLine="284"/>
        <w:rPr>
          <w:sz w:val="24"/>
          <w:szCs w:val="24"/>
        </w:rPr>
      </w:pPr>
      <w:r w:rsidRPr="006E2088">
        <w:rPr>
          <w:sz w:val="24"/>
          <w:szCs w:val="24"/>
        </w:rPr>
        <w:t>Практика. И дальше следующая.</w:t>
      </w:r>
    </w:p>
    <w:p w:rsidR="00F924FA" w:rsidRPr="006E2088" w:rsidRDefault="00F924FA" w:rsidP="006E2088">
      <w:pPr>
        <w:spacing w:line="235" w:lineRule="auto"/>
        <w:ind w:left="0" w:firstLine="284"/>
        <w:rPr>
          <w:sz w:val="24"/>
          <w:szCs w:val="24"/>
        </w:rPr>
      </w:pPr>
      <w:r w:rsidRPr="006E2088">
        <w:rPr>
          <w:sz w:val="24"/>
          <w:szCs w:val="24"/>
        </w:rPr>
        <w:t xml:space="preserve"> - </w:t>
      </w:r>
      <w:r w:rsidRPr="006E2088">
        <w:rPr>
          <w:i/>
          <w:sz w:val="24"/>
          <w:szCs w:val="24"/>
        </w:rPr>
        <w:t>Перед практикой можно один вопрос</w:t>
      </w:r>
      <w:r w:rsidRPr="006E2088">
        <w:rPr>
          <w:sz w:val="24"/>
          <w:szCs w:val="24"/>
        </w:rPr>
        <w:t>.</w:t>
      </w:r>
    </w:p>
    <w:p w:rsidR="00F924FA" w:rsidRPr="006E2088" w:rsidRDefault="00F924FA" w:rsidP="006E2088">
      <w:pPr>
        <w:spacing w:line="235" w:lineRule="auto"/>
        <w:ind w:left="0" w:firstLine="284"/>
        <w:rPr>
          <w:sz w:val="24"/>
          <w:szCs w:val="24"/>
        </w:rPr>
      </w:pPr>
      <w:r w:rsidRPr="006E2088">
        <w:rPr>
          <w:sz w:val="24"/>
          <w:szCs w:val="24"/>
        </w:rPr>
        <w:t>- Да.</w:t>
      </w:r>
    </w:p>
    <w:p w:rsidR="00F924FA" w:rsidRPr="006E2088" w:rsidRDefault="00F924FA" w:rsidP="006E2088">
      <w:pPr>
        <w:spacing w:line="235" w:lineRule="auto"/>
        <w:ind w:left="0" w:firstLine="284"/>
        <w:rPr>
          <w:sz w:val="24"/>
          <w:szCs w:val="24"/>
        </w:rPr>
      </w:pPr>
      <w:r w:rsidRPr="006E2088">
        <w:rPr>
          <w:sz w:val="24"/>
          <w:szCs w:val="24"/>
        </w:rPr>
        <w:t xml:space="preserve">- </w:t>
      </w:r>
      <w:r w:rsidRPr="006E2088">
        <w:rPr>
          <w:i/>
          <w:sz w:val="24"/>
          <w:szCs w:val="24"/>
        </w:rPr>
        <w:t>Вот я</w:t>
      </w:r>
      <w:r w:rsidR="00E4116C" w:rsidRPr="006E2088">
        <w:rPr>
          <w:i/>
          <w:sz w:val="24"/>
          <w:szCs w:val="24"/>
        </w:rPr>
        <w:t xml:space="preserve"> </w:t>
      </w:r>
      <w:r w:rsidRPr="006E2088">
        <w:rPr>
          <w:i/>
          <w:sz w:val="24"/>
          <w:szCs w:val="24"/>
        </w:rPr>
        <w:t>хотел задать вопрос. Меня очень волнует.</w:t>
      </w:r>
      <w:r w:rsidR="00E4116C" w:rsidRPr="006E2088">
        <w:rPr>
          <w:i/>
          <w:sz w:val="24"/>
          <w:szCs w:val="24"/>
        </w:rPr>
        <w:t xml:space="preserve"> </w:t>
      </w:r>
      <w:r w:rsidRPr="006E2088">
        <w:rPr>
          <w:i/>
          <w:sz w:val="24"/>
          <w:szCs w:val="24"/>
        </w:rPr>
        <w:t>Какая методика изложения практик на группах? Как правильно делать? И что соответственно излагает ведущий при исполнении. Допустим, Практики Магнита. Один так красиво, как</w:t>
      </w:r>
      <w:r w:rsidR="00E4116C" w:rsidRPr="006E2088">
        <w:rPr>
          <w:i/>
          <w:sz w:val="24"/>
          <w:szCs w:val="24"/>
        </w:rPr>
        <w:t xml:space="preserve"> </w:t>
      </w:r>
      <w:r w:rsidRPr="006E2088">
        <w:rPr>
          <w:i/>
          <w:sz w:val="24"/>
          <w:szCs w:val="24"/>
        </w:rPr>
        <w:t>сказано, было,</w:t>
      </w:r>
      <w:r w:rsidR="00E4116C" w:rsidRPr="006E2088">
        <w:rPr>
          <w:i/>
          <w:sz w:val="24"/>
          <w:szCs w:val="24"/>
        </w:rPr>
        <w:t xml:space="preserve"> </w:t>
      </w:r>
      <w:r w:rsidRPr="006E2088">
        <w:rPr>
          <w:i/>
          <w:sz w:val="24"/>
          <w:szCs w:val="24"/>
        </w:rPr>
        <w:t>ярко выражена тональность, там все. И чувствуешь это. Каждое слово проживаешь. Каждое такое ощущение внутренняя такая</w:t>
      </w:r>
      <w:r w:rsidR="00E4116C" w:rsidRPr="006E2088">
        <w:rPr>
          <w:i/>
          <w:sz w:val="24"/>
          <w:szCs w:val="24"/>
        </w:rPr>
        <w:t xml:space="preserve"> </w:t>
      </w:r>
      <w:r w:rsidRPr="006E2088">
        <w:rPr>
          <w:i/>
          <w:sz w:val="24"/>
          <w:szCs w:val="24"/>
        </w:rPr>
        <w:t>полнота. А другие просто придут, прошепчут, что-то .И не все улавливаешь. Теряешься в этом</w:t>
      </w:r>
      <w:r w:rsidRPr="006E2088">
        <w:rPr>
          <w:sz w:val="24"/>
          <w:szCs w:val="24"/>
        </w:rPr>
        <w:t>.</w:t>
      </w:r>
    </w:p>
    <w:p w:rsidR="00F924FA" w:rsidRPr="006E2088" w:rsidRDefault="00F924FA" w:rsidP="006E2088">
      <w:pPr>
        <w:spacing w:line="235" w:lineRule="auto"/>
        <w:ind w:left="0" w:firstLine="284"/>
        <w:rPr>
          <w:sz w:val="24"/>
          <w:szCs w:val="24"/>
        </w:rPr>
      </w:pPr>
      <w:r w:rsidRPr="006E2088">
        <w:rPr>
          <w:sz w:val="24"/>
          <w:szCs w:val="24"/>
        </w:rPr>
        <w:t xml:space="preserve"> - А в чем ваш вопрос?</w:t>
      </w:r>
    </w:p>
    <w:p w:rsidR="00F924FA" w:rsidRPr="006E2088" w:rsidRDefault="00F924FA" w:rsidP="006E2088">
      <w:pPr>
        <w:spacing w:line="235" w:lineRule="auto"/>
        <w:ind w:left="0" w:firstLine="284"/>
        <w:rPr>
          <w:sz w:val="24"/>
          <w:szCs w:val="24"/>
        </w:rPr>
      </w:pPr>
      <w:r w:rsidRPr="006E2088">
        <w:rPr>
          <w:sz w:val="24"/>
          <w:szCs w:val="24"/>
        </w:rPr>
        <w:t xml:space="preserve">- </w:t>
      </w:r>
      <w:r w:rsidRPr="006E2088">
        <w:rPr>
          <w:i/>
          <w:sz w:val="24"/>
          <w:szCs w:val="24"/>
        </w:rPr>
        <w:t>Вопрос: Как нужно исполнять, правильность исполнения?</w:t>
      </w:r>
    </w:p>
    <w:p w:rsidR="00F924FA" w:rsidRPr="006E2088" w:rsidRDefault="00F924FA" w:rsidP="006E2088">
      <w:pPr>
        <w:spacing w:line="235" w:lineRule="auto"/>
        <w:ind w:left="0" w:firstLine="284"/>
        <w:rPr>
          <w:sz w:val="24"/>
          <w:szCs w:val="24"/>
        </w:rPr>
      </w:pPr>
      <w:r w:rsidRPr="006E2088">
        <w:rPr>
          <w:sz w:val="24"/>
          <w:szCs w:val="24"/>
        </w:rPr>
        <w:t>- Исполнять своими возможностями, являя Владыку или Отца. Всё остальное уже по ходу дело по-разному будет.</w:t>
      </w:r>
    </w:p>
    <w:p w:rsidR="00F924FA" w:rsidRPr="006E2088" w:rsidRDefault="00F924FA" w:rsidP="006E2088">
      <w:pPr>
        <w:spacing w:line="235" w:lineRule="auto"/>
        <w:ind w:left="0" w:firstLine="284"/>
        <w:rPr>
          <w:sz w:val="24"/>
          <w:szCs w:val="24"/>
        </w:rPr>
      </w:pPr>
      <w:r w:rsidRPr="006E2088">
        <w:rPr>
          <w:sz w:val="24"/>
          <w:szCs w:val="24"/>
        </w:rPr>
        <w:t xml:space="preserve">- </w:t>
      </w:r>
      <w:r w:rsidRPr="006E2088">
        <w:rPr>
          <w:i/>
          <w:sz w:val="24"/>
          <w:szCs w:val="24"/>
        </w:rPr>
        <w:t>А слушатели, если не слышат, то это не имеет значение</w:t>
      </w:r>
      <w:r w:rsidRPr="006E2088">
        <w:rPr>
          <w:sz w:val="24"/>
          <w:szCs w:val="24"/>
        </w:rPr>
        <w:t>.</w:t>
      </w:r>
    </w:p>
    <w:p w:rsidR="00F924FA" w:rsidRPr="006E2088" w:rsidRDefault="00F924FA" w:rsidP="006E2088">
      <w:pPr>
        <w:spacing w:line="235" w:lineRule="auto"/>
        <w:ind w:left="0" w:firstLine="284"/>
        <w:rPr>
          <w:sz w:val="24"/>
          <w:szCs w:val="24"/>
        </w:rPr>
      </w:pPr>
      <w:r w:rsidRPr="006E2088">
        <w:rPr>
          <w:sz w:val="24"/>
          <w:szCs w:val="24"/>
        </w:rPr>
        <w:t>- Нужно стараться. Но каждый из нас, какой есть.</w:t>
      </w:r>
    </w:p>
    <w:p w:rsidR="00F924FA" w:rsidRPr="006E2088" w:rsidRDefault="00F924FA" w:rsidP="006E2088">
      <w:pPr>
        <w:spacing w:line="235" w:lineRule="auto"/>
        <w:ind w:left="0" w:firstLine="284"/>
        <w:rPr>
          <w:sz w:val="24"/>
          <w:szCs w:val="24"/>
        </w:rPr>
      </w:pPr>
      <w:r w:rsidRPr="006E2088">
        <w:rPr>
          <w:sz w:val="24"/>
          <w:szCs w:val="24"/>
        </w:rPr>
        <w:t>А второй вопрос слушателей. Вы не слушаете практику, а вы вместе</w:t>
      </w:r>
      <w:r w:rsidR="00E4116C" w:rsidRPr="006E2088">
        <w:rPr>
          <w:sz w:val="24"/>
          <w:szCs w:val="24"/>
        </w:rPr>
        <w:t xml:space="preserve"> </w:t>
      </w:r>
      <w:r w:rsidRPr="006E2088">
        <w:rPr>
          <w:sz w:val="24"/>
          <w:szCs w:val="24"/>
        </w:rPr>
        <w:t>с ведущим практики, вместе с Владыкой в ней должны участвовать.</w:t>
      </w:r>
    </w:p>
    <w:p w:rsidR="00F924FA" w:rsidRPr="006E2088" w:rsidRDefault="00F924FA" w:rsidP="006E2088">
      <w:pPr>
        <w:spacing w:line="235" w:lineRule="auto"/>
        <w:ind w:left="0" w:firstLine="284"/>
        <w:rPr>
          <w:sz w:val="24"/>
          <w:szCs w:val="24"/>
        </w:rPr>
      </w:pPr>
      <w:r w:rsidRPr="006E2088">
        <w:rPr>
          <w:sz w:val="24"/>
          <w:szCs w:val="24"/>
        </w:rPr>
        <w:t xml:space="preserve">- </w:t>
      </w:r>
      <w:r w:rsidRPr="006E2088">
        <w:rPr>
          <w:i/>
          <w:sz w:val="24"/>
          <w:szCs w:val="24"/>
        </w:rPr>
        <w:t>А третий вопрос, пусть он сам составит практику и проведет ее</w:t>
      </w:r>
      <w:r w:rsidRPr="006E2088">
        <w:rPr>
          <w:sz w:val="24"/>
          <w:szCs w:val="24"/>
        </w:rPr>
        <w:t>.</w:t>
      </w:r>
    </w:p>
    <w:p w:rsidR="00F924FA" w:rsidRPr="006E2088" w:rsidRDefault="00F924FA" w:rsidP="006E2088">
      <w:pPr>
        <w:spacing w:line="235" w:lineRule="auto"/>
        <w:ind w:left="0" w:firstLine="284"/>
        <w:rPr>
          <w:sz w:val="24"/>
          <w:szCs w:val="24"/>
        </w:rPr>
      </w:pPr>
      <w:r w:rsidRPr="006E2088">
        <w:rPr>
          <w:sz w:val="24"/>
          <w:szCs w:val="24"/>
        </w:rPr>
        <w:t>- Нет. Подожди. Не сбивай.</w:t>
      </w:r>
    </w:p>
    <w:p w:rsidR="00F924FA" w:rsidRPr="006E2088" w:rsidRDefault="00F924FA" w:rsidP="006E2088">
      <w:pPr>
        <w:spacing w:line="235" w:lineRule="auto"/>
        <w:ind w:left="0" w:firstLine="284"/>
        <w:rPr>
          <w:sz w:val="24"/>
          <w:szCs w:val="24"/>
        </w:rPr>
      </w:pPr>
      <w:r w:rsidRPr="006E2088">
        <w:rPr>
          <w:sz w:val="24"/>
          <w:szCs w:val="24"/>
        </w:rPr>
        <w:t>Смотрите, положение слушателей в практике. «Слушатели» в кавычках. Если вы пришли слушателем, вы пассивны.</w:t>
      </w:r>
    </w:p>
    <w:p w:rsidR="00F924FA" w:rsidRPr="006E2088" w:rsidRDefault="00F924FA" w:rsidP="006E2088">
      <w:pPr>
        <w:spacing w:line="235" w:lineRule="auto"/>
        <w:ind w:left="0" w:firstLine="284"/>
        <w:rPr>
          <w:sz w:val="24"/>
          <w:szCs w:val="24"/>
        </w:rPr>
      </w:pPr>
      <w:r w:rsidRPr="006E2088">
        <w:rPr>
          <w:sz w:val="24"/>
          <w:szCs w:val="24"/>
        </w:rPr>
        <w:t xml:space="preserve">- </w:t>
      </w:r>
      <w:r w:rsidRPr="006E2088">
        <w:rPr>
          <w:i/>
          <w:sz w:val="24"/>
          <w:szCs w:val="24"/>
        </w:rPr>
        <w:t>Нет. Стоп. Виталий говорил, что надо вникать. В суть Слова</w:t>
      </w:r>
      <w:r w:rsidRPr="006E2088">
        <w:rPr>
          <w:sz w:val="24"/>
          <w:szCs w:val="24"/>
        </w:rPr>
        <w:t>.</w:t>
      </w:r>
    </w:p>
    <w:p w:rsidR="00F924FA" w:rsidRPr="006E2088" w:rsidRDefault="00F924FA" w:rsidP="006E2088">
      <w:pPr>
        <w:spacing w:line="235" w:lineRule="auto"/>
        <w:ind w:left="0" w:firstLine="284"/>
        <w:rPr>
          <w:sz w:val="24"/>
          <w:szCs w:val="24"/>
        </w:rPr>
      </w:pPr>
      <w:r w:rsidRPr="006E2088">
        <w:rPr>
          <w:sz w:val="24"/>
          <w:szCs w:val="24"/>
        </w:rPr>
        <w:t>- Вот, я про то же.</w:t>
      </w:r>
    </w:p>
    <w:p w:rsidR="00F924FA" w:rsidRPr="006E2088" w:rsidRDefault="00F924FA" w:rsidP="006E2088">
      <w:pPr>
        <w:spacing w:line="235" w:lineRule="auto"/>
        <w:ind w:left="0" w:firstLine="284"/>
        <w:rPr>
          <w:sz w:val="24"/>
          <w:szCs w:val="24"/>
        </w:rPr>
      </w:pPr>
      <w:r w:rsidRPr="006E2088">
        <w:rPr>
          <w:sz w:val="24"/>
          <w:szCs w:val="24"/>
        </w:rPr>
        <w:t>Нужно вникать не просто в суть действия практик. Где Слово всего лишь инструмент, которым передается, действие практики. Согласны? Если вы начинаете встраиваться всеми частями, в синтезе с Владыками в действие этой практики, вам все равно, как громко говорит ведущий эту практику, в какой интонации. Потому что это форма передачи. Она тоже не</w:t>
      </w:r>
      <w:r w:rsidR="00E4116C" w:rsidRPr="006E2088">
        <w:rPr>
          <w:sz w:val="24"/>
          <w:szCs w:val="24"/>
        </w:rPr>
        <w:t xml:space="preserve"> </w:t>
      </w:r>
      <w:r w:rsidRPr="006E2088">
        <w:rPr>
          <w:sz w:val="24"/>
          <w:szCs w:val="24"/>
        </w:rPr>
        <w:t>маловажна. Но она не все в этой практике. А вы иногда, проживаете телесные эманации Огня очень мощные, ведущего эту практику</w:t>
      </w:r>
      <w:r w:rsidR="00E4116C" w:rsidRPr="006E2088">
        <w:rPr>
          <w:sz w:val="24"/>
          <w:szCs w:val="24"/>
        </w:rPr>
        <w:t xml:space="preserve"> </w:t>
      </w:r>
      <w:r w:rsidRPr="006E2088">
        <w:rPr>
          <w:sz w:val="24"/>
          <w:szCs w:val="24"/>
        </w:rPr>
        <w:t>тихо.</w:t>
      </w:r>
      <w:r w:rsidR="00E4116C" w:rsidRPr="006E2088">
        <w:rPr>
          <w:sz w:val="24"/>
          <w:szCs w:val="24"/>
        </w:rPr>
        <w:t xml:space="preserve"> </w:t>
      </w:r>
      <w:r w:rsidRPr="006E2088">
        <w:rPr>
          <w:sz w:val="24"/>
          <w:szCs w:val="24"/>
        </w:rPr>
        <w:t>Бывает, наоборот. Бывает, вообще это</w:t>
      </w:r>
      <w:r w:rsidR="00E4116C" w:rsidRPr="006E2088">
        <w:rPr>
          <w:sz w:val="24"/>
          <w:szCs w:val="24"/>
        </w:rPr>
        <w:t xml:space="preserve"> </w:t>
      </w:r>
      <w:r w:rsidRPr="006E2088">
        <w:rPr>
          <w:sz w:val="24"/>
          <w:szCs w:val="24"/>
        </w:rPr>
        <w:t>не имеет значение. И так. И так.</w:t>
      </w:r>
    </w:p>
    <w:p w:rsidR="00F924FA" w:rsidRPr="006E2088" w:rsidRDefault="00F924FA" w:rsidP="006E2088">
      <w:pPr>
        <w:spacing w:line="235" w:lineRule="auto"/>
        <w:ind w:left="0" w:firstLine="284"/>
        <w:rPr>
          <w:sz w:val="24"/>
          <w:szCs w:val="24"/>
        </w:rPr>
      </w:pPr>
      <w:r w:rsidRPr="006E2088">
        <w:rPr>
          <w:sz w:val="24"/>
          <w:szCs w:val="24"/>
        </w:rPr>
        <w:t xml:space="preserve">- </w:t>
      </w:r>
      <w:r w:rsidRPr="006E2088">
        <w:rPr>
          <w:i/>
          <w:sz w:val="24"/>
          <w:szCs w:val="24"/>
        </w:rPr>
        <w:t>А как телесно? Внутренне</w:t>
      </w:r>
      <w:r w:rsidRPr="006E2088">
        <w:rPr>
          <w:sz w:val="24"/>
          <w:szCs w:val="24"/>
        </w:rPr>
        <w:t>?</w:t>
      </w:r>
    </w:p>
    <w:p w:rsidR="00F924FA" w:rsidRPr="006E2088" w:rsidRDefault="00F924FA" w:rsidP="006E2088">
      <w:pPr>
        <w:spacing w:line="235" w:lineRule="auto"/>
        <w:ind w:left="0" w:firstLine="284"/>
        <w:rPr>
          <w:sz w:val="24"/>
          <w:szCs w:val="24"/>
        </w:rPr>
      </w:pPr>
      <w:r w:rsidRPr="006E2088">
        <w:rPr>
          <w:sz w:val="24"/>
          <w:szCs w:val="24"/>
        </w:rPr>
        <w:t>- А так внутренне телесно. Я говорю, что вы участвуете. Сама практика, это внутренне телесное действие. Если исходить из этого, то фактически вы не слушать пришли, а вы вместе с Владыкой и командой пришли действовать.</w:t>
      </w:r>
      <w:r w:rsidR="00E4116C" w:rsidRPr="006E2088">
        <w:rPr>
          <w:sz w:val="24"/>
          <w:szCs w:val="24"/>
        </w:rPr>
        <w:t xml:space="preserve"> </w:t>
      </w:r>
      <w:r w:rsidRPr="006E2088">
        <w:rPr>
          <w:sz w:val="24"/>
          <w:szCs w:val="24"/>
        </w:rPr>
        <w:t>Понимаете? И тогда, тогда пробелы какие-то, недочеты ведущего практику, вам вообще безразличны. Вам не играет этой роли.</w:t>
      </w:r>
    </w:p>
    <w:p w:rsidR="00F924FA" w:rsidRPr="006E2088" w:rsidRDefault="00F924FA" w:rsidP="006E2088">
      <w:pPr>
        <w:spacing w:line="235" w:lineRule="auto"/>
        <w:ind w:left="0" w:firstLine="284"/>
        <w:rPr>
          <w:sz w:val="24"/>
          <w:szCs w:val="24"/>
        </w:rPr>
      </w:pPr>
      <w:r w:rsidRPr="006E2088">
        <w:rPr>
          <w:sz w:val="24"/>
          <w:szCs w:val="24"/>
        </w:rPr>
        <w:t xml:space="preserve">- </w:t>
      </w:r>
      <w:r w:rsidRPr="006E2088">
        <w:rPr>
          <w:i/>
          <w:sz w:val="24"/>
          <w:szCs w:val="24"/>
        </w:rPr>
        <w:t>То есть, это не играет значения</w:t>
      </w:r>
      <w:r w:rsidRPr="006E2088">
        <w:rPr>
          <w:sz w:val="24"/>
          <w:szCs w:val="24"/>
        </w:rPr>
        <w:t>.</w:t>
      </w:r>
    </w:p>
    <w:p w:rsidR="00F924FA" w:rsidRPr="006E2088" w:rsidRDefault="00F924FA" w:rsidP="006E2088">
      <w:pPr>
        <w:spacing w:line="235" w:lineRule="auto"/>
        <w:ind w:left="0" w:firstLine="284"/>
        <w:rPr>
          <w:sz w:val="24"/>
          <w:szCs w:val="24"/>
        </w:rPr>
      </w:pPr>
      <w:r w:rsidRPr="006E2088">
        <w:rPr>
          <w:sz w:val="24"/>
          <w:szCs w:val="24"/>
        </w:rPr>
        <w:t>- Вы,</w:t>
      </w:r>
      <w:r w:rsidR="00E4116C" w:rsidRPr="006E2088">
        <w:rPr>
          <w:sz w:val="24"/>
          <w:szCs w:val="24"/>
        </w:rPr>
        <w:t xml:space="preserve"> </w:t>
      </w:r>
      <w:r w:rsidRPr="006E2088">
        <w:rPr>
          <w:sz w:val="24"/>
          <w:szCs w:val="24"/>
        </w:rPr>
        <w:t>вместе с Владыкой исполняете то, что говорит служащий. Как он говорит, это его исполнение. Его Практика Слова. А вы действуете своими вариантами .Тогда это будет правильное действие.</w:t>
      </w:r>
    </w:p>
    <w:p w:rsidR="00F924FA" w:rsidRPr="006E2088" w:rsidRDefault="00F924FA" w:rsidP="006E2088">
      <w:pPr>
        <w:spacing w:line="235" w:lineRule="auto"/>
        <w:ind w:left="0" w:firstLine="284"/>
        <w:rPr>
          <w:sz w:val="24"/>
          <w:szCs w:val="24"/>
        </w:rPr>
      </w:pPr>
      <w:r w:rsidRPr="006E2088">
        <w:rPr>
          <w:sz w:val="24"/>
          <w:szCs w:val="24"/>
        </w:rPr>
        <w:t xml:space="preserve">- </w:t>
      </w:r>
      <w:r w:rsidRPr="006E2088">
        <w:rPr>
          <w:i/>
          <w:sz w:val="24"/>
          <w:szCs w:val="24"/>
        </w:rPr>
        <w:t xml:space="preserve">То есть, мы </w:t>
      </w:r>
      <w:proofErr w:type="spellStart"/>
      <w:r w:rsidRPr="006E2088">
        <w:rPr>
          <w:i/>
          <w:sz w:val="24"/>
          <w:szCs w:val="24"/>
        </w:rPr>
        <w:t>н</w:t>
      </w:r>
      <w:proofErr w:type="spellEnd"/>
      <w:r w:rsidRPr="006E2088">
        <w:rPr>
          <w:i/>
          <w:sz w:val="24"/>
          <w:szCs w:val="24"/>
        </w:rPr>
        <w:t xml:space="preserve"> зависим от ведущего. Он</w:t>
      </w:r>
      <w:r w:rsidR="00E4116C" w:rsidRPr="006E2088">
        <w:rPr>
          <w:i/>
          <w:sz w:val="24"/>
          <w:szCs w:val="24"/>
        </w:rPr>
        <w:t xml:space="preserve"> </w:t>
      </w:r>
      <w:r w:rsidRPr="006E2088">
        <w:rPr>
          <w:i/>
          <w:sz w:val="24"/>
          <w:szCs w:val="24"/>
        </w:rPr>
        <w:t>может быть сам по себе</w:t>
      </w:r>
    </w:p>
    <w:p w:rsidR="00F924FA" w:rsidRPr="006E2088" w:rsidRDefault="00F924FA" w:rsidP="006E2088">
      <w:pPr>
        <w:spacing w:line="235" w:lineRule="auto"/>
        <w:ind w:left="0" w:firstLine="284"/>
        <w:rPr>
          <w:sz w:val="24"/>
          <w:szCs w:val="24"/>
        </w:rPr>
      </w:pPr>
      <w:r w:rsidRPr="006E2088">
        <w:rPr>
          <w:sz w:val="24"/>
          <w:szCs w:val="24"/>
        </w:rPr>
        <w:t>- Вы организуете с ведущими, чтобы это действие было с координировано. Понимаете?</w:t>
      </w:r>
    </w:p>
    <w:p w:rsidR="00F924FA" w:rsidRPr="006E2088" w:rsidRDefault="00F924FA" w:rsidP="006E2088">
      <w:pPr>
        <w:spacing w:line="235" w:lineRule="auto"/>
        <w:ind w:left="0" w:firstLine="284"/>
        <w:rPr>
          <w:sz w:val="24"/>
          <w:szCs w:val="24"/>
        </w:rPr>
      </w:pPr>
      <w:r w:rsidRPr="006E2088">
        <w:rPr>
          <w:sz w:val="24"/>
          <w:szCs w:val="24"/>
        </w:rPr>
        <w:t xml:space="preserve">- </w:t>
      </w:r>
      <w:r w:rsidRPr="006E2088">
        <w:rPr>
          <w:i/>
          <w:sz w:val="24"/>
          <w:szCs w:val="24"/>
        </w:rPr>
        <w:t>Вы меня не поняли. Никак не можете понять. Ведущий говорит, что-то шепчет там, про себя. Аудитория, наполовину молодые, что-то слышат. А тоже половина пожилых, не слышат. Потом говорят: А что он говорит</w:t>
      </w:r>
      <w:r w:rsidRPr="006E2088">
        <w:rPr>
          <w:sz w:val="24"/>
          <w:szCs w:val="24"/>
        </w:rPr>
        <w:t>?</w:t>
      </w:r>
    </w:p>
    <w:p w:rsidR="00F924FA" w:rsidRPr="006E2088" w:rsidRDefault="00F924FA" w:rsidP="006E2088">
      <w:pPr>
        <w:spacing w:line="235" w:lineRule="auto"/>
        <w:ind w:left="0" w:firstLine="284"/>
        <w:rPr>
          <w:sz w:val="24"/>
          <w:szCs w:val="24"/>
        </w:rPr>
      </w:pPr>
      <w:r w:rsidRPr="006E2088">
        <w:rPr>
          <w:sz w:val="24"/>
          <w:szCs w:val="24"/>
        </w:rPr>
        <w:t>- Это вы меня не поняли. Если вы с организованы с Владыкой, вы услышите задачу от Владыки.</w:t>
      </w:r>
    </w:p>
    <w:p w:rsidR="00F924FA" w:rsidRPr="006E2088" w:rsidRDefault="00F924FA" w:rsidP="006E2088">
      <w:pPr>
        <w:spacing w:line="235" w:lineRule="auto"/>
        <w:ind w:left="0" w:firstLine="284"/>
        <w:rPr>
          <w:sz w:val="24"/>
          <w:szCs w:val="24"/>
        </w:rPr>
      </w:pPr>
      <w:r w:rsidRPr="006E2088">
        <w:rPr>
          <w:sz w:val="24"/>
          <w:szCs w:val="24"/>
        </w:rPr>
        <w:t>- А</w:t>
      </w:r>
      <w:r w:rsidRPr="006E2088">
        <w:rPr>
          <w:i/>
          <w:sz w:val="24"/>
          <w:szCs w:val="24"/>
        </w:rPr>
        <w:t>, если до конца еще. Я текст Владыки не прослушиваю. Так что же мне теперь делать</w:t>
      </w:r>
      <w:r w:rsidRPr="006E2088">
        <w:rPr>
          <w:sz w:val="24"/>
          <w:szCs w:val="24"/>
        </w:rPr>
        <w:t>?</w:t>
      </w:r>
    </w:p>
    <w:p w:rsidR="00F924FA" w:rsidRPr="006E2088" w:rsidRDefault="00F924FA" w:rsidP="006E2088">
      <w:pPr>
        <w:spacing w:line="235" w:lineRule="auto"/>
        <w:ind w:left="0" w:firstLine="284"/>
        <w:rPr>
          <w:sz w:val="24"/>
          <w:szCs w:val="24"/>
        </w:rPr>
      </w:pPr>
      <w:r w:rsidRPr="006E2088">
        <w:rPr>
          <w:sz w:val="24"/>
          <w:szCs w:val="24"/>
        </w:rPr>
        <w:t>- Вы учитесь практике. Воспринимаете то, что можете.</w:t>
      </w:r>
    </w:p>
    <w:p w:rsidR="00F924FA" w:rsidRPr="006E2088" w:rsidRDefault="00F924FA" w:rsidP="006E2088">
      <w:pPr>
        <w:spacing w:line="235" w:lineRule="auto"/>
        <w:ind w:left="0" w:firstLine="284"/>
        <w:rPr>
          <w:sz w:val="24"/>
          <w:szCs w:val="24"/>
        </w:rPr>
      </w:pPr>
      <w:r w:rsidRPr="006E2088">
        <w:rPr>
          <w:sz w:val="24"/>
          <w:szCs w:val="24"/>
        </w:rPr>
        <w:t xml:space="preserve">- </w:t>
      </w:r>
      <w:r w:rsidRPr="006E2088">
        <w:rPr>
          <w:i/>
          <w:sz w:val="24"/>
          <w:szCs w:val="24"/>
        </w:rPr>
        <w:t>Я воспринимаю звучание, какое-то там. Да</w:t>
      </w:r>
      <w:r w:rsidRPr="006E2088">
        <w:rPr>
          <w:sz w:val="24"/>
          <w:szCs w:val="24"/>
        </w:rPr>
        <w:t>.</w:t>
      </w:r>
    </w:p>
    <w:p w:rsidR="00F924FA" w:rsidRPr="006E2088" w:rsidRDefault="00F924FA" w:rsidP="006E2088">
      <w:pPr>
        <w:spacing w:line="235" w:lineRule="auto"/>
        <w:ind w:left="0" w:firstLine="284"/>
        <w:rPr>
          <w:sz w:val="24"/>
          <w:szCs w:val="24"/>
        </w:rPr>
      </w:pPr>
      <w:r w:rsidRPr="006E2088">
        <w:rPr>
          <w:sz w:val="24"/>
          <w:szCs w:val="24"/>
        </w:rPr>
        <w:t>- Владыки. В первую очередь. Потом, говорящего, на физике. Тогда это будет правильное действие. Понимаете? Не надо зависеть от ведущего практики.</w:t>
      </w:r>
    </w:p>
    <w:p w:rsidR="00F924FA" w:rsidRPr="006E2088" w:rsidRDefault="00F924FA" w:rsidP="006E2088">
      <w:pPr>
        <w:spacing w:line="235" w:lineRule="auto"/>
        <w:ind w:left="0" w:firstLine="284"/>
        <w:rPr>
          <w:i/>
          <w:sz w:val="24"/>
          <w:szCs w:val="24"/>
        </w:rPr>
      </w:pPr>
      <w:r w:rsidRPr="006E2088">
        <w:rPr>
          <w:sz w:val="24"/>
          <w:szCs w:val="24"/>
        </w:rPr>
        <w:t xml:space="preserve">- </w:t>
      </w:r>
      <w:r w:rsidRPr="006E2088">
        <w:rPr>
          <w:i/>
          <w:sz w:val="24"/>
          <w:szCs w:val="24"/>
        </w:rPr>
        <w:t>Вот это меня и интересует. Самый главный ответ</w:t>
      </w:r>
    </w:p>
    <w:p w:rsidR="00F924FA" w:rsidRPr="006E2088" w:rsidRDefault="00F924FA" w:rsidP="006E2088">
      <w:pPr>
        <w:spacing w:line="235" w:lineRule="auto"/>
        <w:ind w:left="0" w:firstLine="284"/>
        <w:rPr>
          <w:sz w:val="24"/>
          <w:szCs w:val="24"/>
        </w:rPr>
      </w:pPr>
      <w:r w:rsidRPr="006E2088">
        <w:rPr>
          <w:i/>
          <w:sz w:val="24"/>
          <w:szCs w:val="24"/>
        </w:rPr>
        <w:t>- Вы получили ответ? – Да.</w:t>
      </w:r>
      <w:r w:rsidRPr="006E2088">
        <w:rPr>
          <w:sz w:val="24"/>
          <w:szCs w:val="24"/>
        </w:rPr>
        <w:t>.</w:t>
      </w:r>
    </w:p>
    <w:p w:rsidR="00F924FA" w:rsidRPr="006E2088" w:rsidRDefault="00F924FA" w:rsidP="006E2088">
      <w:pPr>
        <w:spacing w:line="235" w:lineRule="auto"/>
        <w:ind w:left="0" w:firstLine="284"/>
        <w:rPr>
          <w:sz w:val="24"/>
          <w:szCs w:val="24"/>
        </w:rPr>
      </w:pPr>
      <w:r w:rsidRPr="006E2088">
        <w:rPr>
          <w:sz w:val="24"/>
          <w:szCs w:val="24"/>
        </w:rPr>
        <w:t>Нет. Но ведущий практики необходим для того, чтобы с координировать действие всех собой</w:t>
      </w:r>
      <w:r w:rsidR="00E4116C" w:rsidRPr="006E2088">
        <w:rPr>
          <w:sz w:val="24"/>
          <w:szCs w:val="24"/>
        </w:rPr>
        <w:t xml:space="preserve"> </w:t>
      </w:r>
      <w:r w:rsidRPr="006E2088">
        <w:rPr>
          <w:sz w:val="24"/>
          <w:szCs w:val="24"/>
        </w:rPr>
        <w:t>под руководством Владык</w:t>
      </w:r>
      <w:r w:rsidR="00E4116C" w:rsidRPr="006E2088">
        <w:rPr>
          <w:sz w:val="24"/>
          <w:szCs w:val="24"/>
        </w:rPr>
        <w:t xml:space="preserve"> </w:t>
      </w:r>
      <w:r w:rsidRPr="006E2088">
        <w:rPr>
          <w:sz w:val="24"/>
          <w:szCs w:val="24"/>
        </w:rPr>
        <w:t>обязательно. Этот вопрос важный. Увидели?</w:t>
      </w:r>
    </w:p>
    <w:p w:rsidR="00F924FA" w:rsidRPr="006E2088" w:rsidRDefault="00F924FA" w:rsidP="006E2088">
      <w:pPr>
        <w:spacing w:line="235" w:lineRule="auto"/>
        <w:ind w:left="0" w:firstLine="284"/>
        <w:rPr>
          <w:sz w:val="24"/>
          <w:szCs w:val="24"/>
        </w:rPr>
      </w:pPr>
    </w:p>
    <w:p w:rsidR="00F924FA" w:rsidRPr="006E2088" w:rsidRDefault="00E4116C" w:rsidP="006E2088">
      <w:pPr>
        <w:spacing w:line="235" w:lineRule="auto"/>
        <w:ind w:left="0" w:firstLine="284"/>
        <w:rPr>
          <w:sz w:val="24"/>
          <w:szCs w:val="24"/>
        </w:rPr>
      </w:pPr>
      <w:r w:rsidRPr="006E2088">
        <w:rPr>
          <w:sz w:val="24"/>
          <w:szCs w:val="24"/>
        </w:rPr>
        <w:t xml:space="preserve"> </w:t>
      </w:r>
    </w:p>
    <w:p w:rsidR="00F924FA" w:rsidRPr="006E2088" w:rsidRDefault="00E4116C" w:rsidP="006E2088">
      <w:pPr>
        <w:spacing w:line="235" w:lineRule="auto"/>
        <w:ind w:left="0" w:firstLine="284"/>
        <w:rPr>
          <w:b/>
          <w:i/>
          <w:sz w:val="24"/>
          <w:szCs w:val="24"/>
        </w:rPr>
      </w:pPr>
      <w:r w:rsidRPr="006E2088">
        <w:rPr>
          <w:i/>
          <w:sz w:val="24"/>
          <w:szCs w:val="24"/>
        </w:rPr>
        <w:t xml:space="preserve"> </w:t>
      </w:r>
      <w:r w:rsidR="00F924FA" w:rsidRPr="006E2088">
        <w:rPr>
          <w:b/>
          <w:i/>
          <w:sz w:val="24"/>
          <w:szCs w:val="24"/>
        </w:rPr>
        <w:t>Практика.</w:t>
      </w:r>
    </w:p>
    <w:p w:rsidR="00F924FA" w:rsidRPr="006E2088" w:rsidRDefault="00E4116C" w:rsidP="006E2088">
      <w:pPr>
        <w:spacing w:line="235" w:lineRule="auto"/>
        <w:ind w:left="0" w:firstLine="284"/>
        <w:rPr>
          <w:b/>
          <w:i/>
          <w:sz w:val="24"/>
          <w:szCs w:val="24"/>
        </w:rPr>
      </w:pPr>
      <w:r w:rsidRPr="006E2088">
        <w:rPr>
          <w:b/>
          <w:i/>
          <w:sz w:val="24"/>
          <w:szCs w:val="24"/>
        </w:rPr>
        <w:t xml:space="preserve"> </w:t>
      </w:r>
      <w:r w:rsidR="00F924FA" w:rsidRPr="006E2088">
        <w:rPr>
          <w:b/>
          <w:i/>
          <w:sz w:val="24"/>
          <w:szCs w:val="24"/>
        </w:rPr>
        <w:t>Стяжание Прямого Синтеза Языка Слова</w:t>
      </w:r>
    </w:p>
    <w:p w:rsidR="00F924FA" w:rsidRPr="006E2088" w:rsidRDefault="00E4116C" w:rsidP="006E2088">
      <w:pPr>
        <w:spacing w:line="235" w:lineRule="auto"/>
        <w:ind w:left="0" w:firstLine="284"/>
        <w:rPr>
          <w:b/>
          <w:i/>
          <w:sz w:val="24"/>
          <w:szCs w:val="24"/>
        </w:rPr>
      </w:pPr>
      <w:r w:rsidRPr="006E2088">
        <w:rPr>
          <w:b/>
          <w:i/>
          <w:sz w:val="24"/>
          <w:szCs w:val="24"/>
        </w:rPr>
        <w:t xml:space="preserve"> </w:t>
      </w:r>
      <w:r w:rsidR="00F924FA" w:rsidRPr="006E2088">
        <w:rPr>
          <w:b/>
          <w:i/>
          <w:sz w:val="24"/>
          <w:szCs w:val="24"/>
        </w:rPr>
        <w:t>Стяжание Синтеза Центрального Огня Логоса</w:t>
      </w:r>
    </w:p>
    <w:p w:rsidR="00F924FA" w:rsidRPr="006E2088" w:rsidRDefault="00E4116C" w:rsidP="006E2088">
      <w:pPr>
        <w:spacing w:line="235" w:lineRule="auto"/>
        <w:ind w:left="0" w:firstLine="284"/>
        <w:rPr>
          <w:b/>
          <w:i/>
          <w:sz w:val="24"/>
          <w:szCs w:val="24"/>
        </w:rPr>
      </w:pPr>
      <w:r w:rsidRPr="006E2088">
        <w:rPr>
          <w:b/>
          <w:i/>
          <w:sz w:val="24"/>
          <w:szCs w:val="24"/>
        </w:rPr>
        <w:t xml:space="preserve"> </w:t>
      </w:r>
      <w:r w:rsidR="00F924FA" w:rsidRPr="006E2088">
        <w:rPr>
          <w:b/>
          <w:i/>
          <w:sz w:val="24"/>
          <w:szCs w:val="24"/>
        </w:rPr>
        <w:t>Стяжание Логоичности Слова</w:t>
      </w:r>
    </w:p>
    <w:p w:rsidR="00F924FA" w:rsidRPr="006E2088" w:rsidRDefault="00F924FA" w:rsidP="006E2088">
      <w:pPr>
        <w:spacing w:line="235" w:lineRule="auto"/>
        <w:ind w:left="0" w:firstLine="284"/>
        <w:rPr>
          <w:b/>
          <w:i/>
          <w:sz w:val="24"/>
          <w:szCs w:val="24"/>
        </w:rPr>
      </w:pPr>
    </w:p>
    <w:p w:rsidR="00F924FA" w:rsidRPr="006E2088" w:rsidRDefault="00F924FA" w:rsidP="006E2088">
      <w:pPr>
        <w:spacing w:line="235" w:lineRule="auto"/>
        <w:ind w:left="0" w:firstLine="284"/>
        <w:rPr>
          <w:i/>
          <w:sz w:val="24"/>
          <w:szCs w:val="24"/>
        </w:rPr>
      </w:pPr>
      <w:r w:rsidRPr="006E2088">
        <w:rPr>
          <w:i/>
          <w:sz w:val="24"/>
          <w:szCs w:val="24"/>
        </w:rPr>
        <w:t>Итак, возжигаемся всем Синтезом, всем Огнем, возжигаемся</w:t>
      </w:r>
      <w:r w:rsidR="00E4116C" w:rsidRPr="006E2088">
        <w:rPr>
          <w:i/>
          <w:sz w:val="24"/>
          <w:szCs w:val="24"/>
        </w:rPr>
        <w:t xml:space="preserve"> </w:t>
      </w:r>
      <w:r w:rsidRPr="006E2088">
        <w:rPr>
          <w:i/>
          <w:sz w:val="24"/>
          <w:szCs w:val="24"/>
        </w:rPr>
        <w:t xml:space="preserve">3-м Синтезом Философии Здоровья. Синтезируемся с Изначальными Владыками Морией и Свет Метагалактического проявления </w:t>
      </w:r>
    </w:p>
    <w:p w:rsidR="00F924FA" w:rsidRPr="006E2088" w:rsidRDefault="00F924FA" w:rsidP="006E2088">
      <w:pPr>
        <w:spacing w:line="235" w:lineRule="auto"/>
        <w:ind w:left="0" w:firstLine="284"/>
        <w:rPr>
          <w:i/>
          <w:sz w:val="24"/>
          <w:szCs w:val="24"/>
        </w:rPr>
      </w:pPr>
      <w:r w:rsidRPr="006E2088">
        <w:rPr>
          <w:i/>
          <w:sz w:val="24"/>
          <w:szCs w:val="24"/>
        </w:rPr>
        <w:t>Переходим в</w:t>
      </w:r>
      <w:r w:rsidR="00E4116C" w:rsidRPr="006E2088">
        <w:rPr>
          <w:i/>
          <w:sz w:val="24"/>
          <w:szCs w:val="24"/>
        </w:rPr>
        <w:t xml:space="preserve"> </w:t>
      </w:r>
      <w:r w:rsidRPr="006E2088">
        <w:rPr>
          <w:i/>
          <w:sz w:val="24"/>
          <w:szCs w:val="24"/>
        </w:rPr>
        <w:t xml:space="preserve">их </w:t>
      </w:r>
      <w:proofErr w:type="spellStart"/>
      <w:r w:rsidRPr="006E2088">
        <w:rPr>
          <w:i/>
          <w:sz w:val="24"/>
          <w:szCs w:val="24"/>
        </w:rPr>
        <w:t>экополис</w:t>
      </w:r>
      <w:proofErr w:type="spellEnd"/>
      <w:r w:rsidRPr="006E2088">
        <w:rPr>
          <w:i/>
          <w:sz w:val="24"/>
          <w:szCs w:val="24"/>
        </w:rPr>
        <w:t xml:space="preserve"> Метагалактического проявления.</w:t>
      </w:r>
    </w:p>
    <w:p w:rsidR="00F924FA" w:rsidRPr="006E2088" w:rsidRDefault="00F924FA" w:rsidP="006E2088">
      <w:pPr>
        <w:spacing w:line="235" w:lineRule="auto"/>
        <w:ind w:left="0" w:firstLine="284"/>
        <w:rPr>
          <w:i/>
          <w:sz w:val="24"/>
          <w:szCs w:val="24"/>
        </w:rPr>
      </w:pPr>
      <w:r w:rsidRPr="006E2088">
        <w:rPr>
          <w:i/>
          <w:sz w:val="24"/>
          <w:szCs w:val="24"/>
        </w:rPr>
        <w:t>Проявляемся в зале Школы в здании Владык. Становимся пред Морией и Свет и с</w:t>
      </w:r>
      <w:r w:rsidRPr="006E2088">
        <w:rPr>
          <w:b/>
          <w:i/>
          <w:sz w:val="24"/>
          <w:szCs w:val="24"/>
        </w:rPr>
        <w:t>тяжае</w:t>
      </w:r>
      <w:r w:rsidRPr="006E2088">
        <w:rPr>
          <w:i/>
          <w:sz w:val="24"/>
          <w:szCs w:val="24"/>
        </w:rPr>
        <w:t xml:space="preserve">м в Хум Изначальных Владык Мория и Свет </w:t>
      </w:r>
      <w:r w:rsidRPr="006E2088">
        <w:rPr>
          <w:b/>
          <w:i/>
          <w:sz w:val="24"/>
          <w:szCs w:val="24"/>
        </w:rPr>
        <w:t>Прямой Синтез Языка Слова</w:t>
      </w:r>
      <w:r w:rsidRPr="006E2088">
        <w:rPr>
          <w:i/>
          <w:sz w:val="24"/>
          <w:szCs w:val="24"/>
        </w:rPr>
        <w:t xml:space="preserve">, как практики каждому из нас и синтезу нас. Прося Владык этим настроить, перестроить, включить и переключить нас на правильное владение практикой Языка Слова. </w:t>
      </w:r>
    </w:p>
    <w:p w:rsidR="00F924FA" w:rsidRPr="006E2088" w:rsidRDefault="00F924FA" w:rsidP="006E2088">
      <w:pPr>
        <w:spacing w:line="235" w:lineRule="auto"/>
        <w:ind w:left="0" w:firstLine="284"/>
        <w:rPr>
          <w:i/>
          <w:sz w:val="24"/>
          <w:szCs w:val="24"/>
        </w:rPr>
      </w:pPr>
      <w:r w:rsidRPr="006E2088">
        <w:rPr>
          <w:i/>
          <w:sz w:val="24"/>
          <w:szCs w:val="24"/>
        </w:rPr>
        <w:t>И заполняясь вот этим Огнем Владык, мы переходим в зал Изначальных Владык Византия и Альбины Метагалактического проявления в их корпусе, в другом.</w:t>
      </w:r>
      <w:r w:rsidR="00E4116C" w:rsidRPr="006E2088">
        <w:rPr>
          <w:i/>
          <w:sz w:val="24"/>
          <w:szCs w:val="24"/>
        </w:rPr>
        <w:t xml:space="preserve"> </w:t>
      </w:r>
      <w:r w:rsidRPr="006E2088">
        <w:rPr>
          <w:i/>
          <w:sz w:val="24"/>
          <w:szCs w:val="24"/>
        </w:rPr>
        <w:t>Переход идет по Огню мгновенно. Синтезируя нашими Хум с Хум Изначальных Владык Византия и Альбины, проникаемся их Огнем Метагалактической Живы, Цельной Живы Изначально Вышестоящего Отца. И Огнём Цельной Живы Изначально Вышестоящего Отца Метагалактики.</w:t>
      </w:r>
    </w:p>
    <w:p w:rsidR="00F924FA" w:rsidRPr="006E2088" w:rsidRDefault="00F924FA" w:rsidP="006E2088">
      <w:pPr>
        <w:spacing w:line="235" w:lineRule="auto"/>
        <w:ind w:left="0" w:firstLine="284"/>
        <w:rPr>
          <w:i/>
          <w:sz w:val="24"/>
          <w:szCs w:val="24"/>
        </w:rPr>
      </w:pPr>
      <w:r w:rsidRPr="006E2088">
        <w:rPr>
          <w:b/>
          <w:i/>
          <w:sz w:val="24"/>
          <w:szCs w:val="24"/>
        </w:rPr>
        <w:t>И просим</w:t>
      </w:r>
      <w:r w:rsidRPr="006E2088">
        <w:rPr>
          <w:i/>
          <w:sz w:val="24"/>
          <w:szCs w:val="24"/>
        </w:rPr>
        <w:t xml:space="preserve"> Владыку Византия наделить нас </w:t>
      </w:r>
      <w:r w:rsidRPr="006E2088">
        <w:rPr>
          <w:b/>
          <w:i/>
          <w:sz w:val="24"/>
          <w:szCs w:val="24"/>
        </w:rPr>
        <w:t>Центральным Огнем Логоса</w:t>
      </w:r>
      <w:r w:rsidRPr="006E2088">
        <w:rPr>
          <w:i/>
          <w:sz w:val="24"/>
          <w:szCs w:val="24"/>
        </w:rPr>
        <w:t xml:space="preserve"> в развитии Языка Слова каждого и синтез нас.</w:t>
      </w:r>
    </w:p>
    <w:p w:rsidR="00F924FA" w:rsidRPr="006E2088" w:rsidRDefault="00F924FA" w:rsidP="006E2088">
      <w:pPr>
        <w:spacing w:line="235" w:lineRule="auto"/>
        <w:ind w:left="0" w:firstLine="284"/>
        <w:rPr>
          <w:i/>
          <w:sz w:val="24"/>
          <w:szCs w:val="24"/>
        </w:rPr>
      </w:pPr>
      <w:r w:rsidRPr="006E2088">
        <w:rPr>
          <w:i/>
          <w:sz w:val="24"/>
          <w:szCs w:val="24"/>
        </w:rPr>
        <w:t xml:space="preserve"> И синтезируясь с Хум Изначального Владыки Византия при поддержке Изначальной Владычицы Альбины, мы </w:t>
      </w:r>
      <w:r w:rsidRPr="006E2088">
        <w:rPr>
          <w:b/>
          <w:i/>
          <w:sz w:val="24"/>
          <w:szCs w:val="24"/>
        </w:rPr>
        <w:t>стяжаем Прямой Эталонный Синтез Центрального Огня Логоса</w:t>
      </w:r>
      <w:r w:rsidRPr="006E2088">
        <w:rPr>
          <w:i/>
          <w:sz w:val="24"/>
          <w:szCs w:val="24"/>
        </w:rPr>
        <w:t xml:space="preserve"> каждому из нас, прося Владыку в этом наделить нас фрагментом, постоянным фрагментом Синтеза Центрального Огня Логоса.</w:t>
      </w:r>
      <w:r w:rsidR="00E4116C" w:rsidRPr="006E2088">
        <w:rPr>
          <w:i/>
          <w:sz w:val="24"/>
          <w:szCs w:val="24"/>
        </w:rPr>
        <w:t xml:space="preserve"> </w:t>
      </w:r>
      <w:r w:rsidRPr="006E2088">
        <w:rPr>
          <w:i/>
          <w:sz w:val="24"/>
          <w:szCs w:val="24"/>
        </w:rPr>
        <w:t xml:space="preserve">Или лучше фрагментом Огня, Центрального Огня Логоса. Фиксируя его в </w:t>
      </w:r>
      <w:proofErr w:type="spellStart"/>
      <w:r w:rsidRPr="006E2088">
        <w:rPr>
          <w:i/>
          <w:sz w:val="24"/>
          <w:szCs w:val="24"/>
        </w:rPr>
        <w:t>Хцм</w:t>
      </w:r>
      <w:proofErr w:type="spellEnd"/>
    </w:p>
    <w:p w:rsidR="00F924FA" w:rsidRPr="006E2088" w:rsidRDefault="00F924FA" w:rsidP="006E2088">
      <w:pPr>
        <w:spacing w:line="235" w:lineRule="auto"/>
        <w:ind w:left="0" w:firstLine="284"/>
        <w:rPr>
          <w:i/>
          <w:sz w:val="24"/>
          <w:szCs w:val="24"/>
        </w:rPr>
      </w:pPr>
      <w:r w:rsidRPr="006E2088">
        <w:rPr>
          <w:i/>
          <w:sz w:val="24"/>
          <w:szCs w:val="24"/>
        </w:rPr>
        <w:t>Фрагмент это объем Огня. Каждому дается, разный.</w:t>
      </w:r>
      <w:r w:rsidR="00E4116C" w:rsidRPr="006E2088">
        <w:rPr>
          <w:i/>
          <w:sz w:val="24"/>
          <w:szCs w:val="24"/>
        </w:rPr>
        <w:t xml:space="preserve"> </w:t>
      </w:r>
      <w:r w:rsidRPr="006E2088">
        <w:rPr>
          <w:i/>
          <w:sz w:val="24"/>
          <w:szCs w:val="24"/>
        </w:rPr>
        <w:t>Но у нас он уже постоянно присутствуют. Не расходуется, а является источником постоянно. Применяемого, если вы будете применять. Центрального Огня Логоса. Вот в чем весь процесс.</w:t>
      </w:r>
    </w:p>
    <w:p w:rsidR="00F924FA" w:rsidRPr="006E2088" w:rsidRDefault="00F924FA" w:rsidP="006E2088">
      <w:pPr>
        <w:spacing w:line="235" w:lineRule="auto"/>
        <w:ind w:left="0" w:firstLine="284"/>
        <w:rPr>
          <w:i/>
          <w:sz w:val="24"/>
          <w:szCs w:val="24"/>
        </w:rPr>
      </w:pPr>
      <w:r w:rsidRPr="006E2088">
        <w:rPr>
          <w:i/>
          <w:sz w:val="24"/>
          <w:szCs w:val="24"/>
        </w:rPr>
        <w:t>Это как точка, эманирующая постоянно, Центральный Огонь Логоса Византия и Альбины у нас.</w:t>
      </w:r>
    </w:p>
    <w:p w:rsidR="00F924FA" w:rsidRPr="006E2088" w:rsidRDefault="00F924FA" w:rsidP="006E2088">
      <w:pPr>
        <w:spacing w:line="235" w:lineRule="auto"/>
        <w:ind w:left="0" w:firstLine="284"/>
        <w:rPr>
          <w:i/>
          <w:sz w:val="24"/>
          <w:szCs w:val="24"/>
        </w:rPr>
      </w:pPr>
      <w:r w:rsidRPr="006E2088">
        <w:rPr>
          <w:i/>
          <w:sz w:val="24"/>
          <w:szCs w:val="24"/>
        </w:rPr>
        <w:t>И проникаясь</w:t>
      </w:r>
      <w:r w:rsidR="00E4116C" w:rsidRPr="006E2088">
        <w:rPr>
          <w:i/>
          <w:sz w:val="24"/>
          <w:szCs w:val="24"/>
        </w:rPr>
        <w:t xml:space="preserve"> </w:t>
      </w:r>
      <w:r w:rsidRPr="006E2088">
        <w:rPr>
          <w:i/>
          <w:sz w:val="24"/>
          <w:szCs w:val="24"/>
        </w:rPr>
        <w:t>этим Огнем, мы начинаем заполнять все тела, каждой клеточки, ядер клеточек, субъядерность. все огнеобразы этим</w:t>
      </w:r>
      <w:r w:rsidR="00E4116C" w:rsidRPr="006E2088">
        <w:rPr>
          <w:i/>
          <w:sz w:val="24"/>
          <w:szCs w:val="24"/>
        </w:rPr>
        <w:t xml:space="preserve"> </w:t>
      </w:r>
      <w:r w:rsidRPr="006E2088">
        <w:rPr>
          <w:i/>
          <w:sz w:val="24"/>
          <w:szCs w:val="24"/>
        </w:rPr>
        <w:t xml:space="preserve">Центральным Огнем Логоса. </w:t>
      </w:r>
    </w:p>
    <w:p w:rsidR="00F924FA" w:rsidRPr="006E2088" w:rsidRDefault="00F924FA" w:rsidP="006E2088">
      <w:pPr>
        <w:spacing w:line="235" w:lineRule="auto"/>
        <w:ind w:left="0" w:firstLine="284"/>
        <w:rPr>
          <w:i/>
          <w:sz w:val="24"/>
          <w:szCs w:val="24"/>
        </w:rPr>
      </w:pPr>
      <w:r w:rsidRPr="006E2088">
        <w:rPr>
          <w:i/>
          <w:sz w:val="24"/>
          <w:szCs w:val="24"/>
        </w:rPr>
        <w:t>Прося Владыку перестроить нас на способность звучать</w:t>
      </w:r>
      <w:r w:rsidR="00E4116C" w:rsidRPr="006E2088">
        <w:rPr>
          <w:i/>
          <w:sz w:val="24"/>
          <w:szCs w:val="24"/>
        </w:rPr>
        <w:t xml:space="preserve"> </w:t>
      </w:r>
      <w:r w:rsidRPr="006E2088">
        <w:rPr>
          <w:i/>
          <w:sz w:val="24"/>
          <w:szCs w:val="24"/>
        </w:rPr>
        <w:t>Владыками, говорить Владыкой или Владычицей, а также Отцом.</w:t>
      </w:r>
      <w:r w:rsidR="00E4116C" w:rsidRPr="006E2088">
        <w:rPr>
          <w:i/>
          <w:sz w:val="24"/>
          <w:szCs w:val="24"/>
        </w:rPr>
        <w:t xml:space="preserve"> </w:t>
      </w:r>
      <w:r w:rsidRPr="006E2088">
        <w:rPr>
          <w:b/>
          <w:i/>
          <w:sz w:val="24"/>
          <w:szCs w:val="24"/>
        </w:rPr>
        <w:t>Просим логоичность</w:t>
      </w:r>
      <w:r w:rsidR="00E4116C" w:rsidRPr="006E2088">
        <w:rPr>
          <w:b/>
          <w:i/>
          <w:sz w:val="24"/>
          <w:szCs w:val="24"/>
        </w:rPr>
        <w:t xml:space="preserve"> </w:t>
      </w:r>
      <w:r w:rsidRPr="006E2088">
        <w:rPr>
          <w:b/>
          <w:i/>
          <w:sz w:val="24"/>
          <w:szCs w:val="24"/>
        </w:rPr>
        <w:t>Слова</w:t>
      </w:r>
      <w:r w:rsidRPr="006E2088">
        <w:rPr>
          <w:i/>
          <w:sz w:val="24"/>
          <w:szCs w:val="24"/>
        </w:rPr>
        <w:t xml:space="preserve"> каждому из нас в</w:t>
      </w:r>
      <w:r w:rsidR="00E4116C" w:rsidRPr="006E2088">
        <w:rPr>
          <w:i/>
          <w:sz w:val="24"/>
          <w:szCs w:val="24"/>
        </w:rPr>
        <w:t xml:space="preserve"> </w:t>
      </w:r>
      <w:r w:rsidRPr="006E2088">
        <w:rPr>
          <w:i/>
          <w:sz w:val="24"/>
          <w:szCs w:val="24"/>
        </w:rPr>
        <w:t xml:space="preserve">явлении Владык, в явлении Отцов или даже Управителей Основ. </w:t>
      </w:r>
    </w:p>
    <w:p w:rsidR="00F924FA" w:rsidRPr="006E2088" w:rsidRDefault="00F924FA" w:rsidP="006E2088">
      <w:pPr>
        <w:spacing w:line="235" w:lineRule="auto"/>
        <w:ind w:left="0" w:firstLine="284"/>
        <w:rPr>
          <w:i/>
          <w:sz w:val="24"/>
          <w:szCs w:val="24"/>
        </w:rPr>
      </w:pPr>
      <w:r w:rsidRPr="006E2088">
        <w:rPr>
          <w:i/>
          <w:sz w:val="24"/>
          <w:szCs w:val="24"/>
        </w:rPr>
        <w:t>И проникаясь этими условиями алфавитного развития словесного или развитием Слова логоическим, мы благодарим Изначальных Владык Византия Альбину.</w:t>
      </w:r>
    </w:p>
    <w:p w:rsidR="00F924FA" w:rsidRPr="006E2088" w:rsidRDefault="00F924FA" w:rsidP="006E2088">
      <w:pPr>
        <w:spacing w:line="235" w:lineRule="auto"/>
        <w:ind w:left="0" w:firstLine="284"/>
        <w:rPr>
          <w:i/>
          <w:sz w:val="24"/>
          <w:szCs w:val="24"/>
        </w:rPr>
      </w:pPr>
      <w:r w:rsidRPr="006E2088">
        <w:rPr>
          <w:i/>
          <w:sz w:val="24"/>
          <w:szCs w:val="24"/>
        </w:rPr>
        <w:t>Переходим в зал</w:t>
      </w:r>
      <w:r w:rsidR="0014602B" w:rsidRPr="006E2088">
        <w:rPr>
          <w:i/>
          <w:sz w:val="24"/>
          <w:szCs w:val="24"/>
        </w:rPr>
        <w:t xml:space="preserve"> </w:t>
      </w:r>
      <w:r w:rsidRPr="006E2088">
        <w:rPr>
          <w:i/>
          <w:sz w:val="24"/>
          <w:szCs w:val="24"/>
        </w:rPr>
        <w:t>Изначальных Владык Мория и Свет. И, возжигаясь фрагментом Огня Центрального Огня Логоса в Хум, мы стяжаем Слово Изначальных Владык Мория и Свет, для яней Мория, для иней Свет. И, проникаясь Словом Владыки или Владычицы в синтезе Центрального Огня Логоса, пред Владыками начинаем говорить Слова, которые вы хотите им сказать.</w:t>
      </w:r>
    </w:p>
    <w:p w:rsidR="00F924FA" w:rsidRPr="006E2088" w:rsidRDefault="00F924FA" w:rsidP="006E2088">
      <w:pPr>
        <w:spacing w:line="235" w:lineRule="auto"/>
        <w:ind w:left="0" w:firstLine="284"/>
        <w:rPr>
          <w:i/>
          <w:sz w:val="24"/>
          <w:szCs w:val="24"/>
        </w:rPr>
      </w:pPr>
      <w:r w:rsidRPr="006E2088">
        <w:rPr>
          <w:i/>
          <w:sz w:val="24"/>
          <w:szCs w:val="24"/>
        </w:rPr>
        <w:t>Попробуйте выговорить им свое имя и фамилию пред Владыками, как оно звучит Огнем Владык. Очень интересно. И как созидательны, должны быть, Центральным Огнем Логоса ваши имя и фамилии.</w:t>
      </w:r>
    </w:p>
    <w:p w:rsidR="00F924FA" w:rsidRPr="006E2088" w:rsidRDefault="00F924FA" w:rsidP="006E2088">
      <w:pPr>
        <w:spacing w:line="235" w:lineRule="auto"/>
        <w:ind w:left="0" w:firstLine="284"/>
        <w:rPr>
          <w:i/>
          <w:sz w:val="24"/>
          <w:szCs w:val="24"/>
        </w:rPr>
      </w:pPr>
      <w:r w:rsidRPr="006E2088">
        <w:rPr>
          <w:i/>
          <w:sz w:val="24"/>
          <w:szCs w:val="24"/>
        </w:rPr>
        <w:t xml:space="preserve">У вас сейчас отсекутся все ассоциации прежние по поводу имени и фамилии. Это будет звучать очень интересно. Только по паспорту имя и фамилию. </w:t>
      </w:r>
    </w:p>
    <w:p w:rsidR="00F924FA" w:rsidRPr="006E2088" w:rsidRDefault="00F924FA" w:rsidP="006E2088">
      <w:pPr>
        <w:spacing w:line="235" w:lineRule="auto"/>
        <w:ind w:left="0" w:firstLine="284"/>
        <w:rPr>
          <w:i/>
          <w:sz w:val="24"/>
          <w:szCs w:val="24"/>
        </w:rPr>
      </w:pPr>
      <w:r w:rsidRPr="006E2088">
        <w:rPr>
          <w:sz w:val="24"/>
          <w:szCs w:val="24"/>
        </w:rPr>
        <w:t>Не разговаривайте, действуйте.</w:t>
      </w:r>
      <w:r w:rsidR="00E4116C" w:rsidRPr="006E2088">
        <w:rPr>
          <w:sz w:val="24"/>
          <w:szCs w:val="24"/>
        </w:rPr>
        <w:t xml:space="preserve"> </w:t>
      </w:r>
      <w:r w:rsidRPr="006E2088">
        <w:rPr>
          <w:sz w:val="24"/>
          <w:szCs w:val="24"/>
        </w:rPr>
        <w:t>Тихо. Вы вышли из процесса. Вникните. А я не вижу. А мне виднее</w:t>
      </w:r>
      <w:r w:rsidRPr="006E2088">
        <w:rPr>
          <w:i/>
          <w:sz w:val="24"/>
          <w:szCs w:val="24"/>
        </w:rPr>
        <w:t xml:space="preserve">. </w:t>
      </w:r>
    </w:p>
    <w:p w:rsidR="00F924FA" w:rsidRPr="006E2088" w:rsidRDefault="00F924FA" w:rsidP="006E2088">
      <w:pPr>
        <w:spacing w:line="235" w:lineRule="auto"/>
        <w:ind w:left="0" w:firstLine="284"/>
        <w:rPr>
          <w:i/>
          <w:sz w:val="24"/>
          <w:szCs w:val="24"/>
        </w:rPr>
      </w:pPr>
      <w:r w:rsidRPr="006E2088">
        <w:rPr>
          <w:i/>
          <w:sz w:val="24"/>
          <w:szCs w:val="24"/>
        </w:rPr>
        <w:t xml:space="preserve">Прожили, прожили, что вы звучите по-другому? А имя, здесь имя с фамилией, все равно в целом называется именем. </w:t>
      </w:r>
      <w:proofErr w:type="spellStart"/>
      <w:r w:rsidRPr="006E2088">
        <w:rPr>
          <w:i/>
          <w:sz w:val="24"/>
          <w:szCs w:val="24"/>
        </w:rPr>
        <w:t>И-м-я</w:t>
      </w:r>
      <w:proofErr w:type="spellEnd"/>
      <w:r w:rsidRPr="006E2088">
        <w:rPr>
          <w:i/>
          <w:sz w:val="24"/>
          <w:szCs w:val="24"/>
        </w:rPr>
        <w:t xml:space="preserve"> это изначальная материя «я». Это вы как изначально звучите. Даже Изначально Метагалактически</w:t>
      </w:r>
      <w:r w:rsidR="00E4116C" w:rsidRPr="006E2088">
        <w:rPr>
          <w:i/>
          <w:sz w:val="24"/>
          <w:szCs w:val="24"/>
        </w:rPr>
        <w:t xml:space="preserve"> </w:t>
      </w:r>
      <w:r w:rsidRPr="006E2088">
        <w:rPr>
          <w:i/>
          <w:sz w:val="24"/>
          <w:szCs w:val="24"/>
        </w:rPr>
        <w:t>будет, все равно.</w:t>
      </w:r>
    </w:p>
    <w:p w:rsidR="00F924FA" w:rsidRPr="006E2088" w:rsidRDefault="00F924FA" w:rsidP="006E2088">
      <w:pPr>
        <w:spacing w:line="235" w:lineRule="auto"/>
        <w:ind w:left="0" w:firstLine="284"/>
        <w:rPr>
          <w:i/>
          <w:sz w:val="24"/>
          <w:szCs w:val="24"/>
        </w:rPr>
      </w:pPr>
      <w:r w:rsidRPr="006E2088">
        <w:rPr>
          <w:i/>
          <w:sz w:val="24"/>
          <w:szCs w:val="24"/>
        </w:rPr>
        <w:t>И возжигаясь именем и фамилией, разворачиваем весь этот объем Огня, рожденный звучанием имени и фамилию каждого из нас в ИДИВО каждого, заполняясь им. И начинаем звучать именем и фамилией логоически на весь ИДИВО, эманируя Огонь имени и фамилии логоически в Изначальный Дом Изначально Вышестоящего Отца.</w:t>
      </w:r>
    </w:p>
    <w:p w:rsidR="00F924FA" w:rsidRPr="006E2088" w:rsidRDefault="00F924FA" w:rsidP="006E2088">
      <w:pPr>
        <w:spacing w:line="235" w:lineRule="auto"/>
        <w:ind w:left="0" w:firstLine="284"/>
        <w:rPr>
          <w:i/>
          <w:sz w:val="24"/>
          <w:szCs w:val="24"/>
        </w:rPr>
      </w:pPr>
      <w:r w:rsidRPr="006E2088">
        <w:rPr>
          <w:i/>
          <w:sz w:val="24"/>
          <w:szCs w:val="24"/>
        </w:rPr>
        <w:t xml:space="preserve"> У каждого этого, совершенно по-разному, даже, если имена и фамилии буду одинаковы. Проживайте это.</w:t>
      </w:r>
    </w:p>
    <w:p w:rsidR="00F924FA" w:rsidRPr="006E2088" w:rsidRDefault="00F924FA" w:rsidP="006E2088">
      <w:pPr>
        <w:spacing w:line="235" w:lineRule="auto"/>
        <w:ind w:left="0" w:firstLine="284"/>
        <w:rPr>
          <w:i/>
          <w:sz w:val="24"/>
          <w:szCs w:val="24"/>
        </w:rPr>
      </w:pPr>
      <w:r w:rsidRPr="006E2088">
        <w:rPr>
          <w:i/>
          <w:sz w:val="24"/>
          <w:szCs w:val="24"/>
        </w:rPr>
        <w:t>Вам самим нравится? Вот, если глубоко прониклись, обязательно это очень красиво. Это</w:t>
      </w:r>
      <w:r w:rsidR="00E4116C" w:rsidRPr="006E2088">
        <w:rPr>
          <w:i/>
          <w:sz w:val="24"/>
          <w:szCs w:val="24"/>
        </w:rPr>
        <w:t xml:space="preserve"> </w:t>
      </w:r>
      <w:r w:rsidRPr="006E2088">
        <w:rPr>
          <w:i/>
          <w:sz w:val="24"/>
          <w:szCs w:val="24"/>
        </w:rPr>
        <w:t>очень мощно и очень созидательное</w:t>
      </w:r>
      <w:r w:rsidR="00E4116C" w:rsidRPr="006E2088">
        <w:rPr>
          <w:i/>
          <w:sz w:val="24"/>
          <w:szCs w:val="24"/>
        </w:rPr>
        <w:t xml:space="preserve"> </w:t>
      </w:r>
      <w:r w:rsidRPr="006E2088">
        <w:rPr>
          <w:i/>
          <w:sz w:val="24"/>
          <w:szCs w:val="24"/>
        </w:rPr>
        <w:t>звучание.</w:t>
      </w:r>
    </w:p>
    <w:p w:rsidR="00F924FA" w:rsidRPr="006E2088" w:rsidRDefault="00F924FA" w:rsidP="006E2088">
      <w:pPr>
        <w:spacing w:line="235" w:lineRule="auto"/>
        <w:ind w:left="0" w:firstLine="284"/>
        <w:rPr>
          <w:i/>
          <w:sz w:val="24"/>
          <w:szCs w:val="24"/>
        </w:rPr>
      </w:pPr>
      <w:r w:rsidRPr="006E2088">
        <w:rPr>
          <w:i/>
          <w:sz w:val="24"/>
          <w:szCs w:val="24"/>
        </w:rPr>
        <w:t>Дальше эманируем звучание имени с фамилией Логоическим Огнем Слова в Подразделение ИДИВО, создавая явление «Я» в Изначально Метагалактическом варианте звучания на территории.</w:t>
      </w:r>
    </w:p>
    <w:p w:rsidR="00F924FA" w:rsidRPr="006E2088" w:rsidRDefault="00F924FA" w:rsidP="006E2088">
      <w:pPr>
        <w:spacing w:line="235" w:lineRule="auto"/>
        <w:ind w:left="0" w:firstLine="284"/>
        <w:rPr>
          <w:i/>
          <w:sz w:val="24"/>
          <w:szCs w:val="24"/>
        </w:rPr>
      </w:pPr>
      <w:r w:rsidRPr="006E2088">
        <w:rPr>
          <w:i/>
          <w:sz w:val="24"/>
          <w:szCs w:val="24"/>
        </w:rPr>
        <w:t>И еще раз в полноте эманируем в ИДИВО каждого</w:t>
      </w:r>
      <w:r w:rsidR="00E4116C" w:rsidRPr="006E2088">
        <w:rPr>
          <w:i/>
          <w:sz w:val="24"/>
          <w:szCs w:val="24"/>
        </w:rPr>
        <w:t xml:space="preserve"> </w:t>
      </w:r>
      <w:r w:rsidRPr="006E2088">
        <w:rPr>
          <w:i/>
          <w:sz w:val="24"/>
          <w:szCs w:val="24"/>
        </w:rPr>
        <w:t>звучание имени Изначально Метагалактически</w:t>
      </w:r>
    </w:p>
    <w:p w:rsidR="00F924FA" w:rsidRPr="006E2088" w:rsidRDefault="00F924FA" w:rsidP="006E2088">
      <w:pPr>
        <w:spacing w:line="235" w:lineRule="auto"/>
        <w:ind w:left="0" w:firstLine="284"/>
        <w:rPr>
          <w:i/>
          <w:sz w:val="24"/>
          <w:szCs w:val="24"/>
        </w:rPr>
      </w:pPr>
      <w:r w:rsidRPr="006E2088">
        <w:rPr>
          <w:i/>
          <w:sz w:val="24"/>
          <w:szCs w:val="24"/>
        </w:rPr>
        <w:t>А теперь физическое тело заполните звучащим Огнем имени и фамилии. Физическое тело «Я есмь» такой-то. Со всем достоинством, красотой, в явлении Отца. Вот. Молодцы.</w:t>
      </w:r>
    </w:p>
    <w:p w:rsidR="00F924FA" w:rsidRPr="006E2088" w:rsidRDefault="00F924FA" w:rsidP="006E2088">
      <w:pPr>
        <w:spacing w:line="235" w:lineRule="auto"/>
        <w:ind w:left="0" w:firstLine="284"/>
        <w:rPr>
          <w:i/>
          <w:sz w:val="24"/>
          <w:szCs w:val="24"/>
        </w:rPr>
      </w:pPr>
      <w:r w:rsidRPr="006E2088">
        <w:rPr>
          <w:i/>
          <w:sz w:val="24"/>
          <w:szCs w:val="24"/>
        </w:rPr>
        <w:t xml:space="preserve"> И продолжая эманировать физически звучание своего имени, настраиваемся на окружающуюся среду физическую метагалактическую, </w:t>
      </w:r>
      <w:proofErr w:type="spellStart"/>
      <w:r w:rsidRPr="006E2088">
        <w:rPr>
          <w:i/>
          <w:sz w:val="24"/>
          <w:szCs w:val="24"/>
        </w:rPr>
        <w:t>разномерную</w:t>
      </w:r>
      <w:proofErr w:type="spellEnd"/>
      <w:r w:rsidRPr="006E2088">
        <w:rPr>
          <w:i/>
          <w:sz w:val="24"/>
          <w:szCs w:val="24"/>
        </w:rPr>
        <w:t>.</w:t>
      </w:r>
    </w:p>
    <w:p w:rsidR="00F924FA" w:rsidRPr="006E2088" w:rsidRDefault="00F924FA" w:rsidP="006E2088">
      <w:pPr>
        <w:spacing w:line="235" w:lineRule="auto"/>
        <w:ind w:left="0" w:firstLine="284"/>
        <w:rPr>
          <w:i/>
          <w:sz w:val="24"/>
          <w:szCs w:val="24"/>
        </w:rPr>
      </w:pPr>
      <w:r w:rsidRPr="006E2088">
        <w:rPr>
          <w:i/>
          <w:sz w:val="24"/>
          <w:szCs w:val="24"/>
        </w:rPr>
        <w:t>И мы благодарим Изначально Вышестоящего Отца Метагалактики за наше творение. Благодарим Изначальных Владык Византия и Альбину. Морию и Свет за эту практику.</w:t>
      </w:r>
    </w:p>
    <w:p w:rsidR="00F924FA" w:rsidRPr="006E2088" w:rsidRDefault="00F924FA" w:rsidP="006E2088">
      <w:pPr>
        <w:spacing w:line="235" w:lineRule="auto"/>
        <w:ind w:left="0" w:firstLine="284"/>
        <w:rPr>
          <w:i/>
          <w:sz w:val="24"/>
          <w:szCs w:val="24"/>
        </w:rPr>
      </w:pPr>
      <w:r w:rsidRPr="006E2088">
        <w:rPr>
          <w:i/>
          <w:sz w:val="24"/>
          <w:szCs w:val="24"/>
        </w:rPr>
        <w:t>Возвращаемся в физическое присутствие</w:t>
      </w:r>
    </w:p>
    <w:p w:rsidR="00F924FA" w:rsidRPr="006E2088" w:rsidRDefault="00F924FA" w:rsidP="006E2088">
      <w:pPr>
        <w:spacing w:line="235" w:lineRule="auto"/>
        <w:ind w:left="0" w:firstLine="284"/>
        <w:rPr>
          <w:i/>
          <w:sz w:val="24"/>
          <w:szCs w:val="24"/>
        </w:rPr>
      </w:pPr>
      <w:r w:rsidRPr="006E2088">
        <w:rPr>
          <w:i/>
          <w:sz w:val="24"/>
          <w:szCs w:val="24"/>
        </w:rPr>
        <w:t>И выходим</w:t>
      </w:r>
      <w:r w:rsidR="00E4116C" w:rsidRPr="006E2088">
        <w:rPr>
          <w:i/>
          <w:sz w:val="24"/>
          <w:szCs w:val="24"/>
        </w:rPr>
        <w:t xml:space="preserve"> </w:t>
      </w:r>
      <w:r w:rsidRPr="006E2088">
        <w:rPr>
          <w:i/>
          <w:sz w:val="24"/>
          <w:szCs w:val="24"/>
        </w:rPr>
        <w:t>из практики .</w:t>
      </w:r>
    </w:p>
    <w:p w:rsidR="00F924FA" w:rsidRPr="006E2088" w:rsidRDefault="00F924FA" w:rsidP="006E2088">
      <w:pPr>
        <w:spacing w:line="235" w:lineRule="auto"/>
        <w:ind w:left="0" w:firstLine="284"/>
        <w:rPr>
          <w:i/>
          <w:sz w:val="24"/>
          <w:szCs w:val="24"/>
        </w:rPr>
      </w:pPr>
    </w:p>
    <w:p w:rsidR="00F924FA" w:rsidRPr="006E2088" w:rsidRDefault="00F924FA" w:rsidP="006E2088">
      <w:pPr>
        <w:spacing w:line="235" w:lineRule="auto"/>
        <w:ind w:left="0" w:firstLine="284"/>
        <w:rPr>
          <w:sz w:val="24"/>
          <w:szCs w:val="24"/>
        </w:rPr>
      </w:pPr>
      <w:r w:rsidRPr="006E2088">
        <w:rPr>
          <w:sz w:val="24"/>
          <w:szCs w:val="24"/>
        </w:rPr>
        <w:t xml:space="preserve">Ну, вы прожили эту красоту звучания? Вы прожили, что вы совсем по-другому звучите, являете Владыку. Вот, Огнём, называетесь. Там, какие-то новые смыслы вскрываются, какие-то новые возможности. </w:t>
      </w:r>
    </w:p>
    <w:p w:rsidR="00F924FA" w:rsidRPr="006E2088" w:rsidRDefault="00F924FA" w:rsidP="006E2088">
      <w:pPr>
        <w:spacing w:line="235" w:lineRule="auto"/>
        <w:ind w:left="0" w:firstLine="284"/>
        <w:rPr>
          <w:sz w:val="24"/>
          <w:szCs w:val="24"/>
        </w:rPr>
      </w:pPr>
      <w:r w:rsidRPr="006E2088">
        <w:rPr>
          <w:sz w:val="24"/>
          <w:szCs w:val="24"/>
        </w:rPr>
        <w:t>Это не то, что, знаете, бывает.</w:t>
      </w:r>
    </w:p>
    <w:p w:rsidR="00F924FA" w:rsidRPr="006E2088" w:rsidRDefault="00E4116C" w:rsidP="006E2088">
      <w:pPr>
        <w:spacing w:line="235" w:lineRule="auto"/>
        <w:ind w:left="0" w:firstLine="284"/>
        <w:rPr>
          <w:sz w:val="24"/>
          <w:szCs w:val="24"/>
        </w:rPr>
      </w:pPr>
      <w:r w:rsidRPr="006E2088">
        <w:rPr>
          <w:sz w:val="24"/>
          <w:szCs w:val="24"/>
        </w:rPr>
        <w:t xml:space="preserve"> </w:t>
      </w:r>
      <w:r w:rsidR="00F924FA" w:rsidRPr="006E2088">
        <w:rPr>
          <w:sz w:val="24"/>
          <w:szCs w:val="24"/>
        </w:rPr>
        <w:t>- Мне не нравится моё имя. Оно какое-то там, ассоциации физические.</w:t>
      </w:r>
    </w:p>
    <w:p w:rsidR="00F924FA" w:rsidRPr="006E2088" w:rsidRDefault="00E4116C" w:rsidP="006E2088">
      <w:pPr>
        <w:spacing w:line="235" w:lineRule="auto"/>
        <w:ind w:left="0" w:firstLine="284"/>
        <w:rPr>
          <w:sz w:val="24"/>
          <w:szCs w:val="24"/>
        </w:rPr>
      </w:pPr>
      <w:r w:rsidRPr="006E2088">
        <w:rPr>
          <w:sz w:val="24"/>
          <w:szCs w:val="24"/>
        </w:rPr>
        <w:t xml:space="preserve"> </w:t>
      </w:r>
      <w:r w:rsidR="00F924FA" w:rsidRPr="006E2088">
        <w:rPr>
          <w:sz w:val="24"/>
          <w:szCs w:val="24"/>
        </w:rPr>
        <w:t>Всё</w:t>
      </w:r>
      <w:r w:rsidRPr="006E2088">
        <w:rPr>
          <w:sz w:val="24"/>
          <w:szCs w:val="24"/>
        </w:rPr>
        <w:t xml:space="preserve"> </w:t>
      </w:r>
      <w:r w:rsidR="00F924FA" w:rsidRPr="006E2088">
        <w:rPr>
          <w:sz w:val="24"/>
          <w:szCs w:val="24"/>
        </w:rPr>
        <w:t>вот это ошметками отлетало и совершенно по-другому звучало.</w:t>
      </w:r>
    </w:p>
    <w:p w:rsidR="00F924FA" w:rsidRPr="006E2088" w:rsidRDefault="00F924FA" w:rsidP="006E2088">
      <w:pPr>
        <w:spacing w:line="235" w:lineRule="auto"/>
        <w:ind w:left="0" w:firstLine="284"/>
        <w:rPr>
          <w:sz w:val="24"/>
          <w:szCs w:val="24"/>
        </w:rPr>
      </w:pPr>
      <w:r w:rsidRPr="006E2088">
        <w:rPr>
          <w:sz w:val="24"/>
          <w:szCs w:val="24"/>
        </w:rPr>
        <w:t>Теперь подумайте, насколько важно именем звучать. Это ваше индивидуальное</w:t>
      </w:r>
      <w:r w:rsidR="00E4116C" w:rsidRPr="006E2088">
        <w:rPr>
          <w:sz w:val="24"/>
          <w:szCs w:val="24"/>
        </w:rPr>
        <w:t xml:space="preserve"> </w:t>
      </w:r>
      <w:r w:rsidRPr="006E2088">
        <w:rPr>
          <w:sz w:val="24"/>
          <w:szCs w:val="24"/>
        </w:rPr>
        <w:t>звучит на всю Метагалактику, минимум.</w:t>
      </w:r>
      <w:r w:rsidR="00E4116C" w:rsidRPr="006E2088">
        <w:rPr>
          <w:sz w:val="24"/>
          <w:szCs w:val="24"/>
        </w:rPr>
        <w:t xml:space="preserve"> </w:t>
      </w:r>
      <w:r w:rsidRPr="006E2088">
        <w:rPr>
          <w:sz w:val="24"/>
          <w:szCs w:val="24"/>
        </w:rPr>
        <w:t>Это очень важно.</w:t>
      </w:r>
      <w:r w:rsidR="00E4116C" w:rsidRPr="006E2088">
        <w:rPr>
          <w:sz w:val="24"/>
          <w:szCs w:val="24"/>
        </w:rPr>
        <w:t xml:space="preserve"> </w:t>
      </w:r>
      <w:r w:rsidRPr="006E2088">
        <w:rPr>
          <w:sz w:val="24"/>
          <w:szCs w:val="24"/>
        </w:rPr>
        <w:t>Тренируйтесь. Вот в своем имени начинайте, там, дополнять, разворачивать его звучание, там, какими-то делами, стяжаниями.</w:t>
      </w:r>
    </w:p>
    <w:p w:rsidR="00F924FA" w:rsidRPr="006E2088" w:rsidRDefault="00F924FA" w:rsidP="006E2088">
      <w:pPr>
        <w:spacing w:line="235" w:lineRule="auto"/>
        <w:ind w:left="0" w:firstLine="284"/>
        <w:rPr>
          <w:sz w:val="24"/>
          <w:szCs w:val="24"/>
        </w:rPr>
      </w:pPr>
      <w:r w:rsidRPr="006E2088">
        <w:rPr>
          <w:sz w:val="24"/>
          <w:szCs w:val="24"/>
        </w:rPr>
        <w:t>Вы не просто по имени и фамилией</w:t>
      </w:r>
      <w:r w:rsidR="00E4116C" w:rsidRPr="006E2088">
        <w:rPr>
          <w:sz w:val="24"/>
          <w:szCs w:val="24"/>
        </w:rPr>
        <w:t xml:space="preserve"> </w:t>
      </w:r>
      <w:r w:rsidRPr="006E2088">
        <w:rPr>
          <w:sz w:val="24"/>
          <w:szCs w:val="24"/>
        </w:rPr>
        <w:t>человек. А вы ещё и служащий с таким-то</w:t>
      </w:r>
      <w:r w:rsidR="00E4116C" w:rsidRPr="006E2088">
        <w:rPr>
          <w:sz w:val="24"/>
          <w:szCs w:val="24"/>
        </w:rPr>
        <w:t xml:space="preserve"> </w:t>
      </w:r>
      <w:r w:rsidRPr="006E2088">
        <w:rPr>
          <w:sz w:val="24"/>
          <w:szCs w:val="24"/>
        </w:rPr>
        <w:t>статусом, Чувствуете? Логос, такой-то. Владычица, такая-то. Это вообще</w:t>
      </w:r>
      <w:r w:rsidR="00E4116C" w:rsidRPr="006E2088">
        <w:rPr>
          <w:sz w:val="24"/>
          <w:szCs w:val="24"/>
        </w:rPr>
        <w:t xml:space="preserve"> </w:t>
      </w:r>
      <w:r w:rsidRPr="006E2088">
        <w:rPr>
          <w:sz w:val="24"/>
          <w:szCs w:val="24"/>
        </w:rPr>
        <w:t>ещё более глубоко звучит. Аспект. Ипостась. Извините, это не мало. Это раньше в 5-й расе не снилось даже Учителям Лучей. Даже Владыкам не снилось. Увидели?</w:t>
      </w:r>
    </w:p>
    <w:p w:rsidR="00F924FA" w:rsidRPr="006E2088" w:rsidRDefault="00F924FA" w:rsidP="006E2088">
      <w:pPr>
        <w:spacing w:line="235" w:lineRule="auto"/>
        <w:ind w:left="0" w:firstLine="284"/>
        <w:rPr>
          <w:sz w:val="24"/>
          <w:szCs w:val="24"/>
        </w:rPr>
      </w:pPr>
      <w:r w:rsidRPr="006E2088">
        <w:rPr>
          <w:sz w:val="24"/>
          <w:szCs w:val="24"/>
        </w:rPr>
        <w:t>Ладно. Значит, следующая последняя попытка сделать что-то для территории. Попробую пояснить эту практику. Ну, на этот раз, на этот семинар, нужно</w:t>
      </w:r>
      <w:r w:rsidR="00E4116C" w:rsidRPr="006E2088">
        <w:rPr>
          <w:sz w:val="24"/>
          <w:szCs w:val="24"/>
        </w:rPr>
        <w:t xml:space="preserve"> </w:t>
      </w:r>
      <w:r w:rsidRPr="006E2088">
        <w:rPr>
          <w:sz w:val="24"/>
          <w:szCs w:val="24"/>
        </w:rPr>
        <w:t>несколько попыток сделать.</w:t>
      </w:r>
    </w:p>
    <w:p w:rsidR="00F924FA" w:rsidRPr="006E2088" w:rsidRDefault="00F924FA" w:rsidP="006E2088">
      <w:pPr>
        <w:spacing w:line="235" w:lineRule="auto"/>
        <w:ind w:left="0" w:firstLine="284"/>
        <w:rPr>
          <w:sz w:val="24"/>
          <w:szCs w:val="24"/>
        </w:rPr>
      </w:pPr>
      <w:r w:rsidRPr="006E2088">
        <w:rPr>
          <w:sz w:val="24"/>
          <w:szCs w:val="24"/>
        </w:rPr>
        <w:t xml:space="preserve">Вопрос такой. Когда мы работали с </w:t>
      </w:r>
      <w:proofErr w:type="spellStart"/>
      <w:r w:rsidRPr="006E2088">
        <w:rPr>
          <w:sz w:val="24"/>
          <w:szCs w:val="24"/>
        </w:rPr>
        <w:t>Головерумом</w:t>
      </w:r>
      <w:proofErr w:type="spellEnd"/>
      <w:r w:rsidRPr="006E2088">
        <w:rPr>
          <w:sz w:val="24"/>
          <w:szCs w:val="24"/>
        </w:rPr>
        <w:t>, вспомните.</w:t>
      </w:r>
      <w:r w:rsidR="00E4116C" w:rsidRPr="006E2088">
        <w:rPr>
          <w:sz w:val="24"/>
          <w:szCs w:val="24"/>
        </w:rPr>
        <w:t xml:space="preserve"> </w:t>
      </w:r>
      <w:r w:rsidRPr="006E2088">
        <w:rPr>
          <w:sz w:val="24"/>
          <w:szCs w:val="24"/>
        </w:rPr>
        <w:t>Мы чуть-чуть отвлеклись от Головерсума, немножко отдохнули. А теперь возожгитесь всем Головерсумом своим, возожгитесь той темой, когда мы рассказывали, как Головерсум работает, когда он насыщается экоматически через сканирование команды разными сведениями, голограммами, да. В том числе, складывая свои голограммы, матрично синтезирует между собой. И на основании, на ориентировании</w:t>
      </w:r>
      <w:r w:rsidR="00E4116C" w:rsidRPr="006E2088">
        <w:rPr>
          <w:sz w:val="24"/>
          <w:szCs w:val="24"/>
        </w:rPr>
        <w:t xml:space="preserve"> </w:t>
      </w:r>
      <w:r w:rsidRPr="006E2088">
        <w:rPr>
          <w:sz w:val="24"/>
          <w:szCs w:val="24"/>
        </w:rPr>
        <w:t>по отношению к эталонным голограммам, складывается голограмма частей, аппаратов, там, систем. И получается там, мы складываем</w:t>
      </w:r>
      <w:r w:rsidR="00E4116C" w:rsidRPr="006E2088">
        <w:rPr>
          <w:sz w:val="24"/>
          <w:szCs w:val="24"/>
        </w:rPr>
        <w:t xml:space="preserve"> </w:t>
      </w:r>
      <w:r w:rsidRPr="006E2088">
        <w:rPr>
          <w:sz w:val="24"/>
          <w:szCs w:val="24"/>
        </w:rPr>
        <w:t>проект нашего развития внутреннего. А также, точно также складывается голограмма любых дел.</w:t>
      </w:r>
    </w:p>
    <w:p w:rsidR="00F924FA" w:rsidRPr="006E2088" w:rsidRDefault="00F924FA" w:rsidP="006E2088">
      <w:pPr>
        <w:spacing w:line="235" w:lineRule="auto"/>
        <w:ind w:left="0" w:firstLine="284"/>
        <w:rPr>
          <w:sz w:val="24"/>
          <w:szCs w:val="24"/>
        </w:rPr>
      </w:pPr>
      <w:r w:rsidRPr="006E2088">
        <w:rPr>
          <w:sz w:val="24"/>
          <w:szCs w:val="24"/>
        </w:rPr>
        <w:t>Теперь действуя головерсумно, попробуем сделать такое дело. Каждый из вас выйдет к Владыкам, у кого вы служите. Если не знаете, то</w:t>
      </w:r>
      <w:r w:rsidR="00E4116C" w:rsidRPr="006E2088">
        <w:rPr>
          <w:sz w:val="24"/>
          <w:szCs w:val="24"/>
        </w:rPr>
        <w:t xml:space="preserve"> </w:t>
      </w:r>
      <w:r w:rsidRPr="006E2088">
        <w:rPr>
          <w:sz w:val="24"/>
          <w:szCs w:val="24"/>
        </w:rPr>
        <w:t>Эдуард и Эмилия. Стяжаете у них проект вашего служения территории, попросите голограмму этого проекта. Попробуйте всеми своими возможностями эту голограмму реализовать. Ну, пред Владыками, ну, как ее? Развернуть голограмму. Реализовывать будете по жизни.</w:t>
      </w:r>
      <w:r w:rsidR="00E4116C" w:rsidRPr="006E2088">
        <w:rPr>
          <w:sz w:val="24"/>
          <w:szCs w:val="24"/>
        </w:rPr>
        <w:t xml:space="preserve"> </w:t>
      </w:r>
      <w:r w:rsidRPr="006E2088">
        <w:rPr>
          <w:sz w:val="24"/>
          <w:szCs w:val="24"/>
        </w:rPr>
        <w:t>Это не совсем, то.</w:t>
      </w:r>
    </w:p>
    <w:p w:rsidR="00F924FA" w:rsidRPr="006E2088" w:rsidRDefault="00F924FA" w:rsidP="006E2088">
      <w:pPr>
        <w:spacing w:line="235" w:lineRule="auto"/>
        <w:ind w:left="0" w:firstLine="284"/>
        <w:rPr>
          <w:sz w:val="24"/>
          <w:szCs w:val="24"/>
        </w:rPr>
      </w:pPr>
      <w:r w:rsidRPr="006E2088">
        <w:rPr>
          <w:sz w:val="24"/>
          <w:szCs w:val="24"/>
        </w:rPr>
        <w:t>А потом мы попробуем</w:t>
      </w:r>
      <w:r w:rsidR="00E4116C" w:rsidRPr="006E2088">
        <w:rPr>
          <w:sz w:val="24"/>
          <w:szCs w:val="24"/>
        </w:rPr>
        <w:t xml:space="preserve"> </w:t>
      </w:r>
      <w:r w:rsidRPr="006E2088">
        <w:rPr>
          <w:sz w:val="24"/>
          <w:szCs w:val="24"/>
        </w:rPr>
        <w:t>не синтезироваться, это не получится, а, объединиться</w:t>
      </w:r>
      <w:r w:rsidR="00E4116C" w:rsidRPr="006E2088">
        <w:rPr>
          <w:sz w:val="24"/>
          <w:szCs w:val="24"/>
        </w:rPr>
        <w:t xml:space="preserve"> </w:t>
      </w:r>
      <w:r w:rsidRPr="006E2088">
        <w:rPr>
          <w:sz w:val="24"/>
          <w:szCs w:val="24"/>
        </w:rPr>
        <w:t xml:space="preserve">разными голограммами в один цельный проект развития территории. И попробуем это развернуть на территорию. Что получится, я не знаю. </w:t>
      </w:r>
    </w:p>
    <w:p w:rsidR="00F924FA" w:rsidRPr="006E2088" w:rsidRDefault="00F924FA" w:rsidP="006E2088">
      <w:pPr>
        <w:spacing w:line="235" w:lineRule="auto"/>
        <w:ind w:left="0" w:firstLine="284"/>
        <w:rPr>
          <w:sz w:val="24"/>
          <w:szCs w:val="24"/>
        </w:rPr>
      </w:pPr>
      <w:r w:rsidRPr="006E2088">
        <w:rPr>
          <w:sz w:val="24"/>
          <w:szCs w:val="24"/>
        </w:rPr>
        <w:t>Но очень важное замечание. Когда вы будете стяжать проект Голограммы, проект вашего служения территории. Не важно, вы служащий из этого Дома или не из этого Дома, все работаем на полуостров Крым, где Севастополь и два Дома размещаются, да.</w:t>
      </w:r>
    </w:p>
    <w:p w:rsidR="00F924FA" w:rsidRPr="006E2088" w:rsidRDefault="00F924FA" w:rsidP="006E2088">
      <w:pPr>
        <w:spacing w:line="235" w:lineRule="auto"/>
        <w:ind w:left="0" w:firstLine="284"/>
        <w:rPr>
          <w:sz w:val="24"/>
          <w:szCs w:val="24"/>
        </w:rPr>
      </w:pPr>
      <w:r w:rsidRPr="006E2088">
        <w:rPr>
          <w:sz w:val="24"/>
          <w:szCs w:val="24"/>
        </w:rPr>
        <w:t>Так, вот нужно будет постараться этот проект увидеть, чуть-чуть,</w:t>
      </w:r>
      <w:r w:rsidR="00E4116C" w:rsidRPr="006E2088">
        <w:rPr>
          <w:sz w:val="24"/>
          <w:szCs w:val="24"/>
        </w:rPr>
        <w:t xml:space="preserve"> </w:t>
      </w:r>
      <w:r w:rsidRPr="006E2088">
        <w:rPr>
          <w:sz w:val="24"/>
          <w:szCs w:val="24"/>
        </w:rPr>
        <w:t xml:space="preserve">хотя бы расшифровать. Ну, хотя бы на какую тему. </w:t>
      </w:r>
    </w:p>
    <w:p w:rsidR="00F924FA" w:rsidRPr="006E2088" w:rsidRDefault="00F924FA" w:rsidP="006E2088">
      <w:pPr>
        <w:spacing w:line="235" w:lineRule="auto"/>
        <w:ind w:left="0" w:firstLine="284"/>
        <w:rPr>
          <w:sz w:val="24"/>
          <w:szCs w:val="24"/>
        </w:rPr>
      </w:pPr>
      <w:r w:rsidRPr="006E2088">
        <w:rPr>
          <w:sz w:val="24"/>
          <w:szCs w:val="24"/>
        </w:rPr>
        <w:t>Я из другого Дома. Я иду к Эдуарду и Эмилии. Согласны? То же самое. А, если у кого-то Управление Синтеза,</w:t>
      </w:r>
      <w:r w:rsidR="00E4116C" w:rsidRPr="006E2088">
        <w:rPr>
          <w:sz w:val="24"/>
          <w:szCs w:val="24"/>
        </w:rPr>
        <w:t xml:space="preserve"> </w:t>
      </w:r>
      <w:r w:rsidRPr="006E2088">
        <w:rPr>
          <w:sz w:val="24"/>
          <w:szCs w:val="24"/>
        </w:rPr>
        <w:t>у Эдуарда и Эмилии служите, значит идете к ним. Конкретнее, уже.</w:t>
      </w:r>
      <w:r w:rsidR="00E4116C" w:rsidRPr="006E2088">
        <w:rPr>
          <w:sz w:val="24"/>
          <w:szCs w:val="24"/>
        </w:rPr>
        <w:t xml:space="preserve"> </w:t>
      </w:r>
      <w:r w:rsidRPr="006E2088">
        <w:rPr>
          <w:sz w:val="24"/>
          <w:szCs w:val="24"/>
        </w:rPr>
        <w:t>Можете просто к Эдуарду и Эмилии, все. Как хотите, по-разному. Все равно это у них будем. Понятно? Стяжаем? Стяжаем.</w:t>
      </w:r>
    </w:p>
    <w:p w:rsidR="00F924FA" w:rsidRPr="006E2088" w:rsidRDefault="00F924FA" w:rsidP="006E2088">
      <w:pPr>
        <w:spacing w:line="235" w:lineRule="auto"/>
        <w:ind w:left="0" w:firstLine="284"/>
        <w:rPr>
          <w:sz w:val="24"/>
          <w:szCs w:val="24"/>
        </w:rPr>
      </w:pPr>
    </w:p>
    <w:p w:rsidR="00F924FA" w:rsidRPr="006E2088" w:rsidRDefault="00E4116C" w:rsidP="006E2088">
      <w:pPr>
        <w:spacing w:line="235" w:lineRule="auto"/>
        <w:ind w:left="0" w:firstLine="284"/>
        <w:rPr>
          <w:i/>
          <w:sz w:val="24"/>
          <w:szCs w:val="24"/>
        </w:rPr>
      </w:pPr>
      <w:r w:rsidRPr="006E2088">
        <w:rPr>
          <w:b/>
          <w:i/>
          <w:sz w:val="24"/>
          <w:szCs w:val="24"/>
        </w:rPr>
        <w:t xml:space="preserve"> </w:t>
      </w:r>
      <w:r w:rsidR="00F924FA" w:rsidRPr="006E2088">
        <w:rPr>
          <w:b/>
          <w:i/>
          <w:sz w:val="24"/>
          <w:szCs w:val="24"/>
        </w:rPr>
        <w:t>Практика</w:t>
      </w:r>
      <w:r w:rsidR="00F924FA" w:rsidRPr="006E2088">
        <w:rPr>
          <w:i/>
          <w:sz w:val="24"/>
          <w:szCs w:val="24"/>
        </w:rPr>
        <w:t>.</w:t>
      </w:r>
    </w:p>
    <w:p w:rsidR="00F924FA" w:rsidRPr="006E2088" w:rsidRDefault="00E4116C" w:rsidP="006E2088">
      <w:pPr>
        <w:spacing w:line="235" w:lineRule="auto"/>
        <w:ind w:left="0" w:firstLine="284"/>
        <w:rPr>
          <w:b/>
          <w:i/>
          <w:sz w:val="24"/>
          <w:szCs w:val="24"/>
        </w:rPr>
      </w:pPr>
      <w:r w:rsidRPr="006E2088">
        <w:rPr>
          <w:b/>
          <w:i/>
          <w:sz w:val="24"/>
          <w:szCs w:val="24"/>
        </w:rPr>
        <w:t xml:space="preserve"> </w:t>
      </w:r>
      <w:r w:rsidR="00F924FA" w:rsidRPr="006E2088">
        <w:rPr>
          <w:b/>
          <w:i/>
          <w:sz w:val="24"/>
          <w:szCs w:val="24"/>
        </w:rPr>
        <w:t>Стяжание Голограммного Синтеза развития территории</w:t>
      </w:r>
    </w:p>
    <w:p w:rsidR="00F924FA" w:rsidRPr="006E2088" w:rsidRDefault="00E4116C" w:rsidP="006E2088">
      <w:pPr>
        <w:spacing w:line="235" w:lineRule="auto"/>
        <w:ind w:left="0" w:firstLine="284"/>
        <w:rPr>
          <w:b/>
          <w:i/>
          <w:sz w:val="24"/>
          <w:szCs w:val="24"/>
        </w:rPr>
      </w:pPr>
      <w:r w:rsidRPr="006E2088">
        <w:rPr>
          <w:b/>
          <w:i/>
          <w:sz w:val="24"/>
          <w:szCs w:val="24"/>
        </w:rPr>
        <w:t xml:space="preserve"> </w:t>
      </w:r>
      <w:r w:rsidR="00F924FA" w:rsidRPr="006E2088">
        <w:rPr>
          <w:b/>
          <w:i/>
          <w:sz w:val="24"/>
          <w:szCs w:val="24"/>
        </w:rPr>
        <w:t>Стяжание Эталонной голограммы действия</w:t>
      </w:r>
    </w:p>
    <w:p w:rsidR="00F924FA" w:rsidRPr="006E2088" w:rsidRDefault="00F924FA" w:rsidP="006E2088">
      <w:pPr>
        <w:spacing w:line="235" w:lineRule="auto"/>
        <w:ind w:left="0" w:firstLine="284"/>
        <w:rPr>
          <w:b/>
          <w:i/>
          <w:sz w:val="24"/>
          <w:szCs w:val="24"/>
        </w:rPr>
      </w:pPr>
    </w:p>
    <w:p w:rsidR="00F924FA" w:rsidRPr="006E2088" w:rsidRDefault="00F924FA" w:rsidP="006E2088">
      <w:pPr>
        <w:spacing w:line="235" w:lineRule="auto"/>
        <w:ind w:left="0" w:firstLine="284"/>
        <w:rPr>
          <w:i/>
          <w:sz w:val="24"/>
          <w:szCs w:val="24"/>
        </w:rPr>
      </w:pPr>
      <w:r w:rsidRPr="006E2088">
        <w:rPr>
          <w:i/>
          <w:sz w:val="24"/>
          <w:szCs w:val="24"/>
        </w:rPr>
        <w:t xml:space="preserve">Итак, синтезируемся с Изначальными Владыками Морией и Свет, и, возжигаясь физически всей полнотой Огня 3-го Синтеза Школы Философии Здоровья, мы переходим в </w:t>
      </w:r>
      <w:proofErr w:type="spellStart"/>
      <w:r w:rsidRPr="006E2088">
        <w:rPr>
          <w:i/>
          <w:sz w:val="24"/>
          <w:szCs w:val="24"/>
        </w:rPr>
        <w:t>экополоис</w:t>
      </w:r>
      <w:proofErr w:type="spellEnd"/>
      <w:r w:rsidRPr="006E2088">
        <w:rPr>
          <w:i/>
          <w:sz w:val="24"/>
          <w:szCs w:val="24"/>
        </w:rPr>
        <w:t xml:space="preserve"> Метагалактики.</w:t>
      </w:r>
    </w:p>
    <w:p w:rsidR="00F924FA" w:rsidRPr="006E2088" w:rsidRDefault="00F924FA" w:rsidP="006E2088">
      <w:pPr>
        <w:spacing w:line="235" w:lineRule="auto"/>
        <w:ind w:left="0" w:firstLine="284"/>
        <w:rPr>
          <w:i/>
          <w:sz w:val="24"/>
          <w:szCs w:val="24"/>
        </w:rPr>
      </w:pPr>
      <w:r w:rsidRPr="006E2088">
        <w:rPr>
          <w:i/>
          <w:sz w:val="24"/>
          <w:szCs w:val="24"/>
        </w:rPr>
        <w:t>И вместе с Владыками Морией и Свет сразу переходим к Владыкам Эдуард и Эмилии Метагалактического проявления. Так. И просим. Проявляемся в зале перед ними. В их</w:t>
      </w:r>
      <w:r w:rsidR="00E4116C" w:rsidRPr="006E2088">
        <w:rPr>
          <w:i/>
          <w:sz w:val="24"/>
          <w:szCs w:val="24"/>
        </w:rPr>
        <w:t xml:space="preserve"> </w:t>
      </w:r>
      <w:r w:rsidRPr="006E2088">
        <w:rPr>
          <w:i/>
          <w:sz w:val="24"/>
          <w:szCs w:val="24"/>
        </w:rPr>
        <w:t>корпусе. Становимся перед ними в форме служащего Школы Философии Здоровья. А в целом это служащие в ИДИВО. Осознали.</w:t>
      </w:r>
    </w:p>
    <w:p w:rsidR="00F924FA" w:rsidRPr="006E2088" w:rsidRDefault="00F924FA" w:rsidP="006E2088">
      <w:pPr>
        <w:spacing w:line="235" w:lineRule="auto"/>
        <w:ind w:left="0" w:firstLine="284"/>
        <w:rPr>
          <w:sz w:val="24"/>
          <w:szCs w:val="24"/>
        </w:rPr>
      </w:pPr>
      <w:r w:rsidRPr="006E2088">
        <w:rPr>
          <w:i/>
          <w:sz w:val="24"/>
          <w:szCs w:val="24"/>
        </w:rPr>
        <w:t>И синтезируемся нашими Хум с Хум Изначальных Владык Эдуарда и Эмилией.</w:t>
      </w:r>
      <w:r w:rsidR="00E4116C" w:rsidRPr="006E2088">
        <w:rPr>
          <w:i/>
          <w:sz w:val="24"/>
          <w:szCs w:val="24"/>
        </w:rPr>
        <w:t xml:space="preserve"> </w:t>
      </w:r>
    </w:p>
    <w:p w:rsidR="00F924FA" w:rsidRPr="006E2088" w:rsidRDefault="00E4116C" w:rsidP="006E2088">
      <w:pPr>
        <w:spacing w:line="235" w:lineRule="auto"/>
        <w:ind w:left="0" w:firstLine="284"/>
        <w:rPr>
          <w:i/>
          <w:sz w:val="24"/>
          <w:szCs w:val="24"/>
        </w:rPr>
      </w:pPr>
      <w:r w:rsidRPr="006E2088">
        <w:rPr>
          <w:i/>
          <w:sz w:val="24"/>
          <w:szCs w:val="24"/>
        </w:rPr>
        <w:t xml:space="preserve"> </w:t>
      </w:r>
      <w:r w:rsidR="00F924FA" w:rsidRPr="006E2088">
        <w:rPr>
          <w:b/>
          <w:i/>
          <w:sz w:val="24"/>
          <w:szCs w:val="24"/>
        </w:rPr>
        <w:t>Стяжаем</w:t>
      </w:r>
      <w:r w:rsidR="00F924FA" w:rsidRPr="006E2088">
        <w:rPr>
          <w:i/>
          <w:sz w:val="24"/>
          <w:szCs w:val="24"/>
        </w:rPr>
        <w:t xml:space="preserve"> и возжигаемся </w:t>
      </w:r>
      <w:r w:rsidR="00F924FA" w:rsidRPr="006E2088">
        <w:rPr>
          <w:b/>
          <w:i/>
          <w:sz w:val="24"/>
          <w:szCs w:val="24"/>
        </w:rPr>
        <w:t>Голограммным Синтезом развития территории Владык</w:t>
      </w:r>
      <w:r w:rsidR="00F924FA" w:rsidRPr="006E2088">
        <w:rPr>
          <w:i/>
          <w:sz w:val="24"/>
          <w:szCs w:val="24"/>
        </w:rPr>
        <w:t xml:space="preserve">. Ну, Изначальным Синтезом владения каждому из нас и синтезу нас. Это такие варианты разных Огней Владык. </w:t>
      </w:r>
      <w:r w:rsidR="00F924FA" w:rsidRPr="006E2088">
        <w:rPr>
          <w:b/>
          <w:i/>
          <w:sz w:val="24"/>
          <w:szCs w:val="24"/>
        </w:rPr>
        <w:t>Изначальным Синтезом владения</w:t>
      </w:r>
      <w:r w:rsidR="00F924FA" w:rsidRPr="006E2088">
        <w:rPr>
          <w:i/>
          <w:sz w:val="24"/>
          <w:szCs w:val="24"/>
        </w:rPr>
        <w:t>.</w:t>
      </w:r>
    </w:p>
    <w:p w:rsidR="00F924FA" w:rsidRPr="006E2088" w:rsidRDefault="00F924FA" w:rsidP="006E2088">
      <w:pPr>
        <w:spacing w:line="235" w:lineRule="auto"/>
        <w:ind w:left="0" w:firstLine="284"/>
        <w:rPr>
          <w:i/>
          <w:sz w:val="24"/>
          <w:szCs w:val="24"/>
        </w:rPr>
      </w:pPr>
      <w:r w:rsidRPr="006E2088">
        <w:rPr>
          <w:i/>
          <w:sz w:val="24"/>
          <w:szCs w:val="24"/>
        </w:rPr>
        <w:t>И просим у Владык вариант служения в Головерсуме, голограммный проект служения, какой-то ситуации, какое-то дело.</w:t>
      </w:r>
      <w:r w:rsidR="00E4116C" w:rsidRPr="006E2088">
        <w:rPr>
          <w:i/>
          <w:sz w:val="24"/>
          <w:szCs w:val="24"/>
        </w:rPr>
        <w:t xml:space="preserve"> </w:t>
      </w:r>
      <w:r w:rsidRPr="006E2088">
        <w:rPr>
          <w:i/>
          <w:sz w:val="24"/>
          <w:szCs w:val="24"/>
        </w:rPr>
        <w:t>Причём Владыки говорят, это не обязательно глобальное дело.</w:t>
      </w:r>
      <w:r w:rsidR="00E4116C" w:rsidRPr="006E2088">
        <w:rPr>
          <w:i/>
          <w:sz w:val="24"/>
          <w:szCs w:val="24"/>
        </w:rPr>
        <w:t xml:space="preserve"> </w:t>
      </w:r>
      <w:r w:rsidRPr="006E2088">
        <w:rPr>
          <w:i/>
          <w:sz w:val="24"/>
          <w:szCs w:val="24"/>
        </w:rPr>
        <w:t>Это маленькое, но очень конкретное дело, которое вы можете исполнить. Для вас это не составляет труда.</w:t>
      </w:r>
    </w:p>
    <w:p w:rsidR="00F924FA" w:rsidRPr="006E2088" w:rsidRDefault="00F924FA" w:rsidP="006E2088">
      <w:pPr>
        <w:spacing w:line="235" w:lineRule="auto"/>
        <w:ind w:left="0" w:firstLine="284"/>
        <w:rPr>
          <w:i/>
          <w:sz w:val="24"/>
          <w:szCs w:val="24"/>
        </w:rPr>
      </w:pPr>
      <w:r w:rsidRPr="006E2088">
        <w:rPr>
          <w:i/>
          <w:sz w:val="24"/>
          <w:szCs w:val="24"/>
        </w:rPr>
        <w:t>Кому-то практику развернуть. Кому-то улицу там. Не знаю что, что сделать на улице. Поговорить с человеком. Я не знаю, чего. Это очень разные варианты действия, могут быть. Всё строго по возможностям.</w:t>
      </w:r>
    </w:p>
    <w:p w:rsidR="00F924FA" w:rsidRPr="006E2088" w:rsidRDefault="00F924FA" w:rsidP="006E2088">
      <w:pPr>
        <w:spacing w:line="235" w:lineRule="auto"/>
        <w:ind w:left="0" w:firstLine="284"/>
        <w:rPr>
          <w:i/>
          <w:sz w:val="24"/>
          <w:szCs w:val="24"/>
        </w:rPr>
      </w:pPr>
      <w:r w:rsidRPr="006E2088">
        <w:rPr>
          <w:i/>
          <w:sz w:val="24"/>
          <w:szCs w:val="24"/>
        </w:rPr>
        <w:t>И синтезируясь с</w:t>
      </w:r>
      <w:r w:rsidR="00E4116C" w:rsidRPr="006E2088">
        <w:rPr>
          <w:i/>
          <w:sz w:val="24"/>
          <w:szCs w:val="24"/>
        </w:rPr>
        <w:t xml:space="preserve"> </w:t>
      </w:r>
      <w:r w:rsidRPr="006E2088">
        <w:rPr>
          <w:i/>
          <w:sz w:val="24"/>
          <w:szCs w:val="24"/>
        </w:rPr>
        <w:t>Эдуардом и Эмилией</w:t>
      </w:r>
      <w:r w:rsidR="00E4116C" w:rsidRPr="006E2088">
        <w:rPr>
          <w:i/>
          <w:sz w:val="24"/>
          <w:szCs w:val="24"/>
        </w:rPr>
        <w:t xml:space="preserve"> </w:t>
      </w:r>
      <w:r w:rsidRPr="006E2088">
        <w:rPr>
          <w:i/>
          <w:sz w:val="24"/>
          <w:szCs w:val="24"/>
        </w:rPr>
        <w:t>нашими Хум с их Хум, стяжаем Синтез, ядро, голограммы поручения, порученного действия служения территории. Принимаем в Хум это ядро.</w:t>
      </w:r>
    </w:p>
    <w:p w:rsidR="00F924FA" w:rsidRPr="006E2088" w:rsidRDefault="00F924FA" w:rsidP="006E2088">
      <w:pPr>
        <w:spacing w:line="235" w:lineRule="auto"/>
        <w:ind w:left="0" w:firstLine="284"/>
        <w:rPr>
          <w:i/>
          <w:sz w:val="24"/>
          <w:szCs w:val="24"/>
        </w:rPr>
      </w:pPr>
      <w:r w:rsidRPr="006E2088">
        <w:rPr>
          <w:i/>
          <w:sz w:val="24"/>
          <w:szCs w:val="24"/>
        </w:rPr>
        <w:t>Разворачиваем Огонь и Синтез по нашим частям.</w:t>
      </w:r>
      <w:r w:rsidR="00E4116C" w:rsidRPr="006E2088">
        <w:rPr>
          <w:i/>
          <w:sz w:val="24"/>
          <w:szCs w:val="24"/>
        </w:rPr>
        <w:t xml:space="preserve"> </w:t>
      </w:r>
      <w:r w:rsidRPr="006E2088">
        <w:rPr>
          <w:i/>
          <w:sz w:val="24"/>
          <w:szCs w:val="24"/>
        </w:rPr>
        <w:t>Только метагалактическим ракурсом работаем. Дальше просто, ну,</w:t>
      </w:r>
      <w:r w:rsidR="00E4116C" w:rsidRPr="006E2088">
        <w:rPr>
          <w:i/>
          <w:sz w:val="24"/>
          <w:szCs w:val="24"/>
        </w:rPr>
        <w:t xml:space="preserve"> </w:t>
      </w:r>
      <w:r w:rsidRPr="006E2088">
        <w:rPr>
          <w:i/>
          <w:sz w:val="24"/>
          <w:szCs w:val="24"/>
        </w:rPr>
        <w:t>проявленно это будет нам не нужно.</w:t>
      </w:r>
    </w:p>
    <w:p w:rsidR="00F924FA" w:rsidRPr="006E2088" w:rsidRDefault="00F924FA" w:rsidP="006E2088">
      <w:pPr>
        <w:spacing w:line="235" w:lineRule="auto"/>
        <w:ind w:left="0" w:firstLine="284"/>
        <w:rPr>
          <w:i/>
          <w:sz w:val="24"/>
          <w:szCs w:val="24"/>
        </w:rPr>
      </w:pPr>
      <w:r w:rsidRPr="006E2088">
        <w:rPr>
          <w:i/>
          <w:sz w:val="24"/>
          <w:szCs w:val="24"/>
        </w:rPr>
        <w:t xml:space="preserve"> Стяжаем в </w:t>
      </w:r>
      <w:r w:rsidRPr="006E2088">
        <w:rPr>
          <w:b/>
          <w:i/>
          <w:sz w:val="24"/>
          <w:szCs w:val="24"/>
        </w:rPr>
        <w:t>целом Эталонную голограмму</w:t>
      </w:r>
      <w:r w:rsidRPr="006E2088">
        <w:rPr>
          <w:i/>
          <w:sz w:val="24"/>
          <w:szCs w:val="24"/>
        </w:rPr>
        <w:t xml:space="preserve"> этого действия. И голограмма рождается уже в развертывании из</w:t>
      </w:r>
      <w:r w:rsidR="00E4116C" w:rsidRPr="006E2088">
        <w:rPr>
          <w:i/>
          <w:sz w:val="24"/>
          <w:szCs w:val="24"/>
        </w:rPr>
        <w:t xml:space="preserve"> </w:t>
      </w:r>
      <w:r w:rsidRPr="006E2088">
        <w:rPr>
          <w:i/>
          <w:sz w:val="24"/>
          <w:szCs w:val="24"/>
        </w:rPr>
        <w:t>ядра этой голограммы в синтезе с нашим Огнем, с нашими возможностями, с нашими накоплениями, в Стандартах, в наших частях. И этим окончательно оформляется голограмма будущего действия. Офизиченная. Это физическая голограмма.</w:t>
      </w:r>
    </w:p>
    <w:p w:rsidR="00F924FA" w:rsidRPr="006E2088" w:rsidRDefault="00F924FA" w:rsidP="006E2088">
      <w:pPr>
        <w:spacing w:line="235" w:lineRule="auto"/>
        <w:ind w:left="0" w:firstLine="284"/>
        <w:rPr>
          <w:i/>
          <w:sz w:val="24"/>
          <w:szCs w:val="24"/>
        </w:rPr>
      </w:pPr>
      <w:r w:rsidRPr="006E2088">
        <w:rPr>
          <w:i/>
          <w:sz w:val="24"/>
          <w:szCs w:val="24"/>
        </w:rPr>
        <w:t>Теперь попробуйте ее увидеть, попробуйте сканировать с себя, со своего состояния, можно с. Владык, а в чем это действие заключается. Попробуйте разобраться. Вот то первое, что</w:t>
      </w:r>
      <w:r w:rsidR="00E4116C" w:rsidRPr="006E2088">
        <w:rPr>
          <w:i/>
          <w:sz w:val="24"/>
          <w:szCs w:val="24"/>
        </w:rPr>
        <w:t xml:space="preserve"> </w:t>
      </w:r>
      <w:r w:rsidRPr="006E2088">
        <w:rPr>
          <w:i/>
          <w:sz w:val="24"/>
          <w:szCs w:val="24"/>
        </w:rPr>
        <w:t xml:space="preserve">у вас в Голове этим состоянием вспыхнет, верьте этому. Ищите, складывайте, воображайте головерсумно. </w:t>
      </w:r>
    </w:p>
    <w:p w:rsidR="00F924FA" w:rsidRPr="006E2088" w:rsidRDefault="00F924FA" w:rsidP="006E2088">
      <w:pPr>
        <w:spacing w:line="235" w:lineRule="auto"/>
        <w:ind w:left="0" w:firstLine="284"/>
        <w:rPr>
          <w:i/>
          <w:sz w:val="24"/>
          <w:szCs w:val="24"/>
        </w:rPr>
      </w:pPr>
      <w:r w:rsidRPr="006E2088">
        <w:rPr>
          <w:i/>
          <w:sz w:val="24"/>
          <w:szCs w:val="24"/>
        </w:rPr>
        <w:t>Всё, голограмма впечаталась. Теперь Владыки говорят:</w:t>
      </w:r>
    </w:p>
    <w:p w:rsidR="00F924FA" w:rsidRPr="006E2088" w:rsidRDefault="00F924FA" w:rsidP="006E2088">
      <w:pPr>
        <w:spacing w:line="235" w:lineRule="auto"/>
        <w:ind w:left="0" w:firstLine="284"/>
        <w:rPr>
          <w:i/>
          <w:sz w:val="24"/>
          <w:szCs w:val="24"/>
        </w:rPr>
      </w:pPr>
      <w:r w:rsidRPr="006E2088">
        <w:rPr>
          <w:i/>
          <w:sz w:val="24"/>
          <w:szCs w:val="24"/>
        </w:rPr>
        <w:t>- Ваша задача, периодически ею возжигаться и проживать это действие, складывать его в физических условиях.</w:t>
      </w:r>
      <w:r w:rsidR="00E4116C" w:rsidRPr="006E2088">
        <w:rPr>
          <w:i/>
          <w:sz w:val="24"/>
          <w:szCs w:val="24"/>
        </w:rPr>
        <w:t xml:space="preserve"> </w:t>
      </w:r>
      <w:r w:rsidRPr="006E2088">
        <w:rPr>
          <w:i/>
          <w:sz w:val="24"/>
          <w:szCs w:val="24"/>
        </w:rPr>
        <w:t xml:space="preserve">Оно новое. Оно может быть несколько необычное. На удивление простое. </w:t>
      </w:r>
    </w:p>
    <w:p w:rsidR="00F924FA" w:rsidRPr="006E2088" w:rsidRDefault="00F924FA" w:rsidP="006E2088">
      <w:pPr>
        <w:spacing w:line="235" w:lineRule="auto"/>
        <w:ind w:left="0" w:firstLine="284"/>
        <w:rPr>
          <w:i/>
          <w:sz w:val="24"/>
          <w:szCs w:val="24"/>
        </w:rPr>
      </w:pPr>
      <w:r w:rsidRPr="006E2088">
        <w:rPr>
          <w:i/>
          <w:sz w:val="24"/>
          <w:szCs w:val="24"/>
        </w:rPr>
        <w:t>Владыки, так говорят. Не усложняйте всё. Оно исполнимо каждым.</w:t>
      </w:r>
    </w:p>
    <w:p w:rsidR="00F924FA" w:rsidRPr="006E2088" w:rsidRDefault="00F924FA" w:rsidP="006E2088">
      <w:pPr>
        <w:spacing w:line="235" w:lineRule="auto"/>
        <w:ind w:left="0" w:firstLine="284"/>
        <w:rPr>
          <w:i/>
          <w:sz w:val="24"/>
          <w:szCs w:val="24"/>
        </w:rPr>
      </w:pPr>
      <w:r w:rsidRPr="006E2088">
        <w:rPr>
          <w:i/>
          <w:sz w:val="24"/>
          <w:szCs w:val="24"/>
        </w:rPr>
        <w:t>И проникаясь</w:t>
      </w:r>
      <w:r w:rsidR="00E4116C" w:rsidRPr="006E2088">
        <w:rPr>
          <w:i/>
          <w:sz w:val="24"/>
          <w:szCs w:val="24"/>
        </w:rPr>
        <w:t xml:space="preserve"> </w:t>
      </w:r>
      <w:r w:rsidRPr="006E2088">
        <w:rPr>
          <w:i/>
          <w:sz w:val="24"/>
          <w:szCs w:val="24"/>
        </w:rPr>
        <w:t>этой голограммой, впитывая её, синтезируя собою, мы благодарим Изначальных Владык Эдуарда и Эмилию, возвращаемся в физическое присутствие и Огонь голограмм эманируем на территорию.</w:t>
      </w:r>
    </w:p>
    <w:p w:rsidR="00F924FA" w:rsidRPr="006E2088" w:rsidRDefault="00F924FA" w:rsidP="006E2088">
      <w:pPr>
        <w:spacing w:line="235" w:lineRule="auto"/>
        <w:ind w:left="0" w:firstLine="284"/>
        <w:rPr>
          <w:i/>
          <w:sz w:val="24"/>
          <w:szCs w:val="24"/>
        </w:rPr>
      </w:pPr>
      <w:r w:rsidRPr="006E2088">
        <w:rPr>
          <w:i/>
          <w:sz w:val="24"/>
          <w:szCs w:val="24"/>
        </w:rPr>
        <w:t>Вот здесь вот физически может пойти объединение. Я в зале не прожила единение этими действиями. Пока мы до этого не дошли, не доросли, получается. Просто каждый исполняет в служении, что-то. А, единение вы потом увидите. Сначала эта задача. Иначе будет сложно исполнить.</w:t>
      </w:r>
    </w:p>
    <w:p w:rsidR="00F924FA" w:rsidRPr="006E2088" w:rsidRDefault="00F924FA" w:rsidP="006E2088">
      <w:pPr>
        <w:spacing w:line="235" w:lineRule="auto"/>
        <w:ind w:left="0" w:firstLine="284"/>
        <w:rPr>
          <w:i/>
          <w:sz w:val="24"/>
          <w:szCs w:val="24"/>
        </w:rPr>
      </w:pPr>
      <w:r w:rsidRPr="006E2088">
        <w:rPr>
          <w:i/>
          <w:sz w:val="24"/>
          <w:szCs w:val="24"/>
        </w:rPr>
        <w:t xml:space="preserve"> Эманируем этот огонь голограммного действия, голографически. Оно записано голографически, но это</w:t>
      </w:r>
      <w:r w:rsidR="00E4116C" w:rsidRPr="006E2088">
        <w:rPr>
          <w:i/>
          <w:sz w:val="24"/>
          <w:szCs w:val="24"/>
        </w:rPr>
        <w:t xml:space="preserve"> </w:t>
      </w:r>
      <w:r w:rsidRPr="006E2088">
        <w:rPr>
          <w:i/>
          <w:sz w:val="24"/>
          <w:szCs w:val="24"/>
        </w:rPr>
        <w:t>голографическое действие будет.</w:t>
      </w:r>
    </w:p>
    <w:p w:rsidR="00F924FA" w:rsidRPr="006E2088" w:rsidRDefault="00F924FA" w:rsidP="006E2088">
      <w:pPr>
        <w:spacing w:line="235" w:lineRule="auto"/>
        <w:ind w:left="0" w:firstLine="284"/>
        <w:rPr>
          <w:i/>
          <w:sz w:val="24"/>
          <w:szCs w:val="24"/>
        </w:rPr>
      </w:pPr>
      <w:r w:rsidRPr="006E2088">
        <w:rPr>
          <w:i/>
          <w:sz w:val="24"/>
          <w:szCs w:val="24"/>
        </w:rPr>
        <w:t>И благодарим Владык и выходим из практики.</w:t>
      </w:r>
    </w:p>
    <w:p w:rsidR="00F924FA" w:rsidRPr="006E2088" w:rsidRDefault="00F924FA" w:rsidP="006E2088">
      <w:pPr>
        <w:spacing w:line="235" w:lineRule="auto"/>
        <w:ind w:left="0" w:firstLine="284"/>
        <w:rPr>
          <w:i/>
          <w:sz w:val="24"/>
          <w:szCs w:val="24"/>
        </w:rPr>
      </w:pPr>
    </w:p>
    <w:p w:rsidR="00F924FA" w:rsidRPr="006E2088" w:rsidRDefault="00F924FA" w:rsidP="006E2088">
      <w:pPr>
        <w:spacing w:line="235" w:lineRule="auto"/>
        <w:ind w:left="0" w:firstLine="284"/>
        <w:rPr>
          <w:sz w:val="24"/>
          <w:szCs w:val="24"/>
        </w:rPr>
      </w:pPr>
      <w:r w:rsidRPr="006E2088">
        <w:rPr>
          <w:sz w:val="24"/>
          <w:szCs w:val="24"/>
        </w:rPr>
        <w:t>Вот такая необычная практика, интересная практика, на мой взгляд.. Но она у нас впервые в Школе такая складывается. Мы с вами очень интересно работали.</w:t>
      </w:r>
    </w:p>
    <w:p w:rsidR="00F924FA" w:rsidRPr="006E2088" w:rsidRDefault="00F924FA" w:rsidP="006E2088">
      <w:pPr>
        <w:spacing w:line="235" w:lineRule="auto"/>
        <w:ind w:left="0" w:firstLine="284"/>
        <w:rPr>
          <w:sz w:val="24"/>
          <w:szCs w:val="24"/>
        </w:rPr>
      </w:pPr>
      <w:r w:rsidRPr="006E2088">
        <w:rPr>
          <w:sz w:val="24"/>
          <w:szCs w:val="24"/>
        </w:rPr>
        <w:t>Вот, и итоговая практика. Две минуты и расходимся.</w:t>
      </w:r>
    </w:p>
    <w:p w:rsidR="00F924FA" w:rsidRPr="006E2088" w:rsidRDefault="00E4116C" w:rsidP="006E2088">
      <w:pPr>
        <w:spacing w:line="235" w:lineRule="auto"/>
        <w:ind w:left="0" w:firstLine="284"/>
        <w:rPr>
          <w:i/>
          <w:sz w:val="24"/>
          <w:szCs w:val="24"/>
        </w:rPr>
      </w:pPr>
      <w:r w:rsidRPr="006E2088">
        <w:rPr>
          <w:i/>
          <w:sz w:val="24"/>
          <w:szCs w:val="24"/>
        </w:rPr>
        <w:t xml:space="preserve"> </w:t>
      </w:r>
    </w:p>
    <w:p w:rsidR="00F924FA" w:rsidRPr="006E2088" w:rsidRDefault="00E4116C" w:rsidP="006E2088">
      <w:pPr>
        <w:spacing w:line="235" w:lineRule="auto"/>
        <w:ind w:left="0" w:firstLine="284"/>
        <w:rPr>
          <w:i/>
          <w:sz w:val="24"/>
          <w:szCs w:val="24"/>
        </w:rPr>
      </w:pPr>
      <w:r w:rsidRPr="006E2088">
        <w:rPr>
          <w:b/>
          <w:i/>
          <w:sz w:val="24"/>
          <w:szCs w:val="24"/>
        </w:rPr>
        <w:t xml:space="preserve"> </w:t>
      </w:r>
      <w:r w:rsidR="00F924FA" w:rsidRPr="006E2088">
        <w:rPr>
          <w:b/>
          <w:i/>
          <w:sz w:val="24"/>
          <w:szCs w:val="24"/>
        </w:rPr>
        <w:t>Итоговая Практика</w:t>
      </w:r>
      <w:r w:rsidR="00F924FA" w:rsidRPr="006E2088">
        <w:rPr>
          <w:i/>
          <w:sz w:val="24"/>
          <w:szCs w:val="24"/>
        </w:rPr>
        <w:t>.</w:t>
      </w:r>
    </w:p>
    <w:p w:rsidR="00F924FA" w:rsidRPr="006E2088" w:rsidRDefault="00F924FA" w:rsidP="006E2088">
      <w:pPr>
        <w:spacing w:line="235" w:lineRule="auto"/>
        <w:ind w:left="0" w:firstLine="284"/>
        <w:rPr>
          <w:i/>
          <w:sz w:val="24"/>
          <w:szCs w:val="24"/>
        </w:rPr>
      </w:pPr>
    </w:p>
    <w:p w:rsidR="00F924FA" w:rsidRPr="006E2088" w:rsidRDefault="00F924FA" w:rsidP="006E2088">
      <w:pPr>
        <w:spacing w:line="235" w:lineRule="auto"/>
        <w:ind w:left="0" w:firstLine="284"/>
        <w:rPr>
          <w:i/>
          <w:sz w:val="24"/>
          <w:szCs w:val="24"/>
        </w:rPr>
      </w:pPr>
      <w:r w:rsidRPr="006E2088">
        <w:rPr>
          <w:i/>
          <w:sz w:val="24"/>
          <w:szCs w:val="24"/>
        </w:rPr>
        <w:t xml:space="preserve">Так, мы синтезируемся с Изначальными Владыками Морией и Свет, Дарием </w:t>
      </w:r>
      <w:proofErr w:type="spellStart"/>
      <w:r w:rsidRPr="006E2088">
        <w:rPr>
          <w:i/>
          <w:sz w:val="24"/>
          <w:szCs w:val="24"/>
        </w:rPr>
        <w:t>Давлатай</w:t>
      </w:r>
      <w:proofErr w:type="spellEnd"/>
      <w:r w:rsidRPr="006E2088">
        <w:rPr>
          <w:i/>
          <w:sz w:val="24"/>
          <w:szCs w:val="24"/>
        </w:rPr>
        <w:t>. Возжигаемся всей полнотой и цельностью Огня</w:t>
      </w:r>
      <w:r w:rsidR="00E4116C" w:rsidRPr="006E2088">
        <w:rPr>
          <w:i/>
          <w:sz w:val="24"/>
          <w:szCs w:val="24"/>
        </w:rPr>
        <w:t xml:space="preserve"> </w:t>
      </w:r>
      <w:r w:rsidRPr="006E2088">
        <w:rPr>
          <w:i/>
          <w:sz w:val="24"/>
          <w:szCs w:val="24"/>
        </w:rPr>
        <w:t>3-го</w:t>
      </w:r>
      <w:r w:rsidR="00E4116C" w:rsidRPr="006E2088">
        <w:rPr>
          <w:i/>
          <w:sz w:val="24"/>
          <w:szCs w:val="24"/>
        </w:rPr>
        <w:t xml:space="preserve"> </w:t>
      </w:r>
      <w:r w:rsidRPr="006E2088">
        <w:rPr>
          <w:i/>
          <w:sz w:val="24"/>
          <w:szCs w:val="24"/>
        </w:rPr>
        <w:t>Синтеза Школы Философии Здоровья, переходим в зал</w:t>
      </w:r>
      <w:r w:rsidR="00E4116C" w:rsidRPr="006E2088">
        <w:rPr>
          <w:i/>
          <w:sz w:val="24"/>
          <w:szCs w:val="24"/>
        </w:rPr>
        <w:t xml:space="preserve"> </w:t>
      </w:r>
      <w:r w:rsidRPr="006E2088">
        <w:rPr>
          <w:i/>
          <w:sz w:val="24"/>
          <w:szCs w:val="24"/>
        </w:rPr>
        <w:t>Владык Мория и Свет.</w:t>
      </w:r>
    </w:p>
    <w:p w:rsidR="00F924FA" w:rsidRPr="006E2088" w:rsidRDefault="00F924FA" w:rsidP="006E2088">
      <w:pPr>
        <w:spacing w:line="235" w:lineRule="auto"/>
        <w:ind w:left="0" w:firstLine="284"/>
        <w:rPr>
          <w:i/>
          <w:sz w:val="24"/>
          <w:szCs w:val="24"/>
        </w:rPr>
      </w:pPr>
      <w:r w:rsidRPr="006E2088">
        <w:rPr>
          <w:i/>
          <w:sz w:val="24"/>
          <w:szCs w:val="24"/>
        </w:rPr>
        <w:t xml:space="preserve"> И синтезируясь с Владыками, а также с Дарием</w:t>
      </w:r>
      <w:r w:rsidR="00E4116C" w:rsidRPr="006E2088">
        <w:rPr>
          <w:i/>
          <w:sz w:val="24"/>
          <w:szCs w:val="24"/>
        </w:rPr>
        <w:t xml:space="preserve"> </w:t>
      </w:r>
      <w:r w:rsidRPr="006E2088">
        <w:rPr>
          <w:i/>
          <w:sz w:val="24"/>
          <w:szCs w:val="24"/>
        </w:rPr>
        <w:t>Давлатой, Главами Школы Философии Здоровья, проникаясь их Огнем и Синтезом.</w:t>
      </w:r>
    </w:p>
    <w:p w:rsidR="00F924FA" w:rsidRPr="006E2088" w:rsidRDefault="00F924FA" w:rsidP="006E2088">
      <w:pPr>
        <w:spacing w:line="235" w:lineRule="auto"/>
        <w:ind w:left="0" w:firstLine="284"/>
        <w:rPr>
          <w:i/>
          <w:sz w:val="24"/>
          <w:szCs w:val="24"/>
        </w:rPr>
      </w:pPr>
      <w:r w:rsidRPr="006E2088">
        <w:rPr>
          <w:i/>
          <w:sz w:val="24"/>
          <w:szCs w:val="24"/>
        </w:rPr>
        <w:t>Мы переходим в зал Изначально Вышестоящего Отца Метагалактики, становимся пред Отцом. Синтезируемся нашими Хум с Хум Изначально Вышестоящего Отца Метагалактики. И стяжаем компакт Цельного Огня 3-го Синтеза Школы Философии Здоровья. И возжигаемся. Заполняемся из Хум тотально, мгновенно, мощно.</w:t>
      </w:r>
    </w:p>
    <w:p w:rsidR="00F924FA" w:rsidRPr="006E2088" w:rsidRDefault="00F924FA" w:rsidP="006E2088">
      <w:pPr>
        <w:spacing w:line="235" w:lineRule="auto"/>
        <w:ind w:left="0" w:firstLine="284"/>
        <w:rPr>
          <w:i/>
          <w:sz w:val="24"/>
          <w:szCs w:val="24"/>
        </w:rPr>
      </w:pPr>
      <w:r w:rsidRPr="006E2088">
        <w:rPr>
          <w:i/>
          <w:sz w:val="24"/>
          <w:szCs w:val="24"/>
        </w:rPr>
        <w:t xml:space="preserve">Стяжаем у Изначально Вышестоящего Отца Метагалактики субъядерным Синтезом Ядро Синтеза 3-го Синтеза Школы Философии Здоровья, возжигаемся. </w:t>
      </w:r>
    </w:p>
    <w:p w:rsidR="00F924FA" w:rsidRPr="006E2088" w:rsidRDefault="00F924FA" w:rsidP="006E2088">
      <w:pPr>
        <w:spacing w:line="235" w:lineRule="auto"/>
        <w:ind w:left="0" w:firstLine="284"/>
        <w:rPr>
          <w:i/>
          <w:sz w:val="24"/>
          <w:szCs w:val="24"/>
        </w:rPr>
      </w:pPr>
      <w:r w:rsidRPr="006E2088">
        <w:rPr>
          <w:i/>
          <w:sz w:val="24"/>
          <w:szCs w:val="24"/>
        </w:rPr>
        <w:t>И возжигаясь этим ядром, проникаясь этим, мы с</w:t>
      </w:r>
      <w:r w:rsidRPr="006E2088">
        <w:rPr>
          <w:b/>
          <w:i/>
          <w:sz w:val="24"/>
          <w:szCs w:val="24"/>
        </w:rPr>
        <w:t>тяжае</w:t>
      </w:r>
      <w:r w:rsidRPr="006E2088">
        <w:rPr>
          <w:i/>
          <w:sz w:val="24"/>
          <w:szCs w:val="24"/>
        </w:rPr>
        <w:t xml:space="preserve">м на реализацию этого Огня и Синтеза </w:t>
      </w:r>
      <w:r w:rsidRPr="006E2088">
        <w:rPr>
          <w:b/>
          <w:i/>
          <w:sz w:val="24"/>
          <w:szCs w:val="24"/>
        </w:rPr>
        <w:t>Образ Жизни</w:t>
      </w:r>
      <w:r w:rsidR="00E4116C" w:rsidRPr="006E2088">
        <w:rPr>
          <w:b/>
          <w:i/>
          <w:sz w:val="24"/>
          <w:szCs w:val="24"/>
        </w:rPr>
        <w:t xml:space="preserve"> </w:t>
      </w:r>
      <w:r w:rsidRPr="006E2088">
        <w:rPr>
          <w:b/>
          <w:i/>
          <w:sz w:val="24"/>
          <w:szCs w:val="24"/>
        </w:rPr>
        <w:t>Астрально и Головерсумно</w:t>
      </w:r>
      <w:r w:rsidR="00E4116C" w:rsidRPr="006E2088">
        <w:rPr>
          <w:b/>
          <w:i/>
          <w:sz w:val="24"/>
          <w:szCs w:val="24"/>
        </w:rPr>
        <w:t xml:space="preserve"> </w:t>
      </w:r>
      <w:r w:rsidRPr="006E2088">
        <w:rPr>
          <w:b/>
          <w:i/>
          <w:sz w:val="24"/>
          <w:szCs w:val="24"/>
        </w:rPr>
        <w:t>здорового Человека Метагалактики</w:t>
      </w:r>
      <w:r w:rsidRPr="006E2088">
        <w:rPr>
          <w:i/>
          <w:sz w:val="24"/>
          <w:szCs w:val="24"/>
        </w:rPr>
        <w:t>. Возжигаемся, проникаемся.</w:t>
      </w:r>
    </w:p>
    <w:p w:rsidR="00F924FA" w:rsidRPr="006E2088" w:rsidRDefault="00F924FA" w:rsidP="006E2088">
      <w:pPr>
        <w:spacing w:line="235" w:lineRule="auto"/>
        <w:ind w:left="0" w:firstLine="284"/>
        <w:rPr>
          <w:i/>
          <w:sz w:val="24"/>
          <w:szCs w:val="24"/>
        </w:rPr>
      </w:pPr>
      <w:r w:rsidRPr="006E2088">
        <w:rPr>
          <w:i/>
          <w:sz w:val="24"/>
          <w:szCs w:val="24"/>
        </w:rPr>
        <w:t>Возжигаемся всем синтезом Ядер</w:t>
      </w:r>
      <w:r w:rsidR="00E4116C" w:rsidRPr="006E2088">
        <w:rPr>
          <w:i/>
          <w:sz w:val="24"/>
          <w:szCs w:val="24"/>
        </w:rPr>
        <w:t xml:space="preserve"> </w:t>
      </w:r>
      <w:r w:rsidRPr="006E2088">
        <w:rPr>
          <w:i/>
          <w:sz w:val="24"/>
          <w:szCs w:val="24"/>
        </w:rPr>
        <w:t>Школы Философии Здоровья, всем Синтезом Огня Школы Философии Здоровья.</w:t>
      </w:r>
    </w:p>
    <w:p w:rsidR="00F924FA" w:rsidRPr="006E2088" w:rsidRDefault="00F924FA" w:rsidP="006E2088">
      <w:pPr>
        <w:spacing w:line="235" w:lineRule="auto"/>
        <w:ind w:left="0" w:firstLine="284"/>
        <w:rPr>
          <w:i/>
          <w:sz w:val="24"/>
          <w:szCs w:val="24"/>
        </w:rPr>
      </w:pPr>
      <w:r w:rsidRPr="006E2088">
        <w:rPr>
          <w:i/>
          <w:sz w:val="24"/>
          <w:szCs w:val="24"/>
        </w:rPr>
        <w:t xml:space="preserve">И мощно эманируем весь стяженный и </w:t>
      </w:r>
      <w:proofErr w:type="spellStart"/>
      <w:r w:rsidRPr="006E2088">
        <w:rPr>
          <w:i/>
          <w:sz w:val="24"/>
          <w:szCs w:val="24"/>
        </w:rPr>
        <w:t>возоженный</w:t>
      </w:r>
      <w:proofErr w:type="spellEnd"/>
      <w:r w:rsidRPr="006E2088">
        <w:rPr>
          <w:i/>
          <w:sz w:val="24"/>
          <w:szCs w:val="24"/>
        </w:rPr>
        <w:t xml:space="preserve"> здесь Огонь и Синтез Школы в ИДИВО, эманируем весь стяженный и </w:t>
      </w:r>
      <w:proofErr w:type="spellStart"/>
      <w:r w:rsidRPr="006E2088">
        <w:rPr>
          <w:i/>
          <w:sz w:val="24"/>
          <w:szCs w:val="24"/>
        </w:rPr>
        <w:t>возоженный</w:t>
      </w:r>
      <w:proofErr w:type="spellEnd"/>
      <w:r w:rsidRPr="006E2088">
        <w:rPr>
          <w:i/>
          <w:sz w:val="24"/>
          <w:szCs w:val="24"/>
        </w:rPr>
        <w:t xml:space="preserve"> Огонь и Синтез в Подразделения служения присутствующих здесь на всей территории. Школа идет на два Дома. Поэтому на Крым и на Севастополь идёт.</w:t>
      </w:r>
    </w:p>
    <w:p w:rsidR="00F924FA" w:rsidRPr="006E2088" w:rsidRDefault="00F924FA" w:rsidP="006E2088">
      <w:pPr>
        <w:spacing w:line="235" w:lineRule="auto"/>
        <w:ind w:left="0" w:firstLine="284"/>
        <w:rPr>
          <w:i/>
          <w:sz w:val="24"/>
          <w:szCs w:val="24"/>
        </w:rPr>
      </w:pPr>
      <w:r w:rsidRPr="006E2088">
        <w:rPr>
          <w:i/>
          <w:sz w:val="24"/>
          <w:szCs w:val="24"/>
        </w:rPr>
        <w:t xml:space="preserve"> И</w:t>
      </w:r>
      <w:r w:rsidR="00E4116C" w:rsidRPr="006E2088">
        <w:rPr>
          <w:i/>
          <w:sz w:val="24"/>
          <w:szCs w:val="24"/>
        </w:rPr>
        <w:t xml:space="preserve"> </w:t>
      </w:r>
      <w:r w:rsidRPr="006E2088">
        <w:rPr>
          <w:i/>
          <w:sz w:val="24"/>
          <w:szCs w:val="24"/>
        </w:rPr>
        <w:t xml:space="preserve">эманируем весь стяженный и </w:t>
      </w:r>
      <w:proofErr w:type="spellStart"/>
      <w:r w:rsidRPr="006E2088">
        <w:rPr>
          <w:i/>
          <w:sz w:val="24"/>
          <w:szCs w:val="24"/>
        </w:rPr>
        <w:t>возоженный</w:t>
      </w:r>
      <w:proofErr w:type="spellEnd"/>
      <w:r w:rsidRPr="006E2088">
        <w:rPr>
          <w:i/>
          <w:sz w:val="24"/>
          <w:szCs w:val="24"/>
        </w:rPr>
        <w:t xml:space="preserve"> Огонь в ИДИВО каждого.</w:t>
      </w:r>
    </w:p>
    <w:p w:rsidR="00F924FA" w:rsidRPr="006E2088" w:rsidRDefault="00F924FA" w:rsidP="006E2088">
      <w:pPr>
        <w:spacing w:line="235" w:lineRule="auto"/>
        <w:ind w:left="0" w:firstLine="284"/>
        <w:rPr>
          <w:i/>
          <w:sz w:val="24"/>
          <w:szCs w:val="24"/>
        </w:rPr>
      </w:pPr>
      <w:r w:rsidRPr="006E2088">
        <w:rPr>
          <w:i/>
          <w:sz w:val="24"/>
          <w:szCs w:val="24"/>
        </w:rPr>
        <w:t xml:space="preserve">Мы благодарим Изначально Вышестоящего Отца за сотворения нас, за этот Синтез, за допущение на него. </w:t>
      </w:r>
    </w:p>
    <w:p w:rsidR="00F924FA" w:rsidRPr="006E2088" w:rsidRDefault="00F924FA" w:rsidP="006E2088">
      <w:pPr>
        <w:spacing w:line="235" w:lineRule="auto"/>
        <w:ind w:left="0" w:firstLine="284"/>
        <w:rPr>
          <w:i/>
          <w:sz w:val="24"/>
          <w:szCs w:val="24"/>
        </w:rPr>
      </w:pPr>
      <w:r w:rsidRPr="006E2088">
        <w:rPr>
          <w:i/>
          <w:sz w:val="24"/>
          <w:szCs w:val="24"/>
        </w:rPr>
        <w:t>Благодарим друг друга. Благодарим Изначальных Владык Византия и Альбину . Кут Хуми и Фаинь, Морию и Свет, Эдуарда и Эмилию, Дария и Давлату, всех, кто с нами работал.</w:t>
      </w:r>
    </w:p>
    <w:p w:rsidR="00F924FA" w:rsidRPr="006E2088" w:rsidRDefault="00F924FA" w:rsidP="006E2088">
      <w:pPr>
        <w:spacing w:line="235" w:lineRule="auto"/>
        <w:ind w:left="0" w:firstLine="284"/>
        <w:rPr>
          <w:i/>
          <w:sz w:val="24"/>
          <w:szCs w:val="24"/>
        </w:rPr>
      </w:pPr>
      <w:r w:rsidRPr="006E2088">
        <w:rPr>
          <w:i/>
          <w:sz w:val="24"/>
          <w:szCs w:val="24"/>
        </w:rPr>
        <w:t>Вмещаем в физическое тело весь заряд этого</w:t>
      </w:r>
      <w:r w:rsidR="00E4116C" w:rsidRPr="006E2088">
        <w:rPr>
          <w:i/>
          <w:sz w:val="24"/>
          <w:szCs w:val="24"/>
        </w:rPr>
        <w:t xml:space="preserve"> </w:t>
      </w:r>
      <w:r w:rsidRPr="006E2088">
        <w:rPr>
          <w:i/>
          <w:sz w:val="24"/>
          <w:szCs w:val="24"/>
        </w:rPr>
        <w:t>Синтеза Астрального здоровья. Но здесь не только Астрального, здесь и Головерсумное здоровье, в том числе. Много чего, сюда вмещается.</w:t>
      </w:r>
    </w:p>
    <w:p w:rsidR="00F924FA" w:rsidRPr="006E2088" w:rsidRDefault="00F924FA" w:rsidP="006E2088">
      <w:pPr>
        <w:spacing w:line="235" w:lineRule="auto"/>
        <w:ind w:left="0" w:firstLine="284"/>
        <w:rPr>
          <w:i/>
          <w:sz w:val="24"/>
          <w:szCs w:val="24"/>
        </w:rPr>
      </w:pPr>
      <w:r w:rsidRPr="006E2088">
        <w:rPr>
          <w:i/>
          <w:sz w:val="24"/>
          <w:szCs w:val="24"/>
        </w:rPr>
        <w:t>И продолжая эманировать физически на территорию хотя бы Астральное здоровье собою, мы выходим из практики.</w:t>
      </w:r>
    </w:p>
    <w:p w:rsidR="00F924FA" w:rsidRPr="006E2088" w:rsidRDefault="00F924FA" w:rsidP="006E2088">
      <w:pPr>
        <w:spacing w:line="235" w:lineRule="auto"/>
        <w:ind w:left="0" w:firstLine="284"/>
        <w:rPr>
          <w:i/>
          <w:sz w:val="24"/>
          <w:szCs w:val="24"/>
        </w:rPr>
      </w:pPr>
    </w:p>
    <w:p w:rsidR="00F924FA" w:rsidRPr="006E2088" w:rsidRDefault="00F924FA" w:rsidP="006E2088">
      <w:pPr>
        <w:spacing w:line="235" w:lineRule="auto"/>
        <w:ind w:left="0" w:firstLine="284"/>
        <w:rPr>
          <w:sz w:val="24"/>
          <w:szCs w:val="24"/>
        </w:rPr>
      </w:pPr>
      <w:r w:rsidRPr="006E2088">
        <w:rPr>
          <w:sz w:val="24"/>
          <w:szCs w:val="24"/>
        </w:rPr>
        <w:t>На этом семинар завершен. Всем вам большое спасибо. До встреч через месяц.</w:t>
      </w:r>
      <w:r w:rsidR="00E4116C" w:rsidRPr="006E2088">
        <w:rPr>
          <w:sz w:val="24"/>
          <w:szCs w:val="24"/>
        </w:rPr>
        <w:t xml:space="preserve"> </w:t>
      </w:r>
    </w:p>
    <w:p w:rsidR="00F924FA" w:rsidRPr="006E2088" w:rsidRDefault="00F924FA" w:rsidP="006E2088">
      <w:pPr>
        <w:spacing w:line="235" w:lineRule="auto"/>
        <w:ind w:left="0" w:firstLine="284"/>
        <w:rPr>
          <w:sz w:val="24"/>
          <w:szCs w:val="24"/>
        </w:rPr>
      </w:pPr>
    </w:p>
    <w:p w:rsidR="00F924FA" w:rsidRPr="006E2088" w:rsidRDefault="00F924FA" w:rsidP="006E2088">
      <w:pPr>
        <w:spacing w:line="235" w:lineRule="auto"/>
        <w:ind w:left="0" w:firstLine="284"/>
        <w:rPr>
          <w:sz w:val="24"/>
          <w:szCs w:val="24"/>
        </w:rPr>
      </w:pPr>
    </w:p>
    <w:p w:rsidR="00F924FA" w:rsidRPr="006E2088" w:rsidRDefault="00F924FA" w:rsidP="006E2088">
      <w:pPr>
        <w:spacing w:line="235" w:lineRule="auto"/>
        <w:ind w:firstLine="284"/>
        <w:jc w:val="right"/>
        <w:rPr>
          <w:i/>
          <w:sz w:val="24"/>
          <w:szCs w:val="24"/>
        </w:rPr>
      </w:pPr>
      <w:r w:rsidRPr="006E2088">
        <w:rPr>
          <w:i/>
          <w:sz w:val="24"/>
          <w:szCs w:val="24"/>
        </w:rPr>
        <w:t>Набор:</w:t>
      </w:r>
      <w:r w:rsidR="00E4116C" w:rsidRPr="006E2088">
        <w:rPr>
          <w:i/>
          <w:sz w:val="24"/>
          <w:szCs w:val="24"/>
        </w:rPr>
        <w:t xml:space="preserve"> </w:t>
      </w:r>
      <w:r w:rsidRPr="006E2088">
        <w:rPr>
          <w:i/>
          <w:sz w:val="24"/>
          <w:szCs w:val="24"/>
        </w:rPr>
        <w:t xml:space="preserve">Владычица, ИС Синтезтела Предначального, </w:t>
      </w:r>
    </w:p>
    <w:p w:rsidR="00F924FA" w:rsidRPr="006E2088" w:rsidRDefault="00F924FA" w:rsidP="006E2088">
      <w:pPr>
        <w:spacing w:line="235" w:lineRule="auto"/>
        <w:ind w:firstLine="284"/>
        <w:jc w:val="right"/>
        <w:rPr>
          <w:i/>
          <w:sz w:val="24"/>
          <w:szCs w:val="24"/>
        </w:rPr>
      </w:pPr>
      <w:r w:rsidRPr="006E2088">
        <w:rPr>
          <w:i/>
          <w:sz w:val="24"/>
          <w:szCs w:val="24"/>
        </w:rPr>
        <w:t>Глава МГК Предначального ИДИВО 177 И, Казань,</w:t>
      </w:r>
    </w:p>
    <w:p w:rsidR="00F924FA" w:rsidRPr="006E2088" w:rsidRDefault="00F924FA" w:rsidP="006E2088">
      <w:pPr>
        <w:spacing w:line="235" w:lineRule="auto"/>
        <w:ind w:firstLine="284"/>
        <w:jc w:val="right"/>
        <w:rPr>
          <w:i/>
          <w:sz w:val="24"/>
          <w:szCs w:val="24"/>
        </w:rPr>
      </w:pPr>
      <w:r w:rsidRPr="006E2088">
        <w:rPr>
          <w:i/>
          <w:sz w:val="24"/>
          <w:szCs w:val="24"/>
        </w:rPr>
        <w:t xml:space="preserve"> Аспект Беляева Неля.</w:t>
      </w:r>
    </w:p>
    <w:p w:rsidR="00F924FA" w:rsidRPr="006E2088" w:rsidRDefault="00F924FA" w:rsidP="006E2088">
      <w:pPr>
        <w:spacing w:line="235" w:lineRule="auto"/>
        <w:ind w:firstLine="284"/>
        <w:jc w:val="right"/>
        <w:rPr>
          <w:i/>
          <w:sz w:val="24"/>
          <w:szCs w:val="24"/>
        </w:rPr>
      </w:pPr>
      <w:r w:rsidRPr="006E2088">
        <w:rPr>
          <w:i/>
          <w:sz w:val="24"/>
          <w:szCs w:val="24"/>
        </w:rPr>
        <w:t>21.01.16</w:t>
      </w:r>
    </w:p>
    <w:p w:rsidR="00F924FA" w:rsidRPr="006E2088" w:rsidRDefault="00F924FA" w:rsidP="006E2088">
      <w:pPr>
        <w:spacing w:line="235" w:lineRule="auto"/>
        <w:ind w:firstLine="284"/>
        <w:rPr>
          <w:i/>
          <w:sz w:val="24"/>
          <w:szCs w:val="24"/>
        </w:rPr>
      </w:pPr>
    </w:p>
    <w:p w:rsidR="0090083A" w:rsidRPr="006E2088" w:rsidRDefault="0090083A" w:rsidP="006E2088">
      <w:pPr>
        <w:spacing w:line="235" w:lineRule="auto"/>
        <w:ind w:firstLine="284"/>
        <w:jc w:val="right"/>
        <w:rPr>
          <w:sz w:val="24"/>
          <w:szCs w:val="24"/>
        </w:rPr>
      </w:pPr>
    </w:p>
    <w:sectPr w:rsidR="0090083A" w:rsidRPr="006E2088" w:rsidSect="000D53AF">
      <w:headerReference w:type="default" r:id="rId7"/>
      <w:pgSz w:w="11907" w:h="16840" w:code="9"/>
      <w:pgMar w:top="851" w:right="567" w:bottom="567" w:left="567" w:header="567" w:footer="709" w:gutter="56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089A" w:rsidRDefault="0006089A" w:rsidP="00AD5ECB">
      <w:pPr>
        <w:spacing w:line="240" w:lineRule="auto"/>
      </w:pPr>
      <w:r>
        <w:separator/>
      </w:r>
    </w:p>
  </w:endnote>
  <w:endnote w:type="continuationSeparator" w:id="0">
    <w:p w:rsidR="0006089A" w:rsidRDefault="0006089A" w:rsidP="00AD5EC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Arial Unicode MS"/>
    <w:charset w:val="80"/>
    <w:family w:val="auto"/>
    <w:pitch w:val="default"/>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089A" w:rsidRDefault="0006089A" w:rsidP="00AD5ECB">
      <w:pPr>
        <w:spacing w:line="240" w:lineRule="auto"/>
      </w:pPr>
      <w:r>
        <w:separator/>
      </w:r>
    </w:p>
  </w:footnote>
  <w:footnote w:type="continuationSeparator" w:id="0">
    <w:p w:rsidR="0006089A" w:rsidRDefault="0006089A" w:rsidP="00AD5EC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83A" w:rsidRPr="00E879F6" w:rsidRDefault="0090083A" w:rsidP="00E879F6">
    <w:pPr>
      <w:pStyle w:val="a5"/>
      <w:spacing w:after="240"/>
    </w:pPr>
    <w:r>
      <w:rPr>
        <w:i/>
        <w:u w:val="single"/>
      </w:rPr>
      <w:t>3 Школа Философии Здоровья_Севастополь_09-10 января 2016г</w:t>
    </w:r>
    <w:r>
      <w:t>_</w:t>
    </w:r>
    <w:r w:rsidRPr="00E879F6">
      <w:rPr>
        <w:i/>
        <w:u w:val="single"/>
      </w:rPr>
      <w:t>Барышева Л.</w:t>
    </w:r>
    <w:r>
      <w:t>_______________</w:t>
    </w:r>
    <w:fldSimple w:instr=" PAGE   \* MERGEFORMAT ">
      <w:r w:rsidR="00071387">
        <w:rPr>
          <w:noProof/>
        </w:rPr>
        <w:t>57</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7EA71860"/>
    <w:multiLevelType w:val="hybridMultilevel"/>
    <w:tmpl w:val="50C894D4"/>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oNotTrackMoves/>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1281"/>
    <w:rsid w:val="00000B05"/>
    <w:rsid w:val="0000180C"/>
    <w:rsid w:val="000064AC"/>
    <w:rsid w:val="00006F89"/>
    <w:rsid w:val="00013AD8"/>
    <w:rsid w:val="00022DB3"/>
    <w:rsid w:val="000353C4"/>
    <w:rsid w:val="00036B7B"/>
    <w:rsid w:val="00041F64"/>
    <w:rsid w:val="0004670A"/>
    <w:rsid w:val="00047085"/>
    <w:rsid w:val="000552CB"/>
    <w:rsid w:val="0005572C"/>
    <w:rsid w:val="00055E11"/>
    <w:rsid w:val="00055E69"/>
    <w:rsid w:val="0006089A"/>
    <w:rsid w:val="00066AFB"/>
    <w:rsid w:val="00071387"/>
    <w:rsid w:val="000837AA"/>
    <w:rsid w:val="00092FB6"/>
    <w:rsid w:val="00096E0D"/>
    <w:rsid w:val="000A2957"/>
    <w:rsid w:val="000D53AF"/>
    <w:rsid w:val="000E11F1"/>
    <w:rsid w:val="000E1A37"/>
    <w:rsid w:val="000E5D02"/>
    <w:rsid w:val="000E7A66"/>
    <w:rsid w:val="000F7610"/>
    <w:rsid w:val="000F76C3"/>
    <w:rsid w:val="00104DA0"/>
    <w:rsid w:val="00105D38"/>
    <w:rsid w:val="00112EED"/>
    <w:rsid w:val="00121776"/>
    <w:rsid w:val="00124926"/>
    <w:rsid w:val="0013175F"/>
    <w:rsid w:val="00143B98"/>
    <w:rsid w:val="00144906"/>
    <w:rsid w:val="001457C5"/>
    <w:rsid w:val="0014602B"/>
    <w:rsid w:val="001545C1"/>
    <w:rsid w:val="00164FD5"/>
    <w:rsid w:val="00167FD4"/>
    <w:rsid w:val="0017199A"/>
    <w:rsid w:val="00174F00"/>
    <w:rsid w:val="001754DF"/>
    <w:rsid w:val="0018547F"/>
    <w:rsid w:val="00186590"/>
    <w:rsid w:val="001A0D1A"/>
    <w:rsid w:val="001A0F9D"/>
    <w:rsid w:val="001A29B3"/>
    <w:rsid w:val="001A31DE"/>
    <w:rsid w:val="001B35BB"/>
    <w:rsid w:val="001C0B57"/>
    <w:rsid w:val="001C3F03"/>
    <w:rsid w:val="001C5292"/>
    <w:rsid w:val="001C6FB9"/>
    <w:rsid w:val="001C70B0"/>
    <w:rsid w:val="001D2865"/>
    <w:rsid w:val="001E150D"/>
    <w:rsid w:val="001E28E6"/>
    <w:rsid w:val="001E3B37"/>
    <w:rsid w:val="001E3B5C"/>
    <w:rsid w:val="00205A1C"/>
    <w:rsid w:val="00207881"/>
    <w:rsid w:val="00227F52"/>
    <w:rsid w:val="0023510D"/>
    <w:rsid w:val="0023648B"/>
    <w:rsid w:val="002525E4"/>
    <w:rsid w:val="00254AA7"/>
    <w:rsid w:val="00260144"/>
    <w:rsid w:val="0026399A"/>
    <w:rsid w:val="00265B1E"/>
    <w:rsid w:val="00271DEA"/>
    <w:rsid w:val="00272305"/>
    <w:rsid w:val="00272719"/>
    <w:rsid w:val="0027600C"/>
    <w:rsid w:val="002903FF"/>
    <w:rsid w:val="002A1C2D"/>
    <w:rsid w:val="002A465C"/>
    <w:rsid w:val="002A496A"/>
    <w:rsid w:val="002C0454"/>
    <w:rsid w:val="002C26FC"/>
    <w:rsid w:val="002C4F81"/>
    <w:rsid w:val="002D1093"/>
    <w:rsid w:val="002D55FA"/>
    <w:rsid w:val="002D6EB8"/>
    <w:rsid w:val="002F567A"/>
    <w:rsid w:val="00304301"/>
    <w:rsid w:val="0031127C"/>
    <w:rsid w:val="00311564"/>
    <w:rsid w:val="003128CE"/>
    <w:rsid w:val="0031368D"/>
    <w:rsid w:val="0033069E"/>
    <w:rsid w:val="003311E9"/>
    <w:rsid w:val="00331752"/>
    <w:rsid w:val="0033740F"/>
    <w:rsid w:val="00341178"/>
    <w:rsid w:val="00342EC2"/>
    <w:rsid w:val="00346A4F"/>
    <w:rsid w:val="0035332D"/>
    <w:rsid w:val="00365E14"/>
    <w:rsid w:val="00373C6D"/>
    <w:rsid w:val="00384449"/>
    <w:rsid w:val="00390F78"/>
    <w:rsid w:val="003933D3"/>
    <w:rsid w:val="003A02B5"/>
    <w:rsid w:val="003B0662"/>
    <w:rsid w:val="003C1166"/>
    <w:rsid w:val="003C20FD"/>
    <w:rsid w:val="003E0D64"/>
    <w:rsid w:val="003E2C3F"/>
    <w:rsid w:val="003E2FA9"/>
    <w:rsid w:val="003E4C3A"/>
    <w:rsid w:val="003F4F06"/>
    <w:rsid w:val="00417B5F"/>
    <w:rsid w:val="00423B1C"/>
    <w:rsid w:val="00426358"/>
    <w:rsid w:val="004526E2"/>
    <w:rsid w:val="0045505A"/>
    <w:rsid w:val="004634FB"/>
    <w:rsid w:val="00464B32"/>
    <w:rsid w:val="00481249"/>
    <w:rsid w:val="00485753"/>
    <w:rsid w:val="004958A9"/>
    <w:rsid w:val="004B2A22"/>
    <w:rsid w:val="004B388A"/>
    <w:rsid w:val="004B4FEC"/>
    <w:rsid w:val="004B644E"/>
    <w:rsid w:val="004C19F8"/>
    <w:rsid w:val="004C4387"/>
    <w:rsid w:val="004C5EB9"/>
    <w:rsid w:val="004D28B1"/>
    <w:rsid w:val="004D39C6"/>
    <w:rsid w:val="004D44ED"/>
    <w:rsid w:val="004D47FE"/>
    <w:rsid w:val="004F278A"/>
    <w:rsid w:val="00504BE2"/>
    <w:rsid w:val="00514E71"/>
    <w:rsid w:val="00526EB0"/>
    <w:rsid w:val="005349B6"/>
    <w:rsid w:val="005434C5"/>
    <w:rsid w:val="005535B2"/>
    <w:rsid w:val="00560FCB"/>
    <w:rsid w:val="0056352D"/>
    <w:rsid w:val="00566A63"/>
    <w:rsid w:val="00572EAD"/>
    <w:rsid w:val="00590D27"/>
    <w:rsid w:val="00591C6B"/>
    <w:rsid w:val="00592620"/>
    <w:rsid w:val="00592C79"/>
    <w:rsid w:val="005965CA"/>
    <w:rsid w:val="005A01B4"/>
    <w:rsid w:val="005A21F9"/>
    <w:rsid w:val="005A32F5"/>
    <w:rsid w:val="005B1EA4"/>
    <w:rsid w:val="005D2159"/>
    <w:rsid w:val="005D5322"/>
    <w:rsid w:val="005E03C1"/>
    <w:rsid w:val="005E1339"/>
    <w:rsid w:val="005E65FA"/>
    <w:rsid w:val="005F0073"/>
    <w:rsid w:val="00601CA1"/>
    <w:rsid w:val="00602995"/>
    <w:rsid w:val="006072DA"/>
    <w:rsid w:val="00620FFC"/>
    <w:rsid w:val="00622136"/>
    <w:rsid w:val="00627857"/>
    <w:rsid w:val="006311B0"/>
    <w:rsid w:val="00631D54"/>
    <w:rsid w:val="006366BC"/>
    <w:rsid w:val="00645237"/>
    <w:rsid w:val="006452B7"/>
    <w:rsid w:val="006478C5"/>
    <w:rsid w:val="00650D56"/>
    <w:rsid w:val="00655151"/>
    <w:rsid w:val="00661281"/>
    <w:rsid w:val="0067741C"/>
    <w:rsid w:val="006A31B9"/>
    <w:rsid w:val="006B3563"/>
    <w:rsid w:val="006B4B04"/>
    <w:rsid w:val="006B51FB"/>
    <w:rsid w:val="006C33DA"/>
    <w:rsid w:val="006E2088"/>
    <w:rsid w:val="006F0156"/>
    <w:rsid w:val="006F182F"/>
    <w:rsid w:val="006F2510"/>
    <w:rsid w:val="00707D30"/>
    <w:rsid w:val="00731372"/>
    <w:rsid w:val="007319F7"/>
    <w:rsid w:val="0073283A"/>
    <w:rsid w:val="007339F7"/>
    <w:rsid w:val="007439C4"/>
    <w:rsid w:val="00745CC0"/>
    <w:rsid w:val="00751DBF"/>
    <w:rsid w:val="00776CD1"/>
    <w:rsid w:val="007820BA"/>
    <w:rsid w:val="00792B06"/>
    <w:rsid w:val="007A2FB1"/>
    <w:rsid w:val="007B5253"/>
    <w:rsid w:val="007B6872"/>
    <w:rsid w:val="007C432B"/>
    <w:rsid w:val="007D3511"/>
    <w:rsid w:val="007E3FC0"/>
    <w:rsid w:val="007E4161"/>
    <w:rsid w:val="007E602E"/>
    <w:rsid w:val="007F1EA5"/>
    <w:rsid w:val="007F725E"/>
    <w:rsid w:val="00802D5D"/>
    <w:rsid w:val="00805555"/>
    <w:rsid w:val="00806648"/>
    <w:rsid w:val="00806711"/>
    <w:rsid w:val="00814644"/>
    <w:rsid w:val="00825F00"/>
    <w:rsid w:val="00831B75"/>
    <w:rsid w:val="0084184D"/>
    <w:rsid w:val="00843A84"/>
    <w:rsid w:val="00852803"/>
    <w:rsid w:val="00855201"/>
    <w:rsid w:val="0085715B"/>
    <w:rsid w:val="00864946"/>
    <w:rsid w:val="00866377"/>
    <w:rsid w:val="00866DE9"/>
    <w:rsid w:val="0087106F"/>
    <w:rsid w:val="00874420"/>
    <w:rsid w:val="00876457"/>
    <w:rsid w:val="00882060"/>
    <w:rsid w:val="00883A52"/>
    <w:rsid w:val="008871C7"/>
    <w:rsid w:val="00890A25"/>
    <w:rsid w:val="00890CAE"/>
    <w:rsid w:val="008973F4"/>
    <w:rsid w:val="00897551"/>
    <w:rsid w:val="008A6A1D"/>
    <w:rsid w:val="008B01EB"/>
    <w:rsid w:val="008B4BFC"/>
    <w:rsid w:val="008C274A"/>
    <w:rsid w:val="008C7EAB"/>
    <w:rsid w:val="008D1186"/>
    <w:rsid w:val="008D2521"/>
    <w:rsid w:val="008D6F3E"/>
    <w:rsid w:val="008E6F00"/>
    <w:rsid w:val="008F09E4"/>
    <w:rsid w:val="008F2F36"/>
    <w:rsid w:val="0090083A"/>
    <w:rsid w:val="00912745"/>
    <w:rsid w:val="00921B8C"/>
    <w:rsid w:val="00940688"/>
    <w:rsid w:val="0094608A"/>
    <w:rsid w:val="00946222"/>
    <w:rsid w:val="00951375"/>
    <w:rsid w:val="009555DF"/>
    <w:rsid w:val="00963AEB"/>
    <w:rsid w:val="0096695F"/>
    <w:rsid w:val="0097215F"/>
    <w:rsid w:val="0098092F"/>
    <w:rsid w:val="009828EA"/>
    <w:rsid w:val="00983D6B"/>
    <w:rsid w:val="00985A60"/>
    <w:rsid w:val="00985BFF"/>
    <w:rsid w:val="009875C2"/>
    <w:rsid w:val="00995135"/>
    <w:rsid w:val="009958C5"/>
    <w:rsid w:val="00995F02"/>
    <w:rsid w:val="009975C9"/>
    <w:rsid w:val="009A73D8"/>
    <w:rsid w:val="009C01DB"/>
    <w:rsid w:val="009C4E76"/>
    <w:rsid w:val="00A02A65"/>
    <w:rsid w:val="00A1393C"/>
    <w:rsid w:val="00A25770"/>
    <w:rsid w:val="00A37E9E"/>
    <w:rsid w:val="00A432C6"/>
    <w:rsid w:val="00A43794"/>
    <w:rsid w:val="00A43D2B"/>
    <w:rsid w:val="00A564A9"/>
    <w:rsid w:val="00A57B20"/>
    <w:rsid w:val="00A71405"/>
    <w:rsid w:val="00A7640B"/>
    <w:rsid w:val="00A81109"/>
    <w:rsid w:val="00A8121A"/>
    <w:rsid w:val="00A86B13"/>
    <w:rsid w:val="00A94EA5"/>
    <w:rsid w:val="00AA36C3"/>
    <w:rsid w:val="00AA59B9"/>
    <w:rsid w:val="00AC34A6"/>
    <w:rsid w:val="00AC4B6E"/>
    <w:rsid w:val="00AD5ECB"/>
    <w:rsid w:val="00AE066C"/>
    <w:rsid w:val="00AE4EF5"/>
    <w:rsid w:val="00AF5AD8"/>
    <w:rsid w:val="00B21B61"/>
    <w:rsid w:val="00B26558"/>
    <w:rsid w:val="00B30B64"/>
    <w:rsid w:val="00B31724"/>
    <w:rsid w:val="00B41956"/>
    <w:rsid w:val="00B511D0"/>
    <w:rsid w:val="00B56D18"/>
    <w:rsid w:val="00B61FFF"/>
    <w:rsid w:val="00B62EDB"/>
    <w:rsid w:val="00B73AC2"/>
    <w:rsid w:val="00B74E7E"/>
    <w:rsid w:val="00B915A7"/>
    <w:rsid w:val="00B97B38"/>
    <w:rsid w:val="00BA24B2"/>
    <w:rsid w:val="00BA5A55"/>
    <w:rsid w:val="00BB1CEF"/>
    <w:rsid w:val="00BB20CD"/>
    <w:rsid w:val="00BB26B6"/>
    <w:rsid w:val="00BC2C35"/>
    <w:rsid w:val="00BC7E74"/>
    <w:rsid w:val="00BD2DFD"/>
    <w:rsid w:val="00BE0A1E"/>
    <w:rsid w:val="00BF1719"/>
    <w:rsid w:val="00BF60A2"/>
    <w:rsid w:val="00C009E2"/>
    <w:rsid w:val="00C0161A"/>
    <w:rsid w:val="00C20690"/>
    <w:rsid w:val="00C3079B"/>
    <w:rsid w:val="00C353E0"/>
    <w:rsid w:val="00C36632"/>
    <w:rsid w:val="00C41C7E"/>
    <w:rsid w:val="00C54C64"/>
    <w:rsid w:val="00C5587F"/>
    <w:rsid w:val="00C63DDD"/>
    <w:rsid w:val="00C75033"/>
    <w:rsid w:val="00C7549C"/>
    <w:rsid w:val="00C8054D"/>
    <w:rsid w:val="00C85C45"/>
    <w:rsid w:val="00C85F7A"/>
    <w:rsid w:val="00C90141"/>
    <w:rsid w:val="00C91237"/>
    <w:rsid w:val="00C92004"/>
    <w:rsid w:val="00CA022E"/>
    <w:rsid w:val="00CA12FA"/>
    <w:rsid w:val="00CA677C"/>
    <w:rsid w:val="00CB1CDA"/>
    <w:rsid w:val="00CB2567"/>
    <w:rsid w:val="00CC03C0"/>
    <w:rsid w:val="00CC63EF"/>
    <w:rsid w:val="00CD5D93"/>
    <w:rsid w:val="00CE2B95"/>
    <w:rsid w:val="00CE38B5"/>
    <w:rsid w:val="00CF098B"/>
    <w:rsid w:val="00CF23A6"/>
    <w:rsid w:val="00D01C2A"/>
    <w:rsid w:val="00D0301E"/>
    <w:rsid w:val="00D1143C"/>
    <w:rsid w:val="00D114F1"/>
    <w:rsid w:val="00D13D75"/>
    <w:rsid w:val="00D15461"/>
    <w:rsid w:val="00D226D9"/>
    <w:rsid w:val="00D37874"/>
    <w:rsid w:val="00D4324A"/>
    <w:rsid w:val="00D53156"/>
    <w:rsid w:val="00D85E92"/>
    <w:rsid w:val="00D9435A"/>
    <w:rsid w:val="00DA6F5A"/>
    <w:rsid w:val="00DA7238"/>
    <w:rsid w:val="00DB6B46"/>
    <w:rsid w:val="00DD3A87"/>
    <w:rsid w:val="00DD3CBC"/>
    <w:rsid w:val="00DE1B07"/>
    <w:rsid w:val="00DE4810"/>
    <w:rsid w:val="00DE6816"/>
    <w:rsid w:val="00DF0B4E"/>
    <w:rsid w:val="00DF59A5"/>
    <w:rsid w:val="00E115ED"/>
    <w:rsid w:val="00E1195A"/>
    <w:rsid w:val="00E11ACD"/>
    <w:rsid w:val="00E11D05"/>
    <w:rsid w:val="00E168EF"/>
    <w:rsid w:val="00E2641E"/>
    <w:rsid w:val="00E27BB9"/>
    <w:rsid w:val="00E31F7C"/>
    <w:rsid w:val="00E35658"/>
    <w:rsid w:val="00E4116C"/>
    <w:rsid w:val="00E43D79"/>
    <w:rsid w:val="00E60EC3"/>
    <w:rsid w:val="00E65003"/>
    <w:rsid w:val="00E762CF"/>
    <w:rsid w:val="00E76461"/>
    <w:rsid w:val="00E77E69"/>
    <w:rsid w:val="00E817D4"/>
    <w:rsid w:val="00E8581F"/>
    <w:rsid w:val="00E879F6"/>
    <w:rsid w:val="00E95CAD"/>
    <w:rsid w:val="00EB6A3E"/>
    <w:rsid w:val="00ED42AA"/>
    <w:rsid w:val="00EE126E"/>
    <w:rsid w:val="00EE209D"/>
    <w:rsid w:val="00EE5A0E"/>
    <w:rsid w:val="00EF444E"/>
    <w:rsid w:val="00F1279E"/>
    <w:rsid w:val="00F15238"/>
    <w:rsid w:val="00F4301B"/>
    <w:rsid w:val="00F44B32"/>
    <w:rsid w:val="00F56530"/>
    <w:rsid w:val="00F57F3B"/>
    <w:rsid w:val="00F6172F"/>
    <w:rsid w:val="00F74A01"/>
    <w:rsid w:val="00F82E2E"/>
    <w:rsid w:val="00F86731"/>
    <w:rsid w:val="00F91EDA"/>
    <w:rsid w:val="00F922A5"/>
    <w:rsid w:val="00F924FA"/>
    <w:rsid w:val="00F947F3"/>
    <w:rsid w:val="00F96854"/>
    <w:rsid w:val="00FB0A05"/>
    <w:rsid w:val="00FB700E"/>
    <w:rsid w:val="00FC0781"/>
    <w:rsid w:val="00FC28EA"/>
    <w:rsid w:val="00FC7FC1"/>
    <w:rsid w:val="00FD6014"/>
    <w:rsid w:val="00FE532D"/>
    <w:rsid w:val="00FE6DC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lsdException w:name="toc 4" w:locked="1" w:semiHidden="0" w:uiPriority="39" w:unhideWhenUsed="0"/>
    <w:lsdException w:name="toc 5" w:locked="1" w:semiHidden="0" w:uiPriority="39"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qFormat="1"/>
    <w:lsdException w:name="Strong" w:locked="1" w:semiHidden="0" w:uiPriority="0"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A87"/>
    <w:pPr>
      <w:spacing w:line="230" w:lineRule="auto"/>
      <w:ind w:left="357" w:hanging="357"/>
      <w:jc w:val="both"/>
    </w:pPr>
    <w:rPr>
      <w:sz w:val="23"/>
      <w:szCs w:val="22"/>
      <w:lang w:eastAsia="en-US"/>
    </w:rPr>
  </w:style>
  <w:style w:type="paragraph" w:styleId="1">
    <w:name w:val="heading 1"/>
    <w:basedOn w:val="a"/>
    <w:next w:val="a"/>
    <w:link w:val="10"/>
    <w:autoRedefine/>
    <w:uiPriority w:val="9"/>
    <w:qFormat/>
    <w:rsid w:val="00112EED"/>
    <w:pPr>
      <w:keepNext/>
      <w:keepLines/>
      <w:spacing w:before="80" w:after="80" w:line="235" w:lineRule="auto"/>
      <w:ind w:firstLine="0"/>
      <w:jc w:val="center"/>
      <w:outlineLvl w:val="0"/>
    </w:pPr>
    <w:rPr>
      <w:rFonts w:eastAsia="Times New Roman"/>
      <w:b/>
      <w:bCs/>
      <w:sz w:val="24"/>
      <w:szCs w:val="24"/>
      <w:lang w:eastAsia="ar-SA"/>
    </w:rPr>
  </w:style>
  <w:style w:type="paragraph" w:styleId="2">
    <w:name w:val="heading 2"/>
    <w:basedOn w:val="a"/>
    <w:next w:val="a"/>
    <w:link w:val="20"/>
    <w:autoRedefine/>
    <w:uiPriority w:val="9"/>
    <w:qFormat/>
    <w:rsid w:val="00A86B13"/>
    <w:pPr>
      <w:keepNext/>
      <w:keepLines/>
      <w:ind w:firstLine="0"/>
      <w:jc w:val="center"/>
      <w:outlineLvl w:val="1"/>
    </w:pPr>
    <w:rPr>
      <w:rFonts w:eastAsia="Times New Roman"/>
      <w:b/>
      <w:bCs/>
      <w:szCs w:val="24"/>
      <w:shd w:val="clear" w:color="auto" w:fill="FFFFFF"/>
      <w:lang w:eastAsia="ar-SA"/>
    </w:rPr>
  </w:style>
  <w:style w:type="paragraph" w:styleId="3">
    <w:name w:val="heading 3"/>
    <w:basedOn w:val="a"/>
    <w:next w:val="a"/>
    <w:link w:val="30"/>
    <w:autoRedefine/>
    <w:uiPriority w:val="9"/>
    <w:qFormat/>
    <w:rsid w:val="00A86B13"/>
    <w:pPr>
      <w:keepNext/>
      <w:keepLines/>
      <w:suppressAutoHyphens/>
      <w:ind w:firstLine="0"/>
      <w:contextualSpacing/>
      <w:jc w:val="center"/>
      <w:outlineLvl w:val="2"/>
    </w:pPr>
    <w:rPr>
      <w:rFonts w:eastAsia="Times New Roman"/>
      <w:b/>
      <w:bCs/>
      <w:szCs w:val="23"/>
      <w:shd w:val="clear" w:color="auto" w:fill="FFFFFF"/>
      <w:lang w:eastAsia="ar-SA"/>
    </w:rPr>
  </w:style>
  <w:style w:type="paragraph" w:styleId="4">
    <w:name w:val="heading 4"/>
    <w:basedOn w:val="a"/>
    <w:next w:val="a"/>
    <w:link w:val="40"/>
    <w:autoRedefine/>
    <w:uiPriority w:val="9"/>
    <w:qFormat/>
    <w:rsid w:val="00A86B13"/>
    <w:pPr>
      <w:keepNext/>
      <w:keepLines/>
      <w:ind w:firstLine="0"/>
      <w:jc w:val="center"/>
      <w:outlineLvl w:val="3"/>
    </w:pPr>
    <w:rPr>
      <w:rFonts w:eastAsia="Times New Roman"/>
      <w:b/>
      <w:bCs/>
      <w:iCs/>
      <w:szCs w:val="20"/>
      <w:shd w:val="clear" w:color="auto" w:fill="FFFFFF"/>
      <w:lang w:eastAsia="ar-SA"/>
    </w:rPr>
  </w:style>
  <w:style w:type="paragraph" w:styleId="5">
    <w:name w:val="heading 5"/>
    <w:basedOn w:val="a"/>
    <w:next w:val="a"/>
    <w:link w:val="50"/>
    <w:uiPriority w:val="9"/>
    <w:qFormat/>
    <w:rsid w:val="00A86B13"/>
    <w:pPr>
      <w:keepNext/>
      <w:keepLines/>
      <w:ind w:firstLine="0"/>
      <w:jc w:val="center"/>
      <w:outlineLvl w:val="4"/>
    </w:pPr>
    <w:rPr>
      <w:rFonts w:eastAsia="Times New Roman"/>
      <w:b/>
      <w:bCs/>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112EED"/>
    <w:rPr>
      <w:rFonts w:eastAsia="Times New Roman"/>
      <w:b/>
      <w:bCs/>
      <w:sz w:val="24"/>
      <w:szCs w:val="24"/>
      <w:lang w:eastAsia="ar-SA"/>
    </w:rPr>
  </w:style>
  <w:style w:type="character" w:customStyle="1" w:styleId="20">
    <w:name w:val="Заголовок 2 Знак"/>
    <w:basedOn w:val="a0"/>
    <w:link w:val="2"/>
    <w:uiPriority w:val="9"/>
    <w:locked/>
    <w:rsid w:val="00A86B13"/>
    <w:rPr>
      <w:rFonts w:eastAsia="Times New Roman" w:cs="Times New Roman"/>
      <w:b/>
      <w:sz w:val="24"/>
      <w:lang w:eastAsia="ar-SA" w:bidi="ar-SA"/>
    </w:rPr>
  </w:style>
  <w:style w:type="character" w:customStyle="1" w:styleId="30">
    <w:name w:val="Заголовок 3 Знак"/>
    <w:basedOn w:val="a0"/>
    <w:link w:val="3"/>
    <w:uiPriority w:val="9"/>
    <w:locked/>
    <w:rsid w:val="00A86B13"/>
    <w:rPr>
      <w:rFonts w:eastAsia="Times New Roman" w:cs="Times New Roman"/>
      <w:b/>
      <w:sz w:val="23"/>
      <w:lang w:eastAsia="ar-SA" w:bidi="ar-SA"/>
    </w:rPr>
  </w:style>
  <w:style w:type="character" w:customStyle="1" w:styleId="40">
    <w:name w:val="Заголовок 4 Знак"/>
    <w:basedOn w:val="a0"/>
    <w:link w:val="4"/>
    <w:uiPriority w:val="9"/>
    <w:locked/>
    <w:rsid w:val="00A86B13"/>
    <w:rPr>
      <w:rFonts w:eastAsia="Times New Roman" w:cs="Times New Roman"/>
      <w:b/>
      <w:sz w:val="23"/>
      <w:lang w:eastAsia="ar-SA" w:bidi="ar-SA"/>
    </w:rPr>
  </w:style>
  <w:style w:type="character" w:customStyle="1" w:styleId="50">
    <w:name w:val="Заголовок 5 Знак"/>
    <w:basedOn w:val="a0"/>
    <w:link w:val="5"/>
    <w:uiPriority w:val="9"/>
    <w:locked/>
    <w:rsid w:val="00A86B13"/>
    <w:rPr>
      <w:rFonts w:eastAsia="Times New Roman" w:cs="Times New Roman"/>
      <w:b/>
      <w:sz w:val="23"/>
      <w:lang w:eastAsia="ar-SA" w:bidi="ar-SA"/>
    </w:rPr>
  </w:style>
  <w:style w:type="paragraph" w:styleId="21">
    <w:name w:val="toc 2"/>
    <w:basedOn w:val="a"/>
    <w:next w:val="a"/>
    <w:autoRedefine/>
    <w:uiPriority w:val="39"/>
    <w:qFormat/>
    <w:rsid w:val="00A86B13"/>
    <w:pPr>
      <w:tabs>
        <w:tab w:val="right" w:leader="dot" w:pos="6397"/>
      </w:tabs>
      <w:ind w:firstLine="0"/>
    </w:pPr>
    <w:rPr>
      <w:rFonts w:eastAsia="Times New Roman"/>
      <w:bCs/>
      <w:szCs w:val="24"/>
      <w:lang w:eastAsia="ar-SA"/>
    </w:rPr>
  </w:style>
  <w:style w:type="paragraph" w:styleId="11">
    <w:name w:val="toc 1"/>
    <w:basedOn w:val="a"/>
    <w:next w:val="a"/>
    <w:autoRedefine/>
    <w:uiPriority w:val="39"/>
    <w:qFormat/>
    <w:rsid w:val="00A86B13"/>
    <w:pPr>
      <w:suppressAutoHyphens/>
      <w:spacing w:before="120" w:after="120"/>
      <w:ind w:firstLine="284"/>
    </w:pPr>
    <w:rPr>
      <w:rFonts w:eastAsia="Times New Roman"/>
      <w:b/>
      <w:bCs/>
      <w:sz w:val="24"/>
      <w:szCs w:val="24"/>
      <w:lang w:eastAsia="ar-SA"/>
    </w:rPr>
  </w:style>
  <w:style w:type="paragraph" w:styleId="31">
    <w:name w:val="toc 3"/>
    <w:basedOn w:val="a"/>
    <w:next w:val="a"/>
    <w:autoRedefine/>
    <w:uiPriority w:val="39"/>
    <w:rsid w:val="00A86B13"/>
    <w:pPr>
      <w:ind w:firstLine="284"/>
    </w:pPr>
    <w:rPr>
      <w:rFonts w:eastAsia="Times New Roman"/>
      <w:b/>
      <w:bCs/>
      <w:szCs w:val="24"/>
      <w:lang w:eastAsia="ru-RU"/>
    </w:rPr>
  </w:style>
  <w:style w:type="character" w:styleId="a3">
    <w:name w:val="Emphasis"/>
    <w:basedOn w:val="a0"/>
    <w:uiPriority w:val="20"/>
    <w:qFormat/>
    <w:rsid w:val="00D01C2A"/>
    <w:rPr>
      <w:rFonts w:ascii="Times New Roman" w:hAnsi="Times New Roman" w:cs="Times New Roman"/>
      <w:i/>
      <w:sz w:val="23"/>
    </w:rPr>
  </w:style>
  <w:style w:type="character" w:styleId="a4">
    <w:name w:val="Hyperlink"/>
    <w:basedOn w:val="a0"/>
    <w:uiPriority w:val="99"/>
    <w:qFormat/>
    <w:rsid w:val="00C8054D"/>
    <w:rPr>
      <w:rFonts w:ascii="Times New Roman" w:hAnsi="Times New Roman" w:cs="Times New Roman"/>
      <w:b/>
      <w:color w:val="auto"/>
      <w:sz w:val="23"/>
      <w:u w:val="none"/>
    </w:rPr>
  </w:style>
  <w:style w:type="paragraph" w:styleId="41">
    <w:name w:val="toc 4"/>
    <w:basedOn w:val="a"/>
    <w:next w:val="a"/>
    <w:autoRedefine/>
    <w:uiPriority w:val="39"/>
    <w:rsid w:val="00A86B13"/>
    <w:pPr>
      <w:ind w:firstLine="0"/>
    </w:pPr>
    <w:rPr>
      <w:rFonts w:eastAsia="Times New Roman"/>
      <w:b/>
      <w:bCs/>
      <w:szCs w:val="24"/>
      <w:lang w:eastAsia="ru-RU"/>
    </w:rPr>
  </w:style>
  <w:style w:type="paragraph" w:styleId="51">
    <w:name w:val="toc 5"/>
    <w:basedOn w:val="a"/>
    <w:next w:val="a"/>
    <w:autoRedefine/>
    <w:uiPriority w:val="39"/>
    <w:rsid w:val="00A86B13"/>
    <w:pPr>
      <w:ind w:firstLine="284"/>
    </w:pPr>
    <w:rPr>
      <w:rFonts w:eastAsia="Times New Roman"/>
      <w:bCs/>
      <w:szCs w:val="24"/>
      <w:lang w:eastAsia="ru-RU"/>
    </w:rPr>
  </w:style>
  <w:style w:type="paragraph" w:styleId="a5">
    <w:name w:val="header"/>
    <w:basedOn w:val="a"/>
    <w:link w:val="a6"/>
    <w:uiPriority w:val="99"/>
    <w:semiHidden/>
    <w:rsid w:val="00AD5ECB"/>
    <w:pPr>
      <w:tabs>
        <w:tab w:val="center" w:pos="4677"/>
        <w:tab w:val="right" w:pos="9355"/>
      </w:tabs>
      <w:spacing w:line="240" w:lineRule="auto"/>
    </w:pPr>
    <w:rPr>
      <w:lang w:eastAsia="ru-RU"/>
    </w:rPr>
  </w:style>
  <w:style w:type="character" w:customStyle="1" w:styleId="a6">
    <w:name w:val="Верхний колонтитул Знак"/>
    <w:basedOn w:val="a0"/>
    <w:link w:val="a5"/>
    <w:uiPriority w:val="99"/>
    <w:semiHidden/>
    <w:locked/>
    <w:rsid w:val="00AD5ECB"/>
    <w:rPr>
      <w:rFonts w:cs="Times New Roman"/>
      <w:sz w:val="22"/>
    </w:rPr>
  </w:style>
  <w:style w:type="paragraph" w:styleId="a7">
    <w:name w:val="footer"/>
    <w:basedOn w:val="a"/>
    <w:link w:val="a8"/>
    <w:uiPriority w:val="99"/>
    <w:semiHidden/>
    <w:rsid w:val="00AD5ECB"/>
    <w:pPr>
      <w:tabs>
        <w:tab w:val="center" w:pos="4677"/>
        <w:tab w:val="right" w:pos="9355"/>
      </w:tabs>
      <w:spacing w:line="240" w:lineRule="auto"/>
    </w:pPr>
    <w:rPr>
      <w:lang w:eastAsia="ru-RU"/>
    </w:rPr>
  </w:style>
  <w:style w:type="character" w:customStyle="1" w:styleId="a8">
    <w:name w:val="Нижний колонтитул Знак"/>
    <w:basedOn w:val="a0"/>
    <w:link w:val="a7"/>
    <w:uiPriority w:val="99"/>
    <w:semiHidden/>
    <w:locked/>
    <w:rsid w:val="00AD5ECB"/>
    <w:rPr>
      <w:rFonts w:cs="Times New Roman"/>
      <w:sz w:val="22"/>
    </w:rPr>
  </w:style>
  <w:style w:type="paragraph" w:styleId="a9">
    <w:name w:val="Document Map"/>
    <w:basedOn w:val="a"/>
    <w:link w:val="aa"/>
    <w:uiPriority w:val="99"/>
    <w:semiHidden/>
    <w:rsid w:val="00631D54"/>
    <w:rPr>
      <w:rFonts w:ascii="Tahoma" w:hAnsi="Tahoma" w:cs="Tahoma"/>
      <w:sz w:val="16"/>
      <w:szCs w:val="16"/>
    </w:rPr>
  </w:style>
  <w:style w:type="character" w:customStyle="1" w:styleId="aa">
    <w:name w:val="Схема документа Знак"/>
    <w:basedOn w:val="a0"/>
    <w:link w:val="a9"/>
    <w:uiPriority w:val="99"/>
    <w:semiHidden/>
    <w:locked/>
    <w:rsid w:val="00631D54"/>
    <w:rPr>
      <w:rFonts w:ascii="Tahoma" w:hAnsi="Tahoma" w:cs="Tahoma"/>
      <w:sz w:val="16"/>
      <w:szCs w:val="16"/>
      <w:lang w:eastAsia="en-US"/>
    </w:rPr>
  </w:style>
  <w:style w:type="paragraph" w:styleId="ab">
    <w:name w:val="List Paragraph"/>
    <w:basedOn w:val="a"/>
    <w:uiPriority w:val="34"/>
    <w:qFormat/>
    <w:rsid w:val="00912745"/>
    <w:pPr>
      <w:spacing w:after="200" w:line="276" w:lineRule="auto"/>
      <w:ind w:left="720" w:firstLine="284"/>
      <w:contextualSpacing/>
    </w:pPr>
    <w:rPr>
      <w:rFonts w:ascii="Calibri" w:eastAsia="Times New Roman" w:hAnsi="Calibri"/>
      <w:sz w:val="22"/>
      <w:lang w:eastAsia="ru-RU"/>
    </w:rPr>
  </w:style>
  <w:style w:type="table" w:styleId="ac">
    <w:name w:val="Table Grid"/>
    <w:basedOn w:val="a1"/>
    <w:uiPriority w:val="59"/>
    <w:rsid w:val="00912745"/>
    <w:pPr>
      <w:ind w:firstLine="284"/>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A_стиль"/>
    <w:basedOn w:val="a"/>
    <w:rsid w:val="00112EED"/>
    <w:pPr>
      <w:spacing w:line="240" w:lineRule="auto"/>
      <w:ind w:left="0" w:firstLine="709"/>
    </w:pPr>
    <w:rPr>
      <w:rFonts w:eastAsia="Times New Roman"/>
      <w:sz w:val="24"/>
      <w:szCs w:val="20"/>
    </w:rPr>
  </w:style>
  <w:style w:type="character" w:customStyle="1" w:styleId="apple-converted-space">
    <w:name w:val="apple-converted-space"/>
    <w:basedOn w:val="a0"/>
    <w:rsid w:val="00112EED"/>
    <w:rPr>
      <w:rFonts w:cs="Times New Roman"/>
    </w:rPr>
  </w:style>
  <w:style w:type="character" w:styleId="ae">
    <w:name w:val="Strong"/>
    <w:basedOn w:val="a0"/>
    <w:qFormat/>
    <w:locked/>
    <w:rsid w:val="00112EED"/>
    <w:rPr>
      <w:rFonts w:cs="Times New Roman"/>
      <w:b/>
      <w:bCs/>
    </w:rPr>
  </w:style>
</w:styles>
</file>

<file path=word/webSettings.xml><?xml version="1.0" encoding="utf-8"?>
<w:webSettings xmlns:r="http://schemas.openxmlformats.org/officeDocument/2006/relationships" xmlns:w="http://schemas.openxmlformats.org/wordprocessingml/2006/main">
  <w:divs>
    <w:div w:id="1176454135">
      <w:marLeft w:val="0"/>
      <w:marRight w:val="0"/>
      <w:marTop w:val="0"/>
      <w:marBottom w:val="0"/>
      <w:divBdr>
        <w:top w:val="none" w:sz="0" w:space="0" w:color="auto"/>
        <w:left w:val="none" w:sz="0" w:space="0" w:color="auto"/>
        <w:bottom w:val="none" w:sz="0" w:space="0" w:color="auto"/>
        <w:right w:val="none" w:sz="0" w:space="0" w:color="auto"/>
      </w:divBdr>
    </w:div>
    <w:div w:id="1176454136">
      <w:marLeft w:val="0"/>
      <w:marRight w:val="0"/>
      <w:marTop w:val="0"/>
      <w:marBottom w:val="0"/>
      <w:divBdr>
        <w:top w:val="none" w:sz="0" w:space="0" w:color="auto"/>
        <w:left w:val="none" w:sz="0" w:space="0" w:color="auto"/>
        <w:bottom w:val="none" w:sz="0" w:space="0" w:color="auto"/>
        <w:right w:val="none" w:sz="0" w:space="0" w:color="auto"/>
      </w:divBdr>
    </w:div>
    <w:div w:id="1176454137">
      <w:marLeft w:val="0"/>
      <w:marRight w:val="0"/>
      <w:marTop w:val="0"/>
      <w:marBottom w:val="0"/>
      <w:divBdr>
        <w:top w:val="none" w:sz="0" w:space="0" w:color="auto"/>
        <w:left w:val="none" w:sz="0" w:space="0" w:color="auto"/>
        <w:bottom w:val="none" w:sz="0" w:space="0" w:color="auto"/>
        <w:right w:val="none" w:sz="0" w:space="0" w:color="auto"/>
      </w:divBdr>
    </w:div>
    <w:div w:id="1176454138">
      <w:marLeft w:val="0"/>
      <w:marRight w:val="0"/>
      <w:marTop w:val="0"/>
      <w:marBottom w:val="0"/>
      <w:divBdr>
        <w:top w:val="none" w:sz="0" w:space="0" w:color="auto"/>
        <w:left w:val="none" w:sz="0" w:space="0" w:color="auto"/>
        <w:bottom w:val="none" w:sz="0" w:space="0" w:color="auto"/>
        <w:right w:val="none" w:sz="0" w:space="0" w:color="auto"/>
      </w:divBdr>
    </w:div>
    <w:div w:id="1176454139">
      <w:marLeft w:val="0"/>
      <w:marRight w:val="0"/>
      <w:marTop w:val="0"/>
      <w:marBottom w:val="0"/>
      <w:divBdr>
        <w:top w:val="none" w:sz="0" w:space="0" w:color="auto"/>
        <w:left w:val="none" w:sz="0" w:space="0" w:color="auto"/>
        <w:bottom w:val="none" w:sz="0" w:space="0" w:color="auto"/>
        <w:right w:val="none" w:sz="0" w:space="0" w:color="auto"/>
      </w:divBdr>
    </w:div>
    <w:div w:id="11764541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8;&#1072;&#1090;&#1100;&#1103;&#1085;&#1072;\Documents\32%20&#1048;&#1057;&#1080;%20&#1050;&#1088;-&#108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32 ИСи Кр-р</Template>
  <TotalTime>304</TotalTime>
  <Pages>68</Pages>
  <Words>71454</Words>
  <Characters>407289</Characters>
  <Application>Microsoft Office Word</Application>
  <DocSecurity>0</DocSecurity>
  <Lines>3394</Lines>
  <Paragraphs>955</Paragraphs>
  <ScaleCrop>false</ScaleCrop>
  <HeadingPairs>
    <vt:vector size="2" baseType="variant">
      <vt:variant>
        <vt:lpstr>Название</vt:lpstr>
      </vt:variant>
      <vt:variant>
        <vt:i4>1</vt:i4>
      </vt:variant>
    </vt:vector>
  </HeadingPairs>
  <TitlesOfParts>
    <vt:vector size="1" baseType="lpstr">
      <vt:lpstr>3 Школа Философии Здоровья</vt:lpstr>
    </vt:vector>
  </TitlesOfParts>
  <Company/>
  <LinksUpToDate>false</LinksUpToDate>
  <CharactersWithSpaces>477788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Школа Философии Здоровья</dc:title>
  <dc:subject>Головерсумное здоровье</dc:subject>
  <dc:creator>Барышева Лариса</dc:creator>
  <cp:keywords>ЧК МГ-ки</cp:keywords>
  <dc:description/>
  <cp:lastModifiedBy>Татьяна</cp:lastModifiedBy>
  <cp:revision>58</cp:revision>
  <dcterms:created xsi:type="dcterms:W3CDTF">2016-01-13T09:47:00Z</dcterms:created>
  <dcterms:modified xsi:type="dcterms:W3CDTF">2016-02-17T06:50:00Z</dcterms:modified>
  <cp:category>фрагмент</cp:category>
</cp:coreProperties>
</file>