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53" w:rsidRPr="00A87823" w:rsidRDefault="00900653" w:rsidP="00837272">
      <w:pPr>
        <w:tabs>
          <w:tab w:val="left" w:pos="6804"/>
        </w:tabs>
        <w:spacing w:after="0" w:line="240" w:lineRule="auto"/>
        <w:ind w:right="-170"/>
        <w:jc w:val="both"/>
        <w:rPr>
          <w:rFonts w:ascii="Times New Roman" w:hAnsi="Times New Roman"/>
          <w:b/>
          <w:bCs/>
          <w:sz w:val="24"/>
          <w:szCs w:val="24"/>
        </w:rPr>
      </w:pPr>
      <w:r w:rsidRPr="00A87823">
        <w:rPr>
          <w:rFonts w:ascii="Times New Roman" w:hAnsi="Times New Roman"/>
          <w:b/>
          <w:bCs/>
          <w:sz w:val="24"/>
          <w:szCs w:val="24"/>
        </w:rPr>
        <w:t>Кут Хуми</w:t>
      </w:r>
    </w:p>
    <w:p w:rsidR="00900653" w:rsidRPr="00A87823" w:rsidRDefault="00900653" w:rsidP="00837272">
      <w:pPr>
        <w:spacing w:after="0" w:line="240" w:lineRule="auto"/>
        <w:ind w:right="-17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A87823">
        <w:rPr>
          <w:rFonts w:ascii="Times New Roman" w:hAnsi="Times New Roman"/>
          <w:b/>
          <w:bCs/>
          <w:sz w:val="24"/>
          <w:szCs w:val="24"/>
        </w:rPr>
        <w:t>Алина Кокина</w:t>
      </w:r>
    </w:p>
    <w:p w:rsidR="00900653" w:rsidRDefault="00900653" w:rsidP="00837272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00653" w:rsidRPr="00DE73CF" w:rsidRDefault="00900653" w:rsidP="00837272">
      <w:pPr>
        <w:spacing w:after="0" w:line="240" w:lineRule="auto"/>
        <w:ind w:right="-17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DE73CF">
        <w:rPr>
          <w:rFonts w:ascii="Times New Roman" w:hAnsi="Times New Roman"/>
          <w:b/>
          <w:color w:val="FF0000"/>
          <w:sz w:val="28"/>
          <w:szCs w:val="28"/>
        </w:rPr>
        <w:t>Шестьдесят четвёртый Синтез Изначально Вышестоящего Отца</w:t>
      </w:r>
    </w:p>
    <w:p w:rsidR="00900653" w:rsidRPr="00DE73CF" w:rsidRDefault="00900653" w:rsidP="00837272">
      <w:pPr>
        <w:spacing w:after="0" w:line="240" w:lineRule="auto"/>
        <w:ind w:right="-17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DE73CF">
        <w:rPr>
          <w:rFonts w:ascii="Times New Roman" w:hAnsi="Times New Roman"/>
          <w:b/>
          <w:color w:val="002060"/>
          <w:sz w:val="28"/>
          <w:szCs w:val="28"/>
        </w:rPr>
        <w:t>Новое Рождение Учителя-Отца Си-ИВДИВО Октав Метагалактикой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00653" w:rsidRPr="00DE73CF" w:rsidRDefault="00900653" w:rsidP="00837272">
      <w:pPr>
        <w:spacing w:after="0" w:line="240" w:lineRule="auto"/>
        <w:ind w:left="-227"/>
        <w:jc w:val="both"/>
        <w:rPr>
          <w:rFonts w:ascii="Times New Roman" w:hAnsi="Times New Roman"/>
          <w:color w:val="FF0000"/>
          <w:sz w:val="24"/>
          <w:szCs w:val="24"/>
        </w:rPr>
      </w:pPr>
      <w:r w:rsidRPr="00DE73CF">
        <w:rPr>
          <w:rFonts w:ascii="Times New Roman" w:hAnsi="Times New Roman"/>
          <w:color w:val="FF0000"/>
          <w:sz w:val="24"/>
          <w:szCs w:val="24"/>
        </w:rPr>
        <w:t>Изначально Вышестоящий Отец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DE73CF">
        <w:rPr>
          <w:rFonts w:ascii="Times New Roman" w:hAnsi="Times New Roman"/>
          <w:b/>
          <w:color w:val="FF0000"/>
          <w:sz w:val="24"/>
          <w:szCs w:val="24"/>
        </w:rPr>
        <w:t>448</w:t>
      </w:r>
      <w:bookmarkStart w:id="0" w:name="_Hlk54002141"/>
      <w:r w:rsidRPr="00DE73C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DE73CF">
        <w:rPr>
          <w:rFonts w:ascii="Times New Roman" w:hAnsi="Times New Roman"/>
          <w:sz w:val="24"/>
          <w:szCs w:val="24"/>
        </w:rPr>
        <w:t>Кут Хуми</w:t>
      </w:r>
      <w:bookmarkEnd w:id="0"/>
      <w:r w:rsidRPr="00DE73CF">
        <w:rPr>
          <w:rFonts w:ascii="Times New Roman" w:hAnsi="Times New Roman"/>
          <w:color w:val="FF0000"/>
          <w:sz w:val="24"/>
          <w:szCs w:val="24"/>
        </w:rPr>
        <w:t>Синтез Синтеза Изначально Вышестоящего Отца</w:t>
      </w:r>
      <w:bookmarkStart w:id="1" w:name="_Hlk54002240"/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E73CF">
        <w:rPr>
          <w:rFonts w:ascii="Times New Roman" w:hAnsi="Times New Roman"/>
          <w:color w:val="0070C0"/>
          <w:sz w:val="24"/>
          <w:szCs w:val="24"/>
        </w:rPr>
        <w:t>Изначально Вышестоящий Дом Изначально Вышестоящего Отца</w:t>
      </w:r>
      <w:bookmarkEnd w:id="1"/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b/>
          <w:bCs/>
          <w:color w:val="FF0000"/>
          <w:sz w:val="24"/>
          <w:szCs w:val="24"/>
        </w:rPr>
        <w:t xml:space="preserve">384. </w:t>
      </w:r>
      <w:r w:rsidRPr="00DE73C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Вышестоящий Аватар Синтеза Изначально Вышестоящего Отца </w:t>
      </w:r>
      <w:r w:rsidRPr="00DE73CF">
        <w:rPr>
          <w:rFonts w:ascii="Times New Roman" w:hAnsi="Times New Roman"/>
          <w:sz w:val="24"/>
          <w:szCs w:val="24"/>
        </w:rPr>
        <w:t>Никита</w:t>
      </w:r>
      <w:r w:rsidRPr="00DE73CF">
        <w:rPr>
          <w:rFonts w:ascii="Times New Roman" w:hAnsi="Times New Roman"/>
          <w:color w:val="FF0000"/>
          <w:sz w:val="24"/>
          <w:szCs w:val="24"/>
        </w:rPr>
        <w:t xml:space="preserve"> Синтез Прасиаматики Изначально Вышестоящего Отца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color w:val="0070C0"/>
          <w:sz w:val="24"/>
          <w:szCs w:val="24"/>
        </w:rPr>
        <w:t>Управление Сиаматического тела Изначально Вышестоящего Отца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b/>
          <w:color w:val="FF0000"/>
          <w:sz w:val="24"/>
          <w:szCs w:val="24"/>
        </w:rPr>
        <w:t>320.</w:t>
      </w:r>
      <w:r w:rsidRPr="00DE73CF">
        <w:rPr>
          <w:rFonts w:ascii="Times New Roman" w:hAnsi="Times New Roman"/>
          <w:color w:val="FF0000"/>
          <w:sz w:val="24"/>
          <w:szCs w:val="24"/>
        </w:rPr>
        <w:t>Изначально Вышестоящий Аватар Синтеза Изначально Вышестоящего Отца</w:t>
      </w:r>
      <w:r w:rsidRPr="00DE73CF">
        <w:rPr>
          <w:rFonts w:ascii="Times New Roman" w:hAnsi="Times New Roman"/>
          <w:sz w:val="24"/>
          <w:szCs w:val="24"/>
        </w:rPr>
        <w:t xml:space="preserve"> Фредерик </w:t>
      </w:r>
      <w:r w:rsidRPr="00DE73CF">
        <w:rPr>
          <w:rFonts w:ascii="Times New Roman" w:hAnsi="Times New Roman"/>
          <w:color w:val="FF0000"/>
          <w:sz w:val="24"/>
          <w:szCs w:val="24"/>
        </w:rPr>
        <w:t>Синтез Прасинтеза Изначально Вышестоящего Отца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color w:val="0070C0"/>
          <w:sz w:val="24"/>
          <w:szCs w:val="24"/>
        </w:rPr>
        <w:t>Управление ИВДИВО-Тела Синтеза Изначально Вышестоящего Отца</w:t>
      </w:r>
    </w:p>
    <w:p w:rsidR="00900653" w:rsidRPr="00DE73CF" w:rsidRDefault="00900653" w:rsidP="00837272">
      <w:pPr>
        <w:spacing w:after="0" w:line="240" w:lineRule="auto"/>
        <w:ind w:right="-170"/>
        <w:jc w:val="both"/>
        <w:rPr>
          <w:rFonts w:ascii="Times New Roman" w:hAnsi="Times New Roman"/>
          <w:color w:val="FF0000"/>
          <w:sz w:val="24"/>
          <w:szCs w:val="24"/>
        </w:rPr>
      </w:pPr>
      <w:r w:rsidRPr="00DE73CF">
        <w:rPr>
          <w:rFonts w:ascii="Times New Roman" w:hAnsi="Times New Roman"/>
          <w:b/>
          <w:bCs/>
          <w:color w:val="FF0000"/>
          <w:sz w:val="24"/>
          <w:szCs w:val="24"/>
        </w:rPr>
        <w:t>256.</w:t>
      </w:r>
      <w:r w:rsidRPr="00DE73CF">
        <w:rPr>
          <w:rFonts w:ascii="Times New Roman" w:hAnsi="Times New Roman"/>
          <w:color w:val="FF0000"/>
          <w:sz w:val="24"/>
          <w:szCs w:val="24"/>
        </w:rPr>
        <w:t xml:space="preserve"> Изначально Вышестоящий Аватар-Ипостась </w:t>
      </w:r>
      <w:r w:rsidRPr="00DE73CF">
        <w:rPr>
          <w:rFonts w:ascii="Times New Roman" w:hAnsi="Times New Roman"/>
          <w:sz w:val="24"/>
          <w:szCs w:val="24"/>
        </w:rPr>
        <w:t xml:space="preserve">Изначально Вышестоящий Отец </w:t>
      </w:r>
      <w:r w:rsidRPr="00DE73CF">
        <w:rPr>
          <w:rFonts w:ascii="Times New Roman" w:hAnsi="Times New Roman"/>
          <w:color w:val="000000"/>
          <w:sz w:val="24"/>
          <w:szCs w:val="24"/>
        </w:rPr>
        <w:t xml:space="preserve">Си-ИВДИВО Октавы Октав </w:t>
      </w:r>
      <w:r w:rsidRPr="00DE73CF">
        <w:rPr>
          <w:rFonts w:ascii="Times New Roman" w:hAnsi="Times New Roman"/>
          <w:sz w:val="24"/>
          <w:szCs w:val="24"/>
        </w:rPr>
        <w:t>Изначально Вышестоящего Отца</w:t>
      </w:r>
      <w:r w:rsidRPr="00DE73CF">
        <w:rPr>
          <w:rFonts w:ascii="Times New Roman" w:hAnsi="Times New Roman"/>
          <w:color w:val="FF0000"/>
          <w:sz w:val="24"/>
          <w:szCs w:val="24"/>
        </w:rPr>
        <w:t xml:space="preserve"> Синтез Тела Отца Си-ИВДИВО Октавы Октав Изначально Вышестоящего Отца 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color w:val="0070C0"/>
          <w:sz w:val="24"/>
          <w:szCs w:val="24"/>
        </w:rPr>
        <w:t>Управление Си-ИВДИВО Октавы Октав Изначально Вышестоящего Отца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b/>
          <w:color w:val="FF0000"/>
          <w:sz w:val="24"/>
          <w:szCs w:val="24"/>
        </w:rPr>
        <w:t xml:space="preserve">192. </w:t>
      </w:r>
      <w:r w:rsidRPr="00DE73C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ВышестоящаяАватаресса Синтеза Изначально Вышестоящего Отца </w:t>
      </w:r>
      <w:r w:rsidRPr="00DE73CF">
        <w:rPr>
          <w:rFonts w:ascii="Times New Roman" w:hAnsi="Times New Roman"/>
          <w:sz w:val="24"/>
          <w:szCs w:val="24"/>
        </w:rPr>
        <w:t>Фаинь</w:t>
      </w:r>
      <w:r w:rsidRPr="00DE73CF">
        <w:rPr>
          <w:rFonts w:ascii="Times New Roman" w:hAnsi="Times New Roman"/>
          <w:color w:val="FF0000"/>
          <w:sz w:val="24"/>
          <w:szCs w:val="24"/>
        </w:rPr>
        <w:t xml:space="preserve"> Синтез ИВДИВО Человека-Субъекта Изначально Вышестоящего Отца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bCs/>
          <w:color w:val="0070C0"/>
          <w:sz w:val="24"/>
          <w:szCs w:val="24"/>
        </w:rPr>
        <w:t xml:space="preserve">Отдел Синтеза </w:t>
      </w:r>
      <w:r w:rsidRPr="00DE73C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b/>
          <w:color w:val="FF0000"/>
          <w:sz w:val="24"/>
          <w:szCs w:val="24"/>
        </w:rPr>
        <w:t xml:space="preserve">128. </w:t>
      </w:r>
      <w:r w:rsidRPr="00DE73CF">
        <w:rPr>
          <w:rFonts w:ascii="Times New Roman" w:hAnsi="Times New Roman"/>
          <w:color w:val="FF0000"/>
          <w:sz w:val="24"/>
          <w:szCs w:val="24"/>
        </w:rPr>
        <w:t xml:space="preserve">Изначально Вышестоящая Аватаресса Синтеза Изначально Вышестоящего Отца </w:t>
      </w:r>
      <w:r w:rsidRPr="00DE73CF">
        <w:rPr>
          <w:rFonts w:ascii="Times New Roman" w:hAnsi="Times New Roman"/>
          <w:sz w:val="24"/>
          <w:szCs w:val="24"/>
        </w:rPr>
        <w:t>Стелла</w:t>
      </w:r>
      <w:r w:rsidRPr="00DE73CF">
        <w:rPr>
          <w:rFonts w:ascii="Times New Roman" w:hAnsi="Times New Roman"/>
          <w:color w:val="FF0000"/>
          <w:sz w:val="24"/>
          <w:szCs w:val="24"/>
        </w:rPr>
        <w:t xml:space="preserve"> Синтез Сиаматического тела Изначально Вышестоящего Отца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bCs/>
          <w:color w:val="0070C0"/>
          <w:sz w:val="24"/>
          <w:szCs w:val="24"/>
        </w:rPr>
        <w:t>Отдел Сиаматики</w:t>
      </w:r>
      <w:r w:rsidRPr="00DE73C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bCs/>
          <w:color w:val="0070C0"/>
          <w:sz w:val="24"/>
          <w:szCs w:val="24"/>
        </w:rPr>
      </w:pPr>
      <w:r w:rsidRPr="00DE73CF">
        <w:rPr>
          <w:rFonts w:ascii="Times New Roman" w:hAnsi="Times New Roman"/>
          <w:b/>
          <w:color w:val="FF0000"/>
          <w:sz w:val="24"/>
          <w:szCs w:val="24"/>
        </w:rPr>
        <w:t>064.</w:t>
      </w:r>
      <w:r w:rsidRPr="00DE73CF">
        <w:rPr>
          <w:rFonts w:ascii="Times New Roman" w:hAnsi="Times New Roman"/>
          <w:color w:val="FF0000"/>
          <w:sz w:val="24"/>
          <w:szCs w:val="24"/>
        </w:rPr>
        <w:t>Изначально Вышестоящая Аватаресса Синтеза Изначально Вышестоящего Отца</w:t>
      </w:r>
      <w:r w:rsidRPr="00DE73CF">
        <w:rPr>
          <w:rFonts w:ascii="Times New Roman" w:hAnsi="Times New Roman"/>
          <w:sz w:val="24"/>
          <w:szCs w:val="24"/>
        </w:rPr>
        <w:t xml:space="preserve"> Константа </w:t>
      </w:r>
      <w:r w:rsidRPr="00DE73CF">
        <w:rPr>
          <w:rFonts w:ascii="Times New Roman" w:hAnsi="Times New Roman"/>
          <w:color w:val="FF0000"/>
          <w:sz w:val="24"/>
          <w:szCs w:val="24"/>
        </w:rPr>
        <w:t>Синтез ИВДИВО-Тела Синтеза Изначально Вышестоящего Отца</w:t>
      </w:r>
    </w:p>
    <w:p w:rsidR="00900653" w:rsidRPr="00DE73CF" w:rsidRDefault="00900653" w:rsidP="00837272">
      <w:pPr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 w:rsidRPr="00DE73CF">
        <w:rPr>
          <w:rFonts w:ascii="Times New Roman" w:hAnsi="Times New Roman"/>
          <w:bCs/>
          <w:color w:val="0070C0"/>
          <w:sz w:val="24"/>
          <w:szCs w:val="24"/>
        </w:rPr>
        <w:t>Отдел Прасинтеза</w:t>
      </w:r>
      <w:r w:rsidRPr="00DE73CF">
        <w:rPr>
          <w:rFonts w:ascii="Times New Roman" w:hAnsi="Times New Roman"/>
          <w:color w:val="0070C0"/>
          <w:sz w:val="24"/>
          <w:szCs w:val="24"/>
        </w:rPr>
        <w:t>Изначально Вышестоящего Отца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Станца 64-го Синтеза ИВО: Новое Рождение Учителя-Отца Си-ИВДИВО Октав Метагалактикой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Новое Рождение Учителя-Отца 16-рицы Человека-Субъекта-Синтеза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75.557.863.725.914.323.419.166-ричная 20-рица Учителя Си-ИВДИВО Октав Метагалактики с ядрами синтеза цельных частей 20-рицы.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Субъект-Учитель-Отец развёртыванием 5-ти жизней (человека, посвящённого, служащего, ипостаси, учителя)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Ядро Синтеза Кут Хуми Учителя-Отца синтезом Ядер Огня и Синтеза Кут Хуми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 xml:space="preserve">Ядро Огня Изначально Вышестоящего Отца Учителя-Отца 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Внутренний мир Учителя-Отца 9-ти миров: 4-х Си-ИВДИВО Октав Метагалактики, 4-х ИВДИВО Октавы Фа, 1-го ИВДИВО ИВ Октавы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4 Ивдиво-ивдивость, 4 ивдиво-компетенция синтеза и 4 Ивдивость ИВО, 4 компетенция синтеза ИВО. 4 ядра синтеза Учителя ими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 xml:space="preserve">Тело Синтеза Изначально Вышестоящего Отца Учителя-Отца в синтезе компетенций и степени реализация 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План Синтеза Учителя-Отца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 xml:space="preserve">Книга и явление Парадигмы Учителя-Отца 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 xml:space="preserve">Здание степени Учителя-Отца на физике Си-ИВДИВО Метагалактики Фа: 3 инструмента 16-го этажа + кабинет 17-го этажа-мансарды 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 xml:space="preserve">16-е Сердце октав-розы Учителя 16-ричного Совершенного архетипического Сердца 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64-е частности архетипической ИВДИВО Субъекта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Сиаматическое тело Сиаматической метагалактики её стяжанием и развёртыванием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206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 xml:space="preserve">ИВДИВО Учителя Изначально Вышестоящего Отца    </w:t>
      </w:r>
    </w:p>
    <w:p w:rsidR="00900653" w:rsidRPr="00DE73CF" w:rsidRDefault="00900653" w:rsidP="008372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Темы устоявшейся реализации: ИВДИВО ИВО (решением ИВАС КХ и ВлСи любые другие)</w:t>
      </w:r>
    </w:p>
    <w:p w:rsidR="00900653" w:rsidRPr="00DE73CF" w:rsidRDefault="00900653" w:rsidP="0083727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 xml:space="preserve">Синтез Синтеза Изначально Вышестоящего Отца Учителя-Отца    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257-я Архетипическая часть ИВАС Кут Хуми ракурсом Учителя-Отца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258-я Архетипическая часть Изначально Вышестоящего Отца ракурсом Учителя-Отца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Станца, Абсолют, Путь, Эталон, Теза, Стать, Синтез степени Учителя-Отца</w:t>
      </w:r>
    </w:p>
    <w:p w:rsidR="00900653" w:rsidRPr="00DE73CF" w:rsidRDefault="00900653" w:rsidP="0083727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Лично-ориентированный синтез Большого Космоса Позиции Наблюдателя и Антропного принципа 5 миров Си-ИВДИВО Октав Метагалактики</w:t>
      </w:r>
    </w:p>
    <w:p w:rsidR="00900653" w:rsidRPr="00DE73CF" w:rsidRDefault="00900653" w:rsidP="00837272">
      <w:pPr>
        <w:numPr>
          <w:ilvl w:val="0"/>
          <w:numId w:val="2"/>
        </w:numPr>
        <w:spacing w:after="0" w:line="240" w:lineRule="auto"/>
        <w:ind w:right="-17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 xml:space="preserve">ИВДИВО-Учителя-Отца  </w:t>
      </w:r>
    </w:p>
    <w:p w:rsidR="00900653" w:rsidRPr="00DE73CF" w:rsidRDefault="00900653" w:rsidP="00837272">
      <w:pPr>
        <w:numPr>
          <w:ilvl w:val="0"/>
          <w:numId w:val="2"/>
        </w:numPr>
        <w:spacing w:after="0" w:line="240" w:lineRule="auto"/>
        <w:ind w:right="-170"/>
        <w:contextualSpacing/>
        <w:jc w:val="both"/>
        <w:rPr>
          <w:rFonts w:ascii="Times New Roman" w:hAnsi="Times New Roman"/>
          <w:color w:val="0070C0"/>
          <w:sz w:val="24"/>
          <w:szCs w:val="24"/>
        </w:rPr>
      </w:pPr>
      <w:r w:rsidRPr="00DE73CF">
        <w:rPr>
          <w:rFonts w:ascii="Times New Roman" w:hAnsi="Times New Roman"/>
          <w:color w:val="002060"/>
          <w:sz w:val="24"/>
          <w:szCs w:val="24"/>
        </w:rPr>
        <w:t>Учитель цельно.</w:t>
      </w:r>
    </w:p>
    <w:p w:rsidR="00900653" w:rsidRDefault="00900653" w:rsidP="00837272">
      <w:pPr>
        <w:tabs>
          <w:tab w:val="left" w:pos="4157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00653" w:rsidRDefault="00900653" w:rsidP="00837272">
      <w:pPr>
        <w:spacing w:after="0" w:line="200" w:lineRule="atLeast"/>
        <w:ind w:firstLine="550"/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ЧАСТИ</w:t>
      </w:r>
    </w:p>
    <w:p w:rsidR="00900653" w:rsidRDefault="00900653" w:rsidP="00837272">
      <w:pPr>
        <w:spacing w:after="0" w:line="200" w:lineRule="atLeast"/>
        <w:ind w:firstLine="550"/>
        <w:jc w:val="center"/>
        <w:rPr>
          <w:b/>
          <w:color w:val="7030A0"/>
          <w:sz w:val="28"/>
          <w:szCs w:val="28"/>
        </w:rPr>
      </w:pPr>
    </w:p>
    <w:p w:rsidR="00900653" w:rsidRPr="00A87823" w:rsidRDefault="00900653" w:rsidP="00837272">
      <w:pPr>
        <w:spacing w:after="0" w:line="200" w:lineRule="atLeast"/>
        <w:ind w:firstLine="550"/>
        <w:jc w:val="center"/>
        <w:rPr>
          <w:b/>
          <w:sz w:val="24"/>
          <w:szCs w:val="24"/>
        </w:rPr>
      </w:pPr>
    </w:p>
    <w:p w:rsidR="00900653" w:rsidRPr="00A87823" w:rsidRDefault="00900653" w:rsidP="00837272">
      <w:pPr>
        <w:spacing w:after="0" w:line="200" w:lineRule="atLeast"/>
        <w:ind w:firstLine="550"/>
        <w:jc w:val="center"/>
        <w:rPr>
          <w:b/>
          <w:sz w:val="24"/>
          <w:szCs w:val="24"/>
        </w:rPr>
      </w:pPr>
      <w:r w:rsidRPr="00A87823">
        <w:rPr>
          <w:b/>
          <w:sz w:val="24"/>
          <w:szCs w:val="24"/>
        </w:rPr>
        <w:t>02-03июля 2022 года</w:t>
      </w:r>
    </w:p>
    <w:p w:rsidR="00900653" w:rsidRPr="00A87823" w:rsidRDefault="00900653" w:rsidP="00837272">
      <w:pPr>
        <w:spacing w:after="0" w:line="200" w:lineRule="atLeast"/>
        <w:ind w:firstLine="550"/>
        <w:jc w:val="center"/>
        <w:rPr>
          <w:b/>
          <w:sz w:val="24"/>
          <w:szCs w:val="24"/>
        </w:rPr>
      </w:pPr>
    </w:p>
    <w:p w:rsidR="00900653" w:rsidRPr="00A87823" w:rsidRDefault="00900653" w:rsidP="00837272">
      <w:pPr>
        <w:spacing w:after="0" w:line="200" w:lineRule="atLeast"/>
        <w:ind w:firstLine="550"/>
        <w:jc w:val="center"/>
        <w:rPr>
          <w:b/>
          <w:sz w:val="24"/>
          <w:szCs w:val="24"/>
        </w:rPr>
      </w:pPr>
      <w:r w:rsidRPr="00A87823">
        <w:rPr>
          <w:rFonts w:ascii="Times New Roman" w:hAnsi="Times New Roman"/>
          <w:sz w:val="24"/>
          <w:szCs w:val="24"/>
        </w:rPr>
        <w:t>75.557.863.725.914.323.419.072 синтез-ивдиво-реальность 448 пра-ивдиво-реальности ИВДИВО/Планеты Земля</w:t>
      </w:r>
      <w:r w:rsidRPr="00A87823">
        <w:rPr>
          <w:b/>
          <w:sz w:val="24"/>
          <w:szCs w:val="24"/>
        </w:rPr>
        <w:t xml:space="preserve"> Москва, Россия</w:t>
      </w:r>
    </w:p>
    <w:p w:rsidR="00900653" w:rsidRDefault="00900653" w:rsidP="00837272">
      <w:pPr>
        <w:tabs>
          <w:tab w:val="left" w:pos="415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837272">
      <w:pPr>
        <w:tabs>
          <w:tab w:val="left" w:pos="4157"/>
        </w:tabs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Default="00900653" w:rsidP="002C053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00653" w:rsidRPr="00A677A8" w:rsidRDefault="00900653" w:rsidP="002C053C">
      <w:pPr>
        <w:jc w:val="center"/>
        <w:rPr>
          <w:b/>
          <w:bCs/>
          <w:sz w:val="28"/>
          <w:szCs w:val="28"/>
        </w:rPr>
      </w:pPr>
      <w:r w:rsidRPr="00A677A8">
        <w:rPr>
          <w:rFonts w:ascii="Times New Roman" w:hAnsi="Times New Roman"/>
          <w:b/>
          <w:bCs/>
          <w:sz w:val="28"/>
          <w:szCs w:val="28"/>
        </w:rPr>
        <w:t>Части</w:t>
      </w:r>
    </w:p>
    <w:p w:rsidR="00900653" w:rsidRPr="00EB3CB5" w:rsidRDefault="00900653" w:rsidP="005A79C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ИВДИВО Человека-Субъекта ИВО</w:t>
      </w:r>
    </w:p>
    <w:p w:rsidR="00900653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У нас есть 3 вида Части </w:t>
      </w:r>
      <w:bookmarkStart w:id="2" w:name="_Hlk108299926"/>
      <w:r w:rsidRPr="00EB3CB5">
        <w:rPr>
          <w:rFonts w:ascii="Times New Roman" w:hAnsi="Times New Roman"/>
          <w:sz w:val="24"/>
          <w:szCs w:val="24"/>
        </w:rPr>
        <w:t>ИВДИВО Человека-Субъекта</w:t>
      </w:r>
      <w:bookmarkEnd w:id="2"/>
      <w:r w:rsidRPr="00EB3CB5">
        <w:rPr>
          <w:rFonts w:ascii="Times New Roman" w:hAnsi="Times New Roman"/>
          <w:sz w:val="24"/>
          <w:szCs w:val="24"/>
        </w:rPr>
        <w:t xml:space="preserve">:                                                         </w:t>
      </w:r>
    </w:p>
    <w:p w:rsidR="00900653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1) </w:t>
      </w:r>
      <w:r w:rsidRPr="00EB3CB5">
        <w:rPr>
          <w:rFonts w:ascii="Times New Roman" w:hAnsi="Times New Roman"/>
          <w:sz w:val="24"/>
          <w:szCs w:val="24"/>
        </w:rPr>
        <w:t xml:space="preserve">ИВДИВО Человека-Субъекта ИВО для всего подразделения и граждан. Это как тело, которое находится внутри нас и сфера вокруг с ядром. Это часть, которая разворачивается 16-цей.                                                                                                  </w:t>
      </w:r>
    </w:p>
    <w:p w:rsidR="00900653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2) ИВДИВО Человека-Субъекта ИВО, которая действует в 256-це Архетипических частей ракурсом Человека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3) ИВДИВО Аватара-Субъекта ИВО, где может быть Отец, Аватар, Владыка, Учитель, Ипостась, Служащий, Посвящённый.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Часть нарабатывает, расшифровывает Синтез ИВО как таковой и действует им. </w:t>
      </w:r>
      <w:r w:rsidRPr="00EB3CB5">
        <w:rPr>
          <w:rFonts w:ascii="Times New Roman" w:hAnsi="Times New Roman"/>
          <w:b/>
          <w:bCs/>
          <w:sz w:val="24"/>
          <w:szCs w:val="24"/>
        </w:rPr>
        <w:t>Отец в часть зафиксировал нам Источник Синтеза</w:t>
      </w:r>
      <w:r w:rsidRPr="00EB3CB5">
        <w:rPr>
          <w:rFonts w:ascii="Times New Roman" w:hAnsi="Times New Roman"/>
          <w:sz w:val="24"/>
          <w:szCs w:val="24"/>
        </w:rPr>
        <w:t>, через который он нас будет непрерывно заполнять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CB5">
        <w:rPr>
          <w:rFonts w:ascii="Times New Roman" w:hAnsi="Times New Roman"/>
          <w:sz w:val="24"/>
          <w:szCs w:val="24"/>
        </w:rPr>
        <w:t>Синтезом. Часть аккумулирует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CB5">
        <w:rPr>
          <w:rFonts w:ascii="Times New Roman" w:hAnsi="Times New Roman"/>
          <w:sz w:val="24"/>
          <w:szCs w:val="24"/>
        </w:rPr>
        <w:t xml:space="preserve">Синтез, не давая его расплескать. 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Синтез - это субстанция, которую нельзя тратить просто так. </w:t>
      </w:r>
      <w:r w:rsidRPr="00EB3CB5">
        <w:rPr>
          <w:rFonts w:ascii="Times New Roman" w:hAnsi="Times New Roman"/>
          <w:b/>
          <w:bCs/>
          <w:sz w:val="24"/>
          <w:szCs w:val="24"/>
        </w:rPr>
        <w:t>Синтез - это состояние нейтральности</w:t>
      </w:r>
      <w:r w:rsidRPr="00EB3CB5">
        <w:rPr>
          <w:rFonts w:ascii="Times New Roman" w:hAnsi="Times New Roman"/>
          <w:sz w:val="24"/>
          <w:szCs w:val="24"/>
        </w:rPr>
        <w:t xml:space="preserve">, а мы привыкли то к печали, то к радости как к метагалактическим состояниям, когда на разные состояния тратятся наши энергия, свет, дух, огонь, не давая нам расти и развиваться.  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b/>
          <w:bCs/>
          <w:sz w:val="24"/>
          <w:szCs w:val="24"/>
        </w:rPr>
        <w:t>Октава - это срединный путь.</w:t>
      </w:r>
      <w:r w:rsidRPr="00EB3CB5">
        <w:rPr>
          <w:rFonts w:ascii="Times New Roman" w:hAnsi="Times New Roman"/>
          <w:sz w:val="24"/>
          <w:szCs w:val="24"/>
        </w:rPr>
        <w:t xml:space="preserve"> У Отца и АС всегда спокойные лица, независимо от того, что происходит вокруг. Эта часть выводит нас на срединный путь, когда мы и счастливы, и спокойны. </w:t>
      </w:r>
      <w:r w:rsidRPr="00EB3CB5">
        <w:rPr>
          <w:rFonts w:ascii="Times New Roman" w:hAnsi="Times New Roman"/>
          <w:b/>
          <w:bCs/>
          <w:sz w:val="24"/>
          <w:szCs w:val="24"/>
        </w:rPr>
        <w:t xml:space="preserve">Это глубокая уравновешенность. </w:t>
      </w:r>
      <w:r w:rsidRPr="00EB3CB5">
        <w:rPr>
          <w:rFonts w:ascii="Times New Roman" w:hAnsi="Times New Roman"/>
          <w:sz w:val="24"/>
          <w:szCs w:val="24"/>
        </w:rPr>
        <w:t>Чтобы не произошло, мы начинаем думать синтезом</w:t>
      </w:r>
      <w:r>
        <w:rPr>
          <w:rFonts w:ascii="Times New Roman" w:hAnsi="Times New Roman"/>
          <w:sz w:val="24"/>
          <w:szCs w:val="24"/>
        </w:rPr>
        <w:t>,</w:t>
      </w:r>
      <w:r w:rsidRPr="00EB3CB5">
        <w:rPr>
          <w:rFonts w:ascii="Times New Roman" w:hAnsi="Times New Roman"/>
          <w:sz w:val="24"/>
          <w:szCs w:val="24"/>
        </w:rPr>
        <w:t xml:space="preserve"> как это исправить. В Октавности мы просто выходим к Отцу и стяжаем защиту.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В Октавности никогда нет зависти, она каждого стимулирует к росту и работе над собой. </w:t>
      </w:r>
      <w:r w:rsidRPr="00EB3CB5">
        <w:rPr>
          <w:rFonts w:ascii="Times New Roman" w:hAnsi="Times New Roman"/>
          <w:i/>
          <w:iCs/>
          <w:sz w:val="24"/>
          <w:szCs w:val="24"/>
        </w:rPr>
        <w:t xml:space="preserve">Зависть </w:t>
      </w:r>
      <w:r w:rsidRPr="00EB3CB5">
        <w:rPr>
          <w:rFonts w:ascii="Times New Roman" w:hAnsi="Times New Roman"/>
          <w:sz w:val="24"/>
          <w:szCs w:val="24"/>
        </w:rPr>
        <w:t xml:space="preserve">опускает нас в метагалактичность и даже в узкую планетарность. 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b/>
          <w:bCs/>
          <w:sz w:val="24"/>
          <w:szCs w:val="24"/>
        </w:rPr>
        <w:t>Для достижения цели важно равновесие внутреннего мира.</w:t>
      </w:r>
      <w:r w:rsidRPr="00EB3CB5">
        <w:rPr>
          <w:rFonts w:ascii="Times New Roman" w:hAnsi="Times New Roman"/>
          <w:sz w:val="24"/>
          <w:szCs w:val="24"/>
        </w:rPr>
        <w:t xml:space="preserve"> Имперскость может быть метагалактической и октавной.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Октавный Путь Будды – созерцание. Тебе не всё равно. Отец и АС всегда придут на помощь и протянут руку, находясь в состоянии спокойствия. Это самое высокое сочувствие и сопереживание. 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Октавности нас Отец ещё учит. Нам важно </w:t>
      </w:r>
      <w:r w:rsidRPr="00EB3CB5">
        <w:rPr>
          <w:rFonts w:ascii="Times New Roman" w:hAnsi="Times New Roman"/>
          <w:b/>
          <w:bCs/>
          <w:sz w:val="24"/>
          <w:szCs w:val="24"/>
        </w:rPr>
        <w:t>развиваться в состоянии созерцательности и баланса</w:t>
      </w:r>
      <w:r w:rsidRPr="00EB3CB5">
        <w:rPr>
          <w:rFonts w:ascii="Times New Roman" w:hAnsi="Times New Roman"/>
          <w:sz w:val="24"/>
          <w:szCs w:val="24"/>
        </w:rPr>
        <w:t>, и в этом</w:t>
      </w:r>
      <w:r w:rsidRPr="00EB3CB5">
        <w:rPr>
          <w:rFonts w:ascii="Times New Roman" w:hAnsi="Times New Roman"/>
          <w:b/>
          <w:bCs/>
          <w:sz w:val="24"/>
          <w:szCs w:val="24"/>
        </w:rPr>
        <w:t xml:space="preserve"> задача данной части</w:t>
      </w:r>
      <w:r w:rsidRPr="00EB3CB5">
        <w:rPr>
          <w:rFonts w:ascii="Times New Roman" w:hAnsi="Times New Roman"/>
          <w:sz w:val="24"/>
          <w:szCs w:val="24"/>
        </w:rPr>
        <w:t>, которая умеет концентрировать и компактифицировать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CB5">
        <w:rPr>
          <w:rFonts w:ascii="Times New Roman" w:hAnsi="Times New Roman"/>
          <w:sz w:val="24"/>
          <w:szCs w:val="24"/>
        </w:rPr>
        <w:t>Синтез. Аккумулируя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CB5">
        <w:rPr>
          <w:rFonts w:ascii="Times New Roman" w:hAnsi="Times New Roman"/>
          <w:sz w:val="24"/>
          <w:szCs w:val="24"/>
        </w:rPr>
        <w:t>Синтез, мы будем расти в Ману, Будду и так до Отца, а Отца мы являем собой Синтезом.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Частью через концентрацию Синтеза нас выводят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CB5">
        <w:rPr>
          <w:rFonts w:ascii="Times New Roman" w:hAnsi="Times New Roman"/>
          <w:sz w:val="24"/>
          <w:szCs w:val="24"/>
        </w:rPr>
        <w:t>на срединный путь. В этом и есть мужественность и женственность – без астральных реакций, истерик и других подобных проявлений.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Октаве важна конкретика и результат, она всегда целенаправлена и устремлена. Октавное мышление - это всегда достижение какого-то результата, например, результат Совета, в котором ты участвовал. Если ничего не сложили, упадём в метагалактично</w:t>
      </w:r>
      <w:r>
        <w:rPr>
          <w:rFonts w:ascii="Times New Roman" w:hAnsi="Times New Roman"/>
          <w:sz w:val="24"/>
          <w:szCs w:val="24"/>
        </w:rPr>
        <w:t>сть. В Октавах работает ИВО 33-го а</w:t>
      </w:r>
      <w:r w:rsidRPr="00EB3CB5">
        <w:rPr>
          <w:rFonts w:ascii="Times New Roman" w:hAnsi="Times New Roman"/>
          <w:sz w:val="24"/>
          <w:szCs w:val="24"/>
        </w:rPr>
        <w:t xml:space="preserve">рхетипа, ему всегда важны цель, результат и итог. Мы так же командой должны идти чётко, планомерно и тактически. </w:t>
      </w:r>
      <w:r w:rsidRPr="00534477">
        <w:rPr>
          <w:rFonts w:ascii="Times New Roman" w:hAnsi="Times New Roman"/>
          <w:b/>
          <w:sz w:val="24"/>
          <w:szCs w:val="24"/>
        </w:rPr>
        <w:t>Октавность это чёткая исполнительность</w:t>
      </w:r>
      <w:r w:rsidRPr="00EB3CB5">
        <w:rPr>
          <w:rFonts w:ascii="Times New Roman" w:hAnsi="Times New Roman"/>
          <w:sz w:val="24"/>
          <w:szCs w:val="24"/>
        </w:rPr>
        <w:t xml:space="preserve">. 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Если идти Октавно, то даже за качественные человеческие действия в семье, на работе, по жизни нам дают посвящения. Октавно, даже по-человечески, мы должны развиваться так, чтобы во всём появлялся результат. Октавность требует от нас компетенций. Наша цель не прирост посвящений и статусов, а результат действий. 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Когда закончится наше обучение, то появятся требования Октавы на нашу результативность. </w:t>
      </w:r>
      <w:r w:rsidRPr="00EB3CB5">
        <w:rPr>
          <w:rFonts w:ascii="Times New Roman" w:hAnsi="Times New Roman"/>
          <w:b/>
          <w:bCs/>
          <w:sz w:val="24"/>
          <w:szCs w:val="24"/>
        </w:rPr>
        <w:t>Октавность это обязательное взаимодействие с Иерархией и служение другим с достижением цели.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Этой частью мы можем думать Синтезом, понимать и различать его, сможем понимать Отца  и АС ракурсом Сиаматики. Отец Есмь Синтез. Синтез синтезирует всё во всём и нас этому будут обучать.</w:t>
      </w:r>
    </w:p>
    <w:p w:rsidR="00900653" w:rsidRPr="00EB3CB5" w:rsidRDefault="00900653" w:rsidP="00F17BC9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Обычно мы расшифровываем  ракурсом разных материй, поэтому и ответы могут отличаться. Мы ищем чувственный, ментальный или астральный ответ, а нам отвечают мудростью – это объяснения, различения. Мудрость расшифровывает Синтез. </w:t>
      </w:r>
    </w:p>
    <w:p w:rsidR="00900653" w:rsidRPr="00EB3CB5" w:rsidRDefault="00900653" w:rsidP="00F17BC9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Диалектика – возможные сочетания ответов Отца, когда «нельзя, но можно», либо «всё хорошо, но нельзя» и т. п.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Отец нас наделяет чем-то, АС Кут Хуми помогает расшифровать, а АС Фаинь помогает применить это в материи, то есть исполнить. 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Данная часть поможет на</w:t>
      </w:r>
      <w:r>
        <w:rPr>
          <w:rFonts w:ascii="Times New Roman" w:hAnsi="Times New Roman"/>
          <w:sz w:val="24"/>
          <w:szCs w:val="24"/>
        </w:rPr>
        <w:t>м понимать Отца и АС Кут Хуми. Тре</w:t>
      </w:r>
      <w:r w:rsidRPr="00EB3CB5">
        <w:rPr>
          <w:rFonts w:ascii="Times New Roman" w:hAnsi="Times New Roman"/>
          <w:sz w:val="24"/>
          <w:szCs w:val="24"/>
        </w:rPr>
        <w:t xml:space="preserve">мя частями данного Синтеза и Частью ИВО Си-ИВДИВО Октавы Октав ИВО мы постепенно начнём входить в свободное понимание ИВО. </w:t>
      </w:r>
    </w:p>
    <w:p w:rsidR="00900653" w:rsidRPr="00EB3CB5" w:rsidRDefault="00900653" w:rsidP="005A79C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ИВДИВО Аватара-Субъекта ИВО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У АС Кут Хуми есть вторая 256-ца, где есть 448-я часть – ИВДИВО Аватара-Субъекта.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У нас развернулась Часть Аватара-Субъекта с ядром в груди и сферами</w:t>
      </w:r>
      <w:r>
        <w:rPr>
          <w:rFonts w:ascii="Times New Roman" w:hAnsi="Times New Roman"/>
          <w:sz w:val="24"/>
          <w:szCs w:val="24"/>
        </w:rPr>
        <w:t>-</w:t>
      </w:r>
      <w:r w:rsidRPr="00EB3CB5">
        <w:rPr>
          <w:rFonts w:ascii="Times New Roman" w:hAnsi="Times New Roman"/>
          <w:sz w:val="24"/>
          <w:szCs w:val="24"/>
        </w:rPr>
        <w:t>оболочками вокруг тела. Внутри оболочки синтез.</w:t>
      </w:r>
    </w:p>
    <w:p w:rsidR="00900653" w:rsidRPr="00EB3CB5" w:rsidRDefault="00900653" w:rsidP="005A79C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В течение месяца выходить к АС Кут Хуми и синтезироваться с ним Частью ИВДИВО Аватар-Субъекта ИВО. Нарабатывать глубину синтеза часть в часть. </w:t>
      </w:r>
    </w:p>
    <w:p w:rsidR="00900653" w:rsidRPr="00EB3CB5" w:rsidRDefault="00900653" w:rsidP="005A79C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Также нарабатываем 512-цу частей Аватара-Субъекта с АС Кут Хуми.</w:t>
      </w:r>
    </w:p>
    <w:p w:rsidR="00900653" w:rsidRPr="00EB3CB5" w:rsidRDefault="00900653" w:rsidP="005A79C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У Аватарессы</w:t>
      </w:r>
      <w:r>
        <w:rPr>
          <w:rFonts w:ascii="Times New Roman" w:hAnsi="Times New Roman"/>
          <w:sz w:val="24"/>
          <w:szCs w:val="24"/>
        </w:rPr>
        <w:t xml:space="preserve"> Синтеза </w:t>
      </w:r>
      <w:r w:rsidRPr="00EB3CB5">
        <w:rPr>
          <w:rFonts w:ascii="Times New Roman" w:hAnsi="Times New Roman"/>
          <w:sz w:val="24"/>
          <w:szCs w:val="24"/>
        </w:rPr>
        <w:t>Фаинь – ИВДИВО Человека-Субъекта ИВО. Нарабатывая 512-</w:t>
      </w:r>
      <w:r>
        <w:rPr>
          <w:rFonts w:ascii="Times New Roman" w:hAnsi="Times New Roman"/>
          <w:sz w:val="24"/>
          <w:szCs w:val="24"/>
        </w:rPr>
        <w:t>ри</w:t>
      </w:r>
      <w:r w:rsidRPr="00EB3CB5">
        <w:rPr>
          <w:rFonts w:ascii="Times New Roman" w:hAnsi="Times New Roman"/>
          <w:sz w:val="24"/>
          <w:szCs w:val="24"/>
        </w:rPr>
        <w:t>цу частей ИВДИВО Человека-Субъекта с АС Фаинь.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Этим мы наработаем цельность трё</w:t>
      </w:r>
      <w:r w:rsidRPr="00EB3CB5">
        <w:rPr>
          <w:rFonts w:ascii="Times New Roman" w:hAnsi="Times New Roman"/>
          <w:sz w:val="24"/>
          <w:szCs w:val="24"/>
        </w:rPr>
        <w:t>х частей во взаимовыражении их друг с другом: 448-я часть АС Кут Хуми, 192-я часть АС Фаинь, 64-я часть ИВДИВО Человека-Субъекта ИВО.</w:t>
      </w:r>
    </w:p>
    <w:p w:rsidR="00900653" w:rsidRDefault="00900653" w:rsidP="00856B67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Часть АС Кут Хуми фиксируется ракурсом 448-й части, а Часть ИВО фиксируется внутри ИВДИВО каждого. Стяжанием их, мы вошли в Волю ИВАС Кут Хуми и ИВО высоких п</w:t>
      </w:r>
      <w:r>
        <w:rPr>
          <w:rFonts w:ascii="Times New Roman" w:hAnsi="Times New Roman"/>
          <w:sz w:val="24"/>
          <w:szCs w:val="24"/>
        </w:rPr>
        <w:t>ра-ивдиво-реальностей – это 34 а</w:t>
      </w:r>
      <w:r w:rsidRPr="00EB3CB5">
        <w:rPr>
          <w:rFonts w:ascii="Times New Roman" w:hAnsi="Times New Roman"/>
          <w:sz w:val="24"/>
          <w:szCs w:val="24"/>
        </w:rPr>
        <w:t>рхетип ИВДИВО. Там тело Аватара-Субъекта, а Аватар это Первый среди Равных, являющий Синтез ИВО. Это часть Компетентного ИВДИВО. Этим Отец определил нашу далёкую перспективу Аватара-Субъекта, с этого у нас начнётся неведомая подготовка в веках на какое-то первенство среди Равных на выражение Синтеза ИВО, но каким-то собственным ракурсом. Этому нас будут обучать в ночных подготовках, но посвящать нас пока в это не будут. Это решение Отца и только он об этом знает. Это как Будда, которого готовили 49 воплощений.</w:t>
      </w:r>
    </w:p>
    <w:p w:rsidR="00900653" w:rsidRPr="00EB3CB5" w:rsidRDefault="00900653" w:rsidP="00856B67">
      <w:pPr>
        <w:rPr>
          <w:rFonts w:ascii="Times New Roman" w:hAnsi="Times New Roman"/>
          <w:sz w:val="24"/>
          <w:szCs w:val="24"/>
        </w:rPr>
      </w:pPr>
    </w:p>
    <w:p w:rsidR="00900653" w:rsidRPr="00EB3CB5" w:rsidRDefault="00900653" w:rsidP="00CE16C8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Сиаматическое тело ИВО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Стяжанием тела мы войдём в синтезфизичность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CB5">
        <w:rPr>
          <w:rFonts w:ascii="Times New Roman" w:hAnsi="Times New Roman"/>
          <w:sz w:val="24"/>
          <w:szCs w:val="24"/>
        </w:rPr>
        <w:t xml:space="preserve">Сиаматики. Сиаматика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EB3CB5">
        <w:rPr>
          <w:rFonts w:ascii="Times New Roman" w:hAnsi="Times New Roman"/>
          <w:sz w:val="24"/>
          <w:szCs w:val="24"/>
        </w:rPr>
        <w:t xml:space="preserve">это синтез Аматики. 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Благодаря Сиаматике весь синтез вписывается в материю, в граждан. Это утончённый вид материи, который сразу ведёт к исполнению того, что вписалось. Если Отец скажет Синтезом, это сразу сотворится и произойдёт. </w:t>
      </w:r>
    </w:p>
    <w:p w:rsidR="00900653" w:rsidRPr="00EB3CB5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 xml:space="preserve">Если мы научимся думать Синтезом, говорить сиаматически, на нас начнут фиксироваться условия на исполнение заданной цели. И если так работает 4-я Частность Мысль, то 64-я Частность Синтез уже включает реагирование всей материи. На Частность Синтез могут реагировать даже метрики, и вся Метагалактика начнёт отстраиваться, чтобы ты это исполнил. </w:t>
      </w:r>
    </w:p>
    <w:p w:rsidR="00900653" w:rsidRPr="00534477" w:rsidRDefault="00900653" w:rsidP="005A79C1">
      <w:pPr>
        <w:rPr>
          <w:rFonts w:ascii="Times New Roman" w:hAnsi="Times New Roman"/>
          <w:sz w:val="24"/>
          <w:szCs w:val="24"/>
        </w:rPr>
      </w:pPr>
      <w:r w:rsidRPr="00EB3CB5">
        <w:rPr>
          <w:rFonts w:ascii="Times New Roman" w:hAnsi="Times New Roman"/>
          <w:sz w:val="24"/>
          <w:szCs w:val="24"/>
        </w:rPr>
        <w:t>Тело синтезирует все качества, наработки и специфики каждого из 63-х тел. Тело способно управлять любым видом материи, как вершинное</w:t>
      </w:r>
      <w:r w:rsidRPr="00D31776">
        <w:rPr>
          <w:rFonts w:ascii="Times New Roman" w:hAnsi="Times New Roman"/>
          <w:sz w:val="28"/>
          <w:szCs w:val="28"/>
        </w:rPr>
        <w:t xml:space="preserve"> </w:t>
      </w:r>
      <w:r w:rsidRPr="00534477">
        <w:rPr>
          <w:rFonts w:ascii="Times New Roman" w:hAnsi="Times New Roman"/>
          <w:sz w:val="24"/>
          <w:szCs w:val="24"/>
        </w:rPr>
        <w:t>тело.</w:t>
      </w:r>
    </w:p>
    <w:p w:rsidR="00900653" w:rsidRPr="00534477" w:rsidRDefault="00900653" w:rsidP="005A79C1">
      <w:pPr>
        <w:rPr>
          <w:rFonts w:ascii="Times New Roman" w:hAnsi="Times New Roman"/>
          <w:sz w:val="24"/>
          <w:szCs w:val="24"/>
        </w:rPr>
      </w:pPr>
      <w:r w:rsidRPr="00534477">
        <w:rPr>
          <w:rFonts w:ascii="Times New Roman" w:hAnsi="Times New Roman"/>
          <w:sz w:val="24"/>
          <w:szCs w:val="24"/>
        </w:rPr>
        <w:t>Сиаматикой строятся сферы оболочек ИВДИВО, строятся наши части 256-го и 192-го горизонта.</w:t>
      </w:r>
    </w:p>
    <w:p w:rsidR="00900653" w:rsidRDefault="00900653" w:rsidP="005A79C1">
      <w:pPr>
        <w:pStyle w:val="ListParagraph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534477">
        <w:rPr>
          <w:rFonts w:ascii="Times New Roman" w:hAnsi="Times New Roman"/>
          <w:sz w:val="24"/>
          <w:szCs w:val="24"/>
        </w:rPr>
        <w:t>С АС Никита Стелла разрабатывать Сиаматическое тело ИВО</w:t>
      </w:r>
      <w:r w:rsidRPr="00D31776">
        <w:rPr>
          <w:rFonts w:ascii="Times New Roman" w:hAnsi="Times New Roman"/>
          <w:sz w:val="28"/>
          <w:szCs w:val="28"/>
        </w:rPr>
        <w:t>.</w:t>
      </w:r>
    </w:p>
    <w:p w:rsidR="00900653" w:rsidRPr="00A677A8" w:rsidRDefault="00900653" w:rsidP="005A79C1">
      <w:pPr>
        <w:rPr>
          <w:rFonts w:ascii="Times New Roman" w:hAnsi="Times New Roman"/>
          <w:sz w:val="24"/>
          <w:szCs w:val="24"/>
        </w:rPr>
      </w:pPr>
    </w:p>
    <w:p w:rsidR="00900653" w:rsidRPr="00A677A8" w:rsidRDefault="00900653" w:rsidP="005A79C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Ивдиво-тело синтеза ИВО</w:t>
      </w:r>
    </w:p>
    <w:p w:rsidR="00900653" w:rsidRPr="00534477" w:rsidRDefault="00900653" w:rsidP="005A79C1">
      <w:pPr>
        <w:rPr>
          <w:rFonts w:ascii="Times New Roman" w:hAnsi="Times New Roman"/>
          <w:sz w:val="24"/>
          <w:szCs w:val="24"/>
        </w:rPr>
      </w:pPr>
      <w:r w:rsidRPr="00534477">
        <w:rPr>
          <w:rFonts w:ascii="Times New Roman" w:hAnsi="Times New Roman"/>
          <w:sz w:val="24"/>
          <w:szCs w:val="24"/>
        </w:rPr>
        <w:t xml:space="preserve">Часть разрабатывает Частность Синтез. Оно управляет с помощью Частности Синтез умением раскрывать, закрывать и пахтать Ядра Синтеза. Для этого должны работать все частности, где вершина – Синтез. Полностью они не откроются, это такая закрытая открытость. </w:t>
      </w:r>
    </w:p>
    <w:p w:rsidR="00900653" w:rsidRPr="00534477" w:rsidRDefault="00900653" w:rsidP="005A79C1">
      <w:pPr>
        <w:rPr>
          <w:rFonts w:ascii="Times New Roman" w:hAnsi="Times New Roman"/>
          <w:sz w:val="24"/>
          <w:szCs w:val="24"/>
        </w:rPr>
      </w:pPr>
      <w:r w:rsidRPr="00534477">
        <w:rPr>
          <w:rFonts w:ascii="Times New Roman" w:hAnsi="Times New Roman"/>
          <w:sz w:val="24"/>
          <w:szCs w:val="24"/>
        </w:rPr>
        <w:t>Каждая частность состоит из субъядерности. Нам Отец зафиксировал в практике от континуума (12) до ядра (16), потому что сначала должна сформироваться мысль, это 12 горизонт, когда она сформируется, она сможет сформировать ядро, для этого нужен синтез частностей.</w:t>
      </w:r>
    </w:p>
    <w:p w:rsidR="00900653" w:rsidRPr="00534477" w:rsidRDefault="00900653" w:rsidP="005A79C1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477">
        <w:rPr>
          <w:rFonts w:ascii="Times New Roman" w:hAnsi="Times New Roman"/>
          <w:sz w:val="24"/>
          <w:szCs w:val="24"/>
        </w:rPr>
        <w:t>Выходить к АС Фредерик Константа для наработки частностей, распознавать и расшифровывать их.</w:t>
      </w:r>
    </w:p>
    <w:p w:rsidR="00900653" w:rsidRPr="00534477" w:rsidRDefault="00900653" w:rsidP="00FF742D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4477">
        <w:rPr>
          <w:rFonts w:ascii="Times New Roman" w:hAnsi="Times New Roman"/>
          <w:sz w:val="24"/>
          <w:szCs w:val="24"/>
        </w:rPr>
        <w:t>У АС есть эталонные комнаты частей.</w:t>
      </w:r>
    </w:p>
    <w:p w:rsidR="00900653" w:rsidRPr="00534477" w:rsidRDefault="00900653" w:rsidP="00856B67">
      <w:pPr>
        <w:rPr>
          <w:sz w:val="24"/>
          <w:szCs w:val="24"/>
        </w:rPr>
      </w:pPr>
      <w:r w:rsidRPr="00534477">
        <w:rPr>
          <w:rFonts w:ascii="Times New Roman" w:hAnsi="Times New Roman"/>
          <w:i/>
          <w:color w:val="000000"/>
          <w:sz w:val="24"/>
          <w:szCs w:val="24"/>
        </w:rPr>
        <w:t>АватарессаПоядающего Огня ИВО АС Дария ИВАС Кут Хуми 75.557.863.725.914.323.419.041 с-и-р 448 п-и-р ИВДИВО/Планеты Земля, Шпенькова Надежда.</w:t>
      </w:r>
      <w:r w:rsidRPr="00534477">
        <w:rPr>
          <w:rFonts w:ascii="Times New Roman" w:hAnsi="Times New Roman"/>
          <w:i/>
          <w:color w:val="000000"/>
          <w:sz w:val="24"/>
          <w:szCs w:val="24"/>
        </w:rPr>
        <w:br/>
      </w:r>
    </w:p>
    <w:p w:rsidR="00900653" w:rsidRPr="00D31776" w:rsidRDefault="00900653" w:rsidP="005A79C1">
      <w:pPr>
        <w:rPr>
          <w:rFonts w:ascii="Times New Roman" w:hAnsi="Times New Roman"/>
          <w:sz w:val="28"/>
          <w:szCs w:val="28"/>
        </w:rPr>
      </w:pPr>
    </w:p>
    <w:p w:rsidR="00900653" w:rsidRPr="002C053C" w:rsidRDefault="00900653" w:rsidP="005A79C1">
      <w:pPr>
        <w:jc w:val="center"/>
        <w:rPr>
          <w:b/>
          <w:bCs/>
          <w:sz w:val="28"/>
          <w:szCs w:val="28"/>
        </w:rPr>
      </w:pPr>
    </w:p>
    <w:sectPr w:rsidR="00900653" w:rsidRPr="002C053C" w:rsidSect="00534477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B42"/>
    <w:multiLevelType w:val="hybridMultilevel"/>
    <w:tmpl w:val="E2660FB4"/>
    <w:lvl w:ilvl="0" w:tplc="D34A6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2060"/>
        <w:sz w:val="12"/>
        <w:szCs w:val="1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E577AB"/>
    <w:multiLevelType w:val="hybridMultilevel"/>
    <w:tmpl w:val="7A7C7012"/>
    <w:lvl w:ilvl="0" w:tplc="B5A2780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053C"/>
    <w:rsid w:val="002C053C"/>
    <w:rsid w:val="0045761B"/>
    <w:rsid w:val="00534477"/>
    <w:rsid w:val="005A79C1"/>
    <w:rsid w:val="005B2A03"/>
    <w:rsid w:val="00752F3D"/>
    <w:rsid w:val="00805E94"/>
    <w:rsid w:val="00837272"/>
    <w:rsid w:val="00856B67"/>
    <w:rsid w:val="00900653"/>
    <w:rsid w:val="00915F19"/>
    <w:rsid w:val="00A03E17"/>
    <w:rsid w:val="00A677A8"/>
    <w:rsid w:val="00A87823"/>
    <w:rsid w:val="00AA2B66"/>
    <w:rsid w:val="00B3130D"/>
    <w:rsid w:val="00C652F1"/>
    <w:rsid w:val="00CE16C8"/>
    <w:rsid w:val="00D030D2"/>
    <w:rsid w:val="00D31776"/>
    <w:rsid w:val="00D978B3"/>
    <w:rsid w:val="00DE73CF"/>
    <w:rsid w:val="00EB3CB5"/>
    <w:rsid w:val="00F17BC9"/>
    <w:rsid w:val="00F70C97"/>
    <w:rsid w:val="00FF7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F3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A79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1617</Words>
  <Characters>9220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Кут Хуми</dc:title>
  <dc:subject/>
  <dc:creator>Надежда</dc:creator>
  <cp:keywords/>
  <dc:description/>
  <cp:lastModifiedBy>Вера</cp:lastModifiedBy>
  <cp:revision>2</cp:revision>
  <dcterms:created xsi:type="dcterms:W3CDTF">2022-07-10T16:17:00Z</dcterms:created>
  <dcterms:modified xsi:type="dcterms:W3CDTF">2022-07-10T16:17:00Z</dcterms:modified>
</cp:coreProperties>
</file>