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A" w:rsidRPr="00F0762B" w:rsidRDefault="00390ACA" w:rsidP="00051648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F0762B">
        <w:rPr>
          <w:rFonts w:ascii="Times New Roman" w:hAnsi="Times New Roman"/>
          <w:b/>
          <w:bCs/>
          <w:sz w:val="24"/>
          <w:szCs w:val="24"/>
        </w:rPr>
        <w:t>Кут Хуми</w:t>
      </w:r>
    </w:p>
    <w:p w:rsidR="00390ACA" w:rsidRPr="00F0762B" w:rsidRDefault="00390ACA" w:rsidP="00051648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F0762B">
        <w:rPr>
          <w:rFonts w:ascii="Times New Roman" w:hAnsi="Times New Roman"/>
          <w:b/>
          <w:bCs/>
          <w:sz w:val="24"/>
          <w:szCs w:val="24"/>
        </w:rPr>
        <w:t>Алина Кокина</w:t>
      </w:r>
    </w:p>
    <w:p w:rsidR="00390ACA" w:rsidRDefault="00390ACA" w:rsidP="00051648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90ACA" w:rsidRPr="00BE25D4" w:rsidRDefault="00390ACA" w:rsidP="00051648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B05723">
        <w:rPr>
          <w:rFonts w:ascii="Times New Roman" w:hAnsi="Times New Roman"/>
          <w:b/>
          <w:bCs/>
          <w:color w:val="FF0000"/>
          <w:sz w:val="24"/>
          <w:szCs w:val="24"/>
        </w:rPr>
        <w:t>6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3</w:t>
      </w:r>
      <w:r w:rsidRPr="00B05723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Pr="00B05723">
        <w:rPr>
          <w:rFonts w:ascii="Times New Roman" w:hAnsi="Times New Roman"/>
          <w:b/>
          <w:color w:val="FF0000"/>
          <w:sz w:val="24"/>
          <w:szCs w:val="24"/>
        </w:rPr>
        <w:t xml:space="preserve"> (1</w:t>
      </w:r>
      <w:r>
        <w:rPr>
          <w:rFonts w:ascii="Times New Roman" w:hAnsi="Times New Roman"/>
          <w:b/>
          <w:color w:val="FF0000"/>
          <w:sz w:val="24"/>
          <w:szCs w:val="24"/>
        </w:rPr>
        <w:t>5</w:t>
      </w:r>
      <w:r w:rsidRPr="00B05723">
        <w:rPr>
          <w:rFonts w:ascii="Times New Roman" w:hAnsi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E25D4">
        <w:rPr>
          <w:rFonts w:ascii="Times New Roman" w:hAnsi="Times New Roman"/>
          <w:b/>
          <w:sz w:val="24"/>
          <w:szCs w:val="24"/>
        </w:rPr>
        <w:t>Шестьдесят третий Синтез Изначально Вышестоящего Отца</w:t>
      </w:r>
    </w:p>
    <w:p w:rsidR="00390ACA" w:rsidRPr="00BE25D4" w:rsidRDefault="00390ACA" w:rsidP="0005164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 w:rsidRPr="00BE25D4">
        <w:rPr>
          <w:rFonts w:ascii="Times New Roman" w:hAnsi="Times New Roman"/>
          <w:b/>
          <w:color w:val="002060"/>
          <w:sz w:val="24"/>
          <w:szCs w:val="24"/>
        </w:rPr>
        <w:t>Рождение Свыше Учителя-Аватара Си-ИВДИВО Октав Метагалактикой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90ACA" w:rsidRPr="00BE25D4" w:rsidRDefault="00390ACA" w:rsidP="00051648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 w:rsidRPr="00BE25D4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E25D4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BE25D4">
        <w:rPr>
          <w:rFonts w:ascii="Times New Roman" w:hAnsi="Times New Roman"/>
          <w:sz w:val="24"/>
          <w:szCs w:val="24"/>
        </w:rPr>
        <w:t xml:space="preserve"> Кут Хуми </w:t>
      </w:r>
      <w:r w:rsidRPr="00BE25D4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E25D4">
        <w:rPr>
          <w:rFonts w:ascii="Times New Roman" w:hAnsi="Times New Roman"/>
          <w:b/>
          <w:color w:val="FF0000"/>
          <w:sz w:val="24"/>
          <w:szCs w:val="24"/>
        </w:rPr>
        <w:t>447.</w:t>
      </w:r>
      <w:bookmarkStart w:id="0" w:name="_Hlk54002446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E25D4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BE25D4">
        <w:rPr>
          <w:rFonts w:ascii="Times New Roman" w:hAnsi="Times New Roman"/>
          <w:sz w:val="24"/>
          <w:szCs w:val="24"/>
        </w:rPr>
        <w:t xml:space="preserve"> И</w:t>
      </w:r>
      <w:r w:rsidRPr="00BE25D4">
        <w:rPr>
          <w:rFonts w:ascii="Times New Roman" w:hAnsi="Times New Roman"/>
          <w:bCs/>
          <w:sz w:val="24"/>
          <w:szCs w:val="24"/>
        </w:rPr>
        <w:t>о</w:t>
      </w:r>
      <w:r w:rsidRPr="00BE25D4">
        <w:rPr>
          <w:rFonts w:ascii="Times New Roman" w:hAnsi="Times New Roman"/>
          <w:sz w:val="24"/>
          <w:szCs w:val="24"/>
        </w:rPr>
        <w:t xml:space="preserve">сиф </w:t>
      </w:r>
      <w:bookmarkEnd w:id="0"/>
      <w:r w:rsidRPr="00BE25D4">
        <w:rPr>
          <w:rFonts w:ascii="Times New Roman" w:hAnsi="Times New Roman"/>
          <w:color w:val="FF0000"/>
          <w:sz w:val="24"/>
          <w:szCs w:val="24"/>
        </w:rPr>
        <w:t>Синтез Воли 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E25D4">
        <w:rPr>
          <w:rFonts w:ascii="Times New Roman" w:hAnsi="Times New Roman"/>
          <w:color w:val="0070C0"/>
          <w:sz w:val="24"/>
          <w:szCs w:val="24"/>
        </w:rPr>
        <w:t>Высшая Школа Синтеза 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E25D4">
        <w:rPr>
          <w:rFonts w:ascii="Times New Roman" w:hAnsi="Times New Roman"/>
          <w:b/>
          <w:color w:val="FF0000"/>
          <w:sz w:val="24"/>
          <w:szCs w:val="24"/>
        </w:rPr>
        <w:t>383.</w:t>
      </w:r>
      <w:r w:rsidRPr="00BE25D4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 </w:t>
      </w:r>
      <w:r w:rsidRPr="00BE25D4">
        <w:rPr>
          <w:rFonts w:ascii="Times New Roman" w:hAnsi="Times New Roman"/>
          <w:sz w:val="24"/>
          <w:szCs w:val="24"/>
        </w:rPr>
        <w:t>Олег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5D4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1" w:name="_Hlk29846542"/>
      <w:r w:rsidRPr="00BE25D4">
        <w:rPr>
          <w:rFonts w:ascii="Times New Roman" w:hAnsi="Times New Roman"/>
          <w:color w:val="FF0000"/>
          <w:sz w:val="24"/>
          <w:szCs w:val="24"/>
        </w:rPr>
        <w:t xml:space="preserve">Праесмики </w:t>
      </w:r>
      <w:bookmarkEnd w:id="1"/>
      <w:r w:rsidRPr="00BE25D4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E25D4">
        <w:rPr>
          <w:rFonts w:ascii="Times New Roman" w:hAnsi="Times New Roman"/>
          <w:color w:val="0070C0"/>
          <w:sz w:val="24"/>
          <w:szCs w:val="24"/>
        </w:rPr>
        <w:t>Управление Есмического тела 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E25D4">
        <w:rPr>
          <w:rFonts w:ascii="Times New Roman" w:hAnsi="Times New Roman"/>
          <w:b/>
          <w:color w:val="FF0000"/>
          <w:sz w:val="24"/>
          <w:szCs w:val="24"/>
        </w:rPr>
        <w:t>319.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E25D4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bookmarkStart w:id="2" w:name="_Hlk500503790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E25D4">
        <w:rPr>
          <w:rFonts w:ascii="Times New Roman" w:hAnsi="Times New Roman"/>
          <w:sz w:val="24"/>
          <w:szCs w:val="24"/>
        </w:rPr>
        <w:t xml:space="preserve">Станислав </w:t>
      </w:r>
      <w:r w:rsidRPr="00BE25D4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End w:id="2"/>
      <w:r w:rsidRPr="00BE25D4">
        <w:rPr>
          <w:rFonts w:ascii="Times New Roman" w:hAnsi="Times New Roman"/>
          <w:color w:val="FF0000"/>
          <w:sz w:val="24"/>
          <w:szCs w:val="24"/>
        </w:rPr>
        <w:t>Праволи 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E25D4">
        <w:rPr>
          <w:rFonts w:ascii="Times New Roman" w:hAnsi="Times New Roman"/>
          <w:color w:val="0070C0"/>
          <w:sz w:val="24"/>
          <w:szCs w:val="24"/>
        </w:rPr>
        <w:t>Управление ИВДИВО-Тела Воли Изначально Вышестоящего Отца</w:t>
      </w:r>
    </w:p>
    <w:p w:rsidR="00390ACA" w:rsidRPr="00BE25D4" w:rsidRDefault="00390ACA" w:rsidP="00051648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BE25D4">
        <w:rPr>
          <w:rFonts w:ascii="Times New Roman" w:hAnsi="Times New Roman"/>
          <w:b/>
          <w:bCs/>
          <w:color w:val="FF0000"/>
          <w:sz w:val="24"/>
          <w:szCs w:val="24"/>
        </w:rPr>
        <w:t>255.</w:t>
      </w:r>
      <w:r w:rsidRPr="00BE25D4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BE25D4">
        <w:rPr>
          <w:rFonts w:ascii="Times New Roman" w:hAnsi="Times New Roman"/>
          <w:sz w:val="24"/>
          <w:szCs w:val="24"/>
        </w:rPr>
        <w:t xml:space="preserve">Изначально Вышестоящий Аватар </w:t>
      </w:r>
      <w:r w:rsidRPr="00BE25D4">
        <w:rPr>
          <w:rFonts w:ascii="Times New Roman" w:hAnsi="Times New Roman"/>
          <w:color w:val="000000"/>
          <w:sz w:val="24"/>
          <w:szCs w:val="24"/>
        </w:rPr>
        <w:t xml:space="preserve">Ля-ИВДИВО Октавы Октав </w:t>
      </w:r>
      <w:r w:rsidRPr="00BE25D4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BE25D4">
        <w:rPr>
          <w:rFonts w:ascii="Times New Roman" w:hAnsi="Times New Roman"/>
          <w:color w:val="FF0000"/>
          <w:sz w:val="24"/>
          <w:szCs w:val="24"/>
        </w:rPr>
        <w:t xml:space="preserve"> Синтез Тела Аватара </w:t>
      </w:r>
      <w:bookmarkStart w:id="3" w:name="_Hlk100350557"/>
      <w:r w:rsidRPr="00BE25D4">
        <w:rPr>
          <w:rFonts w:ascii="Times New Roman" w:hAnsi="Times New Roman"/>
          <w:color w:val="FF0000"/>
          <w:sz w:val="24"/>
          <w:szCs w:val="24"/>
        </w:rPr>
        <w:t xml:space="preserve">Ля-ИВДИВО Октавы </w:t>
      </w:r>
      <w:bookmarkEnd w:id="3"/>
      <w:r w:rsidRPr="00BE25D4">
        <w:rPr>
          <w:rFonts w:ascii="Times New Roman" w:hAnsi="Times New Roman"/>
          <w:color w:val="FF0000"/>
          <w:sz w:val="24"/>
          <w:szCs w:val="24"/>
        </w:rPr>
        <w:t xml:space="preserve">Октав Изначально Вышестоящего Отца </w:t>
      </w:r>
    </w:p>
    <w:p w:rsidR="00390ACA" w:rsidRPr="00BE25D4" w:rsidRDefault="00390ACA" w:rsidP="00051648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BE25D4">
        <w:rPr>
          <w:rFonts w:ascii="Times New Roman" w:hAnsi="Times New Roman"/>
          <w:color w:val="0070C0"/>
          <w:sz w:val="24"/>
          <w:szCs w:val="24"/>
        </w:rPr>
        <w:t>Управление Ля-ИВДИВО Октавы Октав 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E25D4">
        <w:rPr>
          <w:rFonts w:ascii="Times New Roman" w:hAnsi="Times New Roman"/>
          <w:b/>
          <w:color w:val="FF0000"/>
          <w:sz w:val="24"/>
          <w:szCs w:val="24"/>
        </w:rPr>
        <w:t>191.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E25D4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BE25D4">
        <w:rPr>
          <w:rFonts w:ascii="Times New Roman" w:hAnsi="Times New Roman"/>
          <w:sz w:val="24"/>
          <w:szCs w:val="24"/>
        </w:rPr>
        <w:t xml:space="preserve"> Славия</w:t>
      </w:r>
      <w:r w:rsidRPr="00BE25D4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bookmarkStart w:id="4" w:name="_Hlk77243329"/>
      <w:r w:rsidRPr="00BE25D4">
        <w:rPr>
          <w:rFonts w:ascii="Times New Roman" w:hAnsi="Times New Roman"/>
          <w:color w:val="FF0000"/>
          <w:sz w:val="24"/>
          <w:szCs w:val="24"/>
        </w:rPr>
        <w:t xml:space="preserve">Физического тела </w:t>
      </w:r>
      <w:bookmarkEnd w:id="4"/>
      <w:r w:rsidRPr="00BE25D4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E25D4">
        <w:rPr>
          <w:rFonts w:ascii="Times New Roman" w:hAnsi="Times New Roman"/>
          <w:bCs/>
          <w:color w:val="0070C0"/>
          <w:sz w:val="24"/>
          <w:szCs w:val="24"/>
        </w:rPr>
        <w:t xml:space="preserve">Отдел Воли </w:t>
      </w:r>
      <w:r w:rsidRPr="00BE25D4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BE25D4">
        <w:rPr>
          <w:rFonts w:ascii="Times New Roman" w:hAnsi="Times New Roman"/>
          <w:b/>
          <w:color w:val="FF0000"/>
          <w:sz w:val="24"/>
          <w:szCs w:val="24"/>
        </w:rPr>
        <w:t>127.</w:t>
      </w:r>
      <w:r w:rsidRPr="00BE25D4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BE25D4">
        <w:rPr>
          <w:rFonts w:ascii="Times New Roman" w:hAnsi="Times New Roman"/>
          <w:sz w:val="24"/>
          <w:szCs w:val="24"/>
        </w:rPr>
        <w:t>Д</w:t>
      </w:r>
      <w:r w:rsidRPr="00BE25D4">
        <w:rPr>
          <w:rFonts w:ascii="Times New Roman" w:hAnsi="Times New Roman"/>
          <w:bCs/>
          <w:sz w:val="24"/>
          <w:szCs w:val="24"/>
        </w:rPr>
        <w:t>о</w:t>
      </w:r>
      <w:r w:rsidRPr="00BE25D4">
        <w:rPr>
          <w:rFonts w:ascii="Times New Roman" w:hAnsi="Times New Roman"/>
          <w:sz w:val="24"/>
          <w:szCs w:val="24"/>
        </w:rPr>
        <w:t>ра</w:t>
      </w:r>
      <w:r w:rsidRPr="00BE25D4">
        <w:rPr>
          <w:rFonts w:ascii="Times New Roman" w:hAnsi="Times New Roman"/>
          <w:color w:val="FF0000"/>
          <w:sz w:val="24"/>
          <w:szCs w:val="24"/>
        </w:rPr>
        <w:t xml:space="preserve"> Синтез Есмического тела 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E25D4">
        <w:rPr>
          <w:rFonts w:ascii="Times New Roman" w:hAnsi="Times New Roman"/>
          <w:bCs/>
          <w:color w:val="0070C0"/>
          <w:sz w:val="24"/>
          <w:szCs w:val="24"/>
        </w:rPr>
        <w:t xml:space="preserve">Отдел Есмики </w:t>
      </w:r>
      <w:r w:rsidRPr="00BE25D4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BE25D4">
        <w:rPr>
          <w:rFonts w:ascii="Times New Roman" w:hAnsi="Times New Roman"/>
          <w:b/>
          <w:color w:val="FF0000"/>
          <w:sz w:val="24"/>
          <w:szCs w:val="24"/>
        </w:rPr>
        <w:t>063.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E25D4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BE25D4">
        <w:rPr>
          <w:rFonts w:ascii="Times New Roman" w:hAnsi="Times New Roman"/>
          <w:sz w:val="24"/>
          <w:szCs w:val="24"/>
        </w:rPr>
        <w:t xml:space="preserve"> Александра </w:t>
      </w:r>
      <w:r w:rsidRPr="00BE25D4">
        <w:rPr>
          <w:rFonts w:ascii="Times New Roman" w:hAnsi="Times New Roman"/>
          <w:color w:val="FF0000"/>
          <w:sz w:val="24"/>
          <w:szCs w:val="24"/>
        </w:rPr>
        <w:t>Синтез ИВДИВО-Тела Воли Изначально Вышестоящего Отца</w:t>
      </w:r>
    </w:p>
    <w:p w:rsidR="00390ACA" w:rsidRPr="00BE25D4" w:rsidRDefault="00390ACA" w:rsidP="00051648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BE25D4">
        <w:rPr>
          <w:rFonts w:ascii="Times New Roman" w:hAnsi="Times New Roman"/>
          <w:bCs/>
          <w:color w:val="0070C0"/>
          <w:sz w:val="24"/>
          <w:szCs w:val="24"/>
        </w:rPr>
        <w:t xml:space="preserve">Отдел Праволи </w:t>
      </w:r>
      <w:r w:rsidRPr="00BE25D4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Станца 63-го Синтеза ИВО: Рождение Свыше Учителя-Аватара Си-ИВДИВО Октав Метагалактикой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Рождение свыше Учителя-Аватара 16-рицы Человека-Субъекта-Синтеза.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512 архетипических частей Учителя-Аватара Си-ИВДИВО Октав Метагалактики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Субъект-Учителя-Аватара развёртыванием 5-ти жизней (человека.посвящённого, служащего, ипостаси, учителя)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 xml:space="preserve">Ядро Синтеза Кут Хуми Учителя-Аватара синтезом Ядер Огня и Синтеза Кут Хуми 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 xml:space="preserve">Ядро Огня Изначально Вышестоящего Отца Учителя-Аватара 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Учитель-Аватар Си-ИВДИВО Октав Метагалактики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 xml:space="preserve">4 Ивдиво-иерархизация, 4 ивдиво-диалектика синтеза и 4 Иерархизация ИВО, 4 диалектика синтеза ИВО. 4 Ядра синтеза Учителя ими 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 xml:space="preserve">Тело Воли Изначально Вышестоящего Отца Учителя в синтезе компетенций и степени реализация 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План Синтеза Учителя-Аватара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 xml:space="preserve">Книга и явление Парадигмы Учителя-Аватара 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 xml:space="preserve">Здание степени Учителя (переходом) на физике ИВДИВО Октавы Фа. 3 инструмента 15-го этажа + кабинет 17-го этажа-мансарды  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 xml:space="preserve">15-е Сердце октав-лотоса Учителя 16-ричного Совершенного архетипического сердца 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64-е частности архетипического Физического тела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Есмическое тело Есмической метагалактики её стяжанием и развёртыванием.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 xml:space="preserve">Высшая школа Синтеза Учителя Изначально Вышестоящего Отца </w:t>
      </w:r>
    </w:p>
    <w:p w:rsidR="00390ACA" w:rsidRPr="00BE25D4" w:rsidRDefault="00390ACA" w:rsidP="0005164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Темы устоявшейся реализации: Учёба у ИВО (решением ИВАС КХ и ВлСи любые другие)</w:t>
      </w:r>
    </w:p>
    <w:p w:rsidR="00390ACA" w:rsidRPr="00BE25D4" w:rsidRDefault="00390ACA" w:rsidP="0005164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 xml:space="preserve">Синтез Воли Изначально Вышестоящего Отца Учителя-Учителя 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70C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257-я Архетипическая часть ИВАС Кут Хуми ракурсом Учителя-Аватара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70C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258-я Архетипическая часть Изначально Вышестоящего Отца ракурсом Учителя-Аватара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70C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Станца, Абсолют, Путь, Эталон, Теза, Стать, Синтез степени Учителя-Аватара</w:t>
      </w:r>
    </w:p>
    <w:p w:rsidR="00390ACA" w:rsidRPr="00BE25D4" w:rsidRDefault="00390ACA" w:rsidP="00051648">
      <w:pPr>
        <w:numPr>
          <w:ilvl w:val="0"/>
          <w:numId w:val="2"/>
        </w:numPr>
        <w:contextualSpacing/>
        <w:rPr>
          <w:rFonts w:ascii="Times New Roman" w:hAnsi="Times New Roman"/>
          <w:color w:val="0070C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Позицией Наблюдателя и Антропным принципом Си-ИВДИВО Октав Метагалактики</w:t>
      </w:r>
    </w:p>
    <w:p w:rsidR="00390ACA" w:rsidRPr="00BE25D4" w:rsidRDefault="00390ACA" w:rsidP="00051648">
      <w:pPr>
        <w:numPr>
          <w:ilvl w:val="0"/>
          <w:numId w:val="2"/>
        </w:numPr>
        <w:spacing w:after="0" w:line="240" w:lineRule="auto"/>
        <w:ind w:right="-17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ИВДИВО-Учителя-Аватара</w:t>
      </w:r>
    </w:p>
    <w:p w:rsidR="00390ACA" w:rsidRPr="00BE25D4" w:rsidRDefault="00390ACA" w:rsidP="00051648">
      <w:pPr>
        <w:numPr>
          <w:ilvl w:val="0"/>
          <w:numId w:val="2"/>
        </w:numPr>
        <w:spacing w:after="0" w:line="240" w:lineRule="auto"/>
        <w:ind w:right="-17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E25D4">
        <w:rPr>
          <w:rFonts w:ascii="Times New Roman" w:hAnsi="Times New Roman"/>
          <w:color w:val="002060"/>
          <w:sz w:val="24"/>
          <w:szCs w:val="24"/>
        </w:rPr>
        <w:t>Учитель-Аватар цельно.</w:t>
      </w:r>
    </w:p>
    <w:p w:rsidR="00390ACA" w:rsidRDefault="00390ACA" w:rsidP="00051648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90ACA" w:rsidRDefault="00390ACA" w:rsidP="00051648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90ACA" w:rsidRPr="005D36CD" w:rsidRDefault="00390ACA" w:rsidP="00051648">
      <w:pPr>
        <w:spacing w:after="0" w:line="200" w:lineRule="atLeast"/>
        <w:ind w:firstLine="550"/>
        <w:rPr>
          <w:rFonts w:ascii="Times New Roman" w:hAnsi="Times New Roman"/>
          <w:b/>
          <w:sz w:val="24"/>
          <w:szCs w:val="24"/>
        </w:rPr>
      </w:pPr>
    </w:p>
    <w:p w:rsidR="00390ACA" w:rsidRPr="005D36CD" w:rsidRDefault="00390ACA" w:rsidP="00051648">
      <w:pPr>
        <w:spacing w:after="0" w:line="200" w:lineRule="atLeast"/>
        <w:ind w:firstLine="550"/>
        <w:rPr>
          <w:rFonts w:ascii="Times New Roman" w:hAnsi="Times New Roman"/>
          <w:b/>
          <w:sz w:val="24"/>
          <w:szCs w:val="24"/>
        </w:rPr>
      </w:pPr>
    </w:p>
    <w:p w:rsidR="00390ACA" w:rsidRDefault="00390ACA" w:rsidP="00051648">
      <w:pPr>
        <w:spacing w:after="0" w:line="200" w:lineRule="atLeast"/>
        <w:ind w:firstLine="55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Части</w:t>
      </w:r>
    </w:p>
    <w:p w:rsidR="00390ACA" w:rsidRDefault="00390ACA" w:rsidP="00051648">
      <w:pPr>
        <w:spacing w:after="0" w:line="200" w:lineRule="atLeast"/>
        <w:ind w:firstLine="550"/>
        <w:jc w:val="center"/>
        <w:rPr>
          <w:rFonts w:ascii="Times New Roman" w:hAnsi="Times New Roman"/>
          <w:b/>
          <w:sz w:val="32"/>
          <w:szCs w:val="32"/>
        </w:rPr>
      </w:pPr>
    </w:p>
    <w:p w:rsidR="00390ACA" w:rsidRPr="005D36CD" w:rsidRDefault="00390ACA" w:rsidP="00051648">
      <w:pPr>
        <w:spacing w:after="0" w:line="200" w:lineRule="atLeast"/>
        <w:ind w:firstLine="550"/>
        <w:jc w:val="center"/>
        <w:rPr>
          <w:rFonts w:ascii="Times New Roman" w:hAnsi="Times New Roman"/>
          <w:b/>
          <w:sz w:val="24"/>
          <w:szCs w:val="24"/>
        </w:rPr>
      </w:pPr>
    </w:p>
    <w:p w:rsidR="00390ACA" w:rsidRPr="005D36CD" w:rsidRDefault="00390ACA" w:rsidP="00051648">
      <w:pPr>
        <w:spacing w:after="0" w:line="200" w:lineRule="atLeast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5D36CD">
        <w:rPr>
          <w:rFonts w:ascii="Times New Roman" w:hAnsi="Times New Roman"/>
          <w:b/>
          <w:sz w:val="24"/>
          <w:szCs w:val="24"/>
        </w:rPr>
        <w:t>04-05июня 2022 года</w:t>
      </w:r>
    </w:p>
    <w:p w:rsidR="00390ACA" w:rsidRPr="005D36CD" w:rsidRDefault="00390ACA" w:rsidP="00051648">
      <w:pPr>
        <w:spacing w:after="0" w:line="200" w:lineRule="atLeast"/>
        <w:ind w:firstLine="550"/>
        <w:rPr>
          <w:rFonts w:ascii="Times New Roman" w:hAnsi="Times New Roman"/>
          <w:b/>
          <w:sz w:val="24"/>
          <w:szCs w:val="24"/>
        </w:rPr>
      </w:pPr>
    </w:p>
    <w:p w:rsidR="00390ACA" w:rsidRPr="005D36CD" w:rsidRDefault="00390ACA" w:rsidP="00051648">
      <w:pPr>
        <w:spacing w:after="0" w:line="200" w:lineRule="atLeast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5D36CD">
        <w:rPr>
          <w:rFonts w:ascii="Times New Roman" w:hAnsi="Times New Roman"/>
          <w:sz w:val="24"/>
          <w:szCs w:val="24"/>
        </w:rPr>
        <w:t>75.557.863.725.914.323.419.072 синтез-ивдиво-реальность 448-й пра-ивдиво-реальности ИВДИВО/Планеты Земля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6CD">
        <w:rPr>
          <w:rFonts w:ascii="Times New Roman" w:hAnsi="Times New Roman"/>
          <w:b/>
          <w:sz w:val="24"/>
          <w:szCs w:val="24"/>
        </w:rPr>
        <w:t>Москва, Россия</w:t>
      </w:r>
    </w:p>
    <w:p w:rsidR="00390ACA" w:rsidRPr="005D36CD" w:rsidRDefault="00390ACA" w:rsidP="00051648">
      <w:pPr>
        <w:spacing w:after="160" w:line="259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Default="00390ACA" w:rsidP="00526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ACA" w:rsidRPr="00051648" w:rsidRDefault="00390ACA" w:rsidP="005266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Части</w:t>
      </w:r>
    </w:p>
    <w:p w:rsidR="00390ACA" w:rsidRDefault="00390ACA" w:rsidP="00526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тело ИВО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Это главное тело, которым мы живём на Планете Земля, им мы можем пойти и что-то исполнить. Живя на физике, мы отвечаем за Физический мир, развивая его практиками и тренингами.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Мы развиваемся Отцом, и Отец развивается тем, что может нами здесь действовать.    Отец выражается физикой, офизичиваясь Физическим телом и, приходя на физику, он действует нами. Отцу важны наши верность и преданность.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Физическое тело это самое ёмкостное тело, которое способно впитать большие объёмы синтеза. Ни одна цивилизация пока на это не способна.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Физическое тело выражает всю подготовку нашего внутреннего мира. Какой внутренний мир, так мы внешне живём и действуем. Что внутренне наработали, то физически и выразим. Внутренним миром нашего Физического тела является Тонкое мировое тело, это тело утончённо отражает наши качества, умения, способности, содержание, чувства и т. д. Внутренний мир Тонкого мирового тела это Мг мировое тело. Внутренний мир Мг тела это Синтезное мировое тело.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Ипостасное тело живёт внутри Физического тела и синтезирует возможности 33-х архетипов.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Физическое тело это выразитель Ядер Синтеза, потому что только оно может их фиксировать.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Физическое тело это явитель Воли Отца и фиксатор нашего Духа. Проверка Посвящённого - в духе ли ты?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Физическое тело стоит в ИВДИВО каждого и является главным фиксатором всех стяжаний.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62403">
        <w:rPr>
          <w:rFonts w:ascii="Times New Roman" w:hAnsi="Times New Roman"/>
          <w:sz w:val="24"/>
          <w:szCs w:val="24"/>
        </w:rPr>
        <w:t>Физическое тело</w:t>
      </w:r>
      <w:r>
        <w:rPr>
          <w:rFonts w:ascii="Times New Roman" w:hAnsi="Times New Roman"/>
          <w:sz w:val="24"/>
          <w:szCs w:val="24"/>
        </w:rPr>
        <w:t xml:space="preserve"> развивается делами. Для Воли Отца важны действия и все действия должны идти Волей ИВОтца.</w:t>
      </w:r>
    </w:p>
    <w:p w:rsidR="00390ACA" w:rsidRDefault="00390ACA" w:rsidP="00051648">
      <w:pPr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Есмическое тело ИВО.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Тело развивает в каждом из нас Я Есмь и занимается развитием нашей физичности. Тело отражает кто ты Есмь. Огонь Есмики преодолевает наши блоки, конструкции, записи, установки, привычки. Тело выводит нас из шаблонов.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Аватары Синтеза Олег Дора помогают определять по Огню, кто из Иерархов перед вами. Чтобы это уметь, нужно быть в Воле Отца иерархичным, потому что разные тела Отца и АС имеют разную внешность, разный цвет волос и цвет глаз.</w:t>
      </w:r>
    </w:p>
    <w:p w:rsidR="00390ACA" w:rsidRDefault="00390ACA" w:rsidP="00051648">
      <w:pPr>
        <w:pStyle w:val="ListParagraph"/>
        <w:numPr>
          <w:ilvl w:val="0"/>
          <w:numId w:val="1"/>
        </w:num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Пройдите по всем АС, по всем залам ИВО. Стяжайте огонь, проживите его. Важно учиться внутренне сканировать полномочия Отца и АС.</w:t>
      </w:r>
    </w:p>
    <w:p w:rsidR="00390ACA" w:rsidRDefault="00390ACA" w:rsidP="00051648">
      <w:pPr>
        <w:pStyle w:val="ListParagraph"/>
        <w:numPr>
          <w:ilvl w:val="0"/>
          <w:numId w:val="1"/>
        </w:num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Просите потренировать вас на умение определять Отца и АС: «Прошу меня перевести в тот зал, где я могу потренироваться».</w:t>
      </w:r>
    </w:p>
    <w:p w:rsidR="00390ACA" w:rsidRDefault="00390ACA" w:rsidP="00051648">
      <w:pPr>
        <w:pStyle w:val="ListParagraph"/>
        <w:ind w:firstLine="539"/>
        <w:rPr>
          <w:rFonts w:ascii="Times New Roman" w:hAnsi="Times New Roman"/>
          <w:sz w:val="24"/>
          <w:szCs w:val="24"/>
        </w:rPr>
      </w:pPr>
    </w:p>
    <w:p w:rsidR="00390ACA" w:rsidRDefault="00390ACA" w:rsidP="00051648">
      <w:pPr>
        <w:pStyle w:val="ListParagraph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ИВДИВО-тело воли ИВО.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43883">
        <w:rPr>
          <w:rFonts w:ascii="Times New Roman" w:hAnsi="Times New Roman"/>
          <w:sz w:val="24"/>
          <w:szCs w:val="24"/>
        </w:rPr>
        <w:t>Тело нужно, чтобы совершить подвиг: встать, собраться, скоординироваться, развернуть Волю Отца, что-то доказать, чтобы люди вам поверили.</w:t>
      </w:r>
    </w:p>
    <w:p w:rsidR="00390ACA" w:rsidRPr="00D43883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43883">
        <w:rPr>
          <w:rFonts w:ascii="Times New Roman" w:hAnsi="Times New Roman"/>
          <w:sz w:val="24"/>
          <w:szCs w:val="24"/>
        </w:rPr>
        <w:t>Тело копит и разворачивает Волю Отца, оно позволяет проживать Волю Отца в других. Всегда должно быть «Не моя Воля, а твоя, Отче!»</w:t>
      </w:r>
    </w:p>
    <w:p w:rsidR="00390ACA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43883">
        <w:rPr>
          <w:rFonts w:ascii="Times New Roman" w:hAnsi="Times New Roman"/>
          <w:sz w:val="24"/>
          <w:szCs w:val="24"/>
        </w:rPr>
        <w:t>За стяжание части отвечают Аватарессы, а за развит</w:t>
      </w:r>
      <w:r>
        <w:rPr>
          <w:rFonts w:ascii="Times New Roman" w:hAnsi="Times New Roman"/>
          <w:sz w:val="24"/>
          <w:szCs w:val="24"/>
        </w:rPr>
        <w:t>ие, применение, действие телом идём</w:t>
      </w:r>
      <w:r w:rsidRPr="00D43883">
        <w:rPr>
          <w:rFonts w:ascii="Times New Roman" w:hAnsi="Times New Roman"/>
          <w:sz w:val="24"/>
          <w:szCs w:val="24"/>
        </w:rPr>
        <w:t xml:space="preserve"> к Аватару.</w:t>
      </w:r>
    </w:p>
    <w:p w:rsidR="00390ACA" w:rsidRPr="00D43883" w:rsidRDefault="00390ACA" w:rsidP="00051648">
      <w:pPr>
        <w:ind w:firstLine="539"/>
        <w:rPr>
          <w:rFonts w:ascii="Times New Roman" w:hAnsi="Times New Roman"/>
          <w:sz w:val="24"/>
          <w:szCs w:val="24"/>
        </w:rPr>
      </w:pPr>
    </w:p>
    <w:p w:rsidR="00390ACA" w:rsidRPr="00526611" w:rsidRDefault="00390ACA" w:rsidP="00051648">
      <w:pPr>
        <w:ind w:firstLine="5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C37D3">
        <w:rPr>
          <w:rFonts w:ascii="Times New Roman" w:hAnsi="Times New Roman"/>
          <w:i/>
          <w:color w:val="000000"/>
          <w:sz w:val="24"/>
          <w:szCs w:val="24"/>
        </w:rPr>
        <w:t>Аватар</w:t>
      </w:r>
      <w:r>
        <w:rPr>
          <w:rFonts w:ascii="Times New Roman" w:hAnsi="Times New Roman"/>
          <w:i/>
          <w:color w:val="000000"/>
          <w:sz w:val="24"/>
          <w:szCs w:val="24"/>
        </w:rPr>
        <w:t>есса</w:t>
      </w:r>
      <w:r w:rsidRPr="000C37D3">
        <w:rPr>
          <w:rFonts w:ascii="Times New Roman" w:hAnsi="Times New Roman"/>
          <w:i/>
          <w:color w:val="000000"/>
          <w:sz w:val="24"/>
          <w:szCs w:val="24"/>
        </w:rPr>
        <w:t xml:space="preserve"> Поядающего Огня ИВО АС Дария ИВАС Кут Хуми 75.557.863.725.914.323.419.041 с-и-р 448 п-и-р ИВДИВО/Планеты Земля, Шпенькова Надежда.</w:t>
      </w:r>
      <w:r w:rsidRPr="000C37D3">
        <w:rPr>
          <w:rFonts w:ascii="Times New Roman" w:hAnsi="Times New Roman"/>
          <w:i/>
          <w:color w:val="000000"/>
          <w:sz w:val="24"/>
          <w:szCs w:val="24"/>
        </w:rPr>
        <w:br/>
      </w:r>
    </w:p>
    <w:sectPr w:rsidR="00390ACA" w:rsidRPr="00526611" w:rsidSect="00051648">
      <w:pgSz w:w="11906" w:h="16838"/>
      <w:pgMar w:top="899" w:right="74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0DDD"/>
    <w:multiLevelType w:val="hybridMultilevel"/>
    <w:tmpl w:val="70607D00"/>
    <w:lvl w:ilvl="0" w:tplc="04709D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E7B27"/>
    <w:multiLevelType w:val="hybridMultilevel"/>
    <w:tmpl w:val="BC68888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611"/>
    <w:rsid w:val="00001C59"/>
    <w:rsid w:val="00012A2A"/>
    <w:rsid w:val="000447E4"/>
    <w:rsid w:val="00051648"/>
    <w:rsid w:val="00065C19"/>
    <w:rsid w:val="000C37D3"/>
    <w:rsid w:val="000D7D63"/>
    <w:rsid w:val="001412B1"/>
    <w:rsid w:val="00151C20"/>
    <w:rsid w:val="00155808"/>
    <w:rsid w:val="00187B58"/>
    <w:rsid w:val="001C722C"/>
    <w:rsid w:val="002018D4"/>
    <w:rsid w:val="002467C9"/>
    <w:rsid w:val="002504AB"/>
    <w:rsid w:val="002863BD"/>
    <w:rsid w:val="002924B2"/>
    <w:rsid w:val="0029435F"/>
    <w:rsid w:val="002C3886"/>
    <w:rsid w:val="002C3FE8"/>
    <w:rsid w:val="002F6F28"/>
    <w:rsid w:val="00312232"/>
    <w:rsid w:val="003717E6"/>
    <w:rsid w:val="00390ACA"/>
    <w:rsid w:val="003C639D"/>
    <w:rsid w:val="00414D63"/>
    <w:rsid w:val="00451B60"/>
    <w:rsid w:val="00483865"/>
    <w:rsid w:val="004B198A"/>
    <w:rsid w:val="004C3C73"/>
    <w:rsid w:val="004F0BB9"/>
    <w:rsid w:val="004F2B9B"/>
    <w:rsid w:val="00526611"/>
    <w:rsid w:val="005737F2"/>
    <w:rsid w:val="005A5CBE"/>
    <w:rsid w:val="005D36CD"/>
    <w:rsid w:val="006176AA"/>
    <w:rsid w:val="006732C9"/>
    <w:rsid w:val="00694F93"/>
    <w:rsid w:val="006A184D"/>
    <w:rsid w:val="006C5022"/>
    <w:rsid w:val="006E32EC"/>
    <w:rsid w:val="006F40E8"/>
    <w:rsid w:val="00711A2A"/>
    <w:rsid w:val="00781E1F"/>
    <w:rsid w:val="0079574D"/>
    <w:rsid w:val="007C2C99"/>
    <w:rsid w:val="007C54DD"/>
    <w:rsid w:val="00831909"/>
    <w:rsid w:val="00892DF4"/>
    <w:rsid w:val="008C2C3D"/>
    <w:rsid w:val="008D7E67"/>
    <w:rsid w:val="00917849"/>
    <w:rsid w:val="009510D0"/>
    <w:rsid w:val="00982050"/>
    <w:rsid w:val="009C0220"/>
    <w:rsid w:val="009C3F9E"/>
    <w:rsid w:val="009D62A7"/>
    <w:rsid w:val="009E420D"/>
    <w:rsid w:val="00A22BFD"/>
    <w:rsid w:val="00A245D4"/>
    <w:rsid w:val="00A416CF"/>
    <w:rsid w:val="00A63827"/>
    <w:rsid w:val="00A72775"/>
    <w:rsid w:val="00A76FAE"/>
    <w:rsid w:val="00A84739"/>
    <w:rsid w:val="00A951DC"/>
    <w:rsid w:val="00B05723"/>
    <w:rsid w:val="00B80BC4"/>
    <w:rsid w:val="00BE25D4"/>
    <w:rsid w:val="00C31411"/>
    <w:rsid w:val="00C72F6E"/>
    <w:rsid w:val="00C96800"/>
    <w:rsid w:val="00CC22A8"/>
    <w:rsid w:val="00CD47A2"/>
    <w:rsid w:val="00D050F1"/>
    <w:rsid w:val="00D068B2"/>
    <w:rsid w:val="00D2607F"/>
    <w:rsid w:val="00D41C7C"/>
    <w:rsid w:val="00D43883"/>
    <w:rsid w:val="00D52C4D"/>
    <w:rsid w:val="00D82F60"/>
    <w:rsid w:val="00D87B61"/>
    <w:rsid w:val="00DC1522"/>
    <w:rsid w:val="00DD6390"/>
    <w:rsid w:val="00E14BEB"/>
    <w:rsid w:val="00E3113F"/>
    <w:rsid w:val="00E44932"/>
    <w:rsid w:val="00E572DF"/>
    <w:rsid w:val="00E91330"/>
    <w:rsid w:val="00EC4F93"/>
    <w:rsid w:val="00ED4EF8"/>
    <w:rsid w:val="00F068EA"/>
    <w:rsid w:val="00F0762B"/>
    <w:rsid w:val="00F34883"/>
    <w:rsid w:val="00F359BC"/>
    <w:rsid w:val="00F62403"/>
    <w:rsid w:val="00FB3774"/>
    <w:rsid w:val="00FC63E3"/>
    <w:rsid w:val="00FE3831"/>
    <w:rsid w:val="00FE6306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6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935</Words>
  <Characters>5333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Алексей</dc:creator>
  <cp:keywords/>
  <dc:description/>
  <cp:lastModifiedBy>Вера</cp:lastModifiedBy>
  <cp:revision>2</cp:revision>
  <dcterms:created xsi:type="dcterms:W3CDTF">2022-06-18T17:35:00Z</dcterms:created>
  <dcterms:modified xsi:type="dcterms:W3CDTF">2022-06-18T17:35:00Z</dcterms:modified>
</cp:coreProperties>
</file>