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B" w:rsidRPr="00F0762B" w:rsidRDefault="0018697B" w:rsidP="0088428D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F0762B">
        <w:rPr>
          <w:rFonts w:ascii="Times New Roman" w:hAnsi="Times New Roman"/>
          <w:b/>
          <w:bCs/>
          <w:sz w:val="24"/>
          <w:szCs w:val="24"/>
        </w:rPr>
        <w:t>Кут Хуми</w:t>
      </w:r>
    </w:p>
    <w:p w:rsidR="0018697B" w:rsidRPr="00F0762B" w:rsidRDefault="0018697B" w:rsidP="0088428D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F0762B">
        <w:rPr>
          <w:rFonts w:ascii="Times New Roman" w:hAnsi="Times New Roman"/>
          <w:b/>
          <w:bCs/>
          <w:sz w:val="24"/>
          <w:szCs w:val="24"/>
        </w:rPr>
        <w:t>Алина Кокина</w:t>
      </w:r>
    </w:p>
    <w:p w:rsidR="0018697B" w:rsidRPr="00B05723" w:rsidRDefault="0018697B" w:rsidP="0088428D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8697B" w:rsidRPr="00B05723" w:rsidRDefault="0018697B" w:rsidP="0088428D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bCs/>
          <w:color w:val="FF0000"/>
          <w:sz w:val="24"/>
          <w:szCs w:val="24"/>
        </w:rPr>
        <w:t>62.</w:t>
      </w:r>
      <w:r w:rsidRPr="00B05723">
        <w:rPr>
          <w:rFonts w:ascii="Times New Roman" w:hAnsi="Times New Roman"/>
          <w:b/>
          <w:color w:val="FF0000"/>
          <w:sz w:val="24"/>
          <w:szCs w:val="24"/>
        </w:rPr>
        <w:t xml:space="preserve"> (14)  </w:t>
      </w:r>
      <w:r w:rsidRPr="00F0762B">
        <w:rPr>
          <w:rFonts w:ascii="Times New Roman" w:hAnsi="Times New Roman"/>
          <w:b/>
          <w:sz w:val="24"/>
          <w:szCs w:val="24"/>
        </w:rPr>
        <w:t>Шестьдесят второй Синтез Изначально Вышестоящего Отца</w:t>
      </w:r>
    </w:p>
    <w:p w:rsidR="0018697B" w:rsidRDefault="0018697B" w:rsidP="0088428D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8697B" w:rsidRPr="00F0762B" w:rsidRDefault="0018697B" w:rsidP="0088428D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762B">
        <w:rPr>
          <w:rFonts w:ascii="Times New Roman" w:hAnsi="Times New Roman"/>
          <w:b/>
          <w:color w:val="002060"/>
          <w:sz w:val="28"/>
          <w:szCs w:val="28"/>
        </w:rPr>
        <w:t>Новое Рождение Учителя-Владыки Ля-ИВДИВО Октав Метагалактикой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8697B" w:rsidRPr="00B05723" w:rsidRDefault="0018697B" w:rsidP="0088428D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05723">
        <w:rPr>
          <w:rFonts w:ascii="Times New Roman" w:hAnsi="Times New Roman"/>
          <w:sz w:val="24"/>
          <w:szCs w:val="24"/>
        </w:rPr>
        <w:t xml:space="preserve"> Кут Хуми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>446.</w:t>
      </w:r>
      <w:bookmarkStart w:id="0" w:name="_Hlk54002656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sz w:val="24"/>
          <w:szCs w:val="24"/>
        </w:rPr>
        <w:t>М</w:t>
      </w:r>
      <w:r w:rsidRPr="00B05723">
        <w:rPr>
          <w:rFonts w:ascii="Times New Roman" w:hAnsi="Times New Roman"/>
          <w:bCs/>
          <w:sz w:val="24"/>
          <w:szCs w:val="24"/>
        </w:rPr>
        <w:t>о</w:t>
      </w:r>
      <w:r w:rsidRPr="00B05723">
        <w:rPr>
          <w:rFonts w:ascii="Times New Roman" w:hAnsi="Times New Roman"/>
          <w:sz w:val="24"/>
          <w:szCs w:val="24"/>
        </w:rPr>
        <w:t>рия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Синтез Мудрости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70C0"/>
          <w:sz w:val="24"/>
          <w:szCs w:val="24"/>
        </w:rPr>
        <w:t>Цивилизация Человека Субъектом 16-рицы/Столица Империи Планетой Земля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>382.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B05723">
        <w:rPr>
          <w:rFonts w:ascii="Times New Roman" w:hAnsi="Times New Roman"/>
          <w:sz w:val="24"/>
          <w:szCs w:val="24"/>
        </w:rPr>
        <w:t>Владимир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bookmarkStart w:id="1" w:name="_Hlk29880736"/>
      <w:r w:rsidRPr="00B05723">
        <w:rPr>
          <w:rFonts w:ascii="Times New Roman" w:hAnsi="Times New Roman"/>
          <w:color w:val="FF0000"/>
          <w:sz w:val="24"/>
          <w:szCs w:val="24"/>
        </w:rPr>
        <w:t>Праимики</w:t>
      </w:r>
      <w:bookmarkEnd w:id="1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70C0"/>
          <w:sz w:val="24"/>
          <w:szCs w:val="24"/>
        </w:rPr>
        <w:t>Управление Имического тела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>318.</w:t>
      </w:r>
      <w:bookmarkStart w:id="2" w:name="_Hlk54250554"/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05723">
        <w:rPr>
          <w:rFonts w:ascii="Times New Roman" w:hAnsi="Times New Roman"/>
          <w:sz w:val="24"/>
          <w:szCs w:val="24"/>
        </w:rPr>
        <w:t xml:space="preserve"> Алан </w:t>
      </w:r>
      <w:bookmarkEnd w:id="2"/>
      <w:r w:rsidRPr="00B05723">
        <w:rPr>
          <w:rFonts w:ascii="Times New Roman" w:hAnsi="Times New Roman"/>
          <w:color w:val="FF0000"/>
          <w:sz w:val="24"/>
          <w:szCs w:val="24"/>
        </w:rPr>
        <w:t>Синтез Прамудрости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70C0"/>
          <w:sz w:val="24"/>
          <w:szCs w:val="24"/>
        </w:rPr>
        <w:t>Управление ИВДИВО-Тела Мудрости Изначально Вышестоящего Отца</w:t>
      </w:r>
    </w:p>
    <w:p w:rsidR="0018697B" w:rsidRPr="00B05723" w:rsidRDefault="0018697B" w:rsidP="0088428D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bCs/>
          <w:color w:val="FF0000"/>
          <w:sz w:val="24"/>
          <w:szCs w:val="24"/>
        </w:rPr>
        <w:t>254.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B05723">
        <w:rPr>
          <w:rFonts w:ascii="Times New Roman" w:hAnsi="Times New Roman"/>
          <w:sz w:val="24"/>
          <w:szCs w:val="24"/>
        </w:rPr>
        <w:t xml:space="preserve">Изначально Вышестоящий Владыка </w:t>
      </w:r>
      <w:r w:rsidRPr="00B05723">
        <w:rPr>
          <w:rFonts w:ascii="Times New Roman" w:hAnsi="Times New Roman"/>
          <w:color w:val="000000"/>
          <w:sz w:val="24"/>
          <w:szCs w:val="24"/>
        </w:rPr>
        <w:t xml:space="preserve">Соль-ИВДИВО Октавы Октав </w:t>
      </w:r>
      <w:r w:rsidRPr="00B05723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Синтез Тела Владыки Соль-ИВДИВО Октавы Октав Изначально Вышестоящего Отца </w:t>
      </w:r>
    </w:p>
    <w:p w:rsidR="0018697B" w:rsidRPr="00B05723" w:rsidRDefault="0018697B" w:rsidP="0088428D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70C0"/>
          <w:sz w:val="24"/>
          <w:szCs w:val="24"/>
        </w:rPr>
        <w:t>Управление Соль-ИВДИВО Октавы Октав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 xml:space="preserve">190. </w:t>
      </w: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Вышестоящая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Аватаресса Синтеза Изначально Вышестоящего Отца</w:t>
      </w:r>
      <w:r w:rsidRPr="00B05723">
        <w:rPr>
          <w:rFonts w:ascii="Times New Roman" w:hAnsi="Times New Roman"/>
          <w:sz w:val="24"/>
          <w:szCs w:val="24"/>
        </w:rPr>
        <w:t xml:space="preserve"> Свет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Синтез Истины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Cs/>
          <w:color w:val="0070C0"/>
          <w:sz w:val="24"/>
          <w:szCs w:val="24"/>
        </w:rPr>
        <w:t xml:space="preserve">Отдел Мудрости </w:t>
      </w:r>
      <w:r w:rsidRPr="00B0572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>126.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B05723">
        <w:rPr>
          <w:rFonts w:ascii="Times New Roman" w:hAnsi="Times New Roman"/>
          <w:sz w:val="24"/>
          <w:szCs w:val="24"/>
        </w:rPr>
        <w:t>Клавдия</w:t>
      </w:r>
      <w:r w:rsidRPr="00B05723">
        <w:rPr>
          <w:rFonts w:ascii="Times New Roman" w:hAnsi="Times New Roman"/>
          <w:color w:val="FF0000"/>
          <w:sz w:val="24"/>
          <w:szCs w:val="24"/>
        </w:rPr>
        <w:t xml:space="preserve"> Синтез Имического тела 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bCs/>
          <w:color w:val="0070C0"/>
          <w:sz w:val="24"/>
          <w:szCs w:val="24"/>
        </w:rPr>
        <w:t>Отдел Имики</w:t>
      </w:r>
      <w:r w:rsidRPr="00B0572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B05723">
        <w:rPr>
          <w:rFonts w:ascii="Times New Roman" w:hAnsi="Times New Roman"/>
          <w:b/>
          <w:color w:val="FF0000"/>
          <w:sz w:val="24"/>
          <w:szCs w:val="24"/>
        </w:rPr>
        <w:t>062.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Изначально Вышестоящая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Аватаресса Синтеза Изначально Вышестоящего Отца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23">
        <w:rPr>
          <w:rFonts w:ascii="Times New Roman" w:hAnsi="Times New Roman"/>
          <w:sz w:val="24"/>
          <w:szCs w:val="24"/>
        </w:rPr>
        <w:t>Илария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FF0000"/>
          <w:sz w:val="24"/>
          <w:szCs w:val="24"/>
        </w:rPr>
        <w:t>Синтез ИВДИВО-Тела Мудрости Изначально Вышестоящего Отца</w:t>
      </w:r>
    </w:p>
    <w:p w:rsidR="0018697B" w:rsidRDefault="0018697B" w:rsidP="0088428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bCs/>
          <w:color w:val="0070C0"/>
          <w:sz w:val="24"/>
          <w:szCs w:val="24"/>
        </w:rPr>
        <w:t>Отдел Прамудрости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B0572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18697B" w:rsidRPr="00B05723" w:rsidRDefault="0018697B" w:rsidP="0088428D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Станца 62 Синтеза ИВО: Новое Рождение Учителя-Владыки Ля-ИВДИВО Октав Метагалактикой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Новое Рождение Учителя-Владыки 16-рицы Человека-Субъекта-Синтеза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18.889.465.931.478.580.854.785-ная 20-рица Учителя Ля-ИВДИВО Октав Метагалактики с ядрами синтеза цельных частей 20-рицы.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Субъект-Учитель-Владыка развёртыванием 5-ти жизней (человека, посвящённого, служащего, ипостаси, учителя)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Ядро Синтеза Кут Хуми Учителя-Владыки синтезом Ядер Огня и Синтеза Кут Хуми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Учителя-Владыки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Внутренний мир Учителя-Владыки 9-ти миров: 4-х Ля-ИВДИВО Октав Метагалактики, 4-х Си-ИВДИВО Октав Метагалактики, 1-го ИВДИВО Октавы Фа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4 Ивдиво-полномочие совершенств, 4 ивдиво-иерархия синтеза и 4 Полномочие Совершенств ИВО, 4 иерархия синтеза ИВО. 4 ядра синтеза Учителя ими.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ИВДИВО-тело Синтеза Учителя-Владыки в синтезе компетенций и степени реализации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План Синтеза Учителя-Владыки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Книга и явление Парадигмы Учителя-Владыки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Здание степени Учителя-Владыки на физике Ля-ИВДИВО Октав Метагалактики: 3 инструмента 14 этажа + кабинет 17 этажа-мансарды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14 Сердце октав-планеты Учителя 16-ричного Совершенного архетипического Сердца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64 частности архетипической Истины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Имическое тело Имической метагалактики её стяжанием и развёртыванием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Цивилизация Человека Субъекта Учителя Изначально Вышестоящего Отца    </w:t>
      </w:r>
    </w:p>
    <w:p w:rsidR="0018697B" w:rsidRPr="00B05723" w:rsidRDefault="0018697B" w:rsidP="0088428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Темы устоявшейся реализации: Ядра Синтеза (решением ИВАС КХ и ВлСи любые другие)</w:t>
      </w:r>
    </w:p>
    <w:p w:rsidR="0018697B" w:rsidRPr="00B05723" w:rsidRDefault="0018697B" w:rsidP="0088428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Синтез Мудрости Изначально Вышестоящего Отца Учителя-Владыки    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257 Архетипическая часть ИВАС Кут Хуми ракурсом Учителя-Владыки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258 Архетипическая часть Изначально Вышестоящего Отца ракурсом Учителя-Владыки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Станца, Абсолют, Путь, Эталон, Теза, Стать, Синтез степени Учителя-Владыки</w:t>
      </w:r>
    </w:p>
    <w:p w:rsidR="0018697B" w:rsidRPr="00B05723" w:rsidRDefault="0018697B" w:rsidP="0088428D">
      <w:pPr>
        <w:numPr>
          <w:ilvl w:val="0"/>
          <w:numId w:val="2"/>
        </w:numPr>
        <w:contextualSpacing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 5 миров Ля-ИВДИВО Октав Метагалактики</w:t>
      </w:r>
    </w:p>
    <w:p w:rsidR="0018697B" w:rsidRPr="00B05723" w:rsidRDefault="0018697B" w:rsidP="0088428D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 xml:space="preserve">ИВДИВО-Учителя-Владыки  </w:t>
      </w:r>
    </w:p>
    <w:p w:rsidR="0018697B" w:rsidRPr="00B05723" w:rsidRDefault="0018697B" w:rsidP="0088428D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05723">
        <w:rPr>
          <w:rFonts w:ascii="Times New Roman" w:hAnsi="Times New Roman"/>
          <w:color w:val="002060"/>
          <w:sz w:val="24"/>
          <w:szCs w:val="24"/>
        </w:rPr>
        <w:t>Учитель цельно</w:t>
      </w:r>
    </w:p>
    <w:p w:rsidR="0018697B" w:rsidRDefault="0018697B" w:rsidP="0088428D">
      <w:pPr>
        <w:spacing w:after="0" w:line="200" w:lineRule="atLeast"/>
        <w:ind w:firstLine="550"/>
        <w:rPr>
          <w:b/>
          <w:sz w:val="24"/>
          <w:szCs w:val="24"/>
        </w:rPr>
      </w:pPr>
    </w:p>
    <w:p w:rsidR="0018697B" w:rsidRDefault="0018697B" w:rsidP="0088428D">
      <w:pPr>
        <w:spacing w:after="0" w:line="200" w:lineRule="atLeast"/>
        <w:ind w:firstLine="550"/>
        <w:rPr>
          <w:b/>
          <w:sz w:val="24"/>
          <w:szCs w:val="24"/>
        </w:rPr>
      </w:pPr>
    </w:p>
    <w:p w:rsidR="0018697B" w:rsidRDefault="0018697B" w:rsidP="0088428D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</w:t>
      </w:r>
    </w:p>
    <w:p w:rsidR="0018697B" w:rsidRPr="00B86BFD" w:rsidRDefault="0018697B" w:rsidP="0088428D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p w:rsidR="0018697B" w:rsidRPr="00B86BFD" w:rsidRDefault="0018697B" w:rsidP="0088428D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B86BFD">
        <w:rPr>
          <w:rFonts w:ascii="Times New Roman" w:hAnsi="Times New Roman"/>
          <w:b/>
          <w:sz w:val="24"/>
          <w:szCs w:val="24"/>
        </w:rPr>
        <w:t>07-08 апреля 2022 года</w:t>
      </w:r>
    </w:p>
    <w:p w:rsidR="0018697B" w:rsidRPr="00B86BFD" w:rsidRDefault="0018697B" w:rsidP="0088428D">
      <w:pPr>
        <w:spacing w:after="0" w:line="200" w:lineRule="atLeast"/>
        <w:ind w:firstLine="550"/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B86BFD">
        <w:rPr>
          <w:rFonts w:ascii="Times New Roman" w:hAnsi="Times New Roman"/>
          <w:b/>
          <w:sz w:val="24"/>
          <w:szCs w:val="24"/>
        </w:rPr>
        <w:t>ИВДИВО 17 179 869 120 синтез-ивдиво-цельности, Москва, Россия</w:t>
      </w: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E23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97B" w:rsidRDefault="0018697B" w:rsidP="0088428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8697B" w:rsidRPr="0088428D" w:rsidRDefault="0018697B" w:rsidP="0088428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</w:t>
      </w:r>
    </w:p>
    <w:p w:rsidR="0018697B" w:rsidRPr="00BD0690" w:rsidRDefault="0018697B" w:rsidP="0088428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Истина ИВО.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E239BC">
        <w:rPr>
          <w:rFonts w:ascii="Times New Roman" w:hAnsi="Times New Roman"/>
          <w:sz w:val="24"/>
          <w:szCs w:val="24"/>
        </w:rPr>
        <w:t>Истина</w:t>
      </w:r>
      <w:r>
        <w:rPr>
          <w:rFonts w:ascii="Times New Roman" w:hAnsi="Times New Roman"/>
          <w:sz w:val="24"/>
          <w:szCs w:val="24"/>
        </w:rPr>
        <w:t>, как компакт, фиксируется Отцом в Части Истина ИВО. Так же она фиксируется в ядрах Синтеза, но в ядрах как таковых фиксируется всё.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E239BC">
        <w:rPr>
          <w:rFonts w:ascii="Times New Roman" w:hAnsi="Times New Roman"/>
          <w:sz w:val="24"/>
          <w:szCs w:val="24"/>
        </w:rPr>
        <w:t>Истина</w:t>
      </w:r>
      <w:r>
        <w:rPr>
          <w:rFonts w:ascii="Times New Roman" w:hAnsi="Times New Roman"/>
          <w:sz w:val="24"/>
          <w:szCs w:val="24"/>
        </w:rPr>
        <w:t xml:space="preserve"> как явление у каждого такая, какая есть. У Истины нет негатива и позитива. Это не обязательно применённый опыт. Это Синтез, который в нас записан, и мы им можем применяться, а можем не применяться. Ядра Синтеза внутри нас есть, но мы ими можем не пользоваться, это просто дано Отцом.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E239BC">
        <w:rPr>
          <w:rFonts w:ascii="Times New Roman" w:hAnsi="Times New Roman"/>
          <w:b/>
          <w:sz w:val="24"/>
          <w:szCs w:val="24"/>
        </w:rPr>
        <w:t xml:space="preserve">Истина </w:t>
      </w:r>
      <w:r>
        <w:rPr>
          <w:rFonts w:ascii="Times New Roman" w:hAnsi="Times New Roman"/>
          <w:b/>
          <w:sz w:val="24"/>
          <w:szCs w:val="24"/>
        </w:rPr>
        <w:t>– это С</w:t>
      </w:r>
      <w:r w:rsidRPr="00E239BC">
        <w:rPr>
          <w:rFonts w:ascii="Times New Roman" w:hAnsi="Times New Roman"/>
          <w:b/>
          <w:sz w:val="24"/>
          <w:szCs w:val="24"/>
        </w:rPr>
        <w:t>интез, записанный в тезы внутри ядра</w:t>
      </w:r>
      <w:r>
        <w:rPr>
          <w:rFonts w:ascii="Times New Roman" w:hAnsi="Times New Roman"/>
          <w:sz w:val="24"/>
          <w:szCs w:val="24"/>
        </w:rPr>
        <w:t xml:space="preserve">. Там записан большой объём Истины, который постепенно будет распаковываться в нас. Синтез расшифровывается мудростью, а </w:t>
      </w:r>
      <w:r w:rsidRPr="00E239BC">
        <w:rPr>
          <w:rFonts w:ascii="Times New Roman" w:hAnsi="Times New Roman"/>
          <w:b/>
          <w:sz w:val="24"/>
          <w:szCs w:val="24"/>
        </w:rPr>
        <w:t>Истину мудрость активирует</w:t>
      </w:r>
      <w:r>
        <w:rPr>
          <w:rFonts w:ascii="Times New Roman" w:hAnsi="Times New Roman"/>
          <w:sz w:val="24"/>
          <w:szCs w:val="24"/>
        </w:rPr>
        <w:t xml:space="preserve">. Из Истины мы можем выявлять Мудрость и ею применяться. </w:t>
      </w:r>
    </w:p>
    <w:p w:rsidR="0018697B" w:rsidRPr="0073679B" w:rsidRDefault="0018697B" w:rsidP="0088428D">
      <w:pPr>
        <w:ind w:firstLine="540"/>
        <w:rPr>
          <w:rFonts w:ascii="Times New Roman" w:hAnsi="Times New Roman"/>
          <w:b/>
          <w:sz w:val="24"/>
          <w:szCs w:val="24"/>
        </w:rPr>
      </w:pPr>
      <w:r w:rsidRPr="0073679B">
        <w:rPr>
          <w:rFonts w:ascii="Times New Roman" w:hAnsi="Times New Roman"/>
          <w:b/>
          <w:sz w:val="24"/>
          <w:szCs w:val="24"/>
        </w:rPr>
        <w:t>Часть Истина напрямую накапливает Свет и Мудрость от ИВО.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Цивилизация и столица Мг Империи будут развивать в людях Часть Истина ИВО, а в Истине Отца невозможны войны, грабежи, ложь и обман. Так как далее Истина переходит в Дух и Волю, она не вызывает нарушение свободы Воли и Воли ИВО. 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Когда-то наша цивилизация называлась Цивилизацией Истины. Сейчас мы 108-я цивилизация, которая</w:t>
      </w:r>
      <w:r w:rsidRPr="005A7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несёт концентрацию Истины. В прошлой эпохе цифра 108 была знаком пробуждения и 108 видов Сознания вели к пробуждению. Человек пробуждался, когда в его головной мозг капала капля Истины. </w:t>
      </w:r>
    </w:p>
    <w:p w:rsidR="0018697B" w:rsidRPr="00424EC0" w:rsidRDefault="0018697B" w:rsidP="0088428D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3C0860">
        <w:rPr>
          <w:rFonts w:ascii="Times New Roman" w:hAnsi="Times New Roman"/>
          <w:b/>
          <w:sz w:val="24"/>
          <w:szCs w:val="24"/>
        </w:rPr>
        <w:t>Имическое  тело ИВО.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несёт материю Имики и действует записями – живёт тезами, тезисами, контекстами. Тело взаимодействует со всеми записями и выявляет их по нашему подобию.</w:t>
      </w:r>
      <w:r w:rsidRPr="0006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Оно различает  записи Духа, Мудрости и т. д. Им хорошо писать м/о, тезисы, расшифровывать тексты из ядра Синтеза. Когда мы стяжаем на Синтезах ядра Синтеза, тело сразу начинает ими применяться. Тело работает с огне-веществом.</w:t>
      </w:r>
    </w:p>
    <w:p w:rsidR="0018697B" w:rsidRPr="0073679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73679B">
        <w:rPr>
          <w:rFonts w:ascii="Times New Roman" w:hAnsi="Times New Roman"/>
          <w:sz w:val="24"/>
          <w:szCs w:val="24"/>
        </w:rPr>
        <w:t>Иногда Отец приглашает наши Мировые тела на каких-то мероприятиях, Съездах и ставит в них записи, которые мог</w:t>
      </w:r>
      <w:r>
        <w:rPr>
          <w:rFonts w:ascii="Times New Roman" w:hAnsi="Times New Roman"/>
          <w:sz w:val="24"/>
          <w:szCs w:val="24"/>
        </w:rPr>
        <w:t>ут писаться Огнём, Синтезом, П</w:t>
      </w:r>
      <w:r w:rsidRPr="0073679B">
        <w:rPr>
          <w:rFonts w:ascii="Times New Roman" w:hAnsi="Times New Roman"/>
          <w:sz w:val="24"/>
          <w:szCs w:val="24"/>
        </w:rPr>
        <w:t>расинтезом. Имическое тело первым фиксирует их и затем передаёт другим телам. Когда записи становятся нашими, возникает состояние, что мы резко изменились.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Имическое тело по записям определяет, какой ты есть.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2051A5">
        <w:rPr>
          <w:rFonts w:ascii="Times New Roman" w:hAnsi="Times New Roman"/>
          <w:sz w:val="24"/>
          <w:szCs w:val="24"/>
        </w:rPr>
        <w:t>Тело способно определить, кто перед тобой по внутреннему миру.</w:t>
      </w:r>
      <w:r>
        <w:rPr>
          <w:rFonts w:ascii="Times New Roman" w:hAnsi="Times New Roman"/>
          <w:sz w:val="24"/>
          <w:szCs w:val="24"/>
        </w:rPr>
        <w:t xml:space="preserve"> Оно</w:t>
      </w:r>
      <w:r w:rsidRPr="002051A5">
        <w:rPr>
          <w:rFonts w:ascii="Times New Roman" w:hAnsi="Times New Roman"/>
          <w:sz w:val="24"/>
          <w:szCs w:val="24"/>
        </w:rPr>
        <w:t xml:space="preserve"> позволяет увидеть, человек мудр или просто в свете. Можно иметь много света, но не иметь мудрости. Тогда будет много слов и мало дела, и нет смысла с таким человеком связываться. 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2051A5">
        <w:rPr>
          <w:rFonts w:ascii="Times New Roman" w:hAnsi="Times New Roman"/>
          <w:sz w:val="24"/>
          <w:szCs w:val="24"/>
        </w:rPr>
        <w:t>Тело глубоко внутренне взаимодействует со всеми частями и записями в них.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1A5">
        <w:rPr>
          <w:rFonts w:ascii="Times New Roman" w:hAnsi="Times New Roman"/>
          <w:sz w:val="24"/>
          <w:szCs w:val="24"/>
        </w:rPr>
        <w:t xml:space="preserve">Если вы что-то когда-то умели и давно этим не применялись, то тело при необходимости может </w:t>
      </w:r>
      <w:r>
        <w:rPr>
          <w:rFonts w:ascii="Times New Roman" w:hAnsi="Times New Roman"/>
          <w:sz w:val="24"/>
          <w:szCs w:val="24"/>
        </w:rPr>
        <w:t>развернуть этот опыт</w:t>
      </w:r>
      <w:r w:rsidRPr="002051A5">
        <w:rPr>
          <w:rFonts w:ascii="Times New Roman" w:hAnsi="Times New Roman"/>
          <w:sz w:val="24"/>
          <w:szCs w:val="24"/>
        </w:rPr>
        <w:t>. Если что-то пробуждать не стоит, тело будет скрывать, запаковывать эти записи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8697B" w:rsidRPr="00010593" w:rsidRDefault="0018697B" w:rsidP="0088428D">
      <w:pPr>
        <w:ind w:firstLine="540"/>
        <w:rPr>
          <w:rFonts w:ascii="Times New Roman" w:hAnsi="Times New Roman"/>
          <w:b/>
          <w:sz w:val="24"/>
          <w:szCs w:val="24"/>
        </w:rPr>
      </w:pPr>
      <w:r w:rsidRPr="00010593">
        <w:rPr>
          <w:rFonts w:ascii="Times New Roman" w:hAnsi="Times New Roman"/>
          <w:sz w:val="24"/>
          <w:szCs w:val="24"/>
        </w:rPr>
        <w:t xml:space="preserve">Тело применяется в чём-то проницанием, в чём-то сканированием. Если речь об огне, это проницание. Если о материи, то сканирование. </w:t>
      </w:r>
      <w:r>
        <w:rPr>
          <w:rFonts w:ascii="Times New Roman" w:hAnsi="Times New Roman"/>
          <w:sz w:val="24"/>
          <w:szCs w:val="24"/>
        </w:rPr>
        <w:t>Интуицией мы обычно чувствуем, что с нами может что-то произойти. Предсказатели имеют развитое П</w:t>
      </w:r>
      <w:r w:rsidRPr="00010593">
        <w:rPr>
          <w:rFonts w:ascii="Times New Roman" w:hAnsi="Times New Roman"/>
          <w:sz w:val="24"/>
          <w:szCs w:val="24"/>
        </w:rPr>
        <w:t xml:space="preserve">ровидение.  Новой эпохой все предсказания отменены, хотя инерция существует. Нам сейчас нужны новые провидческие тексты. </w:t>
      </w:r>
    </w:p>
    <w:p w:rsidR="0018697B" w:rsidRDefault="0018697B" w:rsidP="0088428D">
      <w:pPr>
        <w:ind w:firstLine="540"/>
        <w:rPr>
          <w:rFonts w:ascii="Times New Roman" w:hAnsi="Times New Roman"/>
          <w:b/>
          <w:sz w:val="24"/>
          <w:szCs w:val="24"/>
        </w:rPr>
      </w:pPr>
      <w:r w:rsidRPr="00010593">
        <w:rPr>
          <w:rFonts w:ascii="Times New Roman" w:hAnsi="Times New Roman"/>
          <w:sz w:val="24"/>
          <w:szCs w:val="24"/>
        </w:rPr>
        <w:t xml:space="preserve"> Тело видит то, что другие не заметят, оно способно считывать предзнаменования, но делает это мудростью. </w:t>
      </w:r>
      <w:r w:rsidRPr="00010593">
        <w:rPr>
          <w:rFonts w:ascii="Times New Roman" w:hAnsi="Times New Roman"/>
          <w:b/>
          <w:sz w:val="24"/>
          <w:szCs w:val="24"/>
        </w:rPr>
        <w:t>Мудростью мы имперационно распознаём, ища самый эффективный путь развития.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697B" w:rsidRPr="00A876D0" w:rsidRDefault="0018697B" w:rsidP="0088428D">
      <w:pPr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Мудрость и Имическое тело ИВО отвечают за записи.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31F0">
        <w:rPr>
          <w:rFonts w:ascii="Times New Roman" w:hAnsi="Times New Roman"/>
          <w:sz w:val="24"/>
          <w:szCs w:val="24"/>
        </w:rPr>
        <w:t>Тело хорошо впитывает записи АС, когда мы к ним выходим, и затем ими преображает всё тело. Тело берёт записи мудрости, чтобы мы потом этим стали.</w:t>
      </w:r>
    </w:p>
    <w:p w:rsidR="0018697B" w:rsidRPr="001031F0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 w:rsidRPr="001031F0">
        <w:rPr>
          <w:rFonts w:ascii="Times New Roman" w:hAnsi="Times New Roman"/>
          <w:sz w:val="24"/>
          <w:szCs w:val="24"/>
        </w:rPr>
        <w:t>Когда нам нужно сжечь какие-то записи, Имическое тело поможет выявить те, что не соответствуют Истине Отца, служению, строению части. Если всё хорошо, телу будет нравиться наше состояние.</w:t>
      </w:r>
    </w:p>
    <w:p w:rsidR="0018697B" w:rsidRPr="001031F0" w:rsidRDefault="0018697B" w:rsidP="0088428D">
      <w:pPr>
        <w:pStyle w:val="ListParagraph"/>
        <w:numPr>
          <w:ilvl w:val="0"/>
          <w:numId w:val="1"/>
        </w:num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стяжать у АС ядро тезисов, я</w:t>
      </w:r>
      <w:r w:rsidRPr="001031F0">
        <w:rPr>
          <w:rFonts w:ascii="Times New Roman" w:hAnsi="Times New Roman"/>
          <w:sz w:val="24"/>
          <w:szCs w:val="24"/>
        </w:rPr>
        <w:t xml:space="preserve">дро 4-цы м/о и т. д., впитать в головной мозг Имического тела ИВО. И затем тело начнёт из ядра выявлять записи, думать ими и действовать. </w:t>
      </w:r>
    </w:p>
    <w:p w:rsidR="0018697B" w:rsidRDefault="0018697B" w:rsidP="0088428D">
      <w:pPr>
        <w:pStyle w:val="ListParagraph"/>
        <w:numPr>
          <w:ilvl w:val="0"/>
          <w:numId w:val="1"/>
        </w:num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Аватарессы Синтеза Клавдии есть Зал Эталонов Имического тела ИВО, где можно пройти тренинги по выявлению и стяжанию новых записей, нового Синтеза, нового Огня, сжиганию старых записей. АС приглашают тренировать там Имическое тело: вставать в эталоны и заполняться Синтезом.</w:t>
      </w:r>
    </w:p>
    <w:p w:rsidR="0018697B" w:rsidRDefault="0018697B" w:rsidP="0088428D">
      <w:pPr>
        <w:pStyle w:val="ListParagraph"/>
        <w:numPr>
          <w:ilvl w:val="0"/>
          <w:numId w:val="1"/>
        </w:num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стяжается у Аватарессы, а Огонь, которым развивается часть, у Аватара. Поэтому за развитием части мы идём к Аватару Владимиру.</w:t>
      </w:r>
    </w:p>
    <w:p w:rsidR="0018697B" w:rsidRDefault="0018697B" w:rsidP="0088428D">
      <w:pPr>
        <w:pStyle w:val="ListParagraph"/>
        <w:numPr>
          <w:ilvl w:val="0"/>
          <w:numId w:val="1"/>
        </w:num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поможет подобрать препараты для здоровья, которые подойдут именно вам,  считывая</w:t>
      </w:r>
      <w:r w:rsidRPr="00625334">
        <w:rPr>
          <w:rFonts w:ascii="Times New Roman" w:hAnsi="Times New Roman"/>
          <w:sz w:val="24"/>
          <w:szCs w:val="24"/>
        </w:rPr>
        <w:t xml:space="preserve"> состояния мудро</w:t>
      </w:r>
      <w:r>
        <w:rPr>
          <w:rFonts w:ascii="Times New Roman" w:hAnsi="Times New Roman"/>
          <w:sz w:val="24"/>
          <w:szCs w:val="24"/>
        </w:rPr>
        <w:t>сти ваших частей</w:t>
      </w:r>
      <w:r w:rsidRPr="006253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Оно определит истина это или фэйк.</w:t>
      </w:r>
    </w:p>
    <w:p w:rsidR="0018697B" w:rsidRPr="002051A5" w:rsidRDefault="0018697B" w:rsidP="0088428D">
      <w:pPr>
        <w:pStyle w:val="ListParagraph"/>
        <w:numPr>
          <w:ilvl w:val="0"/>
          <w:numId w:val="1"/>
        </w:numPr>
        <w:ind w:firstLine="540"/>
        <w:rPr>
          <w:rFonts w:ascii="Times New Roman" w:hAnsi="Times New Roman"/>
          <w:sz w:val="24"/>
          <w:szCs w:val="24"/>
        </w:rPr>
      </w:pPr>
      <w:r w:rsidRPr="002051A5">
        <w:rPr>
          <w:rFonts w:ascii="Times New Roman" w:hAnsi="Times New Roman"/>
          <w:sz w:val="24"/>
          <w:szCs w:val="24"/>
        </w:rPr>
        <w:t>Тренируйтесь телом выбирать нужные вам продукты, смотреть нужные  передачи, слушать новости, работать с документами</w:t>
      </w:r>
      <w:r>
        <w:rPr>
          <w:rFonts w:ascii="Times New Roman" w:hAnsi="Times New Roman"/>
          <w:sz w:val="24"/>
          <w:szCs w:val="24"/>
        </w:rPr>
        <w:t>. Тело считывает записи разных материй, и даже утончённые записи,  и этим помогает приобретать вещи с хорошей энергетикой.</w:t>
      </w:r>
      <w:r w:rsidRPr="00DE2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Оно действует тезами, станцами окружающей среды.</w:t>
      </w:r>
    </w:p>
    <w:p w:rsidR="0018697B" w:rsidRDefault="0018697B" w:rsidP="0088428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ИВДИВО-тело мудрости ИВО.</w:t>
      </w:r>
    </w:p>
    <w:p w:rsidR="0018697B" w:rsidRDefault="0018697B" w:rsidP="0088428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нарабатывает Частность Мудрость, которой в людях практически нет. Люди больше склонны к эмоциям и чувствам.  Для Мудрости важны результаты того, что ты сказал, сделал, произнёс. Тело нацелено на результат, на обдумывание и доведение дела до конца.</w:t>
      </w:r>
    </w:p>
    <w:p w:rsidR="0018697B" w:rsidRDefault="0018697B" w:rsidP="00E239B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Телом можно понять, расшифровать, осознать Распоряжения. </w:t>
      </w:r>
      <w:r w:rsidRPr="00F61E82">
        <w:rPr>
          <w:rFonts w:ascii="Times New Roman" w:hAnsi="Times New Roman"/>
          <w:sz w:val="24"/>
          <w:szCs w:val="24"/>
        </w:rPr>
        <w:t>Тело понимает, расшифровывает Синтез и способно мудрить на эту тему.</w:t>
      </w:r>
    </w:p>
    <w:p w:rsidR="0018697B" w:rsidRPr="00D6017C" w:rsidRDefault="0018697B" w:rsidP="00E239B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Залы Частности Мудрость, где можно «думать думы» перед принятием важного или сложного решения, можно обдумывать текст</w:t>
      </w:r>
      <w:r w:rsidRPr="00D6017C">
        <w:rPr>
          <w:rFonts w:ascii="Times New Roman" w:hAnsi="Times New Roman"/>
          <w:b/>
          <w:sz w:val="24"/>
          <w:szCs w:val="24"/>
        </w:rPr>
        <w:t>. Стоять в залах и проникаться АС Алан Илария, напитываться Частностью Мудрость столько, сколько это нужно. Можно в залах писать тексты, статьи.</w:t>
      </w:r>
    </w:p>
    <w:p w:rsidR="0018697B" w:rsidRPr="00D6017C" w:rsidRDefault="0018697B" w:rsidP="00E239B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зал со Столпом самой Частности Мудрость, а вокруг стоят другие Столпы – Мудрость Синтеза, Мудрость Воли, Мудрость Мудрости и т. д. </w:t>
      </w:r>
      <w:r w:rsidRPr="00D6017C">
        <w:rPr>
          <w:rFonts w:ascii="Times New Roman" w:hAnsi="Times New Roman"/>
          <w:b/>
          <w:sz w:val="24"/>
          <w:szCs w:val="24"/>
        </w:rPr>
        <w:t xml:space="preserve">Ходить и проникаться </w:t>
      </w:r>
      <w:r>
        <w:rPr>
          <w:rFonts w:ascii="Times New Roman" w:hAnsi="Times New Roman"/>
          <w:b/>
          <w:sz w:val="24"/>
          <w:szCs w:val="24"/>
        </w:rPr>
        <w:t>64-мя видами Частности М</w:t>
      </w:r>
      <w:r w:rsidRPr="00D6017C">
        <w:rPr>
          <w:rFonts w:ascii="Times New Roman" w:hAnsi="Times New Roman"/>
          <w:b/>
          <w:sz w:val="24"/>
          <w:szCs w:val="24"/>
        </w:rPr>
        <w:t>удрость. В этих Столпах Мудрости можно стоять и мудрить на нужную тему.</w:t>
      </w:r>
    </w:p>
    <w:p w:rsidR="0018697B" w:rsidRPr="00F61E82" w:rsidRDefault="0018697B" w:rsidP="00E239B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Аватарессе выходить и думать на материальные темы, к Аватару  по огненной составляющей – темы статей, занятий, советов, проектов и т. д. С Отцом и АС всегда приходят оригинальные решения.</w:t>
      </w:r>
    </w:p>
    <w:p w:rsidR="0018697B" w:rsidRPr="00A876D0" w:rsidRDefault="0018697B" w:rsidP="00D6017C">
      <w:pPr>
        <w:ind w:firstLine="360"/>
        <w:rPr>
          <w:rFonts w:ascii="Times New Roman" w:hAnsi="Times New Roman"/>
          <w:i/>
          <w:sz w:val="24"/>
          <w:szCs w:val="24"/>
        </w:rPr>
      </w:pPr>
      <w:r w:rsidRPr="00A876D0">
        <w:rPr>
          <w:rFonts w:ascii="Times New Roman" w:hAnsi="Times New Roman"/>
          <w:i/>
          <w:color w:val="000000"/>
          <w:sz w:val="24"/>
          <w:szCs w:val="24"/>
        </w:rPr>
        <w:t>Аватар Поядающего Огня ИВО АС Дария ИВАС Кут Хуми 75.557.863.725.914.323.419.041 с-и-р 448 п-и-р ИВДИВО/Планеты Земля, Шпенькова Надежда.</w:t>
      </w:r>
      <w:r w:rsidRPr="00A876D0"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18697B" w:rsidRDefault="0018697B"/>
    <w:sectPr w:rsidR="0018697B" w:rsidSect="0088428D">
      <w:pgSz w:w="11906" w:h="16838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450"/>
    <w:multiLevelType w:val="hybridMultilevel"/>
    <w:tmpl w:val="7DD4932E"/>
    <w:lvl w:ilvl="0" w:tplc="FB7C72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00F61"/>
    <w:multiLevelType w:val="hybridMultilevel"/>
    <w:tmpl w:val="4C0E4D4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9BC"/>
    <w:rsid w:val="00001C59"/>
    <w:rsid w:val="00010593"/>
    <w:rsid w:val="00012A2A"/>
    <w:rsid w:val="000447E4"/>
    <w:rsid w:val="00053906"/>
    <w:rsid w:val="00065A17"/>
    <w:rsid w:val="00065C19"/>
    <w:rsid w:val="000D7D63"/>
    <w:rsid w:val="001031F0"/>
    <w:rsid w:val="001412B1"/>
    <w:rsid w:val="00155808"/>
    <w:rsid w:val="0018697B"/>
    <w:rsid w:val="001C722C"/>
    <w:rsid w:val="002018D4"/>
    <w:rsid w:val="002051A5"/>
    <w:rsid w:val="002504AB"/>
    <w:rsid w:val="002863BD"/>
    <w:rsid w:val="002924B2"/>
    <w:rsid w:val="00293EC2"/>
    <w:rsid w:val="0029435F"/>
    <w:rsid w:val="002C3886"/>
    <w:rsid w:val="002C3FE8"/>
    <w:rsid w:val="002F6F28"/>
    <w:rsid w:val="00312232"/>
    <w:rsid w:val="003160E8"/>
    <w:rsid w:val="003717E6"/>
    <w:rsid w:val="003C0860"/>
    <w:rsid w:val="003C639D"/>
    <w:rsid w:val="00414D63"/>
    <w:rsid w:val="00424EC0"/>
    <w:rsid w:val="00451B60"/>
    <w:rsid w:val="004C3C73"/>
    <w:rsid w:val="004F2B9B"/>
    <w:rsid w:val="005737F2"/>
    <w:rsid w:val="005A5CBE"/>
    <w:rsid w:val="005A7FE5"/>
    <w:rsid w:val="00610211"/>
    <w:rsid w:val="006176AA"/>
    <w:rsid w:val="00625334"/>
    <w:rsid w:val="006732C9"/>
    <w:rsid w:val="006A184D"/>
    <w:rsid w:val="006C5022"/>
    <w:rsid w:val="006E32EC"/>
    <w:rsid w:val="006F40E8"/>
    <w:rsid w:val="00711A2A"/>
    <w:rsid w:val="0073679B"/>
    <w:rsid w:val="00757ADE"/>
    <w:rsid w:val="00781E1F"/>
    <w:rsid w:val="0079574D"/>
    <w:rsid w:val="007C2C99"/>
    <w:rsid w:val="00831909"/>
    <w:rsid w:val="0088428D"/>
    <w:rsid w:val="00892DF4"/>
    <w:rsid w:val="008C2C3D"/>
    <w:rsid w:val="008D7E67"/>
    <w:rsid w:val="00917849"/>
    <w:rsid w:val="009510D0"/>
    <w:rsid w:val="009C0220"/>
    <w:rsid w:val="009C3F9E"/>
    <w:rsid w:val="009D62A7"/>
    <w:rsid w:val="009E420D"/>
    <w:rsid w:val="00A22BFD"/>
    <w:rsid w:val="00A245D4"/>
    <w:rsid w:val="00A416CF"/>
    <w:rsid w:val="00A63827"/>
    <w:rsid w:val="00A76FAE"/>
    <w:rsid w:val="00A84739"/>
    <w:rsid w:val="00A876D0"/>
    <w:rsid w:val="00A951DC"/>
    <w:rsid w:val="00B05723"/>
    <w:rsid w:val="00B80BC4"/>
    <w:rsid w:val="00B86BFD"/>
    <w:rsid w:val="00BD0690"/>
    <w:rsid w:val="00C72F6E"/>
    <w:rsid w:val="00C96800"/>
    <w:rsid w:val="00CC22A8"/>
    <w:rsid w:val="00CD47A2"/>
    <w:rsid w:val="00D050F1"/>
    <w:rsid w:val="00D068B2"/>
    <w:rsid w:val="00D2607F"/>
    <w:rsid w:val="00D41C7C"/>
    <w:rsid w:val="00D52C4D"/>
    <w:rsid w:val="00D6017C"/>
    <w:rsid w:val="00D82F60"/>
    <w:rsid w:val="00D87B61"/>
    <w:rsid w:val="00DC1522"/>
    <w:rsid w:val="00DD6390"/>
    <w:rsid w:val="00DE2812"/>
    <w:rsid w:val="00DE6C9E"/>
    <w:rsid w:val="00E14BEB"/>
    <w:rsid w:val="00E239BC"/>
    <w:rsid w:val="00E3113F"/>
    <w:rsid w:val="00E44932"/>
    <w:rsid w:val="00E572DF"/>
    <w:rsid w:val="00E91330"/>
    <w:rsid w:val="00EC4F93"/>
    <w:rsid w:val="00ED4EF8"/>
    <w:rsid w:val="00F0762B"/>
    <w:rsid w:val="00F34883"/>
    <w:rsid w:val="00F359BC"/>
    <w:rsid w:val="00F61E82"/>
    <w:rsid w:val="00FB3774"/>
    <w:rsid w:val="00FC63E3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1399</Words>
  <Characters>7979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2</cp:revision>
  <dcterms:created xsi:type="dcterms:W3CDTF">2022-05-15T10:36:00Z</dcterms:created>
  <dcterms:modified xsi:type="dcterms:W3CDTF">2022-05-15T10:36:00Z</dcterms:modified>
</cp:coreProperties>
</file>