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1A" w:rsidRPr="00B44E42" w:rsidRDefault="00FC511A" w:rsidP="00CA17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4E42">
        <w:rPr>
          <w:rFonts w:ascii="Times New Roman" w:hAnsi="Times New Roman"/>
          <w:b/>
          <w:bCs/>
          <w:sz w:val="24"/>
          <w:szCs w:val="24"/>
          <w:lang w:eastAsia="ru-RU"/>
        </w:rPr>
        <w:t>Кут Хуми</w:t>
      </w:r>
    </w:p>
    <w:p w:rsidR="00FC511A" w:rsidRPr="00B44E42" w:rsidRDefault="00FC511A" w:rsidP="00CA17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4E42">
        <w:rPr>
          <w:rFonts w:ascii="Times New Roman" w:hAnsi="Times New Roman"/>
          <w:b/>
          <w:bCs/>
          <w:sz w:val="24"/>
          <w:szCs w:val="24"/>
          <w:lang w:eastAsia="ru-RU"/>
        </w:rPr>
        <w:t>Алина Кокина</w:t>
      </w:r>
    </w:p>
    <w:p w:rsidR="00FC511A" w:rsidRPr="00B44E42" w:rsidRDefault="00FC511A" w:rsidP="00CA17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4E42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B44E42">
        <w:rPr>
          <w:rFonts w:ascii="Times New Roman" w:hAnsi="Times New Roman"/>
          <w:b/>
          <w:bCs/>
          <w:sz w:val="24"/>
          <w:szCs w:val="24"/>
          <w:lang w:eastAsia="ru-RU"/>
        </w:rPr>
        <w:t>. (1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B44E42">
        <w:rPr>
          <w:rFonts w:ascii="Times New Roman" w:hAnsi="Times New Roman"/>
          <w:b/>
          <w:bCs/>
          <w:sz w:val="24"/>
          <w:szCs w:val="24"/>
          <w:lang w:eastAsia="ru-RU"/>
        </w:rPr>
        <w:t>) Синтез Изначально Вышестоящего Отца</w:t>
      </w:r>
    </w:p>
    <w:p w:rsidR="00FC511A" w:rsidRPr="00B44E42" w:rsidRDefault="00FC511A" w:rsidP="00CA17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239D">
        <w:rPr>
          <w:rFonts w:ascii="Times New Roman" w:hAnsi="Times New Roman"/>
          <w:b/>
          <w:bCs/>
          <w:sz w:val="24"/>
          <w:szCs w:val="24"/>
          <w:lang w:eastAsia="ru-RU"/>
        </w:rPr>
        <w:t>Статус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44E42">
        <w:rPr>
          <w:rFonts w:ascii="Times New Roman" w:hAnsi="Times New Roman"/>
          <w:b/>
          <w:bCs/>
          <w:sz w:val="24"/>
          <w:szCs w:val="24"/>
          <w:lang w:eastAsia="ru-RU"/>
        </w:rPr>
        <w:t>Изначально Вышестоящего Отца</w:t>
      </w:r>
    </w:p>
    <w:p w:rsidR="00FC511A" w:rsidRDefault="00FC511A" w:rsidP="00CA1740">
      <w:pPr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lang w:eastAsia="ru-RU"/>
        </w:rPr>
      </w:pPr>
    </w:p>
    <w:p w:rsidR="00FC511A" w:rsidRDefault="00FC511A" w:rsidP="00CA17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0" w:name="_Hlk54005314"/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r w:rsidRPr="0019239D">
        <w:rPr>
          <w:rFonts w:ascii="Times New Roman" w:hAnsi="Times New Roman"/>
          <w:sz w:val="24"/>
          <w:szCs w:val="24"/>
          <w:lang w:eastAsia="ru-RU"/>
        </w:rPr>
        <w:t xml:space="preserve"> Янов</w:t>
      </w:r>
      <w:bookmarkEnd w:id="0"/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Синтез Созидания/</w:t>
      </w:r>
      <w:bookmarkStart w:id="1" w:name="_Hlk77243496"/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Абсолюта</w:t>
      </w:r>
      <w:bookmarkEnd w:id="1"/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Изначально Вышестоящего Отца</w:t>
      </w:r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Вышестоящая Аватаресса Синтеза Изначально Вышестоящего Отца</w:t>
      </w:r>
      <w:r w:rsidRPr="0019239D">
        <w:rPr>
          <w:rFonts w:ascii="Times New Roman" w:hAnsi="Times New Roman"/>
          <w:sz w:val="24"/>
          <w:szCs w:val="24"/>
          <w:lang w:eastAsia="ru-RU"/>
        </w:rPr>
        <w:t xml:space="preserve"> Вер</w:t>
      </w:r>
      <w:r w:rsidRPr="0019239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19239D">
        <w:rPr>
          <w:rFonts w:ascii="Times New Roman" w:hAnsi="Times New Roman"/>
          <w:sz w:val="24"/>
          <w:szCs w:val="24"/>
          <w:lang w:eastAsia="ru-RU"/>
        </w:rPr>
        <w:t>ника</w:t>
      </w:r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Синтез Прасозидания/Праабсолюта Изначально Вышестоящего Отца</w:t>
      </w:r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bookmarkStart w:id="2" w:name="_Hlk54005440"/>
      <w:r w:rsidRPr="0019239D">
        <w:rPr>
          <w:rFonts w:ascii="Times New Roman" w:hAnsi="Times New Roman"/>
          <w:color w:val="0070C0"/>
          <w:sz w:val="24"/>
          <w:szCs w:val="24"/>
          <w:lang w:eastAsia="ru-RU"/>
        </w:rPr>
        <w:t>Метагалактическая Гражданская Конфедерация/Политическая Партия Посвящённых И</w:t>
      </w:r>
      <w:r>
        <w:rPr>
          <w:rFonts w:ascii="Times New Roman" w:hAnsi="Times New Roman"/>
          <w:color w:val="0070C0"/>
          <w:sz w:val="24"/>
          <w:szCs w:val="24"/>
          <w:lang w:eastAsia="ru-RU"/>
        </w:rPr>
        <w:t xml:space="preserve">В Отца </w:t>
      </w:r>
      <w:bookmarkEnd w:id="2"/>
    </w:p>
    <w:p w:rsidR="00FC511A" w:rsidRPr="0019239D" w:rsidRDefault="00FC511A" w:rsidP="00CA174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0070C0"/>
          <w:sz w:val="24"/>
          <w:szCs w:val="24"/>
          <w:lang w:eastAsia="ru-RU"/>
        </w:rPr>
        <w:t>Синтез Статусов</w:t>
      </w:r>
      <w:r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19239D">
        <w:rPr>
          <w:rFonts w:ascii="Times New Roman" w:hAnsi="Times New Roman"/>
          <w:color w:val="0070C0"/>
          <w:sz w:val="24"/>
          <w:szCs w:val="24"/>
          <w:lang w:eastAsia="ru-RU"/>
        </w:rPr>
        <w:t>Изначально Вышестоящего Отца</w:t>
      </w:r>
    </w:p>
    <w:p w:rsidR="00FC511A" w:rsidRDefault="00FC511A" w:rsidP="00CA17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3" w:name="_Hlk54207213"/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Изначально Вышестоящие Аватар Синтеза Изначально Вышестоящего Отца </w:t>
      </w:r>
      <w:r w:rsidRPr="0019239D">
        <w:rPr>
          <w:rFonts w:ascii="Times New Roman" w:hAnsi="Times New Roman"/>
          <w:sz w:val="24"/>
          <w:szCs w:val="24"/>
          <w:lang w:eastAsia="ru-RU"/>
        </w:rPr>
        <w:t>Никон</w:t>
      </w:r>
      <w:bookmarkEnd w:id="3"/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Синтез </w:t>
      </w:r>
      <w:bookmarkStart w:id="4" w:name="_Hlk29884631"/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Аби</w:t>
      </w:r>
      <w:bookmarkEnd w:id="4"/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ки/Абического тела Изначально Вышестоящего Отца</w:t>
      </w:r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Изначально Вышестоящая Аватаресса Синтеза Изначально Вышестоящего Отца </w:t>
      </w:r>
      <w:r w:rsidRPr="0019239D">
        <w:rPr>
          <w:rFonts w:ascii="Times New Roman" w:hAnsi="Times New Roman"/>
          <w:sz w:val="24"/>
          <w:szCs w:val="24"/>
          <w:lang w:eastAsia="ru-RU"/>
        </w:rPr>
        <w:t>Власта</w:t>
      </w:r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Синтез Праабики/Праабического пратела Изначально Вышестоящего Отца</w:t>
      </w:r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0070C0"/>
          <w:sz w:val="24"/>
          <w:szCs w:val="24"/>
          <w:lang w:eastAsia="ru-RU"/>
        </w:rPr>
        <w:t>Синтез ИВДИВО Абической метагалактики Изначально Вышестоящего Отца</w:t>
      </w:r>
    </w:p>
    <w:p w:rsidR="00FC511A" w:rsidRPr="0019239D" w:rsidRDefault="00FC511A" w:rsidP="00CA174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0070C0"/>
          <w:sz w:val="24"/>
          <w:szCs w:val="24"/>
          <w:lang w:eastAsia="ru-RU"/>
        </w:rPr>
        <w:t>Синтез абической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5" w:name="_Hlk54250938"/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r w:rsidRPr="0019239D">
        <w:rPr>
          <w:rFonts w:ascii="Times New Roman" w:hAnsi="Times New Roman"/>
          <w:sz w:val="24"/>
          <w:szCs w:val="24"/>
          <w:lang w:eastAsia="ru-RU"/>
        </w:rPr>
        <w:t xml:space="preserve"> Руд</w:t>
      </w:r>
      <w:r w:rsidRPr="0019239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19239D">
        <w:rPr>
          <w:rFonts w:ascii="Times New Roman" w:hAnsi="Times New Roman"/>
          <w:sz w:val="24"/>
          <w:szCs w:val="24"/>
          <w:lang w:eastAsia="ru-RU"/>
        </w:rPr>
        <w:t xml:space="preserve">льф </w:t>
      </w:r>
      <w:bookmarkEnd w:id="5"/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Синтез огня созидания/ИВДИВО-тела созидания Изначально Вышестоящего Отца</w:t>
      </w:r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Вышестоящая Аватаресса Синтеза Изначально Вышестоящего Отца</w:t>
      </w:r>
      <w:r w:rsidRPr="0019239D">
        <w:rPr>
          <w:rFonts w:ascii="Times New Roman" w:hAnsi="Times New Roman"/>
          <w:sz w:val="24"/>
          <w:szCs w:val="24"/>
          <w:lang w:eastAsia="ru-RU"/>
        </w:rPr>
        <w:t xml:space="preserve"> Агнесса </w:t>
      </w:r>
      <w:r w:rsidRPr="0019239D">
        <w:rPr>
          <w:rFonts w:ascii="Times New Roman" w:hAnsi="Times New Roman"/>
          <w:color w:val="FF0000"/>
          <w:sz w:val="24"/>
          <w:szCs w:val="24"/>
          <w:lang w:eastAsia="ru-RU"/>
        </w:rPr>
        <w:t>Синтез огня прасозидания/ИВДИВО-пратела прасозидания Изначально Вышестоящего Отца</w:t>
      </w:r>
    </w:p>
    <w:p w:rsidR="00FC511A" w:rsidRPr="0019239D" w:rsidRDefault="00FC511A" w:rsidP="00CA174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0070C0"/>
          <w:sz w:val="24"/>
          <w:szCs w:val="24"/>
          <w:lang w:eastAsia="ru-RU"/>
        </w:rPr>
        <w:t xml:space="preserve">Синтез ИВДИВО Созидания Изначально Вышестоящего Отца </w:t>
      </w:r>
    </w:p>
    <w:p w:rsidR="00FC511A" w:rsidRPr="0019239D" w:rsidRDefault="00FC511A" w:rsidP="00CA174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9239D">
        <w:rPr>
          <w:rFonts w:ascii="Times New Roman" w:hAnsi="Times New Roman"/>
          <w:color w:val="0070C0"/>
          <w:sz w:val="24"/>
          <w:szCs w:val="24"/>
          <w:lang w:eastAsia="ru-RU"/>
        </w:rPr>
        <w:t>Синтез частности созидание Изначально Вышестоящего Отца (шестидесяти четырёх видов организации Движения-Синтеза 32-рицы каждого)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bCs/>
          <w:color w:val="215868"/>
          <w:sz w:val="24"/>
          <w:szCs w:val="24"/>
        </w:rPr>
        <w:t>Конфедеративный синтез</w:t>
      </w:r>
      <w:r>
        <w:rPr>
          <w:rFonts w:ascii="Times New Roman" w:hAnsi="Times New Roman"/>
          <w:bCs/>
          <w:color w:val="215868"/>
          <w:sz w:val="24"/>
          <w:szCs w:val="24"/>
        </w:rPr>
        <w:t xml:space="preserve"> </w:t>
      </w:r>
      <w:r w:rsidRPr="0019239D">
        <w:rPr>
          <w:rFonts w:ascii="Times New Roman" w:hAnsi="Times New Roman"/>
          <w:bCs/>
          <w:color w:val="215868"/>
          <w:sz w:val="24"/>
          <w:szCs w:val="24"/>
        </w:rPr>
        <w:t>Абический синтез</w:t>
      </w:r>
      <w:r>
        <w:rPr>
          <w:rFonts w:ascii="Times New Roman" w:hAnsi="Times New Roman"/>
          <w:bCs/>
          <w:color w:val="215868"/>
          <w:sz w:val="24"/>
          <w:szCs w:val="24"/>
        </w:rPr>
        <w:t xml:space="preserve"> </w:t>
      </w:r>
      <w:r w:rsidRPr="0019239D">
        <w:rPr>
          <w:rFonts w:ascii="Times New Roman" w:hAnsi="Times New Roman"/>
          <w:bCs/>
          <w:color w:val="215868"/>
          <w:sz w:val="24"/>
          <w:szCs w:val="24"/>
        </w:rPr>
        <w:t>Частное созидание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ИВДИВО: 27 архетип огня - 59 архетип ИВДИВО новой эпохи.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9239D">
        <w:rPr>
          <w:rFonts w:ascii="Times New Roman" w:hAnsi="Times New Roman"/>
          <w:sz w:val="24"/>
          <w:szCs w:val="24"/>
        </w:rPr>
        <w:t>Вышестоящий Служащий Изначально Вышестоящего Отца. Синтез Тела. План Синтеза.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ВШС: 32 компетенции новой эпохи каждого. Синтез Огня Статусов И</w:t>
      </w:r>
      <w:r>
        <w:rPr>
          <w:rFonts w:ascii="Times New Roman" w:hAnsi="Times New Roman"/>
          <w:sz w:val="24"/>
          <w:szCs w:val="24"/>
        </w:rPr>
        <w:t xml:space="preserve">ВО. 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4 ивдиво-статус (1 день) и четвёртый статус И</w:t>
      </w:r>
      <w:r>
        <w:rPr>
          <w:rFonts w:ascii="Times New Roman" w:hAnsi="Times New Roman"/>
          <w:sz w:val="24"/>
          <w:szCs w:val="24"/>
        </w:rPr>
        <w:t>В</w:t>
      </w:r>
      <w:r w:rsidRPr="0019239D">
        <w:rPr>
          <w:rFonts w:ascii="Times New Roman" w:hAnsi="Times New Roman"/>
          <w:sz w:val="24"/>
          <w:szCs w:val="24"/>
        </w:rPr>
        <w:t xml:space="preserve"> Отца (2 день) 4-х видов Учителя. 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 xml:space="preserve">МИД: Синтез Архетипического Абсолюта Изначально Вышестоящего Отца. 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Объёмы Изначально Вышестоящего Отца.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МС: Огненная эпоха 59 архетипа ИВДИВО.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39D">
        <w:rPr>
          <w:rFonts w:ascii="Times New Roman" w:hAnsi="Times New Roman"/>
          <w:sz w:val="24"/>
          <w:szCs w:val="24"/>
        </w:rPr>
        <w:t xml:space="preserve">Синтез объёмов каждого. 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64 практики новой эпохи каждого. Практика Синтезного Созидания.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 xml:space="preserve">64 инструмента новой эпохи каждого. Совершенный Предмет. 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64 генезиса новой эпохи каждого. Генезис Служащего.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 xml:space="preserve">64 фундаментальности новой эпохи каждого. Фундаментальность Абсолюта Огня. 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16 эволюций новой эпохи каждого. Эволюция Служащего 4-х видов Учителя.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4/16 миров новой эпохи каждого. Метагалактический Мир 4-х видов Учителя.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ИВДИВО-развитие начал синтеза 4-х видов Учителя.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239D">
        <w:rPr>
          <w:rFonts w:ascii="Times New Roman" w:hAnsi="Times New Roman"/>
          <w:sz w:val="24"/>
          <w:szCs w:val="24"/>
        </w:rPr>
        <w:t>Иерархия: 1024 стать-систем 4-х видов Учителя.</w:t>
      </w:r>
    </w:p>
    <w:p w:rsidR="00FC511A" w:rsidRPr="0019239D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9239D">
        <w:rPr>
          <w:rFonts w:ascii="Times New Roman" w:hAnsi="Times New Roman"/>
          <w:color w:val="FF0000"/>
          <w:sz w:val="24"/>
          <w:szCs w:val="24"/>
        </w:rPr>
        <w:t>Архетипическое Сердце: 27 Синтезное/Стать/Совершенное/Эталонное/Базовое Сердце.</w:t>
      </w:r>
    </w:p>
    <w:p w:rsidR="00FC511A" w:rsidRDefault="00FC511A" w:rsidP="00CA1740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19239D">
        <w:rPr>
          <w:rFonts w:ascii="Times New Roman" w:hAnsi="Times New Roman"/>
          <w:color w:val="FF0000"/>
          <w:sz w:val="24"/>
          <w:szCs w:val="24"/>
        </w:rPr>
        <w:t>Архетипический Разум: 27-й Синтезный/Стать/Совершенный/Эталонный/Базовый Разум.</w:t>
      </w:r>
    </w:p>
    <w:p w:rsidR="00FC511A" w:rsidRDefault="00FC511A" w:rsidP="00CA1740">
      <w:pPr>
        <w:tabs>
          <w:tab w:val="right" w:pos="10915"/>
        </w:tabs>
        <w:contextualSpacing/>
        <w:rPr>
          <w:rFonts w:ascii="Times New Roman" w:hAnsi="Times New Roman"/>
          <w:b/>
          <w:color w:val="7030A0"/>
          <w:sz w:val="32"/>
          <w:szCs w:val="32"/>
        </w:rPr>
      </w:pPr>
    </w:p>
    <w:p w:rsidR="00FC511A" w:rsidRDefault="00FC511A" w:rsidP="00CA1740">
      <w:pPr>
        <w:tabs>
          <w:tab w:val="right" w:pos="10915"/>
        </w:tabs>
        <w:contextualSpacing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Части</w:t>
      </w:r>
    </w:p>
    <w:p w:rsidR="00FC511A" w:rsidRDefault="00FC511A" w:rsidP="00CA1740">
      <w:pPr>
        <w:tabs>
          <w:tab w:val="right" w:pos="10915"/>
        </w:tabs>
        <w:contextualSpacing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FC511A" w:rsidRDefault="00FC511A" w:rsidP="00CA1740">
      <w:pPr>
        <w:tabs>
          <w:tab w:val="right" w:pos="10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Pr="0019239D">
        <w:rPr>
          <w:rFonts w:ascii="Times New Roman" w:hAnsi="Times New Roman"/>
          <w:b/>
          <w:sz w:val="28"/>
          <w:szCs w:val="28"/>
        </w:rPr>
        <w:t>-0</w:t>
      </w:r>
      <w:r>
        <w:rPr>
          <w:rFonts w:ascii="Times New Roman" w:hAnsi="Times New Roman"/>
          <w:b/>
          <w:sz w:val="28"/>
          <w:szCs w:val="28"/>
        </w:rPr>
        <w:t>6 феврал</w:t>
      </w:r>
      <w:r w:rsidRPr="0019239D">
        <w:rPr>
          <w:rFonts w:ascii="Times New Roman" w:hAnsi="Times New Roman"/>
          <w:b/>
          <w:sz w:val="28"/>
          <w:szCs w:val="28"/>
        </w:rPr>
        <w:t>я 2022 года</w:t>
      </w:r>
    </w:p>
    <w:p w:rsidR="00FC511A" w:rsidRPr="0019239D" w:rsidRDefault="00FC511A" w:rsidP="00CA1740">
      <w:pPr>
        <w:tabs>
          <w:tab w:val="right" w:pos="10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239D">
        <w:rPr>
          <w:rFonts w:ascii="Times New Roman" w:hAnsi="Times New Roman"/>
          <w:b/>
          <w:sz w:val="28"/>
          <w:szCs w:val="28"/>
        </w:rPr>
        <w:t>ИВДИВО 17 179 869 120 синтез-ивдиво-цельности, Москва, Россия</w:t>
      </w:r>
    </w:p>
    <w:p w:rsidR="00FC511A" w:rsidRDefault="00FC511A" w:rsidP="0042567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11A" w:rsidRPr="00CA1740" w:rsidRDefault="00FC511A" w:rsidP="0042567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1740">
        <w:rPr>
          <w:rFonts w:ascii="Times New Roman" w:hAnsi="Times New Roman"/>
          <w:b/>
          <w:sz w:val="24"/>
          <w:szCs w:val="24"/>
          <w:u w:val="single"/>
        </w:rPr>
        <w:t>Части 59 Си ИВО.</w:t>
      </w:r>
    </w:p>
    <w:p w:rsidR="00FC511A" w:rsidRPr="00CA1740" w:rsidRDefault="00FC511A" w:rsidP="00425676">
      <w:pPr>
        <w:jc w:val="center"/>
        <w:rPr>
          <w:rFonts w:ascii="Times New Roman" w:hAnsi="Times New Roman"/>
          <w:b/>
          <w:sz w:val="24"/>
          <w:szCs w:val="24"/>
        </w:rPr>
      </w:pPr>
      <w:r w:rsidRPr="00CA1740">
        <w:rPr>
          <w:rFonts w:ascii="Times New Roman" w:hAnsi="Times New Roman"/>
          <w:b/>
          <w:sz w:val="24"/>
          <w:szCs w:val="24"/>
        </w:rPr>
        <w:t>ИВДИВО-тело Созидания ИВО.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Умеем ли мы думать и делать что-то Созиданием как служащие? Созидание не любит маленьких дел. Антропный принцип – вся Вселенная созидает нас. Если Посвящённый видит знаки, то Служащий ещё и видит, какой процесс Созидания может начаться</w:t>
      </w:r>
      <w:r w:rsidRPr="00CA1740">
        <w:rPr>
          <w:rFonts w:ascii="Times New Roman" w:hAnsi="Times New Roman"/>
          <w:b/>
          <w:sz w:val="24"/>
          <w:szCs w:val="24"/>
        </w:rPr>
        <w:t xml:space="preserve">. Созидание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CA1740">
        <w:rPr>
          <w:rFonts w:ascii="Times New Roman" w:hAnsi="Times New Roman"/>
          <w:b/>
          <w:sz w:val="24"/>
          <w:szCs w:val="24"/>
        </w:rPr>
        <w:t>это закладывание нового начала во всё.</w:t>
      </w:r>
      <w:r w:rsidRPr="00CA1740">
        <w:rPr>
          <w:rFonts w:ascii="Times New Roman" w:hAnsi="Times New Roman"/>
          <w:sz w:val="24"/>
          <w:szCs w:val="24"/>
        </w:rPr>
        <w:t xml:space="preserve">  Со-зидать – создавать. Созидать без Воли Отца невозможно. Служащий конкретен – либо ты что-то созидаешь и развиваешь, либо идёт разрушение, как противоположное явление.                                       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Для Созидания всегда должно возникнуть какое-то начало. Когда с  СССР было снято Созидание Отца, то всё развалилось. Нужно было, чтоб кто-то принял на себя роль жертвы, иначе без этого не началась бы новая эпоха.   Теперь у нас главное ИВДИВО, а не политическая карта. Когда Отец зафиксировал Созидание, начался Синтез. 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Есть люди, с которых за какие-то негативные проступки снят Огонь Созидания, и тогда Отец и Мг перестают их созидать, и начинается процесс деградации. Есть люди, вокруг которых всё рушится, потому что у них отсутствует состояние созидательности. </w:t>
      </w:r>
      <w:r w:rsidRPr="00CA1740">
        <w:rPr>
          <w:rFonts w:ascii="Times New Roman" w:hAnsi="Times New Roman"/>
          <w:b/>
          <w:sz w:val="24"/>
          <w:szCs w:val="24"/>
        </w:rPr>
        <w:t>Тонкость Созидания в том, что на него включается развитие.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  Когда-то у нас были части, которых сейчас нет. Принцип их действия состоял в том, что как только заканчивалось развитие части, Отец снимал её созидание с планеты, опыт части в людях оставался, сама часть впитывалась в другие части, а Отец фиксировал какое-то новое созидание.    Частями мы сейчас интегрировались в другое человечество и нам нужно учиться   взаимодействовать со своими  частями.  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59 часть думает Огнём Созидания. Эта часть активирует нас на новое, вводит начала новой деятельности. Всё, что у вас заканчивается, уже не актуально, и с него снят Огонь Созидания.    </w:t>
      </w:r>
      <w:r w:rsidRPr="00CA1740">
        <w:rPr>
          <w:rFonts w:ascii="Times New Roman" w:hAnsi="Times New Roman"/>
          <w:b/>
          <w:sz w:val="24"/>
          <w:szCs w:val="24"/>
        </w:rPr>
        <w:t xml:space="preserve">Созидание это внешнее выражение </w:t>
      </w:r>
      <w:r w:rsidRPr="00CA1740">
        <w:rPr>
          <w:rFonts w:ascii="Times New Roman" w:hAnsi="Times New Roman"/>
          <w:sz w:val="24"/>
          <w:szCs w:val="24"/>
        </w:rPr>
        <w:t>– что ты наработал частями, то потом и исполнил. Поэтому для Служащего важно его внутреннее развитие.</w:t>
      </w:r>
    </w:p>
    <w:p w:rsidR="00FC511A" w:rsidRPr="00CA1740" w:rsidRDefault="00FC511A" w:rsidP="00CA1740">
      <w:pPr>
        <w:pStyle w:val="ListParagraph"/>
        <w:numPr>
          <w:ilvl w:val="0"/>
          <w:numId w:val="1"/>
        </w:num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>Всё новое, что появляется в вашей жизни и служении, требует стяжания нового  Синтеза Огня Созидания ИВО. Этот огонь быстро внедряется в материю. Созидание будет повышать вашу статусность в любом деле.</w:t>
      </w:r>
    </w:p>
    <w:p w:rsidR="00FC511A" w:rsidRPr="00CA1740" w:rsidRDefault="00FC511A" w:rsidP="00CA1740">
      <w:pPr>
        <w:pStyle w:val="ListParagraph"/>
        <w:numPr>
          <w:ilvl w:val="0"/>
          <w:numId w:val="1"/>
        </w:num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>Любые гражданские и конфедеративные взаимодействия с людьми требуют Синтез Огня Созидания ИВО. Этот огонь преодолевает любые конфликты в социуме. Нужно развернуть ИВДИВО-тело Созидания ИВО и возжечься Синтез Огня Созидания ИВО. Тело настраивает нас на конфедеративные взаимодействия.</w:t>
      </w:r>
    </w:p>
    <w:p w:rsidR="00FC511A" w:rsidRPr="00CA1740" w:rsidRDefault="00FC511A" w:rsidP="00CA1740">
      <w:pPr>
        <w:pStyle w:val="ListParagraph"/>
        <w:numPr>
          <w:ilvl w:val="0"/>
          <w:numId w:val="1"/>
        </w:num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>Это тело очень хорошо работает в психологии, и АС при решении чьих-то психологических проблем разворачиваются этим телом. АС Рудольф Агнесса хорошие психологи и к ним можно выходить за консультацией в поиске первопричин, и они подскажут, в чём у вас нет созидания. Для этого у АС есть специальные комнаты с кубами. В Кубе Созидания у вас включаться сигналы на слова и описанные вами поступки, в которых не было созидания.</w:t>
      </w:r>
    </w:p>
    <w:p w:rsidR="00FC511A" w:rsidRPr="00CA1740" w:rsidRDefault="00FC511A" w:rsidP="00CA1740">
      <w:pPr>
        <w:pStyle w:val="ListParagraph"/>
        <w:numPr>
          <w:ilvl w:val="0"/>
          <w:numId w:val="1"/>
        </w:num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>Также в Кубе Созидания можно посоветоваться с АС, где можно усилиться созиданием для реализации вашего дела, проекта, ситуации. Итогом стяжать у АС Рудольф Агнессы Синтез Огня Созидания ИВО, впитать и направить на доработку вашей ситуации.</w:t>
      </w:r>
    </w:p>
    <w:p w:rsidR="00FC511A" w:rsidRPr="00CA1740" w:rsidRDefault="00FC511A" w:rsidP="00CA1740">
      <w:pPr>
        <w:pStyle w:val="ListParagraph"/>
        <w:numPr>
          <w:ilvl w:val="0"/>
          <w:numId w:val="1"/>
        </w:num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>Если вы ходите на какие-то психологические тренинги, бизнес-тренинги или группы, вы можете приглашать АС Кут Хуми как психолога; можете просить АС Рудольф Агнесса, чтобы в Синтезе Огня Созидания ИВО всё ненужное для вас не разворачивалось, а нужное вы впитали и применились. Можно зафиксировать какой-то зал для группы, но по рекомендациям АС.</w:t>
      </w:r>
    </w:p>
    <w:p w:rsidR="00FC511A" w:rsidRPr="00CA1740" w:rsidRDefault="00FC511A" w:rsidP="00CA1740">
      <w:pPr>
        <w:pStyle w:val="ListParagraph"/>
        <w:numPr>
          <w:ilvl w:val="0"/>
          <w:numId w:val="1"/>
        </w:num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>Тело помогает выступать с трибуны, взаимодействовать с публикой, помогает найти контакт с людьми.</w:t>
      </w:r>
    </w:p>
    <w:p w:rsidR="00FC511A" w:rsidRPr="00CA1740" w:rsidRDefault="00FC511A" w:rsidP="002F4373">
      <w:pPr>
        <w:ind w:firstLine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Абическое тело ИВО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b/>
          <w:sz w:val="24"/>
          <w:szCs w:val="24"/>
        </w:rPr>
        <w:t xml:space="preserve">    </w:t>
      </w:r>
      <w:r w:rsidRPr="00CA1740">
        <w:rPr>
          <w:rFonts w:ascii="Times New Roman" w:hAnsi="Times New Roman"/>
          <w:sz w:val="24"/>
          <w:szCs w:val="24"/>
        </w:rPr>
        <w:t>Способно быстро переводить нас в любые реальности: возжёгся, с физики синт</w:t>
      </w:r>
      <w:r>
        <w:rPr>
          <w:rFonts w:ascii="Times New Roman" w:hAnsi="Times New Roman"/>
          <w:sz w:val="24"/>
          <w:szCs w:val="24"/>
        </w:rPr>
        <w:t>езировался, например, с ИВО 33 а</w:t>
      </w:r>
      <w:r w:rsidRPr="00CA1740">
        <w:rPr>
          <w:rFonts w:ascii="Times New Roman" w:hAnsi="Times New Roman"/>
          <w:sz w:val="24"/>
          <w:szCs w:val="24"/>
        </w:rPr>
        <w:t>рхетипа материи и ты уже там. Тело позволяет переходить по мирам, по видам организации материи, даже если вы там никогда не были. Тело переводит в материю, разворачивается там и впитывает её субъядерность, суть, стандарты, давая вам этим устойчивость. Без устойчивости в залах сложно удержаться. Тело в одной материи исчезает, а в другой быстро трансвизируется.</w:t>
      </w:r>
    </w:p>
    <w:p w:rsidR="00FC511A" w:rsidRPr="00CA1740" w:rsidRDefault="00FC511A" w:rsidP="00CA1740">
      <w:pPr>
        <w:pStyle w:val="ListParagraph"/>
        <w:numPr>
          <w:ilvl w:val="0"/>
          <w:numId w:val="1"/>
        </w:num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Можно тренировать себя, выходить в залы и кабинеты АС и ИВО: развернуться Абическим телом ИВО, возжечься Синтезом Абики ИВО,  синтезироваться, например, </w:t>
      </w:r>
      <w:r>
        <w:rPr>
          <w:rFonts w:ascii="Times New Roman" w:hAnsi="Times New Roman"/>
          <w:sz w:val="24"/>
          <w:szCs w:val="24"/>
        </w:rPr>
        <w:t>с АС Кут Хуми нужного а</w:t>
      </w:r>
      <w:r w:rsidRPr="00CA1740">
        <w:rPr>
          <w:rFonts w:ascii="Times New Roman" w:hAnsi="Times New Roman"/>
          <w:sz w:val="24"/>
          <w:szCs w:val="24"/>
        </w:rPr>
        <w:t>рхетипа материи, проникнуться им и развернуться в его кабинете Абическим телом ИВО.</w:t>
      </w:r>
    </w:p>
    <w:p w:rsidR="00FC511A" w:rsidRPr="00CA1740" w:rsidRDefault="00FC511A" w:rsidP="002F4373">
      <w:pPr>
        <w:ind w:firstLine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Абсолют ИВО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Человечество всегда стремиться к совершенству, а совершенство это абсолютность. Когда мы служим другим, мы становимся абсолютны – Я Есмь Абсолют, и тогда совершенным и абсолютным становится то, что мы развиваем.  Абсолют даёт нам новые совершенства, им мы сами становимся   абсолютны Отцом. Совершенство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A1740">
        <w:rPr>
          <w:rFonts w:ascii="Times New Roman" w:hAnsi="Times New Roman"/>
          <w:sz w:val="24"/>
          <w:szCs w:val="24"/>
        </w:rPr>
        <w:t>это абсолютность каждого, а она должна состоят</w:t>
      </w:r>
      <w:r>
        <w:rPr>
          <w:rFonts w:ascii="Times New Roman" w:hAnsi="Times New Roman"/>
          <w:sz w:val="24"/>
          <w:szCs w:val="24"/>
        </w:rPr>
        <w:t>ь из созидания как ИВДИВО-тело с</w:t>
      </w:r>
      <w:r w:rsidRPr="00CA1740">
        <w:rPr>
          <w:rFonts w:ascii="Times New Roman" w:hAnsi="Times New Roman"/>
          <w:sz w:val="24"/>
          <w:szCs w:val="24"/>
        </w:rPr>
        <w:t>озидания ИВО, потом из Абичности, как явления материи, то есть тело, которое действует материей.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В/ст включает н/ст, поэтому если мы не разрабатываем тела, то в/ст часть не будет качественно работать. Если какое-то тело не работает, то за ним включается общая недееспособность частей.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У нас не бывает ничего лишнего в теле. Когда-то медицина считала, что есть лишние органы и, например, без миндалин и аппендикса человек может обходиться. Но каждая часть и каждый орган имеют конкретное предназначение. У них есть свои свойства, строение, задачи.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У нас есть 2 части, которые позволяют стянуть большой объём огня и синтеза – Сердце и Абсолют. Это концентраторы огня и синтеза.</w:t>
      </w:r>
    </w:p>
    <w:p w:rsidR="00FC511A" w:rsidRPr="00CA1740" w:rsidRDefault="00FC511A" w:rsidP="00CA1740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CA1740">
        <w:rPr>
          <w:rFonts w:ascii="Times New Roman" w:hAnsi="Times New Roman"/>
          <w:sz w:val="24"/>
          <w:szCs w:val="24"/>
        </w:rPr>
        <w:t xml:space="preserve">    Абсолют и Созидание отрицают формализм, и всё, что мы делаем, мы делаем качественно.</w:t>
      </w:r>
    </w:p>
    <w:p w:rsidR="00FC511A" w:rsidRPr="00CA1740" w:rsidRDefault="00FC511A" w:rsidP="0042567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C511A" w:rsidRPr="00CA1740" w:rsidRDefault="00FC511A" w:rsidP="00425676">
      <w:pPr>
        <w:spacing w:after="0"/>
        <w:rPr>
          <w:rFonts w:ascii="Times New Roman" w:hAnsi="Times New Roman"/>
          <w:i/>
          <w:sz w:val="24"/>
          <w:szCs w:val="24"/>
        </w:rPr>
      </w:pPr>
      <w:r w:rsidRPr="00CA1740">
        <w:rPr>
          <w:rFonts w:ascii="Times New Roman" w:hAnsi="Times New Roman"/>
          <w:i/>
          <w:sz w:val="24"/>
          <w:szCs w:val="24"/>
        </w:rPr>
        <w:t>Конспект составила: Аватар Мг Плана Синтеза ИВО 17179869117 Синтез-ИВДИВО-цельности, Московия, Шпенькова Надежда.</w:t>
      </w:r>
    </w:p>
    <w:p w:rsidR="00FC511A" w:rsidRPr="00CA1740" w:rsidRDefault="00FC511A" w:rsidP="00425676">
      <w:pPr>
        <w:rPr>
          <w:rFonts w:ascii="Times New Roman" w:hAnsi="Times New Roman"/>
          <w:sz w:val="24"/>
          <w:szCs w:val="24"/>
        </w:rPr>
      </w:pPr>
    </w:p>
    <w:p w:rsidR="00FC511A" w:rsidRPr="00425676" w:rsidRDefault="00FC511A" w:rsidP="0042567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FC511A" w:rsidRPr="00425676" w:rsidSect="00CA1740">
      <w:pgSz w:w="11906" w:h="16838"/>
      <w:pgMar w:top="71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1E9"/>
    <w:multiLevelType w:val="hybridMultilevel"/>
    <w:tmpl w:val="3D344D6A"/>
    <w:lvl w:ilvl="0" w:tplc="E188BF80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676"/>
    <w:rsid w:val="00001C59"/>
    <w:rsid w:val="00012A2A"/>
    <w:rsid w:val="000447E4"/>
    <w:rsid w:val="00065C19"/>
    <w:rsid w:val="0009331A"/>
    <w:rsid w:val="000D7D63"/>
    <w:rsid w:val="001412B1"/>
    <w:rsid w:val="00155808"/>
    <w:rsid w:val="0019239D"/>
    <w:rsid w:val="001C722C"/>
    <w:rsid w:val="002018D4"/>
    <w:rsid w:val="002504AB"/>
    <w:rsid w:val="002863BD"/>
    <w:rsid w:val="002924B2"/>
    <w:rsid w:val="0029435F"/>
    <w:rsid w:val="002C3886"/>
    <w:rsid w:val="002C3FE8"/>
    <w:rsid w:val="002F4373"/>
    <w:rsid w:val="002F6F28"/>
    <w:rsid w:val="00312232"/>
    <w:rsid w:val="003717E6"/>
    <w:rsid w:val="003C639D"/>
    <w:rsid w:val="00414D63"/>
    <w:rsid w:val="00425676"/>
    <w:rsid w:val="00451B60"/>
    <w:rsid w:val="004C3C73"/>
    <w:rsid w:val="004F2B9B"/>
    <w:rsid w:val="00552545"/>
    <w:rsid w:val="005737F2"/>
    <w:rsid w:val="005A5CBE"/>
    <w:rsid w:val="005F22E8"/>
    <w:rsid w:val="006A184D"/>
    <w:rsid w:val="006C5022"/>
    <w:rsid w:val="006E32EC"/>
    <w:rsid w:val="006F40E8"/>
    <w:rsid w:val="00711A2A"/>
    <w:rsid w:val="00781E1F"/>
    <w:rsid w:val="0079574D"/>
    <w:rsid w:val="007C2C99"/>
    <w:rsid w:val="008143F9"/>
    <w:rsid w:val="00831909"/>
    <w:rsid w:val="00833A7A"/>
    <w:rsid w:val="00892DF4"/>
    <w:rsid w:val="008C2C3D"/>
    <w:rsid w:val="008D7E67"/>
    <w:rsid w:val="00917849"/>
    <w:rsid w:val="009510D0"/>
    <w:rsid w:val="009C0220"/>
    <w:rsid w:val="009D62A7"/>
    <w:rsid w:val="009E420D"/>
    <w:rsid w:val="00A22BFD"/>
    <w:rsid w:val="00A245D4"/>
    <w:rsid w:val="00A416CF"/>
    <w:rsid w:val="00A458F9"/>
    <w:rsid w:val="00A63827"/>
    <w:rsid w:val="00A76FAE"/>
    <w:rsid w:val="00A84739"/>
    <w:rsid w:val="00A951DC"/>
    <w:rsid w:val="00B44E42"/>
    <w:rsid w:val="00B80BC4"/>
    <w:rsid w:val="00BB3848"/>
    <w:rsid w:val="00BD50A6"/>
    <w:rsid w:val="00C72F6E"/>
    <w:rsid w:val="00C96800"/>
    <w:rsid w:val="00CA1740"/>
    <w:rsid w:val="00CC22A8"/>
    <w:rsid w:val="00CD47A2"/>
    <w:rsid w:val="00D050F1"/>
    <w:rsid w:val="00D068B2"/>
    <w:rsid w:val="00D2607F"/>
    <w:rsid w:val="00D41C7C"/>
    <w:rsid w:val="00D52C4D"/>
    <w:rsid w:val="00D82F60"/>
    <w:rsid w:val="00D87B61"/>
    <w:rsid w:val="00DC1522"/>
    <w:rsid w:val="00DD45E2"/>
    <w:rsid w:val="00DD6390"/>
    <w:rsid w:val="00E14BEB"/>
    <w:rsid w:val="00E3113F"/>
    <w:rsid w:val="00E44932"/>
    <w:rsid w:val="00E572DF"/>
    <w:rsid w:val="00E91330"/>
    <w:rsid w:val="00ED4EF8"/>
    <w:rsid w:val="00F34883"/>
    <w:rsid w:val="00F359BC"/>
    <w:rsid w:val="00FB3774"/>
    <w:rsid w:val="00FC511A"/>
    <w:rsid w:val="00FC63E3"/>
    <w:rsid w:val="00FD38EB"/>
    <w:rsid w:val="00FE3831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5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1235</Words>
  <Characters>7044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Алексей</dc:creator>
  <cp:keywords/>
  <dc:description/>
  <cp:lastModifiedBy>Вера</cp:lastModifiedBy>
  <cp:revision>3</cp:revision>
  <dcterms:created xsi:type="dcterms:W3CDTF">2022-02-22T09:32:00Z</dcterms:created>
  <dcterms:modified xsi:type="dcterms:W3CDTF">2022-02-22T10:20:00Z</dcterms:modified>
</cp:coreProperties>
</file>