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746" w:rsidRPr="00143659" w:rsidRDefault="00841746" w:rsidP="008461EA">
      <w:pPr>
        <w:spacing w:after="0" w:line="200" w:lineRule="atLeas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43659">
        <w:rPr>
          <w:rFonts w:ascii="Times New Roman" w:hAnsi="Times New Roman"/>
          <w:b/>
          <w:bCs/>
          <w:sz w:val="24"/>
          <w:szCs w:val="24"/>
          <w:lang w:eastAsia="ru-RU"/>
        </w:rPr>
        <w:t>Кут Хуми</w:t>
      </w:r>
    </w:p>
    <w:p w:rsidR="00841746" w:rsidRDefault="00841746" w:rsidP="008461EA">
      <w:pPr>
        <w:spacing w:after="0" w:line="200" w:lineRule="atLeas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43659">
        <w:rPr>
          <w:rFonts w:ascii="Times New Roman" w:hAnsi="Times New Roman"/>
          <w:b/>
          <w:bCs/>
          <w:sz w:val="24"/>
          <w:szCs w:val="24"/>
          <w:lang w:eastAsia="ru-RU"/>
        </w:rPr>
        <w:t>Алина Кокина</w:t>
      </w:r>
    </w:p>
    <w:p w:rsidR="00841746" w:rsidRDefault="00841746" w:rsidP="008461EA">
      <w:pPr>
        <w:spacing w:after="0" w:line="200" w:lineRule="atLeas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1746" w:rsidRPr="00143659" w:rsidRDefault="00841746" w:rsidP="008461EA">
      <w:pPr>
        <w:spacing w:after="0" w:line="200" w:lineRule="atLeas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1746" w:rsidRPr="00143659" w:rsidRDefault="00841746" w:rsidP="008461EA">
      <w:pPr>
        <w:spacing w:after="0" w:line="200" w:lineRule="atLeast"/>
        <w:ind w:firstLine="56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43659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>58.</w:t>
      </w:r>
      <w:r w:rsidRPr="00143659">
        <w:rPr>
          <w:rFonts w:ascii="Times New Roman" w:hAnsi="Times New Roman"/>
          <w:sz w:val="24"/>
          <w:szCs w:val="24"/>
          <w:lang w:eastAsia="ru-RU"/>
        </w:rPr>
        <w:t xml:space="preserve"> (10) </w:t>
      </w:r>
      <w:r w:rsidRPr="00143659">
        <w:rPr>
          <w:rFonts w:ascii="Times New Roman" w:hAnsi="Times New Roman"/>
          <w:b/>
          <w:bCs/>
          <w:sz w:val="24"/>
          <w:szCs w:val="24"/>
          <w:lang w:eastAsia="ru-RU"/>
        </w:rPr>
        <w:t>Синтез Изначально Вышестоящего Отца</w:t>
      </w:r>
    </w:p>
    <w:p w:rsidR="00841746" w:rsidRDefault="00841746" w:rsidP="008461EA">
      <w:pPr>
        <w:spacing w:after="0" w:line="200" w:lineRule="atLeast"/>
        <w:ind w:firstLine="567"/>
        <w:jc w:val="center"/>
        <w:rPr>
          <w:sz w:val="24"/>
          <w:szCs w:val="24"/>
          <w:lang w:eastAsia="ru-RU"/>
        </w:rPr>
      </w:pPr>
      <w:bookmarkStart w:id="0" w:name="_Hlk54005545"/>
      <w:r w:rsidRPr="00143659">
        <w:rPr>
          <w:rFonts w:ascii="Times New Roman" w:hAnsi="Times New Roman"/>
          <w:b/>
          <w:bCs/>
          <w:sz w:val="24"/>
          <w:szCs w:val="24"/>
          <w:lang w:eastAsia="ru-RU"/>
        </w:rPr>
        <w:t>Посвяще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ние Изначально Вышестоящего Отца</w:t>
      </w:r>
    </w:p>
    <w:p w:rsidR="00841746" w:rsidRPr="00143659" w:rsidRDefault="00841746" w:rsidP="008461EA">
      <w:pPr>
        <w:spacing w:after="0" w:line="200" w:lineRule="atLeast"/>
        <w:ind w:firstLine="567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143659">
        <w:rPr>
          <w:rFonts w:ascii="Times New Roman" w:hAnsi="Times New Roman"/>
          <w:color w:val="FF0000"/>
          <w:sz w:val="24"/>
          <w:szCs w:val="24"/>
          <w:lang w:eastAsia="ru-RU"/>
        </w:rPr>
        <w:t>Изначально Вышестоящий Аватар Синтеза Изначально Вышестоящего Отца</w:t>
      </w:r>
      <w:r w:rsidRPr="00143659">
        <w:rPr>
          <w:rFonts w:ascii="Times New Roman" w:hAnsi="Times New Roman"/>
          <w:sz w:val="24"/>
          <w:szCs w:val="24"/>
          <w:lang w:eastAsia="ru-RU"/>
        </w:rPr>
        <w:t xml:space="preserve"> Юлий </w:t>
      </w:r>
      <w:bookmarkEnd w:id="0"/>
      <w:r w:rsidRPr="00143659">
        <w:rPr>
          <w:rFonts w:ascii="Times New Roman" w:hAnsi="Times New Roman"/>
          <w:color w:val="FF0000"/>
          <w:sz w:val="24"/>
          <w:szCs w:val="24"/>
          <w:lang w:eastAsia="ru-RU"/>
        </w:rPr>
        <w:t>Синтез Репликации/Омеги Изначально Вышестоящего Отца</w:t>
      </w:r>
    </w:p>
    <w:p w:rsidR="00841746" w:rsidRPr="00143659" w:rsidRDefault="00841746" w:rsidP="008461EA">
      <w:pPr>
        <w:spacing w:after="0" w:line="200" w:lineRule="atLeast"/>
        <w:ind w:firstLine="567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143659">
        <w:rPr>
          <w:rFonts w:ascii="Times New Roman" w:hAnsi="Times New Roman"/>
          <w:color w:val="FF0000"/>
          <w:sz w:val="24"/>
          <w:szCs w:val="24"/>
          <w:lang w:eastAsia="ru-RU"/>
        </w:rPr>
        <w:t>Изначально ВышестоящаяАватаресса Синтеза Изначально Вышестоящего Отца</w:t>
      </w:r>
      <w:r w:rsidRPr="00143659">
        <w:rPr>
          <w:rFonts w:ascii="Times New Roman" w:hAnsi="Times New Roman"/>
          <w:sz w:val="24"/>
          <w:szCs w:val="24"/>
          <w:lang w:eastAsia="ru-RU"/>
        </w:rPr>
        <w:t>Сиана</w:t>
      </w:r>
      <w:r w:rsidRPr="00143659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Синтез Прарепликации/Праомеги Изначально Вышестоящего Отца</w:t>
      </w:r>
    </w:p>
    <w:p w:rsidR="00841746" w:rsidRPr="00143659" w:rsidRDefault="00841746" w:rsidP="008461EA">
      <w:pPr>
        <w:spacing w:after="0" w:line="200" w:lineRule="atLeast"/>
        <w:ind w:firstLine="567"/>
        <w:jc w:val="both"/>
        <w:rPr>
          <w:rFonts w:ascii="Times New Roman" w:hAnsi="Times New Roman"/>
          <w:color w:val="0070C0"/>
          <w:sz w:val="24"/>
          <w:szCs w:val="24"/>
          <w:lang w:eastAsia="ru-RU"/>
        </w:rPr>
      </w:pPr>
      <w:r w:rsidRPr="00143659">
        <w:rPr>
          <w:rFonts w:ascii="Times New Roman" w:hAnsi="Times New Roman"/>
          <w:color w:val="0070C0"/>
          <w:sz w:val="24"/>
          <w:szCs w:val="24"/>
          <w:lang w:eastAsia="ru-RU"/>
        </w:rPr>
        <w:t>Метагалактический синтез/Метагалактический парламент Изначально Вышестоящего Отца</w:t>
      </w:r>
    </w:p>
    <w:p w:rsidR="00841746" w:rsidRPr="00143659" w:rsidRDefault="00841746" w:rsidP="008461EA">
      <w:pPr>
        <w:spacing w:after="0" w:line="200" w:lineRule="atLeast"/>
        <w:ind w:firstLine="567"/>
        <w:jc w:val="both"/>
        <w:rPr>
          <w:sz w:val="24"/>
          <w:szCs w:val="24"/>
          <w:lang w:eastAsia="ru-RU"/>
        </w:rPr>
      </w:pPr>
      <w:r w:rsidRPr="00143659">
        <w:rPr>
          <w:rFonts w:ascii="Times New Roman" w:hAnsi="Times New Roman"/>
          <w:color w:val="0070C0"/>
          <w:sz w:val="24"/>
          <w:szCs w:val="24"/>
          <w:lang w:eastAsia="ru-RU"/>
        </w:rPr>
        <w:t>Синтез ПосвященийИзначально Вышестоящего Отца</w:t>
      </w:r>
    </w:p>
    <w:p w:rsidR="00841746" w:rsidRPr="00143659" w:rsidRDefault="00841746" w:rsidP="008461EA">
      <w:pPr>
        <w:spacing w:after="0" w:line="200" w:lineRule="atLeast"/>
        <w:ind w:firstLine="567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bookmarkStart w:id="1" w:name="_Hlk54207323"/>
      <w:r w:rsidRPr="00143659">
        <w:rPr>
          <w:rFonts w:ascii="Times New Roman" w:hAnsi="Times New Roman"/>
          <w:color w:val="FF0000"/>
          <w:sz w:val="24"/>
          <w:szCs w:val="24"/>
          <w:lang w:eastAsia="ru-RU"/>
        </w:rPr>
        <w:t xml:space="preserve">Изначально Вышестоящий Аватар Синтеза Изначально Вышестоящего Отца </w:t>
      </w:r>
      <w:r w:rsidRPr="00143659">
        <w:rPr>
          <w:rFonts w:ascii="Times New Roman" w:hAnsi="Times New Roman"/>
          <w:sz w:val="24"/>
          <w:szCs w:val="24"/>
          <w:lang w:eastAsia="ru-RU"/>
        </w:rPr>
        <w:t>Эрик</w:t>
      </w:r>
      <w:bookmarkEnd w:id="1"/>
      <w:r w:rsidRPr="00143659">
        <w:rPr>
          <w:rFonts w:ascii="Times New Roman" w:hAnsi="Times New Roman"/>
          <w:color w:val="FF0000"/>
          <w:sz w:val="24"/>
          <w:szCs w:val="24"/>
          <w:lang w:eastAsia="ru-RU"/>
        </w:rPr>
        <w:t>Синтез Ситики/Ситического тела Изначально Вышестоящего Отца</w:t>
      </w:r>
    </w:p>
    <w:p w:rsidR="00841746" w:rsidRPr="00143659" w:rsidRDefault="00841746" w:rsidP="008461EA">
      <w:pPr>
        <w:spacing w:after="0" w:line="200" w:lineRule="atLeast"/>
        <w:ind w:firstLine="567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143659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Изначально Вышестоящая Аватаресса Синтеза Изначально Вышестоящего Отца </w:t>
      </w:r>
      <w:r w:rsidRPr="00143659">
        <w:rPr>
          <w:rFonts w:ascii="Times New Roman" w:hAnsi="Times New Roman"/>
          <w:sz w:val="24"/>
          <w:szCs w:val="24"/>
          <w:lang w:eastAsia="ru-RU"/>
        </w:rPr>
        <w:t>Офелия</w:t>
      </w:r>
      <w:r w:rsidRPr="00143659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Синтез Праситики/Праситическогопратела Изначально Вышестоящего Отца</w:t>
      </w:r>
    </w:p>
    <w:p w:rsidR="00841746" w:rsidRPr="00143659" w:rsidRDefault="00841746" w:rsidP="008461EA">
      <w:pPr>
        <w:spacing w:after="0" w:line="200" w:lineRule="atLeast"/>
        <w:ind w:firstLine="567"/>
        <w:jc w:val="both"/>
        <w:rPr>
          <w:rFonts w:ascii="Times New Roman" w:hAnsi="Times New Roman"/>
          <w:color w:val="0070C0"/>
          <w:sz w:val="24"/>
          <w:szCs w:val="24"/>
          <w:lang w:eastAsia="ru-RU"/>
        </w:rPr>
      </w:pPr>
      <w:r w:rsidRPr="00143659">
        <w:rPr>
          <w:rFonts w:ascii="Times New Roman" w:hAnsi="Times New Roman"/>
          <w:color w:val="0070C0"/>
          <w:sz w:val="24"/>
          <w:szCs w:val="24"/>
          <w:lang w:eastAsia="ru-RU"/>
        </w:rPr>
        <w:t>Синтез ИВДИВО Ситической метагалактики Изначально Вышестоящего Отца</w:t>
      </w:r>
    </w:p>
    <w:p w:rsidR="00841746" w:rsidRPr="00143659" w:rsidRDefault="00841746" w:rsidP="008461EA">
      <w:pPr>
        <w:spacing w:after="0" w:line="200" w:lineRule="atLeast"/>
        <w:ind w:firstLine="567"/>
        <w:jc w:val="both"/>
        <w:rPr>
          <w:sz w:val="24"/>
          <w:szCs w:val="24"/>
          <w:lang w:eastAsia="ru-RU"/>
        </w:rPr>
      </w:pPr>
      <w:r w:rsidRPr="00143659">
        <w:rPr>
          <w:rFonts w:ascii="Times New Roman" w:hAnsi="Times New Roman"/>
          <w:color w:val="0070C0"/>
          <w:sz w:val="24"/>
          <w:szCs w:val="24"/>
          <w:lang w:eastAsia="ru-RU"/>
        </w:rPr>
        <w:t>Синтез ситической истинной ивдиво-реальности Изначально Вышестоящего Отца (шестидесяти четырёх видов организации Движения-Синтеза 32-рицы каждого)</w:t>
      </w:r>
    </w:p>
    <w:p w:rsidR="00841746" w:rsidRPr="00143659" w:rsidRDefault="00841746" w:rsidP="008461EA">
      <w:pPr>
        <w:spacing w:after="0" w:line="200" w:lineRule="atLeast"/>
        <w:ind w:firstLine="567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bookmarkStart w:id="2" w:name="_Hlk54251043"/>
      <w:r w:rsidRPr="00143659">
        <w:rPr>
          <w:rFonts w:ascii="Times New Roman" w:hAnsi="Times New Roman"/>
          <w:color w:val="FF0000"/>
          <w:sz w:val="24"/>
          <w:szCs w:val="24"/>
          <w:lang w:eastAsia="ru-RU"/>
        </w:rPr>
        <w:t>Изначально Вышестоящий Аватар Синтеза Изначально Вышестоящего Отца</w:t>
      </w:r>
      <w:bookmarkStart w:id="3" w:name="_Hlk500504313"/>
      <w:r w:rsidRPr="00143659">
        <w:rPr>
          <w:rFonts w:ascii="Times New Roman" w:hAnsi="Times New Roman"/>
          <w:sz w:val="24"/>
          <w:szCs w:val="24"/>
          <w:lang w:eastAsia="ru-RU"/>
        </w:rPr>
        <w:t xml:space="preserve">Феликс </w:t>
      </w:r>
      <w:bookmarkEnd w:id="2"/>
      <w:r w:rsidRPr="00143659">
        <w:rPr>
          <w:rFonts w:ascii="Times New Roman" w:hAnsi="Times New Roman"/>
          <w:color w:val="FF0000"/>
          <w:sz w:val="24"/>
          <w:szCs w:val="24"/>
          <w:lang w:eastAsia="ru-RU"/>
        </w:rPr>
        <w:t xml:space="preserve">Синтез </w:t>
      </w:r>
      <w:bookmarkEnd w:id="3"/>
      <w:r w:rsidRPr="00143659">
        <w:rPr>
          <w:rFonts w:ascii="Times New Roman" w:hAnsi="Times New Roman"/>
          <w:color w:val="FF0000"/>
          <w:sz w:val="24"/>
          <w:szCs w:val="24"/>
          <w:lang w:eastAsia="ru-RU"/>
        </w:rPr>
        <w:t>огня репликации/ИВДИВО-тела репликации Изначально Вышестоящего Отца</w:t>
      </w:r>
    </w:p>
    <w:p w:rsidR="00841746" w:rsidRPr="00143659" w:rsidRDefault="00841746" w:rsidP="008461EA">
      <w:pPr>
        <w:spacing w:after="0" w:line="200" w:lineRule="atLeast"/>
        <w:ind w:firstLine="567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143659">
        <w:rPr>
          <w:rFonts w:ascii="Times New Roman" w:hAnsi="Times New Roman"/>
          <w:color w:val="FF0000"/>
          <w:sz w:val="24"/>
          <w:szCs w:val="24"/>
          <w:lang w:eastAsia="ru-RU"/>
        </w:rPr>
        <w:t>Изначально ВышестоящаяАватаресса Синтеза Изначально Вышестоящего Отца</w:t>
      </w:r>
      <w:r w:rsidRPr="00143659">
        <w:rPr>
          <w:rFonts w:ascii="Times New Roman" w:hAnsi="Times New Roman"/>
          <w:sz w:val="24"/>
          <w:szCs w:val="24"/>
          <w:lang w:eastAsia="ru-RU"/>
        </w:rPr>
        <w:t>Ония</w:t>
      </w:r>
      <w:r w:rsidRPr="00143659">
        <w:rPr>
          <w:rFonts w:ascii="Times New Roman" w:hAnsi="Times New Roman"/>
          <w:color w:val="FF0000"/>
          <w:sz w:val="24"/>
          <w:szCs w:val="24"/>
          <w:lang w:eastAsia="ru-RU"/>
        </w:rPr>
        <w:t>Синтез огня прарепликации/ИВДИВО-прателапрарепликации Изначально Вышестоящего Отца</w:t>
      </w:r>
    </w:p>
    <w:p w:rsidR="00841746" w:rsidRPr="00143659" w:rsidRDefault="00841746" w:rsidP="008461EA">
      <w:pPr>
        <w:spacing w:after="0" w:line="200" w:lineRule="atLeast"/>
        <w:ind w:firstLine="567"/>
        <w:jc w:val="both"/>
        <w:rPr>
          <w:rFonts w:ascii="Times New Roman" w:hAnsi="Times New Roman"/>
          <w:color w:val="0070C0"/>
          <w:sz w:val="24"/>
          <w:szCs w:val="24"/>
          <w:lang w:eastAsia="ru-RU"/>
        </w:rPr>
      </w:pPr>
      <w:r w:rsidRPr="00143659">
        <w:rPr>
          <w:rFonts w:ascii="Times New Roman" w:hAnsi="Times New Roman"/>
          <w:color w:val="0070C0"/>
          <w:sz w:val="24"/>
          <w:szCs w:val="24"/>
          <w:lang w:eastAsia="ru-RU"/>
        </w:rPr>
        <w:t xml:space="preserve">Синтез ИВДИВО Репликации Изначально Вышестоящего Отца </w:t>
      </w:r>
    </w:p>
    <w:p w:rsidR="00841746" w:rsidRPr="00143659" w:rsidRDefault="00841746" w:rsidP="008461EA">
      <w:pPr>
        <w:spacing w:after="0" w:line="200" w:lineRule="atLeast"/>
        <w:ind w:firstLine="567"/>
        <w:jc w:val="both"/>
        <w:rPr>
          <w:sz w:val="24"/>
          <w:szCs w:val="24"/>
          <w:lang w:eastAsia="ru-RU"/>
        </w:rPr>
      </w:pPr>
      <w:r w:rsidRPr="00143659">
        <w:rPr>
          <w:rFonts w:ascii="Times New Roman" w:hAnsi="Times New Roman"/>
          <w:color w:val="0070C0"/>
          <w:sz w:val="24"/>
          <w:szCs w:val="24"/>
          <w:lang w:eastAsia="ru-RU"/>
        </w:rPr>
        <w:t>Синтез частности репликация Изначально Вышестоящего Отца (шестидесяти четырёх видов организации Движения-Синтеза 32-рицы каждого)</w:t>
      </w:r>
    </w:p>
    <w:p w:rsidR="00841746" w:rsidRPr="007C7776" w:rsidRDefault="00841746" w:rsidP="008461EA">
      <w:pPr>
        <w:tabs>
          <w:tab w:val="right" w:pos="10915"/>
        </w:tabs>
        <w:spacing w:after="0" w:line="200" w:lineRule="atLeast"/>
        <w:ind w:firstLine="567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7C7776">
        <w:rPr>
          <w:rFonts w:ascii="Times New Roman" w:hAnsi="Times New Roman"/>
          <w:bCs/>
          <w:color w:val="002060"/>
          <w:sz w:val="24"/>
          <w:szCs w:val="24"/>
        </w:rPr>
        <w:t>Индивидуальный синтезСитический синтезЧастная репликация</w:t>
      </w:r>
    </w:p>
    <w:p w:rsidR="00841746" w:rsidRPr="007C7776" w:rsidRDefault="00841746" w:rsidP="008461EA">
      <w:pPr>
        <w:tabs>
          <w:tab w:val="right" w:pos="10915"/>
        </w:tabs>
        <w:spacing w:after="0" w:line="200" w:lineRule="atLeast"/>
        <w:ind w:firstLine="567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143659">
        <w:rPr>
          <w:rFonts w:ascii="Times New Roman" w:hAnsi="Times New Roman"/>
          <w:sz w:val="24"/>
          <w:szCs w:val="24"/>
        </w:rPr>
        <w:t>ИВДИВО: 26 архетип огня - 58 архетип ИВДИВО новой эпохи.</w:t>
      </w:r>
    </w:p>
    <w:p w:rsidR="00841746" w:rsidRPr="00143659" w:rsidRDefault="00841746" w:rsidP="008461EA">
      <w:pPr>
        <w:tabs>
          <w:tab w:val="right" w:pos="10915"/>
        </w:tabs>
        <w:spacing w:after="0" w:line="20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C7776">
        <w:rPr>
          <w:rFonts w:ascii="Times New Roman" w:hAnsi="Times New Roman"/>
          <w:color w:val="FF0000"/>
          <w:sz w:val="24"/>
          <w:szCs w:val="24"/>
        </w:rPr>
        <w:t>Изначально Вышестоящий Посвящённый ИВО.</w:t>
      </w:r>
      <w:r w:rsidRPr="00143659">
        <w:rPr>
          <w:rFonts w:ascii="Times New Roman" w:hAnsi="Times New Roman"/>
          <w:sz w:val="24"/>
          <w:szCs w:val="24"/>
        </w:rPr>
        <w:t xml:space="preserve"> Синтез Тела. План Синтеза.</w:t>
      </w:r>
    </w:p>
    <w:p w:rsidR="00841746" w:rsidRPr="00143659" w:rsidRDefault="00841746" w:rsidP="008461EA">
      <w:pPr>
        <w:tabs>
          <w:tab w:val="right" w:pos="10915"/>
        </w:tabs>
        <w:spacing w:after="0" w:line="20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43659">
        <w:rPr>
          <w:rFonts w:ascii="Times New Roman" w:hAnsi="Times New Roman"/>
          <w:sz w:val="24"/>
          <w:szCs w:val="24"/>
        </w:rPr>
        <w:t>ВШС: 32 компетенции новой эпохи каждого. Синтез Огня Посвящений И</w:t>
      </w:r>
      <w:r>
        <w:rPr>
          <w:rFonts w:ascii="Times New Roman" w:hAnsi="Times New Roman"/>
          <w:sz w:val="24"/>
          <w:szCs w:val="24"/>
        </w:rPr>
        <w:t>ВО</w:t>
      </w:r>
      <w:r w:rsidRPr="00143659">
        <w:rPr>
          <w:rFonts w:ascii="Times New Roman" w:hAnsi="Times New Roman"/>
          <w:sz w:val="24"/>
          <w:szCs w:val="24"/>
        </w:rPr>
        <w:t>.</w:t>
      </w:r>
    </w:p>
    <w:p w:rsidR="00841746" w:rsidRPr="00143659" w:rsidRDefault="00841746" w:rsidP="008461EA">
      <w:pPr>
        <w:tabs>
          <w:tab w:val="right" w:pos="10915"/>
        </w:tabs>
        <w:spacing w:after="0" w:line="20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C7776">
        <w:rPr>
          <w:rFonts w:ascii="Times New Roman" w:hAnsi="Times New Roman"/>
          <w:color w:val="FF0000"/>
          <w:sz w:val="24"/>
          <w:szCs w:val="24"/>
        </w:rPr>
        <w:t>4 ивдиво-посвящение</w:t>
      </w:r>
      <w:r w:rsidRPr="00143659">
        <w:rPr>
          <w:rFonts w:ascii="Times New Roman" w:hAnsi="Times New Roman"/>
          <w:sz w:val="24"/>
          <w:szCs w:val="24"/>
        </w:rPr>
        <w:t xml:space="preserve"> (1 день) и </w:t>
      </w:r>
      <w:r w:rsidRPr="007C7776">
        <w:rPr>
          <w:rFonts w:ascii="Times New Roman" w:hAnsi="Times New Roman"/>
          <w:color w:val="FF0000"/>
          <w:sz w:val="24"/>
          <w:szCs w:val="24"/>
        </w:rPr>
        <w:t>четвёртое посвящение ИВО</w:t>
      </w:r>
      <w:r w:rsidRPr="00143659">
        <w:rPr>
          <w:rFonts w:ascii="Times New Roman" w:hAnsi="Times New Roman"/>
          <w:sz w:val="24"/>
          <w:szCs w:val="24"/>
        </w:rPr>
        <w:t xml:space="preserve"> (2 день) 4-х видов Учителя. </w:t>
      </w:r>
    </w:p>
    <w:p w:rsidR="00841746" w:rsidRPr="00143659" w:rsidRDefault="00841746" w:rsidP="008461EA">
      <w:pPr>
        <w:tabs>
          <w:tab w:val="right" w:pos="10915"/>
        </w:tabs>
        <w:spacing w:after="0" w:line="20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43659">
        <w:rPr>
          <w:rFonts w:ascii="Times New Roman" w:hAnsi="Times New Roman"/>
          <w:sz w:val="24"/>
          <w:szCs w:val="24"/>
        </w:rPr>
        <w:t xml:space="preserve">МИД: Синтез Архетипической Омеги Изначально Вышестоящего Отца. </w:t>
      </w:r>
    </w:p>
    <w:p w:rsidR="00841746" w:rsidRPr="00143659" w:rsidRDefault="00841746" w:rsidP="008461EA">
      <w:pPr>
        <w:tabs>
          <w:tab w:val="right" w:pos="10915"/>
        </w:tabs>
        <w:spacing w:after="0" w:line="20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43659">
        <w:rPr>
          <w:rFonts w:ascii="Times New Roman" w:hAnsi="Times New Roman"/>
          <w:sz w:val="24"/>
          <w:szCs w:val="24"/>
        </w:rPr>
        <w:t>Шары Изначально Вышестоящего Отца.</w:t>
      </w:r>
    </w:p>
    <w:p w:rsidR="00841746" w:rsidRPr="00143659" w:rsidRDefault="00841746" w:rsidP="008461EA">
      <w:pPr>
        <w:tabs>
          <w:tab w:val="right" w:pos="10915"/>
        </w:tabs>
        <w:spacing w:after="0" w:line="200" w:lineRule="atLeast"/>
        <w:ind w:firstLine="567"/>
        <w:contextualSpacing/>
        <w:jc w:val="both"/>
        <w:rPr>
          <w:rFonts w:ascii="Times New Roman" w:hAnsi="Times New Roman"/>
          <w:color w:val="403152"/>
          <w:sz w:val="24"/>
          <w:szCs w:val="24"/>
        </w:rPr>
      </w:pPr>
      <w:r w:rsidRPr="00143659">
        <w:rPr>
          <w:rFonts w:ascii="Times New Roman" w:hAnsi="Times New Roman"/>
          <w:sz w:val="24"/>
          <w:szCs w:val="24"/>
        </w:rPr>
        <w:t xml:space="preserve">МС: Огненная эпоха 58 архетипа ИВДИВО.Синтез шаров каждого. </w:t>
      </w:r>
    </w:p>
    <w:p w:rsidR="00841746" w:rsidRPr="00143659" w:rsidRDefault="00841746" w:rsidP="008461EA">
      <w:pPr>
        <w:tabs>
          <w:tab w:val="right" w:pos="10915"/>
        </w:tabs>
        <w:spacing w:after="0" w:line="20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43659">
        <w:rPr>
          <w:rFonts w:ascii="Times New Roman" w:hAnsi="Times New Roman"/>
          <w:sz w:val="24"/>
          <w:szCs w:val="24"/>
        </w:rPr>
        <w:t>64 практики новой эпохи каждого. Практика Синтезного Тренинга.</w:t>
      </w:r>
    </w:p>
    <w:p w:rsidR="00841746" w:rsidRPr="00143659" w:rsidRDefault="00841746" w:rsidP="008461EA">
      <w:pPr>
        <w:tabs>
          <w:tab w:val="right" w:pos="10915"/>
        </w:tabs>
        <w:spacing w:after="0" w:line="20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43659">
        <w:rPr>
          <w:rFonts w:ascii="Times New Roman" w:hAnsi="Times New Roman"/>
          <w:sz w:val="24"/>
          <w:szCs w:val="24"/>
        </w:rPr>
        <w:t xml:space="preserve">64 инструмента новой эпохи каждого. Совершенное Внутреннее. </w:t>
      </w:r>
    </w:p>
    <w:p w:rsidR="00841746" w:rsidRPr="00143659" w:rsidRDefault="00841746" w:rsidP="008461EA">
      <w:pPr>
        <w:tabs>
          <w:tab w:val="right" w:pos="10915"/>
        </w:tabs>
        <w:spacing w:after="0" w:line="20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43659">
        <w:rPr>
          <w:rFonts w:ascii="Times New Roman" w:hAnsi="Times New Roman"/>
          <w:sz w:val="24"/>
          <w:szCs w:val="24"/>
        </w:rPr>
        <w:t>64 генезиса новой эпохи каждого. Генезис Посвящённого.</w:t>
      </w:r>
    </w:p>
    <w:p w:rsidR="00841746" w:rsidRPr="00143659" w:rsidRDefault="00841746" w:rsidP="008461EA">
      <w:pPr>
        <w:tabs>
          <w:tab w:val="right" w:pos="10915"/>
        </w:tabs>
        <w:spacing w:after="0" w:line="20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43659">
        <w:rPr>
          <w:rFonts w:ascii="Times New Roman" w:hAnsi="Times New Roman"/>
          <w:sz w:val="24"/>
          <w:szCs w:val="24"/>
        </w:rPr>
        <w:t xml:space="preserve">64 фундаментальности новой эпохи каждого. Фундаментальность Асимметрии Огня. </w:t>
      </w:r>
    </w:p>
    <w:p w:rsidR="00841746" w:rsidRPr="00143659" w:rsidRDefault="00841746" w:rsidP="008461EA">
      <w:pPr>
        <w:tabs>
          <w:tab w:val="right" w:pos="10915"/>
        </w:tabs>
        <w:spacing w:after="0" w:line="20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43659">
        <w:rPr>
          <w:rFonts w:ascii="Times New Roman" w:hAnsi="Times New Roman"/>
          <w:sz w:val="24"/>
          <w:szCs w:val="24"/>
        </w:rPr>
        <w:t>16 эволюций новой эпохи каждого. Эволюция Посвящённого 4-х видов Учителя.</w:t>
      </w:r>
    </w:p>
    <w:p w:rsidR="00841746" w:rsidRPr="00143659" w:rsidRDefault="00841746" w:rsidP="008461EA">
      <w:pPr>
        <w:tabs>
          <w:tab w:val="right" w:pos="10915"/>
        </w:tabs>
        <w:spacing w:after="0" w:line="200" w:lineRule="atLeast"/>
        <w:ind w:firstLine="567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143659">
        <w:rPr>
          <w:rFonts w:ascii="Times New Roman" w:hAnsi="Times New Roman"/>
          <w:sz w:val="24"/>
          <w:szCs w:val="24"/>
        </w:rPr>
        <w:t>4/16 миров новой эпохи каждого. Метагалактический тонкий Мир 4-х видов Учителя.</w:t>
      </w:r>
    </w:p>
    <w:p w:rsidR="00841746" w:rsidRPr="00143659" w:rsidRDefault="00841746" w:rsidP="008461EA">
      <w:pPr>
        <w:tabs>
          <w:tab w:val="right" w:pos="10915"/>
        </w:tabs>
        <w:spacing w:after="0" w:line="20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43659">
        <w:rPr>
          <w:rFonts w:ascii="Times New Roman" w:hAnsi="Times New Roman"/>
          <w:sz w:val="24"/>
          <w:szCs w:val="24"/>
        </w:rPr>
        <w:t>ИВДИВО-развитие прав синтеза 4-х видов Учителя.</w:t>
      </w:r>
    </w:p>
    <w:p w:rsidR="00841746" w:rsidRPr="00143659" w:rsidRDefault="00841746" w:rsidP="008461EA">
      <w:pPr>
        <w:tabs>
          <w:tab w:val="right" w:pos="10915"/>
        </w:tabs>
        <w:spacing w:after="0" w:line="20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43659">
        <w:rPr>
          <w:rFonts w:ascii="Times New Roman" w:hAnsi="Times New Roman"/>
          <w:sz w:val="24"/>
          <w:szCs w:val="24"/>
        </w:rPr>
        <w:t xml:space="preserve">Иерархия: 1024 стать-аппаратов 4-х видов Учителя. </w:t>
      </w:r>
    </w:p>
    <w:p w:rsidR="00841746" w:rsidRPr="00143659" w:rsidRDefault="00841746" w:rsidP="008461EA">
      <w:pPr>
        <w:tabs>
          <w:tab w:val="right" w:pos="10915"/>
        </w:tabs>
        <w:spacing w:after="0" w:line="200" w:lineRule="atLeast"/>
        <w:ind w:firstLine="567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143659">
        <w:rPr>
          <w:rFonts w:ascii="Times New Roman" w:hAnsi="Times New Roman"/>
          <w:color w:val="FF0000"/>
          <w:sz w:val="24"/>
          <w:szCs w:val="24"/>
        </w:rPr>
        <w:t>Архетипическое Сердце: 26 Синтезное/Стать/Совершенное/Эталонное/Базовое Сердце.</w:t>
      </w:r>
    </w:p>
    <w:p w:rsidR="00841746" w:rsidRPr="00143659" w:rsidRDefault="00841746" w:rsidP="008461EA">
      <w:pPr>
        <w:tabs>
          <w:tab w:val="right" w:pos="10915"/>
        </w:tabs>
        <w:spacing w:after="0" w:line="20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43659">
        <w:rPr>
          <w:rFonts w:ascii="Times New Roman" w:hAnsi="Times New Roman"/>
          <w:color w:val="FF0000"/>
          <w:sz w:val="24"/>
          <w:szCs w:val="24"/>
        </w:rPr>
        <w:t>Архетипический Разум: 26-й Синтезный/Стать/Совершенный/Эталонный/Базовый Разум.</w:t>
      </w:r>
    </w:p>
    <w:p w:rsidR="00841746" w:rsidRDefault="00841746" w:rsidP="008461EA">
      <w:pPr>
        <w:tabs>
          <w:tab w:val="right" w:pos="10915"/>
        </w:tabs>
        <w:spacing w:after="0" w:line="200" w:lineRule="atLeast"/>
        <w:ind w:firstLine="567"/>
        <w:contextualSpacing/>
        <w:jc w:val="both"/>
        <w:rPr>
          <w:rFonts w:ascii="Times New Roman" w:hAnsi="Times New Roman"/>
          <w:b/>
          <w:color w:val="7030A0"/>
          <w:sz w:val="24"/>
          <w:szCs w:val="24"/>
        </w:rPr>
      </w:pPr>
    </w:p>
    <w:p w:rsidR="00841746" w:rsidRPr="00143659" w:rsidRDefault="00841746" w:rsidP="008461EA">
      <w:pPr>
        <w:tabs>
          <w:tab w:val="right" w:pos="10915"/>
        </w:tabs>
        <w:spacing w:after="0" w:line="200" w:lineRule="atLeast"/>
        <w:ind w:firstLine="567"/>
        <w:contextualSpacing/>
        <w:jc w:val="both"/>
        <w:rPr>
          <w:rFonts w:ascii="Times New Roman" w:hAnsi="Times New Roman"/>
          <w:b/>
          <w:color w:val="7030A0"/>
          <w:sz w:val="24"/>
          <w:szCs w:val="24"/>
        </w:rPr>
      </w:pPr>
    </w:p>
    <w:p w:rsidR="00841746" w:rsidRDefault="00841746" w:rsidP="008461EA">
      <w:pPr>
        <w:tabs>
          <w:tab w:val="right" w:pos="10915"/>
        </w:tabs>
        <w:spacing w:after="0" w:line="200" w:lineRule="atLeast"/>
        <w:ind w:firstLine="567"/>
        <w:contextualSpacing/>
        <w:jc w:val="center"/>
        <w:rPr>
          <w:rFonts w:ascii="Times New Roman" w:hAnsi="Times New Roman"/>
          <w:b/>
          <w:color w:val="7030A0"/>
          <w:sz w:val="32"/>
          <w:szCs w:val="32"/>
        </w:rPr>
      </w:pPr>
      <w:r>
        <w:rPr>
          <w:rFonts w:ascii="Times New Roman" w:hAnsi="Times New Roman"/>
          <w:b/>
          <w:color w:val="7030A0"/>
          <w:sz w:val="32"/>
          <w:szCs w:val="32"/>
        </w:rPr>
        <w:t>Части</w:t>
      </w:r>
    </w:p>
    <w:p w:rsidR="00841746" w:rsidRPr="007C7776" w:rsidRDefault="00841746" w:rsidP="008461EA">
      <w:pPr>
        <w:tabs>
          <w:tab w:val="right" w:pos="10915"/>
        </w:tabs>
        <w:spacing w:after="0" w:line="200" w:lineRule="atLeast"/>
        <w:ind w:firstLine="567"/>
        <w:contextualSpacing/>
        <w:jc w:val="center"/>
        <w:rPr>
          <w:rFonts w:ascii="Times New Roman" w:hAnsi="Times New Roman"/>
          <w:b/>
          <w:color w:val="7030A0"/>
          <w:sz w:val="32"/>
          <w:szCs w:val="32"/>
        </w:rPr>
      </w:pPr>
    </w:p>
    <w:p w:rsidR="00841746" w:rsidRPr="005710CF" w:rsidRDefault="00841746" w:rsidP="008461EA">
      <w:pPr>
        <w:tabs>
          <w:tab w:val="right" w:pos="10915"/>
        </w:tabs>
        <w:spacing w:after="0" w:line="200" w:lineRule="atLeast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710CF">
        <w:rPr>
          <w:rFonts w:ascii="Times New Roman" w:hAnsi="Times New Roman"/>
          <w:b/>
          <w:sz w:val="24"/>
          <w:szCs w:val="24"/>
        </w:rPr>
        <w:t>08-09 января 2022 года</w:t>
      </w:r>
    </w:p>
    <w:p w:rsidR="00841746" w:rsidRPr="00E52167" w:rsidRDefault="00841746" w:rsidP="008461EA">
      <w:pPr>
        <w:tabs>
          <w:tab w:val="right" w:pos="10915"/>
        </w:tabs>
        <w:spacing w:after="0" w:line="200" w:lineRule="atLeast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ИВДИВО 17 179 869 120 с</w:t>
      </w:r>
      <w:r w:rsidRPr="005710CF">
        <w:rPr>
          <w:rFonts w:ascii="Times New Roman" w:hAnsi="Times New Roman"/>
          <w:b/>
          <w:sz w:val="24"/>
          <w:szCs w:val="24"/>
        </w:rPr>
        <w:t>интез-</w:t>
      </w:r>
      <w:r>
        <w:rPr>
          <w:rFonts w:ascii="Times New Roman" w:hAnsi="Times New Roman"/>
          <w:b/>
          <w:sz w:val="24"/>
          <w:szCs w:val="24"/>
        </w:rPr>
        <w:t>ивдиво-цельности</w:t>
      </w:r>
      <w:r w:rsidRPr="005710CF">
        <w:rPr>
          <w:rFonts w:ascii="Times New Roman" w:hAnsi="Times New Roman"/>
          <w:b/>
          <w:sz w:val="24"/>
          <w:szCs w:val="24"/>
        </w:rPr>
        <w:t>, Москва, Россия</w:t>
      </w:r>
    </w:p>
    <w:p w:rsidR="00841746" w:rsidRDefault="00841746" w:rsidP="00664B3B">
      <w:pPr>
        <w:pStyle w:val="NoSpacing"/>
        <w:jc w:val="center"/>
        <w:rPr>
          <w:b/>
          <w:u w:val="single"/>
        </w:rPr>
      </w:pPr>
    </w:p>
    <w:p w:rsidR="00841746" w:rsidRPr="008461EA" w:rsidRDefault="00841746" w:rsidP="00664B3B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461EA">
        <w:rPr>
          <w:rFonts w:ascii="Times New Roman" w:hAnsi="Times New Roman"/>
          <w:b/>
          <w:sz w:val="24"/>
          <w:szCs w:val="24"/>
          <w:u w:val="single"/>
        </w:rPr>
        <w:t>Части 58 Си ИВО.</w:t>
      </w:r>
    </w:p>
    <w:p w:rsidR="00841746" w:rsidRPr="008461EA" w:rsidRDefault="00841746" w:rsidP="00664B3B">
      <w:pPr>
        <w:pStyle w:val="NoSpacing"/>
        <w:rPr>
          <w:rFonts w:ascii="Times New Roman" w:hAnsi="Times New Roman"/>
          <w:sz w:val="24"/>
          <w:szCs w:val="24"/>
        </w:rPr>
      </w:pPr>
    </w:p>
    <w:p w:rsidR="00841746" w:rsidRPr="008461EA" w:rsidRDefault="00841746" w:rsidP="00664B3B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8461EA">
        <w:rPr>
          <w:rFonts w:ascii="Times New Roman" w:hAnsi="Times New Roman"/>
          <w:b/>
          <w:sz w:val="24"/>
          <w:szCs w:val="24"/>
        </w:rPr>
        <w:t>Омега ИВО.</w:t>
      </w:r>
    </w:p>
    <w:p w:rsidR="00841746" w:rsidRPr="008461EA" w:rsidRDefault="00841746" w:rsidP="003B0AC7">
      <w:pPr>
        <w:pStyle w:val="NoSpacing"/>
        <w:ind w:firstLine="360"/>
        <w:jc w:val="both"/>
        <w:rPr>
          <w:rFonts w:ascii="Times New Roman" w:hAnsi="Times New Roman"/>
          <w:sz w:val="24"/>
          <w:szCs w:val="24"/>
        </w:rPr>
      </w:pPr>
      <w:r w:rsidRPr="008461EA">
        <w:rPr>
          <w:rFonts w:ascii="Times New Roman" w:hAnsi="Times New Roman"/>
          <w:sz w:val="24"/>
          <w:szCs w:val="24"/>
        </w:rPr>
        <w:t xml:space="preserve">    Омега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8461EA">
        <w:rPr>
          <w:rFonts w:ascii="Times New Roman" w:hAnsi="Times New Roman"/>
          <w:sz w:val="24"/>
          <w:szCs w:val="24"/>
        </w:rPr>
        <w:t xml:space="preserve">это клеточка Отца, которую мы собою выявляем и фиксируем. Выявляется она из Ядра Огня Жизни. Ядро Огня Жизни даётся для внешней реализации, когда при рождении людям фиксируется Искра Божественного Огня в теле. </w:t>
      </w:r>
    </w:p>
    <w:p w:rsidR="00841746" w:rsidRPr="008461EA" w:rsidRDefault="00841746" w:rsidP="003B0AC7">
      <w:pPr>
        <w:pStyle w:val="NoSpacing"/>
        <w:ind w:firstLine="360"/>
        <w:jc w:val="both"/>
        <w:rPr>
          <w:rFonts w:ascii="Times New Roman" w:hAnsi="Times New Roman"/>
          <w:sz w:val="24"/>
          <w:szCs w:val="24"/>
        </w:rPr>
      </w:pPr>
      <w:r w:rsidRPr="008461EA">
        <w:rPr>
          <w:rFonts w:ascii="Times New Roman" w:hAnsi="Times New Roman"/>
          <w:sz w:val="24"/>
          <w:szCs w:val="24"/>
        </w:rPr>
        <w:t xml:space="preserve">     Саму Омегу из Ядра Огня Жизни довольно сложно  выявить. Раньше, пока мы её не начали стяжать у ИВО, она находилась в Ядре Огня Жизни и фиксировалась Образом Отца Монады. Если Омега выявлена из Ядра Огня, то человек начинает развиваться по Образу и Подобию. </w:t>
      </w:r>
      <w:r w:rsidRPr="008461EA">
        <w:rPr>
          <w:rFonts w:ascii="Times New Roman" w:hAnsi="Times New Roman"/>
          <w:b/>
          <w:sz w:val="24"/>
          <w:szCs w:val="24"/>
        </w:rPr>
        <w:t>В Омеге находится Образ Отца, чтобы части начинали развиваться по Образу и Подобию Отца</w:t>
      </w:r>
      <w:r w:rsidRPr="008461EA">
        <w:rPr>
          <w:rFonts w:ascii="Times New Roman" w:hAnsi="Times New Roman"/>
          <w:sz w:val="24"/>
          <w:szCs w:val="24"/>
        </w:rPr>
        <w:t>. Если части развиваются по собственным накоплениям духа и не имеют генетики части, это значит, Омега не выявлена из Ядра Огня Жизни. Отсутствие генетики Отца в частях приводит людей к преступлениям. Омега даёт каждому человеку генетическую предопределённость ИВО – как расти и развиваться.</w:t>
      </w:r>
    </w:p>
    <w:p w:rsidR="00841746" w:rsidRPr="008461EA" w:rsidRDefault="00841746" w:rsidP="003B0AC7">
      <w:pPr>
        <w:pStyle w:val="NoSpacing"/>
        <w:ind w:firstLine="360"/>
        <w:jc w:val="both"/>
        <w:rPr>
          <w:rFonts w:ascii="Times New Roman" w:hAnsi="Times New Roman"/>
          <w:sz w:val="24"/>
          <w:szCs w:val="24"/>
        </w:rPr>
      </w:pPr>
      <w:r w:rsidRPr="008461EA">
        <w:rPr>
          <w:rFonts w:ascii="Times New Roman" w:hAnsi="Times New Roman"/>
          <w:sz w:val="24"/>
          <w:szCs w:val="24"/>
        </w:rPr>
        <w:t xml:space="preserve">    Омега определяет, какими должны быть части и что должны эманировать. Например, может быть душа настоящего человека, а может быть с рудиментами, и этим будут определяться поступки человека. </w:t>
      </w:r>
    </w:p>
    <w:p w:rsidR="00841746" w:rsidRPr="008461EA" w:rsidRDefault="00841746" w:rsidP="003B0AC7">
      <w:pPr>
        <w:pStyle w:val="NoSpacing"/>
        <w:ind w:firstLine="360"/>
        <w:jc w:val="both"/>
        <w:rPr>
          <w:rFonts w:ascii="Times New Roman" w:hAnsi="Times New Roman"/>
          <w:sz w:val="24"/>
          <w:szCs w:val="24"/>
        </w:rPr>
      </w:pPr>
      <w:r w:rsidRPr="008461EA">
        <w:rPr>
          <w:rFonts w:ascii="Times New Roman" w:hAnsi="Times New Roman"/>
          <w:sz w:val="24"/>
          <w:szCs w:val="24"/>
        </w:rPr>
        <w:t xml:space="preserve">    </w:t>
      </w:r>
      <w:r w:rsidRPr="008461EA">
        <w:rPr>
          <w:rFonts w:ascii="Times New Roman" w:hAnsi="Times New Roman"/>
          <w:b/>
          <w:sz w:val="24"/>
          <w:szCs w:val="24"/>
        </w:rPr>
        <w:t xml:space="preserve">Омега влияет на правильное развитие частей. </w:t>
      </w:r>
      <w:r w:rsidRPr="008461EA">
        <w:rPr>
          <w:rFonts w:ascii="Times New Roman" w:hAnsi="Times New Roman"/>
          <w:sz w:val="24"/>
          <w:szCs w:val="24"/>
        </w:rPr>
        <w:t xml:space="preserve">В ней записаны правильности частей. </w:t>
      </w:r>
    </w:p>
    <w:p w:rsidR="00841746" w:rsidRPr="008461EA" w:rsidRDefault="00841746" w:rsidP="003B0AC7">
      <w:pPr>
        <w:pStyle w:val="NoSpacing"/>
        <w:ind w:firstLine="360"/>
        <w:jc w:val="both"/>
        <w:rPr>
          <w:rFonts w:ascii="Times New Roman" w:hAnsi="Times New Roman"/>
          <w:sz w:val="24"/>
          <w:szCs w:val="24"/>
        </w:rPr>
      </w:pPr>
      <w:r w:rsidRPr="008461EA">
        <w:rPr>
          <w:rFonts w:ascii="Times New Roman" w:hAnsi="Times New Roman"/>
          <w:sz w:val="24"/>
          <w:szCs w:val="24"/>
        </w:rPr>
        <w:t xml:space="preserve">    </w:t>
      </w:r>
      <w:r w:rsidRPr="008461EA">
        <w:rPr>
          <w:rFonts w:ascii="Times New Roman" w:hAnsi="Times New Roman"/>
          <w:b/>
          <w:sz w:val="24"/>
          <w:szCs w:val="24"/>
        </w:rPr>
        <w:t>Её задача – синтезировать возможности всех частей, генетику частей, их особенности.</w:t>
      </w:r>
    </w:p>
    <w:p w:rsidR="00841746" w:rsidRPr="008461EA" w:rsidRDefault="00841746" w:rsidP="003B0AC7">
      <w:pPr>
        <w:pStyle w:val="NoSpacing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8461EA">
        <w:rPr>
          <w:rFonts w:ascii="Times New Roman" w:hAnsi="Times New Roman"/>
          <w:sz w:val="24"/>
          <w:szCs w:val="24"/>
        </w:rPr>
        <w:t xml:space="preserve">    Рождественскими стяжаниями мы преображаем наши части, как биологию, и этим идёт преображение нашей внутренней жизни и Омеги. </w:t>
      </w:r>
      <w:r w:rsidRPr="008461EA">
        <w:rPr>
          <w:rFonts w:ascii="Times New Roman" w:hAnsi="Times New Roman"/>
          <w:b/>
          <w:sz w:val="24"/>
          <w:szCs w:val="24"/>
        </w:rPr>
        <w:t>Омега регистрирует, что поменялось в телах, в частях</w:t>
      </w:r>
      <w:r w:rsidRPr="008461EA">
        <w:rPr>
          <w:rFonts w:ascii="Times New Roman" w:hAnsi="Times New Roman"/>
          <w:sz w:val="24"/>
          <w:szCs w:val="24"/>
        </w:rPr>
        <w:t xml:space="preserve"> – появилась новая часть, новая система, аппарат, новое содержание. </w:t>
      </w:r>
      <w:r w:rsidRPr="008461EA">
        <w:rPr>
          <w:rFonts w:ascii="Times New Roman" w:hAnsi="Times New Roman"/>
          <w:b/>
          <w:sz w:val="24"/>
          <w:szCs w:val="24"/>
        </w:rPr>
        <w:t>Этим она в своих оболочках разворачивает новый синтез и новую эманацию.</w:t>
      </w:r>
    </w:p>
    <w:p w:rsidR="00841746" w:rsidRPr="008461EA" w:rsidRDefault="00841746" w:rsidP="003B0AC7">
      <w:pPr>
        <w:pStyle w:val="NoSpacing"/>
        <w:ind w:firstLine="360"/>
        <w:jc w:val="both"/>
        <w:rPr>
          <w:rFonts w:ascii="Times New Roman" w:hAnsi="Times New Roman"/>
          <w:sz w:val="24"/>
          <w:szCs w:val="24"/>
        </w:rPr>
      </w:pPr>
      <w:r w:rsidRPr="008461EA">
        <w:rPr>
          <w:rFonts w:ascii="Times New Roman" w:hAnsi="Times New Roman"/>
          <w:sz w:val="24"/>
          <w:szCs w:val="24"/>
        </w:rPr>
        <w:t xml:space="preserve">     Омега содержит наш генетический код, в ней генетический аппарат и запись генетики всех наших частей – как выглядят, как строятся. </w:t>
      </w:r>
    </w:p>
    <w:p w:rsidR="00841746" w:rsidRPr="008461EA" w:rsidRDefault="00841746" w:rsidP="003B0AC7">
      <w:pPr>
        <w:pStyle w:val="NoSpacing"/>
        <w:ind w:firstLine="360"/>
        <w:jc w:val="both"/>
        <w:rPr>
          <w:rFonts w:ascii="Times New Roman" w:hAnsi="Times New Roman"/>
          <w:sz w:val="24"/>
          <w:szCs w:val="24"/>
        </w:rPr>
      </w:pPr>
      <w:r w:rsidRPr="008461EA">
        <w:rPr>
          <w:rFonts w:ascii="Times New Roman" w:hAnsi="Times New Roman"/>
          <w:sz w:val="24"/>
          <w:szCs w:val="24"/>
        </w:rPr>
        <w:t xml:space="preserve">     Настоящее развитие генетики ИВО начинается только с  Синтеза Части Омега. Но у нас есть Программа Омеги, где накапливается Огонь Метагалактик. А новая, полная 64-</w:t>
      </w:r>
      <w:r>
        <w:rPr>
          <w:rFonts w:ascii="Times New Roman" w:hAnsi="Times New Roman"/>
          <w:sz w:val="24"/>
          <w:szCs w:val="24"/>
        </w:rPr>
        <w:t>ри</w:t>
      </w:r>
      <w:r w:rsidRPr="008461EA">
        <w:rPr>
          <w:rFonts w:ascii="Times New Roman" w:hAnsi="Times New Roman"/>
          <w:sz w:val="24"/>
          <w:szCs w:val="24"/>
        </w:rPr>
        <w:t xml:space="preserve">чность генетики Человека ИВО завершается только 64-мя Ядрами Синтеза. </w:t>
      </w:r>
    </w:p>
    <w:p w:rsidR="00841746" w:rsidRPr="008461EA" w:rsidRDefault="00841746" w:rsidP="003B0AC7">
      <w:pPr>
        <w:pStyle w:val="NoSpacing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8461EA">
        <w:rPr>
          <w:rFonts w:ascii="Times New Roman" w:hAnsi="Times New Roman"/>
          <w:sz w:val="24"/>
          <w:szCs w:val="24"/>
        </w:rPr>
        <w:t xml:space="preserve">     Когда-то у нас было мало Синтезов, и Отец постепенно вытянул нас на 64 Синтеза ИВО, которые соответствуют 64-м базовым кодонам. По официальной версии науки 4-ре аминокислоты у нас собирают 64 кодона. Возможно, когда-нибудь Отец нас выведет на 128 кодонов. </w:t>
      </w:r>
      <w:r w:rsidRPr="008461EA">
        <w:rPr>
          <w:rFonts w:ascii="Times New Roman" w:hAnsi="Times New Roman"/>
          <w:b/>
          <w:sz w:val="24"/>
          <w:szCs w:val="24"/>
        </w:rPr>
        <w:t>Генетикой Отца мы постепенно вырастаем в Человека ИВО.</w:t>
      </w:r>
    </w:p>
    <w:p w:rsidR="00841746" w:rsidRPr="008461EA" w:rsidRDefault="00841746" w:rsidP="003B0AC7">
      <w:pPr>
        <w:pStyle w:val="NoSpacing"/>
        <w:ind w:firstLine="360"/>
        <w:jc w:val="both"/>
        <w:rPr>
          <w:rFonts w:ascii="Times New Roman" w:hAnsi="Times New Roman"/>
          <w:sz w:val="24"/>
          <w:szCs w:val="24"/>
        </w:rPr>
      </w:pPr>
      <w:r w:rsidRPr="008461EA">
        <w:rPr>
          <w:rFonts w:ascii="Times New Roman" w:hAnsi="Times New Roman"/>
          <w:sz w:val="24"/>
          <w:szCs w:val="24"/>
        </w:rPr>
        <w:t xml:space="preserve">     Омега и Эталоны находятся у Посвящённого. Посвящённый первым начинает развивать настоящую любовь, а затем любовь как таковую. Всё начинается с Омеги, как с генетики, то есть какой ты должен быть, а потом из генетики, которая у нас развернулась, появляются эталоны.       </w:t>
      </w:r>
    </w:p>
    <w:p w:rsidR="00841746" w:rsidRPr="008461EA" w:rsidRDefault="00841746" w:rsidP="003B0AC7">
      <w:pPr>
        <w:pStyle w:val="NoSpacing"/>
        <w:ind w:firstLine="360"/>
        <w:jc w:val="both"/>
        <w:rPr>
          <w:rFonts w:ascii="Times New Roman" w:hAnsi="Times New Roman"/>
          <w:sz w:val="24"/>
          <w:szCs w:val="24"/>
        </w:rPr>
      </w:pPr>
      <w:r w:rsidRPr="008461EA">
        <w:rPr>
          <w:rFonts w:ascii="Times New Roman" w:hAnsi="Times New Roman"/>
          <w:sz w:val="24"/>
          <w:szCs w:val="24"/>
        </w:rPr>
        <w:t xml:space="preserve">     Генетические заболевания, врождённые патологии у детей говорят о том, что Омега настолько спакована, что не выявляется и  не разворачивается из Монады, и части не опираются на Омегу. </w:t>
      </w:r>
    </w:p>
    <w:p w:rsidR="00841746" w:rsidRPr="008461EA" w:rsidRDefault="00841746" w:rsidP="003B0AC7">
      <w:pPr>
        <w:pStyle w:val="NoSpacing"/>
        <w:ind w:firstLine="360"/>
        <w:jc w:val="both"/>
        <w:rPr>
          <w:rFonts w:ascii="Times New Roman" w:hAnsi="Times New Roman"/>
          <w:sz w:val="24"/>
          <w:szCs w:val="24"/>
        </w:rPr>
      </w:pPr>
      <w:r w:rsidRPr="008461EA">
        <w:rPr>
          <w:rFonts w:ascii="Times New Roman" w:hAnsi="Times New Roman"/>
          <w:sz w:val="24"/>
          <w:szCs w:val="24"/>
        </w:rPr>
        <w:t xml:space="preserve">     Генотип зависит от нашей генетики частей и записывается в духе. </w:t>
      </w:r>
      <w:r w:rsidRPr="008461EA">
        <w:rPr>
          <w:rFonts w:ascii="Times New Roman" w:hAnsi="Times New Roman"/>
          <w:b/>
          <w:sz w:val="24"/>
          <w:szCs w:val="24"/>
        </w:rPr>
        <w:t>Часть Омега поддерживает здоровье в каждом из нас.</w:t>
      </w:r>
      <w:r w:rsidRPr="008461EA">
        <w:rPr>
          <w:rFonts w:ascii="Times New Roman" w:hAnsi="Times New Roman"/>
          <w:sz w:val="24"/>
          <w:szCs w:val="24"/>
        </w:rPr>
        <w:t xml:space="preserve"> За здоровье мы обычно идём в Часть Монада, потому что в её Ядре Огня Жизни спрятана Омега. Так как есть генетика частей, то есть и </w:t>
      </w:r>
      <w:r w:rsidRPr="008461EA">
        <w:rPr>
          <w:rFonts w:ascii="Times New Roman" w:hAnsi="Times New Roman"/>
          <w:b/>
          <w:sz w:val="24"/>
          <w:szCs w:val="24"/>
        </w:rPr>
        <w:t>многомерная медицина</w:t>
      </w:r>
      <w:r w:rsidRPr="008461EA">
        <w:rPr>
          <w:rFonts w:ascii="Times New Roman" w:hAnsi="Times New Roman"/>
          <w:sz w:val="24"/>
          <w:szCs w:val="24"/>
        </w:rPr>
        <w:t xml:space="preserve"> у АС, где они </w:t>
      </w:r>
      <w:r w:rsidRPr="008461EA">
        <w:rPr>
          <w:rFonts w:ascii="Times New Roman" w:hAnsi="Times New Roman"/>
          <w:b/>
          <w:sz w:val="24"/>
          <w:szCs w:val="24"/>
        </w:rPr>
        <w:t>лечат части их правильным формированием.</w:t>
      </w:r>
    </w:p>
    <w:p w:rsidR="00841746" w:rsidRPr="008461EA" w:rsidRDefault="00841746" w:rsidP="003B0AC7">
      <w:pPr>
        <w:pStyle w:val="NoSpacing"/>
        <w:ind w:firstLine="360"/>
        <w:jc w:val="both"/>
        <w:rPr>
          <w:rFonts w:ascii="Times New Roman" w:hAnsi="Times New Roman"/>
          <w:sz w:val="24"/>
          <w:szCs w:val="24"/>
        </w:rPr>
      </w:pPr>
      <w:r w:rsidRPr="008461EA">
        <w:rPr>
          <w:rFonts w:ascii="Times New Roman" w:hAnsi="Times New Roman"/>
          <w:sz w:val="24"/>
          <w:szCs w:val="24"/>
        </w:rPr>
        <w:t xml:space="preserve">     Архетипическая Омега у нас зафиксирована в 19-м Архетипе материи, где находятся все Архетипические Части ИВО. В Архетипических Частях заложен их правильный рост и развитие как у ИВО, то есть эталонно.</w:t>
      </w:r>
    </w:p>
    <w:p w:rsidR="00841746" w:rsidRPr="008461EA" w:rsidRDefault="00841746" w:rsidP="003B0AC7">
      <w:pPr>
        <w:pStyle w:val="NoSpacing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8461EA">
        <w:rPr>
          <w:rFonts w:ascii="Times New Roman" w:hAnsi="Times New Roman"/>
          <w:sz w:val="24"/>
          <w:szCs w:val="24"/>
        </w:rPr>
        <w:t xml:space="preserve">     Омега в течение 9-ти месяцев поддерживает рост и развитие каждой стяжённой вами части, чтобы они развивались по Образу и Подобию ИВО, по эталонам и по генетике Отца.</w:t>
      </w:r>
    </w:p>
    <w:p w:rsidR="00841746" w:rsidRPr="008461EA" w:rsidRDefault="00841746" w:rsidP="003B0AC7">
      <w:pPr>
        <w:pStyle w:val="NoSpacing"/>
        <w:ind w:firstLine="360"/>
        <w:jc w:val="both"/>
        <w:rPr>
          <w:rFonts w:ascii="Times New Roman" w:hAnsi="Times New Roman"/>
          <w:sz w:val="24"/>
          <w:szCs w:val="24"/>
        </w:rPr>
      </w:pPr>
      <w:r w:rsidRPr="008461EA">
        <w:rPr>
          <w:rFonts w:ascii="Times New Roman" w:hAnsi="Times New Roman"/>
          <w:sz w:val="24"/>
          <w:szCs w:val="24"/>
        </w:rPr>
        <w:t xml:space="preserve">     Ген-иальный человек это не наследственные способности, это накопления его частей, складывающих генетику данного воплощения.</w:t>
      </w:r>
    </w:p>
    <w:p w:rsidR="00841746" w:rsidRPr="008461EA" w:rsidRDefault="00841746" w:rsidP="003B0AC7">
      <w:pPr>
        <w:pStyle w:val="NoSpacing"/>
        <w:ind w:firstLine="360"/>
        <w:jc w:val="both"/>
        <w:rPr>
          <w:rFonts w:ascii="Times New Roman" w:hAnsi="Times New Roman"/>
          <w:sz w:val="24"/>
          <w:szCs w:val="24"/>
        </w:rPr>
      </w:pPr>
      <w:r w:rsidRPr="008461EA">
        <w:rPr>
          <w:rFonts w:ascii="Times New Roman" w:hAnsi="Times New Roman"/>
          <w:sz w:val="24"/>
          <w:szCs w:val="24"/>
        </w:rPr>
        <w:t xml:space="preserve">     Часто генетика проявляется в людях прошлыми воплощениями: увеличение губ, как косметологическая процедура, дырки в ушах и подобные манипуляции с телом выявляют прошлые воплощения. Например, подобные украшения до сих пор существуют в африканских племенах.</w:t>
      </w:r>
    </w:p>
    <w:p w:rsidR="00841746" w:rsidRPr="008461EA" w:rsidRDefault="00841746" w:rsidP="008461EA">
      <w:pPr>
        <w:pStyle w:val="NoSpacing"/>
        <w:ind w:firstLine="360"/>
        <w:rPr>
          <w:rFonts w:ascii="Times New Roman" w:hAnsi="Times New Roman"/>
          <w:sz w:val="24"/>
          <w:szCs w:val="24"/>
        </w:rPr>
      </w:pPr>
    </w:p>
    <w:p w:rsidR="00841746" w:rsidRDefault="00841746" w:rsidP="003B0AC7">
      <w:pPr>
        <w:pStyle w:val="NoSpacing"/>
        <w:ind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Ситическое тело ИВО</w:t>
      </w:r>
    </w:p>
    <w:p w:rsidR="00841746" w:rsidRPr="008461EA" w:rsidRDefault="00841746" w:rsidP="003B0AC7">
      <w:pPr>
        <w:pStyle w:val="NoSpacing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841746" w:rsidRPr="008461EA" w:rsidRDefault="00841746" w:rsidP="003B0AC7">
      <w:pPr>
        <w:pStyle w:val="NoSpacing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8461EA">
        <w:rPr>
          <w:rFonts w:ascii="Times New Roman" w:hAnsi="Times New Roman"/>
          <w:b/>
          <w:sz w:val="24"/>
          <w:szCs w:val="24"/>
        </w:rPr>
        <w:t xml:space="preserve">    </w:t>
      </w:r>
      <w:r w:rsidRPr="008461EA">
        <w:rPr>
          <w:rFonts w:ascii="Times New Roman" w:hAnsi="Times New Roman"/>
          <w:sz w:val="24"/>
          <w:szCs w:val="24"/>
        </w:rPr>
        <w:t xml:space="preserve">Сити (англ.) – город. Это тело, которым мы живём в Экополисах. Оно быстро, как Посвящённый, считывает знаки, замечает символы, расшифровывает и применяется ими. Этим оно легко встраивается в любую среду, в любой тип материи и вы легко становитесь своим в новой обстановке.  Вся </w:t>
      </w:r>
      <w:r w:rsidRPr="008461EA">
        <w:rPr>
          <w:rFonts w:ascii="Times New Roman" w:hAnsi="Times New Roman"/>
          <w:b/>
          <w:sz w:val="24"/>
          <w:szCs w:val="24"/>
        </w:rPr>
        <w:t>жизнь Посвящённого выражается Ситическим телом ИВО.</w:t>
      </w:r>
    </w:p>
    <w:p w:rsidR="00841746" w:rsidRPr="008461EA" w:rsidRDefault="00841746" w:rsidP="003B0AC7">
      <w:pPr>
        <w:pStyle w:val="NoSpacing"/>
        <w:ind w:firstLine="360"/>
        <w:jc w:val="both"/>
        <w:rPr>
          <w:rFonts w:ascii="Times New Roman" w:hAnsi="Times New Roman"/>
          <w:sz w:val="24"/>
          <w:szCs w:val="24"/>
        </w:rPr>
      </w:pPr>
      <w:r w:rsidRPr="008461EA">
        <w:rPr>
          <w:rFonts w:ascii="Times New Roman" w:hAnsi="Times New Roman"/>
          <w:sz w:val="24"/>
          <w:szCs w:val="24"/>
        </w:rPr>
        <w:t xml:space="preserve">    Тело умеет не только читать глазами, но и внутренне сканировать. Из множества знаков тело увидит и расшифрует тот, который предназначен для вас. Оно читает голограммы, картины, книги, свитки. </w:t>
      </w:r>
    </w:p>
    <w:p w:rsidR="00841746" w:rsidRPr="008461EA" w:rsidRDefault="00841746" w:rsidP="003B0AC7">
      <w:pPr>
        <w:pStyle w:val="NoSpacing"/>
        <w:ind w:firstLine="360"/>
        <w:jc w:val="both"/>
        <w:rPr>
          <w:rFonts w:ascii="Times New Roman" w:hAnsi="Times New Roman"/>
          <w:sz w:val="24"/>
          <w:szCs w:val="24"/>
        </w:rPr>
      </w:pPr>
      <w:r w:rsidRPr="008461EA">
        <w:rPr>
          <w:rFonts w:ascii="Times New Roman" w:hAnsi="Times New Roman"/>
          <w:sz w:val="24"/>
          <w:szCs w:val="24"/>
        </w:rPr>
        <w:t xml:space="preserve">    Само тело развёртывается плотной оболочкой по нашему телу, как кожа, у него нет собственных глаз, но оно считывает Чувствознанием. Тело стыкуется с нашим телом оболочками и сферами, у него формируются глаза и нос по форме нашего лица. Нервная система формируется в нашем Физическом теле. </w:t>
      </w:r>
    </w:p>
    <w:p w:rsidR="00841746" w:rsidRPr="008461EA" w:rsidRDefault="00841746" w:rsidP="003B0AC7">
      <w:pPr>
        <w:pStyle w:val="NoSpacing"/>
        <w:ind w:firstLine="360"/>
        <w:jc w:val="both"/>
        <w:rPr>
          <w:rFonts w:ascii="Times New Roman" w:hAnsi="Times New Roman"/>
          <w:sz w:val="24"/>
          <w:szCs w:val="24"/>
        </w:rPr>
      </w:pPr>
      <w:r w:rsidRPr="008461EA">
        <w:rPr>
          <w:rFonts w:ascii="Times New Roman" w:hAnsi="Times New Roman"/>
          <w:sz w:val="24"/>
          <w:szCs w:val="24"/>
        </w:rPr>
        <w:t xml:space="preserve">     Тело считывает и расшифровывает благодаря Огню Ситики/Праситики ИВО. Когда вы сканируете текст, созерцаете его, вы понимаете, что там написано. </w:t>
      </w:r>
    </w:p>
    <w:p w:rsidR="00841746" w:rsidRPr="008461EA" w:rsidRDefault="00841746" w:rsidP="008461EA">
      <w:pPr>
        <w:pStyle w:val="NoSpacing"/>
        <w:ind w:firstLine="360"/>
        <w:rPr>
          <w:rFonts w:ascii="Times New Roman" w:hAnsi="Times New Roman"/>
          <w:sz w:val="24"/>
          <w:szCs w:val="24"/>
        </w:rPr>
      </w:pPr>
    </w:p>
    <w:p w:rsidR="00841746" w:rsidRPr="008461EA" w:rsidRDefault="00841746" w:rsidP="008461EA">
      <w:pPr>
        <w:pStyle w:val="NoSpacing"/>
        <w:ind w:firstLine="360"/>
        <w:jc w:val="center"/>
        <w:rPr>
          <w:rFonts w:ascii="Times New Roman" w:hAnsi="Times New Roman"/>
          <w:b/>
          <w:sz w:val="24"/>
          <w:szCs w:val="24"/>
        </w:rPr>
      </w:pPr>
      <w:r w:rsidRPr="008461EA">
        <w:rPr>
          <w:rFonts w:ascii="Times New Roman" w:hAnsi="Times New Roman"/>
          <w:b/>
          <w:sz w:val="24"/>
          <w:szCs w:val="24"/>
        </w:rPr>
        <w:t>ИВДИВО-тело репликации ИВО.</w:t>
      </w:r>
    </w:p>
    <w:p w:rsidR="00841746" w:rsidRPr="003B0AC7" w:rsidRDefault="00841746" w:rsidP="003B0AC7">
      <w:pPr>
        <w:pStyle w:val="NoSpacing"/>
        <w:ind w:firstLine="360"/>
        <w:jc w:val="both"/>
        <w:rPr>
          <w:rFonts w:ascii="Times New Roman" w:hAnsi="Times New Roman"/>
          <w:i/>
          <w:sz w:val="24"/>
          <w:szCs w:val="24"/>
        </w:rPr>
      </w:pPr>
      <w:r w:rsidRPr="008461EA">
        <w:rPr>
          <w:rFonts w:ascii="Times New Roman" w:hAnsi="Times New Roman"/>
          <w:i/>
          <w:sz w:val="24"/>
          <w:szCs w:val="24"/>
        </w:rPr>
        <w:t>Действие части на Синтезе разобрать не успели. Рекомендов</w:t>
      </w:r>
      <w:r>
        <w:rPr>
          <w:rFonts w:ascii="Times New Roman" w:hAnsi="Times New Roman"/>
          <w:i/>
          <w:sz w:val="24"/>
          <w:szCs w:val="24"/>
        </w:rPr>
        <w:t>ана самостоятельная разработка.</w:t>
      </w:r>
    </w:p>
    <w:p w:rsidR="00841746" w:rsidRDefault="00841746" w:rsidP="008461EA">
      <w:pPr>
        <w:pStyle w:val="NoSpacing"/>
        <w:ind w:firstLine="360"/>
        <w:jc w:val="center"/>
        <w:rPr>
          <w:rFonts w:ascii="Times New Roman" w:hAnsi="Times New Roman"/>
          <w:b/>
          <w:sz w:val="24"/>
          <w:szCs w:val="24"/>
        </w:rPr>
      </w:pPr>
      <w:r w:rsidRPr="008461EA">
        <w:rPr>
          <w:rFonts w:ascii="Times New Roman" w:hAnsi="Times New Roman"/>
          <w:b/>
          <w:sz w:val="24"/>
          <w:szCs w:val="24"/>
        </w:rPr>
        <w:t>Специфика 128 тел.</w:t>
      </w:r>
    </w:p>
    <w:p w:rsidR="00841746" w:rsidRPr="008461EA" w:rsidRDefault="00841746" w:rsidP="003B0AC7">
      <w:pPr>
        <w:pStyle w:val="NoSpacing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841746" w:rsidRPr="008461EA" w:rsidRDefault="00841746" w:rsidP="003B0AC7">
      <w:pPr>
        <w:pStyle w:val="NoSpacing"/>
        <w:ind w:firstLine="360"/>
        <w:jc w:val="both"/>
        <w:rPr>
          <w:rFonts w:ascii="Times New Roman" w:hAnsi="Times New Roman"/>
          <w:sz w:val="24"/>
          <w:szCs w:val="24"/>
        </w:rPr>
      </w:pPr>
      <w:r w:rsidRPr="008461EA">
        <w:rPr>
          <w:rFonts w:ascii="Times New Roman" w:hAnsi="Times New Roman"/>
          <w:b/>
          <w:sz w:val="24"/>
          <w:szCs w:val="24"/>
        </w:rPr>
        <w:t xml:space="preserve">    </w:t>
      </w:r>
      <w:r w:rsidRPr="008461EA">
        <w:rPr>
          <w:rFonts w:ascii="Times New Roman" w:hAnsi="Times New Roman"/>
          <w:sz w:val="24"/>
          <w:szCs w:val="24"/>
        </w:rPr>
        <w:t>Первые 128 тел (64 Мг тела и 64 ИВДИВО-тела) в 256-це частей отдельно из нас не выходит, мы ими разворачиваемся оболочкой, которая и реагирует ракурсом своей материи, разворачивая соответствующую среду. Без этих частей следующие, вышестоящие 128 частей качественно действовать не смогут.</w:t>
      </w:r>
    </w:p>
    <w:p w:rsidR="00841746" w:rsidRPr="008461EA" w:rsidRDefault="00841746" w:rsidP="003B0AC7">
      <w:pPr>
        <w:pStyle w:val="NoSpacing"/>
        <w:ind w:firstLine="360"/>
        <w:jc w:val="both"/>
        <w:rPr>
          <w:rFonts w:ascii="Times New Roman" w:hAnsi="Times New Roman"/>
          <w:sz w:val="24"/>
          <w:szCs w:val="24"/>
        </w:rPr>
      </w:pPr>
      <w:r w:rsidRPr="008461EA">
        <w:rPr>
          <w:rFonts w:ascii="Times New Roman" w:hAnsi="Times New Roman"/>
          <w:sz w:val="24"/>
          <w:szCs w:val="24"/>
        </w:rPr>
        <w:t xml:space="preserve">    Качества этих тел мы получаем физически. </w:t>
      </w:r>
      <w:r w:rsidRPr="008461EA">
        <w:rPr>
          <w:rFonts w:ascii="Times New Roman" w:hAnsi="Times New Roman"/>
          <w:b/>
          <w:sz w:val="24"/>
          <w:szCs w:val="24"/>
        </w:rPr>
        <w:t>Из нас могут выходить только Мировые тела и Ипостасные.</w:t>
      </w:r>
      <w:r w:rsidRPr="008461EA">
        <w:rPr>
          <w:rFonts w:ascii="Times New Roman" w:hAnsi="Times New Roman"/>
          <w:sz w:val="24"/>
          <w:szCs w:val="24"/>
        </w:rPr>
        <w:t xml:space="preserve"> Живём мы синтезом тел.</w:t>
      </w:r>
    </w:p>
    <w:p w:rsidR="00841746" w:rsidRPr="008461EA" w:rsidRDefault="00841746" w:rsidP="003B0AC7">
      <w:pPr>
        <w:pStyle w:val="NoSpacing"/>
        <w:numPr>
          <w:ilvl w:val="0"/>
          <w:numId w:val="2"/>
        </w:numPr>
        <w:ind w:firstLine="360"/>
        <w:jc w:val="both"/>
        <w:rPr>
          <w:rFonts w:ascii="Times New Roman" w:hAnsi="Times New Roman"/>
          <w:sz w:val="24"/>
          <w:szCs w:val="24"/>
        </w:rPr>
      </w:pPr>
      <w:r w:rsidRPr="008461EA">
        <w:rPr>
          <w:rFonts w:ascii="Times New Roman" w:hAnsi="Times New Roman"/>
          <w:sz w:val="24"/>
          <w:szCs w:val="24"/>
        </w:rPr>
        <w:t>Любое тело всегда является выражением духа, а дух действует волей и, значит, телами мы фиксируем Волю ИВО. Там, где Воля Отца, мы начинаем правильно действовать. И это нам даёт возможность правильно исполнять Законы ИВО. 128 тел – 128 выражений Воли Отца.</w:t>
      </w:r>
    </w:p>
    <w:p w:rsidR="00841746" w:rsidRPr="008461EA" w:rsidRDefault="00841746" w:rsidP="003B0AC7">
      <w:pPr>
        <w:pStyle w:val="NoSpacing"/>
        <w:numPr>
          <w:ilvl w:val="0"/>
          <w:numId w:val="2"/>
        </w:numPr>
        <w:ind w:firstLine="360"/>
        <w:jc w:val="both"/>
        <w:rPr>
          <w:rFonts w:ascii="Times New Roman" w:hAnsi="Times New Roman"/>
          <w:sz w:val="24"/>
          <w:szCs w:val="24"/>
        </w:rPr>
      </w:pPr>
      <w:r w:rsidRPr="008461EA">
        <w:rPr>
          <w:rFonts w:ascii="Times New Roman" w:hAnsi="Times New Roman"/>
          <w:sz w:val="24"/>
          <w:szCs w:val="24"/>
        </w:rPr>
        <w:t>Телами мы исполняем дела – «тело в дело».</w:t>
      </w:r>
    </w:p>
    <w:p w:rsidR="00841746" w:rsidRPr="008461EA" w:rsidRDefault="00841746" w:rsidP="003B0AC7">
      <w:pPr>
        <w:pStyle w:val="NoSpacing"/>
        <w:numPr>
          <w:ilvl w:val="0"/>
          <w:numId w:val="2"/>
        </w:numPr>
        <w:ind w:firstLine="360"/>
        <w:jc w:val="both"/>
        <w:rPr>
          <w:rFonts w:ascii="Times New Roman" w:hAnsi="Times New Roman"/>
          <w:sz w:val="24"/>
          <w:szCs w:val="24"/>
        </w:rPr>
      </w:pPr>
      <w:r w:rsidRPr="008461EA">
        <w:rPr>
          <w:rFonts w:ascii="Times New Roman" w:hAnsi="Times New Roman"/>
          <w:sz w:val="24"/>
          <w:szCs w:val="24"/>
        </w:rPr>
        <w:t>Телом мы свободны нашим бытиём в любом Архетипе материи, чётко разворачиваясь в нём. Необходимо разрабатываться телами для жизни в метагалактиках, уметь встраиваться в любой вид материи.</w:t>
      </w:r>
    </w:p>
    <w:p w:rsidR="00841746" w:rsidRPr="008461EA" w:rsidRDefault="00841746" w:rsidP="003B0AC7">
      <w:pPr>
        <w:pStyle w:val="NoSpacing"/>
        <w:numPr>
          <w:ilvl w:val="0"/>
          <w:numId w:val="2"/>
        </w:numPr>
        <w:ind w:firstLine="360"/>
        <w:jc w:val="both"/>
        <w:rPr>
          <w:rFonts w:ascii="Times New Roman" w:hAnsi="Times New Roman"/>
          <w:sz w:val="24"/>
          <w:szCs w:val="24"/>
        </w:rPr>
      </w:pPr>
      <w:r w:rsidRPr="008461EA">
        <w:rPr>
          <w:rFonts w:ascii="Times New Roman" w:hAnsi="Times New Roman"/>
          <w:sz w:val="24"/>
          <w:szCs w:val="24"/>
        </w:rPr>
        <w:t>Тела дают свободу и вариации времени, скорости, пространства, мерности и т. д.  То есть 64 тела  развёртывают 64 фундаментальности в Физическом теле. Однородным телом мы живём здесь, но свободно выходим в пространство разных Архетипов материи.</w:t>
      </w:r>
    </w:p>
    <w:p w:rsidR="00841746" w:rsidRPr="008461EA" w:rsidRDefault="00841746" w:rsidP="003B0AC7">
      <w:pPr>
        <w:pStyle w:val="NoSpacing"/>
        <w:numPr>
          <w:ilvl w:val="0"/>
          <w:numId w:val="2"/>
        </w:numPr>
        <w:ind w:firstLine="360"/>
        <w:jc w:val="both"/>
        <w:rPr>
          <w:rFonts w:ascii="Times New Roman" w:hAnsi="Times New Roman"/>
          <w:sz w:val="24"/>
          <w:szCs w:val="24"/>
        </w:rPr>
      </w:pPr>
      <w:r w:rsidRPr="008461EA">
        <w:rPr>
          <w:rFonts w:ascii="Times New Roman" w:hAnsi="Times New Roman"/>
          <w:sz w:val="24"/>
          <w:szCs w:val="24"/>
        </w:rPr>
        <w:t xml:space="preserve">64 ИВДИВО-тела отвечают за стягивание от Отца мыслей, смыслов, идей и т. п. по подобию. Стягивая возможности Отца, мы способны нарабатывать собственные таланты через свои чувства, взгляды, идеи. 64 тела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8461EA">
        <w:rPr>
          <w:rFonts w:ascii="Times New Roman" w:hAnsi="Times New Roman"/>
          <w:sz w:val="24"/>
          <w:szCs w:val="24"/>
        </w:rPr>
        <w:t>это 64 частности ИВО и АС, благодаря этому мы не берём на себя частности из социума, от окружающих людей. В мегаполисах очень насыщенная ментальная среда. Для людей частности Отца очень жёсткие и они не могут их взять в голову без ИВДИВО-тел. Для Владык Синтеза важно уметь разделять мысли людей и мысли Отца и АС. Нам важна система самоорганизации частей, когда каждое тело имеет определённую оболочку, которая пропускает то, что в огне и то, что от Отца и АС. Там есть система взаимодействия частностей Отцом и Аватарами Синтеза. В разных материях есть много существ, которые тоже думают и разговаривают, и первые 64 части для нас являются барьером, пропуская то, что в огне от Отца и АС. Благодаря этим частям мы взрастаем Отцом и АС. Школу Слышания включили только после появления 64 ИВДИВО-тел.</w:t>
      </w:r>
      <w:r w:rsidRPr="008461EA">
        <w:rPr>
          <w:rFonts w:ascii="Times New Roman" w:hAnsi="Times New Roman"/>
          <w:b/>
          <w:sz w:val="24"/>
          <w:szCs w:val="24"/>
        </w:rPr>
        <w:t xml:space="preserve"> </w:t>
      </w:r>
      <w:r w:rsidRPr="008461EA">
        <w:rPr>
          <w:rFonts w:ascii="Times New Roman" w:hAnsi="Times New Roman"/>
          <w:sz w:val="24"/>
          <w:szCs w:val="24"/>
        </w:rPr>
        <w:t>Эти части помогают наработать синтезфизичность любого Мира и любого Архетипа материи. ИВДИВО-тела организуют нас жизнью в ИВДИВО.</w:t>
      </w:r>
    </w:p>
    <w:p w:rsidR="00841746" w:rsidRPr="008461EA" w:rsidRDefault="00841746" w:rsidP="003B0AC7">
      <w:pPr>
        <w:pStyle w:val="NoSpacing"/>
        <w:numPr>
          <w:ilvl w:val="0"/>
          <w:numId w:val="2"/>
        </w:numPr>
        <w:ind w:firstLine="360"/>
        <w:jc w:val="both"/>
        <w:rPr>
          <w:rFonts w:ascii="Times New Roman" w:hAnsi="Times New Roman"/>
          <w:sz w:val="24"/>
          <w:szCs w:val="24"/>
        </w:rPr>
      </w:pPr>
      <w:r w:rsidRPr="008461EA">
        <w:rPr>
          <w:rFonts w:ascii="Times New Roman" w:hAnsi="Times New Roman"/>
          <w:sz w:val="24"/>
          <w:szCs w:val="24"/>
        </w:rPr>
        <w:t xml:space="preserve">Телами мы являем ИВО. </w:t>
      </w:r>
    </w:p>
    <w:p w:rsidR="00841746" w:rsidRPr="008461EA" w:rsidRDefault="00841746" w:rsidP="003B0AC7">
      <w:pPr>
        <w:pStyle w:val="NoSpacing"/>
        <w:numPr>
          <w:ilvl w:val="0"/>
          <w:numId w:val="2"/>
        </w:numPr>
        <w:ind w:firstLine="360"/>
        <w:jc w:val="both"/>
        <w:rPr>
          <w:rFonts w:ascii="Times New Roman" w:hAnsi="Times New Roman"/>
          <w:sz w:val="24"/>
          <w:szCs w:val="24"/>
        </w:rPr>
      </w:pPr>
      <w:r w:rsidRPr="008461EA">
        <w:rPr>
          <w:rFonts w:ascii="Times New Roman" w:hAnsi="Times New Roman"/>
          <w:sz w:val="24"/>
          <w:szCs w:val="24"/>
        </w:rPr>
        <w:t xml:space="preserve"> Быстрое взаимодействие частей между собой, как синтез, даёт разнообразие наших возможностей. Например, у нас появилось чувство, которое перешло в параметод, или у нас появилось движение, которое переросло в новый взгляд, и тогда мы не зацикливаемся только на одной частности. Первые 64 тела нам дают свободные варианты перехода от одной частности к другой. Это способности Посвящённого – перестраиваться на возможности того, с кем общается.</w:t>
      </w:r>
    </w:p>
    <w:p w:rsidR="00841746" w:rsidRPr="008461EA" w:rsidRDefault="00841746" w:rsidP="003B0AC7">
      <w:pPr>
        <w:pStyle w:val="NoSpacing"/>
        <w:numPr>
          <w:ilvl w:val="0"/>
          <w:numId w:val="2"/>
        </w:numPr>
        <w:ind w:firstLine="360"/>
        <w:jc w:val="both"/>
        <w:rPr>
          <w:rFonts w:ascii="Times New Roman" w:hAnsi="Times New Roman"/>
          <w:sz w:val="24"/>
          <w:szCs w:val="24"/>
        </w:rPr>
      </w:pPr>
      <w:r w:rsidRPr="008461EA">
        <w:rPr>
          <w:rFonts w:ascii="Times New Roman" w:hAnsi="Times New Roman"/>
          <w:sz w:val="24"/>
          <w:szCs w:val="24"/>
        </w:rPr>
        <w:t>Задача 64 Мг тел (с 65 по 128) в освоениях Архетипов материи, это подготовка полётов в космос. Это позволит нам двигаться внешне физически и внутренне архетипически.</w:t>
      </w:r>
    </w:p>
    <w:p w:rsidR="00841746" w:rsidRPr="008461EA" w:rsidRDefault="00841746" w:rsidP="003B0AC7">
      <w:pPr>
        <w:pStyle w:val="NoSpacing"/>
        <w:numPr>
          <w:ilvl w:val="0"/>
          <w:numId w:val="2"/>
        </w:numPr>
        <w:ind w:firstLine="360"/>
        <w:jc w:val="both"/>
        <w:rPr>
          <w:rFonts w:ascii="Times New Roman" w:hAnsi="Times New Roman"/>
          <w:sz w:val="24"/>
          <w:szCs w:val="24"/>
        </w:rPr>
      </w:pPr>
      <w:r w:rsidRPr="008461EA">
        <w:rPr>
          <w:rFonts w:ascii="Times New Roman" w:hAnsi="Times New Roman"/>
          <w:sz w:val="24"/>
          <w:szCs w:val="24"/>
        </w:rPr>
        <w:t>Эти тела замечательно обучаются. Можно что-то записывать в тетрадь, а можно в ИВДИВО-тело.</w:t>
      </w:r>
    </w:p>
    <w:p w:rsidR="00841746" w:rsidRPr="008461EA" w:rsidRDefault="00841746" w:rsidP="003B0AC7">
      <w:pPr>
        <w:pStyle w:val="NoSpacing"/>
        <w:numPr>
          <w:ilvl w:val="0"/>
          <w:numId w:val="2"/>
        </w:numPr>
        <w:ind w:firstLine="360"/>
        <w:jc w:val="both"/>
        <w:rPr>
          <w:rFonts w:ascii="Times New Roman" w:hAnsi="Times New Roman"/>
          <w:sz w:val="24"/>
          <w:szCs w:val="24"/>
        </w:rPr>
      </w:pPr>
      <w:r w:rsidRPr="008461EA">
        <w:rPr>
          <w:rFonts w:ascii="Times New Roman" w:hAnsi="Times New Roman"/>
          <w:sz w:val="24"/>
          <w:szCs w:val="24"/>
        </w:rPr>
        <w:t>Они умеют материализовывать то, что нам нужно. Например, купили на физике красивую обувь и синтезировали её для всех своих тел. Плюс можно привнести ракурс материи – из астралики привнести звёздную материю в ту же обувь для её отделки. Или, например, синтезировать сиаматический костюм в Сиаматике.</w:t>
      </w:r>
    </w:p>
    <w:p w:rsidR="00841746" w:rsidRPr="008461EA" w:rsidRDefault="00841746" w:rsidP="003B0AC7">
      <w:pPr>
        <w:pStyle w:val="NoSpacing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841746" w:rsidRPr="008461EA" w:rsidRDefault="00841746" w:rsidP="003B0AC7">
      <w:pPr>
        <w:pStyle w:val="NoSpacing"/>
        <w:ind w:firstLine="360"/>
        <w:jc w:val="both"/>
        <w:rPr>
          <w:rFonts w:ascii="Times New Roman" w:hAnsi="Times New Roman"/>
          <w:sz w:val="24"/>
          <w:szCs w:val="24"/>
        </w:rPr>
      </w:pPr>
      <w:r w:rsidRPr="008461EA">
        <w:rPr>
          <w:rFonts w:ascii="Times New Roman" w:hAnsi="Times New Roman"/>
          <w:sz w:val="24"/>
          <w:szCs w:val="24"/>
        </w:rPr>
        <w:t xml:space="preserve">    Физический огонь один из самых сильных, это плотный, сгущенный огонь, способный синтезировать материю, которая может очень долго сохраняться. Он содержит огонь 64-х Мг тел в синтезе, поэтому Отцы и АС любят брать наши команды в практики, где стяжаются новые Экополисы, здания, строительные объекты.</w:t>
      </w:r>
    </w:p>
    <w:p w:rsidR="00841746" w:rsidRPr="008461EA" w:rsidRDefault="00841746" w:rsidP="003B0AC7">
      <w:pPr>
        <w:pStyle w:val="NoSpacing"/>
        <w:ind w:firstLine="360"/>
        <w:jc w:val="both"/>
        <w:rPr>
          <w:rFonts w:ascii="Times New Roman" w:hAnsi="Times New Roman"/>
          <w:sz w:val="24"/>
          <w:szCs w:val="24"/>
        </w:rPr>
      </w:pPr>
      <w:r w:rsidRPr="008461EA">
        <w:rPr>
          <w:rFonts w:ascii="Times New Roman" w:hAnsi="Times New Roman"/>
          <w:sz w:val="24"/>
          <w:szCs w:val="24"/>
        </w:rPr>
        <w:t xml:space="preserve">    Качества наших Ипостасных тел зависят от разработанности 128 тел.</w:t>
      </w:r>
    </w:p>
    <w:p w:rsidR="00841746" w:rsidRPr="008461EA" w:rsidRDefault="00841746" w:rsidP="003B0AC7">
      <w:pPr>
        <w:pStyle w:val="NoSpacing"/>
        <w:ind w:firstLine="360"/>
        <w:jc w:val="both"/>
        <w:rPr>
          <w:rFonts w:ascii="Times New Roman" w:hAnsi="Times New Roman"/>
          <w:sz w:val="24"/>
          <w:szCs w:val="24"/>
        </w:rPr>
      </w:pPr>
      <w:r w:rsidRPr="008461EA">
        <w:rPr>
          <w:rFonts w:ascii="Times New Roman" w:hAnsi="Times New Roman"/>
          <w:sz w:val="24"/>
          <w:szCs w:val="24"/>
        </w:rPr>
        <w:t xml:space="preserve">    Мировые тела могут действовать самостоятельно, могут находиться в Ипостасном теле, в теле Человека ИВО, Посвящённого ИВО и т. д.</w:t>
      </w:r>
    </w:p>
    <w:p w:rsidR="00841746" w:rsidRPr="008461EA" w:rsidRDefault="00841746" w:rsidP="003B0AC7">
      <w:pPr>
        <w:pStyle w:val="NoSpacing"/>
        <w:ind w:firstLine="360"/>
        <w:jc w:val="both"/>
        <w:rPr>
          <w:rFonts w:ascii="Times New Roman" w:hAnsi="Times New Roman"/>
          <w:sz w:val="24"/>
          <w:szCs w:val="24"/>
        </w:rPr>
      </w:pPr>
      <w:r w:rsidRPr="008461EA">
        <w:rPr>
          <w:rFonts w:ascii="Times New Roman" w:hAnsi="Times New Roman"/>
          <w:sz w:val="24"/>
          <w:szCs w:val="24"/>
        </w:rPr>
        <w:t xml:space="preserve">    Действенность наших тел от Человека ИВО и выше тоже зависит от разработанности 128 тел. Их важно разрабатывать. </w:t>
      </w:r>
    </w:p>
    <w:p w:rsidR="00841746" w:rsidRPr="008461EA" w:rsidRDefault="00841746" w:rsidP="003B0AC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41746" w:rsidRPr="008461EA" w:rsidRDefault="00841746" w:rsidP="003B0AC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Как разрабатывать тела</w:t>
      </w:r>
    </w:p>
    <w:p w:rsidR="00841746" w:rsidRPr="008461EA" w:rsidRDefault="00841746" w:rsidP="00664B3B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41746" w:rsidRPr="008461EA" w:rsidRDefault="00841746" w:rsidP="00664B3B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8461EA">
        <w:rPr>
          <w:rFonts w:ascii="Times New Roman" w:hAnsi="Times New Roman"/>
          <w:sz w:val="24"/>
          <w:szCs w:val="24"/>
        </w:rPr>
        <w:t>Стяжать в них 64 фундаментальности.</w:t>
      </w:r>
    </w:p>
    <w:p w:rsidR="00841746" w:rsidRPr="008461EA" w:rsidRDefault="00841746" w:rsidP="00664B3B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8461EA">
        <w:rPr>
          <w:rFonts w:ascii="Times New Roman" w:hAnsi="Times New Roman"/>
          <w:sz w:val="24"/>
          <w:szCs w:val="24"/>
        </w:rPr>
        <w:t>Стяжать частности в 64 ИВДИВО-тела ракурсом 16-цы огнеобразов: частности в виде спинов, в виде частиц и т. д.</w:t>
      </w:r>
      <w:r>
        <w:rPr>
          <w:rFonts w:ascii="Times New Roman" w:hAnsi="Times New Roman"/>
          <w:sz w:val="24"/>
          <w:szCs w:val="24"/>
        </w:rPr>
        <w:t>.</w:t>
      </w:r>
      <w:r w:rsidRPr="008461EA">
        <w:rPr>
          <w:rFonts w:ascii="Times New Roman" w:hAnsi="Times New Roman"/>
          <w:sz w:val="24"/>
          <w:szCs w:val="24"/>
        </w:rPr>
        <w:t xml:space="preserve"> Стяжать частности по 4 Мирам.</w:t>
      </w:r>
    </w:p>
    <w:p w:rsidR="00841746" w:rsidRPr="008461EA" w:rsidRDefault="00841746" w:rsidP="00664B3B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8461EA">
        <w:rPr>
          <w:rFonts w:ascii="Times New Roman" w:hAnsi="Times New Roman"/>
          <w:sz w:val="24"/>
          <w:szCs w:val="24"/>
        </w:rPr>
        <w:t xml:space="preserve">* Перед Советом, перед каким-то делом можно стяжать 64 частности, например, от молекул до ядер на определённую тему. Тогда вы начнёте думать этой темой. </w:t>
      </w:r>
    </w:p>
    <w:p w:rsidR="00841746" w:rsidRPr="008461EA" w:rsidRDefault="00841746" w:rsidP="00664B3B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8461EA">
        <w:rPr>
          <w:rFonts w:ascii="Times New Roman" w:hAnsi="Times New Roman"/>
          <w:sz w:val="24"/>
          <w:szCs w:val="24"/>
        </w:rPr>
        <w:t>* Можно на определённую идею стяжать частности, которые прос</w:t>
      </w:r>
      <w:r w:rsidRPr="008461EA">
        <w:rPr>
          <w:rFonts w:ascii="Times New Roman" w:hAnsi="Times New Roman"/>
          <w:b/>
          <w:i/>
          <w:sz w:val="24"/>
          <w:szCs w:val="24"/>
        </w:rPr>
        <w:t>и</w:t>
      </w:r>
      <w:r w:rsidRPr="008461EA">
        <w:rPr>
          <w:rFonts w:ascii="Times New Roman" w:hAnsi="Times New Roman"/>
          <w:sz w:val="24"/>
          <w:szCs w:val="24"/>
        </w:rPr>
        <w:t>те записать определённым типом субъядерности.</w:t>
      </w:r>
    </w:p>
    <w:p w:rsidR="00841746" w:rsidRPr="008461EA" w:rsidRDefault="00841746" w:rsidP="00664B3B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8461EA">
        <w:rPr>
          <w:rFonts w:ascii="Times New Roman" w:hAnsi="Times New Roman"/>
          <w:sz w:val="24"/>
          <w:szCs w:val="24"/>
        </w:rPr>
        <w:t xml:space="preserve">* Для 64 ИВДИВО-тел АС рекомендуют разнообразие субъядерности. </w:t>
      </w:r>
    </w:p>
    <w:p w:rsidR="00841746" w:rsidRPr="008461EA" w:rsidRDefault="00841746" w:rsidP="00664B3B">
      <w:pPr>
        <w:pStyle w:val="NoSpacing"/>
        <w:rPr>
          <w:rFonts w:ascii="Times New Roman" w:hAnsi="Times New Roman"/>
          <w:sz w:val="24"/>
          <w:szCs w:val="24"/>
        </w:rPr>
      </w:pPr>
      <w:r w:rsidRPr="008461EA">
        <w:rPr>
          <w:rFonts w:ascii="Times New Roman" w:hAnsi="Times New Roman"/>
          <w:sz w:val="24"/>
          <w:szCs w:val="24"/>
        </w:rPr>
        <w:t xml:space="preserve">         3)   Стяжать Эталоны частей у Посвящённого.</w:t>
      </w:r>
    </w:p>
    <w:p w:rsidR="00841746" w:rsidRPr="008461EA" w:rsidRDefault="00841746" w:rsidP="00664B3B">
      <w:pPr>
        <w:pStyle w:val="NoSpacing"/>
        <w:rPr>
          <w:rFonts w:ascii="Times New Roman" w:hAnsi="Times New Roman"/>
          <w:sz w:val="24"/>
          <w:szCs w:val="24"/>
        </w:rPr>
      </w:pPr>
      <w:r w:rsidRPr="008461EA">
        <w:rPr>
          <w:rFonts w:ascii="Times New Roman" w:hAnsi="Times New Roman"/>
          <w:sz w:val="24"/>
          <w:szCs w:val="24"/>
        </w:rPr>
        <w:t xml:space="preserve">         4)   У Аватаресс стяжать Праогни в каждое тело. В них записаны</w:t>
      </w:r>
      <w:r>
        <w:rPr>
          <w:rFonts w:ascii="Times New Roman" w:hAnsi="Times New Roman"/>
          <w:sz w:val="24"/>
          <w:szCs w:val="24"/>
        </w:rPr>
        <w:t xml:space="preserve"> стандарты, методы, правила </w:t>
      </w:r>
      <w:r w:rsidRPr="008461EA">
        <w:rPr>
          <w:rFonts w:ascii="Times New Roman" w:hAnsi="Times New Roman"/>
          <w:sz w:val="24"/>
          <w:szCs w:val="24"/>
        </w:rPr>
        <w:t xml:space="preserve"> видов материй, в которых действуют эти тела. В</w:t>
      </w:r>
      <w:r>
        <w:rPr>
          <w:rFonts w:ascii="Times New Roman" w:hAnsi="Times New Roman"/>
          <w:sz w:val="24"/>
          <w:szCs w:val="24"/>
        </w:rPr>
        <w:t xml:space="preserve"> Праогне вся расшифровка данной </w:t>
      </w:r>
      <w:r w:rsidRPr="008461EA">
        <w:rPr>
          <w:rFonts w:ascii="Times New Roman" w:hAnsi="Times New Roman"/>
          <w:sz w:val="24"/>
          <w:szCs w:val="24"/>
        </w:rPr>
        <w:t>материи и вы этим быстро начнёте применяться.</w:t>
      </w:r>
    </w:p>
    <w:p w:rsidR="00841746" w:rsidRPr="008461EA" w:rsidRDefault="00841746" w:rsidP="00664B3B">
      <w:pPr>
        <w:pStyle w:val="NoSpacing"/>
        <w:rPr>
          <w:rFonts w:ascii="Times New Roman" w:hAnsi="Times New Roman"/>
          <w:sz w:val="24"/>
          <w:szCs w:val="24"/>
        </w:rPr>
      </w:pPr>
      <w:r w:rsidRPr="008461EA">
        <w:rPr>
          <w:rFonts w:ascii="Times New Roman" w:hAnsi="Times New Roman"/>
          <w:sz w:val="24"/>
          <w:szCs w:val="24"/>
        </w:rPr>
        <w:t xml:space="preserve">         5)  Можно параллельно разворачивать части. Например, идёте как человек и по ситуации </w:t>
      </w:r>
    </w:p>
    <w:p w:rsidR="00841746" w:rsidRPr="008461EA" w:rsidRDefault="00841746" w:rsidP="00664B3B">
      <w:pPr>
        <w:pStyle w:val="NoSpacing"/>
        <w:rPr>
          <w:rFonts w:ascii="Times New Roman" w:hAnsi="Times New Roman"/>
          <w:sz w:val="24"/>
          <w:szCs w:val="24"/>
        </w:rPr>
      </w:pPr>
      <w:r w:rsidRPr="008461EA">
        <w:rPr>
          <w:rFonts w:ascii="Times New Roman" w:hAnsi="Times New Roman"/>
          <w:sz w:val="24"/>
          <w:szCs w:val="24"/>
        </w:rPr>
        <w:t xml:space="preserve">               развернули какое-то Мг тело и ИВДИВО-тело, тогда Мг тело развернёт материю, а     </w:t>
      </w:r>
    </w:p>
    <w:p w:rsidR="00841746" w:rsidRPr="008461EA" w:rsidRDefault="00841746" w:rsidP="00664B3B">
      <w:pPr>
        <w:pStyle w:val="NoSpacing"/>
        <w:rPr>
          <w:rFonts w:ascii="Times New Roman" w:hAnsi="Times New Roman"/>
          <w:sz w:val="24"/>
          <w:szCs w:val="24"/>
        </w:rPr>
      </w:pPr>
      <w:r w:rsidRPr="008461EA">
        <w:rPr>
          <w:rFonts w:ascii="Times New Roman" w:hAnsi="Times New Roman"/>
          <w:sz w:val="24"/>
          <w:szCs w:val="24"/>
        </w:rPr>
        <w:t xml:space="preserve">               ИВДИВО-тело – частность. Можно практиковать несколько </w:t>
      </w:r>
      <w:r>
        <w:rPr>
          <w:rFonts w:ascii="Times New Roman" w:hAnsi="Times New Roman"/>
          <w:sz w:val="24"/>
          <w:szCs w:val="24"/>
        </w:rPr>
        <w:t xml:space="preserve">пар в день. Думаем Мг телом, а </w:t>
      </w:r>
      <w:r w:rsidRPr="008461EA">
        <w:rPr>
          <w:rFonts w:ascii="Times New Roman" w:hAnsi="Times New Roman"/>
          <w:sz w:val="24"/>
          <w:szCs w:val="24"/>
        </w:rPr>
        <w:t xml:space="preserve"> ИВДИВО-тело тут же разворачивает. Важно настроить те</w:t>
      </w:r>
      <w:r>
        <w:rPr>
          <w:rFonts w:ascii="Times New Roman" w:hAnsi="Times New Roman"/>
          <w:sz w:val="24"/>
          <w:szCs w:val="24"/>
        </w:rPr>
        <w:t xml:space="preserve">ла друг на друга.              </w:t>
      </w:r>
    </w:p>
    <w:p w:rsidR="00841746" w:rsidRPr="008461EA" w:rsidRDefault="00841746" w:rsidP="00664B3B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461EA">
        <w:rPr>
          <w:rFonts w:ascii="Times New Roman" w:hAnsi="Times New Roman"/>
          <w:sz w:val="24"/>
          <w:szCs w:val="24"/>
        </w:rPr>
        <w:t>Попробуйте думать огнём своей организации: огнём реплик</w:t>
      </w:r>
      <w:r>
        <w:rPr>
          <w:rFonts w:ascii="Times New Roman" w:hAnsi="Times New Roman"/>
          <w:sz w:val="24"/>
          <w:szCs w:val="24"/>
        </w:rPr>
        <w:t xml:space="preserve">ации, огнём могущества и т. д.. </w:t>
      </w:r>
      <w:r w:rsidRPr="008461EA">
        <w:rPr>
          <w:rFonts w:ascii="Times New Roman" w:hAnsi="Times New Roman"/>
          <w:sz w:val="24"/>
          <w:szCs w:val="24"/>
        </w:rPr>
        <w:t>Просите АС научить вас думать частностями вашей Организации. Дум</w:t>
      </w:r>
      <w:r>
        <w:rPr>
          <w:rFonts w:ascii="Times New Roman" w:hAnsi="Times New Roman"/>
          <w:sz w:val="24"/>
          <w:szCs w:val="24"/>
        </w:rPr>
        <w:t>ать Ивдивостью - это</w:t>
      </w:r>
      <w:r w:rsidRPr="008461EA">
        <w:rPr>
          <w:rFonts w:ascii="Times New Roman" w:hAnsi="Times New Roman"/>
          <w:sz w:val="24"/>
          <w:szCs w:val="24"/>
        </w:rPr>
        <w:t xml:space="preserve"> везде видеть условия на какие-то исполнения, на какую-то пе</w:t>
      </w:r>
      <w:r>
        <w:rPr>
          <w:rFonts w:ascii="Times New Roman" w:hAnsi="Times New Roman"/>
          <w:sz w:val="24"/>
          <w:szCs w:val="24"/>
        </w:rPr>
        <w:t xml:space="preserve">рспективу. Синтезом думать </w:t>
      </w:r>
      <w:r w:rsidRPr="008461EA">
        <w:rPr>
          <w:rFonts w:ascii="Times New Roman" w:hAnsi="Times New Roman"/>
          <w:sz w:val="24"/>
          <w:szCs w:val="24"/>
        </w:rPr>
        <w:t xml:space="preserve"> умеют единицы.</w:t>
      </w:r>
    </w:p>
    <w:p w:rsidR="00841746" w:rsidRPr="008461EA" w:rsidRDefault="00841746" w:rsidP="00664B3B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461EA">
        <w:rPr>
          <w:rFonts w:ascii="Times New Roman" w:hAnsi="Times New Roman"/>
          <w:sz w:val="24"/>
          <w:szCs w:val="24"/>
        </w:rPr>
        <w:t xml:space="preserve">Попробуйте за месяц проработать все 128 тел. А в усилении можно брать по 3 тела из 256-цы: Омега ИВО – Ситическое тело ИВО – ИВДИВО-тело репликации ИВО.   </w:t>
      </w:r>
    </w:p>
    <w:p w:rsidR="00841746" w:rsidRPr="008461EA" w:rsidRDefault="00841746" w:rsidP="00664B3B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461EA">
        <w:rPr>
          <w:rFonts w:ascii="Times New Roman" w:hAnsi="Times New Roman"/>
          <w:sz w:val="24"/>
          <w:szCs w:val="24"/>
        </w:rPr>
        <w:t xml:space="preserve">Тренируйтесь выходить к ИВО телом Посвящённого, разворачиваться телом, стяжать эталоны, огни, части. Любые практики Посвящённого будут уместны. </w:t>
      </w:r>
    </w:p>
    <w:p w:rsidR="00841746" w:rsidRPr="008461EA" w:rsidRDefault="00841746" w:rsidP="00664B3B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841746" w:rsidRPr="00AF6D92" w:rsidRDefault="00841746" w:rsidP="00664B3B">
      <w:pPr>
        <w:spacing w:after="0"/>
        <w:rPr>
          <w:rFonts w:ascii="Times New Roman" w:hAnsi="Times New Roman"/>
          <w:i/>
        </w:rPr>
      </w:pPr>
      <w:r w:rsidRPr="00AF6D92">
        <w:rPr>
          <w:rFonts w:ascii="Times New Roman" w:hAnsi="Times New Roman"/>
          <w:i/>
        </w:rPr>
        <w:t>Конспект составила: Аватар Мг Плана Синтеза ИВО 17179869117 Синтез-ИВДИВО-цельности, Московия, Шпенькова Надежда.</w:t>
      </w:r>
    </w:p>
    <w:p w:rsidR="00841746" w:rsidRDefault="00841746"/>
    <w:sectPr w:rsidR="00841746" w:rsidSect="008461EA">
      <w:pgSz w:w="11906" w:h="16838"/>
      <w:pgMar w:top="899" w:right="74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90863"/>
    <w:multiLevelType w:val="hybridMultilevel"/>
    <w:tmpl w:val="E568880A"/>
    <w:lvl w:ilvl="0" w:tplc="824057CC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373BA4"/>
    <w:multiLevelType w:val="hybridMultilevel"/>
    <w:tmpl w:val="E71016E8"/>
    <w:lvl w:ilvl="0" w:tplc="EDFA39D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D37FEF"/>
    <w:multiLevelType w:val="hybridMultilevel"/>
    <w:tmpl w:val="261EACE8"/>
    <w:lvl w:ilvl="0" w:tplc="CFA0CC0C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4B3B"/>
    <w:rsid w:val="00001C59"/>
    <w:rsid w:val="00012A2A"/>
    <w:rsid w:val="000265AB"/>
    <w:rsid w:val="000447E4"/>
    <w:rsid w:val="00065C19"/>
    <w:rsid w:val="000A1201"/>
    <w:rsid w:val="000D239C"/>
    <w:rsid w:val="000D7A12"/>
    <w:rsid w:val="000D7D63"/>
    <w:rsid w:val="00115994"/>
    <w:rsid w:val="001412B1"/>
    <w:rsid w:val="00143659"/>
    <w:rsid w:val="00155808"/>
    <w:rsid w:val="001B5871"/>
    <w:rsid w:val="001C722C"/>
    <w:rsid w:val="00247E0E"/>
    <w:rsid w:val="002504AB"/>
    <w:rsid w:val="0025555B"/>
    <w:rsid w:val="002863BD"/>
    <w:rsid w:val="002924B2"/>
    <w:rsid w:val="0029435F"/>
    <w:rsid w:val="002C3886"/>
    <w:rsid w:val="002C3FE8"/>
    <w:rsid w:val="002F6F28"/>
    <w:rsid w:val="00312232"/>
    <w:rsid w:val="003717E6"/>
    <w:rsid w:val="003B0AC7"/>
    <w:rsid w:val="003C639D"/>
    <w:rsid w:val="003F77FC"/>
    <w:rsid w:val="00414D63"/>
    <w:rsid w:val="0043122C"/>
    <w:rsid w:val="00451B60"/>
    <w:rsid w:val="0047339D"/>
    <w:rsid w:val="004C3C73"/>
    <w:rsid w:val="004F2B9B"/>
    <w:rsid w:val="005710CF"/>
    <w:rsid w:val="005737F2"/>
    <w:rsid w:val="005A5CBE"/>
    <w:rsid w:val="00664B3B"/>
    <w:rsid w:val="006A184D"/>
    <w:rsid w:val="006C5022"/>
    <w:rsid w:val="006E32EC"/>
    <w:rsid w:val="006F40E8"/>
    <w:rsid w:val="00711A2A"/>
    <w:rsid w:val="00781E1F"/>
    <w:rsid w:val="0079574D"/>
    <w:rsid w:val="007C2C99"/>
    <w:rsid w:val="007C7776"/>
    <w:rsid w:val="00831909"/>
    <w:rsid w:val="00841746"/>
    <w:rsid w:val="008461EA"/>
    <w:rsid w:val="00892DF4"/>
    <w:rsid w:val="008C2C3D"/>
    <w:rsid w:val="008D7E67"/>
    <w:rsid w:val="00917849"/>
    <w:rsid w:val="009510D0"/>
    <w:rsid w:val="009C0220"/>
    <w:rsid w:val="009E420D"/>
    <w:rsid w:val="00A22BFD"/>
    <w:rsid w:val="00A416CF"/>
    <w:rsid w:val="00A63827"/>
    <w:rsid w:val="00A84739"/>
    <w:rsid w:val="00A951DC"/>
    <w:rsid w:val="00AB664E"/>
    <w:rsid w:val="00AF120F"/>
    <w:rsid w:val="00AF6D92"/>
    <w:rsid w:val="00B80BC4"/>
    <w:rsid w:val="00BF27CA"/>
    <w:rsid w:val="00C13612"/>
    <w:rsid w:val="00C72F6E"/>
    <w:rsid w:val="00C760A6"/>
    <w:rsid w:val="00C80AFE"/>
    <w:rsid w:val="00C96800"/>
    <w:rsid w:val="00CC22A8"/>
    <w:rsid w:val="00D050F1"/>
    <w:rsid w:val="00D068B2"/>
    <w:rsid w:val="00D2607F"/>
    <w:rsid w:val="00D52C4D"/>
    <w:rsid w:val="00D82F60"/>
    <w:rsid w:val="00D87B61"/>
    <w:rsid w:val="00DC1522"/>
    <w:rsid w:val="00DD6390"/>
    <w:rsid w:val="00DF5BAF"/>
    <w:rsid w:val="00E04AF3"/>
    <w:rsid w:val="00E14BEB"/>
    <w:rsid w:val="00E3113F"/>
    <w:rsid w:val="00E44932"/>
    <w:rsid w:val="00E52167"/>
    <w:rsid w:val="00E572DF"/>
    <w:rsid w:val="00E6236A"/>
    <w:rsid w:val="00E86E82"/>
    <w:rsid w:val="00E91330"/>
    <w:rsid w:val="00ED4EF8"/>
    <w:rsid w:val="00F24DD7"/>
    <w:rsid w:val="00F34883"/>
    <w:rsid w:val="00F359BC"/>
    <w:rsid w:val="00F56E4D"/>
    <w:rsid w:val="00F577E7"/>
    <w:rsid w:val="00FB3774"/>
    <w:rsid w:val="00FC0E9A"/>
    <w:rsid w:val="00FC63E3"/>
    <w:rsid w:val="00FE3831"/>
    <w:rsid w:val="00FE6306"/>
    <w:rsid w:val="00FE7074"/>
    <w:rsid w:val="00FF3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B3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64B3B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57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5</Pages>
  <Words>2015</Words>
  <Characters>11486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Кут Хуми</dc:title>
  <dc:subject/>
  <dc:creator>Алексей</dc:creator>
  <cp:keywords/>
  <dc:description/>
  <cp:lastModifiedBy>Вера</cp:lastModifiedBy>
  <cp:revision>2</cp:revision>
  <dcterms:created xsi:type="dcterms:W3CDTF">2022-01-19T11:11:00Z</dcterms:created>
  <dcterms:modified xsi:type="dcterms:W3CDTF">2022-01-19T11:11:00Z</dcterms:modified>
</cp:coreProperties>
</file>