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5" w:rsidRPr="00143659" w:rsidRDefault="00031A35" w:rsidP="00E52167">
      <w:pPr>
        <w:spacing w:after="0" w:line="20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43659">
        <w:rPr>
          <w:rFonts w:ascii="Times New Roman" w:hAnsi="Times New Roman"/>
          <w:b/>
          <w:bCs/>
          <w:sz w:val="24"/>
          <w:szCs w:val="24"/>
          <w:lang w:eastAsia="ru-RU"/>
        </w:rPr>
        <w:t>Кут Хуми</w:t>
      </w:r>
    </w:p>
    <w:p w:rsidR="00031A35" w:rsidRPr="00143659" w:rsidRDefault="00031A35" w:rsidP="00E52167">
      <w:pPr>
        <w:spacing w:after="0" w:line="20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43659">
        <w:rPr>
          <w:rFonts w:ascii="Times New Roman" w:hAnsi="Times New Roman"/>
          <w:b/>
          <w:bCs/>
          <w:sz w:val="24"/>
          <w:szCs w:val="24"/>
          <w:lang w:eastAsia="ru-RU"/>
        </w:rPr>
        <w:t>Алина Кокина</w:t>
      </w:r>
    </w:p>
    <w:p w:rsidR="00031A35" w:rsidRPr="00143659" w:rsidRDefault="00031A35" w:rsidP="00E52167">
      <w:pPr>
        <w:spacing w:after="0" w:line="20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43659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58.</w:t>
      </w:r>
      <w:r w:rsidRPr="00143659">
        <w:rPr>
          <w:rFonts w:ascii="Times New Roman" w:hAnsi="Times New Roman"/>
          <w:sz w:val="24"/>
          <w:szCs w:val="24"/>
          <w:lang w:eastAsia="ru-RU"/>
        </w:rPr>
        <w:t xml:space="preserve"> (10) </w:t>
      </w:r>
      <w:r w:rsidRPr="00143659">
        <w:rPr>
          <w:rFonts w:ascii="Times New Roman" w:hAnsi="Times New Roman"/>
          <w:b/>
          <w:bCs/>
          <w:sz w:val="24"/>
          <w:szCs w:val="24"/>
          <w:lang w:eastAsia="ru-RU"/>
        </w:rPr>
        <w:t>Синтез Изначально Вышестоящего Отца</w:t>
      </w:r>
    </w:p>
    <w:p w:rsidR="00031A35" w:rsidRDefault="00031A35" w:rsidP="00E52167">
      <w:pPr>
        <w:spacing w:after="0" w:line="200" w:lineRule="atLeast"/>
        <w:ind w:firstLine="567"/>
        <w:jc w:val="center"/>
        <w:rPr>
          <w:sz w:val="24"/>
          <w:szCs w:val="24"/>
          <w:lang w:eastAsia="ru-RU"/>
        </w:rPr>
      </w:pPr>
      <w:bookmarkStart w:id="0" w:name="_Hlk54005545"/>
      <w:r w:rsidRPr="00143659">
        <w:rPr>
          <w:rFonts w:ascii="Times New Roman" w:hAnsi="Times New Roman"/>
          <w:b/>
          <w:bCs/>
          <w:sz w:val="24"/>
          <w:szCs w:val="24"/>
          <w:lang w:eastAsia="ru-RU"/>
        </w:rPr>
        <w:t>Посвяще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ние Изначально Вышестоящего Отца</w:t>
      </w:r>
    </w:p>
    <w:p w:rsidR="00031A35" w:rsidRPr="00143659" w:rsidRDefault="00031A35" w:rsidP="00E52167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Вышестоящий Аватар Синтеза Изначально Вышестоящего Отца</w:t>
      </w:r>
      <w:r w:rsidRPr="00143659">
        <w:rPr>
          <w:rFonts w:ascii="Times New Roman" w:hAnsi="Times New Roman"/>
          <w:sz w:val="24"/>
          <w:szCs w:val="24"/>
          <w:lang w:eastAsia="ru-RU"/>
        </w:rPr>
        <w:t xml:space="preserve"> Юлий </w:t>
      </w:r>
      <w:bookmarkEnd w:id="0"/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Синтез Репликации/Омеги Изначально Вышестоящего Отца</w:t>
      </w:r>
    </w:p>
    <w:p w:rsidR="00031A35" w:rsidRPr="00143659" w:rsidRDefault="00031A35" w:rsidP="00E52167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ВышестоящаяАватаресса Синтеза Изначально Вышестоящего Отца</w:t>
      </w:r>
      <w:r w:rsidRPr="00143659">
        <w:rPr>
          <w:rFonts w:ascii="Times New Roman" w:hAnsi="Times New Roman"/>
          <w:sz w:val="24"/>
          <w:szCs w:val="24"/>
          <w:lang w:eastAsia="ru-RU"/>
        </w:rPr>
        <w:t>Сиана</w:t>
      </w: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Синтез Прарепликации/Праомеги Изначально Вышестоящего Отца</w:t>
      </w:r>
    </w:p>
    <w:p w:rsidR="00031A35" w:rsidRPr="00143659" w:rsidRDefault="00031A35" w:rsidP="00E52167">
      <w:pPr>
        <w:spacing w:after="0" w:line="200" w:lineRule="atLeast"/>
        <w:ind w:firstLine="567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0070C0"/>
          <w:sz w:val="24"/>
          <w:szCs w:val="24"/>
          <w:lang w:eastAsia="ru-RU"/>
        </w:rPr>
        <w:t>Метагалактический синтез/Метагалактический парламент Изначально Вышестоящего Отца</w:t>
      </w:r>
    </w:p>
    <w:p w:rsidR="00031A35" w:rsidRPr="00143659" w:rsidRDefault="00031A35" w:rsidP="00E52167">
      <w:pPr>
        <w:spacing w:after="0" w:line="200" w:lineRule="atLeast"/>
        <w:ind w:firstLine="567"/>
        <w:jc w:val="both"/>
        <w:rPr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0070C0"/>
          <w:sz w:val="24"/>
          <w:szCs w:val="24"/>
          <w:lang w:eastAsia="ru-RU"/>
        </w:rPr>
        <w:t>Синтез ПосвященийИзначально Вышестоящего Отца</w:t>
      </w:r>
    </w:p>
    <w:p w:rsidR="00031A35" w:rsidRPr="00143659" w:rsidRDefault="00031A35" w:rsidP="00E52167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1" w:name="_Hlk54207323"/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Изначально Вышестоящий Аватар Синтеза Изначально Вышестоящего Отца </w:t>
      </w:r>
      <w:r w:rsidRPr="00143659">
        <w:rPr>
          <w:rFonts w:ascii="Times New Roman" w:hAnsi="Times New Roman"/>
          <w:sz w:val="24"/>
          <w:szCs w:val="24"/>
          <w:lang w:eastAsia="ru-RU"/>
        </w:rPr>
        <w:t>Эрик</w:t>
      </w:r>
      <w:bookmarkEnd w:id="1"/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Синтез Ситики/Ситического тела Изначально Вышестоящего Отца</w:t>
      </w:r>
    </w:p>
    <w:p w:rsidR="00031A35" w:rsidRPr="00143659" w:rsidRDefault="00031A35" w:rsidP="00E52167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Изначально Вышестоящая Аватаресса Синтеза Изначально Вышестоящего Отца </w:t>
      </w:r>
      <w:r w:rsidRPr="00143659">
        <w:rPr>
          <w:rFonts w:ascii="Times New Roman" w:hAnsi="Times New Roman"/>
          <w:sz w:val="24"/>
          <w:szCs w:val="24"/>
          <w:lang w:eastAsia="ru-RU"/>
        </w:rPr>
        <w:t>Офелия</w:t>
      </w: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Синтез Праситики/Праситическогопратела Изначально Вышестоящего Отца</w:t>
      </w:r>
    </w:p>
    <w:p w:rsidR="00031A35" w:rsidRPr="00143659" w:rsidRDefault="00031A35" w:rsidP="00E52167">
      <w:pPr>
        <w:spacing w:after="0" w:line="200" w:lineRule="atLeast"/>
        <w:ind w:firstLine="567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0070C0"/>
          <w:sz w:val="24"/>
          <w:szCs w:val="24"/>
          <w:lang w:eastAsia="ru-RU"/>
        </w:rPr>
        <w:t>Синтез ИВДИВО Ситической метагалактики Изначально Вышестоящего Отца</w:t>
      </w:r>
    </w:p>
    <w:p w:rsidR="00031A35" w:rsidRPr="00143659" w:rsidRDefault="00031A35" w:rsidP="00E52167">
      <w:pPr>
        <w:spacing w:after="0" w:line="200" w:lineRule="atLeast"/>
        <w:ind w:firstLine="567"/>
        <w:jc w:val="both"/>
        <w:rPr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0070C0"/>
          <w:sz w:val="24"/>
          <w:szCs w:val="24"/>
          <w:lang w:eastAsia="ru-RU"/>
        </w:rPr>
        <w:t>Синтез ситической истинной ивдиво-реальности Изначально Вышестоящего Отца (шестидесяти четырёх видов организации Движения-Синтеза 32-рицы каждого)</w:t>
      </w:r>
    </w:p>
    <w:p w:rsidR="00031A35" w:rsidRPr="00143659" w:rsidRDefault="00031A35" w:rsidP="00E52167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2" w:name="_Hlk54251043"/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Вышестоящий Аватар Синтеза Изначально Вышестоящего Отца</w:t>
      </w:r>
      <w:bookmarkStart w:id="3" w:name="_Hlk500504313"/>
      <w:r w:rsidRPr="00143659">
        <w:rPr>
          <w:rFonts w:ascii="Times New Roman" w:hAnsi="Times New Roman"/>
          <w:sz w:val="24"/>
          <w:szCs w:val="24"/>
          <w:lang w:eastAsia="ru-RU"/>
        </w:rPr>
        <w:t xml:space="preserve">Феликс </w:t>
      </w:r>
      <w:bookmarkEnd w:id="2"/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Синтез </w:t>
      </w:r>
      <w:bookmarkEnd w:id="3"/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огня репликации/ИВДИВО-тела репликации Изначально Вышестоящего Отца</w:t>
      </w:r>
    </w:p>
    <w:p w:rsidR="00031A35" w:rsidRPr="00143659" w:rsidRDefault="00031A35" w:rsidP="00E52167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ВышестоящаяАватаресса Синтеза Изначально Вышестоящего Отца</w:t>
      </w:r>
      <w:r w:rsidRPr="00143659">
        <w:rPr>
          <w:rFonts w:ascii="Times New Roman" w:hAnsi="Times New Roman"/>
          <w:sz w:val="24"/>
          <w:szCs w:val="24"/>
          <w:lang w:eastAsia="ru-RU"/>
        </w:rPr>
        <w:t>Ония</w:t>
      </w:r>
      <w:r w:rsidRPr="00143659">
        <w:rPr>
          <w:rFonts w:ascii="Times New Roman" w:hAnsi="Times New Roman"/>
          <w:color w:val="FF0000"/>
          <w:sz w:val="24"/>
          <w:szCs w:val="24"/>
          <w:lang w:eastAsia="ru-RU"/>
        </w:rPr>
        <w:t>Синтез огня прарепликации/ИВДИВО-прателапрарепликации Изначально Вышестоящего Отца</w:t>
      </w:r>
    </w:p>
    <w:p w:rsidR="00031A35" w:rsidRPr="00143659" w:rsidRDefault="00031A35" w:rsidP="00E52167">
      <w:pPr>
        <w:spacing w:after="0" w:line="200" w:lineRule="atLeast"/>
        <w:ind w:firstLine="567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0070C0"/>
          <w:sz w:val="24"/>
          <w:szCs w:val="24"/>
          <w:lang w:eastAsia="ru-RU"/>
        </w:rPr>
        <w:t xml:space="preserve">Синтез ИВДИВО Репликации Изначально Вышестоящего Отца </w:t>
      </w:r>
    </w:p>
    <w:p w:rsidR="00031A35" w:rsidRPr="00143659" w:rsidRDefault="00031A35" w:rsidP="00E52167">
      <w:pPr>
        <w:spacing w:after="0" w:line="200" w:lineRule="atLeast"/>
        <w:ind w:firstLine="567"/>
        <w:jc w:val="both"/>
        <w:rPr>
          <w:sz w:val="24"/>
          <w:szCs w:val="24"/>
          <w:lang w:eastAsia="ru-RU"/>
        </w:rPr>
      </w:pPr>
      <w:r w:rsidRPr="00143659">
        <w:rPr>
          <w:rFonts w:ascii="Times New Roman" w:hAnsi="Times New Roman"/>
          <w:color w:val="0070C0"/>
          <w:sz w:val="24"/>
          <w:szCs w:val="24"/>
          <w:lang w:eastAsia="ru-RU"/>
        </w:rPr>
        <w:t>Синтез частности репликация Изначально Вышестоящего Отца (шестидесяти четырёх видов организации Движения-Синтеза 32-рицы каждого)</w:t>
      </w:r>
    </w:p>
    <w:p w:rsidR="00031A35" w:rsidRPr="007C7776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7C7776">
        <w:rPr>
          <w:rFonts w:ascii="Times New Roman" w:hAnsi="Times New Roman"/>
          <w:bCs/>
          <w:color w:val="002060"/>
          <w:sz w:val="24"/>
          <w:szCs w:val="24"/>
        </w:rPr>
        <w:t>Индивидуальный синтезСитический синтезЧастная репликация</w:t>
      </w:r>
    </w:p>
    <w:p w:rsidR="00031A35" w:rsidRPr="007C7776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ИВДИВО: 26 архетип огня - 58 архетип ИВДИВО новой эпохи.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7776">
        <w:rPr>
          <w:rFonts w:ascii="Times New Roman" w:hAnsi="Times New Roman"/>
          <w:color w:val="FF0000"/>
          <w:sz w:val="24"/>
          <w:szCs w:val="24"/>
        </w:rPr>
        <w:t>Изначально Вышестоящий Посвящённый ИВО.</w:t>
      </w:r>
      <w:r w:rsidRPr="00143659">
        <w:rPr>
          <w:rFonts w:ascii="Times New Roman" w:hAnsi="Times New Roman"/>
          <w:sz w:val="24"/>
          <w:szCs w:val="24"/>
        </w:rPr>
        <w:t xml:space="preserve"> Синтез Тела. План Синтеза.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ВШС: 32 компетенции новой эпохи каждого. Синтез Огня Посвящений И</w:t>
      </w:r>
      <w:r>
        <w:rPr>
          <w:rFonts w:ascii="Times New Roman" w:hAnsi="Times New Roman"/>
          <w:sz w:val="24"/>
          <w:szCs w:val="24"/>
        </w:rPr>
        <w:t>ВО</w:t>
      </w:r>
      <w:r w:rsidRPr="00143659">
        <w:rPr>
          <w:rFonts w:ascii="Times New Roman" w:hAnsi="Times New Roman"/>
          <w:sz w:val="24"/>
          <w:szCs w:val="24"/>
        </w:rPr>
        <w:t>.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7776">
        <w:rPr>
          <w:rFonts w:ascii="Times New Roman" w:hAnsi="Times New Roman"/>
          <w:color w:val="FF0000"/>
          <w:sz w:val="24"/>
          <w:szCs w:val="24"/>
        </w:rPr>
        <w:t>4 ивдиво-посвящение</w:t>
      </w:r>
      <w:r w:rsidRPr="00143659">
        <w:rPr>
          <w:rFonts w:ascii="Times New Roman" w:hAnsi="Times New Roman"/>
          <w:sz w:val="24"/>
          <w:szCs w:val="24"/>
        </w:rPr>
        <w:t xml:space="preserve"> (1 день) и </w:t>
      </w:r>
      <w:r w:rsidRPr="007C7776">
        <w:rPr>
          <w:rFonts w:ascii="Times New Roman" w:hAnsi="Times New Roman"/>
          <w:color w:val="FF0000"/>
          <w:sz w:val="24"/>
          <w:szCs w:val="24"/>
        </w:rPr>
        <w:t>четвёртое посвящение ИВО</w:t>
      </w:r>
      <w:r w:rsidRPr="00143659">
        <w:rPr>
          <w:rFonts w:ascii="Times New Roman" w:hAnsi="Times New Roman"/>
          <w:sz w:val="24"/>
          <w:szCs w:val="24"/>
        </w:rPr>
        <w:t xml:space="preserve"> (2 день) 4-х видов Учителя. 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 xml:space="preserve">МИД: Синтез Архетипической Омеги Изначально Вышестоящего Отца. 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Шары Изначально Вышестоящего Отца.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color w:val="403152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 xml:space="preserve">МС: Огненная эпоха 58 архетипа ИВДИВО.Синтез шаров каждого. 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64 практики новой эпохи каждого. Практика Синтезного Тренинга.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 xml:space="preserve">64 инструмента новой эпохи каждого. Совершенное Внутреннее. 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64 генезиса новой эпохи каждого. Генезис Посвящённого.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 xml:space="preserve">64 фундаментальности новой эпохи каждого. Фундаментальность Асимметрии Огня. 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16 эволюций новой эпохи каждого. Эволюция Посвящённого 4-х видов Учителя.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4/16 миров новой эпохи каждого. Метагалактический тонкий Мир 4-х видов Учителя.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>ИВДИВО-развитие прав синтеза 4-х видов Учителя.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sz w:val="24"/>
          <w:szCs w:val="24"/>
        </w:rPr>
        <w:t xml:space="preserve">Иерархия: 1024 стать-аппаратов 4-х видов Учителя. 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43659">
        <w:rPr>
          <w:rFonts w:ascii="Times New Roman" w:hAnsi="Times New Roman"/>
          <w:color w:val="FF0000"/>
          <w:sz w:val="24"/>
          <w:szCs w:val="24"/>
        </w:rPr>
        <w:t>Архетипическое Сердце: 26 Синтезное/Стать/Совершенное/Эталонное/Базовое Сердце.</w:t>
      </w: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3659">
        <w:rPr>
          <w:rFonts w:ascii="Times New Roman" w:hAnsi="Times New Roman"/>
          <w:color w:val="FF0000"/>
          <w:sz w:val="24"/>
          <w:szCs w:val="24"/>
        </w:rPr>
        <w:t>Архетипический Разум: 26-й Синтезный/Стать/Совершенный/Эталонный/Базовый Разум.</w:t>
      </w:r>
    </w:p>
    <w:p w:rsidR="00031A35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031A35" w:rsidRPr="00143659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031A35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Конспект</w:t>
      </w:r>
    </w:p>
    <w:p w:rsidR="00031A35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031A35" w:rsidRPr="007C7776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031A35" w:rsidRPr="005710CF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10CF">
        <w:rPr>
          <w:rFonts w:ascii="Times New Roman" w:hAnsi="Times New Roman"/>
          <w:b/>
          <w:sz w:val="24"/>
          <w:szCs w:val="24"/>
        </w:rPr>
        <w:t>08-09 января 2022 года</w:t>
      </w:r>
    </w:p>
    <w:p w:rsidR="00031A35" w:rsidRPr="00E52167" w:rsidRDefault="00031A35" w:rsidP="00E52167">
      <w:pPr>
        <w:tabs>
          <w:tab w:val="right" w:pos="10915"/>
        </w:tabs>
        <w:spacing w:after="0" w:line="20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ИВДИВО 17 179 869 120 с</w:t>
      </w:r>
      <w:r w:rsidRPr="005710CF">
        <w:rPr>
          <w:rFonts w:ascii="Times New Roman" w:hAnsi="Times New Roman"/>
          <w:b/>
          <w:sz w:val="24"/>
          <w:szCs w:val="24"/>
        </w:rPr>
        <w:t>интез-</w:t>
      </w:r>
      <w:r>
        <w:rPr>
          <w:rFonts w:ascii="Times New Roman" w:hAnsi="Times New Roman"/>
          <w:b/>
          <w:sz w:val="24"/>
          <w:szCs w:val="24"/>
        </w:rPr>
        <w:t>ивдиво-цельности</w:t>
      </w:r>
      <w:r w:rsidRPr="005710CF">
        <w:rPr>
          <w:rFonts w:ascii="Times New Roman" w:hAnsi="Times New Roman"/>
          <w:b/>
          <w:sz w:val="24"/>
          <w:szCs w:val="24"/>
        </w:rPr>
        <w:t>, Москва, Россия</w:t>
      </w:r>
    </w:p>
    <w:p w:rsidR="00031A35" w:rsidRPr="00E52167" w:rsidRDefault="00031A35" w:rsidP="0084362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2167">
        <w:rPr>
          <w:rFonts w:ascii="Times New Roman" w:hAnsi="Times New Roman"/>
          <w:b/>
          <w:sz w:val="24"/>
          <w:szCs w:val="24"/>
          <w:u w:val="single"/>
        </w:rPr>
        <w:t>Конспект 58 Си ИВО</w:t>
      </w:r>
    </w:p>
    <w:p w:rsidR="00031A35" w:rsidRPr="00DA78D6" w:rsidRDefault="00031A35" w:rsidP="008436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Циклы преображения нашей жизни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Всегда важен первый Синтез, с которого начинается год, и Синтез, которым год заканчивается. Последний Синтез подводит итоги прошедшего года и завершает определённые процессы в каждом из нас, а первый Синтез года даёт новый старт, стратегию, перспективы и новые начинания. У нас цикличны тело и наша биология, циклами развивается планета, и также есть определённые циклы у Синтеза.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 xml:space="preserve">У нас есть цикл служебного года, </w:t>
      </w:r>
      <w:r>
        <w:rPr>
          <w:rFonts w:ascii="Times New Roman" w:hAnsi="Times New Roman"/>
          <w:sz w:val="24"/>
          <w:szCs w:val="24"/>
        </w:rPr>
        <w:t>когда в мае утверждается Столп п</w:t>
      </w:r>
      <w:r w:rsidRPr="00DA78D6">
        <w:rPr>
          <w:rFonts w:ascii="Times New Roman" w:hAnsi="Times New Roman"/>
          <w:sz w:val="24"/>
          <w:szCs w:val="24"/>
        </w:rPr>
        <w:t>одразделения, и тогда идёт смена наших полномочий, наших достижений и реализаций.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цикл –</w:t>
      </w:r>
      <w:r w:rsidRPr="00DA78D6">
        <w:rPr>
          <w:rFonts w:ascii="Times New Roman" w:hAnsi="Times New Roman"/>
          <w:sz w:val="24"/>
          <w:szCs w:val="24"/>
        </w:rPr>
        <w:t xml:space="preserve"> это Новый год. Новый год подводит итог наших внутренних планов, наших биологических возможностей, где под биологией подразумеваются части, когда они переходят на новый формат своей дееспособности.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Есть внутренний цикл –  день рождения каждого.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И есть цикл, который включается в сентябре, после Съезда ИВДИВО. Это начало обучения в ВШС.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Новый формат всегда завершает одно состояние и переводит в другое.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 xml:space="preserve">По статистике люди чаще уходят из жизни перед своим днём рождения, потому что у них заканчивается жизненный цикл. А днём рождения идёт обновление жизни, если у жизни есть потенциал. В день рождение идёт монадическое преображение каждого, а на Новый год идёт преображение Омегой. Монада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A78D6">
        <w:rPr>
          <w:rFonts w:ascii="Times New Roman" w:hAnsi="Times New Roman"/>
          <w:sz w:val="24"/>
          <w:szCs w:val="24"/>
        </w:rPr>
        <w:t>это наша внешняя жизнь, а Омега – внутренняя жизнь, где идёт преображение частей. Омега</w:t>
      </w:r>
      <w:r>
        <w:rPr>
          <w:rFonts w:ascii="Times New Roman" w:hAnsi="Times New Roman"/>
          <w:sz w:val="24"/>
          <w:szCs w:val="24"/>
        </w:rPr>
        <w:t>,</w:t>
      </w:r>
      <w:r w:rsidRPr="00DA78D6">
        <w:rPr>
          <w:rFonts w:ascii="Times New Roman" w:hAnsi="Times New Roman"/>
          <w:sz w:val="24"/>
          <w:szCs w:val="24"/>
        </w:rPr>
        <w:t xml:space="preserve"> преображаясь синтезом частей, выводит нас на новую применимость ими.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Рождественскими стяжаниями мы преоб</w:t>
      </w:r>
      <w:r>
        <w:rPr>
          <w:rFonts w:ascii="Times New Roman" w:hAnsi="Times New Roman"/>
          <w:sz w:val="24"/>
          <w:szCs w:val="24"/>
        </w:rPr>
        <w:t>ражаем наши части, как биологию</w:t>
      </w:r>
      <w:r w:rsidRPr="00DA78D6">
        <w:rPr>
          <w:rFonts w:ascii="Times New Roman" w:hAnsi="Times New Roman"/>
          <w:sz w:val="24"/>
          <w:szCs w:val="24"/>
        </w:rPr>
        <w:t xml:space="preserve"> и этим идёт преображение нашей внутренней жизни. И этим мы имеем право стяжать Омегу ИВО для человечества, так как наш первый Синтез этого года начинается с Части Омега ИВО. И у каждого человека должна быть Омега ИВО Си-ИВДИВО Мг, чтобы у людей развернулись Образ и Подобие ИВО Си-ИВДИВО Мг. Это позволит людям больше ориентироваться на части, как на свой внутренний мир.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С сентября у нас так же идёт преображение нашей мудрости.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1A35" w:rsidRPr="00DA78D6" w:rsidRDefault="00031A35" w:rsidP="0084362B">
      <w:pPr>
        <w:pStyle w:val="NoSpacing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чего началась Кали-Юга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В Махабхарате рассказывается о гибели Кришны, как последнего представителя Иерархии. Когда он взошёл, то за ним взошёл Отец Планеты Земля.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В Индии Кришну всегда представляли как женатого человека, рядом с которым изображали красивую девушку. При этом Кришну всегда изображали в восточных одеяниях и с женскими украшениями.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У Отцов Мг сейчас открылись для нас все</w:t>
      </w:r>
      <w:r>
        <w:rPr>
          <w:rFonts w:ascii="Times New Roman" w:hAnsi="Times New Roman"/>
          <w:sz w:val="24"/>
          <w:szCs w:val="24"/>
        </w:rPr>
        <w:t xml:space="preserve"> библиотеки с архивными данными</w:t>
      </w:r>
      <w:r w:rsidRPr="00DA78D6">
        <w:rPr>
          <w:rFonts w:ascii="Times New Roman" w:hAnsi="Times New Roman"/>
          <w:sz w:val="24"/>
          <w:szCs w:val="24"/>
        </w:rPr>
        <w:t xml:space="preserve"> и по иерархическим источникам Кришна, как женщина, прилетела с Марса на Землю с ребёнком. Это была её дочь.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Кали -  это Мать, которая была воплощена на Планете Земля. И в Махабхарате сказано, что Кали воплотится в тело Кришны. И есть описание, что когда Кришна проходил по полю и за ним распускались цветы, а это и есть материнский принцип, за Матерью всегда тянется природа.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Здесь нужно различать воплощение духа, который живёт как Кали, и физическое воплощение, живущее на планете в выражении этого духа. Это как в Христа вошёл более вышестоящий дух, который он продолжал на физике.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Итак, когда-то на Землю и на Марс, где одновременно в то время в Солнечной системе существовала человечество, прилетали представители другой цивилизации. На нашей планете тогда практически не было оружия, поэтому люди попрятались в убежища. Но его было много на Марсе, и оно до сих пор там храниться. Марс – Бог войны. По иерархическим источникам гибель Марса произошла не так давно, где-то 1000 лет назад.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В итоге на Марсе произошла ядерная катастрофа и Кали, как Мать, и представитель Иерархии</w:t>
      </w:r>
      <w:r>
        <w:rPr>
          <w:rFonts w:ascii="Times New Roman" w:hAnsi="Times New Roman"/>
          <w:sz w:val="24"/>
          <w:szCs w:val="24"/>
        </w:rPr>
        <w:t>,</w:t>
      </w:r>
      <w:r w:rsidRPr="00DA78D6">
        <w:rPr>
          <w:rFonts w:ascii="Times New Roman" w:hAnsi="Times New Roman"/>
          <w:sz w:val="24"/>
          <w:szCs w:val="24"/>
        </w:rPr>
        <w:t xml:space="preserve"> вместе с дочерью перелетела на Землю, а часть погибших жителей Марса так и остались на южном полюсе планеты в виде Монад.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Кали хотела чему-то обучить людей Земли, передать знания и за это её убили. А когда на какой-либо планете погибает последний представитель Иерархии, то уходят Учителя и Отец эту планету покидает.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Поэтому, когда убили Мать - Кали, как воплощённого физически Иерарха, с планеты снялась поддержка Отца и век назвали Кали-Юга. Отец закрыл Землю матрицей, как покрывалом, чтобы не видеть её своим взором. Вокруг планеты развернулся плотный кокон</w:t>
      </w:r>
      <w:r>
        <w:rPr>
          <w:rFonts w:ascii="Times New Roman" w:hAnsi="Times New Roman"/>
          <w:sz w:val="24"/>
          <w:szCs w:val="24"/>
        </w:rPr>
        <w:t>, который перекрыл поступление Огня и Э</w:t>
      </w:r>
      <w:r w:rsidRPr="00DA78D6">
        <w:rPr>
          <w:rFonts w:ascii="Times New Roman" w:hAnsi="Times New Roman"/>
          <w:sz w:val="24"/>
          <w:szCs w:val="24"/>
        </w:rPr>
        <w:t>нергии для поддержания человечества и развития частей в них. Мать смотрела из вышестоящего выражения на планету через покров, который был снят на Новый год.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 xml:space="preserve">Кали-Юга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A78D6">
        <w:rPr>
          <w:rFonts w:ascii="Times New Roman" w:hAnsi="Times New Roman"/>
          <w:sz w:val="24"/>
          <w:szCs w:val="24"/>
        </w:rPr>
        <w:t xml:space="preserve">это эпоха тьмы, как отсутствие света. Это эпоха разрушения и разорения. То есть люди потеряли внутренний </w:t>
      </w:r>
      <w:r>
        <w:rPr>
          <w:rFonts w:ascii="Times New Roman" w:hAnsi="Times New Roman"/>
          <w:sz w:val="24"/>
          <w:szCs w:val="24"/>
        </w:rPr>
        <w:t>свет, как мудрость и и</w:t>
      </w:r>
      <w:r w:rsidRPr="00DA78D6">
        <w:rPr>
          <w:rFonts w:ascii="Times New Roman" w:hAnsi="Times New Roman"/>
          <w:sz w:val="24"/>
          <w:szCs w:val="24"/>
        </w:rPr>
        <w:t>стину. А если нет света, то и дух тоже не развивается.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В физических источниках всегда много разночтений, поэтому иерархическую информацию можно прочесть только в Отцовских библиотеках.  Христа в «Тайной вечере» тоже изображали с 12-ю Апостолами, среди которых по правую руку сидит его дочь.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В архивах марсиане описаны как люди с голубой кожей и белыми волосами. На планете было много меди, поэтому у них кожа цвета медного купороса. На Земле же много железа.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Сейчас открыты библиотеки 32-х Отцов 32-х Архе</w:t>
      </w:r>
      <w:r>
        <w:rPr>
          <w:rFonts w:ascii="Times New Roman" w:hAnsi="Times New Roman"/>
          <w:sz w:val="24"/>
          <w:szCs w:val="24"/>
        </w:rPr>
        <w:t>типов материи. Это огромный объё</w:t>
      </w:r>
      <w:r w:rsidRPr="00DA78D6">
        <w:rPr>
          <w:rFonts w:ascii="Times New Roman" w:hAnsi="Times New Roman"/>
          <w:sz w:val="24"/>
          <w:szCs w:val="24"/>
        </w:rPr>
        <w:t>м данных. Там есть данные 1000-летней давности, когда Отец ещё только планировал развитие Синтеза на Планете Земля.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1A35" w:rsidRPr="00DA78D6" w:rsidRDefault="00031A35" w:rsidP="0084362B">
      <w:pPr>
        <w:pStyle w:val="NoSpacing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A78D6">
        <w:rPr>
          <w:rFonts w:ascii="Times New Roman" w:hAnsi="Times New Roman"/>
          <w:b/>
          <w:sz w:val="24"/>
          <w:szCs w:val="24"/>
        </w:rPr>
        <w:t xml:space="preserve">Завершение </w:t>
      </w:r>
      <w:r>
        <w:rPr>
          <w:rFonts w:ascii="Times New Roman" w:hAnsi="Times New Roman"/>
          <w:b/>
          <w:sz w:val="24"/>
          <w:szCs w:val="24"/>
        </w:rPr>
        <w:t>Эпохи Кали-Юга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Когда начался 2022 год, после боя курантов  на Планету Земля вышло четыре тела ИВО – 33-го Архетипа материи, Си-ИВДИВО Мг и ещё два, встав по 4-м направлениям света. Так же вышли Аватары Синтеза и Аватар-Ипостаси, которые встали на планету. Вместе они развернули практику, завершающую Кали-Югу, была снята мантия с Планеты Земля, чтобы на каждого человека шёл Огонь Отца.  У людей пошло преображение содержимого Лотоса Духа с пережиганием всего ненужного. Когда меняется свет, то сразу меняется и дух.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 xml:space="preserve">22 – цифра преодоления Дурака, это когда человек отпускает свою Сансару и у него начинается новый цикл и новый путь. Если бы человечество не преодолело </w:t>
      </w:r>
      <w:r>
        <w:rPr>
          <w:rFonts w:ascii="Times New Roman" w:hAnsi="Times New Roman"/>
          <w:sz w:val="24"/>
          <w:szCs w:val="24"/>
        </w:rPr>
        <w:t>21, то всё началось бы сначала –</w:t>
      </w:r>
      <w:r w:rsidRPr="00DA78D6">
        <w:rPr>
          <w:rFonts w:ascii="Times New Roman" w:hAnsi="Times New Roman"/>
          <w:sz w:val="24"/>
          <w:szCs w:val="24"/>
        </w:rPr>
        <w:t xml:space="preserve"> новое восхождение, проверки, выход на ноль и прохождение всего по-новому. У человечества сейчас 22 лепестка Лотоса Духа, а у прошедших Синтезы - от 16 384-х до 4194304-х (4</w:t>
      </w:r>
      <w:r>
        <w:rPr>
          <w:rFonts w:ascii="Times New Roman" w:hAnsi="Times New Roman"/>
          <w:sz w:val="24"/>
          <w:szCs w:val="24"/>
        </w:rPr>
        <w:t>-</w:t>
      </w:r>
      <w:r w:rsidRPr="00DA78D6">
        <w:rPr>
          <w:rFonts w:ascii="Times New Roman" w:hAnsi="Times New Roman"/>
          <w:sz w:val="24"/>
          <w:szCs w:val="24"/>
        </w:rPr>
        <w:t>й курс).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От Отца сначала идёт жизнь, а потом свет.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Отец завершил негативный контекст дхармы Кали-Юги, ведущий к войнам, разрушениям, и открыл путь к развитию и к выходу в открытый космос. В Солнечной системе много оружия, летающего в космосе и оставшегося после каких-то военных действий. Наша подготовка пока не предполагает таких встреч, потому и открытый космос для нас был закрыт.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Завершение Кали-Юги Отцом с</w:t>
      </w:r>
      <w:r>
        <w:rPr>
          <w:rFonts w:ascii="Times New Roman" w:hAnsi="Times New Roman"/>
          <w:sz w:val="24"/>
          <w:szCs w:val="24"/>
        </w:rPr>
        <w:t>разу увенчалось подписанием пятью</w:t>
      </w:r>
      <w:r w:rsidRPr="00DA78D6">
        <w:rPr>
          <w:rFonts w:ascii="Times New Roman" w:hAnsi="Times New Roman"/>
          <w:sz w:val="24"/>
          <w:szCs w:val="24"/>
        </w:rPr>
        <w:t xml:space="preserve"> странами, обладающими ядерным оружием, договора о его неприменении.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Короновирус на сегодня применяется как биологическое оружие и Отец Си-ИВДИВО Мг для предотвращения всех происходящих процессов на планете зафиксировал Сатья-Югу.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Территория Казахстана когда-то фиксировала Свет Отца и Мудрость Отца, но так как количество подразделений там уменьшилось, они потеряли эту фиксацию. После того, как в Новый год с планеты была снята мантия, недостаток света в людях привёл к тому, что произошло. Территория, когда-то выражавшая свет и мудрость для планеты, не удержала равновесия. Для приостановления событий в Казахстане ИВО Си-ИВДИВО Мг вызывал АС подразделений, которые есть на территории этой страны, и пошло пережигание некорректностей, которые вскрылись, а затем было развернуто формирование положительных условий. Там, где есть любовь, появляется свет, а любовь ни</w:t>
      </w:r>
      <w:r>
        <w:rPr>
          <w:rFonts w:ascii="Times New Roman" w:hAnsi="Times New Roman"/>
          <w:sz w:val="24"/>
          <w:szCs w:val="24"/>
        </w:rPr>
        <w:t>когда не переходит в ненависть.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1A35" w:rsidRPr="00DA78D6" w:rsidRDefault="00031A35" w:rsidP="0084362B">
      <w:pPr>
        <w:pStyle w:val="NoSpacing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Сатья-Юга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 xml:space="preserve">Планету Земля будет развивать ИВО, который зафиксировался на Съезде ИВДИВО 2021 года. А в Новом 2022 году зафиксировалась Сатья-Юга. Сатья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A78D6">
        <w:rPr>
          <w:rFonts w:ascii="Times New Roman" w:hAnsi="Times New Roman"/>
          <w:sz w:val="24"/>
          <w:szCs w:val="24"/>
        </w:rPr>
        <w:t>это Истина, то есть в человечество вернулся свет. И когда в каждом человеке развернётся свет, планета будет спасена.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В 2021 году планета открылась для воплощения Иерархов высокой подготовки.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Свет и мудрость внутри людей будут вовне выводить их на творение, как выражение мира. Светом нужно мудрить, он должен переходить в мудрость.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1A35" w:rsidRPr="00DA78D6" w:rsidRDefault="00031A35" w:rsidP="0084362B">
      <w:pPr>
        <w:pStyle w:val="NoSpacing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Посвящённый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Ученичество начиналось со света, и новые посвящения предыдущей эпохи нарабатывались светом. Сейчас Посвящённый ИВО должен действовать репликацией.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Старый свет несёт старые законы и даёт старые расшифровки. Раньше дальше эфира и астрала знаний не было. Старый свет не позволяет видеть выше 4-й ВЦР Мг Фа и даёт неправильные образы.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В 5 расе разнообразие света шло глобусами, расами, эпохами, цивилизациями и если это вскрывается, то оно начинает на нас влиять. Дух был растительный, а растения питаются светом, и соответственно этот дух поддерживал в людях растительное состояние.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Раньше одно посвящение – одна жизнь, сейчас Отец за что-то исполненное может сразу зафиксировать большое количество посвящений, но мы часто по привычке, получив одно посвящение, успокаиваемся и перестаём идти дальше.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A78D6">
        <w:rPr>
          <w:rFonts w:ascii="Times New Roman" w:hAnsi="Times New Roman"/>
          <w:b/>
          <w:sz w:val="24"/>
          <w:szCs w:val="24"/>
        </w:rPr>
        <w:t>Посвящённый всё, что разработал собой, должен компактифицировать и идти дальше, и тогда он открыт для следующего. Но для этого нужно делать то, что ты не умеешь.</w:t>
      </w:r>
      <w:r w:rsidRPr="00DA78D6">
        <w:rPr>
          <w:rFonts w:ascii="Times New Roman" w:hAnsi="Times New Roman"/>
          <w:sz w:val="24"/>
          <w:szCs w:val="24"/>
        </w:rPr>
        <w:t xml:space="preserve"> Для повышения компетентности Посвящённый должен везде набирать знания.</w:t>
      </w:r>
      <w:r w:rsidRPr="00DA78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Принцип Посвящённого –</w:t>
      </w:r>
      <w:r w:rsidRPr="00DA78D6">
        <w:rPr>
          <w:rFonts w:ascii="Times New Roman" w:hAnsi="Times New Roman"/>
          <w:b/>
          <w:sz w:val="24"/>
          <w:szCs w:val="24"/>
        </w:rPr>
        <w:t xml:space="preserve"> сметь, дерзать, устремляться и молчать.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Мы светом  видим материю – залы АС, тела, а всё остальное – огонь, синтез это уже выше духа.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 xml:space="preserve">Учитель Синтеза должен уметь являть собой Свет ИВО, чтобы у него развернулась настоящая любовь. Свет поддерживает в нас хорошие, дружеские состояния и мудрость любви каждого, и мы как Учителя Синтеза может служить бескорыстно, искренне и честно, и наша любовь должна переходить в свет. По 5-ричному ключу репликация управляется мудростью, но в целом репликация связана с любовью, поэтому, </w:t>
      </w:r>
      <w:r w:rsidRPr="00DA78D6">
        <w:rPr>
          <w:rFonts w:ascii="Times New Roman" w:hAnsi="Times New Roman"/>
          <w:b/>
          <w:sz w:val="24"/>
          <w:szCs w:val="24"/>
        </w:rPr>
        <w:t>когда мы любим, мы реплицируем</w:t>
      </w:r>
      <w:r w:rsidRPr="00DA78D6">
        <w:rPr>
          <w:rFonts w:ascii="Times New Roman" w:hAnsi="Times New Roman"/>
          <w:sz w:val="24"/>
          <w:szCs w:val="24"/>
        </w:rPr>
        <w:t>. Например, реплицируя эталоны, мы помогаем детям их усвоить.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На планете лучше всего репликацией занимается Китай. Но репликация без мудрости – это китайская подделка. Или, например, хирург, делающий операцию без мудрости, может придти к плачевным результатам. Очень ярко это сейчас видно в косметологии.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b/>
          <w:sz w:val="24"/>
          <w:szCs w:val="24"/>
        </w:rPr>
        <w:t>Знания должны реплицироваться мудро! Настоящая Репликация Посвящённого начинается с Мудрости.</w:t>
      </w:r>
      <w:r w:rsidRPr="00DA78D6">
        <w:rPr>
          <w:rFonts w:ascii="Times New Roman" w:hAnsi="Times New Roman"/>
          <w:sz w:val="24"/>
          <w:szCs w:val="24"/>
        </w:rPr>
        <w:t xml:space="preserve"> Чем больше мудрости, тем правильнее применяется репликация.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b/>
          <w:sz w:val="24"/>
          <w:szCs w:val="24"/>
        </w:rPr>
        <w:t>Меч Воли Отца Посвящённого</w:t>
      </w:r>
      <w:r w:rsidRPr="00DA78D6">
        <w:rPr>
          <w:rFonts w:ascii="Times New Roman" w:hAnsi="Times New Roman"/>
          <w:sz w:val="24"/>
          <w:szCs w:val="24"/>
        </w:rPr>
        <w:t>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На Синтезе Отец каждому дал Поручение Посвящённого, Книгу Посвящённого и Меч Воли Отца Посвящённого. Этот Меч помогает проживать истину собеседника; он помогает прожить истинность выбранного вами Пути и движение в Пути; он вызывает интуитивное чувство правильности действий и внутреннее сопереживание Воле и Истине Отца.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В 5 расе Посвящённые ориентировались на звёзды, на Монаду, по духу шли к Учителю. Меч Посвящённого  подскажет, что дальше следует сделать.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Отсекать им можно только старый Путь. Он внутренне ведёт к какому-то свершению и событию.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 xml:space="preserve">Мечом рекомендовано возжигаться, тренироваться с ним у Аватара Дзея, периодически насыщать Волей ИВО. В принципе </w:t>
      </w:r>
      <w:r w:rsidRPr="00DA78D6">
        <w:rPr>
          <w:rFonts w:ascii="Times New Roman" w:hAnsi="Times New Roman"/>
          <w:b/>
          <w:sz w:val="24"/>
          <w:szCs w:val="24"/>
        </w:rPr>
        <w:t>во всех Мечах хорошо создавать накал Воли Отца</w:t>
      </w:r>
      <w:r w:rsidRPr="00DA78D6">
        <w:rPr>
          <w:rFonts w:ascii="Times New Roman" w:hAnsi="Times New Roman"/>
          <w:sz w:val="24"/>
          <w:szCs w:val="24"/>
        </w:rPr>
        <w:t>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На 10 этаже здания Посвящённого у нас зафиксирован свиток с нашим Поручением Посвящённого.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A78D6">
        <w:rPr>
          <w:rFonts w:ascii="Times New Roman" w:hAnsi="Times New Roman"/>
          <w:b/>
          <w:sz w:val="24"/>
          <w:szCs w:val="24"/>
        </w:rPr>
        <w:t>Миры.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Планета Земля у нас Столица Мг Империи, и мы начинаем нарабатывать Тонкую Мировую Цивилизацию. Когда Тонкий мир всех Архетипов материи у нас объединяется в одно целое, и мы живём единым конгломератом всех граждан, которые есть в 14-м Архетипе материи. У нас есть Тонкий мир и соответственно есть Тонкая Мировая Цивилизация.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 xml:space="preserve">Граждане сейчас живут до 14-го Архетипа материи. Нас Отец, переведя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A78D6">
        <w:rPr>
          <w:rFonts w:ascii="Times New Roman" w:hAnsi="Times New Roman"/>
          <w:sz w:val="24"/>
          <w:szCs w:val="24"/>
        </w:rPr>
        <w:t>14-й Архетип, взял к себе «за пазуху» вместе с ИВ Матерью. Отец с Матерью начали сотворять наши части. Поэтому наш перевод вызван и ИВ Отцом и ИВ Матерью.</w:t>
      </w:r>
    </w:p>
    <w:p w:rsidR="00031A35" w:rsidRPr="00DA78D6" w:rsidRDefault="00031A35" w:rsidP="0084362B">
      <w:pPr>
        <w:pStyle w:val="NoSpacing"/>
        <w:numPr>
          <w:ilvl w:val="0"/>
          <w:numId w:val="1"/>
        </w:numPr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Разрабатывая Человека ИВО, мы можем выходить и к ИВ Матери в Си-ИВДИВО Мг.</w:t>
      </w:r>
    </w:p>
    <w:p w:rsidR="00031A35" w:rsidRPr="00DA78D6" w:rsidRDefault="00031A35" w:rsidP="0084362B">
      <w:pPr>
        <w:pStyle w:val="NoSpacing"/>
        <w:numPr>
          <w:ilvl w:val="0"/>
          <w:numId w:val="1"/>
        </w:numPr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Стяжайте Магниты с Отцом-Матерью Си-ИВДИВО Мг.</w:t>
      </w:r>
    </w:p>
    <w:p w:rsidR="00031A35" w:rsidRPr="00DA78D6" w:rsidRDefault="00031A35" w:rsidP="0084362B">
      <w:pPr>
        <w:pStyle w:val="NoSpacing"/>
        <w:numPr>
          <w:ilvl w:val="0"/>
          <w:numId w:val="1"/>
        </w:numPr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Делайте практики с ИВ Матерью в Си-ИВДИВО Мг.</w:t>
      </w:r>
    </w:p>
    <w:p w:rsidR="00031A35" w:rsidRPr="00DA78D6" w:rsidRDefault="00031A35" w:rsidP="0084362B">
      <w:pPr>
        <w:pStyle w:val="NoSpacing"/>
        <w:numPr>
          <w:ilvl w:val="0"/>
          <w:numId w:val="1"/>
        </w:numPr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Начните общаться и взаимодействовать с ИВ Матерью Си-ИВДИВО Мг.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A78D6">
        <w:rPr>
          <w:rFonts w:ascii="Times New Roman" w:hAnsi="Times New Roman"/>
          <w:sz w:val="24"/>
          <w:szCs w:val="24"/>
        </w:rPr>
        <w:t>Наши Архетипические Части сейчас находятся  в Мг мире ИВДИВО – 19 Архетип Материи. Этим мы будем подтягивать дух и волю, которые являются физикой огня и синтеза. Архетипические Части начинают создавать Мг мир. На нашей планете устойчиво развернулся Тонкий мир, а Мг мир укутывает Планету Земля, но ещё окончательно не зафиксирован. И вот Архетипическими Частями мы сможем стянуть сюда Мг мир ИВДИВО. Стягиваем всё новое на планету своим внутренним миром, и постепенно у нас развернётся Метагалактическая физическая Цивилизация, затем Метагалактическая тонко-физическая Цивилизация, потом Синтез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8D6">
        <w:rPr>
          <w:rFonts w:ascii="Times New Roman" w:hAnsi="Times New Roman"/>
          <w:sz w:val="24"/>
          <w:szCs w:val="24"/>
        </w:rPr>
        <w:t>метагалактическая тонкая Цивилизация.</w:t>
      </w:r>
    </w:p>
    <w:p w:rsidR="00031A35" w:rsidRPr="00DA78D6" w:rsidRDefault="00031A35" w:rsidP="0084362B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1A35" w:rsidRPr="00DA78D6" w:rsidRDefault="00031A35" w:rsidP="0084362B">
      <w:pPr>
        <w:spacing w:after="0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4362B">
        <w:rPr>
          <w:rFonts w:ascii="Times New Roman" w:hAnsi="Times New Roman"/>
          <w:b/>
          <w:i/>
          <w:sz w:val="24"/>
          <w:szCs w:val="24"/>
        </w:rPr>
        <w:t>Конспект составила</w:t>
      </w:r>
      <w:r w:rsidRPr="00DA78D6">
        <w:rPr>
          <w:rFonts w:ascii="Times New Roman" w:hAnsi="Times New Roman"/>
          <w:i/>
          <w:sz w:val="24"/>
          <w:szCs w:val="24"/>
        </w:rPr>
        <w:t>: Аватар Мг Плана Синтеза ИВО 17179869117 Синтез-ИВДИВО-цельности, Московия, Шпенькова Надежда.</w:t>
      </w:r>
    </w:p>
    <w:p w:rsidR="00031A35" w:rsidRPr="00DA78D6" w:rsidRDefault="00031A35" w:rsidP="00DA78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031A35" w:rsidRPr="00DA78D6" w:rsidSect="00DA78D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863"/>
    <w:multiLevelType w:val="hybridMultilevel"/>
    <w:tmpl w:val="E568880A"/>
    <w:lvl w:ilvl="0" w:tplc="824057C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73BA4"/>
    <w:multiLevelType w:val="hybridMultilevel"/>
    <w:tmpl w:val="E71016E8"/>
    <w:lvl w:ilvl="0" w:tplc="EDFA39D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37FEF"/>
    <w:multiLevelType w:val="hybridMultilevel"/>
    <w:tmpl w:val="261EACE8"/>
    <w:lvl w:ilvl="0" w:tplc="CFA0CC0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5F"/>
    <w:rsid w:val="00001C59"/>
    <w:rsid w:val="00002F35"/>
    <w:rsid w:val="00012A2A"/>
    <w:rsid w:val="00031A35"/>
    <w:rsid w:val="00043264"/>
    <w:rsid w:val="000447E4"/>
    <w:rsid w:val="000474E1"/>
    <w:rsid w:val="00065C19"/>
    <w:rsid w:val="00083A2E"/>
    <w:rsid w:val="00086577"/>
    <w:rsid w:val="000A7E94"/>
    <w:rsid w:val="000D239C"/>
    <w:rsid w:val="000D282E"/>
    <w:rsid w:val="000D7A12"/>
    <w:rsid w:val="000D7D63"/>
    <w:rsid w:val="001412B1"/>
    <w:rsid w:val="00143659"/>
    <w:rsid w:val="00155808"/>
    <w:rsid w:val="0018460E"/>
    <w:rsid w:val="001C722C"/>
    <w:rsid w:val="00215AD5"/>
    <w:rsid w:val="00236134"/>
    <w:rsid w:val="00247E0E"/>
    <w:rsid w:val="002504AB"/>
    <w:rsid w:val="0025555B"/>
    <w:rsid w:val="002863BD"/>
    <w:rsid w:val="002924B2"/>
    <w:rsid w:val="0029435F"/>
    <w:rsid w:val="002A3DBD"/>
    <w:rsid w:val="002C3886"/>
    <w:rsid w:val="002C3FE8"/>
    <w:rsid w:val="002E5D58"/>
    <w:rsid w:val="002F4178"/>
    <w:rsid w:val="002F6F28"/>
    <w:rsid w:val="003105EC"/>
    <w:rsid w:val="00312232"/>
    <w:rsid w:val="00323209"/>
    <w:rsid w:val="003717E6"/>
    <w:rsid w:val="00374802"/>
    <w:rsid w:val="003919B7"/>
    <w:rsid w:val="003C639D"/>
    <w:rsid w:val="00414D63"/>
    <w:rsid w:val="0043122C"/>
    <w:rsid w:val="00451B60"/>
    <w:rsid w:val="0047339D"/>
    <w:rsid w:val="00480266"/>
    <w:rsid w:val="004852D4"/>
    <w:rsid w:val="004C0E5F"/>
    <w:rsid w:val="004C2669"/>
    <w:rsid w:val="004C3C73"/>
    <w:rsid w:val="004D5787"/>
    <w:rsid w:val="004D76EE"/>
    <w:rsid w:val="004F2B9B"/>
    <w:rsid w:val="00520B74"/>
    <w:rsid w:val="005545C2"/>
    <w:rsid w:val="005710CF"/>
    <w:rsid w:val="005737F2"/>
    <w:rsid w:val="00595965"/>
    <w:rsid w:val="005A5CBE"/>
    <w:rsid w:val="006650B4"/>
    <w:rsid w:val="006A184D"/>
    <w:rsid w:val="006A3135"/>
    <w:rsid w:val="006C5022"/>
    <w:rsid w:val="006D6290"/>
    <w:rsid w:val="006E32EC"/>
    <w:rsid w:val="006E6E10"/>
    <w:rsid w:val="006F3C1D"/>
    <w:rsid w:val="006F40E8"/>
    <w:rsid w:val="00711A2A"/>
    <w:rsid w:val="00736AFC"/>
    <w:rsid w:val="00772337"/>
    <w:rsid w:val="00781E1F"/>
    <w:rsid w:val="0079574D"/>
    <w:rsid w:val="007C180E"/>
    <w:rsid w:val="007C2C99"/>
    <w:rsid w:val="007C7776"/>
    <w:rsid w:val="007D10D6"/>
    <w:rsid w:val="007E448E"/>
    <w:rsid w:val="00831909"/>
    <w:rsid w:val="008366E4"/>
    <w:rsid w:val="0084362B"/>
    <w:rsid w:val="00892DF4"/>
    <w:rsid w:val="008C285C"/>
    <w:rsid w:val="008D47FC"/>
    <w:rsid w:val="008D7E67"/>
    <w:rsid w:val="00917849"/>
    <w:rsid w:val="00942038"/>
    <w:rsid w:val="009510D0"/>
    <w:rsid w:val="00960F91"/>
    <w:rsid w:val="009817E5"/>
    <w:rsid w:val="00986214"/>
    <w:rsid w:val="009A2A98"/>
    <w:rsid w:val="009C0220"/>
    <w:rsid w:val="009C1F25"/>
    <w:rsid w:val="009C2201"/>
    <w:rsid w:val="009C7EF1"/>
    <w:rsid w:val="009D2BAF"/>
    <w:rsid w:val="009D700E"/>
    <w:rsid w:val="009E420D"/>
    <w:rsid w:val="00A213BF"/>
    <w:rsid w:val="00A22BFD"/>
    <w:rsid w:val="00A416CF"/>
    <w:rsid w:val="00A44A92"/>
    <w:rsid w:val="00A45A20"/>
    <w:rsid w:val="00A46165"/>
    <w:rsid w:val="00A63827"/>
    <w:rsid w:val="00A805EA"/>
    <w:rsid w:val="00A84739"/>
    <w:rsid w:val="00A951DC"/>
    <w:rsid w:val="00AB664E"/>
    <w:rsid w:val="00AE35D3"/>
    <w:rsid w:val="00AF120F"/>
    <w:rsid w:val="00AF6C5F"/>
    <w:rsid w:val="00B62F4A"/>
    <w:rsid w:val="00B75705"/>
    <w:rsid w:val="00B80BC4"/>
    <w:rsid w:val="00B8153C"/>
    <w:rsid w:val="00BF3968"/>
    <w:rsid w:val="00C64BF5"/>
    <w:rsid w:val="00C72F6E"/>
    <w:rsid w:val="00C80AFE"/>
    <w:rsid w:val="00C96800"/>
    <w:rsid w:val="00CC22A8"/>
    <w:rsid w:val="00CC67B6"/>
    <w:rsid w:val="00CE55BD"/>
    <w:rsid w:val="00CF4F0D"/>
    <w:rsid w:val="00CF7E61"/>
    <w:rsid w:val="00D050F1"/>
    <w:rsid w:val="00D068B2"/>
    <w:rsid w:val="00D2607F"/>
    <w:rsid w:val="00D52C4D"/>
    <w:rsid w:val="00D82517"/>
    <w:rsid w:val="00D82F60"/>
    <w:rsid w:val="00D87B61"/>
    <w:rsid w:val="00DA78D6"/>
    <w:rsid w:val="00DB3BEF"/>
    <w:rsid w:val="00DC1522"/>
    <w:rsid w:val="00DD3BC1"/>
    <w:rsid w:val="00DD6390"/>
    <w:rsid w:val="00DF31F6"/>
    <w:rsid w:val="00DF5BAF"/>
    <w:rsid w:val="00E14BEB"/>
    <w:rsid w:val="00E3113F"/>
    <w:rsid w:val="00E52167"/>
    <w:rsid w:val="00E572DF"/>
    <w:rsid w:val="00E6236A"/>
    <w:rsid w:val="00E83D4F"/>
    <w:rsid w:val="00E91330"/>
    <w:rsid w:val="00EB41B0"/>
    <w:rsid w:val="00ED4EF8"/>
    <w:rsid w:val="00F24DD7"/>
    <w:rsid w:val="00F34883"/>
    <w:rsid w:val="00F359BC"/>
    <w:rsid w:val="00F40263"/>
    <w:rsid w:val="00F577E7"/>
    <w:rsid w:val="00F6631B"/>
    <w:rsid w:val="00FB3774"/>
    <w:rsid w:val="00FC63E3"/>
    <w:rsid w:val="00FE3831"/>
    <w:rsid w:val="00FE6306"/>
    <w:rsid w:val="00FE7074"/>
    <w:rsid w:val="00FF341C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B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6C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6C5F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AF6C5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5</Pages>
  <Words>2223</Words>
  <Characters>12672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Алексей</dc:creator>
  <cp:keywords/>
  <dc:description/>
  <cp:lastModifiedBy>Вера</cp:lastModifiedBy>
  <cp:revision>4</cp:revision>
  <dcterms:created xsi:type="dcterms:W3CDTF">2022-01-19T09:49:00Z</dcterms:created>
  <dcterms:modified xsi:type="dcterms:W3CDTF">2022-01-19T10:32:00Z</dcterms:modified>
</cp:coreProperties>
</file>