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20" w:rsidRDefault="00AF6620" w:rsidP="00C87FE3">
      <w:pPr>
        <w:pStyle w:val="a"/>
        <w:widowControl w:val="0"/>
        <w:spacing w:after="880"/>
        <w:ind w:firstLine="0"/>
        <w:jc w:val="left"/>
        <w:rPr>
          <w:color w:val="auto"/>
        </w:rPr>
      </w:pPr>
      <w:r w:rsidRPr="00611DA5">
        <w:rPr>
          <w:color w:val="auto"/>
        </w:rPr>
        <w:t>Кут Хуми</w:t>
      </w:r>
      <w:r w:rsidRPr="00611DA5">
        <w:rPr>
          <w:color w:val="auto"/>
        </w:rPr>
        <w:br/>
      </w:r>
      <w:r>
        <w:rPr>
          <w:color w:val="auto"/>
        </w:rPr>
        <w:t>Елена Студенцова</w:t>
      </w:r>
    </w:p>
    <w:p w:rsidR="00AF6620" w:rsidRDefault="00AF6620" w:rsidP="00F84446">
      <w:pPr>
        <w:jc w:val="center"/>
        <w:rPr>
          <w:b/>
          <w:bCs/>
          <w:sz w:val="30"/>
          <w:szCs w:val="30"/>
        </w:rPr>
      </w:pPr>
    </w:p>
    <w:p w:rsidR="00AF6620" w:rsidRDefault="00AF6620" w:rsidP="00F84446">
      <w:pPr>
        <w:jc w:val="center"/>
        <w:rPr>
          <w:b/>
          <w:bCs/>
          <w:sz w:val="30"/>
          <w:szCs w:val="30"/>
        </w:rPr>
      </w:pPr>
    </w:p>
    <w:p w:rsidR="00AF6620" w:rsidRPr="005B676E" w:rsidRDefault="00AF6620" w:rsidP="00F84446">
      <w:pPr>
        <w:jc w:val="center"/>
        <w:rPr>
          <w:b/>
          <w:bCs/>
          <w:sz w:val="30"/>
          <w:szCs w:val="30"/>
        </w:rPr>
      </w:pPr>
      <w:r w:rsidRPr="005B676E">
        <w:rPr>
          <w:b/>
          <w:bCs/>
          <w:sz w:val="30"/>
          <w:szCs w:val="30"/>
        </w:rPr>
        <w:t>Второй Курс</w:t>
      </w:r>
    </w:p>
    <w:p w:rsidR="00AF6620" w:rsidRPr="005B676E" w:rsidRDefault="00AF6620" w:rsidP="00F84446">
      <w:pPr>
        <w:jc w:val="center"/>
        <w:rPr>
          <w:b/>
          <w:bCs/>
          <w:sz w:val="30"/>
          <w:szCs w:val="30"/>
        </w:rPr>
      </w:pPr>
      <w:r w:rsidRPr="005B676E">
        <w:rPr>
          <w:b/>
          <w:bCs/>
          <w:sz w:val="30"/>
          <w:szCs w:val="30"/>
        </w:rPr>
        <w:t>Начала Творения Статусов Служащего</w:t>
      </w:r>
    </w:p>
    <w:p w:rsidR="00AF6620" w:rsidRPr="005B676E" w:rsidRDefault="00AF6620" w:rsidP="00F84446">
      <w:pPr>
        <w:jc w:val="center"/>
      </w:pPr>
      <w:r w:rsidRPr="005B676E">
        <w:rPr>
          <w:b/>
          <w:bCs/>
          <w:sz w:val="30"/>
          <w:szCs w:val="30"/>
        </w:rPr>
        <w:t>Изначально Вышестоящего Отца</w:t>
      </w:r>
    </w:p>
    <w:p w:rsidR="00AF6620" w:rsidRPr="005B676E" w:rsidRDefault="00AF6620" w:rsidP="00F84446">
      <w:pPr>
        <w:jc w:val="center"/>
      </w:pPr>
    </w:p>
    <w:p w:rsidR="00AF6620" w:rsidRPr="005B676E" w:rsidRDefault="00AF6620" w:rsidP="00F84446">
      <w:pPr>
        <w:jc w:val="center"/>
      </w:pPr>
    </w:p>
    <w:p w:rsidR="00AF6620" w:rsidRPr="005B676E" w:rsidRDefault="00AF6620" w:rsidP="00F84446">
      <w:pPr>
        <w:jc w:val="center"/>
      </w:pPr>
    </w:p>
    <w:p w:rsidR="00AF6620" w:rsidRPr="005B676E" w:rsidRDefault="00AF6620" w:rsidP="00F84446">
      <w:pPr>
        <w:jc w:val="center"/>
      </w:pPr>
    </w:p>
    <w:p w:rsidR="00AF6620" w:rsidRPr="005B676E" w:rsidRDefault="00AF6620" w:rsidP="005B676E">
      <w:pPr>
        <w:jc w:val="center"/>
      </w:pPr>
      <w:r>
        <w:rPr>
          <w:b/>
          <w:bCs/>
          <w:sz w:val="46"/>
          <w:szCs w:val="46"/>
        </w:rPr>
        <w:t>30</w:t>
      </w:r>
      <w:r w:rsidRPr="005B676E">
        <w:rPr>
          <w:b/>
          <w:bCs/>
          <w:sz w:val="46"/>
          <w:szCs w:val="46"/>
        </w:rPr>
        <w:t xml:space="preserve"> МФЧС</w:t>
      </w:r>
    </w:p>
    <w:p w:rsidR="00AF6620" w:rsidRPr="005B676E" w:rsidRDefault="00AF6620" w:rsidP="005B676E">
      <w:pPr>
        <w:jc w:val="center"/>
        <w:rPr>
          <w:b/>
          <w:bCs/>
        </w:rPr>
      </w:pPr>
    </w:p>
    <w:p w:rsidR="00AF6620" w:rsidRDefault="00AF6620" w:rsidP="005B676E">
      <w:pPr>
        <w:ind w:firstLine="0"/>
        <w:jc w:val="center"/>
        <w:rPr>
          <w:b/>
          <w:bCs/>
          <w:sz w:val="36"/>
          <w:szCs w:val="36"/>
        </w:rPr>
      </w:pPr>
      <w:r w:rsidRPr="000254BE">
        <w:rPr>
          <w:b/>
          <w:bCs/>
          <w:sz w:val="36"/>
          <w:szCs w:val="36"/>
        </w:rPr>
        <w:t>Изначально Вышестоящий Синтез Совершенной Истин</w:t>
      </w:r>
      <w:r>
        <w:rPr>
          <w:b/>
          <w:bCs/>
          <w:sz w:val="36"/>
          <w:szCs w:val="36"/>
        </w:rPr>
        <w:t>ы Изначально Вышестоящего Отца.</w:t>
      </w:r>
    </w:p>
    <w:p w:rsidR="00AF6620" w:rsidRDefault="00AF6620" w:rsidP="005B676E">
      <w:pPr>
        <w:ind w:firstLine="0"/>
        <w:jc w:val="center"/>
        <w:rPr>
          <w:b/>
          <w:bCs/>
          <w:sz w:val="36"/>
          <w:szCs w:val="36"/>
        </w:rPr>
      </w:pPr>
      <w:r w:rsidRPr="000254BE">
        <w:rPr>
          <w:b/>
          <w:bCs/>
          <w:sz w:val="36"/>
          <w:szCs w:val="36"/>
        </w:rPr>
        <w:t>Полномочия Совершенств ИВО</w:t>
      </w:r>
      <w:r>
        <w:rPr>
          <w:b/>
          <w:bCs/>
          <w:sz w:val="36"/>
          <w:szCs w:val="36"/>
        </w:rPr>
        <w:t>.</w:t>
      </w:r>
    </w:p>
    <w:p w:rsidR="00AF6620" w:rsidRPr="0074140B" w:rsidRDefault="00AF6620" w:rsidP="005B676E">
      <w:pPr>
        <w:ind w:firstLine="0"/>
        <w:jc w:val="center"/>
        <w:rPr>
          <w:b/>
          <w:bCs/>
          <w:sz w:val="36"/>
          <w:szCs w:val="36"/>
        </w:rPr>
      </w:pPr>
    </w:p>
    <w:p w:rsidR="00AF6620" w:rsidRPr="005B676E" w:rsidRDefault="00AF6620" w:rsidP="005B676E">
      <w:pPr>
        <w:ind w:firstLine="0"/>
        <w:jc w:val="center"/>
        <w:rPr>
          <w:b/>
          <w:bCs/>
          <w:sz w:val="32"/>
          <w:szCs w:val="32"/>
        </w:rPr>
      </w:pPr>
      <w:r w:rsidRPr="005B676E">
        <w:rPr>
          <w:b/>
          <w:bCs/>
          <w:sz w:val="32"/>
          <w:szCs w:val="32"/>
        </w:rPr>
        <w:t>Практики</w:t>
      </w:r>
    </w:p>
    <w:p w:rsidR="00AF6620" w:rsidRDefault="00AF6620" w:rsidP="005B676E">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Default="00AF6620" w:rsidP="00196F38">
      <w:pPr>
        <w:widowControl w:val="0"/>
        <w:suppressAutoHyphens/>
        <w:autoSpaceDE w:val="0"/>
        <w:autoSpaceDN w:val="0"/>
        <w:adjustRightInd w:val="0"/>
        <w:ind w:firstLine="0"/>
        <w:jc w:val="center"/>
        <w:textAlignment w:val="center"/>
      </w:pPr>
    </w:p>
    <w:p w:rsidR="00AF6620" w:rsidRPr="00A6602E" w:rsidRDefault="00AF6620" w:rsidP="00196F38">
      <w:pPr>
        <w:widowControl w:val="0"/>
        <w:suppressAutoHyphens/>
        <w:autoSpaceDE w:val="0"/>
        <w:autoSpaceDN w:val="0"/>
        <w:adjustRightInd w:val="0"/>
        <w:ind w:firstLine="0"/>
        <w:jc w:val="center"/>
        <w:textAlignment w:val="center"/>
        <w:rPr>
          <w:sz w:val="24"/>
          <w:szCs w:val="24"/>
        </w:rPr>
      </w:pPr>
      <w:r>
        <w:rPr>
          <w:sz w:val="24"/>
          <w:szCs w:val="24"/>
        </w:rPr>
        <w:t>20-21 апреля 2019</w:t>
      </w:r>
      <w:r w:rsidRPr="00A6602E">
        <w:rPr>
          <w:sz w:val="24"/>
          <w:szCs w:val="24"/>
        </w:rPr>
        <w:t xml:space="preserve"> года</w:t>
      </w:r>
    </w:p>
    <w:p w:rsidR="00AF6620" w:rsidRPr="00A6602E" w:rsidRDefault="00AF6620" w:rsidP="00196F38">
      <w:pPr>
        <w:widowControl w:val="0"/>
        <w:suppressAutoHyphens/>
        <w:autoSpaceDE w:val="0"/>
        <w:autoSpaceDN w:val="0"/>
        <w:adjustRightInd w:val="0"/>
        <w:ind w:firstLine="0"/>
        <w:jc w:val="center"/>
        <w:textAlignment w:val="center"/>
        <w:rPr>
          <w:sz w:val="24"/>
          <w:szCs w:val="24"/>
        </w:rPr>
      </w:pPr>
      <w:r w:rsidRPr="00A6602E">
        <w:rPr>
          <w:sz w:val="24"/>
          <w:szCs w:val="24"/>
        </w:rPr>
        <w:t xml:space="preserve">ИВДИВО </w:t>
      </w:r>
      <w:r>
        <w:rPr>
          <w:sz w:val="24"/>
          <w:szCs w:val="24"/>
        </w:rPr>
        <w:t>16310 ВЦ</w:t>
      </w:r>
      <w:r w:rsidRPr="00A6602E">
        <w:rPr>
          <w:sz w:val="24"/>
          <w:szCs w:val="24"/>
        </w:rPr>
        <w:t>, Ставрополь</w:t>
      </w:r>
    </w:p>
    <w:p w:rsidR="00AF6620" w:rsidRPr="00F822EE" w:rsidRDefault="00AF6620"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t>Содержание</w:t>
      </w:r>
    </w:p>
    <w:p w:rsidR="00AF6620" w:rsidRPr="0087031B" w:rsidRDefault="00AF6620" w:rsidP="0087031B">
      <w:pPr>
        <w:pStyle w:val="TOCHeading"/>
        <w:spacing w:before="0"/>
        <w:rPr>
          <w:rFonts w:cs="Times New Roman"/>
          <w:sz w:val="16"/>
          <w:szCs w:val="16"/>
        </w:rPr>
      </w:pPr>
    </w:p>
    <w:p w:rsidR="00AF6620" w:rsidRDefault="00AF6620">
      <w:pPr>
        <w:pStyle w:val="TOC1"/>
        <w:rPr>
          <w:rFonts w:ascii="Calibri" w:hAnsi="Calibri" w:cs="Calibri"/>
          <w:b w:val="0"/>
          <w:bCs w:val="0"/>
          <w:color w:val="auto"/>
          <w:lang w:eastAsia="ru-RU"/>
        </w:rPr>
      </w:pPr>
      <w:r w:rsidRPr="0087031B">
        <w:rPr>
          <w:b w:val="0"/>
          <w:bCs w:val="0"/>
        </w:rPr>
        <w:fldChar w:fldCharType="begin"/>
      </w:r>
      <w:r w:rsidRPr="0087031B">
        <w:rPr>
          <w:b w:val="0"/>
          <w:bCs w:val="0"/>
        </w:rPr>
        <w:instrText xml:space="preserve"> TOC \o "1-3" \h \z \u </w:instrText>
      </w:r>
      <w:r w:rsidRPr="0087031B">
        <w:rPr>
          <w:b w:val="0"/>
          <w:bCs w:val="0"/>
        </w:rPr>
        <w:fldChar w:fldCharType="separate"/>
      </w:r>
      <w:hyperlink w:anchor="_Toc9844720" w:history="1">
        <w:r w:rsidRPr="00320A56">
          <w:rPr>
            <w:rStyle w:val="Hyperlink"/>
          </w:rPr>
          <w:t>1 день 1 часть</w:t>
        </w:r>
        <w:r>
          <w:rPr>
            <w:webHidden/>
          </w:rPr>
          <w:tab/>
        </w:r>
        <w:r>
          <w:rPr>
            <w:webHidden/>
          </w:rPr>
          <w:fldChar w:fldCharType="begin"/>
        </w:r>
        <w:r>
          <w:rPr>
            <w:webHidden/>
          </w:rPr>
          <w:instrText xml:space="preserve"> PAGEREF _Toc9844720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21" w:history="1">
        <w:r w:rsidRPr="00320A56">
          <w:rPr>
            <w:rStyle w:val="Hyperlink"/>
          </w:rPr>
          <w:t>Практика-тренинг 1. Активация, преображение итогами: подведением итогов всех пройденных Синтезов, подведением итогов года Служения. Пережигание Поядающим Огнём Изначально Вышестоящего Отца Истины, Истинности предыдущей эпохи, предыдущих воплощений, не соответствующих Истине Изначально Вышестоящего Отца. Стяжание Прямой Истины Изначально Вышестоящего Отца.</w:t>
        </w:r>
        <w:r>
          <w:rPr>
            <w:webHidden/>
          </w:rPr>
          <w:tab/>
        </w:r>
        <w:r>
          <w:rPr>
            <w:webHidden/>
          </w:rPr>
          <w:fldChar w:fldCharType="begin"/>
        </w:r>
        <w:r>
          <w:rPr>
            <w:webHidden/>
          </w:rPr>
          <w:instrText xml:space="preserve"> PAGEREF _Toc9844721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22" w:history="1">
        <w:r w:rsidRPr="00320A56">
          <w:rPr>
            <w:rStyle w:val="Hyperlink"/>
          </w:rPr>
          <w:t>Практика 2. Стяжание Балансира Истины Изначально Вышестоящего Отца. Стяжание Позиции Наблюдателя Изначально Вышестоящего Отца равновесностью Балансира Истины Изначально Вышестоящего Отца. Стяжание Балансира Истины Служения.</w:t>
        </w:r>
        <w:r>
          <w:rPr>
            <w:webHidden/>
          </w:rPr>
          <w:tab/>
        </w:r>
        <w:r>
          <w:rPr>
            <w:webHidden/>
          </w:rPr>
          <w:fldChar w:fldCharType="begin"/>
        </w:r>
        <w:r>
          <w:rPr>
            <w:webHidden/>
          </w:rPr>
          <w:instrText xml:space="preserve"> PAGEREF _Toc9844722 \h </w:instrText>
        </w:r>
        <w:r>
          <w:rPr>
            <w:webHidden/>
          </w:rPr>
          <w:fldChar w:fldCharType="separate"/>
        </w:r>
        <w:r>
          <w:rPr>
            <w:webHidden/>
          </w:rPr>
          <w:t>2</w:t>
        </w:r>
        <w:r>
          <w:rPr>
            <w:webHidden/>
          </w:rPr>
          <w:fldChar w:fldCharType="end"/>
        </w:r>
      </w:hyperlink>
    </w:p>
    <w:p w:rsidR="00AF6620" w:rsidRDefault="00AF6620">
      <w:pPr>
        <w:pStyle w:val="TOC1"/>
        <w:rPr>
          <w:rFonts w:ascii="Calibri" w:hAnsi="Calibri" w:cs="Calibri"/>
          <w:b w:val="0"/>
          <w:bCs w:val="0"/>
          <w:color w:val="auto"/>
          <w:lang w:eastAsia="ru-RU"/>
        </w:rPr>
      </w:pPr>
      <w:hyperlink w:anchor="_Toc9844723" w:history="1">
        <w:r w:rsidRPr="00320A56">
          <w:rPr>
            <w:rStyle w:val="Hyperlink"/>
          </w:rPr>
          <w:t>1 день 2 часть</w:t>
        </w:r>
        <w:r>
          <w:rPr>
            <w:webHidden/>
          </w:rPr>
          <w:tab/>
        </w:r>
        <w:r>
          <w:rPr>
            <w:webHidden/>
          </w:rPr>
          <w:fldChar w:fldCharType="begin"/>
        </w:r>
        <w:r>
          <w:rPr>
            <w:webHidden/>
          </w:rPr>
          <w:instrText xml:space="preserve"> PAGEREF _Toc9844723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24" w:history="1">
        <w:r w:rsidRPr="00320A56">
          <w:rPr>
            <w:rStyle w:val="Hyperlink"/>
          </w:rPr>
          <w:t>Практика 3. Преображение Балансиром Истины Частей, Систем, Аппаратов и Частностей: стяжание Балансира Истины 16384-рично, стяжание Цельности 16384-х Балансиров Истины Частей, Систем, Аппаратов и Частностей Изначально Вышестоящего Отца.</w:t>
        </w:r>
        <w:r>
          <w:rPr>
            <w:webHidden/>
          </w:rPr>
          <w:tab/>
        </w:r>
        <w:r>
          <w:rPr>
            <w:webHidden/>
          </w:rPr>
          <w:fldChar w:fldCharType="begin"/>
        </w:r>
        <w:r>
          <w:rPr>
            <w:webHidden/>
          </w:rPr>
          <w:instrText xml:space="preserve"> PAGEREF _Toc9844724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25" w:history="1">
        <w:r w:rsidRPr="00320A56">
          <w:rPr>
            <w:rStyle w:val="Hyperlink"/>
          </w:rPr>
          <w:t>Практика 4. Преображение Балансиром Истины 256-рицы Эталонных базовых Частей. Преображение Балансиром Истины цельностью 32768-рицей Изначально Вышестоящего Отца балансом 16384-рицы Метагалактики ФА, как внешней реализацией, и 16384-рицей Высоких Цельностей Изначально Вышестоящего Отца, как потенциалом, внутренним ростом.</w:t>
        </w:r>
        <w:r>
          <w:rPr>
            <w:webHidden/>
          </w:rPr>
          <w:tab/>
        </w:r>
        <w:r>
          <w:rPr>
            <w:webHidden/>
          </w:rPr>
          <w:fldChar w:fldCharType="begin"/>
        </w:r>
        <w:r>
          <w:rPr>
            <w:webHidden/>
          </w:rPr>
          <w:instrText xml:space="preserve"> PAGEREF _Toc9844725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26" w:history="1">
        <w:r w:rsidRPr="00320A56">
          <w:rPr>
            <w:rStyle w:val="Hyperlink"/>
          </w:rPr>
          <w:t>Практика 5. Стяжание 62-й Части Истины Изначально Вышестоящего Отца.</w:t>
        </w:r>
        <w:r>
          <w:rPr>
            <w:webHidden/>
          </w:rPr>
          <w:tab/>
        </w:r>
        <w:r>
          <w:rPr>
            <w:webHidden/>
          </w:rPr>
          <w:fldChar w:fldCharType="begin"/>
        </w:r>
        <w:r>
          <w:rPr>
            <w:webHidden/>
          </w:rPr>
          <w:instrText xml:space="preserve"> PAGEREF _Toc9844726 \h </w:instrText>
        </w:r>
        <w:r>
          <w:rPr>
            <w:webHidden/>
          </w:rPr>
          <w:fldChar w:fldCharType="separate"/>
        </w:r>
        <w:r>
          <w:rPr>
            <w:webHidden/>
          </w:rPr>
          <w:t>2</w:t>
        </w:r>
        <w:r>
          <w:rPr>
            <w:webHidden/>
          </w:rPr>
          <w:fldChar w:fldCharType="end"/>
        </w:r>
      </w:hyperlink>
    </w:p>
    <w:p w:rsidR="00AF6620" w:rsidRDefault="00AF6620">
      <w:pPr>
        <w:pStyle w:val="TOC1"/>
        <w:rPr>
          <w:rFonts w:ascii="Calibri" w:hAnsi="Calibri" w:cs="Calibri"/>
          <w:b w:val="0"/>
          <w:bCs w:val="0"/>
          <w:color w:val="auto"/>
          <w:lang w:eastAsia="ru-RU"/>
        </w:rPr>
      </w:pPr>
      <w:hyperlink w:anchor="_Toc9844727" w:history="1">
        <w:r w:rsidRPr="00320A56">
          <w:rPr>
            <w:rStyle w:val="Hyperlink"/>
          </w:rPr>
          <w:t>2 день 1 часть</w:t>
        </w:r>
        <w:r>
          <w:rPr>
            <w:webHidden/>
          </w:rPr>
          <w:tab/>
        </w:r>
        <w:r>
          <w:rPr>
            <w:webHidden/>
          </w:rPr>
          <w:fldChar w:fldCharType="begin"/>
        </w:r>
        <w:r>
          <w:rPr>
            <w:webHidden/>
          </w:rPr>
          <w:instrText xml:space="preserve"> PAGEREF _Toc9844727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28" w:history="1">
        <w:r w:rsidRPr="00320A56">
          <w:rPr>
            <w:rStyle w:val="Hyperlink"/>
          </w:rPr>
          <w:t>Практика 6. Подведение итогов ночного обучения 30-м Синтезом Изначально Вышестоящего Отца. Преображение Источником Имперационной Мудрости Изначально Вышестоящего Отца. Стяжание Источника Истины Изначально Вышестоящего Отца.</w:t>
        </w:r>
        <w:r>
          <w:rPr>
            <w:webHidden/>
          </w:rPr>
          <w:tab/>
        </w:r>
        <w:r>
          <w:rPr>
            <w:webHidden/>
          </w:rPr>
          <w:fldChar w:fldCharType="begin"/>
        </w:r>
        <w:r>
          <w:rPr>
            <w:webHidden/>
          </w:rPr>
          <w:instrText xml:space="preserve"> PAGEREF _Toc9844728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29" w:history="1">
        <w:r w:rsidRPr="00320A56">
          <w:rPr>
            <w:rStyle w:val="Hyperlink"/>
          </w:rPr>
          <w:t>Практика 7. Стяжание: 64 вида материи ИВО, 16384-рицы выражения материи Мг Фа 256-ти типов материи Мг Фа, преображение Начала Начал каждого, новизну управления и владения 64-х видов материи в развёртке 16384-рицы Мг Фа.</w:t>
        </w:r>
        <w:r>
          <w:rPr>
            <w:webHidden/>
          </w:rPr>
          <w:tab/>
        </w:r>
        <w:r>
          <w:rPr>
            <w:webHidden/>
          </w:rPr>
          <w:fldChar w:fldCharType="begin"/>
        </w:r>
        <w:r>
          <w:rPr>
            <w:webHidden/>
          </w:rPr>
          <w:instrText xml:space="preserve"> PAGEREF _Toc9844729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30" w:history="1">
        <w:r w:rsidRPr="00320A56">
          <w:rPr>
            <w:rStyle w:val="Hyperlink"/>
          </w:rPr>
          <w:t>Практика 8. Стяжание 4096-рицы Человека Изначально Вышестоящего Отца.</w:t>
        </w:r>
        <w:r>
          <w:rPr>
            <w:webHidden/>
          </w:rPr>
          <w:tab/>
        </w:r>
        <w:r>
          <w:rPr>
            <w:webHidden/>
          </w:rPr>
          <w:fldChar w:fldCharType="begin"/>
        </w:r>
        <w:r>
          <w:rPr>
            <w:webHidden/>
          </w:rPr>
          <w:instrText xml:space="preserve"> PAGEREF _Toc9844730 \h </w:instrText>
        </w:r>
        <w:r>
          <w:rPr>
            <w:webHidden/>
          </w:rPr>
          <w:fldChar w:fldCharType="separate"/>
        </w:r>
        <w:r>
          <w:rPr>
            <w:webHidden/>
          </w:rPr>
          <w:t>2</w:t>
        </w:r>
        <w:r>
          <w:rPr>
            <w:webHidden/>
          </w:rPr>
          <w:fldChar w:fldCharType="end"/>
        </w:r>
      </w:hyperlink>
    </w:p>
    <w:p w:rsidR="00AF6620" w:rsidRDefault="00AF6620">
      <w:pPr>
        <w:pStyle w:val="TOC1"/>
        <w:rPr>
          <w:rFonts w:ascii="Calibri" w:hAnsi="Calibri" w:cs="Calibri"/>
          <w:b w:val="0"/>
          <w:bCs w:val="0"/>
          <w:color w:val="auto"/>
          <w:lang w:eastAsia="ru-RU"/>
        </w:rPr>
      </w:pPr>
      <w:hyperlink w:anchor="_Toc9844731" w:history="1">
        <w:r w:rsidRPr="00320A56">
          <w:rPr>
            <w:rStyle w:val="Hyperlink"/>
          </w:rPr>
          <w:t>2 день 2 часть</w:t>
        </w:r>
        <w:r>
          <w:rPr>
            <w:webHidden/>
          </w:rPr>
          <w:tab/>
        </w:r>
        <w:r>
          <w:rPr>
            <w:webHidden/>
          </w:rPr>
          <w:fldChar w:fldCharType="begin"/>
        </w:r>
        <w:r>
          <w:rPr>
            <w:webHidden/>
          </w:rPr>
          <w:instrText xml:space="preserve"> PAGEREF _Toc9844731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32" w:history="1">
        <w:r w:rsidRPr="00320A56">
          <w:rPr>
            <w:rStyle w:val="Hyperlink"/>
          </w:rPr>
          <w:t>Практика 9. Стяжание 16-рицы Совершенств Истины Изначально Вышестоящего Отца. Стяжание Совершенной Истины Изначально Вышестоящего Отца.</w:t>
        </w:r>
        <w:r>
          <w:rPr>
            <w:webHidden/>
          </w:rPr>
          <w:tab/>
        </w:r>
        <w:r>
          <w:rPr>
            <w:webHidden/>
          </w:rPr>
          <w:fldChar w:fldCharType="begin"/>
        </w:r>
        <w:r>
          <w:rPr>
            <w:webHidden/>
          </w:rPr>
          <w:instrText xml:space="preserve"> PAGEREF _Toc9844732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33" w:history="1">
        <w:r w:rsidRPr="00320A56">
          <w:rPr>
            <w:rStyle w:val="Hyperlink"/>
          </w:rPr>
          <w:t>Практика 10. Преображение Мудростью Совершенного Человека Изначально Вышестоящего Отца. Стяжание Совершенного Человека Изначально Вышестоящего Отца в развёртке Мудрости Изначально Вышестоящего Отца Совершенного Человека Изначально Вышестоящего Отца. Стяжание прямой Воли Изначально Вышестоящего Отца Совершенному Человеку Изначально Вышестоящего Отца в реализации Мудрости Изначально Вышестоящего Отца. Стяжание Поядающей Воли Изначально Вышестоящего Отца Совершенному Человеку Изначально Вышестоящего Отца.</w:t>
        </w:r>
        <w:r>
          <w:rPr>
            <w:webHidden/>
          </w:rPr>
          <w:tab/>
        </w:r>
        <w:r>
          <w:rPr>
            <w:webHidden/>
          </w:rPr>
          <w:fldChar w:fldCharType="begin"/>
        </w:r>
        <w:r>
          <w:rPr>
            <w:webHidden/>
          </w:rPr>
          <w:instrText xml:space="preserve"> PAGEREF _Toc9844733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34" w:history="1">
        <w:r w:rsidRPr="00320A56">
          <w:rPr>
            <w:rStyle w:val="Hyperlink"/>
          </w:rPr>
          <w:t>Практика-тренинг 11. Активации головного мозга ракурсом 30-го Синтеза Изначально Вышестоящего Отца в явлении и выражении Совершенной Истины Изначально Вышестоящего Отца и Взгляда Совершенной Истиной Отца.</w:t>
        </w:r>
        <w:r>
          <w:rPr>
            <w:webHidden/>
          </w:rPr>
          <w:tab/>
        </w:r>
        <w:r>
          <w:rPr>
            <w:webHidden/>
          </w:rPr>
          <w:fldChar w:fldCharType="begin"/>
        </w:r>
        <w:r>
          <w:rPr>
            <w:webHidden/>
          </w:rPr>
          <w:instrText xml:space="preserve"> PAGEREF _Toc9844734 \h </w:instrText>
        </w:r>
        <w:r>
          <w:rPr>
            <w:webHidden/>
          </w:rPr>
          <w:fldChar w:fldCharType="separate"/>
        </w:r>
        <w:r>
          <w:rPr>
            <w:webHidden/>
          </w:rPr>
          <w:t>2</w:t>
        </w:r>
        <w:r>
          <w:rPr>
            <w:webHidden/>
          </w:rPr>
          <w:fldChar w:fldCharType="end"/>
        </w:r>
      </w:hyperlink>
    </w:p>
    <w:p w:rsidR="00AF6620" w:rsidRDefault="00AF6620">
      <w:pPr>
        <w:pStyle w:val="TOC2"/>
        <w:tabs>
          <w:tab w:val="right" w:leader="dot" w:pos="9913"/>
        </w:tabs>
        <w:rPr>
          <w:rFonts w:ascii="Calibri" w:hAnsi="Calibri" w:cs="Calibri"/>
          <w:b w:val="0"/>
          <w:bCs w:val="0"/>
          <w:lang w:eastAsia="ru-RU"/>
        </w:rPr>
      </w:pPr>
      <w:hyperlink w:anchor="_Toc9844735" w:history="1">
        <w:r w:rsidRPr="00320A56">
          <w:rPr>
            <w:rStyle w:val="Hyperlink"/>
          </w:rPr>
          <w:t>Практика 12. Итоговая.</w:t>
        </w:r>
        <w:r>
          <w:rPr>
            <w:webHidden/>
          </w:rPr>
          <w:tab/>
        </w:r>
        <w:r>
          <w:rPr>
            <w:webHidden/>
          </w:rPr>
          <w:fldChar w:fldCharType="begin"/>
        </w:r>
        <w:r>
          <w:rPr>
            <w:webHidden/>
          </w:rPr>
          <w:instrText xml:space="preserve"> PAGEREF _Toc9844735 \h </w:instrText>
        </w:r>
        <w:r>
          <w:rPr>
            <w:webHidden/>
          </w:rPr>
          <w:fldChar w:fldCharType="separate"/>
        </w:r>
        <w:r>
          <w:rPr>
            <w:webHidden/>
          </w:rPr>
          <w:t>2</w:t>
        </w:r>
        <w:r>
          <w:rPr>
            <w:webHidden/>
          </w:rPr>
          <w:fldChar w:fldCharType="end"/>
        </w:r>
      </w:hyperlink>
    </w:p>
    <w:p w:rsidR="00AF6620" w:rsidRPr="0087031B" w:rsidRDefault="00AF6620" w:rsidP="0087031B">
      <w:r w:rsidRPr="0087031B">
        <w:rPr>
          <w:b/>
          <w:bCs/>
        </w:rPr>
        <w:fldChar w:fldCharType="end"/>
      </w:r>
    </w:p>
    <w:p w:rsidR="00AF6620" w:rsidRPr="00C17C23" w:rsidRDefault="00AF6620" w:rsidP="00F822EE">
      <w:pPr>
        <w:widowControl w:val="0"/>
        <w:suppressAutoHyphens/>
        <w:autoSpaceDE w:val="0"/>
        <w:autoSpaceDN w:val="0"/>
        <w:adjustRightInd w:val="0"/>
        <w:ind w:firstLine="0"/>
        <w:textAlignment w:val="center"/>
        <w:rPr>
          <w:sz w:val="24"/>
          <w:szCs w:val="24"/>
        </w:rPr>
      </w:pPr>
    </w:p>
    <w:p w:rsidR="00AF6620" w:rsidRPr="00292F83" w:rsidRDefault="00AF6620" w:rsidP="00292F83">
      <w:pPr>
        <w:pStyle w:val="NoSpacing"/>
        <w:pageBreakBefore/>
        <w:ind w:firstLine="0"/>
        <w:jc w:val="center"/>
        <w:outlineLvl w:val="0"/>
        <w:rPr>
          <w:b/>
          <w:bCs/>
          <w:color w:val="00B050"/>
        </w:rPr>
      </w:pPr>
      <w:bookmarkStart w:id="0" w:name="_Toc9844720"/>
      <w:r w:rsidRPr="00292F83">
        <w:rPr>
          <w:b/>
          <w:bCs/>
          <w:sz w:val="28"/>
          <w:szCs w:val="28"/>
        </w:rPr>
        <w:t>1 день 1 часть</w:t>
      </w:r>
      <w:bookmarkEnd w:id="0"/>
    </w:p>
    <w:p w:rsidR="00AF6620" w:rsidRDefault="00AF6620" w:rsidP="004C6333">
      <w:pPr>
        <w:pStyle w:val="NoSpacing"/>
        <w:ind w:firstLine="0"/>
      </w:pPr>
    </w:p>
    <w:p w:rsidR="00AF6620" w:rsidRDefault="00AF6620" w:rsidP="000254BE">
      <w:pPr>
        <w:pStyle w:val="NoSpacing"/>
        <w:ind w:firstLine="0"/>
        <w:rPr>
          <w:color w:val="00B050"/>
        </w:rPr>
      </w:pPr>
      <w:r>
        <w:rPr>
          <w:color w:val="00B050"/>
        </w:rPr>
        <w:t>00:56:34</w:t>
      </w:r>
      <w:r w:rsidRPr="00F47766">
        <w:rPr>
          <w:color w:val="00B050"/>
        </w:rPr>
        <w:t xml:space="preserve"> – </w:t>
      </w:r>
      <w:r>
        <w:rPr>
          <w:color w:val="00B050"/>
        </w:rPr>
        <w:t>01:44:25</w:t>
      </w:r>
      <w:r w:rsidRPr="00F47766">
        <w:rPr>
          <w:color w:val="00B050"/>
        </w:rPr>
        <w:t xml:space="preserve"> </w:t>
      </w:r>
      <w:r>
        <w:rPr>
          <w:color w:val="00B050"/>
        </w:rPr>
        <w:t>(48 минут)</w:t>
      </w:r>
    </w:p>
    <w:p w:rsidR="00AF6620" w:rsidRDefault="00AF6620" w:rsidP="000254BE">
      <w:pPr>
        <w:pStyle w:val="NoSpacing"/>
        <w:ind w:firstLine="0"/>
      </w:pPr>
    </w:p>
    <w:p w:rsidR="00AF6620" w:rsidRPr="00F92F65" w:rsidRDefault="00AF6620" w:rsidP="000254BE">
      <w:pPr>
        <w:pStyle w:val="NoSpacing"/>
        <w:ind w:firstLine="0"/>
        <w:jc w:val="center"/>
        <w:outlineLvl w:val="1"/>
        <w:rPr>
          <w:b/>
          <w:bCs/>
        </w:rPr>
      </w:pPr>
      <w:bookmarkStart w:id="1" w:name="_Toc9844721"/>
      <w:r w:rsidRPr="00F92F65">
        <w:rPr>
          <w:b/>
          <w:bCs/>
        </w:rPr>
        <w:t>Практика-тренинг 1.</w:t>
      </w:r>
      <w:r>
        <w:rPr>
          <w:b/>
          <w:bCs/>
        </w:rPr>
        <w:br/>
      </w:r>
      <w:r w:rsidRPr="00F92F65">
        <w:rPr>
          <w:b/>
          <w:bCs/>
        </w:rPr>
        <w:t xml:space="preserve">Активация, преображение </w:t>
      </w:r>
      <w:r>
        <w:rPr>
          <w:b/>
          <w:bCs/>
        </w:rPr>
        <w:t>итогами:</w:t>
      </w:r>
      <w:r w:rsidRPr="00F92F65">
        <w:rPr>
          <w:b/>
          <w:bCs/>
        </w:rPr>
        <w:t xml:space="preserve"> подведением итогов всех пройденных Синтезов</w:t>
      </w:r>
      <w:r>
        <w:rPr>
          <w:b/>
          <w:bCs/>
        </w:rPr>
        <w:t xml:space="preserve">, </w:t>
      </w:r>
      <w:r w:rsidRPr="001D4168">
        <w:rPr>
          <w:b/>
          <w:bCs/>
        </w:rPr>
        <w:t>подве</w:t>
      </w:r>
      <w:r>
        <w:rPr>
          <w:b/>
          <w:bCs/>
        </w:rPr>
        <w:t>дением</w:t>
      </w:r>
      <w:r w:rsidRPr="001D4168">
        <w:rPr>
          <w:b/>
          <w:bCs/>
        </w:rPr>
        <w:t xml:space="preserve"> итог</w:t>
      </w:r>
      <w:r>
        <w:rPr>
          <w:b/>
          <w:bCs/>
        </w:rPr>
        <w:t>ов</w:t>
      </w:r>
      <w:r w:rsidRPr="001D4168">
        <w:rPr>
          <w:b/>
          <w:bCs/>
        </w:rPr>
        <w:t xml:space="preserve"> года Служения</w:t>
      </w:r>
      <w:r>
        <w:rPr>
          <w:b/>
          <w:bCs/>
        </w:rPr>
        <w:t xml:space="preserve">. Пережигание Поядающим Огнём </w:t>
      </w:r>
      <w:r w:rsidRPr="00C5689E">
        <w:rPr>
          <w:b/>
          <w:bCs/>
        </w:rPr>
        <w:t>Изначально Вышестоящего Отца Истины, Истинности предыдущей эпохи, предыдущих воплощений, не соответствую</w:t>
      </w:r>
      <w:r>
        <w:rPr>
          <w:b/>
          <w:bCs/>
        </w:rPr>
        <w:t xml:space="preserve">щих </w:t>
      </w:r>
      <w:r w:rsidRPr="00C5689E">
        <w:rPr>
          <w:b/>
          <w:bCs/>
        </w:rPr>
        <w:t>Истине Изначально Вышестоящего Отца</w:t>
      </w:r>
      <w:r>
        <w:rPr>
          <w:b/>
          <w:bCs/>
        </w:rPr>
        <w:t xml:space="preserve">. Стяжание </w:t>
      </w:r>
      <w:r w:rsidRPr="003D15ED">
        <w:rPr>
          <w:b/>
          <w:bCs/>
        </w:rPr>
        <w:t>Прямой Истин</w:t>
      </w:r>
      <w:r>
        <w:rPr>
          <w:b/>
          <w:bCs/>
        </w:rPr>
        <w:t>ы</w:t>
      </w:r>
      <w:r w:rsidRPr="003D15ED">
        <w:rPr>
          <w:b/>
          <w:bCs/>
        </w:rPr>
        <w:t xml:space="preserve"> Изначально Вышестоящего Отца</w:t>
      </w:r>
      <w:r>
        <w:rPr>
          <w:b/>
          <w:bCs/>
        </w:rPr>
        <w:t>.</w:t>
      </w:r>
      <w:bookmarkEnd w:id="1"/>
    </w:p>
    <w:p w:rsidR="00AF6620" w:rsidRDefault="00AF6620" w:rsidP="000254BE">
      <w:pPr>
        <w:pStyle w:val="NoSpacing"/>
      </w:pPr>
    </w:p>
    <w:p w:rsidR="00AF6620" w:rsidRDefault="00AF6620" w:rsidP="000254BE">
      <w:pPr>
        <w:pStyle w:val="NoSpacing"/>
        <w:ind w:firstLine="567"/>
      </w:pPr>
      <w:r>
        <w:t xml:space="preserve">Мы возжигаемся физически, вот сейчас не закрывайте глаза, вот мы сейчас будем готовиться к практике. Возжигаемся Ядром Синтеза Служения. Как сегодня прозвучало слово «естественно», правильно? И это есть результат наработки Космической Культуры. </w:t>
      </w:r>
      <w:r w:rsidRPr="00424835">
        <w:rPr>
          <w:i/>
          <w:iCs/>
        </w:rPr>
        <w:t xml:space="preserve">(Звук капающей </w:t>
      </w:r>
      <w:r>
        <w:rPr>
          <w:i/>
          <w:iCs/>
        </w:rPr>
        <w:t xml:space="preserve">с крыши </w:t>
      </w:r>
      <w:r w:rsidRPr="00424835">
        <w:rPr>
          <w:i/>
          <w:iCs/>
        </w:rPr>
        <w:t>воды).</w:t>
      </w:r>
      <w:r>
        <w:t xml:space="preserve"> По капле капает Истина. И как только… Вот почему пауза? Теперь, смотрите, если вы естественно возжигаетесь, реально, да, естественно возжигаетесь Ядром Синтеза Служения, происходит эффект. Тут же из Ядра Синтеза Служения развёртывается что? Автоматически, Нить Синтеза. Правильно? И если она сейчас в вас не развернулась, утвердите, что вы развёртываетесь Нитью Синтеза, для себя просто, так, знаете, Истина не развернулась, значит, пока естественности активации Ядра Синтеза Служения нет. Развёртываемся Нитью Синтеза. Прямо из Ядра Синтеза Нить Синтеза проистекает, оформляется от макушки, даже выше макушки. И фиксация Нити Синтеза, реально она фиксирует что? Эффект в стопах. Проживаем этот эффект.</w:t>
      </w:r>
    </w:p>
    <w:p w:rsidR="00AF6620" w:rsidRDefault="00AF6620" w:rsidP="000254BE">
      <w:pPr>
        <w:pStyle w:val="NoSpacing"/>
        <w:ind w:firstLine="567"/>
      </w:pPr>
      <w:r>
        <w:t>И, физически синтезируясь с Аватарами Синтеза Кут Хуми, Фаинь, в активации Нити Синтеза, и, сейчас максимально открываясь, активируясь Нитью Синтеза, Синтез Синтеза Изначально Вышестоящего Отца свободно течёт, проистекает по Нити Синтеза каждого из нас и начинает активировать, вскрывать все Ядра Нити Синтеза в активации Центрального Ядра Служения. И, ещё глубже синтезируясь физически с Аватарами Синтеза Кут Хуми, Фаинь, мы развёртываемся однородностью проистекающего Синтеза из каждого Ядра Синтеза Нити Служения, входя в цельность, однородность Синтеза Изначально Вышестоящего Отца телесно каждым из нас. И тут же вспоминаем, что Нить Синтеза, если по-другому прочитать, это Истина. И результат, можно так сказать, понимание Истины Отца, он начинается вот именно в этом состоянии однородности Синтеза Отца, который начинает заполнять внутренне каждого из нас и, в первую очередь, головной мозг. Обратите внимание, вот, буквально, начинается такое бурление в подкорковых зонах лобных долей, потом здесь вот: боковые, верхние, как шапочка. Начинается активация зон головного мозга. И вот сейчас доведите состояние головного мозга до состояния естества однородностью Синтеза Изначально Вышестоящего Отца из Нити Синтеза активацией Синтез Синтеза Изначально Вышестоящего Отца Аватаров Синтеза Кут Хуми, Фаинь. И тот же самый эффект во всем теле, и свободное течение однородности Синтеза из стоп в материю. И результатом подготовки - эффект избыточности однородного Синтеза Изначально Вышестоящего Отца или однородности Синтеза Изначально Вышестоящего Отца синтез-физически каждым из нас.</w:t>
      </w:r>
    </w:p>
    <w:p w:rsidR="00AF6620" w:rsidRDefault="00AF6620" w:rsidP="000254BE">
      <w:pPr>
        <w:pStyle w:val="NoSpacing"/>
        <w:ind w:firstLine="567"/>
      </w:pPr>
      <w:r>
        <w:t>И вот теперь проживите такой эффект, есть Ядро Синтеза Служения, в котором записан Стандарт Синтеза соответствующей организации, то есть тот однородный Синтез, который начинает вами эманироваться как избыточность, в нём записан Стандарт соответствующей организованностью Изначально Вышестоящего Отца. И если взять каждого из нас в отдельности, у каждого есть определённая задача организованности Отцом, если взять в целом команду, то там какой акцент идет основной? Организованность Космической Культурой Изначально Вышестоящего Отца. И вот таким образом, эманируя избыточность Синтеза Изначально Вышестоящего Отца, идёт, можно так сказать, амплитуда организации Космической Культурой Изначально Вышестоящего Отца. И вот этот эффект эманируем по всей территории физически, проистекая, освобождаясь распакованным Синтезом Изначально Вышестоящего Отца из каждого Ядра. И как только Синтез начинает проистекать из каждого Ядра, Отец тут же заполняет новым. Вот. И сейчас проживите эффект естественности в Теле. И если внутри… тут же срабатывает что, прежде всего? Как только Синтез начинает проистекать из Тела во вне, начинают срабатывать Частности. Появляются мысли, какие? Отцовские. Появляются смыслы какие? Отцовские. И сейчас попробуйте уйти от формальности, попробуйте словить эффекты хотя бы нескольких Частностей, которые сейчас организованы однородностью Синтеза Изначально Вышестоящего Отца. Подумайте сейчас как Отец, его организованностью на ту или иную ситуацию. Подумайте Философией Космической Культуры Изначально Вышестоящего Отца на самую неприятную ситуацию в вашей жизни. Вот. Понимаете, когда мы с вами делаем практику, мы трудиться с вами должны от макушки до пяток. Вот теперь мы подготовились.</w:t>
      </w:r>
    </w:p>
    <w:p w:rsidR="00AF6620" w:rsidRDefault="00AF6620" w:rsidP="000254BE">
      <w:pPr>
        <w:pStyle w:val="NoSpacing"/>
        <w:ind w:firstLine="567"/>
      </w:pPr>
      <w:r>
        <w:t>И, ещё глубже синтезируемся с Аватарами Синтеза Кут Хуми, Фаинь, проникаясь Синтез Синтезом Изначально Вышестоящего Отца, мы просим поддержки Аватаров Синтеза Кут Хуми, Фаинь в фиксации 16320-й Высокой Цельности Изначально Вышестоящего Отца. И, проникаясь Синтезом Аватаров Синтеза Кут Хуми, Фаинь, физически развёртываясь Ипостасностью Кут Хуми, Фаинь, мы переходим в Зал Изначально Вышестоящего Дома Изначально Вышестоящего Отца 16320-Высоко-Цельно-Изначально-Вышестояще цельно. Стали физически, синтез-физически. Сейчас наше Ипостасное Тело развёртывается наработанной физичностью каждого из нас в усвоении и реализации Совершенств Изначально Вышестоящего Отца каждым из нас.</w:t>
      </w:r>
    </w:p>
    <w:p w:rsidR="00AF6620" w:rsidRDefault="00AF6620" w:rsidP="000254BE">
      <w:pPr>
        <w:pStyle w:val="NoSpacing"/>
        <w:ind w:firstLine="567"/>
      </w:pPr>
      <w:r>
        <w:t>И, возжигаясь, продолжаясь Нитью Синтеза Изначально Вышестоящего Отца, Ядром Синтеза Служения Изначально Вышестоящего Отца пред Аватарами Синтеза Кут Хуми, Фаинь, состоянием избыточности однородностью Синтеза Изначально Вышестоящего Отца, сейчас обратите внимание, эффект совсем другой. И, возжигаясь Цельностью Эталонного Взгляда Совершенного Ока Изначально Вышестоящего Отца, смотрим на Аватаров Синтеза. И ещё активнее Нитью Синтеза мы сопрягаемся, сливаемся Нитью Синтеза с Нитью Синтеза Аватаров Синтеза Кут Хуми, Фаинь, усиляя эффект активации однородности Синтеза из всех Ядер Синтеза Нити Синтеза. И, проникаясь синтез-телесно Аватарами Синтеза Кут Хуми, Фаинь в активации сопряжённости Нитями Синтеза каждого из нас, Нить Синтеза от стоп до макушки и выше, и такая же проникновенность такой же Нитью Синтеза Кут Хуми, Фаинь. И мы входим в цельность, однородность среды избыточного Синтеза Синтез Синтеза Изначально Вышестоящего Отца. Вот эта среда складывается между нами и Аватарами Синтеза Кут Хуми, Фаинь.</w:t>
      </w:r>
    </w:p>
    <w:p w:rsidR="00AF6620" w:rsidRDefault="00AF6620" w:rsidP="000254BE">
      <w:pPr>
        <w:pStyle w:val="NoSpacing"/>
        <w:ind w:firstLine="567"/>
      </w:pPr>
      <w:r>
        <w:t>И теперь посмотрите на Аватаров Синтеза. Одна из Культур, Космических Культур, это просто даже Культура Отца, это быть внимательным к собеседнику. Вот насколько вы сейчас внимательны к Аватарам Синтеза Кут Хуми, Фаинь? Проявите внимание к Кут Хуми, Фаинь. Вот когда мы выходим, они всегда и Отец, и Аватары Синтеза к нам внимательны, и вот сейчас будьте внимательны, будьте культурны во взаимодействии с Аватарами Синтеза Кут Хуми, Фаинь. Тут же взглядом, цельно для себя отметьте, как выглядит Аватаресса Синтеза Фаинь, какого цвета платье, какая прическа, какая улыбка, и через именно взгляд Аватарессы попробуйте проникнуться, что она вам передаёт этим взглядом, реплицирует этим взглядом, какое настроение, какую Частность? И то же самое Аватар Синтеза Кут Хуми. Какой у него сегодня стиль? Элегантность там пиджака, костюма, его поза, как он стоит, и какую мысль он реплицирует своим взглядом? Может быть, что-то они говорят, вот сейчас проявите внимательность по отношению к Аватарам Синтеза.</w:t>
      </w:r>
    </w:p>
    <w:p w:rsidR="00AF6620" w:rsidRDefault="00AF6620" w:rsidP="000254BE">
      <w:pPr>
        <w:pStyle w:val="NoSpacing"/>
        <w:ind w:firstLine="567"/>
      </w:pPr>
      <w:r w:rsidRPr="008F27E9">
        <w:t>И мы</w:t>
      </w:r>
      <w:r>
        <w:t xml:space="preserve"> синтезируемся с Хум Аватаров Синтеза Кут Хуми, Фаинь, стяжая Синтез Изначально Вышестоящего Отца, просим преобразить каждого из нас и синтез нас итогами, подведение итогов прошедших Синтезов 2 Курса Философских Синтезов от 17-го до 29-го включительно. Подведение итогов всех пройденных Синтезов, у каждого какие есть. И мы начинаем активировать Ядра Синтеза пройденных Синтезов каждого из нас. Буквально в позвоночнике, сейчас проживите, такое… Знаете, есть такое слово: выправка Синтезом Изначально Вышестоящего Отца. И вот сейчас проживите эффект Космической Культуры Изначально Вышестоящего Отца, когда вы просто начинаете активировать Синтез в Ядрах Синтеза пройденных вами Синтезов. И обратите внимание, сколько, извините за это выражение, но вот сейчас звучит это выражение «залежавшихся Ядер», которые вы не активировали. То есть должно быть глубокое доверие Аватарам Синтеза, Отцу в любой ситуации, которая в вас происходит, и вы не можете найти выход, нужно возжигаться Ядрами Синтеза пройденных Синтезов, и когда вы возжигаетесь, вы начинаете их распаковывать.</w:t>
      </w:r>
    </w:p>
    <w:p w:rsidR="00AF6620" w:rsidRDefault="00AF6620" w:rsidP="000254BE">
      <w:pPr>
        <w:pStyle w:val="NoSpacing"/>
        <w:ind w:firstLine="567"/>
      </w:pPr>
      <w:r>
        <w:t xml:space="preserve">И вот сейчас, синтезируясь с Аватарами Синтеза Кут Хуми, Фаинь, возжигаемся специальным Огнём, который усиляет распаковку пройденных Синтезов Изначально Вышестоящего Отца каждым из нас в активации Нити Синтеза каждого из нас как выражении Истины Изначально Вышестоящего Отца, Высокой Цельной Истины. И сейчас войдите в глубокую внимательность своего внутреннего состояния проистечением, активацией Синтеза из Ядер Синтеза, пройденных каждым из вас. И, синтезируясь с Аватарами Синтеза Кут Хуми, Фаинь, стяжая Синтез Синтеза Изначально Вышестоящего Отца, </w:t>
      </w:r>
      <w:r w:rsidRPr="005B221A">
        <w:rPr>
          <w:b/>
          <w:bCs/>
        </w:rPr>
        <w:t>мы просим подвести итог</w:t>
      </w:r>
      <w:r>
        <w:t>. Кто проходил какие-либо Синтезы 2 Курса, сейчас вот слушаем итоги по итогу с 17-го по 29-й включительно, даже если вы проходили 1-2 Синтеза. Вот сейчас возжигайтесь Цельностью этих Ядер и слушаем рекомендацию по итогам прошедших Синтезов 2 Курса Аватаров Синтеза Кут Хуми, Фаинь, или, может быть, отдельно Аватар или Аватаресса сейчас вам будут говорить рекомендацию. Слушайте. Мозг должен быть заполнен избыточностью соответствующего Синтеза, иначе не услышите. Сейчас Аватары Синтеза подсказывают, там может быть какая-то картинка, там может быть какое-то воспоминание, там может быть какая-то знакомая ситуация, он она как раз для вас ключевая в реализации Совершенства Отца. Погружаемся в это, трудимся. Даже можете допустить Аватаров Синтеза выявить голографию, и вы увидите, что имеют в виду Аватары Синтеза. Впитываем всеми Частями, Ядром Синтеза Служения рекомендацию, если не дорасшифровали.</w:t>
      </w:r>
    </w:p>
    <w:p w:rsidR="00AF6620" w:rsidRDefault="00AF6620" w:rsidP="000254BE">
      <w:pPr>
        <w:pStyle w:val="NoSpacing"/>
        <w:ind w:firstLine="567"/>
      </w:pPr>
      <w:r>
        <w:t>И, синтезируясь с Аватарами Синтеза Кут Хуми, Фаинь, активируясь всеми Ядрами Синтезов пройденных всех Синтезов, это может быть и первый, и второй курс, это может быть и 3 курс кто-то проходил, Профессиональные, Ипостасные Синтезы. Вот сейчас все активируйте, какие у вас есть. Хорошо было бы, если вы озвучили количество, но если вы не соориентируетесь сейчас, попросите Аватаров Синтеза активировать все Ядра Синтеза, потому что они у вас есть, и есть что активировать. Все Ядра Синтезов пройденных Синтезов. И, входя в однородность, итоговую однородность Синтеза Изначально Вышестоящего Отца пройденных Синтезов, даже можете спросить подсказку у Аватара Синтеза Кут Хуми или у Аватарессы Синтеза Фаинь. Они вам сейчас вот, буквально, цифрой подскажут точное количество Ядер Синтеза, сколько вы прошли их. Желательно бы услышать эту циферку, если не смогли подсчитать сами, сейчас поймёте зачем.</w:t>
      </w:r>
    </w:p>
    <w:p w:rsidR="00AF6620" w:rsidRDefault="00AF6620" w:rsidP="000254BE">
      <w:pPr>
        <w:pStyle w:val="NoSpacing"/>
        <w:ind w:firstLine="567"/>
      </w:pPr>
      <w:r>
        <w:t>И, активируясь избыточностью Синтеза Изначально Вышестоящего Отца, сейчас спросите, вернее даже не спросите, а подтвердите Изначально Вышестоящим Аватаром Синтеза Кут Хуми, Фаинь. Ну, допустим, у вас прозвучала цифра: пройдено 58 Синтезов, да, например, в целом всех курсов Синтеза, или, например, пройдено там 35 Синтезов. И вот теперь развернитесь пред Аватарами Синтеза реализованными условиями, которые Изначально Вышестоящий Отец, Аватары Синтеза после каждого Синтеза фиксируют каждому из нас, и насколько мы в это вошли, насколько мы это приняли собой, и насколько мы были готовы измениться в нашей жизни, Служении данными Синтезами. Помните, слово «залежавшиеся Синтезы». Так вот те Синтезы, которые мы реализовали, это реальное изменение в нашей жизни.</w:t>
      </w:r>
    </w:p>
    <w:p w:rsidR="00AF6620" w:rsidRDefault="00AF6620" w:rsidP="000254BE">
      <w:pPr>
        <w:pStyle w:val="NoSpacing"/>
        <w:ind w:firstLine="567"/>
      </w:pPr>
      <w:r>
        <w:t>И вот сейчас попросите Аватаров Синтеза честно развернуть, сколько новых условий в вашей жизни и Служении развернулось после по итогу прохождения такого количества Синтезов. Там просто есть такой эффект: у кого-то 50 с чем-то зазвучало, а развернулось всего лишь 4 сферы. И вот сейчас истинно посмотрите, сейчас истинно вам Аватары Синтеза разворачивают объём, масштаб роста Жизни, который вы допустили. Это вот честно. Это истинно.</w:t>
      </w:r>
    </w:p>
    <w:p w:rsidR="00AF6620" w:rsidRDefault="00AF6620" w:rsidP="000254BE">
      <w:pPr>
        <w:pStyle w:val="NoSpacing"/>
        <w:ind w:firstLine="567"/>
      </w:pPr>
      <w:r>
        <w:t xml:space="preserve">И, синтезируясь с Аватарами Синтеза Кут Хуми, Фаинь, </w:t>
      </w:r>
      <w:r w:rsidRPr="001D4168">
        <w:rPr>
          <w:b/>
          <w:bCs/>
        </w:rPr>
        <w:t>просим Аватаров Синтеза подвести итог года Служения</w:t>
      </w:r>
      <w:r>
        <w:t>. И, возжигаясь Ядром Синтеза Служения… А, Аватар Синтеза Кут Хуми ещё даёт рекомендацию по поводу пройденных всех Синтезов, слушаем. Обратите внимание, почему сейчас вот остановил нас Аватар Синтеза, сейчас дорабатываем…</w:t>
      </w:r>
    </w:p>
    <w:p w:rsidR="00AF6620" w:rsidRDefault="00AF6620" w:rsidP="000254BE">
      <w:pPr>
        <w:pStyle w:val="NoSpacing"/>
        <w:ind w:firstLine="567"/>
      </w:pPr>
      <w:r>
        <w:t>Вот сейчас завершилась доработка рекомендациями по всем пройденным Синтезам. Посмотрите, от нас с левой стороны, это по правую руку Аватара Синтеза Кут Хуми, посмотрите, пара Аватаров Синтеза вышла. Приветствуем Вильгельма, Екатерину, возжигаясь Ядром Синтеза Служения, и просим Аватаров Синтеза Кут Хуми, Фаинь подвести итоги служебного года. И, возжигаясь Синтезом соответствующим, проговаривайте, в Зале ИВДИВО, в котором вы служили, синтезируясь из Зала с Аватарами Синтеза соответствующей организации. И, синтезируясь с Аватарами Синтеза Вильгельмом и Екатериной, они пришли вас поддержать, и вот теперь слушаем рекомендацию по итогу служебного года сейчас от Вильгельма, Екатерины. Благодарим Аватаров Синтеза.</w:t>
      </w:r>
    </w:p>
    <w:p w:rsidR="00AF6620" w:rsidRDefault="00AF6620" w:rsidP="000254BE">
      <w:pPr>
        <w:pStyle w:val="NoSpacing"/>
        <w:ind w:firstLine="567"/>
      </w:pPr>
      <w:r>
        <w:t>И теперь, синтезируясь с Аватарами Синтеза Кут Хуми, Фаинь, мы слушаем итоги, рекомендации и рекомендации на перспективу. Слушаем. Мы сейчас с вами нарабатываем культуру общения, Космическую Культуру общения. Если у кого-то Тело устало, и оно отвлекает физическое тело, это, вот, знаете, как, отстраивайтесь, это внутреннее воспитание. Сейчас всё внимание, слух, весь головной мозг, он проникается мозгом, эманацией мозга Аватаров Синтеза Кут Хуми, Фаинь. Вы внимательны, не отвлекайтесь. Это, знаете, как, не этично, когда вам что-то говорят, а вы отворачиваетесь. «Детский сад», - сказала Аватаресса Фаинь. Слушаем.</w:t>
      </w:r>
    </w:p>
    <w:p w:rsidR="00AF6620" w:rsidRDefault="00AF6620" w:rsidP="000254BE">
      <w:pPr>
        <w:pStyle w:val="NoSpacing"/>
        <w:ind w:firstLine="567"/>
      </w:pPr>
      <w:r>
        <w:t>Вот сейчас, обратите внимание, Аватар Синтеза Кут Хуми что-то говорит Вильгельму, Екатерине. У них тоже сейчас диалог, что-то там решается, что-то там обсуждается, это говорится вслух, поэтому если вы что-то слышите, это не значит, что вы подслушиваете. То есть, они вас тоже обучают сейчас вот этому, знаете, такому командному общению. Кто не услышал, кто не понял, впитываем Огонь рекомендации. И потом индивидуально это всё дорасшифровываете в своих кабинетах. Синтезируясь, благодарим Вильгельма, Екатерину, они сейчас уходят.</w:t>
      </w:r>
    </w:p>
    <w:p w:rsidR="00AF6620" w:rsidRDefault="00AF6620" w:rsidP="000254BE">
      <w:pPr>
        <w:pStyle w:val="NoSpacing"/>
        <w:ind w:firstLine="567"/>
      </w:pPr>
      <w:r>
        <w:t xml:space="preserve">Синтезируясь с Аватарами Синтеза Кут Хуми, Фаинь, стяжая Синтез Синтеза Изначально Вышестоящего Отца, и </w:t>
      </w:r>
      <w:r w:rsidRPr="008C7190">
        <w:rPr>
          <w:b/>
          <w:bCs/>
        </w:rPr>
        <w:t>просим преобразить каждого из нас и синтез нас подведением итогов или итогами пройденных Синтезов 2</w:t>
      </w:r>
      <w:r>
        <w:rPr>
          <w:b/>
          <w:bCs/>
        </w:rPr>
        <w:t>-го</w:t>
      </w:r>
      <w:r w:rsidRPr="008C7190">
        <w:rPr>
          <w:b/>
          <w:bCs/>
        </w:rPr>
        <w:t xml:space="preserve"> Курса Философских Чтений Синтеза</w:t>
      </w:r>
      <w:r>
        <w:t xml:space="preserve"> </w:t>
      </w:r>
      <w:r w:rsidRPr="00F41B06">
        <w:rPr>
          <w:b/>
          <w:bCs/>
        </w:rPr>
        <w:t>по реализации Совершенств Изначально Вышестоящего Отца в реализации пройденных всех Синтезов Изначально Вышестоящего Отца, и подведении итогов в реализации Синтеза Изначально Вышестоящего Отца Служением каждым из нас.</w:t>
      </w:r>
      <w:r>
        <w:t xml:space="preserve"> И, возжигаясь, преображаемся этим.</w:t>
      </w:r>
    </w:p>
    <w:p w:rsidR="00AF6620" w:rsidRDefault="00AF6620" w:rsidP="000254BE">
      <w:pPr>
        <w:pStyle w:val="NoSpacing"/>
        <w:ind w:firstLine="567"/>
      </w:pPr>
      <w:r>
        <w:t xml:space="preserve">И, синтезируясь с Хум Аватаров Синтеза Кут Хум, Фаинь, мы </w:t>
      </w:r>
      <w:r w:rsidRPr="00185768">
        <w:rPr>
          <w:b/>
          <w:bCs/>
        </w:rPr>
        <w:t>стяжаем 30-й Синтез Изначально Вышестоящего Отца</w:t>
      </w:r>
      <w:r>
        <w:t xml:space="preserve"> и, проникаясь им, развёртываемся физически. И, ещё глубже синтезируясь с Хум Изначально Вышестоящего Отца, мы </w:t>
      </w:r>
      <w:r>
        <w:rPr>
          <w:b/>
          <w:bCs/>
        </w:rPr>
        <w:t>стяжаем Ф</w:t>
      </w:r>
      <w:r w:rsidRPr="00185768">
        <w:rPr>
          <w:b/>
          <w:bCs/>
        </w:rPr>
        <w:t>орму Ипостаси 30-го Синтеза Изначально Вышестоящего Отца</w:t>
      </w:r>
      <w:r>
        <w:t>. И сейчас Аватары Синтеза Кут Хуми, Фаинь, направляя в Хум прямой Синтез в активации Формы Ипостаси 30-го Синтеза, и вот теперь будьте внимательны по отношению к внутреннему вашему состоянию, то есть нужно состояться Ипостасью. Этот Синтез, вот сейчас попробуйте это, вот, знаете, как, проследить этот процесс, эту практику. Синтез, проникаясь в каждое Ядро Синтеза вашего, начинает, если можно так сказать, вскрывая, вынимать Синтез Ипостаси 30-го Синтеза Изначально Вышестоящего Отца. И, в первую очередь, вы обликаетесь Формой внутри, а потом внешне. То есть эманация 30-го Синтеза Изначально Вышестоящего Отца, она складывает среду Ипостасей 30-му Синтезу Изначально Вышестоящего Отца. И на эти два дня, и на месяц усвоения и реализации Синтеза, максимально входя вот в эту эманацию вскрытым Синтезом, 30-м Синтезом Изначально Вышестоящего Отца, вот попробуйте Тело воспитать этой Формой. И вот сейчас обратите внимание, какой другой эффект проживания Формы Ипостаси 30-го Синтеза, она отличается от совершенно всех других Форм, точно так же, как и те Формы отличаются, потому что идёт иная эманация Синтеза. Что такое эманация Синтеза? Это итог, это опыт практикования Изначально Вышестоящего Отца соответствующим Синтезом. И он нас с вами наделяет своим опытом.</w:t>
      </w:r>
    </w:p>
    <w:p w:rsidR="00AF6620" w:rsidRDefault="00AF6620" w:rsidP="000254BE">
      <w:pPr>
        <w:pStyle w:val="NoSpacing"/>
        <w:ind w:firstLine="567"/>
      </w:pPr>
      <w:r>
        <w:t>И, синтезируясь с Аватарами Синтеза Кут Хуми, Фаинь, мы проникаемся средой Зала Изначально Вышестоящего Дома Изначально Вышестоящего Отца 16320-й Высокой Цельности Изначально Вышестоящего Отца. Проникаясь этим, заполняясь и синтезируясь с Изначально Вышестоящим Отцом, мы просим поддержки у Изначально Вышестоящего Отца в фиксации в 16385-ю Высокую Цельность. И сейчас Изначально Вышестоящий Отец направляет каждому из нас прямой Синтез Изначально Вышестоящего Отца ракурсом 16385-й Высокой Цельности Изначальной Вышестоящего Отца. А мы стоим в Зале ИВДИВО, и всё Тело начинает заполняться прямым Синтезом Отца. Вот. Обратите внимание, Тело подустало работать, у кого-то буквально обмякает Тело, держите в тонусе Синтезом Тело.</w:t>
      </w:r>
    </w:p>
    <w:p w:rsidR="00AF6620" w:rsidRDefault="00AF6620" w:rsidP="000254BE">
      <w:pPr>
        <w:pStyle w:val="NoSpacing"/>
        <w:ind w:firstLine="567"/>
      </w:pPr>
      <w:r>
        <w:t>И, заполнившись прямым Синтезом Отца, буквально делаем шаг, Отец нас сейчас поддерживает, и переходим в Зал Изначально Вышестоящего Отца 16385-Высоко-Цельно-Изначально-Вышестояще цельно. Сделали шаг и стали пред Отцом. У Отца всё просто, если мы действуем Истиной Отца. А мы сейчас в активации Истины Отца Нитью Синтеза Изначально Вышестоящего Отца. Стали. Обратите внимание на Зал. Мы выходили с вами раньше 257-Высоко-Цельно. Опять же, проявляя эффекты Космической Культуры, мы внимательны к Изначально Вышестоящему Отцу. Приветствуем Изначально Вышестоящего Отца и тут же обращаем внимание, как он выглядит. И мы возжигаемся выражением Ипостаси 30-го Синтеза Изначально Вышестоящего Отца и, проникаясь Ипостасностью Изначально Вышестоящему Отцу в цельности итогов реализации Синтеза Изначально Вышестоящего Отца каждым из нас.</w:t>
      </w:r>
    </w:p>
    <w:p w:rsidR="00AF6620" w:rsidRDefault="00AF6620" w:rsidP="000254BE">
      <w:pPr>
        <w:pStyle w:val="NoSpacing"/>
        <w:ind w:firstLine="567"/>
      </w:pPr>
      <w:r>
        <w:t xml:space="preserve">И, синтезируясь с Хум Изначально Вышестоящего Отца, </w:t>
      </w:r>
      <w:r w:rsidRPr="001F28C4">
        <w:rPr>
          <w:b/>
          <w:bCs/>
        </w:rPr>
        <w:t>стяжаем прямой 30 Синтез Изначально Вышестоящего Отца</w:t>
      </w:r>
      <w:r>
        <w:t>. И вот сейчас не только в Хум Отец направляет прямой 30 Синтез Изначально Вышестоящего Отца, мы сейчас, максимально открываясь Отцу, в каждое Ядро Синтеза нашего Тела, в каждое ядро клетки физического тела начинает проникаться Синтез Изначально Вышестоящего Отца.</w:t>
      </w:r>
    </w:p>
    <w:p w:rsidR="00AF6620" w:rsidRDefault="00AF6620" w:rsidP="000254BE">
      <w:pPr>
        <w:pStyle w:val="NoSpacing"/>
        <w:ind w:firstLine="567"/>
      </w:pPr>
      <w:r>
        <w:t xml:space="preserve">И, ещё глубже синтезируясь с Изначально Вышестоящим Отцом, мы </w:t>
      </w:r>
      <w:r w:rsidRPr="00C5689E">
        <w:rPr>
          <w:b/>
          <w:bCs/>
        </w:rPr>
        <w:t>стяжаем у Изначально Вышестоящего Отца Поядающий Огонь Изначально Вышестоящего Отца и просим пережечь, переплавить Истины, Истинности предыдущей эпохи, предыдущих воплощений, которые не соответствуют Истине Изначально Вышестоящего Отца</w:t>
      </w:r>
      <w:r>
        <w:t xml:space="preserve"> </w:t>
      </w:r>
      <w:r w:rsidRPr="006761A7">
        <w:rPr>
          <w:b/>
          <w:bCs/>
        </w:rPr>
        <w:t>и ведут к нашей деградации, стагнации, инволюции, и так далее</w:t>
      </w:r>
      <w:r>
        <w:t>. И, допуская Отца Поядающим Огнём Изначально Вышестоящего Отца, знаете, как, можно сказать, в святая святых. Есть особые наши мнения по каким-то вопросам, но они не всегда бывают истинные Отцом, поэтому вот сейчас задача расслабиться так, допустить Отца так, чтобы Поядающий Огонь переплавил то непотребное, неистинное Отцом, которое вводит нас в иллюзию и заблуждение. Вот сейчас доведите своё внутреннее состояние до тотальности проникновенностью Поядающим Огнём Изначально Вышестоящего Отца каждого из нас.</w:t>
      </w:r>
    </w:p>
    <w:p w:rsidR="00AF6620" w:rsidRDefault="00AF6620" w:rsidP="000254BE">
      <w:pPr>
        <w:pStyle w:val="NoSpacing"/>
        <w:ind w:firstLine="567"/>
      </w:pPr>
      <w:r>
        <w:t xml:space="preserve">И мы сейчас </w:t>
      </w:r>
      <w:r w:rsidRPr="00C5689E">
        <w:rPr>
          <w:b/>
          <w:bCs/>
        </w:rPr>
        <w:t>допускаем</w:t>
      </w:r>
      <w:r>
        <w:t xml:space="preserve"> </w:t>
      </w:r>
      <w:r w:rsidRPr="0064293E">
        <w:rPr>
          <w:b/>
          <w:bCs/>
        </w:rPr>
        <w:t>Решение</w:t>
      </w:r>
      <w:r>
        <w:t xml:space="preserve"> или, по-другому сказать, </w:t>
      </w:r>
      <w:r w:rsidRPr="00C5689E">
        <w:rPr>
          <w:b/>
          <w:bCs/>
        </w:rPr>
        <w:t>Суд Изначально Вышестоящего Отца</w:t>
      </w:r>
      <w:r>
        <w:t>, что он считает нужным пережечь, переплавить и преобразить каждого из нас. Не наше мнение, а здесь сейчас идёт Суд Изначально Вышестоящего Отца в активации Поядающим Огнём Отца каждым из нас. Иногда очень полезно обнулиться, даже если это Истина, знаете, как это, кровью и потом. Ну, можно так сказать, уже отпотелись. Еще глубже проникайтесь Поядающим Огнём Отца. Даже это может быть, выглядеть, но с этим мы ещё будем дальше работать, с какими-то императивами вашей жизни, но это императивы не Отцовские. То есть, по-другому можно сказать, императивы – это установки, которыми вы живете так и не иначе, а по-другому сейчас я не могу, это взгляд Истиной 5-й расы. Взгляд Истиной 6-й расы или расы Отцовской - вышел к Отцу и смог. Если не можешь, значит не вышел к Отцу.</w:t>
      </w:r>
    </w:p>
    <w:p w:rsidR="00AF6620" w:rsidRDefault="00AF6620" w:rsidP="000254BE">
      <w:pPr>
        <w:pStyle w:val="NoSpacing"/>
        <w:ind w:firstLine="567"/>
      </w:pPr>
      <w:r>
        <w:t xml:space="preserve">И, синтезируясь с Изначально Вышестоящим Отцом, мы стяжаем, вот сейчас мы стяжаем не Часть, а </w:t>
      </w:r>
      <w:r w:rsidRPr="003D15ED">
        <w:rPr>
          <w:b/>
          <w:bCs/>
        </w:rPr>
        <w:t>стяжаем Истину Отца</w:t>
      </w:r>
      <w:r>
        <w:t xml:space="preserve"> </w:t>
      </w:r>
      <w:r w:rsidRPr="003D15ED">
        <w:rPr>
          <w:b/>
          <w:bCs/>
        </w:rPr>
        <w:t>как таковую</w:t>
      </w:r>
      <w:r>
        <w:t xml:space="preserve">. И вот сейчас Отец эманирует всем своим Телом, всеми своими Частями, всей своей Цельностью Истину Изначально Вышестоящего Отца, и мы, открываясь всем Телом, проникаясь, если можно так сказать, вот, буквально, прошиваясь Истиной Изначально Вышестоящего Отца. И вот насколько вы глубоко откроетесь Истине Изначально Вышестоящего Отца, настолько она проникнется в каждую клетку, ядро, атом, элемент, вот во все огнеобразы, которые есть в каждом из нас, и ядро, соответственно, и заполнит то, что Поядающий Огонь пережёг, не должно быть пустоты. </w:t>
      </w:r>
      <w:r w:rsidRPr="003D15ED">
        <w:rPr>
          <w:b/>
          <w:bCs/>
        </w:rPr>
        <w:t>Заполняемся Прямой Истиной Изначально Вышестоящего Отца и стяжа</w:t>
      </w:r>
      <w:r>
        <w:rPr>
          <w:b/>
          <w:bCs/>
        </w:rPr>
        <w:t>я Синтез Истины</w:t>
      </w:r>
      <w:r w:rsidRPr="003D15ED">
        <w:rPr>
          <w:b/>
          <w:bCs/>
        </w:rPr>
        <w:t xml:space="preserve"> Изначально Вышестоящего Отца каждому из нас и синтезу нас в развертке 30-го Синтеза Изначально Вышестоящего Отца</w:t>
      </w:r>
      <w:r>
        <w:t>.</w:t>
      </w:r>
    </w:p>
    <w:p w:rsidR="00AF6620" w:rsidRDefault="00AF6620" w:rsidP="000254BE">
      <w:pPr>
        <w:pStyle w:val="NoSpacing"/>
        <w:ind w:firstLine="567"/>
      </w:pPr>
      <w:r>
        <w:t>Мы благодарим Изначально Вышестоящего Отца, благодарим Аватаров Синтеза Кут Хуми, Фаинь, Аватаров Синтеза Вильгельма, Екатерину и, возвращаясь в физическое выражение, реплицируя физически всё стяжённое и возожжённое, развертываясь Нитью Синтеза, развертываясь Прямой Истиной Изначально Вышестоящего Отца 30-м Синтезом Изначально Вышестоящего Отца в выражении Ипостаси 30-го Синтеза Изначально Вышестоящего Отца. И мы эманируем всё стяжённое и возожжённое в Изначально Вышестоящий Дом Изначально Вышестоящего Отца. Вот сейчас, если есть где-то давление, оно, даже вот не сказать, что это внешнее давление, какое-то внутреннее распирание в области сверху головы, вот так пристраивается Истина Отца. Эманируем по территории Подразделения Ставрополь и участников данной практики и фиксируем в ИВДИВО каждого. И выходим из практики. Аминь.</w:t>
      </w:r>
    </w:p>
    <w:p w:rsidR="00AF6620" w:rsidRDefault="00AF6620" w:rsidP="000254BE">
      <w:pPr>
        <w:pStyle w:val="NoSpacing"/>
        <w:ind w:firstLine="567"/>
      </w:pPr>
    </w:p>
    <w:p w:rsidR="00AF6620" w:rsidRPr="00A57BCB" w:rsidRDefault="00AF6620" w:rsidP="000254BE">
      <w:pPr>
        <w:pStyle w:val="NoSpacing"/>
        <w:ind w:firstLine="567"/>
        <w:rPr>
          <w:i/>
          <w:iCs/>
        </w:rPr>
      </w:pPr>
      <w:r>
        <w:rPr>
          <w:i/>
          <w:iCs/>
        </w:rPr>
        <w:t>Набор: Учитель Сферы ИВДИВО Метагалактической Любви ИВО, 182 ВЦ, 16253 ВЦР, Ставрополь, ИВАС Стефан Лада, Посвящённый Красавина Тамара.</w:t>
      </w:r>
    </w:p>
    <w:p w:rsidR="00AF6620" w:rsidRPr="00572E56" w:rsidRDefault="00AF6620" w:rsidP="000254BE">
      <w:pPr>
        <w:pStyle w:val="NoSpacing"/>
        <w:ind w:firstLine="567"/>
        <w:rPr>
          <w:i/>
          <w:iCs/>
        </w:rPr>
      </w:pPr>
      <w:r>
        <w:rPr>
          <w:i/>
          <w:iCs/>
        </w:rPr>
        <w:t xml:space="preserve">Проверка: </w:t>
      </w:r>
      <w:r w:rsidRPr="00117596">
        <w:rPr>
          <w:i/>
          <w:iCs/>
        </w:rPr>
        <w:t>Аватар Систем Частей Изначально Вышестоящего Отца 182 ВЦ, 16296 ВЦР</w:t>
      </w:r>
      <w:r>
        <w:rPr>
          <w:i/>
          <w:iCs/>
        </w:rPr>
        <w:t xml:space="preserve"> </w:t>
      </w:r>
      <w:r w:rsidRPr="005049CB">
        <w:rPr>
          <w:i/>
          <w:iCs/>
        </w:rPr>
        <w:t>Ставрополь</w:t>
      </w:r>
      <w:r w:rsidRPr="00117596">
        <w:rPr>
          <w:i/>
          <w:iCs/>
        </w:rPr>
        <w:t>, ИВ АС Теодора Дариды, Посвящённый Лариса Литвинова.</w:t>
      </w:r>
    </w:p>
    <w:p w:rsidR="00AF6620" w:rsidRPr="00572E56" w:rsidRDefault="00AF6620" w:rsidP="000254BE">
      <w:pPr>
        <w:pStyle w:val="NoSpacing"/>
        <w:ind w:firstLine="567"/>
        <w:rPr>
          <w:i/>
          <w:iCs/>
        </w:rPr>
      </w:pPr>
    </w:p>
    <w:p w:rsidR="00AF6620" w:rsidRDefault="00AF6620" w:rsidP="00E3085A">
      <w:pPr>
        <w:rPr>
          <w:i/>
          <w:iCs/>
          <w:sz w:val="24"/>
          <w:szCs w:val="24"/>
        </w:rPr>
      </w:pPr>
    </w:p>
    <w:p w:rsidR="00AF6620" w:rsidRDefault="00AF6620" w:rsidP="000254BE">
      <w:pPr>
        <w:pStyle w:val="NoSpacing"/>
        <w:ind w:firstLine="0"/>
        <w:rPr>
          <w:color w:val="00B050"/>
        </w:rPr>
      </w:pPr>
      <w:r>
        <w:rPr>
          <w:color w:val="00B050"/>
        </w:rPr>
        <w:t>02:54:56</w:t>
      </w:r>
      <w:r w:rsidRPr="00F47766">
        <w:rPr>
          <w:color w:val="00B050"/>
        </w:rPr>
        <w:t xml:space="preserve"> – </w:t>
      </w:r>
      <w:r>
        <w:rPr>
          <w:color w:val="00B050"/>
        </w:rPr>
        <w:t>03:24:07</w:t>
      </w:r>
      <w:r w:rsidRPr="00F47766">
        <w:rPr>
          <w:color w:val="00B050"/>
        </w:rPr>
        <w:t xml:space="preserve"> </w:t>
      </w:r>
      <w:r>
        <w:rPr>
          <w:color w:val="00B050"/>
        </w:rPr>
        <w:t>(30 минут)</w:t>
      </w:r>
    </w:p>
    <w:p w:rsidR="00AF6620" w:rsidRDefault="00AF6620" w:rsidP="000254BE">
      <w:pPr>
        <w:pStyle w:val="NoSpacing"/>
        <w:ind w:firstLine="0"/>
      </w:pPr>
    </w:p>
    <w:p w:rsidR="00AF6620" w:rsidRDefault="00AF6620" w:rsidP="000254BE">
      <w:pPr>
        <w:pStyle w:val="NoSpacing"/>
        <w:ind w:firstLine="0"/>
        <w:jc w:val="center"/>
        <w:outlineLvl w:val="1"/>
        <w:rPr>
          <w:b/>
          <w:bCs/>
        </w:rPr>
      </w:pPr>
      <w:bookmarkStart w:id="2" w:name="_Toc9844722"/>
      <w:r>
        <w:rPr>
          <w:b/>
          <w:bCs/>
        </w:rPr>
        <w:t>Практика 2.</w:t>
      </w:r>
      <w:r>
        <w:rPr>
          <w:b/>
          <w:bCs/>
        </w:rPr>
        <w:br/>
        <w:t xml:space="preserve">Стяжание Балансира Истины Изначально Вышестоящего Отца. Стяжание </w:t>
      </w:r>
      <w:r w:rsidRPr="00B86608">
        <w:rPr>
          <w:b/>
          <w:bCs/>
        </w:rPr>
        <w:t>Позици</w:t>
      </w:r>
      <w:r>
        <w:rPr>
          <w:b/>
          <w:bCs/>
        </w:rPr>
        <w:t>и</w:t>
      </w:r>
      <w:r w:rsidRPr="00B86608">
        <w:rPr>
          <w:b/>
          <w:bCs/>
        </w:rPr>
        <w:t xml:space="preserve"> Наблюдателя Изнача</w:t>
      </w:r>
      <w:r>
        <w:rPr>
          <w:b/>
          <w:bCs/>
        </w:rPr>
        <w:t>льно Вышестоящего Отца равновес</w:t>
      </w:r>
      <w:r w:rsidRPr="00B86608">
        <w:rPr>
          <w:b/>
          <w:bCs/>
        </w:rPr>
        <w:t>ностью Балансира</w:t>
      </w:r>
      <w:r>
        <w:rPr>
          <w:b/>
          <w:bCs/>
        </w:rPr>
        <w:t xml:space="preserve"> Истины Изначально Вышестоящего Отца. Стяжание Балансира Истины Служения.</w:t>
      </w:r>
      <w:bookmarkEnd w:id="2"/>
    </w:p>
    <w:p w:rsidR="00AF6620" w:rsidRDefault="00AF6620" w:rsidP="000254BE">
      <w:pPr>
        <w:pStyle w:val="NoSpacing"/>
        <w:rPr>
          <w:b/>
          <w:bCs/>
        </w:rPr>
      </w:pPr>
    </w:p>
    <w:p w:rsidR="00AF6620" w:rsidRDefault="00AF6620" w:rsidP="000254BE">
      <w:pPr>
        <w:pStyle w:val="NoSpacing"/>
        <w:ind w:firstLine="567"/>
      </w:pPr>
      <w:r>
        <w:t>Возжигаемся всем Синтезом каждого из нас. Возжигаясь итогами, результатами итогов реализации Синтеза Изначально Вышестоящего Отца по результатам практики предыдущей, тут же вспоминаем рекомендации, вспоминаем вот ту однородность итога реализации Синтеза каждым из нас. Мы синтезируемся с Аватарами Синтеза Кут Хуми, Фаинь, проникаясь Синтез Синтезом Аватаров Синтеза Кут Хуми, Фаинь синтез-физически телесно и просим поддержки в фиксации в 16320-й Высокой Цельности Изначально Вышестоящего Отца. И, возжигаясь физически выражением Ипостаси 30-го Синтеза Изначально Вышестоящего Отца, вот, буквально, делаем шаг, сейчас Аватары Синтеза нам помогают, и переходим в Зал Изначально Вышестоящего Дома Изначально Вышестоящего Отца в 16320-ю в Высоко-Цельную… Высоко-Цельно-Изначально-Вышестояще цельно. Попробуйте сейчас Телом, выражением Ипостаси 30-го Синтеза, вот, буквально, прожить, когда, знаете, как, вот вы сквознули из физики в другую реальность. Стали пред Кут Хуми, Фаинь, и опять же тут же не забываем: внимательность по отношению Аватарам Синтеза Кут Хуми, Фаинь. Вот сейчас Аватары Синтеза Кут Хуми, Фаинь, они смотрят каждому из вас в глаза. Вопрос: вы им смотрите в глаза? Или это формальность? Вспоминайте, когда вы беседуете с человеком, даже психологи тоже обучают тому, что если вот человек отводит глаза, значит есть определённые комплексы. Вот сейчас попробуйте стабильно, свободно, спокойно смотреть в глаза Аватарам Синтеза Кут Хуми, Фаинь. Ну вот выберите: или Кут Хуми, или Фаинь, потому что сейчас из Взгляда Аватаров Синтеза Кут Хуми, Фаинь на протяжении двух дней там будет ракурс Взгляда Истины Изначально Вышестоящего Отца.</w:t>
      </w:r>
    </w:p>
    <w:p w:rsidR="00AF6620" w:rsidRDefault="00AF6620" w:rsidP="000254BE">
      <w:pPr>
        <w:pStyle w:val="NoSpacing"/>
        <w:ind w:firstLine="567"/>
      </w:pPr>
      <w:r>
        <w:t xml:space="preserve">И, сонастраиваясь ипостасно Аватарам Синтеза Кут Хуми, Фаинь, синтезируясь с Хум Кут Хуми, Фаинь, стяжая и возжигаясь Синтез Синтезом Изначально Вышестоящего Отца, мы просим преобразить каждого из нас и синтез нас на явление Балансира Истины Изначально Вышестоящего Отца каждым из нас и синтезом нас. И, ещё глубже синтезируясь с Аватарами Синтеза Кут Хуми, Фаинь, мы </w:t>
      </w:r>
      <w:r w:rsidRPr="00432E84">
        <w:rPr>
          <w:b/>
          <w:bCs/>
        </w:rPr>
        <w:t>стяжаем Балансир Истины Изначально Вышестоящего Отца в разновариативной цельности развёртывании Ядром Синтеза каждого из нас</w:t>
      </w:r>
      <w:r>
        <w:t>. И вот тут мы возжигаемся Ядром Синтеза, активируя его Балансиром Истины Изначально Вышестоящего Отца каждого из нас. Вот сейчас попробуйте быть внимательны к эффектам, когда начинает Балансир Истины буквально пристраиваться к Ядру Синтеза каждого из нас и проникаться. Балансир Истины - он тоже шарообразный, поэтому правильно кто-то сейчас проживает именно такую вот шарообразную фиксацию Ядром Синтеза. И, ещё глубже синтезируясь с Аватарами Синтеза Кут Хуми, Фаинь, ещё глубже проникаясь шаром Балансира Истины, тут же реплицируя физически этот эффект.</w:t>
      </w:r>
    </w:p>
    <w:p w:rsidR="00AF6620" w:rsidRDefault="00AF6620" w:rsidP="000254BE">
      <w:pPr>
        <w:pStyle w:val="NoSpacing"/>
        <w:ind w:firstLine="708"/>
      </w:pPr>
      <w:r>
        <w:t>И, возжигаясь Балансиром Истины Изначально Вышестоящего Отца в каждом из нас, ещё глубже синтезируясь с Хум Изначально Вышестоящего… с Изначально Вышестоящих Аватаров Синтеза Кут Хуми, Фаинь, стяжая Синтез Синтеза Изначально Вышестоящего Отца, преображаясь Балансиром Истины Изначально Вышестоящего Отца каждым из нас и синтезом нас. И, стоя в Зале Изначально Вышестоящего Дома Изначально Вышестоящего Отца, мы синтезируемся с Изначально Вышестоящим Отцом и, проникаясь прямым Синтезом Изначально Вышестоящего Отца, просим поддержки Изначально Вышестоящего Отца в фиксации в 16385-й Высокой Цельности.</w:t>
      </w:r>
    </w:p>
    <w:p w:rsidR="00AF6620" w:rsidRDefault="00AF6620" w:rsidP="000254BE">
      <w:pPr>
        <w:pStyle w:val="NoSpacing"/>
        <w:ind w:firstLine="708"/>
      </w:pPr>
      <w:r>
        <w:t>Попробуйте сейчас войти в внутреннюю дисциплину исполнения каждого шага практики, попробуйте войти в Космическую Культуру наработки опыта взаимодействия в практикованием Аватаров Синтеза Кут Хуми, Фаинь, Изначально Вышестоящего Отца. Конечно, можно в практике сидеть, просто так, ничего не делать, но тогда вы не наработаете опыт Космической Культуры Изначально Вышестоящего Отца.</w:t>
      </w:r>
    </w:p>
    <w:p w:rsidR="00AF6620" w:rsidRDefault="00AF6620" w:rsidP="000254BE">
      <w:pPr>
        <w:pStyle w:val="NoSpacing"/>
        <w:ind w:firstLine="708"/>
      </w:pPr>
      <w:r>
        <w:t>И мы переходим, делаем шаг, переходим в Зал Изначально Вышестоящего Отца. Стали в Зале, смотрим на Отца, возжигаясь выражением Ипостаси 30-го Синтеза Изначально Вышестоящего Отца. И, синтезируясь с Хум Изначально Вышестоящего Отца, мы</w:t>
      </w:r>
      <w:r>
        <w:rPr>
          <w:b/>
          <w:bCs/>
        </w:rPr>
        <w:t xml:space="preserve"> стяжаем Балансир Истины каждому из Ядер Синтеза Изначально Вышестоящего Отца, действующих и реализованных в каждом из нас и просим расширить Балансир Истины каждого из нас в каждом Ядре Синтеза десятикратно, явлением десятикратного расширения концентрации Жизни, явлением Пи, если вы помните, то там число 3.14, в явлении 32-ричности Изначально Вышестоящего Отца в десятикратном выражении. </w:t>
      </w:r>
      <w:r>
        <w:t>И вот сейчас Пи начинает как выражение Жизни фиксироваться не три тысячи четырнадцать сотых, ой, 3.14, а 32-рично Изначально Вышестоящим Отцом в каждом из Ядра каждого из нас в цельности выражения Балансира Истины Изначально Вышестоящего Отца каждым из нас. И вот попробуйте сейчас прожить внутреннее, если есть такое распирание, вот просто отпустите. Сейчас каждая Часть, каждая Система, Аппарат и Частность Ядром Синтеза, она начинает получать насыщаться иным объёмом Жизни. Вот, знаете, есть состояние систолы, есть состояние диастолы. Систола - это напряжённость, когда мы фокусируем всё своё Вершение для того, чтобы перейти в следующее. А есть состояние диастолы, когда нужно расслабиться и принять новое, то, чего никогда у нас не было. Вот сейчас войдите в состояние диастолы. Вот выдохните и примите от Отца десятикратное увеличение Жизни Балансиром Истины Изначально Вышестоящего Отца. Просто кто-то напрягся. В Зале Отца вообще не надо напрягаться, у него всё просто.</w:t>
      </w:r>
    </w:p>
    <w:p w:rsidR="00AF6620" w:rsidRDefault="00AF6620" w:rsidP="000254BE">
      <w:pPr>
        <w:pStyle w:val="NoSpacing"/>
        <w:ind w:firstLine="708"/>
      </w:pPr>
      <w:r w:rsidRPr="00A500AD">
        <w:t xml:space="preserve">И, ещё глубже синтезируясь с Хум Изначально Вышестоящего Отца, мы </w:t>
      </w:r>
      <w:r w:rsidRPr="00A500AD">
        <w:rPr>
          <w:b/>
          <w:bCs/>
        </w:rPr>
        <w:t xml:space="preserve">стяжаем Балансир Истины всех Ядер Синтеза, пройденных каждым из нас. </w:t>
      </w:r>
      <w:r w:rsidRPr="00A500AD">
        <w:t>И тут вспоминайте ту цифру, которую мы выясняли в первой практике.</w:t>
      </w:r>
    </w:p>
    <w:p w:rsidR="00AF6620" w:rsidRPr="00A500AD" w:rsidRDefault="00AF6620" w:rsidP="000254BE">
      <w:pPr>
        <w:pStyle w:val="NoSpacing"/>
        <w:ind w:firstLine="708"/>
      </w:pPr>
      <w:r w:rsidRPr="00A500AD">
        <w:t>И, ещё глубже синтезируясь с Изначально Вышестоящим Отцом, мы</w:t>
      </w:r>
      <w:r w:rsidRPr="00A500AD">
        <w:rPr>
          <w:b/>
          <w:bCs/>
        </w:rPr>
        <w:t xml:space="preserve"> стяжаем Балансир Истины Ядрами Синте</w:t>
      </w:r>
      <w:r>
        <w:rPr>
          <w:b/>
          <w:bCs/>
        </w:rPr>
        <w:t>за Изначально Вышестоящего Отца пройденных Синтезов, и</w:t>
      </w:r>
      <w:r w:rsidRPr="00A500AD">
        <w:rPr>
          <w:b/>
          <w:bCs/>
        </w:rPr>
        <w:t xml:space="preserve"> Отец сейчас активирует и прибавляет ещё три Ядра Синтеза, </w:t>
      </w:r>
      <w:r w:rsidRPr="000C0C84">
        <w:t xml:space="preserve">если вы помните есть 98-е, 99-е и 100-е Ядро, то есть Синтез всего вами наработанного, реализованного Синтеза, это </w:t>
      </w:r>
      <w:r w:rsidRPr="00A500AD">
        <w:t xml:space="preserve">сейчас </w:t>
      </w:r>
      <w:r>
        <w:t xml:space="preserve">вот, </w:t>
      </w:r>
      <w:r w:rsidRPr="00A500AD">
        <w:t>знаете</w:t>
      </w:r>
      <w:r>
        <w:t>,</w:t>
      </w:r>
      <w:r w:rsidRPr="00A500AD">
        <w:t xml:space="preserve"> как</w:t>
      </w:r>
      <w:r>
        <w:t>,</w:t>
      </w:r>
      <w:r w:rsidRPr="00A500AD">
        <w:t xml:space="preserve"> фора</w:t>
      </w:r>
      <w:r>
        <w:t xml:space="preserve"> такая </w:t>
      </w:r>
      <w:r w:rsidRPr="00A500AD">
        <w:t>каждому из нас. И есть Синтез Отца,</w:t>
      </w:r>
      <w:r>
        <w:t xml:space="preserve"> и</w:t>
      </w:r>
      <w:r w:rsidRPr="00A500AD">
        <w:t xml:space="preserve"> есть цельный Синтез всех Синтезов</w:t>
      </w:r>
      <w:r>
        <w:t xml:space="preserve"> Изначально Вышестоящего Отца. И</w:t>
      </w:r>
      <w:r w:rsidRPr="00A500AD">
        <w:t xml:space="preserve"> вот сейчас Отец вам активирует ещё три Ядра. И</w:t>
      </w:r>
      <w:r>
        <w:t>,</w:t>
      </w:r>
      <w:r w:rsidRPr="00A500AD">
        <w:t xml:space="preserve"> возжигаясь тем количеством пройденных Синтезов и плюс ещё три Ядра в выражении Балансира Исти</w:t>
      </w:r>
      <w:r>
        <w:t>ны Изначально Вышестоящего Отца.</w:t>
      </w:r>
      <w:r w:rsidRPr="00A500AD">
        <w:t xml:space="preserve"> </w:t>
      </w:r>
      <w:r>
        <w:t>В</w:t>
      </w:r>
      <w:r w:rsidRPr="00A500AD">
        <w:t>от</w:t>
      </w:r>
      <w:r>
        <w:t xml:space="preserve"> сейчас проживите устойчивость Т</w:t>
      </w:r>
      <w:r w:rsidRPr="00A500AD">
        <w:t>ела при утончённости выражения Ипостаси 30-го Синтеза Изначально Вышестоящего Отца кажд</w:t>
      </w:r>
      <w:r>
        <w:t>ым</w:t>
      </w:r>
      <w:r w:rsidRPr="00A500AD">
        <w:t xml:space="preserve"> из нас. Попробуйте сейчас, знаете</w:t>
      </w:r>
      <w:r>
        <w:t>,</w:t>
      </w:r>
      <w:r w:rsidRPr="00A500AD">
        <w:t xml:space="preserve"> как, в центре головного мозга, по всему позвоночнику, в цельности всем </w:t>
      </w:r>
      <w:r>
        <w:t>Т</w:t>
      </w:r>
      <w:r w:rsidRPr="00A500AD">
        <w:t xml:space="preserve">елом войти </w:t>
      </w:r>
      <w:r>
        <w:t xml:space="preserve">вот </w:t>
      </w:r>
      <w:r w:rsidRPr="00A500AD">
        <w:t xml:space="preserve">в этот </w:t>
      </w:r>
      <w:r>
        <w:t>Б</w:t>
      </w:r>
      <w:r w:rsidRPr="00A500AD">
        <w:t>ала</w:t>
      </w:r>
      <w:r>
        <w:t>нс Изначально Вышестоящего Отца. Сейчас</w:t>
      </w:r>
      <w:r w:rsidRPr="00A500AD">
        <w:t xml:space="preserve"> попробуйте прожить эту тишину, спокойствие, эталон</w:t>
      </w:r>
      <w:r>
        <w:t>ность и совершенство Б</w:t>
      </w:r>
      <w:r w:rsidRPr="00A500AD">
        <w:t>аланса Отцом.</w:t>
      </w:r>
    </w:p>
    <w:p w:rsidR="00AF6620" w:rsidRPr="002D23B3" w:rsidRDefault="00AF6620" w:rsidP="000254BE">
      <w:pPr>
        <w:pStyle w:val="NoSpacing"/>
        <w:ind w:firstLine="708"/>
      </w:pPr>
      <w:r>
        <w:t xml:space="preserve">И, ещё глубже синтезируясь с Изначально Вышестоящим Отцом, </w:t>
      </w:r>
      <w:r w:rsidRPr="002D23B3">
        <w:t>стяжая Синт</w:t>
      </w:r>
      <w:r>
        <w:t>ез Изначально Вышестоящего Отца, м</w:t>
      </w:r>
      <w:r w:rsidRPr="002D23B3">
        <w:t>ы</w:t>
      </w:r>
      <w:r>
        <w:rPr>
          <w:b/>
          <w:bCs/>
        </w:rPr>
        <w:t xml:space="preserve"> стяжаем Балансир Истины каждого из нас с Истинностью явления каждого из нас и синтез нас, явления возможности доступной Истины каждого из нас, Изначально Вышестоящего Отца во всех Ядрах Синтеза, всей содержательностью, всей образованностью, компетентностью, культурой, подготовкой каждого из нас, </w:t>
      </w:r>
      <w:r w:rsidRPr="002D23B3">
        <w:t>и возжигаемся этим физически.</w:t>
      </w:r>
    </w:p>
    <w:p w:rsidR="00AF6620" w:rsidRDefault="00AF6620" w:rsidP="000254BE">
      <w:pPr>
        <w:pStyle w:val="NoSpacing"/>
        <w:ind w:firstLine="708"/>
      </w:pPr>
      <w:r>
        <w:t xml:space="preserve">И, ещё глубже синтезируясь с Хум Изначально Вышестоящего Отца, </w:t>
      </w:r>
      <w:r w:rsidRPr="00A730BC">
        <w:rPr>
          <w:b/>
          <w:bCs/>
        </w:rPr>
        <w:t>мы просим перевести каждого из нас на 32-ричное явление Балансира Истины Изначально Вышестоящего Отца с окончательным завершением 16-ричного или</w:t>
      </w:r>
      <w:r>
        <w:rPr>
          <w:b/>
          <w:bCs/>
        </w:rPr>
        <w:t>,</w:t>
      </w:r>
      <w:r w:rsidRPr="00A730BC">
        <w:rPr>
          <w:b/>
          <w:bCs/>
        </w:rPr>
        <w:t xml:space="preserve"> может быть</w:t>
      </w:r>
      <w:r>
        <w:rPr>
          <w:b/>
          <w:bCs/>
        </w:rPr>
        <w:t>,</w:t>
      </w:r>
      <w:r w:rsidRPr="00A730BC">
        <w:rPr>
          <w:b/>
          <w:bCs/>
        </w:rPr>
        <w:t xml:space="preserve"> у кого-то звучит 8-ричного</w:t>
      </w:r>
      <w:r>
        <w:rPr>
          <w:b/>
          <w:bCs/>
        </w:rPr>
        <w:t>,</w:t>
      </w:r>
      <w:r w:rsidRPr="00A730BC">
        <w:rPr>
          <w:b/>
          <w:bCs/>
        </w:rPr>
        <w:t xml:space="preserve"> Балансира Истины Изначально Вышестоящего Отца</w:t>
      </w:r>
      <w:r>
        <w:rPr>
          <w:b/>
          <w:bCs/>
        </w:rPr>
        <w:t xml:space="preserve">. </w:t>
      </w:r>
      <w:r w:rsidRPr="008253E1">
        <w:t>И,</w:t>
      </w:r>
      <w:r>
        <w:t xml:space="preserve"> возжигаясь, преображаемся этим.</w:t>
      </w:r>
    </w:p>
    <w:p w:rsidR="00AF6620" w:rsidRDefault="00AF6620" w:rsidP="000254BE">
      <w:pPr>
        <w:pStyle w:val="NoSpacing"/>
        <w:ind w:firstLine="708"/>
      </w:pPr>
      <w:r>
        <w:t>И, ещё глубже синтезируясь с Хум Изначально Вышестоящего Отца, мы</w:t>
      </w:r>
      <w:r>
        <w:rPr>
          <w:b/>
          <w:bCs/>
        </w:rPr>
        <w:t xml:space="preserve"> стяжаем </w:t>
      </w:r>
      <w:r w:rsidRPr="00B86608">
        <w:rPr>
          <w:b/>
          <w:bCs/>
        </w:rPr>
        <w:t>Позицию Наблюдателя Изнача</w:t>
      </w:r>
      <w:r>
        <w:rPr>
          <w:b/>
          <w:bCs/>
        </w:rPr>
        <w:t>льно Вышестоящего Отца равновес</w:t>
      </w:r>
      <w:r w:rsidRPr="00B86608">
        <w:rPr>
          <w:b/>
          <w:bCs/>
        </w:rPr>
        <w:t>ностью Балансира</w:t>
      </w:r>
      <w:r>
        <w:rPr>
          <w:b/>
          <w:bCs/>
        </w:rPr>
        <w:t xml:space="preserve"> Истины Изначально Вышестоящего Отца в Позиции Наблюдателя и каждого из нас явлением Изначально Вышестоящего Отца </w:t>
      </w:r>
      <w:r w:rsidRPr="008253E1">
        <w:t>и</w:t>
      </w:r>
      <w:r>
        <w:t>,</w:t>
      </w:r>
      <w:r w:rsidRPr="008253E1">
        <w:t xml:space="preserve"> возжига</w:t>
      </w:r>
      <w:r>
        <w:t>ясь</w:t>
      </w:r>
      <w:r w:rsidRPr="008253E1">
        <w:t>, преображаемся этим.</w:t>
      </w:r>
      <w:r>
        <w:t xml:space="preserve"> И, ещё глубже синтезируясь с Хум Изначально Вышестоящего Отца</w:t>
      </w:r>
      <w:r>
        <w:rPr>
          <w:b/>
          <w:bCs/>
        </w:rPr>
        <w:t xml:space="preserve">, мы стяжаем перспективы развития, реализации, применённости Позиции Наблюдателя в синтезе каждого из нас и синтез нас Балансиром Истины Изначально Вышестоящего Отца в Позиции Наблюдателя Изначально Вышестоящим Отцом. </w:t>
      </w:r>
    </w:p>
    <w:p w:rsidR="00AF6620" w:rsidRDefault="00AF6620" w:rsidP="000254BE">
      <w:pPr>
        <w:pStyle w:val="NoSpacing"/>
        <w:ind w:firstLine="708"/>
      </w:pPr>
      <w:r>
        <w:t xml:space="preserve">И, синтезируясь с Хум Изначально Вышестоящим Отца, </w:t>
      </w:r>
      <w:r w:rsidRPr="005051D2">
        <w:t>стяжая Синтез Изначально Вышестоящего Отца, возжигаясь, знаете</w:t>
      </w:r>
      <w:r>
        <w:t>,</w:t>
      </w:r>
      <w:r w:rsidRPr="005051D2">
        <w:t xml:space="preserve"> такая совершенная равновесность Балансиро</w:t>
      </w:r>
      <w:r>
        <w:t>м</w:t>
      </w:r>
      <w:r w:rsidRPr="005051D2">
        <w:t xml:space="preserve"> Истины Изначально Вышестоящего Отца в головном мо</w:t>
      </w:r>
      <w:r>
        <w:t>зге, в Т</w:t>
      </w:r>
      <w:r w:rsidRPr="005051D2">
        <w:t>еле в целом</w:t>
      </w:r>
      <w:r>
        <w:t xml:space="preserve"> и</w:t>
      </w:r>
      <w:r w:rsidRPr="005051D2">
        <w:t xml:space="preserve"> </w:t>
      </w:r>
      <w:r>
        <w:t>синтез-</w:t>
      </w:r>
      <w:r w:rsidRPr="005051D2">
        <w:t>физически. И</w:t>
      </w:r>
      <w:r>
        <w:t xml:space="preserve"> вот сейчас этим состоянием из з</w:t>
      </w:r>
      <w:r w:rsidRPr="005051D2">
        <w:t>ала Изначально</w:t>
      </w:r>
      <w:r>
        <w:t xml:space="preserve"> Вышестоящего Отца мы смотрим Позицией Наблюдателя Отца на всё происходящее. Мы благодарим Изначально Вышестоящего Отца.</w:t>
      </w:r>
    </w:p>
    <w:p w:rsidR="00AF6620" w:rsidRDefault="00AF6620" w:rsidP="000254BE">
      <w:pPr>
        <w:pStyle w:val="NoSpacing"/>
        <w:ind w:firstLine="708"/>
      </w:pPr>
      <w:r>
        <w:t>Мы синтезируемся с Аватарами Синтеза Кут Хуми, Фаинь и возвращаемся в зал Изначально Вышестоящего Дома Изначально Вышестоящего Отца. Может быть кто-то обратил внимание, когда мы выходили в зал к Отцу, туда вышли Владыки или Аватары. Вот они сейчас нас дождались. Вот теперь попробуйте сонастроиться, какие Аватары вышли… Сейчас не надо озвучивать. Вот сейчас Балансиром Истины, Ядром Синтеза Служения, Искрой Аватаров Синтеза, вот чем угодно попробуйте сейчас определиться, кто вышел. Вот смотрим, сейчас говорить не надо, чтоб не сбивать других. Обратите внимание, теперь по правую руку от Аватара Синтеза Кут Хуми стоят Аватары Синтеза Савелий и Баяна, по левую руку от Аватарессы Фаинь стоят Аватары Синтеза Вильгельм, Екатерина. Теперь попробуйте сообразить, почему именно так? Аватар Синтеза Кут Хуми - Янское, да, Отцовское выражение, это внутреннее. Аватарессы Синтеза всегда помогают нам реализовываться в материи.</w:t>
      </w:r>
    </w:p>
    <w:p w:rsidR="00AF6620" w:rsidRDefault="00AF6620" w:rsidP="000254BE">
      <w:pPr>
        <w:pStyle w:val="NoSpacing"/>
        <w:ind w:firstLine="708"/>
      </w:pPr>
      <w:r>
        <w:t xml:space="preserve">И, возжигаясь Балансиром Истины Изначально Вышестоящего Отца, возжигаясь Ядром Синтеза Служения, мы, синтезируясь с Аватарами Синтеза Савелий, Баяна, возжигаясь Синтезом Генезиса Изначально Вышестоящего Отца, входим в Магнитный Синтез в активации Балансира Истины. Обратите внимание, сейчас какая фиксация идёт в головной мозг на Ядро Синтеза. Синтезируясь с Аватарами Синтеза Вильгельмом, Екатериной и возжигаясь Синтезом, Человечностью Изначально Вышестоящего Отца, входим в Магнитный Синтез. И возжигаясь двуединым Магнитным Синтезом Изначально Вышестоящего Отца, Аватаров Синтеза Савелий - Баяна, Вильгельм – Екатерина, мы </w:t>
      </w:r>
      <w:r>
        <w:rPr>
          <w:b/>
          <w:bCs/>
        </w:rPr>
        <w:t xml:space="preserve">стяжаем Балансир Истины </w:t>
      </w:r>
      <w:r w:rsidRPr="00AD2165">
        <w:rPr>
          <w:b/>
          <w:bCs/>
        </w:rPr>
        <w:t>Служения каждого из нас</w:t>
      </w:r>
      <w:r>
        <w:rPr>
          <w:b/>
          <w:bCs/>
        </w:rPr>
        <w:t xml:space="preserve">. </w:t>
      </w:r>
      <w:r w:rsidRPr="00200999">
        <w:t>И,</w:t>
      </w:r>
      <w:r w:rsidRPr="00AD2165">
        <w:t xml:space="preserve"> возжигаясь в Магнитном Синтезе Синтезом Генезиса и чистым Генезисом, как внешняя реализация внутреннего потенциала Синтеза Генезиса, и,</w:t>
      </w:r>
      <w:r>
        <w:t xml:space="preserve"> возжигаясь цельностью Балансиром Истины Служения каждого из нас и в команде в целом.</w:t>
      </w:r>
    </w:p>
    <w:p w:rsidR="00AF6620" w:rsidRDefault="00AF6620" w:rsidP="000254BE">
      <w:pPr>
        <w:pStyle w:val="NoSpacing"/>
        <w:ind w:firstLine="708"/>
      </w:pPr>
      <w:r>
        <w:t xml:space="preserve">И, синтезируясь с Аватарами Синтеза Кут Хуми, Фаинь, возжигаясь Синтез Синтеза Изначально Вышестоящего Отца, входим в устойчивость, равновесность, совершенство Балансиром Истины Служения каждого из нас и синтезом нас. Вот сейчас смотрите, что происходит. И </w:t>
      </w:r>
      <w:r w:rsidRPr="00AD2165">
        <w:rPr>
          <w:b/>
          <w:bCs/>
        </w:rPr>
        <w:t>просим Аватаров Синтеза</w:t>
      </w:r>
      <w:r>
        <w:t xml:space="preserve">, вот три пары Аватаров Синтеза, </w:t>
      </w:r>
      <w:r w:rsidRPr="00AD2165">
        <w:rPr>
          <w:b/>
          <w:bCs/>
        </w:rPr>
        <w:t>восстановить, преобразить, координировать Балансир Истины Служения команды Подразделения Ставрополь</w:t>
      </w:r>
      <w:r>
        <w:t>. И теперь слушаем рекомендации. Вот сейчас три пары, и каждая из пар или даже, может быть, каждый, какой-то из Аватаров, либо Аватаресс вам лично будут давать рекомендации для координации Балансира Истины внутреннего и внешней реализации. Слушаем. Обратите внимание, начинает состояние, знаете, такое в головном мозге послабление, такое вот усвоение и, ну, вот, наверное, всё-таки состояние естества. Кто не дорасшифровал рекомендации, впитываем Огонь рекомендаций Телом, Ядром Синтеза Служения. Выходим из Магнитного Синтеза Аватаров Синтеза, благодарим, они тоже нам кивнули, обратите внимание. Они уходят.</w:t>
      </w:r>
    </w:p>
    <w:p w:rsidR="00AF6620" w:rsidRDefault="00AF6620" w:rsidP="000254BE">
      <w:pPr>
        <w:pStyle w:val="NoSpacing"/>
        <w:ind w:firstLine="708"/>
      </w:pPr>
      <w:r>
        <w:t xml:space="preserve">И, синтезируясь с Хум Аватаров Синтеза Кут Хуми, Фаинь, мы </w:t>
      </w:r>
      <w:r w:rsidRPr="003E38B7">
        <w:rPr>
          <w:b/>
          <w:bCs/>
        </w:rPr>
        <w:t>стяжаем Синтез Синтеза Изначально Вышестоящего Отца преображения Балансира Истины Служения ракурсом Подразделения Ставрополь, ИВДИВО 16310-й Высокой Цельности Изначально Вышестоящего Отца</w:t>
      </w:r>
      <w:r>
        <w:t>. Вот, обратите внимание, объём развернулся Балансира Истины, молодцы.</w:t>
      </w:r>
    </w:p>
    <w:p w:rsidR="00AF6620" w:rsidRPr="003573CB" w:rsidRDefault="00AF6620" w:rsidP="000254BE">
      <w:pPr>
        <w:pStyle w:val="NoSpacing"/>
        <w:ind w:firstLine="708"/>
      </w:pPr>
      <w:r>
        <w:t>Благодарим ещё раз Изначально Вышестоящего Отца, Аватаров Синтеза Кут Хуми, Фаинь, Аватаров Синтеза Савелий, Баяна, Вильгельм, Екатерина и, возвращаясь в физическое выражение и развёртываясь физически Балансиром Истины Изначально Вышестоящего Отца, всё стяжённое и возожжённое мы эманируем в Изначально Вышестоящий Дом Изначально Вышестоящего Отца. Вот сейчас попробуйте увидеть сутево, что сейчас, какой опыт вы эманируете в ИВДИВО, по территории Подразделения 16310-й Высокой Цельности Изначально Вышестоящего Отца и участников данной практики. И фиксируем в ИВДИВО каждого. И фиксируем в Сферу Подразделения. А с Нитью Синтеза, скорее всего, может ещё поработаем отдельно… И в ИВДИВО каждого. И выходим из практики. Аминь.</w:t>
      </w:r>
    </w:p>
    <w:p w:rsidR="00AF6620" w:rsidRDefault="00AF6620" w:rsidP="000254BE">
      <w:pPr>
        <w:pStyle w:val="NoSpacing"/>
      </w:pPr>
    </w:p>
    <w:p w:rsidR="00AF6620" w:rsidRPr="00A57BCB" w:rsidRDefault="00AF6620" w:rsidP="000254BE">
      <w:pPr>
        <w:pStyle w:val="NoSpacing"/>
        <w:ind w:firstLine="567"/>
        <w:rPr>
          <w:i/>
          <w:iCs/>
        </w:rPr>
      </w:pPr>
      <w:r>
        <w:rPr>
          <w:i/>
          <w:iCs/>
        </w:rPr>
        <w:t>Набор: Аватар Синтеза Творящего Синтеза Изначально Вышестоящего Отца 182 ВЦ,16300 ВЦР, Ставрополь, ИВ АС Эоан Антуанэтта, Посвящённый Ирина Мурашева.</w:t>
      </w:r>
    </w:p>
    <w:p w:rsidR="00AF6620" w:rsidRPr="00872C0D" w:rsidRDefault="00AF6620" w:rsidP="000254BE">
      <w:pPr>
        <w:ind w:firstLine="567"/>
        <w:rPr>
          <w:i/>
          <w:iCs/>
          <w:sz w:val="24"/>
          <w:szCs w:val="24"/>
        </w:rPr>
      </w:pPr>
      <w:r>
        <w:rPr>
          <w:i/>
          <w:iCs/>
          <w:sz w:val="24"/>
          <w:szCs w:val="24"/>
        </w:rPr>
        <w:t xml:space="preserve">Проверка: </w:t>
      </w:r>
      <w:r w:rsidRPr="00117596">
        <w:rPr>
          <w:i/>
          <w:iCs/>
          <w:sz w:val="24"/>
          <w:szCs w:val="24"/>
        </w:rPr>
        <w:t>Аватар Систем Частей Изначально Вышестоящего Отца 16296 ВЦР</w:t>
      </w:r>
      <w:r>
        <w:rPr>
          <w:i/>
          <w:iCs/>
          <w:sz w:val="24"/>
          <w:szCs w:val="24"/>
        </w:rPr>
        <w:t xml:space="preserve">, </w:t>
      </w:r>
      <w:r w:rsidRPr="00117596">
        <w:rPr>
          <w:i/>
          <w:iCs/>
          <w:sz w:val="24"/>
          <w:szCs w:val="24"/>
        </w:rPr>
        <w:t>1</w:t>
      </w:r>
      <w:r>
        <w:rPr>
          <w:i/>
          <w:iCs/>
          <w:sz w:val="24"/>
          <w:szCs w:val="24"/>
        </w:rPr>
        <w:t>6310</w:t>
      </w:r>
      <w:r w:rsidRPr="00117596">
        <w:rPr>
          <w:i/>
          <w:iCs/>
          <w:sz w:val="24"/>
          <w:szCs w:val="24"/>
        </w:rPr>
        <w:t xml:space="preserve"> ВЦ, </w:t>
      </w:r>
      <w:r w:rsidRPr="005049CB">
        <w:rPr>
          <w:i/>
          <w:iCs/>
          <w:sz w:val="24"/>
          <w:szCs w:val="24"/>
        </w:rPr>
        <w:t>Ставрополь</w:t>
      </w:r>
      <w:r w:rsidRPr="00117596">
        <w:rPr>
          <w:i/>
          <w:iCs/>
          <w:sz w:val="24"/>
          <w:szCs w:val="24"/>
        </w:rPr>
        <w:t>, ИВ АС Теодора Дариды, Посвящённый Лариса Литвинова.</w:t>
      </w:r>
    </w:p>
    <w:p w:rsidR="00AF6620" w:rsidRDefault="00AF6620" w:rsidP="004C0881">
      <w:pPr>
        <w:pStyle w:val="NoSpacing"/>
      </w:pPr>
    </w:p>
    <w:p w:rsidR="00AF6620" w:rsidRDefault="00AF6620" w:rsidP="004C0881">
      <w:pPr>
        <w:pStyle w:val="NoSpacing"/>
      </w:pPr>
    </w:p>
    <w:p w:rsidR="00AF6620" w:rsidRPr="0037483C" w:rsidRDefault="00AF6620" w:rsidP="0025620A">
      <w:pPr>
        <w:pStyle w:val="Heading1"/>
        <w:pageBreakBefore/>
        <w:rPr>
          <w:color w:val="auto"/>
          <w:sz w:val="28"/>
          <w:szCs w:val="28"/>
        </w:rPr>
      </w:pPr>
      <w:bookmarkStart w:id="3" w:name="_Toc9844723"/>
      <w:r w:rsidRPr="0037483C">
        <w:rPr>
          <w:color w:val="auto"/>
          <w:sz w:val="28"/>
          <w:szCs w:val="28"/>
        </w:rPr>
        <w:t>1 день 2 часть</w:t>
      </w:r>
      <w:bookmarkEnd w:id="3"/>
    </w:p>
    <w:p w:rsidR="00AF6620" w:rsidRDefault="00AF6620" w:rsidP="000254BE">
      <w:pPr>
        <w:pStyle w:val="NoSpacing"/>
        <w:ind w:firstLine="0"/>
        <w:rPr>
          <w:color w:val="00B050"/>
        </w:rPr>
      </w:pPr>
      <w:r>
        <w:rPr>
          <w:color w:val="00B050"/>
        </w:rPr>
        <w:t>00:35:32</w:t>
      </w:r>
      <w:r w:rsidRPr="00F47766">
        <w:rPr>
          <w:color w:val="00B050"/>
        </w:rPr>
        <w:t xml:space="preserve"> – </w:t>
      </w:r>
      <w:r>
        <w:rPr>
          <w:color w:val="00B050"/>
        </w:rPr>
        <w:t>00:49:30</w:t>
      </w:r>
      <w:r w:rsidRPr="00F47766">
        <w:rPr>
          <w:color w:val="00B050"/>
        </w:rPr>
        <w:t xml:space="preserve"> </w:t>
      </w:r>
      <w:r>
        <w:rPr>
          <w:color w:val="00B050"/>
        </w:rPr>
        <w:t>(14 минут)</w:t>
      </w:r>
    </w:p>
    <w:p w:rsidR="00AF6620" w:rsidRDefault="00AF6620" w:rsidP="000254BE">
      <w:pPr>
        <w:pStyle w:val="NoSpacing"/>
        <w:ind w:firstLine="0"/>
      </w:pPr>
    </w:p>
    <w:p w:rsidR="00AF6620" w:rsidRPr="00C90255" w:rsidRDefault="00AF6620" w:rsidP="000254BE">
      <w:pPr>
        <w:pStyle w:val="NoSpacing"/>
        <w:ind w:firstLine="0"/>
        <w:jc w:val="center"/>
        <w:outlineLvl w:val="1"/>
        <w:rPr>
          <w:b/>
          <w:bCs/>
        </w:rPr>
      </w:pPr>
      <w:bookmarkStart w:id="4" w:name="_Toc9844724"/>
      <w:r w:rsidRPr="00C90255">
        <w:rPr>
          <w:b/>
          <w:bCs/>
        </w:rPr>
        <w:t>Практика 3.</w:t>
      </w:r>
      <w:r>
        <w:rPr>
          <w:b/>
          <w:bCs/>
        </w:rPr>
        <w:br/>
      </w:r>
      <w:r w:rsidRPr="00C90255">
        <w:rPr>
          <w:b/>
          <w:bCs/>
        </w:rPr>
        <w:t>Преображение Балансиром Истины Частей, Систем, Аппаратов и Частностей: стяжание Балансира Истины 16384-рично, стяжание Цельности 16384-х Балансиров Истины Частей, Систем, Аппаратов и Частностей</w:t>
      </w:r>
      <w:r>
        <w:rPr>
          <w:b/>
          <w:bCs/>
        </w:rPr>
        <w:t xml:space="preserve"> Изначально Вышестоящего Отца</w:t>
      </w:r>
      <w:r w:rsidRPr="00C90255">
        <w:rPr>
          <w:b/>
          <w:bCs/>
        </w:rPr>
        <w:t>.</w:t>
      </w:r>
      <w:bookmarkEnd w:id="4"/>
    </w:p>
    <w:p w:rsidR="00AF6620" w:rsidRDefault="00AF6620" w:rsidP="000254BE">
      <w:pPr>
        <w:pStyle w:val="NoSpacing"/>
        <w:rPr>
          <w:b/>
          <w:bCs/>
        </w:rPr>
      </w:pPr>
    </w:p>
    <w:p w:rsidR="00AF6620" w:rsidRDefault="00AF6620" w:rsidP="000254BE">
      <w:pPr>
        <w:pStyle w:val="NoSpacing"/>
        <w:ind w:firstLine="567"/>
      </w:pPr>
      <w:r>
        <w:t>Мы возжигаемся всем Синтезом каждого из нас. Возжигаясь всем стяжённым и возожжённым, мы синтезируемся с Аватарами Синтеза Кут Хуми, Фаинь и просим Аватаров Синтеза о поддержке в фиксации в 16320-й Высокой Цельности Изначально Вышестоящего Отца. И вот сейчас проживите Телом: когда мы просим – просящему даётся. Когда мы просим Аватаров Синтеза помочь, где-то будет дополнительное усиление помощи, вот та волна, которая проходит внутри Тела в усилении возможности Ипостасным Телом выйти в соотвествующую Высокую Цельность. Можно так сказать: «Будьте культурны к самому себе». А культура, как правило, повышает качество жизни.</w:t>
      </w:r>
    </w:p>
    <w:p w:rsidR="00AF6620" w:rsidRDefault="00AF6620" w:rsidP="000254BE">
      <w:pPr>
        <w:pStyle w:val="NoSpacing"/>
        <w:ind w:firstLine="567"/>
      </w:pPr>
      <w:r>
        <w:t xml:space="preserve">И, синтезируясь с Аватарами Синтеза Кут Хуми, Фаинь, делаем шаг и переходим в Зал Изначально Вышестоящего Дома </w:t>
      </w:r>
      <w:r w:rsidRPr="00AC34F6">
        <w:t>Изначально Вышестоящего Отца</w:t>
      </w:r>
      <w:r>
        <w:t xml:space="preserve"> 16320-Высоко-Цельно-Изначально-Вышестояще цельно. Стали. Возжигаясь Формой Ипостаси 30-го Синтеза </w:t>
      </w:r>
      <w:r w:rsidRPr="00743983">
        <w:t>Изначально Вышестоящего Отца</w:t>
      </w:r>
      <w:r>
        <w:t>, возжигаясь Балансиром Истины Изначально Вышестоящего Отца каждым из нас и синтезом нас и синтезируясь с Хум Аватаров Синтеза Кут Хуми, Фаинь, стяжая и возжигаясь Синтез Синтезом</w:t>
      </w:r>
      <w:r w:rsidRPr="00743983">
        <w:t xml:space="preserve"> Изначально Вышестоящего Отца</w:t>
      </w:r>
      <w:r>
        <w:t>, мы просим преобразить каждого из нас и синтез нас Балансиром Истины 4096-ти Частей</w:t>
      </w:r>
      <w:r w:rsidRPr="00743983">
        <w:t xml:space="preserve"> Изначально Вышестоящего Отца</w:t>
      </w:r>
      <w:r>
        <w:t xml:space="preserve"> каждым из нас и синтезом нас, Балансиром Истины 4096-ти Систем, Балансиром Истины 4096-ти Аппаратов и Балансиром Истины 4096-ти Частностей</w:t>
      </w:r>
      <w:r w:rsidRPr="00743983">
        <w:t xml:space="preserve"> Изначально Вышестоящего Отца</w:t>
      </w:r>
      <w:r>
        <w:t xml:space="preserve"> каждым из нас и синтезом нас и, возжигаясь, преображаемся этим.</w:t>
      </w:r>
    </w:p>
    <w:p w:rsidR="00AF6620" w:rsidRDefault="00AF6620" w:rsidP="000254BE">
      <w:pPr>
        <w:pStyle w:val="NoSpacing"/>
        <w:ind w:firstLine="567"/>
      </w:pPr>
      <w:r>
        <w:t>И, ещё глубже синтезируясь с Аватарами Синтеза Кут Хуми, Фаинь, мы просим преобразить нас Балансиром Истины Частей, Систем, Аппаратов и Частностей и, возжигаясь 16384-рицей Балансира Истины</w:t>
      </w:r>
      <w:r w:rsidRPr="006954CE">
        <w:t xml:space="preserve"> Изначально Вышестоящего Отца</w:t>
      </w:r>
      <w:r>
        <w:t xml:space="preserve">, мы синтезируемся с </w:t>
      </w:r>
      <w:r w:rsidRPr="006954CE">
        <w:t>Изначально Вышестоящ</w:t>
      </w:r>
      <w:r>
        <w:t>им</w:t>
      </w:r>
      <w:r w:rsidRPr="006954CE">
        <w:t xml:space="preserve"> Отц</w:t>
      </w:r>
      <w:r>
        <w:t>ом и проникаясь прямым Синтезом</w:t>
      </w:r>
      <w:r w:rsidRPr="006954CE">
        <w:t xml:space="preserve"> Изначально Вышестоящего Отца</w:t>
      </w:r>
      <w:r>
        <w:t xml:space="preserve">... Вот сейчас попробуйте максимально открыться Синтезу Отца. Знаете, есть такое хорошее выражение: «повышение КПД». Вот чем мы больше открыты Отцу, тем мы чётче видим, слышим, соображаем, действуем. И по Образу и Подобию, по праву мы делаем шаг и переходим в Зал </w:t>
      </w:r>
      <w:r w:rsidRPr="006954CE">
        <w:t>Изначально Вышестоящего Отца</w:t>
      </w:r>
      <w:r>
        <w:t xml:space="preserve"> 16385-Высоко-Цельно-Изначально-Вышестояще Цельно, стали. Тут же смотрим на Отца, Космическая Культура, мы внимательны к Отцу.</w:t>
      </w:r>
    </w:p>
    <w:p w:rsidR="00AF6620" w:rsidRDefault="00AF6620" w:rsidP="000254BE">
      <w:pPr>
        <w:pStyle w:val="NoSpacing"/>
        <w:ind w:firstLine="567"/>
      </w:pPr>
      <w:r>
        <w:t xml:space="preserve">Возжигаясь Балансиром Истины Изначально Вышестоящего Отца в каждом из нас, мы </w:t>
      </w:r>
      <w:r w:rsidRPr="00CA31A0">
        <w:rPr>
          <w:b/>
          <w:bCs/>
        </w:rPr>
        <w:t>стяжаем 4096 Синтезов Изначально Вышестоящего Отца и стяжаем 4096 Балансиров Истины Изначально Вышестоящего Отца каждой Части из 4096-ти Частей каждого из нас</w:t>
      </w:r>
      <w:r>
        <w:t xml:space="preserve"> и, возжигаясь, преображаемся этим. И сейчас проживите, как когда Балансир Истины начинает проникаться каждым из нас, и Части входят в баланс равновесия, гармоничность, устойчивость. Вот сейчас у кого-то там идёт сопротивление какой-то Части или даже эманации Части. Ещё глубже возжигаясь Балансиром Истины, входим в Стандарт, Эталонность Балансира Истины 4096-рицы каждого из нас.</w:t>
      </w:r>
    </w:p>
    <w:p w:rsidR="00AF6620" w:rsidRDefault="00AF6620" w:rsidP="000254BE">
      <w:pPr>
        <w:pStyle w:val="NoSpacing"/>
        <w:ind w:firstLine="567"/>
      </w:pPr>
      <w:r>
        <w:t xml:space="preserve">И, синтезируясь с Хум </w:t>
      </w:r>
      <w:r w:rsidRPr="00033C3B">
        <w:t>Изначально Вышестоящего Отца</w:t>
      </w:r>
      <w:r>
        <w:t xml:space="preserve">, мы </w:t>
      </w:r>
      <w:r w:rsidRPr="002F5BE7">
        <w:rPr>
          <w:b/>
          <w:bCs/>
        </w:rPr>
        <w:t>стяжаем 4096 Балансиров Истины 4096-ти эталонных Систем Частей Изначально Вышестоящего Отца</w:t>
      </w:r>
      <w:r>
        <w:t>. И точно так же Отец сейчас реплицирует Балансир Истины в каждую из эталонных Систем.</w:t>
      </w:r>
    </w:p>
    <w:p w:rsidR="00AF6620" w:rsidRDefault="00AF6620" w:rsidP="000254BE">
      <w:pPr>
        <w:pStyle w:val="NoSpacing"/>
        <w:ind w:firstLine="567"/>
      </w:pPr>
      <w:r>
        <w:t xml:space="preserve">И, синтезируясь с Хум </w:t>
      </w:r>
      <w:r w:rsidRPr="00033C3B">
        <w:t>Изначально Вышестоящего Отца</w:t>
      </w:r>
      <w:r>
        <w:t xml:space="preserve">, мы </w:t>
      </w:r>
      <w:r w:rsidRPr="002F5BE7">
        <w:rPr>
          <w:b/>
          <w:bCs/>
        </w:rPr>
        <w:t>стяжаем 4096 Синтезов и 4096 Балансиров Истины эталонных Аппаратов Систем Частей Изначально Вышестоящего Отца каждого из нас</w:t>
      </w:r>
      <w:r>
        <w:t>. Сейчас вот проживите, идёт такое погружение в более глубокое явление Балансира Истины именно Аппаратами.</w:t>
      </w:r>
    </w:p>
    <w:p w:rsidR="00AF6620" w:rsidRDefault="00AF6620" w:rsidP="000254BE">
      <w:pPr>
        <w:pStyle w:val="NoSpacing"/>
        <w:ind w:firstLine="567"/>
      </w:pPr>
      <w:r>
        <w:t>И, синтезируясь с Хум</w:t>
      </w:r>
      <w:r w:rsidRPr="00033C3B">
        <w:t xml:space="preserve"> Изначально Вышестоящего Отца</w:t>
      </w:r>
      <w:r>
        <w:t xml:space="preserve">, мы </w:t>
      </w:r>
      <w:r w:rsidRPr="002F5BE7">
        <w:rPr>
          <w:b/>
          <w:bCs/>
        </w:rPr>
        <w:t xml:space="preserve">стяжаем 4096 Балансиров Истины </w:t>
      </w:r>
      <w:r>
        <w:rPr>
          <w:b/>
          <w:bCs/>
        </w:rPr>
        <w:t xml:space="preserve">эталонных Частностей </w:t>
      </w:r>
      <w:r w:rsidRPr="002F5BE7">
        <w:rPr>
          <w:b/>
          <w:bCs/>
        </w:rPr>
        <w:t>Аппаратов Систем Частей Изначально Вышестоящего Отца</w:t>
      </w:r>
      <w:r>
        <w:rPr>
          <w:b/>
          <w:bCs/>
        </w:rPr>
        <w:t>.</w:t>
      </w:r>
      <w:r>
        <w:t xml:space="preserve"> И, возжигаясь этим, преображаясь этим, даже можете немножко там попробовать поприменятся, попробуйте подумать Балансиром Истины, вот именно поменталить Балансиром Истины </w:t>
      </w:r>
      <w:r w:rsidRPr="00D016BB">
        <w:t>Изначально Вышестоящего Отца</w:t>
      </w:r>
      <w:r>
        <w:t xml:space="preserve">. Вот сейчас посмотрите в Зал и подумайте, какие мысли у вас сейчас Балансиром Истины </w:t>
      </w:r>
      <w:r w:rsidRPr="00D016BB">
        <w:t>Отца</w:t>
      </w:r>
      <w:r>
        <w:t xml:space="preserve"> придут в голову. Попробуйте сейчас возжечься Балансиром Истины - Смысл Отца, тут же по применяйтесь на какой-либо вопрос.</w:t>
      </w:r>
    </w:p>
    <w:p w:rsidR="00AF6620" w:rsidRDefault="00AF6620" w:rsidP="000254BE">
      <w:pPr>
        <w:pStyle w:val="NoSpacing"/>
        <w:ind w:firstLine="567"/>
      </w:pPr>
      <w:r>
        <w:t xml:space="preserve">И, ещё глубже синтезируясь с </w:t>
      </w:r>
      <w:r w:rsidRPr="00D016BB">
        <w:t>Изначально Вышестоящ</w:t>
      </w:r>
      <w:r>
        <w:t xml:space="preserve">им </w:t>
      </w:r>
      <w:r w:rsidRPr="00D016BB">
        <w:t>Отц</w:t>
      </w:r>
      <w:r>
        <w:t xml:space="preserve">ом, мы </w:t>
      </w:r>
      <w:r w:rsidRPr="00C90255">
        <w:rPr>
          <w:b/>
          <w:bCs/>
        </w:rPr>
        <w:t xml:space="preserve">стяжаем Цельность 16384-х Балансиров Истины Частей, Систем, Аппаратов и Частностей </w:t>
      </w:r>
      <w:r>
        <w:rPr>
          <w:b/>
          <w:bCs/>
        </w:rPr>
        <w:t xml:space="preserve">Изначально Вышестоящего Отца </w:t>
      </w:r>
      <w:r w:rsidRPr="00C90255">
        <w:rPr>
          <w:b/>
          <w:bCs/>
        </w:rPr>
        <w:t>каждого из нас</w:t>
      </w:r>
      <w:r>
        <w:t>. И, ещё глубже синтезируясь с Хум</w:t>
      </w:r>
      <w:r w:rsidRPr="00D016BB">
        <w:t xml:space="preserve"> Изначально Вышестоящего Отца</w:t>
      </w:r>
      <w:r>
        <w:t xml:space="preserve">, мы </w:t>
      </w:r>
      <w:r w:rsidRPr="00C90255">
        <w:rPr>
          <w:b/>
          <w:bCs/>
        </w:rPr>
        <w:t>стяжаем Балансир Истины 16384-рично</w:t>
      </w:r>
      <w:r>
        <w:t xml:space="preserve"> собою и, возжигаясь, преображаемся этим.</w:t>
      </w:r>
    </w:p>
    <w:p w:rsidR="00AF6620" w:rsidRDefault="00AF6620" w:rsidP="000254BE">
      <w:pPr>
        <w:pStyle w:val="NoSpacing"/>
        <w:ind w:firstLine="567"/>
      </w:pPr>
      <w:r>
        <w:t xml:space="preserve">Мы благодарим </w:t>
      </w:r>
      <w:r w:rsidRPr="00D016BB">
        <w:t>Изначально Вышестоящего Отца</w:t>
      </w:r>
      <w:r>
        <w:t>, благодарим Аватаров Синтеза Кут Хуми, Фаинь и, возвращаясь в физическое выражение, мы всё стяжённое и возожжённое Цельностью Балансира Истины</w:t>
      </w:r>
      <w:r w:rsidRPr="00344A92">
        <w:t xml:space="preserve"> Изначально Вышестоящего Отца</w:t>
      </w:r>
      <w:r>
        <w:t xml:space="preserve"> эманируем в Изначально Вышестоящий Дом </w:t>
      </w:r>
      <w:r w:rsidRPr="00344A92">
        <w:t>Изначально Вышестоящего Отца</w:t>
      </w:r>
      <w:r>
        <w:t>, по территории Подразделения ИВДИВО 16310-й Высокой Цельности Ставрополь и участников данной практики и фиксируем в ИВДИВО каждого. И выходим из практики. Аминь.</w:t>
      </w:r>
    </w:p>
    <w:p w:rsidR="00AF6620" w:rsidRDefault="00AF6620" w:rsidP="000254BE">
      <w:pPr>
        <w:pStyle w:val="NoSpacing"/>
        <w:ind w:firstLine="567"/>
      </w:pPr>
    </w:p>
    <w:p w:rsidR="00AF6620" w:rsidRPr="00A57BCB" w:rsidRDefault="00AF6620" w:rsidP="000254BE">
      <w:pPr>
        <w:pStyle w:val="NoSpacing"/>
        <w:ind w:firstLine="567"/>
        <w:rPr>
          <w:i/>
          <w:iCs/>
        </w:rPr>
      </w:pPr>
      <w:r>
        <w:rPr>
          <w:i/>
          <w:iCs/>
        </w:rPr>
        <w:t>Набор: Аватар Метагалактического Центра Цивилизаций ИВО 16313 ВЦР 16310 ВЦ Ставрополь, ИВАС ИВО Юсефа Оны Посвящённый Татьяна Куртева</w:t>
      </w:r>
    </w:p>
    <w:p w:rsidR="00AF6620" w:rsidRPr="00872C0D" w:rsidRDefault="00AF6620" w:rsidP="000254BE">
      <w:pPr>
        <w:ind w:firstLine="567"/>
        <w:rPr>
          <w:i/>
          <w:iCs/>
          <w:sz w:val="24"/>
          <w:szCs w:val="24"/>
        </w:rPr>
      </w:pPr>
      <w:r>
        <w:rPr>
          <w:i/>
          <w:iCs/>
          <w:sz w:val="24"/>
          <w:szCs w:val="24"/>
        </w:rPr>
        <w:t xml:space="preserve">Проверка: </w:t>
      </w:r>
      <w:r w:rsidRPr="00117596">
        <w:rPr>
          <w:i/>
          <w:iCs/>
          <w:sz w:val="24"/>
          <w:szCs w:val="24"/>
        </w:rPr>
        <w:t>Аватар Систем Частей Изначально Вышестоящего Отца 16296 ВЦР</w:t>
      </w:r>
      <w:r>
        <w:rPr>
          <w:i/>
          <w:iCs/>
          <w:sz w:val="24"/>
          <w:szCs w:val="24"/>
        </w:rPr>
        <w:t xml:space="preserve">, </w:t>
      </w:r>
      <w:r w:rsidRPr="00117596">
        <w:rPr>
          <w:i/>
          <w:iCs/>
          <w:sz w:val="24"/>
          <w:szCs w:val="24"/>
        </w:rPr>
        <w:t>1</w:t>
      </w:r>
      <w:r>
        <w:rPr>
          <w:i/>
          <w:iCs/>
          <w:sz w:val="24"/>
          <w:szCs w:val="24"/>
        </w:rPr>
        <w:t>6310</w:t>
      </w:r>
      <w:r w:rsidRPr="00117596">
        <w:rPr>
          <w:i/>
          <w:iCs/>
          <w:sz w:val="24"/>
          <w:szCs w:val="24"/>
        </w:rPr>
        <w:t xml:space="preserve"> ВЦ, </w:t>
      </w:r>
      <w:r w:rsidRPr="005049CB">
        <w:rPr>
          <w:i/>
          <w:iCs/>
          <w:sz w:val="24"/>
          <w:szCs w:val="24"/>
        </w:rPr>
        <w:t>Ставрополь</w:t>
      </w:r>
      <w:r w:rsidRPr="00117596">
        <w:rPr>
          <w:i/>
          <w:iCs/>
          <w:sz w:val="24"/>
          <w:szCs w:val="24"/>
        </w:rPr>
        <w:t>, ИВ АС Теодора Дариды, Посвящённый Лариса Литвинова.</w:t>
      </w:r>
    </w:p>
    <w:p w:rsidR="00AF6620" w:rsidRDefault="00AF6620" w:rsidP="006A354B">
      <w:pPr>
        <w:pStyle w:val="NoSpacing"/>
        <w:ind w:firstLine="0"/>
      </w:pPr>
    </w:p>
    <w:p w:rsidR="00AF6620" w:rsidRDefault="00AF6620" w:rsidP="006A354B">
      <w:pPr>
        <w:pStyle w:val="NoSpacing"/>
        <w:ind w:firstLine="0"/>
      </w:pPr>
    </w:p>
    <w:p w:rsidR="00AF6620" w:rsidRDefault="00AF6620" w:rsidP="000254BE">
      <w:pPr>
        <w:pStyle w:val="NoSpacing"/>
        <w:ind w:firstLine="0"/>
        <w:rPr>
          <w:color w:val="00B050"/>
        </w:rPr>
      </w:pPr>
      <w:r>
        <w:rPr>
          <w:color w:val="00B050"/>
        </w:rPr>
        <w:t>01:08:43</w:t>
      </w:r>
      <w:r w:rsidRPr="00F47766">
        <w:rPr>
          <w:color w:val="00B050"/>
        </w:rPr>
        <w:t xml:space="preserve"> – </w:t>
      </w:r>
      <w:r>
        <w:rPr>
          <w:color w:val="00B050"/>
        </w:rPr>
        <w:t>01:30:06</w:t>
      </w:r>
      <w:r w:rsidRPr="00F47766">
        <w:rPr>
          <w:color w:val="00B050"/>
        </w:rPr>
        <w:t xml:space="preserve"> </w:t>
      </w:r>
      <w:r>
        <w:rPr>
          <w:color w:val="00B050"/>
        </w:rPr>
        <w:t xml:space="preserve">(22 минуты) </w:t>
      </w:r>
    </w:p>
    <w:p w:rsidR="00AF6620" w:rsidRDefault="00AF6620" w:rsidP="000254BE">
      <w:pPr>
        <w:pStyle w:val="NoSpacing"/>
        <w:ind w:firstLine="0"/>
      </w:pPr>
    </w:p>
    <w:p w:rsidR="00AF6620" w:rsidRPr="00A41F6B" w:rsidRDefault="00AF6620" w:rsidP="00A409AC">
      <w:pPr>
        <w:pStyle w:val="NoSpacing"/>
        <w:ind w:firstLine="0"/>
        <w:jc w:val="center"/>
        <w:outlineLvl w:val="1"/>
        <w:rPr>
          <w:b/>
          <w:bCs/>
        </w:rPr>
      </w:pPr>
      <w:bookmarkStart w:id="5" w:name="_GoBack"/>
      <w:bookmarkStart w:id="6" w:name="_Toc9844725"/>
      <w:r w:rsidRPr="00A41F6B">
        <w:rPr>
          <w:b/>
          <w:bCs/>
        </w:rPr>
        <w:t>Практика 4.</w:t>
      </w:r>
      <w:r>
        <w:rPr>
          <w:b/>
          <w:bCs/>
        </w:rPr>
        <w:br/>
      </w:r>
      <w:bookmarkEnd w:id="5"/>
      <w:r w:rsidRPr="00A41F6B">
        <w:rPr>
          <w:b/>
          <w:bCs/>
        </w:rPr>
        <w:t xml:space="preserve">Преображение Балансиром Истины 256-рицы </w:t>
      </w:r>
      <w:r>
        <w:rPr>
          <w:b/>
          <w:bCs/>
        </w:rPr>
        <w:t>Э</w:t>
      </w:r>
      <w:r w:rsidRPr="00A41F6B">
        <w:rPr>
          <w:b/>
          <w:bCs/>
        </w:rPr>
        <w:t>талонных базовых Частей. Преображение Балансиром Истины цельностью 32768-рицей Изначально Вышестоящего Отца балансом 16384-рицы Метагалактики ФА</w:t>
      </w:r>
      <w:r>
        <w:rPr>
          <w:b/>
          <w:bCs/>
        </w:rPr>
        <w:t>,</w:t>
      </w:r>
      <w:r w:rsidRPr="00A41F6B">
        <w:rPr>
          <w:b/>
          <w:bCs/>
        </w:rPr>
        <w:t xml:space="preserve"> как внешн</w:t>
      </w:r>
      <w:r>
        <w:rPr>
          <w:b/>
          <w:bCs/>
        </w:rPr>
        <w:t>ей реализацией,</w:t>
      </w:r>
      <w:r w:rsidRPr="00A41F6B">
        <w:rPr>
          <w:b/>
          <w:bCs/>
        </w:rPr>
        <w:t xml:space="preserve"> и 16384-рицей Высоких Цельностей Изначально Вышестоящего Отца, как</w:t>
      </w:r>
      <w:r>
        <w:rPr>
          <w:b/>
          <w:bCs/>
        </w:rPr>
        <w:t xml:space="preserve"> потенциалом, </w:t>
      </w:r>
      <w:r w:rsidRPr="00A41F6B">
        <w:rPr>
          <w:b/>
          <w:bCs/>
        </w:rPr>
        <w:t>внутренни</w:t>
      </w:r>
      <w:r>
        <w:rPr>
          <w:b/>
          <w:bCs/>
        </w:rPr>
        <w:t>м</w:t>
      </w:r>
      <w:r w:rsidRPr="00A41F6B">
        <w:rPr>
          <w:b/>
          <w:bCs/>
        </w:rPr>
        <w:t xml:space="preserve"> рост</w:t>
      </w:r>
      <w:r>
        <w:rPr>
          <w:b/>
          <w:bCs/>
        </w:rPr>
        <w:t>ом</w:t>
      </w:r>
      <w:r w:rsidRPr="00A41F6B">
        <w:rPr>
          <w:b/>
          <w:bCs/>
        </w:rPr>
        <w:t>.</w:t>
      </w:r>
      <w:bookmarkEnd w:id="6"/>
    </w:p>
    <w:p w:rsidR="00AF6620" w:rsidRDefault="00AF6620" w:rsidP="000254BE">
      <w:pPr>
        <w:pStyle w:val="NoSpacing"/>
      </w:pPr>
    </w:p>
    <w:p w:rsidR="00AF6620" w:rsidRDefault="00AF6620" w:rsidP="000254BE">
      <w:pPr>
        <w:pStyle w:val="NoSpacing"/>
        <w:ind w:firstLine="567"/>
      </w:pPr>
      <w:r>
        <w:t>Возжигаемся всем Синтезом каждого из нас. Возжигаясь всем стяжённым и возожжённым, возжигаясь цельностью, однородностью Синтеза Ядер Синтеза в Нити Синтеза Изначально Вышестоящего Отца, мы синтезируемся с Аватарами Синтеза Кут Хуми, Фаинь, проникаясь синтез-физически Синтез Синтезом Изначально Вышестоящего Отца. И мы переходим в зал Изначально Вышестоящего Дома Изначально Вышестоящего Отца 16320-Высоко-Цельно-Изначально-Вышестояще цельно. Стали. Возжигаясь формой Ипостаси 30-го Синтеза Изначально Вышестоящего Отца, мы синтезируемся с Хум Аватаров Синтеза Кут Хуми, Фаинь, и, стяжая Синтез Синтеза Изначально Вышестоящего Отца, мы просим преобразить каждого из нас и синтез нас Балансиром Истины 256-рицы Эталонных базовых Частей ракурсом Высокой Цельности Изначально Вышестоящего Отца. Возжигаясь, преображаемся этим.</w:t>
      </w:r>
    </w:p>
    <w:p w:rsidR="00AF6620" w:rsidRPr="00C86482" w:rsidRDefault="00AF6620" w:rsidP="000254BE">
      <w:pPr>
        <w:pStyle w:val="NoSpacing"/>
        <w:ind w:firstLine="567"/>
      </w:pPr>
      <w:r>
        <w:t xml:space="preserve">Ещё глубже синтезируясь с Хум Изначально Вышестоящих Аватаров Синтеза Кут Хуми, Фаинь, мы стяжаем Синтез Синтеза Изначально Вышестоящего Отца и </w:t>
      </w:r>
      <w:r w:rsidRPr="00C86482">
        <w:t>просим преобразить каждого из нас и синтез нас Балансиром Истины цельностью 32768-рицей Изначально Вышестоящего Отца ракурсом баланса 16384-рицы Метагалактики ФА или Высоких Цельных Реальностей, как внешняя реализация, и 16384-рицей Высоких Цельностей Изначально Вышестоящего Отца, как внутренний рост и потенциал каждого из нас.</w:t>
      </w:r>
    </w:p>
    <w:p w:rsidR="00AF6620" w:rsidRDefault="00AF6620" w:rsidP="000254BE">
      <w:pPr>
        <w:pStyle w:val="NoSpacing"/>
        <w:ind w:firstLine="567"/>
      </w:pPr>
      <w:r>
        <w:t xml:space="preserve">И, возжигаясь, преображаясь этим, мы синтезируемся с Изначально Вышестоящим Отцом, и, проникаясь прямым Синтезом Изначально Вышестоящего Отца, переходим в зал Изначально Вышестоящего Отца 16385-Высоко-Цельно-Изначально-Вышестояще цельно. Стали. Возжигаясь формой Ипостаси 30-го Синтеза Изначально Вышестоящего Отца, преображаясь этим, мы синтезируемся с Хум Изначально Вышестоящего Отца и </w:t>
      </w:r>
      <w:r w:rsidRPr="00005ED0">
        <w:rPr>
          <w:b/>
          <w:bCs/>
        </w:rPr>
        <w:t>стяжаем 256 Синтезов Изначал</w:t>
      </w:r>
      <w:r>
        <w:rPr>
          <w:b/>
          <w:bCs/>
        </w:rPr>
        <w:t>ьно Вышестоящего Отца 256-рицы Э</w:t>
      </w:r>
      <w:r w:rsidRPr="00005ED0">
        <w:rPr>
          <w:b/>
          <w:bCs/>
        </w:rPr>
        <w:t>талонных базовых Частей в развёртке 4096-рицы Частей каждого из нас</w:t>
      </w:r>
      <w:r>
        <w:t xml:space="preserve">. И, синтезируясь с Хум Изначально Вышестоящего Отца, мы </w:t>
      </w:r>
      <w:r>
        <w:rPr>
          <w:b/>
          <w:bCs/>
        </w:rPr>
        <w:t>стяжаем Э</w:t>
      </w:r>
      <w:r w:rsidRPr="00D563B1">
        <w:rPr>
          <w:b/>
          <w:bCs/>
        </w:rPr>
        <w:t>талонную базовую 256-рицу со всеми новыми координациями и изменениями Частей, в том числе с фиксацией, минимальной фиксацией Домов на 32-м выражении 256-рицы Изначально Вышестоящего Отца</w:t>
      </w:r>
      <w:r>
        <w:t>, и возжигаемся 256-рицей Изначально Вышестоящего Отца в развёртке Эталонов базовых 256-риц каждого из нас и синтеза нас. И возжигаясь, преображаемся этим.</w:t>
      </w:r>
    </w:p>
    <w:p w:rsidR="00AF6620" w:rsidRDefault="00AF6620" w:rsidP="000254BE">
      <w:pPr>
        <w:pStyle w:val="NoSpacing"/>
        <w:ind w:firstLine="567"/>
      </w:pPr>
      <w:r>
        <w:t xml:space="preserve">И, синтезируясь с Хум Изначально Вышестоящего Отца, мы развёртываемся эталонной базовой 256-рицей Изначально Вышестоящего Отца с фиксацией, начиная с фиксации с 16384-й Высокой Цельности Изначально Вышестоящего Отца, и </w:t>
      </w:r>
      <w:r w:rsidRPr="00A41BBA">
        <w:rPr>
          <w:b/>
          <w:bCs/>
        </w:rPr>
        <w:t>просим</w:t>
      </w:r>
      <w:r>
        <w:t xml:space="preserve"> Изначально Вышестоящего Отца </w:t>
      </w:r>
      <w:r w:rsidRPr="00A41BBA">
        <w:rPr>
          <w:b/>
          <w:bCs/>
        </w:rPr>
        <w:t>развернуть 256-рицу Эталонных Частей базово 4096-риц</w:t>
      </w:r>
      <w:r>
        <w:rPr>
          <w:b/>
          <w:bCs/>
        </w:rPr>
        <w:t>ей</w:t>
      </w:r>
      <w:r w:rsidRPr="00A41BBA">
        <w:rPr>
          <w:b/>
          <w:bCs/>
        </w:rPr>
        <w:t xml:space="preserve"> каждого из нас</w:t>
      </w:r>
      <w:r>
        <w:t>.</w:t>
      </w:r>
    </w:p>
    <w:p w:rsidR="00AF6620" w:rsidRDefault="00AF6620" w:rsidP="000254BE">
      <w:pPr>
        <w:pStyle w:val="NoSpacing"/>
        <w:ind w:firstLine="567"/>
      </w:pPr>
      <w:r>
        <w:t xml:space="preserve">И, ещё глубже синтезируясь с Изначально Вышестоящим Отцом, мы </w:t>
      </w:r>
      <w:r w:rsidRPr="00A41BBA">
        <w:rPr>
          <w:b/>
          <w:bCs/>
        </w:rPr>
        <w:t>стяжаем Балансир Ист</w:t>
      </w:r>
      <w:r>
        <w:rPr>
          <w:b/>
          <w:bCs/>
        </w:rPr>
        <w:t>ины 256-рицы Э</w:t>
      </w:r>
      <w:r w:rsidRPr="00A41BBA">
        <w:rPr>
          <w:b/>
          <w:bCs/>
        </w:rPr>
        <w:t>талонных базовых Частей Изначально Вышестоящего Отца каждым из нас и синтезом нас</w:t>
      </w:r>
      <w:r>
        <w:t xml:space="preserve"> как вершинное достижение Служения Изначально Вышестоящим Отцом каждым из нас и синтеза нас и, возжигаясь, преображаемся этим.</w:t>
      </w:r>
    </w:p>
    <w:p w:rsidR="00AF6620" w:rsidRDefault="00AF6620" w:rsidP="000254BE">
      <w:pPr>
        <w:pStyle w:val="NoSpacing"/>
        <w:ind w:firstLine="567"/>
      </w:pPr>
      <w:r>
        <w:t xml:space="preserve">И, синтезируясь с Хум Изначально Вышестоящего Отца, мы </w:t>
      </w:r>
      <w:r w:rsidRPr="00C67E83">
        <w:rPr>
          <w:b/>
          <w:bCs/>
        </w:rPr>
        <w:t>стяжаем 16384 Синтеза Изначально Вышестоящего Отца</w:t>
      </w:r>
      <w:r>
        <w:t xml:space="preserve"> </w:t>
      </w:r>
      <w:r w:rsidRPr="00C67E83">
        <w:rPr>
          <w:b/>
          <w:bCs/>
        </w:rPr>
        <w:t>и возжигаемся</w:t>
      </w:r>
      <w:r>
        <w:t xml:space="preserve"> 16384-ричным Балансиром, нет… </w:t>
      </w:r>
      <w:r w:rsidRPr="00C67E83">
        <w:rPr>
          <w:b/>
          <w:bCs/>
        </w:rPr>
        <w:t>16384-ричным внешним балансом в выражении Высоких Цельных Реальностей Изначально Вышестоящего Отца</w:t>
      </w:r>
      <w:r>
        <w:t xml:space="preserve">. И, синтезируясь с Хум Изначально Вышестоящего Отца, мы </w:t>
      </w:r>
      <w:r w:rsidRPr="00C67E83">
        <w:rPr>
          <w:b/>
          <w:bCs/>
        </w:rPr>
        <w:t xml:space="preserve">стяжаем 16384 Синтеза и 16384-рицу Высоких Цельностей Изначально Вышестоящего Отца, как внутреннего баланса роста и развития </w:t>
      </w:r>
      <w:r w:rsidRPr="00171918">
        <w:t>каждого из нас и синтеза нас.</w:t>
      </w:r>
      <w:r>
        <w:t xml:space="preserve"> И, синтезируясь с Хум Изначально Вышестоящего Отца, мы </w:t>
      </w:r>
      <w:r w:rsidRPr="00C67E83">
        <w:rPr>
          <w:b/>
          <w:bCs/>
        </w:rPr>
        <w:t>стяжаем Баланс Истины цельностью 32768-рицей Изначально Вышестоящего Отца каждым из нас и синтезом нас</w:t>
      </w:r>
      <w:r>
        <w:rPr>
          <w:b/>
          <w:bCs/>
        </w:rPr>
        <w:t>:</w:t>
      </w:r>
      <w:r>
        <w:t xml:space="preserve"> </w:t>
      </w:r>
      <w:r w:rsidRPr="00171918">
        <w:rPr>
          <w:b/>
          <w:bCs/>
        </w:rPr>
        <w:t>16384-рично Высоко-Цельно-Реальностно внешне в выражении реализации Огня и Синтеза Изначально Вышестоящего Отца и в выражении 16384-рицы Высоко-Цельно в перспективе развития и роста каждым из нас</w:t>
      </w:r>
      <w:r>
        <w:t xml:space="preserve">. И, синтезируясь с Хум Изначально Вышестоящего Отца, мы </w:t>
      </w:r>
      <w:r w:rsidRPr="00171918">
        <w:rPr>
          <w:b/>
          <w:bCs/>
        </w:rPr>
        <w:t>стяжаем Синтез Изначально Вышестоящего Отца и, возжигаясь пред Изначально Вышестоящим Отцом 32768-ричным Балансиром Истины Изначально Вышестоящего Отца</w:t>
      </w:r>
      <w:r>
        <w:t xml:space="preserve"> каждым из нас и синтеза нас, возжигаемся этим.</w:t>
      </w:r>
    </w:p>
    <w:p w:rsidR="00AF6620" w:rsidRDefault="00AF6620" w:rsidP="000254BE">
      <w:pPr>
        <w:pStyle w:val="NoSpacing"/>
        <w:ind w:firstLine="567"/>
      </w:pPr>
      <w:r>
        <w:t xml:space="preserve">Сейчас попробуйте максимально, сейчас отпустите головной мозг, у кого-то там немножко напряглось. Это то новое, которого у нас ещё не было, поэтому искать старой Истиной объяснения, это только войти в состояние головняка. И мы, возжигаясь 32768-ричным Балансиром Истины Изначально Вышестоящего Отца, мы сопрягаемся, сонастраиваемся, </w:t>
      </w:r>
      <w:r w:rsidRPr="00171918">
        <w:rPr>
          <w:b/>
          <w:bCs/>
        </w:rPr>
        <w:t>проникаемся эманацией Балансира Истины Изначально Вышестоящего Отца и</w:t>
      </w:r>
      <w:r>
        <w:t xml:space="preserve"> </w:t>
      </w:r>
      <w:r w:rsidRPr="00171918">
        <w:rPr>
          <w:b/>
          <w:bCs/>
        </w:rPr>
        <w:t>входим в единое звучание Баланса Изначально Вышестоящего Отца каждым из нас и синтез</w:t>
      </w:r>
      <w:r>
        <w:rPr>
          <w:b/>
          <w:bCs/>
        </w:rPr>
        <w:t>а</w:t>
      </w:r>
      <w:r w:rsidRPr="00171918">
        <w:rPr>
          <w:b/>
          <w:bCs/>
        </w:rPr>
        <w:t xml:space="preserve"> нас</w:t>
      </w:r>
      <w:r>
        <w:t>. И вот сейчас тишина. И вы можете в этом Балансе посмотреть на любую ситуацию вашей жизни, которую вы не можете разрешить, 32768 выходов ситуаций, вариантов. Смотрим Отцом, его Балансом Истины. Постарайтесь глубоко погрузиться в этот процесс. Сейчас Изначально Вышестоящий Отец просто, знаете, как, вот усиляет проникновенность эманацией своего Баланса Истины, вот возьмите максимально. И здесь и сейчас ответьте на многие вопросы, которые вы не могли ответить. Не задерживайте эманацию Баланса Истины только в мозге, эманируйте по всему Телу. Сейчас ещё и Тело отзовётся на Баланс Истины Изначально Вышестоящего Отца, причём 32768-рично. Вот тут уж априори можно увидеть, что не дореализовали. Ещё Отец с вами работает. Отец уточняет, взаимодействует, поэтому постарайтесь максимально субъядерно погрузиться, не отвлекайтесь, будьте культурны по отношению к Отцу, если Отец с вами взаимодействует, значит и вы взаимодействуете с Отцом. Всё, Отец завершает.</w:t>
      </w:r>
    </w:p>
    <w:p w:rsidR="00AF6620" w:rsidRDefault="00AF6620" w:rsidP="000254BE">
      <w:pPr>
        <w:pStyle w:val="NoSpacing"/>
        <w:ind w:firstLine="567"/>
      </w:pPr>
      <w:r>
        <w:t xml:space="preserve">И, синтезируясь с Хум Изначально Вышестоящего Отца, мы стяжаем Синтез Изначально Вышестоящего Отца, </w:t>
      </w:r>
      <w:r w:rsidRPr="00A41F6B">
        <w:rPr>
          <w:b/>
          <w:bCs/>
        </w:rPr>
        <w:t>прося преобразить каждого из нас и синтез нас Балансиром Истины Изначально Вышестоящего Отца в масштабе, объёме, возможностях и росте 32768-рично Высоко-Цельно-Изначально-Вышестояще цельно Изначально Вышестоящим Отцом</w:t>
      </w:r>
      <w:r>
        <w:t xml:space="preserve">. И возжигаясь этим, преображаемся. Синтезируясь с Хум Изначально Вышестоящего Отца, мы </w:t>
      </w:r>
      <w:r w:rsidRPr="00A41F6B">
        <w:rPr>
          <w:b/>
          <w:bCs/>
        </w:rPr>
        <w:t>стяжаем цельность Балансира Истины Изначально Вышестоящего Отца</w:t>
      </w:r>
      <w:r>
        <w:t xml:space="preserve"> каждого из нас и синтеза нас, и возжигаясь, преображаемся этим.</w:t>
      </w:r>
    </w:p>
    <w:p w:rsidR="00AF6620" w:rsidRDefault="00AF6620" w:rsidP="000254BE">
      <w:pPr>
        <w:pStyle w:val="NoSpacing"/>
        <w:ind w:firstLine="567"/>
      </w:pPr>
      <w:r>
        <w:t>Мы благодарим Изначально Вышестоящего Отца, благодарим Аватаров Синтеза Кут Хуми, Фаинь. Возвращаясь в физическое выражение, всё стяжённое возожжённое в цельности Балансира Истины Изначально Вышестоящего Отца мы эманируем в Изначально Вышестоящий Дом Изначально Вышестоящего Отца, по территории подразделения ИВДИВО 16310-й Высокой Цельности Ставрополь и участников данной практики и в ИВДИВО каждого. И выходим из практики. Аминь.</w:t>
      </w:r>
    </w:p>
    <w:p w:rsidR="00AF6620" w:rsidRDefault="00AF6620" w:rsidP="000254BE">
      <w:pPr>
        <w:pStyle w:val="NoSpacing"/>
      </w:pPr>
    </w:p>
    <w:p w:rsidR="00AF6620" w:rsidRPr="00FA66B8" w:rsidRDefault="00AF6620" w:rsidP="000254BE">
      <w:pPr>
        <w:pStyle w:val="NoSpacing"/>
        <w:ind w:firstLine="567"/>
        <w:rPr>
          <w:i/>
          <w:iCs/>
        </w:rPr>
      </w:pPr>
      <w:r w:rsidRPr="00FA66B8">
        <w:rPr>
          <w:i/>
          <w:iCs/>
        </w:rPr>
        <w:t>Набор: Аватар Метагалактической Академии Наук Изначально Вышестоящего Отца, 16317 ВЦР 16310 ВЦ Ставрополь, ИВАС Филиппа Марины</w:t>
      </w:r>
      <w:r>
        <w:rPr>
          <w:i/>
          <w:iCs/>
        </w:rPr>
        <w:t>, Служащий Марина Тальвик.</w:t>
      </w:r>
    </w:p>
    <w:p w:rsidR="00AF6620" w:rsidRPr="00572E56" w:rsidRDefault="00AF6620" w:rsidP="000254BE">
      <w:pPr>
        <w:pStyle w:val="NoSpacing"/>
        <w:ind w:firstLine="567"/>
        <w:rPr>
          <w:i/>
          <w:iCs/>
        </w:rPr>
      </w:pPr>
      <w:r>
        <w:rPr>
          <w:i/>
          <w:iCs/>
        </w:rPr>
        <w:t xml:space="preserve">Проверка: </w:t>
      </w:r>
      <w:r w:rsidRPr="00117596">
        <w:rPr>
          <w:i/>
          <w:iCs/>
        </w:rPr>
        <w:t>Аватар Систем Частей Изначально Вышестоящего Отца 1</w:t>
      </w:r>
      <w:r>
        <w:rPr>
          <w:i/>
          <w:iCs/>
        </w:rPr>
        <w:t>6310</w:t>
      </w:r>
      <w:r w:rsidRPr="00117596">
        <w:rPr>
          <w:i/>
          <w:iCs/>
        </w:rPr>
        <w:t xml:space="preserve"> ВЦ, 16296 ВЦР</w:t>
      </w:r>
      <w:r>
        <w:rPr>
          <w:i/>
          <w:iCs/>
        </w:rPr>
        <w:t xml:space="preserve"> </w:t>
      </w:r>
      <w:r w:rsidRPr="005049CB">
        <w:rPr>
          <w:i/>
          <w:iCs/>
        </w:rPr>
        <w:t>Ставрополь</w:t>
      </w:r>
      <w:r w:rsidRPr="00117596">
        <w:rPr>
          <w:i/>
          <w:iCs/>
        </w:rPr>
        <w:t>, ИВ АС Теодора Дариды, Посвящённый Лариса Литвинова.</w:t>
      </w:r>
    </w:p>
    <w:p w:rsidR="00AF6620" w:rsidRDefault="00AF6620" w:rsidP="003D0240">
      <w:pPr>
        <w:pStyle w:val="NoSpacing"/>
        <w:ind w:firstLine="0"/>
      </w:pPr>
    </w:p>
    <w:p w:rsidR="00AF6620" w:rsidRDefault="00AF6620" w:rsidP="003D0240">
      <w:pPr>
        <w:pStyle w:val="NoSpacing"/>
        <w:ind w:firstLine="0"/>
      </w:pPr>
    </w:p>
    <w:p w:rsidR="00AF6620" w:rsidRDefault="00AF6620" w:rsidP="000254BE">
      <w:pPr>
        <w:pStyle w:val="NoSpacing"/>
        <w:ind w:firstLine="0"/>
        <w:rPr>
          <w:color w:val="00B050"/>
        </w:rPr>
      </w:pPr>
      <w:r>
        <w:rPr>
          <w:color w:val="00B050"/>
        </w:rPr>
        <w:t>01:55:14 – 02:04:44 (9 минут)</w:t>
      </w:r>
    </w:p>
    <w:p w:rsidR="00AF6620" w:rsidRDefault="00AF6620" w:rsidP="000254BE">
      <w:pPr>
        <w:pStyle w:val="NoSpacing"/>
      </w:pPr>
    </w:p>
    <w:p w:rsidR="00AF6620" w:rsidRDefault="00AF6620" w:rsidP="000254BE">
      <w:pPr>
        <w:pStyle w:val="NoSpacing"/>
        <w:jc w:val="center"/>
        <w:outlineLvl w:val="1"/>
        <w:rPr>
          <w:b/>
          <w:bCs/>
        </w:rPr>
      </w:pPr>
      <w:bookmarkStart w:id="7" w:name="_Toc9844726"/>
      <w:r>
        <w:rPr>
          <w:b/>
          <w:bCs/>
        </w:rPr>
        <w:t>Практика 5.</w:t>
      </w:r>
      <w:r>
        <w:rPr>
          <w:b/>
          <w:bCs/>
        </w:rPr>
        <w:br/>
        <w:t>Стяжание 62-й Части Истины Изначально Вышестоящего Отца.</w:t>
      </w:r>
      <w:bookmarkEnd w:id="7"/>
    </w:p>
    <w:p w:rsidR="00AF6620" w:rsidRDefault="00AF6620" w:rsidP="000254BE">
      <w:pPr>
        <w:pStyle w:val="NoSpacing"/>
      </w:pPr>
    </w:p>
    <w:p w:rsidR="00AF6620" w:rsidRDefault="00AF6620" w:rsidP="000254BE">
      <w:pPr>
        <w:pStyle w:val="NoSpacing"/>
        <w:ind w:firstLine="567"/>
      </w:pPr>
      <w:r>
        <w:t>Мы возжигаемся всем Синтезом каждого из нас. Синтезируясь с Аватарами Синтеза Кут Хуми, Фаинь, проникаясь Синтез Синтезом Изначально Вышестоящего Отца физически каждым из нас и синтезом нас, мы переходим в зал Изначально Вышестоящего Дома Изначально Вышестоящего Отца 16320-Высоко-Цельно-Изначально-Вышестояще цельно. Стали. И, синтезируясь с Хум Изначально Вышестоящих Аватаров Синтеза Кут Хуми, Фаинь, стяжая и возжигаясь Синтез Синтезом Изначально Вышестоящего Отца, просим Аватаров Синтеза Кут Хуми, Фаинь развернуть условия преображения 62-й Частью Изначально Вышестоящего Отца Истиной Изначально Вышестоящего Отца каждым из нас и синтезом нас.</w:t>
      </w:r>
    </w:p>
    <w:p w:rsidR="00AF6620" w:rsidRDefault="00AF6620" w:rsidP="000254BE">
      <w:pPr>
        <w:pStyle w:val="NoSpacing"/>
        <w:ind w:firstLine="567"/>
      </w:pPr>
      <w:r>
        <w:t xml:space="preserve">И, синтезируясь с Изначально Вышестоящим Отцом, мы просим Изначально Вышестоящего Отца поддержки, фиксации 16385-ти Высоко-Цельно. И, возжигаясь Синтезом Изначально Вышестоящего Отца, мы переходим в зал Изначально Вышестоящего Отца 16385-Высоко-Цельно-Изначально-Вышестояще цельно. Стали пред Отцом. Возжигаясь выражением Ипостаси 30-го Синтеза Изначально Вышестоящего Отца и синтезируясь с Хум Изначально Вышестоящего Отца, мы </w:t>
      </w:r>
      <w:r w:rsidRPr="00034322">
        <w:rPr>
          <w:b/>
          <w:bCs/>
        </w:rPr>
        <w:t>стяжаем 62-ю Часть Истину Изначально Вышестоящего Отца в концентрации 32-ричностью Изначально Вышестоящего Отца минимально</w:t>
      </w:r>
      <w:r>
        <w:t xml:space="preserve">, развёртываясь, преображаясь этим с насыщенностью Синтеза Истины явлением Ядер Синтеза каждого из нас, возжигаясь Нитью Синтеза Изначально Вышестоящего Отца каждым из нас. И, возжигаясь этим, мы </w:t>
      </w:r>
      <w:r w:rsidRPr="00034322">
        <w:rPr>
          <w:b/>
          <w:bCs/>
        </w:rPr>
        <w:t>просим</w:t>
      </w:r>
      <w:r>
        <w:t xml:space="preserve"> Изначально Вышестоящего Отца </w:t>
      </w:r>
      <w:r w:rsidRPr="00034322">
        <w:rPr>
          <w:b/>
          <w:bCs/>
        </w:rPr>
        <w:t>преобразить старые некорректные типологии деятельности каждого из нас, накопления и виды отношений</w:t>
      </w:r>
      <w:r>
        <w:rPr>
          <w:b/>
          <w:bCs/>
        </w:rPr>
        <w:t>,</w:t>
      </w:r>
      <w:r>
        <w:t xml:space="preserve"> </w:t>
      </w:r>
      <w:r w:rsidRPr="00034322">
        <w:rPr>
          <w:b/>
          <w:bCs/>
        </w:rPr>
        <w:t>любые иные моменты Истины, включая состояния каждого из нас, которые не соответствуют Истине Изначально Вышестоящего Отца, и являем Истину как таковую Изначально Вышестоящего Отца Абсолютностью ракурса везде, прося Изначально Вышестоящего Отца простить каждого из нас за любые некорректные явления не Отцовской Истины в любых вариантах, основаниях осознанно или неосознанно</w:t>
      </w:r>
      <w:r>
        <w:t>.</w:t>
      </w:r>
    </w:p>
    <w:p w:rsidR="00AF6620" w:rsidRDefault="00AF6620" w:rsidP="000254BE">
      <w:pPr>
        <w:pStyle w:val="NoSpacing"/>
        <w:ind w:firstLine="567"/>
      </w:pPr>
      <w:r>
        <w:t xml:space="preserve">И, ещё глубже синтезируясь с Хум Изначально Вышестоящего Отца, </w:t>
      </w:r>
      <w:r w:rsidRPr="00A957B1">
        <w:rPr>
          <w:b/>
          <w:bCs/>
        </w:rPr>
        <w:t xml:space="preserve">стяжая Эталонную единую Часть - Истина Изначально Вышестоящего Отца </w:t>
      </w:r>
      <w:r>
        <w:rPr>
          <w:b/>
          <w:bCs/>
        </w:rPr>
        <w:t xml:space="preserve">в </w:t>
      </w:r>
      <w:r w:rsidRPr="00A957B1">
        <w:rPr>
          <w:b/>
          <w:bCs/>
        </w:rPr>
        <w:t>16 видах 4096-рицей Частей каждого из нас</w:t>
      </w:r>
      <w:r>
        <w:t xml:space="preserve">. И, ещё глубже синтезируясь с Изначально Вышестоящим Отцом, </w:t>
      </w:r>
      <w:r>
        <w:rPr>
          <w:b/>
          <w:bCs/>
        </w:rPr>
        <w:t>просим развернуть Э</w:t>
      </w:r>
      <w:r w:rsidRPr="00A957B1">
        <w:rPr>
          <w:b/>
          <w:bCs/>
        </w:rPr>
        <w:t xml:space="preserve">талонные </w:t>
      </w:r>
      <w:r>
        <w:rPr>
          <w:b/>
          <w:bCs/>
        </w:rPr>
        <w:t>Я</w:t>
      </w:r>
      <w:r w:rsidRPr="00A957B1">
        <w:rPr>
          <w:b/>
          <w:bCs/>
        </w:rPr>
        <w:t xml:space="preserve">вления 62-й Части Изначально Вышестоящего Отца в 16-ричной Репликации в </w:t>
      </w:r>
      <w:r>
        <w:rPr>
          <w:b/>
          <w:bCs/>
        </w:rPr>
        <w:t>каждой</w:t>
      </w:r>
      <w:r w:rsidRPr="00A957B1">
        <w:rPr>
          <w:b/>
          <w:bCs/>
        </w:rPr>
        <w:t xml:space="preserve"> из 62-ом выражении каждой из 256-ти Частей 4096-рицей Част</w:t>
      </w:r>
      <w:r w:rsidRPr="009775D2">
        <w:rPr>
          <w:b/>
          <w:bCs/>
        </w:rPr>
        <w:t>ей</w:t>
      </w:r>
      <w:r>
        <w:t xml:space="preserve"> каждого из нас и синтез нас и, возжигаясь, преображаемся этим.</w:t>
      </w:r>
    </w:p>
    <w:p w:rsidR="00AF6620" w:rsidRDefault="00AF6620" w:rsidP="000254BE">
      <w:pPr>
        <w:pStyle w:val="NoSpacing"/>
        <w:ind w:firstLine="567"/>
      </w:pPr>
      <w:r>
        <w:t xml:space="preserve">И, синтезируясь с Хум Изначально Вышестоящего Отца, мы </w:t>
      </w:r>
      <w:r w:rsidRPr="007B114D">
        <w:rPr>
          <w:b/>
          <w:bCs/>
        </w:rPr>
        <w:t>стяжаем 17 Синтезов Изначально Вышестоящего Отца и, возжигаясь 17-ю Истинами Изначально Вышестоящего Отца, облекаемся, оформляемся 17-ричной Истиной Изначально Вышестоящего Отца</w:t>
      </w:r>
      <w:r>
        <w:t>. Она имеет форму Человека, телесную. Это не шарик, не Ядро. Это Оболочка Истинности Человека всем Телом в насыщенности, концентрации Синтеза, Огня, Воли, Мудрости, Духа, Света, Энергии, Любви и так далее.</w:t>
      </w:r>
    </w:p>
    <w:p w:rsidR="00AF6620" w:rsidRDefault="00AF6620" w:rsidP="000254BE">
      <w:pPr>
        <w:pStyle w:val="NoSpacing"/>
        <w:ind w:firstLine="567"/>
      </w:pPr>
      <w:r>
        <w:t xml:space="preserve">И, синтезируясь с Хум Изначально Вышестоящего Отца, мы </w:t>
      </w:r>
      <w:r w:rsidRPr="00A273BA">
        <w:rPr>
          <w:b/>
          <w:bCs/>
        </w:rPr>
        <w:t>стяжаем 17 Ядер 17-ти</w:t>
      </w:r>
      <w:r>
        <w:rPr>
          <w:b/>
          <w:bCs/>
        </w:rPr>
        <w:t xml:space="preserve"> Истин</w:t>
      </w:r>
      <w:r w:rsidRPr="00A273BA">
        <w:rPr>
          <w:b/>
          <w:bCs/>
        </w:rPr>
        <w:t xml:space="preserve"> Изначально Вышестоящего Отца</w:t>
      </w:r>
      <w:r>
        <w:t xml:space="preserve"> и, возжигаясь, преображаемся ими. И синтезируясь с Хум Изначально Вышестоящим Отцом, мы </w:t>
      </w:r>
      <w:r w:rsidRPr="00DE766F">
        <w:rPr>
          <w:b/>
          <w:bCs/>
        </w:rPr>
        <w:t>возжигаемся Цельностью Истины Изначально Вышестоящего Отца и стяжаем соответствующие Системы, Аппараты и Частности в соответствующем количестве 62-й Ч</w:t>
      </w:r>
      <w:r>
        <w:rPr>
          <w:b/>
          <w:bCs/>
        </w:rPr>
        <w:t>асти Истина</w:t>
      </w:r>
      <w:r w:rsidRPr="00DE766F">
        <w:rPr>
          <w:b/>
          <w:bCs/>
        </w:rPr>
        <w:t xml:space="preserve"> Изначально Вышестоящего Отца</w:t>
      </w:r>
      <w:r>
        <w:t xml:space="preserve"> каждым из нас и синтезом нас и, возжигаясь, преображаясь этим.</w:t>
      </w:r>
    </w:p>
    <w:p w:rsidR="00AF6620" w:rsidRDefault="00AF6620" w:rsidP="000254BE">
      <w:pPr>
        <w:pStyle w:val="NoSpacing"/>
        <w:ind w:firstLine="567"/>
      </w:pPr>
      <w:r>
        <w:t>Возжигаясь Цельностью Истины Изначально Вышестоящего Отца, мы синтезируемся с Истиной Изначально Вышестоящего Отца и, проникаясь эманацией Истины Отца напрямую, вот мы стоим сейчас в зале Отца, мы буквально вырастаем, оформляясь Истиной телесно, Истиной Изначально Вышестоящего Отца, потому что Истина, проникаясь, она пережигает, переплавляет не Истины Отца, которые сковывают, которые не дают роста, которые, знаете, как, вот, унижают, самоунижают, и когда Истина Отца развёртывается в Теле, Тело вырастает своими объёмом, возможностями, качествами, свойствами. Вот, буквально, Истина даёт такой новый вдох Свободой, Истиной Изначально Вышестоящего Отца. И преображаемся этим.</w:t>
      </w:r>
    </w:p>
    <w:p w:rsidR="00AF6620" w:rsidRDefault="00AF6620" w:rsidP="000254BE">
      <w:pPr>
        <w:pStyle w:val="NoSpacing"/>
        <w:ind w:firstLine="567"/>
      </w:pPr>
      <w:r>
        <w:t xml:space="preserve">Мы благодарим Изначально Вышестоящего Отца. Синтезируясь с Аватарами Синтеза Кут Хуми, Фаинь, возвращаемся в зал ИВДИВО 16320-Высоко-Цельно-Изначально-Вышестояще цельно. Стали. И синтезируясь с Аватарами Синтеза Кут Хуми, Фаинь, </w:t>
      </w:r>
      <w:r w:rsidRPr="004E152A">
        <w:rPr>
          <w:b/>
          <w:bCs/>
        </w:rPr>
        <w:t>стяжаем Синтез, Огонь, Условия, Иерархизацию на развёртку ночного обучения 30-м Синтезом Изначально Вышестоящего Отца</w:t>
      </w:r>
      <w:r>
        <w:rPr>
          <w:b/>
          <w:bCs/>
        </w:rPr>
        <w:t>:</w:t>
      </w:r>
      <w:r w:rsidRPr="004E152A">
        <w:rPr>
          <w:b/>
          <w:bCs/>
        </w:rPr>
        <w:t xml:space="preserve"> Совершенной Истиной Изначально Вышестоящего Отца</w:t>
      </w:r>
      <w:r>
        <w:t>. И возжигаясь этим, преображаясь этим, благодарим Аватаров Синтеза Кут Хуми, Фаинь, возвращаясь в физическое выражение.</w:t>
      </w:r>
    </w:p>
    <w:p w:rsidR="00AF6620" w:rsidRDefault="00AF6620" w:rsidP="000254BE">
      <w:pPr>
        <w:pStyle w:val="NoSpacing"/>
        <w:ind w:firstLine="567"/>
      </w:pPr>
      <w:r>
        <w:t>Всё стяжённое, возожжённое мы эманируем в Изначально Вышестоящий Дом Изначально Вышестоящего Отца, по территории Подразделения ИВДИВО 16310-й Высокой Цельности Ставрополь и участников данной практики и в ИВДИВО каждого. И выходим из практики.</w:t>
      </w:r>
    </w:p>
    <w:p w:rsidR="00AF6620" w:rsidRDefault="00AF6620" w:rsidP="000254BE">
      <w:pPr>
        <w:pStyle w:val="NoSpacing"/>
      </w:pPr>
    </w:p>
    <w:p w:rsidR="00AF6620" w:rsidRDefault="00AF6620" w:rsidP="000254BE">
      <w:pPr>
        <w:pStyle w:val="NoSpacing"/>
        <w:ind w:firstLine="567"/>
        <w:rPr>
          <w:i/>
          <w:iCs/>
        </w:rPr>
      </w:pPr>
      <w:r>
        <w:rPr>
          <w:i/>
          <w:iCs/>
        </w:rPr>
        <w:t xml:space="preserve">Набор: </w:t>
      </w:r>
      <w:r w:rsidRPr="00F97C78">
        <w:rPr>
          <w:i/>
          <w:iCs/>
        </w:rPr>
        <w:t xml:space="preserve">Аватар Физического мирового Тела Изначально Вышестоящего Отца 182 ВЦ, 16290 ВЦР, Ставрополь, ИВ АС Эмиля Яны, Посвящённый </w:t>
      </w:r>
      <w:r>
        <w:rPr>
          <w:i/>
          <w:iCs/>
        </w:rPr>
        <w:t>Ряднова Людмила</w:t>
      </w:r>
    </w:p>
    <w:p w:rsidR="00AF6620" w:rsidRDefault="00AF6620" w:rsidP="000254BE">
      <w:pPr>
        <w:pStyle w:val="NoSpacing"/>
        <w:ind w:firstLine="567"/>
        <w:rPr>
          <w:i/>
          <w:iCs/>
        </w:rPr>
      </w:pPr>
      <w:r>
        <w:rPr>
          <w:i/>
          <w:iCs/>
        </w:rPr>
        <w:t xml:space="preserve">Проверка: </w:t>
      </w:r>
      <w:r w:rsidRPr="00117596">
        <w:rPr>
          <w:i/>
          <w:iCs/>
        </w:rPr>
        <w:t>Аватар Систем Частей Изначально Вышестоящего Отца 1</w:t>
      </w:r>
      <w:r>
        <w:rPr>
          <w:i/>
          <w:iCs/>
        </w:rPr>
        <w:t>6310</w:t>
      </w:r>
      <w:r w:rsidRPr="00117596">
        <w:rPr>
          <w:i/>
          <w:iCs/>
        </w:rPr>
        <w:t xml:space="preserve"> ВЦ, 16296 ВЦР</w:t>
      </w:r>
      <w:r>
        <w:rPr>
          <w:i/>
          <w:iCs/>
        </w:rPr>
        <w:t xml:space="preserve"> </w:t>
      </w:r>
      <w:r w:rsidRPr="005049CB">
        <w:rPr>
          <w:i/>
          <w:iCs/>
        </w:rPr>
        <w:t>Ставрополь</w:t>
      </w:r>
      <w:r w:rsidRPr="00117596">
        <w:rPr>
          <w:i/>
          <w:iCs/>
        </w:rPr>
        <w:t>, ИВ АС Теодора Дариды, Посвящённый Лариса Литвинова.</w:t>
      </w:r>
    </w:p>
    <w:p w:rsidR="00AF6620" w:rsidRPr="00572E56" w:rsidRDefault="00AF6620" w:rsidP="003D0240">
      <w:pPr>
        <w:pStyle w:val="NoSpacing"/>
        <w:ind w:firstLine="0"/>
        <w:rPr>
          <w:i/>
          <w:iCs/>
        </w:rPr>
      </w:pPr>
    </w:p>
    <w:p w:rsidR="00AF6620" w:rsidRDefault="00AF6620" w:rsidP="001A1CCE">
      <w:pPr>
        <w:pStyle w:val="NoSpacing"/>
        <w:pageBreakBefore/>
        <w:ind w:firstLine="0"/>
        <w:jc w:val="center"/>
        <w:outlineLvl w:val="0"/>
        <w:rPr>
          <w:b/>
          <w:bCs/>
          <w:sz w:val="28"/>
          <w:szCs w:val="28"/>
        </w:rPr>
      </w:pPr>
      <w:bookmarkStart w:id="8" w:name="_Toc9844727"/>
      <w:r w:rsidRPr="00EC4259">
        <w:rPr>
          <w:b/>
          <w:bCs/>
          <w:sz w:val="28"/>
          <w:szCs w:val="28"/>
        </w:rPr>
        <w:t>2 день 1 часть</w:t>
      </w:r>
      <w:bookmarkEnd w:id="8"/>
    </w:p>
    <w:p w:rsidR="00AF6620" w:rsidRPr="00EC4259" w:rsidRDefault="00AF6620" w:rsidP="00A5179B">
      <w:pPr>
        <w:pStyle w:val="NoSpacing"/>
        <w:ind w:firstLine="0"/>
        <w:jc w:val="center"/>
        <w:outlineLvl w:val="0"/>
        <w:rPr>
          <w:b/>
          <w:bCs/>
          <w:sz w:val="28"/>
          <w:szCs w:val="28"/>
        </w:rPr>
      </w:pPr>
    </w:p>
    <w:p w:rsidR="00AF6620" w:rsidRDefault="00AF6620" w:rsidP="000254BE">
      <w:pPr>
        <w:pStyle w:val="NoSpacing"/>
        <w:ind w:firstLine="0"/>
        <w:rPr>
          <w:color w:val="00B050"/>
        </w:rPr>
      </w:pPr>
      <w:r>
        <w:rPr>
          <w:color w:val="00B050"/>
        </w:rPr>
        <w:t>01:13:51</w:t>
      </w:r>
      <w:r w:rsidRPr="00F47766">
        <w:rPr>
          <w:color w:val="00B050"/>
        </w:rPr>
        <w:t xml:space="preserve"> – </w:t>
      </w:r>
      <w:r>
        <w:rPr>
          <w:color w:val="00B050"/>
        </w:rPr>
        <w:t>01:55:02</w:t>
      </w:r>
      <w:r w:rsidRPr="00F47766">
        <w:rPr>
          <w:color w:val="00B050"/>
        </w:rPr>
        <w:t xml:space="preserve"> </w:t>
      </w:r>
      <w:r>
        <w:rPr>
          <w:color w:val="00B050"/>
        </w:rPr>
        <w:t>(42 минуты)</w:t>
      </w:r>
    </w:p>
    <w:p w:rsidR="00AF6620" w:rsidRDefault="00AF6620" w:rsidP="000254BE">
      <w:pPr>
        <w:pStyle w:val="NoSpacing"/>
        <w:ind w:firstLine="0"/>
      </w:pPr>
    </w:p>
    <w:p w:rsidR="00AF6620" w:rsidRDefault="00AF6620" w:rsidP="000254BE">
      <w:pPr>
        <w:pStyle w:val="NoSpacing"/>
        <w:ind w:firstLine="0"/>
        <w:jc w:val="center"/>
        <w:outlineLvl w:val="1"/>
      </w:pPr>
      <w:bookmarkStart w:id="9" w:name="_Toc9844728"/>
      <w:r>
        <w:rPr>
          <w:b/>
          <w:bCs/>
        </w:rPr>
        <w:t>Практика 6.</w:t>
      </w:r>
      <w:r>
        <w:rPr>
          <w:b/>
          <w:bCs/>
        </w:rPr>
        <w:br/>
        <w:t xml:space="preserve">Подведение итогов ночного обучения 30-м Синтезом Изначально Вышестоящего Отца. Преображение </w:t>
      </w:r>
      <w:r w:rsidRPr="005C697F">
        <w:rPr>
          <w:b/>
          <w:bCs/>
        </w:rPr>
        <w:t>Источником Имперационной Мудрости Изначально Вышестоящего Отца</w:t>
      </w:r>
      <w:r>
        <w:rPr>
          <w:b/>
          <w:bCs/>
        </w:rPr>
        <w:t xml:space="preserve">. Стяжание </w:t>
      </w:r>
      <w:r w:rsidRPr="005C697F">
        <w:rPr>
          <w:b/>
          <w:bCs/>
        </w:rPr>
        <w:t>Источник</w:t>
      </w:r>
      <w:r>
        <w:rPr>
          <w:b/>
          <w:bCs/>
        </w:rPr>
        <w:t>а</w:t>
      </w:r>
      <w:r w:rsidRPr="005C697F">
        <w:rPr>
          <w:b/>
          <w:bCs/>
        </w:rPr>
        <w:t xml:space="preserve"> Истины Изначально Вышестоящего Отца</w:t>
      </w:r>
      <w:r>
        <w:rPr>
          <w:b/>
          <w:bCs/>
        </w:rPr>
        <w:t>.</w:t>
      </w:r>
      <w:bookmarkEnd w:id="9"/>
    </w:p>
    <w:p w:rsidR="00AF6620" w:rsidRDefault="00AF6620" w:rsidP="000254BE">
      <w:pPr>
        <w:pStyle w:val="NoSpacing"/>
      </w:pPr>
    </w:p>
    <w:p w:rsidR="00AF6620" w:rsidRDefault="00AF6620" w:rsidP="000254BE">
      <w:pPr>
        <w:pStyle w:val="NoSpacing"/>
        <w:ind w:firstLine="567"/>
      </w:pPr>
      <w:r>
        <w:t>Мы возжигаемся ночным обучением. И сейчас, возжигаясь Ипостасью 30-го Синтеза Изначально Вышестоящего Отца, вот сейчас возьмите, не закрывайте глаза. Вспомните ночное обучение. Вы знаете, не то, чтобы вспомните, оно ещё не завершилось. Вот идёт такое пролонгированное действие, да, завершения ночного обучения. И попробуйте увидеть завершение того объёма вашей работы, обучения сложением Мудрости Изначально Вышестоящего Отца, того Плана Творения, которым вы обучались, которым вы завершали какие-то свои недоработанные нюансы. И вспомнить те рекомендации Аватаров Синтеза, которые были даны лично для вас и для вашей команды. То есть, вот, мы ещё находимся в среде, в состоянии ночного обучения. Вот сейчас вот даже проживите сейчас группой, есть определённая такая среда, достаточно плотная. Вы знаете, такое вот, можно так сказать, надышали, да. Вот во время труда, да, ночного обучения, вот мы надышали вот этой работой, нашим трудом определённую такую густую среду. Огненную густую среду, которую мы сейчас завершим.</w:t>
      </w:r>
    </w:p>
    <w:p w:rsidR="00AF6620" w:rsidRDefault="00AF6620" w:rsidP="000254BE">
      <w:pPr>
        <w:pStyle w:val="NoSpacing"/>
        <w:ind w:firstLine="567"/>
      </w:pPr>
      <w:r>
        <w:t>И сейчас активируйте работу головного мозга, вспоминая и завершая ночное обучение. Но при этом работает головной мозг, но в активации Нити Синтеза, всех Ядер Синтеза в активации. Вот подходили вчера спрашивали про 98-е, 99-е и 100-е Ядро Синтеза, да. Это перспективные Ядра Синтеза, которыми наделяют как подарок, да, Изначально Вышестоящий Отец. Но есть Ядра Синтеза, которые вы прошли как Синтезы, да, и они зафиксировались у нас, знаете, как вот можно сказать, нашим трудом. То есть мы трудились на соответствующем Синтезе, проведена была определёная ваша личная работа. То есть Синтез — это таинство между вами и Отцом. И по итогу фиксируется в позвоночник Ядро Синтеза.</w:t>
      </w:r>
    </w:p>
    <w:p w:rsidR="00AF6620" w:rsidRDefault="00AF6620" w:rsidP="000254BE">
      <w:pPr>
        <w:pStyle w:val="NoSpacing"/>
        <w:ind w:firstLine="567"/>
      </w:pPr>
      <w:r>
        <w:t>И, возжигаясь Нитью Синтеза, помните, мы вчера говорили, складывается эманация однородности Синтеза Изначально Вышестоящего Отца, которая если однородность Синтеза Отца внутри, вспоминайте, что, значит, у нас во вне начинает развёртываться среда? Мудрости, помните. Соответственно, если у нас внутри Воля, то во вне у нас Любовь, правильно? И так далее. И вот сейчас проживите однородность Синтеза в активации Нити Синтеза Изначально Вышестоящего Отца, которая во вне начинает складывать избыточность среды Мудрости Изначально Вышестоящего Отца по итогу ночного обучения. И безоценочно друг к другу, безоценочно по отношению к себе, а объективной Истиной Изначально Вышестоящего Отца подводим итог ночного обучения, благодаря Аватарам Синтеза, которые с нами сегодня занимались.</w:t>
      </w:r>
    </w:p>
    <w:p w:rsidR="00AF6620" w:rsidRDefault="00AF6620" w:rsidP="000254BE">
      <w:pPr>
        <w:pStyle w:val="NoSpacing"/>
        <w:ind w:firstLine="567"/>
      </w:pPr>
      <w:r>
        <w:t>Знаете, вот есть такой эффект, когда мы можем пробежаться внутренним взглядом по всем позициям ночного обучения. И постарайтесь не отвлекаться, не терять Нить Синтеза от начала обучения до его завершения. И всё, что было озвучено по ночному обучению, возможно что-то там было ещё, лично для вас, и оно будет сейчас звучать рекомендацией от Аватаров Синтеза. И, устремляясь всё глубже и глубже, погружаясь в Императивность Мудрости Изначально Вышестоящего Отца в расшифровке ночного обучения, вот чем глубже вы погружаетесь в результативность ночного обучения, тем плотнее во вне у вас начинает складываться среда Мудрости. А вот сейчас можно озвучить, чем плотнее среда Мудрости, тем такой эффект сейчас проживает Тело. То есть, когда у нас внутри складывается однородность Синтеза Изначально Вышестоящего Отца в активации того опыта обучения, оно начинает избыточно выявлять, проявлять Мудрость Изначально Вышестоящего Отца как внешнюю среду. Это проявляется чем? Телом. И Тело проживает определённые результативные эффекты. И если Тело не сигнализирует вам эффекты, значит есть элемент формальности. Чем плотнее, концентрированнее внешне среда Мудрости Изначально Вышестоящего Отца или Императивности Мудрости Отца, тем Телу проще. Вот сейчас, кто вошёл в состояние простоты, и вы ни на что не дёргаетесь, значит вы погрузились в среду Мудрости Отца как результат ночного обучения. Если есть внутреннее ещё, знаете, такое дёргание Телом на какие-то моменты, вопросы, помните, мы говорили, что эффект Мудрости Отца — это простота.</w:t>
      </w:r>
    </w:p>
    <w:p w:rsidR="00AF6620" w:rsidRDefault="00AF6620" w:rsidP="000254BE">
      <w:pPr>
        <w:pStyle w:val="NoSpacing"/>
        <w:ind w:firstLine="567"/>
      </w:pPr>
      <w:r>
        <w:t>И, возжигаясь всем Синтезом каждого из нас, возжигаясь Синтезом ночного обучения, мы синтезируемся с Аватарами Синтеза Кут Хуми, Фаинь и, проникаясь 16320-м выражением 16 320-й Высокой Цельности Изначально Вышестоящего Отца синтез-физически собою. Аватары Синтеза Кут Хуми, Фаинь, направляя концентрацию выражения 16320-й Высокой Цельности Изначально Вышестоящего Отца синтез-физически каждому из нас и синтезу нас, поддерживают нашу команду в адаптации, координации, фиксации в 16320-й Высокой Цельности Изначально Вышестоящего Отца. И физически мы проникаемся выражением 16320-й Высокой Цельности Изначально Вышестоящего Отца. И тут же ищите эффекты Тела. Обязательно каждый раз, каждый шаг — это новый эффект Тела. То есть обязательно происходит, если качественно проникаетесь Огнём и Синтезом, если вы начинаете этим действовать и практиковать, то Тело обязательно, оно реагирует, оно впечатляется каждым из действием практик, практики.</w:t>
      </w:r>
    </w:p>
    <w:p w:rsidR="00AF6620" w:rsidRDefault="00AF6620" w:rsidP="000254BE">
      <w:pPr>
        <w:pStyle w:val="NoSpacing"/>
        <w:ind w:firstLine="567"/>
      </w:pPr>
      <w:r>
        <w:t>И, ещё глубже синтезируясь с Аватарами Синтеза Кут Хуми, Фаинь, мы переходим в зал Изначального Вышестоящего Дома Изначально Вышестоящего Отца 16320-Высоко-Цельно-Изначально-Вышестояще цельно. И сейчас проживайте эффект: делаем шаг Ипостасным Телом и выходим в зал ИВДИВО. И тут же впечатление Телом. И если Тело впечатлено, оно начинает само активировать слух, взгляд, тактильность, ощущения, то есть оно начинает впечатлилось, оно начинает изучать туда, куда оно вышло. Поэтому, если вы просто вышли и плюхнулись, ну, извините за это выражение, то вас ничего не впечатлило. А вот если вы впечатлены залом ИВДИВО, Аватарами Синтеза Кут Хуми, Фаинь, значит у вас идут эффекты интереса. У вас идут эффекты озадаченности. Вы начинаете изучать, интересоваться там, где вы находитесь. У вас начинает развёртываться Космическая Культура внимательности по отношению к Аватарам Синтеза, по отношению к тем, с кем вы начинаете общаться.</w:t>
      </w:r>
    </w:p>
    <w:p w:rsidR="00AF6620" w:rsidRDefault="00AF6620" w:rsidP="000254BE">
      <w:pPr>
        <w:pStyle w:val="NoSpacing"/>
        <w:ind w:firstLine="567"/>
      </w:pPr>
      <w:r>
        <w:t xml:space="preserve">Стали пред Аватарами Синтеза Кут Хуми, Фаинь. И, возжигаясь Формой Ипостаси 30-го Синтеза Изначально Вышестоящего Отца… </w:t>
      </w:r>
      <w:r w:rsidRPr="005E2F60">
        <w:rPr>
          <w:i/>
          <w:iCs/>
        </w:rPr>
        <w:t>(Пауза).</w:t>
      </w:r>
      <w:r>
        <w:t xml:space="preserve"> Вот пауза сейчас, Аватары Синтеза наблюдают, как вы возжигаетесь Формой Ипостаси, потому что в первой практике вчера Аватары Синтеза объясняли, как идёт возжигание Формой. И на сколько вы внимательны и впечатлены тем потоком Огня и Синтеза, которые направляют Аватары Синтеза Кут Хуми, Фаинь, помогая нам оформится, и они направляют в каждое из Ядер Синтеза каждого из нас, активируя внутри каждого из нас эффекты Ипостасности Кут Хуми, Фаинь. Мы начинаем облекаться Формой Ипостаси 30-го Синтеза Изначально Вышестоящего Отца. Если вы просто так стоите, значит у вас вот такой эффект, если вы работаете - у вас другой эффект. Вот сейчас Аватары Синтеза, завершая ночное обучение, они наблюдают за каждым из нас, насколько мы активны, на сколько нам это интересно, и на сколько мы погружаемся в совместный труд 30-м Синтезом Изначально Вышестоящего Отца каждым из нас и командой в целом.</w:t>
      </w:r>
    </w:p>
    <w:p w:rsidR="00AF6620" w:rsidRDefault="00AF6620" w:rsidP="000254BE">
      <w:pPr>
        <w:pStyle w:val="NoSpacing"/>
        <w:ind w:firstLine="567"/>
      </w:pPr>
      <w:r>
        <w:t xml:space="preserve">И, синтезируясь с Аватарами Синтеза Кут Хуми, Фаинь, стяжая и возжигаясь Синтез Синтезом Изначально Вышестоящего Отца, мы </w:t>
      </w:r>
      <w:r w:rsidRPr="00FD16F6">
        <w:rPr>
          <w:b/>
          <w:bCs/>
        </w:rPr>
        <w:t>просим преобразить каждого из нас и синтез нас итогами ночного обучения 30-м Синтезом Изначально Вышестоящего Отца</w:t>
      </w:r>
      <w:r>
        <w:t xml:space="preserve">. И, возжигаясь, преображаясь этим, синтезируясь теперь каждый отдельно с Аватаром Синтеза Кут Хуми или с Аватарессой Синтеза Фаинь, у кого кто сейчас зазвучит. И мы сейчас, проникаясь, погружаясь в эманацию общения с Аватаром или Аватарессой, слушаем внимательно рекомендации сейчас каждому индивидуально. Там никто подслушивать не будет. Рекомендацию внимательно слушаем по итогу ночного обучения. И сейчас, проникаясь своим мозгом в эманацию мозга или Аватара, или Аватарессы. И сейчас расшифровываем то, что они говорят не своей Истиной, не своими границами САМО, а Истиной Изначально Вышестоящего Отца. Слушаем. Вот сейчас тишина полминуты, слушаем. </w:t>
      </w:r>
      <w:r w:rsidRPr="005E2F60">
        <w:rPr>
          <w:i/>
          <w:iCs/>
        </w:rPr>
        <w:t>(Пауза).</w:t>
      </w:r>
      <w:r>
        <w:t xml:space="preserve"> Сейчас кому-то рекомендация: не уходите на другие личности, не смотрите сейчас масштабом Человечества. Рекомендация лично для вас. Как только начали трещать мозги, сразу сбегаете, то есть не допускаете расширения границ. Лично для каждого, слушаем. Вот сейчас лучше мозгами расслабиться. Не держите эти границы мозгом. Вот сейчас Аватары Синтеза дают рекомендацию такую, что вы до этого не выполняли, по-другому это называется Прасинтезность. Сейчас войдите в максимальную фокусировку на головной мозг Аватаров Синтеза, а свой отпустите. Не фокусируйте себя сейчас на всё Тело, фокусируйтесь на эманацию головного мозга Аватаров Синтеза. И тогда вы услышите, и тогда границы… вы допустите иные границы САМО. Вот, хорошо, молодцы. Не отвлекайтесь на физическое тело. Проявляйте культуру по отношению к Аватарам Синтеза Кут Хуми, Фаинь. Они сейчас вам смотрят прям в глаза. И вот сейчас проверка на Космическую Культуру, насколько вы культурны выслушать Аватаров Синтеза и не отвлекаться на себя хорошего.</w:t>
      </w:r>
    </w:p>
    <w:p w:rsidR="00AF6620" w:rsidRDefault="00AF6620" w:rsidP="000254BE">
      <w:pPr>
        <w:pStyle w:val="NoSpacing"/>
        <w:ind w:firstLine="567"/>
      </w:pPr>
      <w:r>
        <w:t xml:space="preserve">Вот, обратите внимание, сколько сейчас Аватары Синтеза потратили время для того, чтобы вы повернулись к ним и внимательно их выслушали и не отвлекались на какие-то другие дела. И когда мы говорим о том, что некультурны другие, вот сейчас показатель такой, на сколько вы сами внутри себя культурны в общении с Аватарами. Это вот как раз-таки тема, когда нужно начинать с себя для того, чтобы преображать вокруг себя. Завершают Аватары общение по ночному обучению. </w:t>
      </w:r>
      <w:r w:rsidRPr="00957D2F">
        <w:rPr>
          <w:i/>
          <w:iCs/>
        </w:rPr>
        <w:t>(Чихание в аудитории).</w:t>
      </w:r>
      <w:r>
        <w:t xml:space="preserve"> Точно, завершили. Мы благодарим Аватаров Синтеза Кут Хуми, Фаинь за глубину, масштаб и объём обучения 30-м Синтезом Изначально Вышестоящего Отца. И синтезируясь с Аватарами Синтеза Кут Хуми, Фаинь, стяжая Синтез Синтеза Изначально Вышестоящего Отца, </w:t>
      </w:r>
      <w:r w:rsidRPr="00FD16F6">
        <w:rPr>
          <w:b/>
          <w:bCs/>
        </w:rPr>
        <w:t>просим преобразить каждого из нас и синтез нас на свободу, масштабность Истиной Изначально Вышестоящего Отца</w:t>
      </w:r>
      <w:r>
        <w:t xml:space="preserve">, </w:t>
      </w:r>
      <w:r w:rsidRPr="00FD16F6">
        <w:rPr>
          <w:b/>
          <w:bCs/>
        </w:rPr>
        <w:t>на лёгкость, простоту, естественность Балансиром Истины Изначально Вышестоящего Отца.</w:t>
      </w:r>
      <w:r>
        <w:t xml:space="preserve"> И </w:t>
      </w:r>
      <w:r w:rsidRPr="000205AA">
        <w:rPr>
          <w:b/>
          <w:bCs/>
        </w:rPr>
        <w:t>просим</w:t>
      </w:r>
      <w:r>
        <w:t xml:space="preserve"> Аватаров Синтеза Кут Хуми, Фаинь </w:t>
      </w:r>
      <w:r w:rsidRPr="000205AA">
        <w:rPr>
          <w:b/>
          <w:bCs/>
        </w:rPr>
        <w:t xml:space="preserve">завершить, освободить каждого из нас от границ </w:t>
      </w:r>
      <w:r>
        <w:rPr>
          <w:b/>
          <w:bCs/>
        </w:rPr>
        <w:t>САМО</w:t>
      </w:r>
      <w:r w:rsidRPr="000205AA">
        <w:rPr>
          <w:b/>
          <w:bCs/>
        </w:rPr>
        <w:t>, которые мешают свободе и масштабу Истиной Изначально Вышестоящего Отца</w:t>
      </w:r>
      <w:r>
        <w:t xml:space="preserve"> </w:t>
      </w:r>
      <w:r w:rsidRPr="00957D2F">
        <w:rPr>
          <w:b/>
          <w:bCs/>
        </w:rPr>
        <w:t>в простоте и естественности Балансира Истины Изначально Вышестоящего Отца.</w:t>
      </w:r>
      <w:r>
        <w:t xml:space="preserve"> И, возжигаясь специальным Огнём, который направляют Аватары Синтеза Кут Хуми, Фаинь, </w:t>
      </w:r>
      <w:r w:rsidRPr="005E670E">
        <w:rPr>
          <w:b/>
          <w:bCs/>
        </w:rPr>
        <w:t xml:space="preserve">пережигаем границы САМО и </w:t>
      </w:r>
      <w:r w:rsidRPr="000205AA">
        <w:rPr>
          <w:b/>
          <w:bCs/>
        </w:rPr>
        <w:t>просим</w:t>
      </w:r>
      <w:r>
        <w:t xml:space="preserve"> Аватаров Синтеза Кут Хуми, Фаинь </w:t>
      </w:r>
      <w:r w:rsidRPr="000205AA">
        <w:rPr>
          <w:b/>
          <w:bCs/>
        </w:rPr>
        <w:t>сонастроить каждого из нас, скоординировать каждого из нас границами Истины Изначально Вышестоящего Отца</w:t>
      </w:r>
      <w:r>
        <w:t>. Знаете, вот попробуйте сейчас вдохнуть всем Духом, всеми Частями, Ипостасью 30-го Синтеза Изначально Вышестоящего Отца вот ту новую свободу, объём, масштаб Взглядом Истины Изначально Вышестоящего Отца в расширении границ Истиной Изначально Вышестоящего Отца.</w:t>
      </w:r>
    </w:p>
    <w:p w:rsidR="00AF6620" w:rsidRDefault="00AF6620" w:rsidP="000254BE">
      <w:pPr>
        <w:pStyle w:val="NoSpacing"/>
        <w:ind w:firstLine="567"/>
      </w:pPr>
      <w:r>
        <w:t xml:space="preserve">И, синтезируясь с Хум Изначально Вышестоящих Аватаров Синтеза Кут Хуми, Фаинь, стяжая и возжигаясь Синтез Синтезом Изначально Вышестоящего Отца, мы </w:t>
      </w:r>
      <w:r w:rsidRPr="000205AA">
        <w:rPr>
          <w:b/>
          <w:bCs/>
        </w:rPr>
        <w:t>просим преобразить каждого из нас и синтез нас развёрткой Истины Имперационной Мудрости</w:t>
      </w:r>
      <w:r>
        <w:t xml:space="preserve">, </w:t>
      </w:r>
      <w:r w:rsidRPr="00571388">
        <w:rPr>
          <w:b/>
          <w:bCs/>
        </w:rPr>
        <w:t>Истины каждым из нас и синтезом нас,</w:t>
      </w:r>
      <w:r>
        <w:t xml:space="preserve"> </w:t>
      </w:r>
      <w:r w:rsidRPr="000205AA">
        <w:rPr>
          <w:b/>
          <w:bCs/>
        </w:rPr>
        <w:t>явлением 16384-ричной Истинности в Имперационном развитии 4096-ти Частей, 4096-ти Систем, 4096-ти Аппаратов и 4096-ти Частностей Изначально Вышестоящего Отца</w:t>
      </w:r>
      <w:r>
        <w:rPr>
          <w:b/>
          <w:bCs/>
        </w:rPr>
        <w:t xml:space="preserve"> кажды</w:t>
      </w:r>
      <w:r w:rsidRPr="000205AA">
        <w:rPr>
          <w:b/>
          <w:bCs/>
        </w:rPr>
        <w:t>м из нас и синтезом нас</w:t>
      </w:r>
      <w:r>
        <w:t>.</w:t>
      </w:r>
    </w:p>
    <w:p w:rsidR="00AF6620" w:rsidRDefault="00AF6620" w:rsidP="000254BE">
      <w:pPr>
        <w:pStyle w:val="NoSpacing"/>
        <w:ind w:firstLine="567"/>
      </w:pPr>
      <w:r>
        <w:t xml:space="preserve">И, ещё глубже синтезируясь с Хум Изначально Вышестоящих Аватаров Синтеза Кут Хуми, Фаинь, стяжая Синтез Синтеза Изначально Вышестоящего Отца, мы </w:t>
      </w:r>
      <w:r w:rsidRPr="000205AA">
        <w:rPr>
          <w:b/>
          <w:bCs/>
        </w:rPr>
        <w:t>просим преобразить каждого из нас и синтез нас Императивностью Мудрости Изначально Вышестоящего Отца</w:t>
      </w:r>
      <w:r>
        <w:t>. И, синтезируясь с Изначально Вышестоящим Отцом, стоя в зале ИВДИВО, опять же постарайтесь максимально уходить от формальности, мы сейчас стоим в зале Изначально Вышестоящего Дома Изначально Вышестоящего Отца. И, синтезируясь с Изначально Вышестоящим Отцом, помните есть технологии, которые мы должны нарабатывать с вами, вот мы сейчас синтезируемся с Изначально Вышестоящим Отцом, и ваше Тело должно отреагировать. Когда мы синтезируемся с Изначально Вышестоящим Отцом, Отец направляет прямой Синтез, свой прямой Синтез для того, чтобы мы заполнились всем Телом, и по Образу и Подобию мы свободно переходим в зал Изначально Вышестоящего Отца. Если вы не научитесь этому на Синтезе, вам всё равно, Аватары Синтеза и Отец вас переведут. Но когда вы будете самостоятельно этим заниматься, вы будете входить в иллюзии, потому что этого получаться не будет. И вопрос: куда вы выйдете. Поэтому тут надо максимально погрузиться на 12 часов в серьёзную работу.</w:t>
      </w:r>
    </w:p>
    <w:p w:rsidR="00AF6620" w:rsidRDefault="00AF6620" w:rsidP="000254BE">
      <w:pPr>
        <w:pStyle w:val="NoSpacing"/>
        <w:ind w:firstLine="567"/>
      </w:pPr>
      <w:r>
        <w:t>Итак, мы синтезируемся с Изначально Вышестоящим Отцом. И, проникаясь прямым Синтезом Изначально Вышестоящего Отца синтез-физически каждым из нас, обязательно должно сработать сопереживание Огню и Синтезу Отца, проникновенность Огнём и Синтезом Отца, максимальная заполненность Огнём и Синтезом Отца, и мы переходим, делаем шаг и переходим в зал Изначально Вышестоящего Отца 16385-Высоко-Цельно-Изначально-Вышестояще цельно. Стали всей командой, приветствуя Изначально Вышестоящего Отца после ночного обучения, возжигаясь Формой Ипостаси 30-го Синтеза Изначально Вышестоящего Отца. Вот мы когда приветствуем Изначально Вышестоящего Отца, вопрос, чем вы приветствуете Отца? Эманацией. И Отец тоже, приветствуя вас, эманирует всем Телом Синтез и Огонь телесно, и во взаимопроникновенности у нас складывается среда общения, и это есть тоже Космическая Культура.</w:t>
      </w:r>
    </w:p>
    <w:p w:rsidR="00AF6620" w:rsidRDefault="00AF6620" w:rsidP="000254BE">
      <w:pPr>
        <w:pStyle w:val="NoSpacing"/>
        <w:ind w:firstLine="567"/>
      </w:pPr>
      <w:r>
        <w:t xml:space="preserve">И, синтезируясь с Хум Изначально Вышестоящего Отца, стяжая и возжигаясь Синтезом Изначально Вышестоящего Отца, мы </w:t>
      </w:r>
      <w:r w:rsidRPr="005C697F">
        <w:rPr>
          <w:b/>
          <w:bCs/>
        </w:rPr>
        <w:t>просим преобразить каждого из нас и синтез нас Источником Имперационной Мудрости Изначально Вышестоящего Отца</w:t>
      </w:r>
      <w:r>
        <w:t xml:space="preserve"> каждому из нас и синтезу нас, и </w:t>
      </w:r>
      <w:r w:rsidRPr="005C697F">
        <w:rPr>
          <w:b/>
          <w:bCs/>
        </w:rPr>
        <w:t>просим</w:t>
      </w:r>
      <w:r>
        <w:t xml:space="preserve"> Изначально Вышестоящего Отца </w:t>
      </w:r>
      <w:r w:rsidRPr="005C697F">
        <w:rPr>
          <w:b/>
          <w:bCs/>
        </w:rPr>
        <w:t xml:space="preserve">преобразить Истину Изначально Вышестоящего Отца каждой </w:t>
      </w:r>
      <w:r>
        <w:rPr>
          <w:b/>
          <w:bCs/>
        </w:rPr>
        <w:t>Ч</w:t>
      </w:r>
      <w:r w:rsidRPr="005C697F">
        <w:rPr>
          <w:b/>
          <w:bCs/>
        </w:rPr>
        <w:t>асти</w:t>
      </w:r>
      <w:r>
        <w:rPr>
          <w:b/>
          <w:bCs/>
        </w:rPr>
        <w:t>, к</w:t>
      </w:r>
      <w:r w:rsidRPr="005C697F">
        <w:rPr>
          <w:b/>
          <w:bCs/>
        </w:rPr>
        <w:t xml:space="preserve">аждой эталонной </w:t>
      </w:r>
      <w:r>
        <w:rPr>
          <w:b/>
          <w:bCs/>
        </w:rPr>
        <w:t>С</w:t>
      </w:r>
      <w:r w:rsidRPr="005C697F">
        <w:rPr>
          <w:b/>
          <w:bCs/>
        </w:rPr>
        <w:t xml:space="preserve">истемы, каждого эталонного </w:t>
      </w:r>
      <w:r>
        <w:rPr>
          <w:b/>
          <w:bCs/>
        </w:rPr>
        <w:t>А</w:t>
      </w:r>
      <w:r w:rsidRPr="005C697F">
        <w:rPr>
          <w:b/>
          <w:bCs/>
        </w:rPr>
        <w:t xml:space="preserve">ппарата и каждой эталонной </w:t>
      </w:r>
      <w:r>
        <w:rPr>
          <w:b/>
          <w:bCs/>
        </w:rPr>
        <w:t>Ч</w:t>
      </w:r>
      <w:r w:rsidRPr="005C697F">
        <w:rPr>
          <w:b/>
          <w:bCs/>
        </w:rPr>
        <w:t>астности Изначально Вышестоящего Отца</w:t>
      </w:r>
      <w:r>
        <w:rPr>
          <w:b/>
          <w:bCs/>
        </w:rPr>
        <w:t xml:space="preserve"> р</w:t>
      </w:r>
      <w:r w:rsidRPr="005C697F">
        <w:rPr>
          <w:b/>
          <w:bCs/>
        </w:rPr>
        <w:t>азвитием и реализацией 16384</w:t>
      </w:r>
      <w:r>
        <w:rPr>
          <w:b/>
          <w:bCs/>
        </w:rPr>
        <w:t>-</w:t>
      </w:r>
      <w:r w:rsidRPr="005C697F">
        <w:rPr>
          <w:b/>
          <w:bCs/>
        </w:rPr>
        <w:t xml:space="preserve">ричным явлением Источника Имперационной Мудрости </w:t>
      </w:r>
      <w:r>
        <w:rPr>
          <w:b/>
          <w:bCs/>
        </w:rPr>
        <w:t>Ч</w:t>
      </w:r>
      <w:r w:rsidRPr="005C697F">
        <w:rPr>
          <w:b/>
          <w:bCs/>
        </w:rPr>
        <w:t xml:space="preserve">астей, </w:t>
      </w:r>
      <w:r>
        <w:rPr>
          <w:b/>
          <w:bCs/>
        </w:rPr>
        <w:t>С</w:t>
      </w:r>
      <w:r w:rsidRPr="005C697F">
        <w:rPr>
          <w:b/>
          <w:bCs/>
        </w:rPr>
        <w:t xml:space="preserve">истем, </w:t>
      </w:r>
      <w:r>
        <w:rPr>
          <w:b/>
          <w:bCs/>
        </w:rPr>
        <w:t>А</w:t>
      </w:r>
      <w:r w:rsidRPr="005C697F">
        <w:rPr>
          <w:b/>
          <w:bCs/>
        </w:rPr>
        <w:t xml:space="preserve">ппаратов и </w:t>
      </w:r>
      <w:r>
        <w:rPr>
          <w:b/>
          <w:bCs/>
        </w:rPr>
        <w:t>Ч</w:t>
      </w:r>
      <w:r w:rsidRPr="005C697F">
        <w:rPr>
          <w:b/>
          <w:bCs/>
        </w:rPr>
        <w:t>астностей Изначально Вышестоящего Отца</w:t>
      </w:r>
      <w:r>
        <w:t xml:space="preserve"> </w:t>
      </w:r>
      <w:r w:rsidRPr="005C697F">
        <w:rPr>
          <w:b/>
          <w:bCs/>
        </w:rPr>
        <w:t xml:space="preserve">в насыщении каждой Части, Системы, </w:t>
      </w:r>
      <w:r>
        <w:rPr>
          <w:b/>
          <w:bCs/>
        </w:rPr>
        <w:t xml:space="preserve">и </w:t>
      </w:r>
      <w:r w:rsidRPr="005C697F">
        <w:rPr>
          <w:b/>
          <w:bCs/>
        </w:rPr>
        <w:t>Аппарата</w:t>
      </w:r>
      <w:r>
        <w:rPr>
          <w:b/>
          <w:bCs/>
        </w:rPr>
        <w:t>,</w:t>
      </w:r>
      <w:r w:rsidRPr="005C697F">
        <w:rPr>
          <w:b/>
          <w:bCs/>
        </w:rPr>
        <w:t xml:space="preserve"> и Частностей Имперациями Мудрости.</w:t>
      </w:r>
      <w:r>
        <w:t xml:space="preserve"> И вот сейчас максимально открываясь Частями, Системами, Аппаратами и Частностями пред Изначально Вышестоящим Отцом, вот сейчас состояние полной открытости пред Отцом. И в расширении Истины в явлении постоянного Источника Реализации Полномочий Совершенств нашего уровня Истинной подготовки и развития ею, в перспективе развития Изначально Вышестоящим Отцом каждой Частью, Системой, Аппаратом и Частностью Изначально Вышестоящего Отца, Цельностью Человека Изначально Вышестоящего Отца каждым из нас и, максимально открываясь пред Отцом, </w:t>
      </w:r>
      <w:r w:rsidRPr="005C697F">
        <w:t>мы</w:t>
      </w:r>
      <w:r w:rsidRPr="005C697F">
        <w:rPr>
          <w:b/>
          <w:bCs/>
        </w:rPr>
        <w:t xml:space="preserve"> входим в </w:t>
      </w:r>
      <w:r>
        <w:rPr>
          <w:b/>
          <w:bCs/>
        </w:rPr>
        <w:t>И</w:t>
      </w:r>
      <w:r w:rsidRPr="005C697F">
        <w:rPr>
          <w:b/>
          <w:bCs/>
        </w:rPr>
        <w:t xml:space="preserve">сточник Имперационной Мудрости Изначально Вышестоящего Отца каждой </w:t>
      </w:r>
      <w:r>
        <w:rPr>
          <w:b/>
          <w:bCs/>
        </w:rPr>
        <w:t>Ч</w:t>
      </w:r>
      <w:r w:rsidRPr="005C697F">
        <w:rPr>
          <w:b/>
          <w:bCs/>
        </w:rPr>
        <w:t xml:space="preserve">астью, каждой </w:t>
      </w:r>
      <w:r>
        <w:rPr>
          <w:b/>
          <w:bCs/>
        </w:rPr>
        <w:t>С</w:t>
      </w:r>
      <w:r w:rsidRPr="005C697F">
        <w:rPr>
          <w:b/>
          <w:bCs/>
        </w:rPr>
        <w:t xml:space="preserve">истемой, каждым </w:t>
      </w:r>
      <w:r>
        <w:rPr>
          <w:b/>
          <w:bCs/>
        </w:rPr>
        <w:t>А</w:t>
      </w:r>
      <w:r w:rsidRPr="005C697F">
        <w:rPr>
          <w:b/>
          <w:bCs/>
        </w:rPr>
        <w:t xml:space="preserve">ппаратом и каждой </w:t>
      </w:r>
      <w:r>
        <w:rPr>
          <w:b/>
          <w:bCs/>
        </w:rPr>
        <w:t>Ч</w:t>
      </w:r>
      <w:r w:rsidRPr="005C697F">
        <w:rPr>
          <w:b/>
          <w:bCs/>
        </w:rPr>
        <w:t>астностью Изначально Вышестоящего Отца каждым из нас</w:t>
      </w:r>
      <w:r>
        <w:t>. И сейчас проживите слиянность, такое единство с Изначально Вышестоящим Отцом - Источником Имперационной Мудрости Изначально Вышестоящего Отца. И Отец фиксирует каждому из нас Источник Имперационной Мудрости Изначально Вышестоящего Отца в каждую Часть, в каждую Систему, Аппарат и Частность. И вот максимально, на сколько вы сейчас открываетесь, на столько эффекты проживания, эффекты впечатления развёртываются вами.</w:t>
      </w:r>
    </w:p>
    <w:p w:rsidR="00AF6620" w:rsidRDefault="00AF6620" w:rsidP="000254BE">
      <w:pPr>
        <w:pStyle w:val="NoSpacing"/>
        <w:ind w:firstLine="567"/>
      </w:pPr>
      <w:r>
        <w:t xml:space="preserve">И, синтезируясь ещё глубже с Изначально Вышестоящим Отцом, проникаясь Источником Имперационной Мудрости Изначально Вышестоящего Отца синтез-физичски собою, мы </w:t>
      </w:r>
      <w:r w:rsidRPr="005C697F">
        <w:rPr>
          <w:b/>
          <w:bCs/>
        </w:rPr>
        <w:t>стяжаем Источник Истины Изначально Вышестоящего Отца</w:t>
      </w:r>
      <w:r>
        <w:t xml:space="preserve">. И, насыщаясь Источником Истины Изначально Вышестоящего Отца, развёртываясь в реализации Имперационной Мудрости в ширь, в глубину, в высоту и в цельности, в масштабности Изначально Вышестоящим Отцом более объёмным, нежели было у нас. И мы </w:t>
      </w:r>
      <w:r w:rsidRPr="005C697F">
        <w:rPr>
          <w:b/>
          <w:bCs/>
        </w:rPr>
        <w:t>просим</w:t>
      </w:r>
      <w:r>
        <w:t xml:space="preserve"> Изначально Вышестоящего Отца </w:t>
      </w:r>
      <w:r w:rsidRPr="005C697F">
        <w:rPr>
          <w:b/>
          <w:bCs/>
        </w:rPr>
        <w:t>перевести Имперационность Мудрости каждого из нас на фиксацию 30-го выражения Изначально Вышестоящего Отца</w:t>
      </w:r>
      <w:r>
        <w:rPr>
          <w:b/>
          <w:bCs/>
        </w:rPr>
        <w:t xml:space="preserve"> с</w:t>
      </w:r>
      <w:r w:rsidRPr="005C697F">
        <w:rPr>
          <w:b/>
          <w:bCs/>
        </w:rPr>
        <w:t xml:space="preserve"> организацией Истины явления каждо</w:t>
      </w:r>
      <w:r>
        <w:rPr>
          <w:b/>
          <w:bCs/>
        </w:rPr>
        <w:t>г</w:t>
      </w:r>
      <w:r w:rsidRPr="005C697F">
        <w:rPr>
          <w:b/>
          <w:bCs/>
        </w:rPr>
        <w:t xml:space="preserve">о из нас </w:t>
      </w:r>
      <w:r>
        <w:rPr>
          <w:b/>
          <w:bCs/>
        </w:rPr>
        <w:t>30-</w:t>
      </w:r>
      <w:r w:rsidRPr="005C697F">
        <w:rPr>
          <w:b/>
          <w:bCs/>
        </w:rPr>
        <w:t>рично Изначально Вышестоящим Отцом</w:t>
      </w:r>
      <w:r>
        <w:t xml:space="preserve"> и, возжигаясь, преображаемся этим.</w:t>
      </w:r>
    </w:p>
    <w:p w:rsidR="00AF6620" w:rsidRDefault="00AF6620" w:rsidP="000254BE">
      <w:pPr>
        <w:pStyle w:val="NoSpacing"/>
        <w:ind w:firstLine="567"/>
      </w:pPr>
      <w:r>
        <w:t xml:space="preserve">И, ещё глубже синтезируясь с Изначально Вышестоящим Отцом, мы синтезируемся с Изначально Вышестоящим Отцом и </w:t>
      </w:r>
      <w:r w:rsidRPr="008F19B9">
        <w:rPr>
          <w:b/>
          <w:bCs/>
        </w:rPr>
        <w:t xml:space="preserve">стяжаем Прямую Истину Изначально Вышестоящего Отца Изначально Вышестоящему Человеку Изначально Вышестоящего Отца каждому из нас и </w:t>
      </w:r>
      <w:r>
        <w:rPr>
          <w:b/>
          <w:bCs/>
        </w:rPr>
        <w:t>с</w:t>
      </w:r>
      <w:r w:rsidRPr="008F19B9">
        <w:rPr>
          <w:b/>
          <w:bCs/>
        </w:rPr>
        <w:t>интезу нас</w:t>
      </w:r>
      <w:r>
        <w:t xml:space="preserve"> и, развёртываясь, возжигаясь, преображаемся этим. И, стоя в зале Изначально Вышестоящего Отца, возжигаясь Источником Истины Изначально Вышестоящего Отца, возжигаясь Источником Имперационной Мудрости Изначально Вышестоящего Отца, вот сейчас проживите вот это внутреннее бурление принципом Источника в каждой Части, в каждой Системе, в каждом Аппарате и в каждой Частности в осмыслении того, что Источник Истины Изначально Вышестоящего Отца есть в каждом из нас.</w:t>
      </w:r>
    </w:p>
    <w:p w:rsidR="00AF6620" w:rsidRDefault="00AF6620" w:rsidP="000254BE">
      <w:pPr>
        <w:pStyle w:val="NoSpacing"/>
        <w:ind w:firstLine="567"/>
      </w:pPr>
      <w:r>
        <w:t>Мы благодарим Изначально Вышестоящего Отца, благодарим Аватаров Синтеза Кут Хуми, Фаинь. И, возвращаясь в физическое выражение, развёртываясь Источником Истины Изначально Вышестоящего Отца физически, развёртываясь Источником Имперационной Мудрости Изначально Вышестоящего Отца в каждой Части, Системе, Аппарате и Частности синтез-физически каждым из нас, мы всё стяжённое возожжённое эманируем в Изначально Вышестоящий Дом Изначально Вышестоящего Отца, проживите эффект масштаба эманации, по территории Подразделения ИВДИВО 16310-й Высокой Цельности Ставрополь и участников данной практики и в ИВДИВО каждого. И выходим из практики. Аминь.</w:t>
      </w:r>
    </w:p>
    <w:p w:rsidR="00AF6620" w:rsidRDefault="00AF6620" w:rsidP="000254BE">
      <w:pPr>
        <w:pStyle w:val="NoSpacing"/>
      </w:pPr>
    </w:p>
    <w:p w:rsidR="00AF6620" w:rsidRPr="00A57BCB" w:rsidRDefault="00AF6620" w:rsidP="000254BE">
      <w:pPr>
        <w:pStyle w:val="NoSpacing"/>
        <w:ind w:firstLine="567"/>
        <w:rPr>
          <w:i/>
          <w:iCs/>
        </w:rPr>
      </w:pPr>
      <w:r>
        <w:rPr>
          <w:i/>
          <w:iCs/>
        </w:rPr>
        <w:t>Набор: Аватар Частей ИВО 16297 ВЦР 16310 ВЦ, Ставрополь, ИВАС Себастьян Виктория, Посвящённый Тамара Картавцева.</w:t>
      </w:r>
    </w:p>
    <w:p w:rsidR="00AF6620" w:rsidRPr="00872C0D" w:rsidRDefault="00AF6620" w:rsidP="000254BE">
      <w:pPr>
        <w:ind w:firstLine="567"/>
        <w:rPr>
          <w:i/>
          <w:iCs/>
          <w:sz w:val="24"/>
          <w:szCs w:val="24"/>
        </w:rPr>
      </w:pPr>
      <w:r>
        <w:rPr>
          <w:i/>
          <w:iCs/>
          <w:sz w:val="24"/>
          <w:szCs w:val="24"/>
        </w:rPr>
        <w:t xml:space="preserve">Проверка: </w:t>
      </w:r>
      <w:r w:rsidRPr="00117596">
        <w:rPr>
          <w:i/>
          <w:iCs/>
          <w:sz w:val="24"/>
          <w:szCs w:val="24"/>
        </w:rPr>
        <w:t>Аватар Систем Частей Изначально Вышестоящего Отца 16296 ВЦР</w:t>
      </w:r>
      <w:r>
        <w:rPr>
          <w:i/>
          <w:iCs/>
          <w:sz w:val="24"/>
          <w:szCs w:val="24"/>
        </w:rPr>
        <w:t xml:space="preserve">, </w:t>
      </w:r>
      <w:r w:rsidRPr="00117596">
        <w:rPr>
          <w:i/>
          <w:iCs/>
          <w:sz w:val="24"/>
          <w:szCs w:val="24"/>
        </w:rPr>
        <w:t>1</w:t>
      </w:r>
      <w:r>
        <w:rPr>
          <w:i/>
          <w:iCs/>
          <w:sz w:val="24"/>
          <w:szCs w:val="24"/>
        </w:rPr>
        <w:t>6310</w:t>
      </w:r>
      <w:r w:rsidRPr="00117596">
        <w:rPr>
          <w:i/>
          <w:iCs/>
          <w:sz w:val="24"/>
          <w:szCs w:val="24"/>
        </w:rPr>
        <w:t xml:space="preserve"> ВЦ, </w:t>
      </w:r>
      <w:r w:rsidRPr="005049CB">
        <w:rPr>
          <w:i/>
          <w:iCs/>
          <w:sz w:val="24"/>
          <w:szCs w:val="24"/>
        </w:rPr>
        <w:t>Ставрополь</w:t>
      </w:r>
      <w:r w:rsidRPr="00117596">
        <w:rPr>
          <w:i/>
          <w:iCs/>
          <w:sz w:val="24"/>
          <w:szCs w:val="24"/>
        </w:rPr>
        <w:t>, ИВ АС Теодора Дариды, Посвящённый Лариса Литвинова.</w:t>
      </w:r>
    </w:p>
    <w:p w:rsidR="00AF6620" w:rsidRDefault="00AF6620" w:rsidP="00C17C23">
      <w:pPr>
        <w:pStyle w:val="NoSpacing"/>
        <w:ind w:firstLine="0"/>
      </w:pPr>
    </w:p>
    <w:p w:rsidR="00AF6620" w:rsidRDefault="00AF6620" w:rsidP="00C17C23">
      <w:pPr>
        <w:pStyle w:val="NoSpacing"/>
        <w:ind w:firstLine="0"/>
      </w:pPr>
    </w:p>
    <w:p w:rsidR="00AF6620" w:rsidRPr="00872C0D" w:rsidRDefault="00AF6620" w:rsidP="00401C38">
      <w:pPr>
        <w:pStyle w:val="NoSpacing"/>
        <w:ind w:firstLine="0"/>
        <w:rPr>
          <w:color w:val="00B050"/>
        </w:rPr>
      </w:pPr>
      <w:r w:rsidRPr="00872C0D">
        <w:rPr>
          <w:color w:val="00B050"/>
        </w:rPr>
        <w:t>02:26:17 – 02:52:09 (26 минут)</w:t>
      </w:r>
    </w:p>
    <w:p w:rsidR="00AF6620" w:rsidRPr="00872C0D" w:rsidRDefault="00AF6620" w:rsidP="00401C38">
      <w:pPr>
        <w:pStyle w:val="NoSpacing"/>
        <w:ind w:firstLine="0"/>
      </w:pPr>
    </w:p>
    <w:p w:rsidR="00AF6620" w:rsidRPr="00872C0D" w:rsidRDefault="00AF6620" w:rsidP="00401C38">
      <w:pPr>
        <w:pStyle w:val="NoSpacing"/>
        <w:ind w:firstLine="0"/>
        <w:jc w:val="center"/>
        <w:outlineLvl w:val="1"/>
      </w:pPr>
      <w:bookmarkStart w:id="10" w:name="_Toc9844729"/>
      <w:r w:rsidRPr="00872C0D">
        <w:rPr>
          <w:b/>
          <w:bCs/>
        </w:rPr>
        <w:t>Практика 7.</w:t>
      </w:r>
      <w:r>
        <w:rPr>
          <w:b/>
          <w:bCs/>
        </w:rPr>
        <w:br/>
      </w:r>
      <w:r w:rsidRPr="00872C0D">
        <w:rPr>
          <w:b/>
          <w:bCs/>
        </w:rPr>
        <w:t>Стяжание: 64 вида материи ИВО, 16384-рицы выражения материи Мг Фа 256-ти типов материи Мг Фа, преображение Начала Начал каждого, новизну управления и владения 64-х видов материи в развёртке 16384-рицы Мг Фа.</w:t>
      </w:r>
      <w:bookmarkEnd w:id="10"/>
    </w:p>
    <w:p w:rsidR="00AF6620" w:rsidRPr="00872C0D" w:rsidRDefault="00AF6620" w:rsidP="000254BE">
      <w:pPr>
        <w:ind w:firstLine="540"/>
        <w:rPr>
          <w:sz w:val="24"/>
          <w:szCs w:val="24"/>
        </w:rPr>
      </w:pPr>
    </w:p>
    <w:p w:rsidR="00AF6620" w:rsidRPr="00872C0D" w:rsidRDefault="00AF6620" w:rsidP="000254BE">
      <w:pPr>
        <w:ind w:firstLine="540"/>
        <w:rPr>
          <w:sz w:val="24"/>
          <w:szCs w:val="24"/>
        </w:rPr>
      </w:pPr>
      <w:r w:rsidRPr="00872C0D">
        <w:rPr>
          <w:sz w:val="24"/>
          <w:szCs w:val="24"/>
        </w:rPr>
        <w:t>Мы возжигаемся всем Синтезом каждого из нас. Возжигаясь синтез-физически формой Ипостаси 30-го Синтеза</w:t>
      </w:r>
      <w:r>
        <w:rPr>
          <w:sz w:val="24"/>
          <w:szCs w:val="24"/>
        </w:rPr>
        <w:t xml:space="preserve"> Изначально Вышестоящего Отца, в</w:t>
      </w:r>
      <w:r w:rsidRPr="00872C0D">
        <w:rPr>
          <w:sz w:val="24"/>
          <w:szCs w:val="24"/>
        </w:rPr>
        <w:t>от сейчас физически возожгитесь формой. И так каждый раз будем делать немножечк</w:t>
      </w:r>
      <w:r>
        <w:rPr>
          <w:sz w:val="24"/>
          <w:szCs w:val="24"/>
        </w:rPr>
        <w:t>о по-другому, практиковать, что</w:t>
      </w:r>
      <w:r w:rsidRPr="00872C0D">
        <w:rPr>
          <w:sz w:val="24"/>
          <w:szCs w:val="24"/>
        </w:rPr>
        <w:t>бы сложилось такое разнообразие опыта.</w:t>
      </w:r>
      <w:r>
        <w:rPr>
          <w:sz w:val="24"/>
          <w:szCs w:val="24"/>
        </w:rPr>
        <w:t xml:space="preserve"> </w:t>
      </w:r>
      <w:r w:rsidRPr="00872C0D">
        <w:rPr>
          <w:sz w:val="24"/>
          <w:szCs w:val="24"/>
        </w:rPr>
        <w:t>И сейчас проживание эффекта формы Ипостаси 30-го Синтеза, оно другое. Запомните его, впечатайте его, впечатлитесь этим.</w:t>
      </w:r>
    </w:p>
    <w:p w:rsidR="00AF6620" w:rsidRDefault="00AF6620" w:rsidP="000254BE">
      <w:pPr>
        <w:ind w:firstLine="540"/>
        <w:rPr>
          <w:sz w:val="24"/>
          <w:szCs w:val="24"/>
        </w:rPr>
      </w:pPr>
      <w:r w:rsidRPr="00872C0D">
        <w:rPr>
          <w:sz w:val="24"/>
          <w:szCs w:val="24"/>
        </w:rPr>
        <w:t>И, синтезируясь с Аватарами Синтеза Кут Хуми</w:t>
      </w:r>
      <w:r>
        <w:rPr>
          <w:sz w:val="24"/>
          <w:szCs w:val="24"/>
        </w:rPr>
        <w:t>, Фаинь, проникаясь выражением 16320-</w:t>
      </w:r>
      <w:r w:rsidRPr="00872C0D">
        <w:rPr>
          <w:sz w:val="24"/>
          <w:szCs w:val="24"/>
        </w:rPr>
        <w:t>й Высокой Цельности Изначально Вышестоящего Отца в развёртке синтез-физически Изначально Вышестоящего Дома Изначально Вышестоящего Отца каждым из нас и синтезом нас ракурсом 30-го Синтеза Изначально Вышестоящего Отца.</w:t>
      </w:r>
      <w:r>
        <w:rPr>
          <w:sz w:val="24"/>
          <w:szCs w:val="24"/>
        </w:rPr>
        <w:t xml:space="preserve"> </w:t>
      </w:r>
      <w:r w:rsidRPr="00872C0D">
        <w:rPr>
          <w:sz w:val="24"/>
          <w:szCs w:val="24"/>
        </w:rPr>
        <w:t>И, возжигаясь, активируясь Источником Истины Изначально Вышестоящего Отца в многообразии имперационности Мудрости Изначально Вышестоящего Отца каждым из нас и синтеза нас</w:t>
      </w:r>
      <w:r>
        <w:rPr>
          <w:sz w:val="24"/>
          <w:szCs w:val="24"/>
        </w:rPr>
        <w:t>, и</w:t>
      </w:r>
      <w:r w:rsidRPr="00872C0D">
        <w:rPr>
          <w:sz w:val="24"/>
          <w:szCs w:val="24"/>
        </w:rPr>
        <w:t xml:space="preserve"> возжигаясь этим, преображаемся этим.</w:t>
      </w:r>
    </w:p>
    <w:p w:rsidR="00AF6620" w:rsidRPr="00872C0D" w:rsidRDefault="00AF6620" w:rsidP="000254BE">
      <w:pPr>
        <w:ind w:firstLine="540"/>
        <w:rPr>
          <w:sz w:val="24"/>
          <w:szCs w:val="24"/>
        </w:rPr>
      </w:pPr>
      <w:r>
        <w:rPr>
          <w:sz w:val="24"/>
          <w:szCs w:val="24"/>
        </w:rPr>
        <w:t>Вот м</w:t>
      </w:r>
      <w:r w:rsidRPr="00872C0D">
        <w:rPr>
          <w:sz w:val="24"/>
          <w:szCs w:val="24"/>
        </w:rPr>
        <w:t xml:space="preserve">ы сейчас активируемся Источником Истины Изначально Вышестоящего Отца, и, проникаясь выражением 16320-й Высокой Цельности, </w:t>
      </w:r>
      <w:r>
        <w:rPr>
          <w:sz w:val="24"/>
          <w:szCs w:val="24"/>
        </w:rPr>
        <w:t>мы начинаем проникаться Истиной</w:t>
      </w:r>
      <w:r w:rsidRPr="00872C0D">
        <w:rPr>
          <w:sz w:val="24"/>
          <w:szCs w:val="24"/>
        </w:rPr>
        <w:t xml:space="preserve"> или, знаете</w:t>
      </w:r>
      <w:r>
        <w:rPr>
          <w:sz w:val="24"/>
          <w:szCs w:val="24"/>
        </w:rPr>
        <w:t>,</w:t>
      </w:r>
      <w:r w:rsidRPr="00872C0D">
        <w:rPr>
          <w:sz w:val="24"/>
          <w:szCs w:val="24"/>
        </w:rPr>
        <w:t xml:space="preserve"> </w:t>
      </w:r>
      <w:r>
        <w:rPr>
          <w:sz w:val="24"/>
          <w:szCs w:val="24"/>
        </w:rPr>
        <w:t>вот как, И</w:t>
      </w:r>
      <w:r w:rsidRPr="00872C0D">
        <w:rPr>
          <w:sz w:val="24"/>
          <w:szCs w:val="24"/>
        </w:rPr>
        <w:t xml:space="preserve">стинностью проживания, что есмь </w:t>
      </w:r>
      <w:r>
        <w:rPr>
          <w:sz w:val="24"/>
          <w:szCs w:val="24"/>
        </w:rPr>
        <w:t>вот в каком-</w:t>
      </w:r>
      <w:r w:rsidRPr="00872C0D">
        <w:rPr>
          <w:sz w:val="24"/>
          <w:szCs w:val="24"/>
        </w:rPr>
        <w:t>то контексте 16320-е выражение. То есть каждый раз, когда мы возжигаемся Источником Истины, мы что делаем? Мы проникаемся в глубину познания, что есть 16320-я Высокая Цельность Изначально Вышестоящего Отца.</w:t>
      </w:r>
      <w:r>
        <w:rPr>
          <w:sz w:val="24"/>
          <w:szCs w:val="24"/>
        </w:rPr>
        <w:t xml:space="preserve"> </w:t>
      </w:r>
      <w:r w:rsidRPr="00872C0D">
        <w:rPr>
          <w:sz w:val="24"/>
          <w:szCs w:val="24"/>
        </w:rPr>
        <w:t>И, когда мы это исполняем многократно, мы нарабатываем опыт и нарабатываем естество Истиной Изначально Вышестоящего Отца.</w:t>
      </w:r>
    </w:p>
    <w:p w:rsidR="00AF6620" w:rsidRPr="00872C0D" w:rsidRDefault="00AF6620" w:rsidP="000254BE">
      <w:pPr>
        <w:ind w:firstLine="540"/>
        <w:rPr>
          <w:sz w:val="24"/>
          <w:szCs w:val="24"/>
        </w:rPr>
      </w:pPr>
      <w:r w:rsidRPr="00872C0D">
        <w:rPr>
          <w:sz w:val="24"/>
          <w:szCs w:val="24"/>
        </w:rPr>
        <w:t>И</w:t>
      </w:r>
      <w:r>
        <w:rPr>
          <w:sz w:val="24"/>
          <w:szCs w:val="24"/>
        </w:rPr>
        <w:t>, ещё</w:t>
      </w:r>
      <w:r w:rsidRPr="00872C0D">
        <w:rPr>
          <w:sz w:val="24"/>
          <w:szCs w:val="24"/>
        </w:rPr>
        <w:t xml:space="preserve"> глубже синтезируясь с Аватарами Синтеза Кут Хуми</w:t>
      </w:r>
      <w:r>
        <w:rPr>
          <w:sz w:val="24"/>
          <w:szCs w:val="24"/>
        </w:rPr>
        <w:t>,</w:t>
      </w:r>
      <w:r w:rsidRPr="00872C0D">
        <w:rPr>
          <w:sz w:val="24"/>
          <w:szCs w:val="24"/>
        </w:rPr>
        <w:t xml:space="preserve"> Фаинь, мы переходим в зал Изначально Вышестоящего Дома Изнача</w:t>
      </w:r>
      <w:r>
        <w:rPr>
          <w:sz w:val="24"/>
          <w:szCs w:val="24"/>
        </w:rPr>
        <w:t>льно Вышестоящего Отца 16320-Высоко-Цельно-Изначально-Вышестояще цельно. И</w:t>
      </w:r>
      <w:r w:rsidRPr="00872C0D">
        <w:rPr>
          <w:sz w:val="24"/>
          <w:szCs w:val="24"/>
        </w:rPr>
        <w:t xml:space="preserve"> каждый раз, выходя в зал ИВДИВО, для себя обязательно отмечайте, запоминайте, акц</w:t>
      </w:r>
      <w:r>
        <w:rPr>
          <w:sz w:val="24"/>
          <w:szCs w:val="24"/>
        </w:rPr>
        <w:t>ентируйте, фокусируйте на какой-</w:t>
      </w:r>
      <w:r w:rsidRPr="00872C0D">
        <w:rPr>
          <w:sz w:val="24"/>
          <w:szCs w:val="24"/>
        </w:rPr>
        <w:t>либо новый эффект опыта фиксации</w:t>
      </w:r>
      <w:r>
        <w:rPr>
          <w:sz w:val="24"/>
          <w:szCs w:val="24"/>
        </w:rPr>
        <w:t xml:space="preserve"> в</w:t>
      </w:r>
      <w:r w:rsidRPr="00872C0D">
        <w:rPr>
          <w:sz w:val="24"/>
          <w:szCs w:val="24"/>
        </w:rPr>
        <w:t xml:space="preserve"> соответствующей Высокой Цельности. Потом, когда вы будете это делать самостоятел</w:t>
      </w:r>
      <w:r>
        <w:rPr>
          <w:sz w:val="24"/>
          <w:szCs w:val="24"/>
        </w:rPr>
        <w:t>ьно, у вас сложится устойчивая Имперация М</w:t>
      </w:r>
      <w:r w:rsidRPr="00872C0D">
        <w:rPr>
          <w:sz w:val="24"/>
          <w:szCs w:val="24"/>
        </w:rPr>
        <w:t>удрости вот этого опыта. И вы уже сможете это делать самостоятельно.</w:t>
      </w:r>
      <w:r>
        <w:rPr>
          <w:sz w:val="24"/>
          <w:szCs w:val="24"/>
        </w:rPr>
        <w:t xml:space="preserve"> Вот, молодцы. </w:t>
      </w:r>
      <w:r w:rsidRPr="00872C0D">
        <w:rPr>
          <w:sz w:val="24"/>
          <w:szCs w:val="24"/>
        </w:rPr>
        <w:t>Стоим пред Аватарами Синтеза Кут Хуми Фаинь. Опять же</w:t>
      </w:r>
      <w:r>
        <w:rPr>
          <w:sz w:val="24"/>
          <w:szCs w:val="24"/>
        </w:rPr>
        <w:t>,</w:t>
      </w:r>
      <w:r w:rsidRPr="00872C0D">
        <w:rPr>
          <w:sz w:val="24"/>
          <w:szCs w:val="24"/>
        </w:rPr>
        <w:t xml:space="preserve"> пауза. Есть Космическая Культура, а есть эффекты Космической Культуры. Это что? Это этика</w:t>
      </w:r>
      <w:r>
        <w:rPr>
          <w:sz w:val="24"/>
          <w:szCs w:val="24"/>
        </w:rPr>
        <w:t>,</w:t>
      </w:r>
      <w:r w:rsidRPr="00872C0D">
        <w:rPr>
          <w:sz w:val="24"/>
          <w:szCs w:val="24"/>
        </w:rPr>
        <w:t xml:space="preserve"> эстетика, внимание. И поэтому вот сейчас пауза.</w:t>
      </w:r>
      <w:r>
        <w:rPr>
          <w:sz w:val="24"/>
          <w:szCs w:val="24"/>
        </w:rPr>
        <w:t xml:space="preserve"> </w:t>
      </w:r>
      <w:r w:rsidRPr="00872C0D">
        <w:rPr>
          <w:sz w:val="24"/>
          <w:szCs w:val="24"/>
        </w:rPr>
        <w:t>Что является эстетикой в общении? Это внимательность к собеседнику, к тому, кто с вами общается.</w:t>
      </w:r>
    </w:p>
    <w:p w:rsidR="00AF6620" w:rsidRPr="00872C0D" w:rsidRDefault="00AF6620" w:rsidP="000254BE">
      <w:pPr>
        <w:ind w:firstLine="540"/>
        <w:rPr>
          <w:sz w:val="24"/>
          <w:szCs w:val="24"/>
        </w:rPr>
      </w:pPr>
      <w:r w:rsidRPr="00872C0D">
        <w:rPr>
          <w:sz w:val="24"/>
          <w:szCs w:val="24"/>
        </w:rPr>
        <w:t xml:space="preserve">И мы синтезируемся </w:t>
      </w:r>
      <w:r>
        <w:rPr>
          <w:sz w:val="24"/>
          <w:szCs w:val="24"/>
        </w:rPr>
        <w:t xml:space="preserve">с Хум Аватаров Синтеза Кут Хуми, </w:t>
      </w:r>
      <w:r w:rsidRPr="00872C0D">
        <w:rPr>
          <w:sz w:val="24"/>
          <w:szCs w:val="24"/>
        </w:rPr>
        <w:t>Фаинь, стяжая и возжигаясь Синтез Синтезом</w:t>
      </w:r>
      <w:r>
        <w:rPr>
          <w:sz w:val="24"/>
          <w:szCs w:val="24"/>
        </w:rPr>
        <w:t xml:space="preserve"> Изначально Вышестоящего Отца, и</w:t>
      </w:r>
      <w:r w:rsidRPr="00872C0D">
        <w:rPr>
          <w:sz w:val="24"/>
          <w:szCs w:val="24"/>
        </w:rPr>
        <w:t xml:space="preserve"> мы просим преобразить каждого из нас и синтез нас на явление реализации и активации Совершенной Мудростью Изначально Вышестоящего Отца в управлении, владении видами материй Метагалактики Фа.</w:t>
      </w:r>
      <w:r>
        <w:rPr>
          <w:sz w:val="24"/>
          <w:szCs w:val="24"/>
        </w:rPr>
        <w:t xml:space="preserve"> И, возжигаясь Истиной как 62-й Ч</w:t>
      </w:r>
      <w:r w:rsidRPr="00872C0D">
        <w:rPr>
          <w:sz w:val="24"/>
          <w:szCs w:val="24"/>
        </w:rPr>
        <w:t>астью в зале Аватаров Синтеза Кут Хуми</w:t>
      </w:r>
      <w:r>
        <w:rPr>
          <w:sz w:val="24"/>
          <w:szCs w:val="24"/>
        </w:rPr>
        <w:t>,</w:t>
      </w:r>
      <w:r w:rsidRPr="00872C0D">
        <w:rPr>
          <w:sz w:val="24"/>
          <w:szCs w:val="24"/>
        </w:rPr>
        <w:t xml:space="preserve"> Фаинь, мы возжигаемся с вами в центре Истины Нитью Синтеза Изначально Вышестоящего Отца, активируясь однородностью Синтеза Изначально Вышестоящего От</w:t>
      </w:r>
      <w:r>
        <w:rPr>
          <w:sz w:val="24"/>
          <w:szCs w:val="24"/>
        </w:rPr>
        <w:t>ца в активации имперационности М</w:t>
      </w:r>
      <w:r w:rsidRPr="00872C0D">
        <w:rPr>
          <w:sz w:val="24"/>
          <w:szCs w:val="24"/>
        </w:rPr>
        <w:t>удрости Источником Истины Изначально Вышестоящего Отца. Вот сейчас проживите в зале ИВДИВО соответствующ</w:t>
      </w:r>
      <w:r>
        <w:rPr>
          <w:sz w:val="24"/>
          <w:szCs w:val="24"/>
        </w:rPr>
        <w:t>ее бурление, психодинамичность Ч</w:t>
      </w:r>
      <w:r w:rsidRPr="00872C0D">
        <w:rPr>
          <w:sz w:val="24"/>
          <w:szCs w:val="24"/>
        </w:rPr>
        <w:t>асти Истина Изначально Вышестоящего Отца.</w:t>
      </w:r>
      <w:r>
        <w:rPr>
          <w:sz w:val="24"/>
          <w:szCs w:val="24"/>
        </w:rPr>
        <w:t xml:space="preserve"> </w:t>
      </w:r>
      <w:r w:rsidRPr="00872C0D">
        <w:rPr>
          <w:sz w:val="24"/>
          <w:szCs w:val="24"/>
        </w:rPr>
        <w:t>И сейчас попробуйте войти в максимальное сосредоточ</w:t>
      </w:r>
      <w:r>
        <w:rPr>
          <w:sz w:val="24"/>
          <w:szCs w:val="24"/>
        </w:rPr>
        <w:t>ение, фокусировку на активацию Ч</w:t>
      </w:r>
      <w:r w:rsidRPr="00872C0D">
        <w:rPr>
          <w:sz w:val="24"/>
          <w:szCs w:val="24"/>
        </w:rPr>
        <w:t>асти Истина вот таким ракурсом.</w:t>
      </w:r>
      <w:r>
        <w:rPr>
          <w:sz w:val="24"/>
          <w:szCs w:val="24"/>
        </w:rPr>
        <w:t xml:space="preserve"> </w:t>
      </w:r>
      <w:r w:rsidRPr="00872C0D">
        <w:rPr>
          <w:sz w:val="24"/>
          <w:szCs w:val="24"/>
        </w:rPr>
        <w:t>И</w:t>
      </w:r>
      <w:r>
        <w:rPr>
          <w:sz w:val="24"/>
          <w:szCs w:val="24"/>
        </w:rPr>
        <w:t>,</w:t>
      </w:r>
      <w:r w:rsidRPr="00872C0D">
        <w:rPr>
          <w:sz w:val="24"/>
          <w:szCs w:val="24"/>
        </w:rPr>
        <w:t xml:space="preserve"> ещё глубже синтезируясь с Хум Аватаров Синтеза Кут Хуми</w:t>
      </w:r>
      <w:r>
        <w:rPr>
          <w:sz w:val="24"/>
          <w:szCs w:val="24"/>
        </w:rPr>
        <w:t>,</w:t>
      </w:r>
      <w:r w:rsidRPr="00872C0D">
        <w:rPr>
          <w:sz w:val="24"/>
          <w:szCs w:val="24"/>
        </w:rPr>
        <w:t xml:space="preserve"> Фаинь, стяжая Синтез Синтеза Изначально Вышестоящего Отца, мы просим преобразить каждого из нас и синтез нас на явление 64-рицы Человека Изначально Вышестоящего Отца 64-ричным ракурсом 64-рицы материи Метагалактики Фа.</w:t>
      </w:r>
    </w:p>
    <w:p w:rsidR="00AF6620" w:rsidRPr="00872C0D" w:rsidRDefault="00AF6620" w:rsidP="000254BE">
      <w:pPr>
        <w:ind w:firstLine="540"/>
        <w:rPr>
          <w:sz w:val="24"/>
          <w:szCs w:val="24"/>
        </w:rPr>
      </w:pPr>
      <w:r w:rsidRPr="00872C0D">
        <w:rPr>
          <w:sz w:val="24"/>
          <w:szCs w:val="24"/>
        </w:rPr>
        <w:t>И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16385-</w:t>
      </w:r>
      <w:r>
        <w:rPr>
          <w:sz w:val="24"/>
          <w:szCs w:val="24"/>
        </w:rPr>
        <w:t>Высоко-Цельно-Изначально-</w:t>
      </w:r>
      <w:r w:rsidRPr="00872C0D">
        <w:rPr>
          <w:sz w:val="24"/>
          <w:szCs w:val="24"/>
        </w:rPr>
        <w:t>Вы</w:t>
      </w:r>
      <w:r>
        <w:rPr>
          <w:sz w:val="24"/>
          <w:szCs w:val="24"/>
        </w:rPr>
        <w:t xml:space="preserve">шестояще цельно. Всей командой </w:t>
      </w:r>
      <w:r w:rsidRPr="00872C0D">
        <w:rPr>
          <w:sz w:val="24"/>
          <w:szCs w:val="24"/>
        </w:rPr>
        <w:t>стали. И, возжигаясь Ипостасью 30-го Синтеза Изначально Вышестоящего Отца, мы синтезируемся с Х</w:t>
      </w:r>
      <w:r>
        <w:rPr>
          <w:sz w:val="24"/>
          <w:szCs w:val="24"/>
        </w:rPr>
        <w:t>ум Изначально Вышестоящего Отца</w:t>
      </w:r>
      <w:r w:rsidRPr="00872C0D">
        <w:rPr>
          <w:sz w:val="24"/>
          <w:szCs w:val="24"/>
        </w:rPr>
        <w:t xml:space="preserve"> и </w:t>
      </w:r>
      <w:r w:rsidRPr="005452E5">
        <w:rPr>
          <w:b/>
          <w:bCs/>
          <w:sz w:val="24"/>
          <w:szCs w:val="24"/>
        </w:rPr>
        <w:t>стяжаем 64 Синтеза Изначально Вышестоящего Отца как 64-рицу Человека Изначально Вышестоящего Отца в выражении и развитии 64-х видов материи Метагалактики Фа.</w:t>
      </w:r>
      <w:r>
        <w:rPr>
          <w:b/>
          <w:bCs/>
          <w:sz w:val="24"/>
          <w:szCs w:val="24"/>
        </w:rPr>
        <w:t xml:space="preserve"> </w:t>
      </w:r>
      <w:r w:rsidRPr="00872C0D">
        <w:rPr>
          <w:sz w:val="24"/>
          <w:szCs w:val="24"/>
        </w:rPr>
        <w:t>И, возжигаясь, преображаясь этим, мы, стоя в зале Из</w:t>
      </w:r>
      <w:r>
        <w:rPr>
          <w:sz w:val="24"/>
          <w:szCs w:val="24"/>
        </w:rPr>
        <w:t>начально Вышестоящего Отца, так</w:t>
      </w:r>
      <w:r w:rsidRPr="00872C0D">
        <w:rPr>
          <w:sz w:val="24"/>
          <w:szCs w:val="24"/>
        </w:rPr>
        <w:t>же развёртываемся Истиной Изначально Вышестоящего Отца пред Отцом как</w:t>
      </w:r>
      <w:r>
        <w:rPr>
          <w:sz w:val="24"/>
          <w:szCs w:val="24"/>
        </w:rPr>
        <w:t xml:space="preserve"> Частью 62-й в активации Нити Синтеза. И</w:t>
      </w:r>
      <w:r w:rsidRPr="00872C0D">
        <w:rPr>
          <w:sz w:val="24"/>
          <w:szCs w:val="24"/>
        </w:rPr>
        <w:t xml:space="preserve"> вот сейчас посмотрите</w:t>
      </w:r>
      <w:r>
        <w:rPr>
          <w:sz w:val="24"/>
          <w:szCs w:val="24"/>
        </w:rPr>
        <w:t>,</w:t>
      </w:r>
      <w:r w:rsidRPr="00872C0D">
        <w:rPr>
          <w:sz w:val="24"/>
          <w:szCs w:val="24"/>
        </w:rPr>
        <w:t xml:space="preserve"> на сколько </w:t>
      </w:r>
      <w:r w:rsidRPr="00C72BE9">
        <w:rPr>
          <w:sz w:val="24"/>
          <w:szCs w:val="24"/>
        </w:rPr>
        <w:t>идёт бурление,</w:t>
      </w:r>
      <w:r w:rsidRPr="00872C0D">
        <w:rPr>
          <w:sz w:val="24"/>
          <w:szCs w:val="24"/>
        </w:rPr>
        <w:t xml:space="preserve"> можно сказать</w:t>
      </w:r>
      <w:r>
        <w:rPr>
          <w:sz w:val="24"/>
          <w:szCs w:val="24"/>
        </w:rPr>
        <w:t>, такое</w:t>
      </w:r>
      <w:r w:rsidRPr="00872C0D">
        <w:rPr>
          <w:sz w:val="24"/>
          <w:szCs w:val="24"/>
        </w:rPr>
        <w:t xml:space="preserve"> </w:t>
      </w:r>
      <w:r w:rsidRPr="00C72BE9">
        <w:rPr>
          <w:sz w:val="24"/>
          <w:szCs w:val="24"/>
        </w:rPr>
        <w:t>верчение Имперационности Мудрости вокруг Нити Синтеза в зале</w:t>
      </w:r>
      <w:r w:rsidRPr="00872C0D">
        <w:rPr>
          <w:sz w:val="24"/>
          <w:szCs w:val="24"/>
        </w:rPr>
        <w:t xml:space="preserve"> </w:t>
      </w:r>
      <w:r w:rsidRPr="00C72BE9">
        <w:rPr>
          <w:sz w:val="24"/>
          <w:szCs w:val="24"/>
        </w:rPr>
        <w:t>Изначально Вышестоящего Отца</w:t>
      </w:r>
      <w:r w:rsidRPr="00872C0D">
        <w:rPr>
          <w:sz w:val="24"/>
          <w:szCs w:val="24"/>
        </w:rPr>
        <w:t xml:space="preserve">. Вот на сколько вы погрузились в эффекты практик предыдущих, смотрите. Вот сейчас молодцы, кто сейчас проживается, что, знаете вот как, немножко волосы на голове шевелятся. То есть </w:t>
      </w:r>
      <w:r>
        <w:rPr>
          <w:sz w:val="24"/>
          <w:szCs w:val="24"/>
        </w:rPr>
        <w:t xml:space="preserve">вот </w:t>
      </w:r>
      <w:r w:rsidRPr="00872C0D">
        <w:rPr>
          <w:sz w:val="24"/>
          <w:szCs w:val="24"/>
        </w:rPr>
        <w:t xml:space="preserve">пошло усиление в зале Отца </w:t>
      </w:r>
      <w:r w:rsidRPr="00C72BE9">
        <w:rPr>
          <w:sz w:val="24"/>
          <w:szCs w:val="24"/>
        </w:rPr>
        <w:t>бурления Имперационности Мудрости вокруг Нити Синтеза</w:t>
      </w:r>
      <w:r w:rsidRPr="00872C0D">
        <w:rPr>
          <w:sz w:val="24"/>
          <w:szCs w:val="24"/>
        </w:rPr>
        <w:t xml:space="preserve">. </w:t>
      </w:r>
    </w:p>
    <w:p w:rsidR="00AF6620" w:rsidRPr="00872C0D" w:rsidRDefault="00AF6620" w:rsidP="000254BE">
      <w:pPr>
        <w:ind w:firstLine="540"/>
        <w:rPr>
          <w:sz w:val="24"/>
          <w:szCs w:val="24"/>
        </w:rPr>
      </w:pPr>
      <w:r w:rsidRPr="00872C0D">
        <w:rPr>
          <w:sz w:val="24"/>
          <w:szCs w:val="24"/>
        </w:rPr>
        <w:t>Если у кого-то тишина, просите у Отца активировать вот этот вихрь вокруг Нити Синтеза. В целом Имперационность Мудрости складывает активность Истины вокруг Нити Синтеза, вскрывая, активируя, однородность Синтеза Изначально Вышестоящего Отца каждого из нас</w:t>
      </w:r>
      <w:r>
        <w:rPr>
          <w:sz w:val="24"/>
          <w:szCs w:val="24"/>
        </w:rPr>
        <w:t>,</w:t>
      </w:r>
      <w:r w:rsidRPr="00872C0D">
        <w:rPr>
          <w:sz w:val="24"/>
          <w:szCs w:val="24"/>
        </w:rPr>
        <w:t xml:space="preserve"> и мы начинаем думать, мы начинаем видеть Истиной Изначально Вышестоящего Отца.</w:t>
      </w:r>
      <w:r>
        <w:rPr>
          <w:sz w:val="24"/>
          <w:szCs w:val="24"/>
        </w:rPr>
        <w:t xml:space="preserve"> </w:t>
      </w:r>
      <w:r w:rsidRPr="00872C0D">
        <w:rPr>
          <w:sz w:val="24"/>
          <w:szCs w:val="24"/>
        </w:rPr>
        <w:t xml:space="preserve">Вот сейчас добейтесь </w:t>
      </w:r>
      <w:r>
        <w:rPr>
          <w:sz w:val="24"/>
          <w:szCs w:val="24"/>
        </w:rPr>
        <w:t xml:space="preserve">вот </w:t>
      </w:r>
      <w:r w:rsidRPr="00872C0D">
        <w:rPr>
          <w:sz w:val="24"/>
          <w:szCs w:val="24"/>
        </w:rPr>
        <w:t>этого высокого результата пред Изначально Вышестоящим Отцом. Просто формально управл</w:t>
      </w:r>
      <w:r>
        <w:rPr>
          <w:sz w:val="24"/>
          <w:szCs w:val="24"/>
        </w:rPr>
        <w:t>ять материей вам никто не даст. Ещё погружаемся. Вот сейчас</w:t>
      </w:r>
      <w:r w:rsidRPr="00872C0D">
        <w:rPr>
          <w:sz w:val="24"/>
          <w:szCs w:val="24"/>
        </w:rPr>
        <w:t xml:space="preserve"> смотрите, на</w:t>
      </w:r>
      <w:r>
        <w:rPr>
          <w:sz w:val="24"/>
          <w:szCs w:val="24"/>
        </w:rPr>
        <w:t>ступило такое состояние тишины Т</w:t>
      </w:r>
      <w:r w:rsidRPr="00872C0D">
        <w:rPr>
          <w:sz w:val="24"/>
          <w:szCs w:val="24"/>
        </w:rPr>
        <w:t xml:space="preserve">елом, когда увеличивается скорость верчения вокруг Нити Синтеза, и она увеличилась на столько, знаете, когда скорость превышает физическую, наступает </w:t>
      </w:r>
      <w:r>
        <w:rPr>
          <w:sz w:val="24"/>
          <w:szCs w:val="24"/>
        </w:rPr>
        <w:t>тишина. Ну вот сейчас прислушайтесь к своему Т</w:t>
      </w:r>
      <w:r w:rsidRPr="00872C0D">
        <w:rPr>
          <w:sz w:val="24"/>
          <w:szCs w:val="24"/>
        </w:rPr>
        <w:t>елу, вот сейчас такая командная тиш</w:t>
      </w:r>
      <w:r>
        <w:rPr>
          <w:sz w:val="24"/>
          <w:szCs w:val="24"/>
        </w:rPr>
        <w:t>ина скоростью, такой зарядности И</w:t>
      </w:r>
      <w:r w:rsidRPr="00872C0D">
        <w:rPr>
          <w:sz w:val="24"/>
          <w:szCs w:val="24"/>
        </w:rPr>
        <w:t>мперационности Мудрости вокруг Нити Синтеза.</w:t>
      </w:r>
      <w:r>
        <w:rPr>
          <w:sz w:val="24"/>
          <w:szCs w:val="24"/>
        </w:rPr>
        <w:t xml:space="preserve"> </w:t>
      </w:r>
      <w:r w:rsidRPr="00872C0D">
        <w:rPr>
          <w:sz w:val="24"/>
          <w:szCs w:val="24"/>
        </w:rPr>
        <w:t xml:space="preserve">И </w:t>
      </w:r>
      <w:r>
        <w:rPr>
          <w:sz w:val="24"/>
          <w:szCs w:val="24"/>
        </w:rPr>
        <w:t>вот в такой тишине</w:t>
      </w:r>
      <w:r w:rsidRPr="00872C0D">
        <w:rPr>
          <w:sz w:val="24"/>
          <w:szCs w:val="24"/>
        </w:rPr>
        <w:t xml:space="preserve"> как раз-таки есть </w:t>
      </w:r>
      <w:r w:rsidRPr="00F91895">
        <w:rPr>
          <w:sz w:val="24"/>
          <w:szCs w:val="24"/>
        </w:rPr>
        <w:t>эффект Эталонности Взгляда Истиной</w:t>
      </w:r>
      <w:r w:rsidRPr="00872C0D">
        <w:rPr>
          <w:sz w:val="24"/>
          <w:szCs w:val="24"/>
        </w:rPr>
        <w:t xml:space="preserve"> </w:t>
      </w:r>
      <w:r w:rsidRPr="00F91895">
        <w:rPr>
          <w:sz w:val="24"/>
          <w:szCs w:val="24"/>
        </w:rPr>
        <w:t>Изначально Вышестоящего Отца</w:t>
      </w:r>
      <w:r>
        <w:rPr>
          <w:sz w:val="24"/>
          <w:szCs w:val="24"/>
        </w:rPr>
        <w:t>. Вот сейчас</w:t>
      </w:r>
      <w:r w:rsidRPr="00872C0D">
        <w:rPr>
          <w:sz w:val="24"/>
          <w:szCs w:val="24"/>
        </w:rPr>
        <w:t xml:space="preserve"> у кого-то там, в зале Отца</w:t>
      </w:r>
      <w:r>
        <w:rPr>
          <w:sz w:val="24"/>
          <w:szCs w:val="24"/>
        </w:rPr>
        <w:t>,</w:t>
      </w:r>
      <w:r w:rsidRPr="00872C0D">
        <w:rPr>
          <w:sz w:val="24"/>
          <w:szCs w:val="24"/>
        </w:rPr>
        <w:t xml:space="preserve"> срабатывает мысль: давайте быстрее. Ещё раз повторюсь, никто нам не даст управлять материей, если мы к этому будем не подготовлены. Формально мы можем сделать практику и выйти, н</w:t>
      </w:r>
      <w:r>
        <w:rPr>
          <w:sz w:val="24"/>
          <w:szCs w:val="24"/>
        </w:rPr>
        <w:t>о мы с вами на Синтезе Истины, а</w:t>
      </w:r>
      <w:r w:rsidRPr="00872C0D">
        <w:rPr>
          <w:sz w:val="24"/>
          <w:szCs w:val="24"/>
        </w:rPr>
        <w:t xml:space="preserve"> тем более Совершенной. Есть.</w:t>
      </w:r>
    </w:p>
    <w:p w:rsidR="00AF6620" w:rsidRPr="00872C0D" w:rsidRDefault="00AF6620" w:rsidP="000254BE">
      <w:pPr>
        <w:ind w:firstLine="540"/>
        <w:rPr>
          <w:sz w:val="24"/>
          <w:szCs w:val="24"/>
        </w:rPr>
      </w:pPr>
      <w:r w:rsidRPr="00872C0D">
        <w:rPr>
          <w:sz w:val="24"/>
          <w:szCs w:val="24"/>
        </w:rPr>
        <w:t>И мы синтезируемся с Хум Изначально Вышестоящего Отца и</w:t>
      </w:r>
      <w:r w:rsidRPr="00F91895">
        <w:rPr>
          <w:sz w:val="24"/>
          <w:szCs w:val="24"/>
        </w:rPr>
        <w:t>, возжигаясь 64-рицей</w:t>
      </w:r>
      <w:r w:rsidRPr="00872C0D">
        <w:rPr>
          <w:sz w:val="24"/>
          <w:szCs w:val="24"/>
        </w:rPr>
        <w:t xml:space="preserve"> </w:t>
      </w:r>
      <w:r w:rsidRPr="00F91895">
        <w:rPr>
          <w:sz w:val="24"/>
          <w:szCs w:val="24"/>
        </w:rPr>
        <w:t xml:space="preserve">Человека Изначально Вышестоящего Отца ракурсом 64-х видов </w:t>
      </w:r>
      <w:r>
        <w:rPr>
          <w:sz w:val="24"/>
          <w:szCs w:val="24"/>
        </w:rPr>
        <w:t xml:space="preserve">материи, мы </w:t>
      </w:r>
      <w:r w:rsidRPr="00F91895">
        <w:rPr>
          <w:b/>
          <w:bCs/>
          <w:sz w:val="24"/>
          <w:szCs w:val="24"/>
        </w:rPr>
        <w:t>просим преобразить Истину каждого из нас на 64-ричность выражения</w:t>
      </w:r>
      <w:r w:rsidRPr="00872C0D">
        <w:rPr>
          <w:sz w:val="24"/>
          <w:szCs w:val="24"/>
        </w:rPr>
        <w:t>.</w:t>
      </w:r>
      <w:r>
        <w:rPr>
          <w:sz w:val="24"/>
          <w:szCs w:val="24"/>
        </w:rPr>
        <w:t xml:space="preserve"> </w:t>
      </w:r>
      <w:r w:rsidRPr="00872C0D">
        <w:rPr>
          <w:sz w:val="24"/>
          <w:szCs w:val="24"/>
        </w:rPr>
        <w:t>И</w:t>
      </w:r>
      <w:r>
        <w:rPr>
          <w:sz w:val="24"/>
          <w:szCs w:val="24"/>
        </w:rPr>
        <w:t>,</w:t>
      </w:r>
      <w:r w:rsidRPr="00872C0D">
        <w:rPr>
          <w:sz w:val="24"/>
          <w:szCs w:val="24"/>
        </w:rPr>
        <w:t xml:space="preserve"> ещё глубже синтезируясь с Хум Изначально Вышестоящего Отца, погружаясь в Нить Синтеза Изначально Вышестоящего Отца Нитью Синтеза каждого из нас, </w:t>
      </w:r>
      <w:r>
        <w:rPr>
          <w:sz w:val="24"/>
          <w:szCs w:val="24"/>
        </w:rPr>
        <w:t xml:space="preserve">и </w:t>
      </w:r>
      <w:r w:rsidRPr="00872C0D">
        <w:rPr>
          <w:sz w:val="24"/>
          <w:szCs w:val="24"/>
        </w:rPr>
        <w:t xml:space="preserve">погружаясь головным </w:t>
      </w:r>
      <w:r>
        <w:rPr>
          <w:sz w:val="24"/>
          <w:szCs w:val="24"/>
        </w:rPr>
        <w:t>мозгом каждого из нас в эманацию</w:t>
      </w:r>
      <w:r w:rsidRPr="00872C0D">
        <w:rPr>
          <w:sz w:val="24"/>
          <w:szCs w:val="24"/>
        </w:rPr>
        <w:t xml:space="preserve"> головного мозга Изначально Вышестоящего Отца, как вершины Нити Синтеза</w:t>
      </w:r>
      <w:r>
        <w:rPr>
          <w:sz w:val="24"/>
          <w:szCs w:val="24"/>
        </w:rPr>
        <w:t xml:space="preserve">, с </w:t>
      </w:r>
      <w:r w:rsidRPr="00872C0D">
        <w:rPr>
          <w:sz w:val="24"/>
          <w:szCs w:val="24"/>
        </w:rPr>
        <w:t>главным Ядром Си</w:t>
      </w:r>
      <w:r>
        <w:rPr>
          <w:sz w:val="24"/>
          <w:szCs w:val="24"/>
        </w:rPr>
        <w:t>нтеза в центре головного мозга, и</w:t>
      </w:r>
      <w:r w:rsidRPr="00872C0D">
        <w:rPr>
          <w:sz w:val="24"/>
          <w:szCs w:val="24"/>
        </w:rPr>
        <w:t xml:space="preserve"> сейчас </w:t>
      </w:r>
      <w:r w:rsidRPr="00F91895">
        <w:rPr>
          <w:sz w:val="24"/>
          <w:szCs w:val="24"/>
        </w:rPr>
        <w:t>развёртываемся всем выражением Нити Синтеза в сопряжённости с Нитью Синтеза</w:t>
      </w:r>
      <w:r>
        <w:rPr>
          <w:sz w:val="24"/>
          <w:szCs w:val="24"/>
        </w:rPr>
        <w:t xml:space="preserve"> Изначально Вышестоящего Отца. И</w:t>
      </w:r>
      <w:r w:rsidRPr="00F91895">
        <w:rPr>
          <w:sz w:val="24"/>
          <w:szCs w:val="24"/>
        </w:rPr>
        <w:t>, преображая Нить Синтеза звучанием Синтеза Изначально Вышестоящего Отца в активации Имперационности Мудрости Источником Истины Изначально</w:t>
      </w:r>
      <w:r w:rsidRPr="00872C0D">
        <w:rPr>
          <w:b/>
          <w:bCs/>
          <w:i/>
          <w:iCs/>
          <w:sz w:val="24"/>
          <w:szCs w:val="24"/>
        </w:rPr>
        <w:t xml:space="preserve"> </w:t>
      </w:r>
      <w:r w:rsidRPr="00F91895">
        <w:rPr>
          <w:sz w:val="24"/>
          <w:szCs w:val="24"/>
        </w:rPr>
        <w:t>Вышестоящего Отца</w:t>
      </w:r>
      <w:r>
        <w:rPr>
          <w:sz w:val="24"/>
          <w:szCs w:val="24"/>
        </w:rPr>
        <w:t xml:space="preserve"> каждым из нас и синтезом нас. </w:t>
      </w:r>
      <w:r w:rsidRPr="00872C0D">
        <w:rPr>
          <w:sz w:val="24"/>
          <w:szCs w:val="24"/>
        </w:rPr>
        <w:t>И вот сейчас проживите это, знаете такое, звонкость Нити Синтеза Синтезом Изначально Вышестоящего Отца. Мы сейчас не выходим из Нити Синтеза Отца, ещё работаем. Сейчас проживите эффект Нити Синтеза по всему телу.</w:t>
      </w:r>
    </w:p>
    <w:p w:rsidR="00AF6620" w:rsidRPr="000C7F5D" w:rsidRDefault="00AF6620" w:rsidP="000254BE">
      <w:pPr>
        <w:ind w:firstLine="540"/>
        <w:rPr>
          <w:b/>
          <w:bCs/>
          <w:sz w:val="24"/>
          <w:szCs w:val="24"/>
        </w:rPr>
      </w:pPr>
      <w:r w:rsidRPr="00872C0D">
        <w:rPr>
          <w:sz w:val="24"/>
          <w:szCs w:val="24"/>
        </w:rPr>
        <w:t>И, синтезируясь с Хум Изначально Вышестоящего Отца, стяжая 64 Синтеза Изначально Вышестоящего Отца</w:t>
      </w:r>
      <w:r w:rsidRPr="00982237">
        <w:rPr>
          <w:sz w:val="24"/>
          <w:szCs w:val="24"/>
        </w:rPr>
        <w:t>, мы</w:t>
      </w:r>
      <w:r w:rsidRPr="00872C0D">
        <w:rPr>
          <w:b/>
          <w:bCs/>
          <w:i/>
          <w:iCs/>
          <w:sz w:val="24"/>
          <w:szCs w:val="24"/>
        </w:rPr>
        <w:t xml:space="preserve"> </w:t>
      </w:r>
      <w:r w:rsidRPr="000C7F5D">
        <w:rPr>
          <w:b/>
          <w:bCs/>
          <w:sz w:val="24"/>
          <w:szCs w:val="24"/>
        </w:rPr>
        <w:t>стяжаем 64 вида материи Изначально</w:t>
      </w:r>
      <w:r w:rsidRPr="000C7F5D">
        <w:rPr>
          <w:sz w:val="24"/>
          <w:szCs w:val="24"/>
        </w:rPr>
        <w:t xml:space="preserve"> </w:t>
      </w:r>
      <w:r w:rsidRPr="000C7F5D">
        <w:rPr>
          <w:b/>
          <w:bCs/>
          <w:sz w:val="24"/>
          <w:szCs w:val="24"/>
        </w:rPr>
        <w:t>Вышестоящего Отца</w:t>
      </w:r>
      <w:r w:rsidRPr="000C7F5D">
        <w:rPr>
          <w:sz w:val="24"/>
          <w:szCs w:val="24"/>
        </w:rPr>
        <w:t xml:space="preserve"> </w:t>
      </w:r>
      <w:r w:rsidRPr="000C7F5D">
        <w:rPr>
          <w:b/>
          <w:bCs/>
          <w:sz w:val="24"/>
          <w:szCs w:val="24"/>
        </w:rPr>
        <w:t>согласно распоряжению Изначально Вышестоящего Отца от Физического вида материи до Сиаматического вида материи Изначально Вышестоящего Отца ракурсом 30-го Синтеза Изначально Вышестоящего Отца.</w:t>
      </w:r>
    </w:p>
    <w:p w:rsidR="00AF6620" w:rsidRPr="00725D61" w:rsidRDefault="00AF6620" w:rsidP="000254BE">
      <w:pPr>
        <w:ind w:firstLine="540"/>
        <w:rPr>
          <w:sz w:val="24"/>
          <w:szCs w:val="24"/>
        </w:rPr>
      </w:pPr>
      <w:r w:rsidRPr="00872C0D">
        <w:rPr>
          <w:sz w:val="24"/>
          <w:szCs w:val="24"/>
        </w:rPr>
        <w:t xml:space="preserve">И, синтезируясь с Хум Изначально Вышестоящего Отца, мы </w:t>
      </w:r>
      <w:r w:rsidRPr="00725D61">
        <w:rPr>
          <w:b/>
          <w:bCs/>
          <w:sz w:val="24"/>
          <w:szCs w:val="24"/>
        </w:rPr>
        <w:t>стяжаем 256 Синтезов Изначально Вышестоящего Отца и</w:t>
      </w:r>
      <w:r w:rsidRPr="00872C0D">
        <w:rPr>
          <w:sz w:val="24"/>
          <w:szCs w:val="24"/>
        </w:rPr>
        <w:t xml:space="preserve"> </w:t>
      </w:r>
      <w:r w:rsidRPr="00725D61">
        <w:rPr>
          <w:b/>
          <w:bCs/>
          <w:sz w:val="24"/>
          <w:szCs w:val="24"/>
        </w:rPr>
        <w:t xml:space="preserve">просим </w:t>
      </w:r>
      <w:r w:rsidRPr="00725D61">
        <w:rPr>
          <w:sz w:val="24"/>
          <w:szCs w:val="24"/>
        </w:rPr>
        <w:t>Изначально Вышестоящего Отца</w:t>
      </w:r>
      <w:r w:rsidRPr="00725D61">
        <w:rPr>
          <w:b/>
          <w:bCs/>
          <w:sz w:val="24"/>
          <w:szCs w:val="24"/>
        </w:rPr>
        <w:t xml:space="preserve"> развернуть каждому из нас и синтезу нас 256 типов материй 4-мя выражениями</w:t>
      </w:r>
      <w:r w:rsidRPr="00725D61">
        <w:rPr>
          <w:sz w:val="24"/>
          <w:szCs w:val="24"/>
        </w:rPr>
        <w:t xml:space="preserve"> </w:t>
      </w:r>
      <w:r w:rsidRPr="00725D61">
        <w:rPr>
          <w:b/>
          <w:bCs/>
          <w:sz w:val="24"/>
          <w:szCs w:val="24"/>
        </w:rPr>
        <w:t>64-х</w:t>
      </w:r>
      <w:r w:rsidRPr="00725D61">
        <w:rPr>
          <w:sz w:val="24"/>
          <w:szCs w:val="24"/>
        </w:rPr>
        <w:t xml:space="preserve"> </w:t>
      </w:r>
      <w:r w:rsidRPr="00725D61">
        <w:rPr>
          <w:b/>
          <w:bCs/>
          <w:sz w:val="24"/>
          <w:szCs w:val="24"/>
        </w:rPr>
        <w:t xml:space="preserve">видов материй ракурсом 4-х </w:t>
      </w:r>
      <w:r w:rsidRPr="000C52A9">
        <w:rPr>
          <w:b/>
          <w:bCs/>
          <w:sz w:val="24"/>
          <w:szCs w:val="24"/>
        </w:rPr>
        <w:t>миров</w:t>
      </w:r>
      <w:r w:rsidRPr="00725D61">
        <w:rPr>
          <w:b/>
          <w:bCs/>
          <w:sz w:val="24"/>
          <w:szCs w:val="24"/>
        </w:rPr>
        <w:t xml:space="preserve"> от Физического до Синтезного мира</w:t>
      </w:r>
      <w:r w:rsidRPr="00872C0D">
        <w:rPr>
          <w:b/>
          <w:bCs/>
          <w:i/>
          <w:iCs/>
          <w:sz w:val="24"/>
          <w:szCs w:val="24"/>
        </w:rPr>
        <w:t xml:space="preserve"> </w:t>
      </w:r>
      <w:r w:rsidRPr="00725D61">
        <w:rPr>
          <w:sz w:val="24"/>
          <w:szCs w:val="24"/>
        </w:rPr>
        <w:t>и, возжигаясь, преображаемся этим.</w:t>
      </w:r>
    </w:p>
    <w:p w:rsidR="00AF6620" w:rsidRPr="00872C0D" w:rsidRDefault="00AF6620" w:rsidP="000254BE">
      <w:pPr>
        <w:ind w:firstLine="540"/>
        <w:rPr>
          <w:sz w:val="24"/>
          <w:szCs w:val="24"/>
        </w:rPr>
      </w:pPr>
      <w:r w:rsidRPr="00872C0D">
        <w:rPr>
          <w:sz w:val="24"/>
          <w:szCs w:val="24"/>
        </w:rPr>
        <w:t xml:space="preserve">И, синтезируясь с Хум Изначально Вышестоящего Отца, </w:t>
      </w:r>
      <w:r w:rsidRPr="00725D61">
        <w:rPr>
          <w:b/>
          <w:bCs/>
          <w:sz w:val="24"/>
          <w:szCs w:val="24"/>
        </w:rPr>
        <w:t>стяжая прямое явление Изначально Вышестоящего Отца каждому из нас и синтезу нас с возможностью развития, роста и реализации стяжённых видов материи синтез-физически каждым из нас в активации Источника Истины Изначально Вышестоящего Отца Имперационностью Мудрости Изначально Вышестоящего Отца.</w:t>
      </w:r>
    </w:p>
    <w:p w:rsidR="00AF6620" w:rsidRPr="00872C0D" w:rsidRDefault="00AF6620" w:rsidP="000254BE">
      <w:pPr>
        <w:ind w:firstLine="540"/>
        <w:rPr>
          <w:sz w:val="24"/>
          <w:szCs w:val="24"/>
        </w:rPr>
      </w:pPr>
      <w:r w:rsidRPr="00872C0D">
        <w:rPr>
          <w:sz w:val="24"/>
          <w:szCs w:val="24"/>
        </w:rPr>
        <w:t xml:space="preserve">И, синтезируясь с Хум Изначально Вышестоящего Отца, </w:t>
      </w:r>
      <w:r w:rsidRPr="00725D61">
        <w:rPr>
          <w:b/>
          <w:bCs/>
          <w:sz w:val="24"/>
          <w:szCs w:val="24"/>
        </w:rPr>
        <w:t>мы стяжаем 16384-рицу</w:t>
      </w:r>
      <w:r w:rsidRPr="00725D61">
        <w:rPr>
          <w:sz w:val="24"/>
          <w:szCs w:val="24"/>
        </w:rPr>
        <w:t xml:space="preserve"> </w:t>
      </w:r>
      <w:r w:rsidRPr="00725D61">
        <w:rPr>
          <w:b/>
          <w:bCs/>
          <w:sz w:val="24"/>
          <w:szCs w:val="24"/>
        </w:rPr>
        <w:t>выражения материи Метагалактики Фа ракурсом Всего во Всём синтез-физически 256-ти типов материи Метагалактики Фа.</w:t>
      </w:r>
      <w:r>
        <w:rPr>
          <w:b/>
          <w:bCs/>
          <w:i/>
          <w:iCs/>
          <w:sz w:val="24"/>
          <w:szCs w:val="24"/>
        </w:rPr>
        <w:t xml:space="preserve"> </w:t>
      </w:r>
      <w:r w:rsidRPr="00872C0D">
        <w:rPr>
          <w:sz w:val="24"/>
          <w:szCs w:val="24"/>
        </w:rPr>
        <w:t>И</w:t>
      </w:r>
      <w:r>
        <w:rPr>
          <w:sz w:val="24"/>
          <w:szCs w:val="24"/>
        </w:rPr>
        <w:t>,</w:t>
      </w:r>
      <w:r w:rsidRPr="00872C0D">
        <w:rPr>
          <w:sz w:val="24"/>
          <w:szCs w:val="24"/>
        </w:rPr>
        <w:t xml:space="preserve"> ещё глубже синтезируясь с Хум Изначально Вышестоящего Отца, </w:t>
      </w:r>
      <w:r w:rsidRPr="00725D61">
        <w:rPr>
          <w:sz w:val="24"/>
          <w:szCs w:val="24"/>
        </w:rPr>
        <w:t>мы</w:t>
      </w:r>
      <w:r w:rsidRPr="00725D61">
        <w:rPr>
          <w:b/>
          <w:bCs/>
          <w:sz w:val="24"/>
          <w:szCs w:val="24"/>
        </w:rPr>
        <w:t xml:space="preserve"> стяжаем</w:t>
      </w:r>
      <w:r w:rsidRPr="00725D61">
        <w:rPr>
          <w:sz w:val="24"/>
          <w:szCs w:val="24"/>
        </w:rPr>
        <w:t xml:space="preserve"> </w:t>
      </w:r>
      <w:r w:rsidRPr="00725D61">
        <w:rPr>
          <w:b/>
          <w:bCs/>
          <w:sz w:val="24"/>
          <w:szCs w:val="24"/>
        </w:rPr>
        <w:t>Прасинтезность Изначально Вышестоящего Отца и просим преобразить Начало</w:t>
      </w:r>
      <w:r w:rsidRPr="00725D61">
        <w:rPr>
          <w:sz w:val="24"/>
          <w:szCs w:val="24"/>
        </w:rPr>
        <w:t xml:space="preserve"> </w:t>
      </w:r>
      <w:r w:rsidRPr="00725D61">
        <w:rPr>
          <w:b/>
          <w:bCs/>
          <w:sz w:val="24"/>
          <w:szCs w:val="24"/>
        </w:rPr>
        <w:t>Начал каждого из нас новым ракурсом материи Изначально Вышестоящего Отца управлением и владением, развития и роста соответствующих видов материи Источником Истины</w:t>
      </w:r>
      <w:r w:rsidRPr="00725D61">
        <w:rPr>
          <w:sz w:val="24"/>
          <w:szCs w:val="24"/>
        </w:rPr>
        <w:t xml:space="preserve"> </w:t>
      </w:r>
      <w:r w:rsidRPr="00725D61">
        <w:rPr>
          <w:b/>
          <w:bCs/>
          <w:sz w:val="24"/>
          <w:szCs w:val="24"/>
        </w:rPr>
        <w:t xml:space="preserve">Изначально Вышестоящего Отца </w:t>
      </w:r>
      <w:r>
        <w:rPr>
          <w:b/>
          <w:bCs/>
          <w:sz w:val="24"/>
          <w:szCs w:val="24"/>
        </w:rPr>
        <w:t>кажды</w:t>
      </w:r>
      <w:r w:rsidRPr="00725D61">
        <w:rPr>
          <w:b/>
          <w:bCs/>
          <w:sz w:val="24"/>
          <w:szCs w:val="24"/>
        </w:rPr>
        <w:t>м из нас и синтезом нас</w:t>
      </w:r>
      <w:r w:rsidRPr="00725D61">
        <w:rPr>
          <w:sz w:val="24"/>
          <w:szCs w:val="24"/>
        </w:rPr>
        <w:t>.</w:t>
      </w:r>
      <w:r>
        <w:rPr>
          <w:sz w:val="24"/>
          <w:szCs w:val="24"/>
        </w:rPr>
        <w:t xml:space="preserve"> </w:t>
      </w:r>
      <w:r w:rsidRPr="00872C0D">
        <w:rPr>
          <w:sz w:val="24"/>
          <w:szCs w:val="24"/>
        </w:rPr>
        <w:t>И, возжигаясь Прасинтезностью Нити Синтеза Изначально Вышестоящего Отца каждым из нас и синтезом нас, возжигаемся этим.</w:t>
      </w:r>
      <w:r>
        <w:rPr>
          <w:sz w:val="24"/>
          <w:szCs w:val="24"/>
        </w:rPr>
        <w:t xml:space="preserve"> </w:t>
      </w:r>
      <w:r w:rsidRPr="00872C0D">
        <w:rPr>
          <w:sz w:val="24"/>
          <w:szCs w:val="24"/>
        </w:rPr>
        <w:t>Вот сейчас обратите внимание, Отец фиксирует каждому из нас Прасинтезность. И сейчас не просто стоим, а впитываем Прасинтезность О</w:t>
      </w:r>
      <w:r>
        <w:rPr>
          <w:sz w:val="24"/>
          <w:szCs w:val="24"/>
        </w:rPr>
        <w:t>тца. Вот п</w:t>
      </w:r>
      <w:r w:rsidRPr="00872C0D">
        <w:rPr>
          <w:sz w:val="24"/>
          <w:szCs w:val="24"/>
        </w:rPr>
        <w:t>опробуйте сейчас прожить</w:t>
      </w:r>
      <w:r>
        <w:rPr>
          <w:sz w:val="24"/>
          <w:szCs w:val="24"/>
        </w:rPr>
        <w:t>, какая она, т</w:t>
      </w:r>
      <w:r w:rsidRPr="00872C0D">
        <w:rPr>
          <w:sz w:val="24"/>
          <w:szCs w:val="24"/>
        </w:rPr>
        <w:t>о</w:t>
      </w:r>
      <w:r>
        <w:rPr>
          <w:sz w:val="24"/>
          <w:szCs w:val="24"/>
        </w:rPr>
        <w:t>лько чтобы Прасинтезность не обл</w:t>
      </w:r>
      <w:r w:rsidRPr="00872C0D">
        <w:rPr>
          <w:sz w:val="24"/>
          <w:szCs w:val="24"/>
        </w:rPr>
        <w:t>екала нас, а мы должны её впитать.</w:t>
      </w:r>
    </w:p>
    <w:p w:rsidR="00AF6620" w:rsidRPr="00803CF5" w:rsidRDefault="00AF6620" w:rsidP="000254BE">
      <w:pPr>
        <w:ind w:firstLine="540"/>
        <w:rPr>
          <w:sz w:val="24"/>
          <w:szCs w:val="24"/>
        </w:rPr>
      </w:pPr>
      <w:r w:rsidRPr="00872C0D">
        <w:rPr>
          <w:sz w:val="24"/>
          <w:szCs w:val="24"/>
        </w:rPr>
        <w:t xml:space="preserve">И, синтезируясь с Изначально Вышестоящим Отцом, развёртываясь Прасинтезностью Изначально Вышестоящего Отца, </w:t>
      </w:r>
      <w:r w:rsidRPr="00F650B4">
        <w:rPr>
          <w:sz w:val="24"/>
          <w:szCs w:val="24"/>
        </w:rPr>
        <w:t>мы</w:t>
      </w:r>
      <w:r>
        <w:rPr>
          <w:b/>
          <w:bCs/>
          <w:i/>
          <w:iCs/>
          <w:sz w:val="24"/>
          <w:szCs w:val="24"/>
        </w:rPr>
        <w:t xml:space="preserve"> </w:t>
      </w:r>
      <w:r w:rsidRPr="00803CF5">
        <w:rPr>
          <w:b/>
          <w:bCs/>
          <w:sz w:val="24"/>
          <w:szCs w:val="24"/>
        </w:rPr>
        <w:t>стяжаем Новизну Управления</w:t>
      </w:r>
      <w:r w:rsidRPr="00803CF5">
        <w:rPr>
          <w:sz w:val="24"/>
          <w:szCs w:val="24"/>
        </w:rPr>
        <w:t xml:space="preserve">, </w:t>
      </w:r>
      <w:r w:rsidRPr="00803CF5">
        <w:rPr>
          <w:b/>
          <w:bCs/>
          <w:sz w:val="24"/>
          <w:szCs w:val="24"/>
        </w:rPr>
        <w:t xml:space="preserve">Владения 64-х видов материи в развёртке 16384-рицы Метагалактики Фа, </w:t>
      </w:r>
      <w:r w:rsidRPr="00803CF5">
        <w:rPr>
          <w:sz w:val="24"/>
          <w:szCs w:val="24"/>
        </w:rPr>
        <w:t xml:space="preserve">и, проникаясь Прасинтезностью Изначально Вышестоящего Отца, преображаемся этим. </w:t>
      </w:r>
    </w:p>
    <w:p w:rsidR="00AF6620" w:rsidRPr="00872C0D" w:rsidRDefault="00AF6620" w:rsidP="000254BE">
      <w:pPr>
        <w:ind w:firstLine="540"/>
        <w:rPr>
          <w:sz w:val="24"/>
          <w:szCs w:val="24"/>
        </w:rPr>
      </w:pPr>
      <w:r w:rsidRPr="00872C0D">
        <w:rPr>
          <w:sz w:val="24"/>
          <w:szCs w:val="24"/>
        </w:rPr>
        <w:t>Мы благодарим Изначально Вышестоящего Отца, благодарим Аватаров Синтеза Кут Хуми</w:t>
      </w:r>
      <w:r>
        <w:rPr>
          <w:sz w:val="24"/>
          <w:szCs w:val="24"/>
        </w:rPr>
        <w:t>,</w:t>
      </w:r>
      <w:r w:rsidRPr="00872C0D">
        <w:rPr>
          <w:sz w:val="24"/>
          <w:szCs w:val="24"/>
        </w:rPr>
        <w:t xml:space="preserve"> Фаинь. Возвращаясь в физическое выражение, мы развёртываем всё стяжённое и возожжённое физически. Эманируем в Изначально Вышестоящий Дом Изначально Вышестоящего Отца, по территории подразделения ИВДИВО</w:t>
      </w:r>
      <w:r>
        <w:rPr>
          <w:sz w:val="24"/>
          <w:szCs w:val="24"/>
        </w:rPr>
        <w:t xml:space="preserve"> </w:t>
      </w:r>
      <w:r w:rsidRPr="00872C0D">
        <w:rPr>
          <w:sz w:val="24"/>
          <w:szCs w:val="24"/>
        </w:rPr>
        <w:t>16310</w:t>
      </w:r>
      <w:r>
        <w:rPr>
          <w:sz w:val="24"/>
          <w:szCs w:val="24"/>
        </w:rPr>
        <w:t>-й</w:t>
      </w:r>
      <w:r w:rsidRPr="00872C0D">
        <w:rPr>
          <w:sz w:val="24"/>
          <w:szCs w:val="24"/>
        </w:rPr>
        <w:t xml:space="preserve"> Высокой Цельности Ставрополь и участников данной практики, и фиксируем в ИВДИВО каждого. И выходим из практики. Аминь.</w:t>
      </w:r>
    </w:p>
    <w:p w:rsidR="00AF6620" w:rsidRPr="00872C0D" w:rsidRDefault="00AF6620" w:rsidP="000254BE">
      <w:pPr>
        <w:rPr>
          <w:sz w:val="24"/>
          <w:szCs w:val="24"/>
        </w:rPr>
      </w:pPr>
    </w:p>
    <w:p w:rsidR="00AF6620" w:rsidRPr="00872C0D" w:rsidRDefault="00AF6620" w:rsidP="000254BE">
      <w:pPr>
        <w:ind w:firstLine="567"/>
        <w:rPr>
          <w:i/>
          <w:iCs/>
          <w:sz w:val="24"/>
          <w:szCs w:val="24"/>
        </w:rPr>
      </w:pPr>
      <w:r w:rsidRPr="00872C0D">
        <w:rPr>
          <w:i/>
          <w:iCs/>
          <w:sz w:val="24"/>
          <w:szCs w:val="24"/>
        </w:rPr>
        <w:t>Набор: Аватар ВШС ИВО16310 ВЦ 16316 ВЦ Ставрополь ИВАС Византий Альбина, Ипостась Виктория Лобанова</w:t>
      </w:r>
    </w:p>
    <w:p w:rsidR="00AF6620" w:rsidRDefault="00AF6620" w:rsidP="00401C38">
      <w:pPr>
        <w:ind w:firstLine="567"/>
        <w:rPr>
          <w:i/>
          <w:iCs/>
          <w:sz w:val="24"/>
          <w:szCs w:val="24"/>
        </w:rPr>
      </w:pPr>
      <w:r w:rsidRPr="00872C0D">
        <w:rPr>
          <w:i/>
          <w:iCs/>
          <w:sz w:val="24"/>
          <w:szCs w:val="24"/>
        </w:rPr>
        <w:t>Проверка:</w:t>
      </w:r>
      <w:r>
        <w:rPr>
          <w:i/>
          <w:iCs/>
          <w:sz w:val="24"/>
          <w:szCs w:val="24"/>
        </w:rPr>
        <w:t xml:space="preserve"> </w:t>
      </w:r>
      <w:r w:rsidRPr="00117596">
        <w:rPr>
          <w:i/>
          <w:iCs/>
          <w:sz w:val="24"/>
          <w:szCs w:val="24"/>
        </w:rPr>
        <w:t>Аватар Систем Частей Изначально Вышестоящего Отца 1</w:t>
      </w:r>
      <w:r>
        <w:rPr>
          <w:i/>
          <w:iCs/>
          <w:sz w:val="24"/>
          <w:szCs w:val="24"/>
        </w:rPr>
        <w:t>6310</w:t>
      </w:r>
      <w:r w:rsidRPr="00117596">
        <w:rPr>
          <w:i/>
          <w:iCs/>
          <w:sz w:val="24"/>
          <w:szCs w:val="24"/>
        </w:rPr>
        <w:t xml:space="preserve"> ВЦ, 16296 ВЦР</w:t>
      </w:r>
      <w:r>
        <w:rPr>
          <w:i/>
          <w:iCs/>
          <w:sz w:val="24"/>
          <w:szCs w:val="24"/>
        </w:rPr>
        <w:t xml:space="preserve"> </w:t>
      </w:r>
      <w:r w:rsidRPr="005049CB">
        <w:rPr>
          <w:i/>
          <w:iCs/>
          <w:sz w:val="24"/>
          <w:szCs w:val="24"/>
        </w:rPr>
        <w:t>Ставрополь</w:t>
      </w:r>
      <w:r w:rsidRPr="00117596">
        <w:rPr>
          <w:i/>
          <w:iCs/>
          <w:sz w:val="24"/>
          <w:szCs w:val="24"/>
        </w:rPr>
        <w:t>, ИВ АС Теодора Дариды, Посвящённый Лариса Литвинова.</w:t>
      </w:r>
    </w:p>
    <w:p w:rsidR="00AF6620" w:rsidRDefault="00AF6620" w:rsidP="00401C38">
      <w:pPr>
        <w:ind w:firstLine="567"/>
        <w:rPr>
          <w:i/>
          <w:iCs/>
          <w:sz w:val="24"/>
          <w:szCs w:val="24"/>
        </w:rPr>
      </w:pPr>
    </w:p>
    <w:p w:rsidR="00AF6620" w:rsidRDefault="00AF6620" w:rsidP="00401C38">
      <w:pPr>
        <w:ind w:firstLine="567"/>
        <w:rPr>
          <w:i/>
          <w:iCs/>
          <w:sz w:val="24"/>
          <w:szCs w:val="24"/>
        </w:rPr>
      </w:pPr>
    </w:p>
    <w:p w:rsidR="00AF6620" w:rsidRDefault="00AF6620" w:rsidP="00401C38">
      <w:pPr>
        <w:pStyle w:val="NoSpacing"/>
        <w:pageBreakBefore/>
        <w:ind w:firstLine="0"/>
        <w:rPr>
          <w:color w:val="00B050"/>
        </w:rPr>
      </w:pPr>
      <w:r>
        <w:rPr>
          <w:color w:val="00B050"/>
        </w:rPr>
        <w:t>03:10:37</w:t>
      </w:r>
      <w:r w:rsidRPr="00F47766">
        <w:rPr>
          <w:color w:val="00B050"/>
        </w:rPr>
        <w:t xml:space="preserve"> – </w:t>
      </w:r>
      <w:r>
        <w:rPr>
          <w:color w:val="00B050"/>
        </w:rPr>
        <w:t>03:26:31</w:t>
      </w:r>
      <w:r w:rsidRPr="00F47766">
        <w:rPr>
          <w:color w:val="00B050"/>
        </w:rPr>
        <w:t xml:space="preserve"> </w:t>
      </w:r>
      <w:r>
        <w:rPr>
          <w:color w:val="00B050"/>
        </w:rPr>
        <w:t>(16 минут)</w:t>
      </w:r>
    </w:p>
    <w:p w:rsidR="00AF6620" w:rsidRDefault="00AF6620" w:rsidP="00401C38">
      <w:pPr>
        <w:ind w:firstLine="0"/>
        <w:rPr>
          <w:i/>
          <w:iCs/>
          <w:sz w:val="24"/>
          <w:szCs w:val="24"/>
        </w:rPr>
      </w:pPr>
    </w:p>
    <w:p w:rsidR="00AF6620" w:rsidRDefault="00AF6620" w:rsidP="00401C38">
      <w:pPr>
        <w:pStyle w:val="NoSpacing"/>
        <w:ind w:firstLine="0"/>
        <w:jc w:val="center"/>
        <w:outlineLvl w:val="1"/>
        <w:rPr>
          <w:b/>
          <w:bCs/>
        </w:rPr>
      </w:pPr>
      <w:bookmarkStart w:id="11" w:name="_Toc9844730"/>
      <w:r>
        <w:rPr>
          <w:b/>
          <w:bCs/>
        </w:rPr>
        <w:t>Практика 8.</w:t>
      </w:r>
      <w:r>
        <w:rPr>
          <w:b/>
          <w:bCs/>
        </w:rPr>
        <w:br/>
        <w:t xml:space="preserve">Стяжание 4096-рицы Человека </w:t>
      </w:r>
      <w:r w:rsidRPr="008238B8">
        <w:rPr>
          <w:b/>
          <w:bCs/>
        </w:rPr>
        <w:t>Изначально Вышестоящего Отца</w:t>
      </w:r>
      <w:r>
        <w:rPr>
          <w:b/>
          <w:bCs/>
        </w:rPr>
        <w:t>.</w:t>
      </w:r>
      <w:bookmarkEnd w:id="11"/>
    </w:p>
    <w:p w:rsidR="00AF6620" w:rsidRDefault="00AF6620" w:rsidP="00401C38">
      <w:pPr>
        <w:pStyle w:val="NoSpacing"/>
        <w:rPr>
          <w:b/>
          <w:bCs/>
        </w:rPr>
      </w:pPr>
    </w:p>
    <w:p w:rsidR="00AF6620" w:rsidRDefault="00AF6620" w:rsidP="00401C38">
      <w:pPr>
        <w:pStyle w:val="NoSpacing"/>
        <w:ind w:firstLine="567"/>
      </w:pPr>
      <w:r>
        <w:t xml:space="preserve">Мы синтезируемся с Изначально Вышестоящими Аватарами Синтеза Кут Хуми, Фаинь, синтез-физически проникаясь выражением 16320-й Высокой Цельности Изначально Вышестоящего Отца. И, возжигаясь Синтезом Аватаров Синтеза Кут Хуми, Фаинь, возжигаясь Ипостасью 30-го Синтеза </w:t>
      </w:r>
      <w:r w:rsidRPr="009C7C27">
        <w:t>Изначально Вышестоящего Отца</w:t>
      </w:r>
      <w:r>
        <w:t xml:space="preserve"> каждым из нас и синтезом нас, мы переходим в Зал Изначально Вышестоящего Дома</w:t>
      </w:r>
      <w:r w:rsidRPr="009C7C27">
        <w:t xml:space="preserve"> Изначально Вышестоящего Отца</w:t>
      </w:r>
      <w:r>
        <w:t xml:space="preserve"> в 16320-ю Высокою Цельность. Всей командой стали. И, проникаясь Ипостасностью Аватарам Синтеза Кут Хуми, Фаинь 30-м Синтезом</w:t>
      </w:r>
      <w:r w:rsidRPr="009C7C27">
        <w:t xml:space="preserve"> Изначально Вышестоящего Отца</w:t>
      </w:r>
      <w:r>
        <w:t xml:space="preserve">, синтезируясь с Хум Аватаров Синтеза Кут Хуми, Фаинь, проникаясь Синтез Синтезом </w:t>
      </w:r>
      <w:r w:rsidRPr="009C7C27">
        <w:t>Изначально Вышестоящего Отца</w:t>
      </w:r>
      <w:r>
        <w:t xml:space="preserve">, мы просим преобразить каждого из нас и синтез нас 64-рицей Человека </w:t>
      </w:r>
      <w:r w:rsidRPr="009C7C27">
        <w:t>Изначально Вышестоящего Отца</w:t>
      </w:r>
      <w:r>
        <w:t>.</w:t>
      </w:r>
    </w:p>
    <w:p w:rsidR="00AF6620" w:rsidRDefault="00AF6620" w:rsidP="00401C38">
      <w:pPr>
        <w:pStyle w:val="NoSpacing"/>
        <w:ind w:firstLine="567"/>
      </w:pPr>
      <w:r>
        <w:t xml:space="preserve">И мы синтезируемся с </w:t>
      </w:r>
      <w:r w:rsidRPr="009C7C27">
        <w:t>Изначально Вышестоящ</w:t>
      </w:r>
      <w:r>
        <w:t>им</w:t>
      </w:r>
      <w:r w:rsidRPr="009C7C27">
        <w:t xml:space="preserve"> Отц</w:t>
      </w:r>
      <w:r>
        <w:t xml:space="preserve">ом, мы стоим в Зале ИВДИВО и проникаемся в Зале ИВДИВО прямым Синтезом </w:t>
      </w:r>
      <w:r w:rsidRPr="009C7C27">
        <w:t>Изначально Вышестоящего Отца</w:t>
      </w:r>
      <w:r>
        <w:t xml:space="preserve"> от макушки до стоп. И переходим в Зал </w:t>
      </w:r>
      <w:r w:rsidRPr="009C7C27">
        <w:t>Изначально Вышестоящего Отца</w:t>
      </w:r>
      <w:r>
        <w:t xml:space="preserve"> 16385-Высоко-Цельно-Изначально-Вышестояще цельно. </w:t>
      </w:r>
      <w:r w:rsidRPr="00E15E57">
        <w:t xml:space="preserve">Шаг, и мы в зале. Вот мы, когда перешагиваем, попробуйте </w:t>
      </w:r>
      <w:r>
        <w:t xml:space="preserve">вот прожить этот </w:t>
      </w:r>
      <w:r w:rsidRPr="00E15E57">
        <w:t>эффект</w:t>
      </w:r>
      <w:r>
        <w:t xml:space="preserve"> такой</w:t>
      </w:r>
      <w:r w:rsidRPr="00E15E57">
        <w:t xml:space="preserve"> волны, когда мы переходим в иной вид пространства</w:t>
      </w:r>
      <w:r>
        <w:t>, и каждый раз что-то новое. То есть что мы делаем? М</w:t>
      </w:r>
      <w:r w:rsidRPr="00E15E57">
        <w:t>ы познаём Истину Изначально Вышестоящего Отца, как это есть на самом деле, ни так</w:t>
      </w:r>
      <w:r>
        <w:t>,</w:t>
      </w:r>
      <w:r w:rsidRPr="00E15E57">
        <w:t xml:space="preserve"> как мы думаем, а как </w:t>
      </w:r>
      <w:r>
        <w:t xml:space="preserve">это </w:t>
      </w:r>
      <w:r w:rsidRPr="00E15E57">
        <w:t xml:space="preserve">есть у Отца. </w:t>
      </w:r>
      <w:r>
        <w:t>И это постоянно какая-</w:t>
      </w:r>
      <w:r w:rsidRPr="00E15E57">
        <w:t>то новизна</w:t>
      </w:r>
      <w:r>
        <w:t>. С</w:t>
      </w:r>
      <w:r w:rsidRPr="00E15E57">
        <w:t>тали пред Из</w:t>
      </w:r>
      <w:r w:rsidRPr="00FE1620">
        <w:t>начально Вышестоящ</w:t>
      </w:r>
      <w:r>
        <w:t>им</w:t>
      </w:r>
      <w:r w:rsidRPr="00FE1620">
        <w:t xml:space="preserve"> Отц</w:t>
      </w:r>
      <w:r>
        <w:t>ом в форме Ипостаси 30-го Синтеза</w:t>
      </w:r>
      <w:r w:rsidRPr="00FE1620">
        <w:t xml:space="preserve"> Изначально Вышестоящего Отца</w:t>
      </w:r>
      <w:r>
        <w:t>. Синтезируясь с Хум</w:t>
      </w:r>
      <w:r w:rsidRPr="00FE1620">
        <w:t xml:space="preserve"> Изначально Вышестоящего Отца</w:t>
      </w:r>
      <w:r>
        <w:t xml:space="preserve">, стяжая и возжигаясь Синтезом </w:t>
      </w:r>
      <w:r w:rsidRPr="00FE1620">
        <w:t>Изначально Вышестоящего Отца</w:t>
      </w:r>
      <w:r>
        <w:t xml:space="preserve">, мы </w:t>
      </w:r>
      <w:r w:rsidRPr="00893B0C">
        <w:rPr>
          <w:b/>
          <w:bCs/>
        </w:rPr>
        <w:t>стяжаем 64-рицу Человека Изначально Вышестоящего Отца</w:t>
      </w:r>
      <w:r>
        <w:t xml:space="preserve">. И, стяжая у </w:t>
      </w:r>
      <w:r w:rsidRPr="00FE1620">
        <w:t>Изначально Вышестоящего Отца</w:t>
      </w:r>
      <w:r>
        <w:t xml:space="preserve"> 64 концентрации </w:t>
      </w:r>
      <w:r w:rsidRPr="00A428B9">
        <w:t>Изначально Вышестоящего Отца</w:t>
      </w:r>
      <w:r>
        <w:t xml:space="preserve">, входя в 64-рицу Человека каждым из нас, и мы сейчас стяжаем каждую из позиций. И мы </w:t>
      </w:r>
      <w:r w:rsidRPr="00893B0C">
        <w:rPr>
          <w:b/>
          <w:bCs/>
        </w:rPr>
        <w:t>стяжаем</w:t>
      </w:r>
      <w:r>
        <w:t xml:space="preserve">: </w:t>
      </w:r>
    </w:p>
    <w:p w:rsidR="00AF6620" w:rsidRPr="00893B0C" w:rsidRDefault="00AF6620" w:rsidP="00401C38">
      <w:pPr>
        <w:pStyle w:val="NoSpacing"/>
        <w:ind w:firstLine="567"/>
        <w:rPr>
          <w:b/>
          <w:bCs/>
        </w:rPr>
      </w:pPr>
      <w:r w:rsidRPr="00893B0C">
        <w:rPr>
          <w:b/>
          <w:bCs/>
        </w:rPr>
        <w:t>Первая позиция – Активный Человек;</w:t>
      </w:r>
    </w:p>
    <w:p w:rsidR="00AF6620" w:rsidRPr="00893B0C" w:rsidRDefault="00AF6620" w:rsidP="00401C38">
      <w:pPr>
        <w:pStyle w:val="NoSpacing"/>
        <w:ind w:firstLine="567"/>
        <w:rPr>
          <w:b/>
          <w:bCs/>
        </w:rPr>
      </w:pPr>
      <w:r w:rsidRPr="00893B0C">
        <w:rPr>
          <w:b/>
          <w:bCs/>
        </w:rPr>
        <w:t>Вторая позиция – Мероощущающий Человек;</w:t>
      </w:r>
    </w:p>
    <w:p w:rsidR="00AF6620" w:rsidRPr="00893B0C" w:rsidRDefault="00AF6620" w:rsidP="00401C38">
      <w:pPr>
        <w:pStyle w:val="NoSpacing"/>
        <w:ind w:firstLine="567"/>
        <w:rPr>
          <w:b/>
          <w:bCs/>
        </w:rPr>
      </w:pPr>
      <w:r>
        <w:rPr>
          <w:b/>
          <w:bCs/>
        </w:rPr>
        <w:t>3-я</w:t>
      </w:r>
      <w:r w:rsidRPr="00893B0C">
        <w:rPr>
          <w:b/>
          <w:bCs/>
        </w:rPr>
        <w:t xml:space="preserve"> – Чувствознающий;</w:t>
      </w:r>
    </w:p>
    <w:p w:rsidR="00AF6620" w:rsidRPr="00893B0C" w:rsidRDefault="00AF6620" w:rsidP="00401C38">
      <w:pPr>
        <w:pStyle w:val="NoSpacing"/>
        <w:ind w:firstLine="567"/>
        <w:rPr>
          <w:b/>
          <w:bCs/>
        </w:rPr>
      </w:pPr>
      <w:r>
        <w:rPr>
          <w:b/>
          <w:bCs/>
        </w:rPr>
        <w:t>4-</w:t>
      </w:r>
      <w:r w:rsidRPr="00893B0C">
        <w:rPr>
          <w:b/>
          <w:bCs/>
        </w:rPr>
        <w:t>я - Мыслящий;</w:t>
      </w:r>
    </w:p>
    <w:p w:rsidR="00AF6620" w:rsidRPr="00893B0C" w:rsidRDefault="00AF6620" w:rsidP="00401C38">
      <w:pPr>
        <w:pStyle w:val="NoSpacing"/>
        <w:ind w:firstLine="567"/>
        <w:rPr>
          <w:b/>
          <w:bCs/>
        </w:rPr>
      </w:pPr>
      <w:r>
        <w:rPr>
          <w:b/>
          <w:bCs/>
        </w:rPr>
        <w:t>5-</w:t>
      </w:r>
      <w:r w:rsidRPr="00893B0C">
        <w:rPr>
          <w:b/>
          <w:bCs/>
        </w:rPr>
        <w:t>я - Осмысленный;</w:t>
      </w:r>
    </w:p>
    <w:p w:rsidR="00AF6620" w:rsidRPr="00893B0C" w:rsidRDefault="00AF6620" w:rsidP="00401C38">
      <w:pPr>
        <w:pStyle w:val="NoSpacing"/>
        <w:ind w:firstLine="567"/>
        <w:rPr>
          <w:b/>
          <w:bCs/>
        </w:rPr>
      </w:pPr>
      <w:r>
        <w:rPr>
          <w:b/>
          <w:bCs/>
        </w:rPr>
        <w:t>6-</w:t>
      </w:r>
      <w:r w:rsidRPr="00893B0C">
        <w:rPr>
          <w:b/>
          <w:bCs/>
        </w:rPr>
        <w:t>я - Сообразительный;</w:t>
      </w:r>
    </w:p>
    <w:p w:rsidR="00AF6620" w:rsidRPr="00893B0C" w:rsidRDefault="00AF6620" w:rsidP="00401C38">
      <w:pPr>
        <w:pStyle w:val="NoSpacing"/>
        <w:ind w:firstLine="567"/>
        <w:rPr>
          <w:b/>
          <w:bCs/>
        </w:rPr>
      </w:pPr>
      <w:r>
        <w:rPr>
          <w:b/>
          <w:bCs/>
        </w:rPr>
        <w:t>7-я</w:t>
      </w:r>
      <w:r w:rsidRPr="00893B0C">
        <w:rPr>
          <w:b/>
          <w:bCs/>
        </w:rPr>
        <w:t xml:space="preserve"> - Идейный;</w:t>
      </w:r>
    </w:p>
    <w:p w:rsidR="00AF6620" w:rsidRPr="00893B0C" w:rsidRDefault="00AF6620" w:rsidP="00401C38">
      <w:pPr>
        <w:pStyle w:val="NoSpacing"/>
        <w:ind w:firstLine="567"/>
        <w:rPr>
          <w:b/>
          <w:bCs/>
        </w:rPr>
      </w:pPr>
      <w:r>
        <w:rPr>
          <w:b/>
          <w:bCs/>
        </w:rPr>
        <w:t>8-</w:t>
      </w:r>
      <w:r w:rsidRPr="00893B0C">
        <w:rPr>
          <w:b/>
          <w:bCs/>
        </w:rPr>
        <w:t>я - Аматический;</w:t>
      </w:r>
    </w:p>
    <w:p w:rsidR="00AF6620" w:rsidRPr="00893B0C" w:rsidRDefault="00AF6620" w:rsidP="00401C38">
      <w:pPr>
        <w:pStyle w:val="NoSpacing"/>
        <w:ind w:firstLine="567"/>
        <w:rPr>
          <w:b/>
          <w:bCs/>
        </w:rPr>
      </w:pPr>
      <w:r>
        <w:rPr>
          <w:b/>
          <w:bCs/>
        </w:rPr>
        <w:t>9-</w:t>
      </w:r>
      <w:r w:rsidRPr="00893B0C">
        <w:rPr>
          <w:b/>
          <w:bCs/>
        </w:rPr>
        <w:t>я - Верящий;</w:t>
      </w:r>
    </w:p>
    <w:p w:rsidR="00AF6620" w:rsidRPr="00893B0C" w:rsidRDefault="00AF6620" w:rsidP="00401C38">
      <w:pPr>
        <w:pStyle w:val="NoSpacing"/>
        <w:ind w:firstLine="567"/>
        <w:rPr>
          <w:b/>
          <w:bCs/>
        </w:rPr>
      </w:pPr>
      <w:r>
        <w:rPr>
          <w:b/>
          <w:bCs/>
        </w:rPr>
        <w:t>10-</w:t>
      </w:r>
      <w:r w:rsidRPr="00893B0C">
        <w:rPr>
          <w:b/>
          <w:bCs/>
        </w:rPr>
        <w:t>я - Знающий;</w:t>
      </w:r>
    </w:p>
    <w:p w:rsidR="00AF6620" w:rsidRPr="00893B0C" w:rsidRDefault="00AF6620" w:rsidP="00401C38">
      <w:pPr>
        <w:pStyle w:val="NoSpacing"/>
        <w:ind w:firstLine="567"/>
        <w:rPr>
          <w:b/>
          <w:bCs/>
        </w:rPr>
      </w:pPr>
      <w:r w:rsidRPr="00893B0C">
        <w:rPr>
          <w:b/>
          <w:bCs/>
        </w:rPr>
        <w:t>11-я - Константный;</w:t>
      </w:r>
    </w:p>
    <w:p w:rsidR="00AF6620" w:rsidRPr="00893B0C" w:rsidRDefault="00AF6620" w:rsidP="00401C38">
      <w:pPr>
        <w:pStyle w:val="NoSpacing"/>
        <w:ind w:firstLine="567"/>
        <w:rPr>
          <w:b/>
          <w:bCs/>
        </w:rPr>
      </w:pPr>
      <w:r w:rsidRPr="00893B0C">
        <w:rPr>
          <w:b/>
          <w:bCs/>
        </w:rPr>
        <w:t>12-я - Красивый;</w:t>
      </w:r>
    </w:p>
    <w:p w:rsidR="00AF6620" w:rsidRPr="00893B0C" w:rsidRDefault="00AF6620" w:rsidP="00401C38">
      <w:pPr>
        <w:pStyle w:val="NoSpacing"/>
        <w:ind w:firstLine="567"/>
        <w:rPr>
          <w:b/>
          <w:bCs/>
        </w:rPr>
      </w:pPr>
      <w:r w:rsidRPr="00893B0C">
        <w:rPr>
          <w:b/>
          <w:bCs/>
        </w:rPr>
        <w:t>13-я - Окский;</w:t>
      </w:r>
    </w:p>
    <w:p w:rsidR="00AF6620" w:rsidRPr="00893B0C" w:rsidRDefault="00AF6620" w:rsidP="00401C38">
      <w:pPr>
        <w:pStyle w:val="NoSpacing"/>
        <w:ind w:firstLine="567"/>
        <w:rPr>
          <w:b/>
          <w:bCs/>
        </w:rPr>
      </w:pPr>
      <w:r w:rsidRPr="00893B0C">
        <w:rPr>
          <w:b/>
          <w:bCs/>
        </w:rPr>
        <w:t>14-я - Истинный;</w:t>
      </w:r>
    </w:p>
    <w:p w:rsidR="00AF6620" w:rsidRPr="00893B0C" w:rsidRDefault="00AF6620" w:rsidP="00401C38">
      <w:pPr>
        <w:pStyle w:val="NoSpacing"/>
        <w:ind w:firstLine="567"/>
        <w:rPr>
          <w:b/>
          <w:bCs/>
        </w:rPr>
      </w:pPr>
      <w:r w:rsidRPr="00893B0C">
        <w:rPr>
          <w:b/>
          <w:bCs/>
        </w:rPr>
        <w:t>15-я - Сверхпассионарный;</w:t>
      </w:r>
    </w:p>
    <w:p w:rsidR="00AF6620" w:rsidRPr="00893B0C" w:rsidRDefault="00AF6620" w:rsidP="00401C38">
      <w:pPr>
        <w:pStyle w:val="NoSpacing"/>
        <w:ind w:firstLine="567"/>
        <w:rPr>
          <w:b/>
          <w:bCs/>
        </w:rPr>
      </w:pPr>
      <w:r w:rsidRPr="00893B0C">
        <w:rPr>
          <w:b/>
          <w:bCs/>
        </w:rPr>
        <w:t>16-я - Ивдивный;</w:t>
      </w:r>
    </w:p>
    <w:p w:rsidR="00AF6620" w:rsidRDefault="00AF6620" w:rsidP="00401C38">
      <w:pPr>
        <w:pStyle w:val="NoSpacing"/>
        <w:ind w:firstLine="567"/>
      </w:pPr>
      <w:r>
        <w:t>И, ещё глубже синтезируясь с</w:t>
      </w:r>
      <w:r w:rsidRPr="00411ACF">
        <w:t xml:space="preserve"> Изначально Вышестоящ</w:t>
      </w:r>
      <w:r>
        <w:t>им</w:t>
      </w:r>
      <w:r w:rsidRPr="00411ACF">
        <w:t xml:space="preserve"> Отц</w:t>
      </w:r>
      <w:r>
        <w:t>ом, синтезируясь с Хум</w:t>
      </w:r>
      <w:r w:rsidRPr="00245565">
        <w:t xml:space="preserve"> Изначально Вышестоящего Отца</w:t>
      </w:r>
      <w:r>
        <w:t xml:space="preserve"> </w:t>
      </w:r>
      <w:r w:rsidRPr="00A055A0">
        <w:rPr>
          <w:b/>
          <w:bCs/>
        </w:rPr>
        <w:t>стяжаем:</w:t>
      </w:r>
    </w:p>
    <w:p w:rsidR="00AF6620" w:rsidRPr="00A055A0" w:rsidRDefault="00AF6620" w:rsidP="00401C38">
      <w:pPr>
        <w:pStyle w:val="NoSpacing"/>
        <w:ind w:firstLine="567"/>
        <w:rPr>
          <w:b/>
          <w:bCs/>
        </w:rPr>
      </w:pPr>
      <w:r w:rsidRPr="00A055A0">
        <w:rPr>
          <w:b/>
          <w:bCs/>
        </w:rPr>
        <w:t>17-ю позицию - Могущественный;</w:t>
      </w:r>
    </w:p>
    <w:p w:rsidR="00AF6620" w:rsidRPr="00A055A0" w:rsidRDefault="00AF6620" w:rsidP="00401C38">
      <w:pPr>
        <w:pStyle w:val="NoSpacing"/>
        <w:ind w:firstLine="567"/>
        <w:rPr>
          <w:b/>
          <w:bCs/>
        </w:rPr>
      </w:pPr>
      <w:r w:rsidRPr="00A055A0">
        <w:rPr>
          <w:b/>
          <w:bCs/>
        </w:rPr>
        <w:t xml:space="preserve">18-ю - Практикующий; </w:t>
      </w:r>
    </w:p>
    <w:p w:rsidR="00AF6620" w:rsidRPr="00A055A0" w:rsidRDefault="00AF6620" w:rsidP="00401C38">
      <w:pPr>
        <w:pStyle w:val="NoSpacing"/>
        <w:ind w:firstLine="567"/>
        <w:rPr>
          <w:b/>
          <w:bCs/>
        </w:rPr>
      </w:pPr>
      <w:r w:rsidRPr="00A055A0">
        <w:rPr>
          <w:b/>
          <w:bCs/>
        </w:rPr>
        <w:t>19-ю - Вершащий;</w:t>
      </w:r>
    </w:p>
    <w:p w:rsidR="00AF6620" w:rsidRPr="00A055A0" w:rsidRDefault="00AF6620" w:rsidP="00401C38">
      <w:pPr>
        <w:pStyle w:val="NoSpacing"/>
        <w:ind w:firstLine="567"/>
        <w:rPr>
          <w:b/>
          <w:bCs/>
        </w:rPr>
      </w:pPr>
      <w:r w:rsidRPr="00A055A0">
        <w:rPr>
          <w:b/>
          <w:bCs/>
        </w:rPr>
        <w:t>20-ю - Служащий;</w:t>
      </w:r>
    </w:p>
    <w:p w:rsidR="00AF6620" w:rsidRPr="00A055A0" w:rsidRDefault="00AF6620" w:rsidP="00401C38">
      <w:pPr>
        <w:pStyle w:val="NoSpacing"/>
        <w:ind w:firstLine="567"/>
        <w:rPr>
          <w:b/>
          <w:bCs/>
        </w:rPr>
      </w:pPr>
      <w:r w:rsidRPr="00A055A0">
        <w:rPr>
          <w:b/>
          <w:bCs/>
        </w:rPr>
        <w:t>21-ю - Человечный;</w:t>
      </w:r>
    </w:p>
    <w:p w:rsidR="00AF6620" w:rsidRPr="00A055A0" w:rsidRDefault="00AF6620" w:rsidP="00401C38">
      <w:pPr>
        <w:pStyle w:val="NoSpacing"/>
        <w:ind w:firstLine="567"/>
        <w:rPr>
          <w:b/>
          <w:bCs/>
        </w:rPr>
      </w:pPr>
      <w:r w:rsidRPr="00A055A0">
        <w:rPr>
          <w:b/>
          <w:bCs/>
        </w:rPr>
        <w:t>22-ю - Генезированный;</w:t>
      </w:r>
    </w:p>
    <w:p w:rsidR="00AF6620" w:rsidRPr="00A055A0" w:rsidRDefault="00AF6620" w:rsidP="00401C38">
      <w:pPr>
        <w:pStyle w:val="NoSpacing"/>
        <w:ind w:firstLine="567"/>
        <w:rPr>
          <w:b/>
          <w:bCs/>
        </w:rPr>
      </w:pPr>
      <w:r w:rsidRPr="00A055A0">
        <w:rPr>
          <w:b/>
          <w:bCs/>
        </w:rPr>
        <w:t>23-я позиция - Пробуждённый;</w:t>
      </w:r>
    </w:p>
    <w:p w:rsidR="00AF6620" w:rsidRPr="00A055A0" w:rsidRDefault="00AF6620" w:rsidP="00401C38">
      <w:pPr>
        <w:pStyle w:val="NoSpacing"/>
        <w:ind w:firstLine="567"/>
        <w:rPr>
          <w:b/>
          <w:bCs/>
        </w:rPr>
      </w:pPr>
      <w:r w:rsidRPr="00A055A0">
        <w:rPr>
          <w:b/>
          <w:bCs/>
        </w:rPr>
        <w:t>24-я - Воскрешённый;</w:t>
      </w:r>
    </w:p>
    <w:p w:rsidR="00AF6620" w:rsidRPr="00A055A0" w:rsidRDefault="00AF6620" w:rsidP="00401C38">
      <w:pPr>
        <w:pStyle w:val="NoSpacing"/>
        <w:ind w:firstLine="567"/>
        <w:rPr>
          <w:b/>
          <w:bCs/>
        </w:rPr>
      </w:pPr>
      <w:r w:rsidRPr="00A055A0">
        <w:rPr>
          <w:b/>
          <w:bCs/>
        </w:rPr>
        <w:t>25-я – Жизненный;</w:t>
      </w:r>
    </w:p>
    <w:p w:rsidR="00AF6620" w:rsidRPr="00A055A0" w:rsidRDefault="00AF6620" w:rsidP="00401C38">
      <w:pPr>
        <w:pStyle w:val="NoSpacing"/>
        <w:ind w:firstLine="567"/>
        <w:rPr>
          <w:b/>
          <w:bCs/>
        </w:rPr>
      </w:pPr>
      <w:r w:rsidRPr="00A055A0">
        <w:rPr>
          <w:b/>
          <w:bCs/>
        </w:rPr>
        <w:t>26-я – Реплицирующий;</w:t>
      </w:r>
    </w:p>
    <w:p w:rsidR="00AF6620" w:rsidRPr="00A055A0" w:rsidRDefault="00AF6620" w:rsidP="00401C38">
      <w:pPr>
        <w:pStyle w:val="NoSpacing"/>
        <w:ind w:firstLine="567"/>
        <w:rPr>
          <w:b/>
          <w:bCs/>
        </w:rPr>
      </w:pPr>
      <w:r w:rsidRPr="00A055A0">
        <w:rPr>
          <w:b/>
          <w:bCs/>
        </w:rPr>
        <w:t>27-я – Созидающий;</w:t>
      </w:r>
    </w:p>
    <w:p w:rsidR="00AF6620" w:rsidRPr="00A055A0" w:rsidRDefault="00AF6620" w:rsidP="00401C38">
      <w:pPr>
        <w:pStyle w:val="NoSpacing"/>
        <w:ind w:firstLine="567"/>
        <w:rPr>
          <w:b/>
          <w:bCs/>
        </w:rPr>
      </w:pPr>
      <w:r w:rsidRPr="00A055A0">
        <w:rPr>
          <w:b/>
          <w:bCs/>
        </w:rPr>
        <w:t>28-я – Творящий;</w:t>
      </w:r>
    </w:p>
    <w:p w:rsidR="00AF6620" w:rsidRPr="00A055A0" w:rsidRDefault="00AF6620" w:rsidP="00401C38">
      <w:pPr>
        <w:pStyle w:val="NoSpacing"/>
        <w:ind w:firstLine="567"/>
        <w:rPr>
          <w:b/>
          <w:bCs/>
        </w:rPr>
      </w:pPr>
      <w:r w:rsidRPr="00A055A0">
        <w:rPr>
          <w:b/>
          <w:bCs/>
        </w:rPr>
        <w:t>29-я – Любящий;</w:t>
      </w:r>
    </w:p>
    <w:p w:rsidR="00AF6620" w:rsidRPr="00A055A0" w:rsidRDefault="00AF6620" w:rsidP="00401C38">
      <w:pPr>
        <w:pStyle w:val="NoSpacing"/>
        <w:ind w:firstLine="567"/>
        <w:rPr>
          <w:b/>
          <w:bCs/>
        </w:rPr>
      </w:pPr>
      <w:r w:rsidRPr="00A055A0">
        <w:rPr>
          <w:b/>
          <w:bCs/>
        </w:rPr>
        <w:t>30-я – Мудрый;</w:t>
      </w:r>
    </w:p>
    <w:p w:rsidR="00AF6620" w:rsidRPr="00A055A0" w:rsidRDefault="00AF6620" w:rsidP="00401C38">
      <w:pPr>
        <w:pStyle w:val="NoSpacing"/>
        <w:ind w:firstLine="567"/>
        <w:rPr>
          <w:b/>
          <w:bCs/>
        </w:rPr>
      </w:pPr>
      <w:r w:rsidRPr="00A055A0">
        <w:rPr>
          <w:b/>
          <w:bCs/>
        </w:rPr>
        <w:t>31-я – Волевой;</w:t>
      </w:r>
    </w:p>
    <w:p w:rsidR="00AF6620" w:rsidRPr="00A055A0" w:rsidRDefault="00AF6620" w:rsidP="00401C38">
      <w:pPr>
        <w:pStyle w:val="NoSpacing"/>
        <w:ind w:firstLine="567"/>
        <w:rPr>
          <w:b/>
          <w:bCs/>
        </w:rPr>
      </w:pPr>
      <w:r w:rsidRPr="00A055A0">
        <w:rPr>
          <w:b/>
          <w:bCs/>
        </w:rPr>
        <w:t>32-я – Синтезный.</w:t>
      </w:r>
    </w:p>
    <w:p w:rsidR="00AF6620" w:rsidRDefault="00AF6620" w:rsidP="00401C38">
      <w:pPr>
        <w:pStyle w:val="NoSpacing"/>
        <w:ind w:firstLine="567"/>
      </w:pPr>
      <w:r>
        <w:t>И, вспыхивая Синтезом 32-х позиций от Активного до Синтезного Человека, возжигаясь этим, ещё глубже синтезируясь с Хум</w:t>
      </w:r>
      <w:r w:rsidRPr="00C76E0D">
        <w:t xml:space="preserve"> Изначально Вышестоящего Отца</w:t>
      </w:r>
      <w:r>
        <w:t xml:space="preserve">, стяжая 32-ричную цельность позиций Человека, </w:t>
      </w:r>
      <w:r w:rsidRPr="00434F12">
        <w:rPr>
          <w:b/>
          <w:bCs/>
        </w:rPr>
        <w:t>продолжаем стяжать:</w:t>
      </w:r>
    </w:p>
    <w:p w:rsidR="00AF6620" w:rsidRPr="00434F12" w:rsidRDefault="00AF6620" w:rsidP="00401C38">
      <w:pPr>
        <w:pStyle w:val="NoSpacing"/>
        <w:ind w:firstLine="567"/>
        <w:rPr>
          <w:b/>
          <w:bCs/>
        </w:rPr>
      </w:pPr>
      <w:r w:rsidRPr="00434F12">
        <w:rPr>
          <w:b/>
          <w:bCs/>
        </w:rPr>
        <w:t>33-ю позицию – Реализующий;</w:t>
      </w:r>
    </w:p>
    <w:p w:rsidR="00AF6620" w:rsidRPr="00434F12" w:rsidRDefault="00AF6620" w:rsidP="00401C38">
      <w:pPr>
        <w:pStyle w:val="NoSpacing"/>
        <w:ind w:firstLine="567"/>
        <w:rPr>
          <w:b/>
          <w:bCs/>
        </w:rPr>
      </w:pPr>
      <w:r w:rsidRPr="00434F12">
        <w:rPr>
          <w:b/>
          <w:bCs/>
        </w:rPr>
        <w:t>34-ю – Воспитанный;</w:t>
      </w:r>
    </w:p>
    <w:p w:rsidR="00AF6620" w:rsidRPr="00434F12" w:rsidRDefault="00AF6620" w:rsidP="00401C38">
      <w:pPr>
        <w:pStyle w:val="NoSpacing"/>
        <w:ind w:firstLine="567"/>
        <w:rPr>
          <w:b/>
          <w:bCs/>
        </w:rPr>
      </w:pPr>
      <w:r w:rsidRPr="00434F12">
        <w:rPr>
          <w:b/>
          <w:bCs/>
        </w:rPr>
        <w:t>35-ю – Культурный;</w:t>
      </w:r>
    </w:p>
    <w:p w:rsidR="00AF6620" w:rsidRPr="00434F12" w:rsidRDefault="00AF6620" w:rsidP="00401C38">
      <w:pPr>
        <w:pStyle w:val="NoSpacing"/>
        <w:ind w:firstLine="567"/>
        <w:rPr>
          <w:b/>
          <w:bCs/>
        </w:rPr>
      </w:pPr>
      <w:r w:rsidRPr="00434F12">
        <w:rPr>
          <w:b/>
          <w:bCs/>
        </w:rPr>
        <w:t>36-ю – Образованный;</w:t>
      </w:r>
    </w:p>
    <w:p w:rsidR="00AF6620" w:rsidRPr="00434F12" w:rsidRDefault="00AF6620" w:rsidP="00401C38">
      <w:pPr>
        <w:pStyle w:val="NoSpacing"/>
        <w:ind w:firstLine="567"/>
        <w:rPr>
          <w:b/>
          <w:bCs/>
        </w:rPr>
      </w:pPr>
      <w:r w:rsidRPr="00434F12">
        <w:rPr>
          <w:b/>
          <w:bCs/>
        </w:rPr>
        <w:t>37-ю – Компетентный;</w:t>
      </w:r>
    </w:p>
    <w:p w:rsidR="00AF6620" w:rsidRPr="00434F12" w:rsidRDefault="00AF6620" w:rsidP="00401C38">
      <w:pPr>
        <w:pStyle w:val="NoSpacing"/>
        <w:ind w:firstLine="567"/>
        <w:rPr>
          <w:b/>
          <w:bCs/>
        </w:rPr>
      </w:pPr>
      <w:r w:rsidRPr="00434F12">
        <w:rPr>
          <w:b/>
          <w:bCs/>
        </w:rPr>
        <w:t>38-ю – Частный;</w:t>
      </w:r>
    </w:p>
    <w:p w:rsidR="00AF6620" w:rsidRPr="00434F12" w:rsidRDefault="00AF6620" w:rsidP="00401C38">
      <w:pPr>
        <w:pStyle w:val="NoSpacing"/>
        <w:ind w:firstLine="567"/>
        <w:rPr>
          <w:b/>
          <w:bCs/>
        </w:rPr>
      </w:pPr>
      <w:r w:rsidRPr="00434F12">
        <w:rPr>
          <w:b/>
          <w:bCs/>
        </w:rPr>
        <w:t>39-ю – Простроенный;</w:t>
      </w:r>
    </w:p>
    <w:p w:rsidR="00AF6620" w:rsidRPr="00434F12" w:rsidRDefault="00AF6620" w:rsidP="00401C38">
      <w:pPr>
        <w:pStyle w:val="NoSpacing"/>
        <w:ind w:firstLine="567"/>
        <w:rPr>
          <w:b/>
          <w:bCs/>
        </w:rPr>
      </w:pPr>
      <w:r w:rsidRPr="00434F12">
        <w:rPr>
          <w:b/>
          <w:bCs/>
        </w:rPr>
        <w:t>40-ю – Системный;</w:t>
      </w:r>
    </w:p>
    <w:p w:rsidR="00AF6620" w:rsidRPr="00434F12" w:rsidRDefault="00AF6620" w:rsidP="00401C38">
      <w:pPr>
        <w:pStyle w:val="NoSpacing"/>
        <w:ind w:firstLine="567"/>
        <w:rPr>
          <w:b/>
          <w:bCs/>
        </w:rPr>
      </w:pPr>
      <w:r w:rsidRPr="00434F12">
        <w:rPr>
          <w:b/>
          <w:bCs/>
        </w:rPr>
        <w:t>41-я – Виртуозный;</w:t>
      </w:r>
    </w:p>
    <w:p w:rsidR="00AF6620" w:rsidRPr="00434F12" w:rsidRDefault="00AF6620" w:rsidP="00401C38">
      <w:pPr>
        <w:pStyle w:val="NoSpacing"/>
        <w:ind w:firstLine="567"/>
        <w:rPr>
          <w:b/>
          <w:bCs/>
        </w:rPr>
      </w:pPr>
      <w:r w:rsidRPr="00434F12">
        <w:rPr>
          <w:b/>
          <w:bCs/>
        </w:rPr>
        <w:t>42-я – Посвященный;</w:t>
      </w:r>
    </w:p>
    <w:p w:rsidR="00AF6620" w:rsidRPr="00434F12" w:rsidRDefault="00AF6620" w:rsidP="00401C38">
      <w:pPr>
        <w:pStyle w:val="NoSpacing"/>
        <w:ind w:firstLine="567"/>
        <w:rPr>
          <w:b/>
          <w:bCs/>
        </w:rPr>
      </w:pPr>
      <w:r w:rsidRPr="00434F12">
        <w:rPr>
          <w:b/>
          <w:bCs/>
        </w:rPr>
        <w:t>43-я – Статусный;</w:t>
      </w:r>
    </w:p>
    <w:p w:rsidR="00AF6620" w:rsidRPr="00434F12" w:rsidRDefault="00AF6620" w:rsidP="00401C38">
      <w:pPr>
        <w:pStyle w:val="NoSpacing"/>
        <w:ind w:firstLine="567"/>
        <w:rPr>
          <w:b/>
          <w:bCs/>
        </w:rPr>
      </w:pPr>
      <w:r w:rsidRPr="00434F12">
        <w:rPr>
          <w:b/>
          <w:bCs/>
        </w:rPr>
        <w:t>44-я - Творящий Синтезный;</w:t>
      </w:r>
    </w:p>
    <w:p w:rsidR="00AF6620" w:rsidRPr="00434F12" w:rsidRDefault="00AF6620" w:rsidP="00401C38">
      <w:pPr>
        <w:pStyle w:val="NoSpacing"/>
        <w:ind w:firstLine="567"/>
        <w:rPr>
          <w:b/>
          <w:bCs/>
        </w:rPr>
      </w:pPr>
      <w:r w:rsidRPr="00434F12">
        <w:rPr>
          <w:b/>
          <w:bCs/>
        </w:rPr>
        <w:t>45-я – Синтезностный;</w:t>
      </w:r>
    </w:p>
    <w:p w:rsidR="00AF6620" w:rsidRPr="00434F12" w:rsidRDefault="00AF6620" w:rsidP="00401C38">
      <w:pPr>
        <w:pStyle w:val="NoSpacing"/>
        <w:ind w:firstLine="567"/>
        <w:rPr>
          <w:b/>
          <w:bCs/>
        </w:rPr>
      </w:pPr>
      <w:r w:rsidRPr="00434F12">
        <w:rPr>
          <w:b/>
          <w:bCs/>
        </w:rPr>
        <w:t>46-я – Совершенный;</w:t>
      </w:r>
    </w:p>
    <w:p w:rsidR="00AF6620" w:rsidRPr="00434F12" w:rsidRDefault="00AF6620" w:rsidP="00401C38">
      <w:pPr>
        <w:pStyle w:val="NoSpacing"/>
        <w:ind w:firstLine="567"/>
        <w:rPr>
          <w:b/>
          <w:bCs/>
        </w:rPr>
      </w:pPr>
      <w:r w:rsidRPr="00434F12">
        <w:rPr>
          <w:b/>
          <w:bCs/>
        </w:rPr>
        <w:t>47-я – Иерархизирующий;</w:t>
      </w:r>
    </w:p>
    <w:p w:rsidR="00AF6620" w:rsidRPr="00434F12" w:rsidRDefault="00AF6620" w:rsidP="00401C38">
      <w:pPr>
        <w:pStyle w:val="NoSpacing"/>
        <w:ind w:firstLine="567"/>
        <w:rPr>
          <w:b/>
          <w:bCs/>
        </w:rPr>
      </w:pPr>
      <w:r w:rsidRPr="00434F12">
        <w:rPr>
          <w:b/>
          <w:bCs/>
        </w:rPr>
        <w:t>48-я – Ивдивостый.</w:t>
      </w:r>
    </w:p>
    <w:p w:rsidR="00AF6620" w:rsidRDefault="00AF6620" w:rsidP="00401C38">
      <w:pPr>
        <w:pStyle w:val="NoSpacing"/>
        <w:ind w:firstLine="567"/>
      </w:pPr>
      <w:r>
        <w:t xml:space="preserve">И, возжигаясь Синтезом 48-ми Явлений Человека </w:t>
      </w:r>
      <w:r w:rsidRPr="00C5169D">
        <w:t>Изначально Вышестоящего Отца</w:t>
      </w:r>
      <w:r>
        <w:t xml:space="preserve"> цельно, мы синтезируясь с Хум </w:t>
      </w:r>
      <w:r w:rsidRPr="00C5169D">
        <w:t>Изначально Вышестоящего Отца</w:t>
      </w:r>
      <w:r>
        <w:t xml:space="preserve">, </w:t>
      </w:r>
      <w:r w:rsidRPr="009957E5">
        <w:rPr>
          <w:b/>
          <w:bCs/>
        </w:rPr>
        <w:t>продолжаем стяжать:</w:t>
      </w:r>
    </w:p>
    <w:p w:rsidR="00AF6620" w:rsidRPr="008F74B7" w:rsidRDefault="00AF6620" w:rsidP="00401C38">
      <w:pPr>
        <w:pStyle w:val="NoSpacing"/>
        <w:ind w:firstLine="567"/>
        <w:rPr>
          <w:b/>
          <w:bCs/>
        </w:rPr>
      </w:pPr>
      <w:r w:rsidRPr="008F74B7">
        <w:rPr>
          <w:b/>
          <w:bCs/>
        </w:rPr>
        <w:t>49-ю позицию – Индивид;</w:t>
      </w:r>
    </w:p>
    <w:p w:rsidR="00AF6620" w:rsidRPr="008F74B7" w:rsidRDefault="00AF6620" w:rsidP="00401C38">
      <w:pPr>
        <w:pStyle w:val="NoSpacing"/>
        <w:ind w:firstLine="567"/>
        <w:rPr>
          <w:b/>
          <w:bCs/>
        </w:rPr>
      </w:pPr>
      <w:r w:rsidRPr="008F74B7">
        <w:rPr>
          <w:b/>
          <w:bCs/>
        </w:rPr>
        <w:t>50-я – Личность;</w:t>
      </w:r>
    </w:p>
    <w:p w:rsidR="00AF6620" w:rsidRPr="008F74B7" w:rsidRDefault="00AF6620" w:rsidP="00401C38">
      <w:pPr>
        <w:pStyle w:val="NoSpacing"/>
        <w:ind w:firstLine="567"/>
        <w:rPr>
          <w:b/>
          <w:bCs/>
        </w:rPr>
      </w:pPr>
      <w:r w:rsidRPr="008F74B7">
        <w:rPr>
          <w:b/>
          <w:bCs/>
        </w:rPr>
        <w:t>51-я – Индивидуальность;</w:t>
      </w:r>
    </w:p>
    <w:p w:rsidR="00AF6620" w:rsidRPr="008F74B7" w:rsidRDefault="00AF6620" w:rsidP="00401C38">
      <w:pPr>
        <w:pStyle w:val="NoSpacing"/>
        <w:ind w:firstLine="567"/>
        <w:rPr>
          <w:b/>
          <w:bCs/>
        </w:rPr>
      </w:pPr>
      <w:r w:rsidRPr="008F74B7">
        <w:rPr>
          <w:b/>
          <w:bCs/>
        </w:rPr>
        <w:t>52-я – Огненный;</w:t>
      </w:r>
    </w:p>
    <w:p w:rsidR="00AF6620" w:rsidRPr="008F74B7" w:rsidRDefault="00AF6620" w:rsidP="00401C38">
      <w:pPr>
        <w:pStyle w:val="NoSpacing"/>
        <w:ind w:firstLine="567"/>
        <w:rPr>
          <w:b/>
          <w:bCs/>
        </w:rPr>
      </w:pPr>
      <w:r w:rsidRPr="008F74B7">
        <w:rPr>
          <w:b/>
          <w:bCs/>
        </w:rPr>
        <w:t>53-я – Креативный;</w:t>
      </w:r>
    </w:p>
    <w:p w:rsidR="00AF6620" w:rsidRPr="008F74B7" w:rsidRDefault="00AF6620" w:rsidP="00401C38">
      <w:pPr>
        <w:pStyle w:val="NoSpacing"/>
        <w:ind w:firstLine="567"/>
        <w:rPr>
          <w:b/>
          <w:bCs/>
        </w:rPr>
      </w:pPr>
      <w:r w:rsidRPr="008F74B7">
        <w:rPr>
          <w:b/>
          <w:bCs/>
        </w:rPr>
        <w:t>54-я – Космический;</w:t>
      </w:r>
    </w:p>
    <w:p w:rsidR="00AF6620" w:rsidRPr="008F74B7" w:rsidRDefault="00AF6620" w:rsidP="00401C38">
      <w:pPr>
        <w:pStyle w:val="NoSpacing"/>
        <w:ind w:firstLine="567"/>
        <w:rPr>
          <w:b/>
          <w:bCs/>
        </w:rPr>
      </w:pPr>
      <w:r w:rsidRPr="008F74B7">
        <w:rPr>
          <w:b/>
          <w:bCs/>
        </w:rPr>
        <w:t>55-я – Цивилизационный;</w:t>
      </w:r>
    </w:p>
    <w:p w:rsidR="00AF6620" w:rsidRPr="008F74B7" w:rsidRDefault="00AF6620" w:rsidP="00401C38">
      <w:pPr>
        <w:pStyle w:val="NoSpacing"/>
        <w:ind w:firstLine="567"/>
        <w:rPr>
          <w:b/>
          <w:bCs/>
        </w:rPr>
      </w:pPr>
      <w:r w:rsidRPr="008F74B7">
        <w:rPr>
          <w:b/>
          <w:bCs/>
        </w:rPr>
        <w:t>56-я – Прасинтезный;</w:t>
      </w:r>
    </w:p>
    <w:p w:rsidR="00AF6620" w:rsidRPr="008F74B7" w:rsidRDefault="00AF6620" w:rsidP="00401C38">
      <w:pPr>
        <w:pStyle w:val="NoSpacing"/>
        <w:ind w:firstLine="567"/>
        <w:rPr>
          <w:b/>
          <w:bCs/>
        </w:rPr>
      </w:pPr>
      <w:r w:rsidRPr="008F74B7">
        <w:rPr>
          <w:b/>
          <w:bCs/>
        </w:rPr>
        <w:t>57-я – Человек;</w:t>
      </w:r>
    </w:p>
    <w:p w:rsidR="00AF6620" w:rsidRPr="008F74B7" w:rsidRDefault="00AF6620" w:rsidP="00401C38">
      <w:pPr>
        <w:pStyle w:val="NoSpacing"/>
        <w:ind w:firstLine="567"/>
        <w:rPr>
          <w:b/>
          <w:bCs/>
        </w:rPr>
      </w:pPr>
      <w:r w:rsidRPr="008F74B7">
        <w:rPr>
          <w:b/>
          <w:bCs/>
        </w:rPr>
        <w:t>58-я – Посвящённый;</w:t>
      </w:r>
    </w:p>
    <w:p w:rsidR="00AF6620" w:rsidRPr="008F74B7" w:rsidRDefault="00AF6620" w:rsidP="00401C38">
      <w:pPr>
        <w:pStyle w:val="NoSpacing"/>
        <w:ind w:firstLine="567"/>
        <w:rPr>
          <w:b/>
          <w:bCs/>
        </w:rPr>
      </w:pPr>
      <w:r w:rsidRPr="008F74B7">
        <w:rPr>
          <w:b/>
          <w:bCs/>
        </w:rPr>
        <w:t>59-я – Служащий;</w:t>
      </w:r>
    </w:p>
    <w:p w:rsidR="00AF6620" w:rsidRPr="008F74B7" w:rsidRDefault="00AF6620" w:rsidP="00401C38">
      <w:pPr>
        <w:pStyle w:val="NoSpacing"/>
        <w:ind w:firstLine="567"/>
        <w:rPr>
          <w:b/>
          <w:bCs/>
        </w:rPr>
      </w:pPr>
      <w:r w:rsidRPr="008F74B7">
        <w:rPr>
          <w:b/>
          <w:bCs/>
        </w:rPr>
        <w:t>60-я – Ипостась;</w:t>
      </w:r>
    </w:p>
    <w:p w:rsidR="00AF6620" w:rsidRPr="008F74B7" w:rsidRDefault="00AF6620" w:rsidP="00401C38">
      <w:pPr>
        <w:pStyle w:val="NoSpacing"/>
        <w:ind w:firstLine="567"/>
        <w:rPr>
          <w:b/>
          <w:bCs/>
        </w:rPr>
      </w:pPr>
      <w:r w:rsidRPr="008F74B7">
        <w:rPr>
          <w:b/>
          <w:bCs/>
        </w:rPr>
        <w:t>61-я – Учитель;</w:t>
      </w:r>
    </w:p>
    <w:p w:rsidR="00AF6620" w:rsidRPr="008F74B7" w:rsidRDefault="00AF6620" w:rsidP="00401C38">
      <w:pPr>
        <w:pStyle w:val="NoSpacing"/>
        <w:ind w:firstLine="567"/>
        <w:rPr>
          <w:b/>
          <w:bCs/>
        </w:rPr>
      </w:pPr>
      <w:r w:rsidRPr="008F74B7">
        <w:rPr>
          <w:b/>
          <w:bCs/>
        </w:rPr>
        <w:t>62-я позиция – Владыка;</w:t>
      </w:r>
    </w:p>
    <w:p w:rsidR="00AF6620" w:rsidRPr="008F74B7" w:rsidRDefault="00AF6620" w:rsidP="00401C38">
      <w:pPr>
        <w:pStyle w:val="NoSpacing"/>
        <w:ind w:firstLine="567"/>
        <w:rPr>
          <w:b/>
          <w:bCs/>
        </w:rPr>
      </w:pPr>
      <w:r w:rsidRPr="008F74B7">
        <w:rPr>
          <w:b/>
          <w:bCs/>
        </w:rPr>
        <w:t>63-я позиция – Аватар и</w:t>
      </w:r>
    </w:p>
    <w:p w:rsidR="00AF6620" w:rsidRPr="008F74B7" w:rsidRDefault="00AF6620" w:rsidP="00401C38">
      <w:pPr>
        <w:pStyle w:val="NoSpacing"/>
        <w:ind w:firstLine="567"/>
        <w:rPr>
          <w:b/>
          <w:bCs/>
        </w:rPr>
      </w:pPr>
      <w:r w:rsidRPr="008F74B7">
        <w:rPr>
          <w:b/>
          <w:bCs/>
        </w:rPr>
        <w:t>64-я позиция – Отец.</w:t>
      </w:r>
    </w:p>
    <w:p w:rsidR="00AF6620" w:rsidRDefault="00AF6620" w:rsidP="00401C38">
      <w:pPr>
        <w:pStyle w:val="NoSpacing"/>
        <w:ind w:firstLine="567"/>
      </w:pPr>
      <w:r>
        <w:t xml:space="preserve">И, возжигаясь 64-рицей Явления Человека </w:t>
      </w:r>
      <w:r w:rsidRPr="00C5169D">
        <w:t>Изначально Вышестоящего Отца</w:t>
      </w:r>
      <w:r>
        <w:t>, вспыхиваем и развёртываемся пред</w:t>
      </w:r>
      <w:r w:rsidRPr="00C5169D">
        <w:t xml:space="preserve"> Изначально Вышестоящ</w:t>
      </w:r>
      <w:r>
        <w:t>им</w:t>
      </w:r>
      <w:r w:rsidRPr="00C5169D">
        <w:t xml:space="preserve"> Отц</w:t>
      </w:r>
      <w:r>
        <w:t xml:space="preserve">ом и, возжигаясь 64-рицей </w:t>
      </w:r>
      <w:r w:rsidRPr="00C5169D">
        <w:t>Изначально Вышестоящего Отца</w:t>
      </w:r>
      <w:r>
        <w:t xml:space="preserve"> синтез-физически каждым из нас, мы синтезируемся с Хум </w:t>
      </w:r>
      <w:r w:rsidRPr="00C5169D">
        <w:t>Изначально Вышестоящего Отца</w:t>
      </w:r>
      <w:r>
        <w:t xml:space="preserve"> и </w:t>
      </w:r>
      <w:r w:rsidRPr="008F74B7">
        <w:rPr>
          <w:b/>
          <w:bCs/>
        </w:rPr>
        <w:t>стяжаем специальный Огонь Изначально Вышестоящего Отца</w:t>
      </w:r>
      <w:r>
        <w:t xml:space="preserve"> </w:t>
      </w:r>
      <w:r w:rsidRPr="008F74B7">
        <w:rPr>
          <w:b/>
          <w:bCs/>
        </w:rPr>
        <w:t>на преображение всех тех состояний</w:t>
      </w:r>
      <w:r>
        <w:t xml:space="preserve">, </w:t>
      </w:r>
      <w:r w:rsidRPr="008F74B7">
        <w:rPr>
          <w:b/>
          <w:bCs/>
        </w:rPr>
        <w:t>которые не соответствуют 64-рице Явлений Изначально Вышестоящего Отца в нас и нами синтез-физически.</w:t>
      </w:r>
      <w:r>
        <w:t xml:space="preserve"> И </w:t>
      </w:r>
      <w:r w:rsidRPr="008F74B7">
        <w:rPr>
          <w:b/>
          <w:bCs/>
        </w:rPr>
        <w:t>просим</w:t>
      </w:r>
      <w:r>
        <w:t xml:space="preserve"> </w:t>
      </w:r>
      <w:r w:rsidRPr="00C5169D">
        <w:t>Изначально Вышестоящего Отца</w:t>
      </w:r>
      <w:r>
        <w:t xml:space="preserve">, у Отца </w:t>
      </w:r>
      <w:r w:rsidRPr="008F74B7">
        <w:rPr>
          <w:b/>
          <w:bCs/>
        </w:rPr>
        <w:t>прощения за соответствующие свойства</w:t>
      </w:r>
      <w:r>
        <w:t xml:space="preserve">. И, заполняясь 64-рицей Человека </w:t>
      </w:r>
      <w:r w:rsidRPr="008161B8">
        <w:t>Изначально Вышестоящего Отца</w:t>
      </w:r>
      <w:r>
        <w:t>, преображаемся этим. Можно просто вспомнить какие-то особенности, которые не соответствуют Отцу, тут же попросить прощения, пережечь и заполниться цельностью 64-рицы выражения Человека, не оставляя пустоты.</w:t>
      </w:r>
    </w:p>
    <w:p w:rsidR="00AF6620" w:rsidRDefault="00AF6620" w:rsidP="00401C38">
      <w:pPr>
        <w:pStyle w:val="NoSpacing"/>
        <w:ind w:firstLine="567"/>
      </w:pPr>
      <w:r>
        <w:t xml:space="preserve">И, проникаясь, возжигаясь и преображаясь этим, мы синтезируемся с Хум </w:t>
      </w:r>
      <w:r w:rsidRPr="008161B8">
        <w:t>Изначально Вышестоящего Отца</w:t>
      </w:r>
      <w:r>
        <w:t xml:space="preserve"> и </w:t>
      </w:r>
      <w:r w:rsidRPr="008F74B7">
        <w:rPr>
          <w:b/>
          <w:bCs/>
        </w:rPr>
        <w:t>стяжаем Способности Изначально Вышестоящего Отца выражать</w:t>
      </w:r>
      <w:r>
        <w:t xml:space="preserve"> </w:t>
      </w:r>
      <w:r w:rsidRPr="008F74B7">
        <w:rPr>
          <w:b/>
          <w:bCs/>
        </w:rPr>
        <w:t>64 Явления Человека</w:t>
      </w:r>
      <w:r>
        <w:t xml:space="preserve">, </w:t>
      </w:r>
      <w:r w:rsidRPr="008F74B7">
        <w:rPr>
          <w:b/>
          <w:bCs/>
        </w:rPr>
        <w:t>прося Изначально Вышестоящего Отца наделить нас способностями,</w:t>
      </w:r>
      <w:r>
        <w:t xml:space="preserve"> </w:t>
      </w:r>
      <w:r w:rsidRPr="008F74B7">
        <w:rPr>
          <w:b/>
          <w:bCs/>
        </w:rPr>
        <w:t>в том числе и теми, которых у нас не было, в</w:t>
      </w:r>
      <w:r>
        <w:t xml:space="preserve"> </w:t>
      </w:r>
      <w:r w:rsidRPr="008F74B7">
        <w:rPr>
          <w:b/>
          <w:bCs/>
        </w:rPr>
        <w:t xml:space="preserve">каждом из нас и те, которые сейчас перечислены, в активации Способностей Изначально Вышестоящего Отца каждым из нас и синтезом нас. </w:t>
      </w:r>
      <w:r w:rsidRPr="008F74B7">
        <w:t>И вот сейчас 64-рица позиций Человека, она сейчас начинает активироваться как Способности внутри каждого из нас соответствующие. Сейчас, в первую очередь, активируется головной мозг, может быть даже эффект, знаете, заложенности ушей или эффект на… тяжести на переносице, вот здесь вот в этих местах. И вот сейчас далее распределяем все Способности Изначально Вышестоящего Отца, которые перечислены в 64-рице Человека, вот, буквально, по всем зонам головного мозга, а теперь по всему Телу. И сейчас спина, спинной мозг, торс, руки, ноги, обратите внимание, сейчас Способности начинают проникаться</w:t>
      </w:r>
      <w:r>
        <w:t>,</w:t>
      </w:r>
      <w:r w:rsidRPr="008F74B7">
        <w:t xml:space="preserve"> или </w:t>
      </w:r>
      <w:r>
        <w:t>вот позиции</w:t>
      </w:r>
      <w:r w:rsidRPr="008F74B7">
        <w:t xml:space="preserve"> этих спо</w:t>
      </w:r>
      <w:r>
        <w:t>собностей проникаться по всему Т</w:t>
      </w:r>
      <w:r w:rsidRPr="008F74B7">
        <w:t xml:space="preserve">елу. И если </w:t>
      </w:r>
      <w:r>
        <w:t>вот</w:t>
      </w:r>
      <w:r w:rsidRPr="008F74B7">
        <w:t xml:space="preserve"> сейчас</w:t>
      </w:r>
      <w:r>
        <w:t xml:space="preserve"> вы действительно </w:t>
      </w:r>
      <w:r w:rsidRPr="008F74B7">
        <w:t>реально</w:t>
      </w:r>
      <w:r>
        <w:t>, знаете, как,</w:t>
      </w:r>
      <w:r w:rsidRPr="008F74B7">
        <w:t xml:space="preserve"> заинтересованы этим действием и активны этим, вы </w:t>
      </w:r>
      <w:r>
        <w:t xml:space="preserve">даже </w:t>
      </w:r>
      <w:r w:rsidRPr="008F74B7">
        <w:t xml:space="preserve">можете очень чётко прожить, когда </w:t>
      </w:r>
      <w:r>
        <w:t>эти Способности по всему Т</w:t>
      </w:r>
      <w:r w:rsidRPr="008F74B7">
        <w:t>елу что-то могут даже выдавить. То</w:t>
      </w:r>
      <w:r>
        <w:t>, что недо</w:t>
      </w:r>
      <w:r w:rsidRPr="008F74B7">
        <w:t>пережгли пред Отцом, оно просто может продавить</w:t>
      </w:r>
      <w:r>
        <w:t>ся, может даже отозваться какая-то С</w:t>
      </w:r>
      <w:r w:rsidRPr="008F74B7">
        <w:t xml:space="preserve">истема физического тела, </w:t>
      </w:r>
      <w:r>
        <w:t>Ч</w:t>
      </w:r>
      <w:r w:rsidRPr="008F74B7">
        <w:t>асть).</w:t>
      </w:r>
      <w:r>
        <w:t xml:space="preserve"> </w:t>
      </w:r>
      <w:r w:rsidRPr="006703ED">
        <w:t>И</w:t>
      </w:r>
      <w:r>
        <w:t>,</w:t>
      </w:r>
      <w:r w:rsidRPr="006703ED">
        <w:t xml:space="preserve"> синте</w:t>
      </w:r>
      <w:r>
        <w:t xml:space="preserve">зируясь с Хум </w:t>
      </w:r>
      <w:r w:rsidRPr="006703ED">
        <w:t>Изначально Вышестоящего Отца</w:t>
      </w:r>
      <w:r>
        <w:t xml:space="preserve">, </w:t>
      </w:r>
      <w:r w:rsidRPr="008B47B9">
        <w:rPr>
          <w:b/>
          <w:bCs/>
        </w:rPr>
        <w:t>стяжая Синтез Изначально Вышестоящего Отца просим преобразить каждого из нас и синтез нас всем стяжённым и возожжённым.</w:t>
      </w:r>
    </w:p>
    <w:p w:rsidR="00AF6620" w:rsidRDefault="00AF6620" w:rsidP="00401C38">
      <w:pPr>
        <w:pStyle w:val="NoSpacing"/>
        <w:ind w:firstLine="567"/>
      </w:pPr>
      <w:r>
        <w:t xml:space="preserve">Мы благодарим </w:t>
      </w:r>
      <w:r w:rsidRPr="006703ED">
        <w:t>Изначально Вышестоящего Отца</w:t>
      </w:r>
      <w:r>
        <w:t>, благодарим Аватаров Синтеза Кут Хуми, Фаинь и, возвращаясь в физическое выражение, всё стяжённое и возожжённое эманируем в Изначально Вышестоящий Дом</w:t>
      </w:r>
      <w:r w:rsidRPr="006703ED">
        <w:t xml:space="preserve"> Изначально Вышестоящего Отца</w:t>
      </w:r>
      <w:r>
        <w:t>, по территории Подразделения ИВДИВО 16310-й Высокой Цельности Ставрополь и участников данной практики и в ИВДИВО каждого. Выходим из практики. Аминь.</w:t>
      </w:r>
    </w:p>
    <w:p w:rsidR="00AF6620" w:rsidRDefault="00AF6620" w:rsidP="00401C38">
      <w:pPr>
        <w:pStyle w:val="NoSpacing"/>
        <w:ind w:firstLine="567"/>
      </w:pPr>
    </w:p>
    <w:p w:rsidR="00AF6620" w:rsidRPr="00A57BCB" w:rsidRDefault="00AF6620" w:rsidP="00401C38">
      <w:pPr>
        <w:pStyle w:val="NoSpacing"/>
        <w:ind w:firstLine="567"/>
        <w:rPr>
          <w:i/>
          <w:iCs/>
        </w:rPr>
      </w:pPr>
      <w:r>
        <w:rPr>
          <w:i/>
          <w:iCs/>
        </w:rPr>
        <w:t xml:space="preserve">Набор: </w:t>
      </w:r>
      <w:r w:rsidRPr="006703ED">
        <w:rPr>
          <w:i/>
          <w:iCs/>
        </w:rPr>
        <w:t>Аватар Метагалактического Центра Цивилизаций ИВО 16313 ВЦР 16310 ВЦ Ставрополь, ИВАС ИВО Юсефа Оны Посвящённый Татьяна Куртева</w:t>
      </w:r>
      <w:r>
        <w:rPr>
          <w:i/>
          <w:iCs/>
        </w:rPr>
        <w:t>.</w:t>
      </w:r>
    </w:p>
    <w:p w:rsidR="00AF6620" w:rsidRPr="00872C0D" w:rsidRDefault="00AF6620" w:rsidP="00401C38">
      <w:pPr>
        <w:ind w:firstLine="567"/>
        <w:rPr>
          <w:i/>
          <w:iCs/>
          <w:sz w:val="24"/>
          <w:szCs w:val="24"/>
        </w:rPr>
      </w:pPr>
      <w:r>
        <w:rPr>
          <w:i/>
          <w:iCs/>
          <w:sz w:val="24"/>
          <w:szCs w:val="24"/>
        </w:rPr>
        <w:t xml:space="preserve">Проверка: </w:t>
      </w:r>
      <w:r w:rsidRPr="00117596">
        <w:rPr>
          <w:i/>
          <w:iCs/>
          <w:sz w:val="24"/>
          <w:szCs w:val="24"/>
        </w:rPr>
        <w:t>Аватар Систем Частей Изначально Вышестоящего Отца 16296 ВЦР</w:t>
      </w:r>
      <w:r>
        <w:rPr>
          <w:i/>
          <w:iCs/>
          <w:sz w:val="24"/>
          <w:szCs w:val="24"/>
        </w:rPr>
        <w:t xml:space="preserve">, </w:t>
      </w:r>
      <w:r w:rsidRPr="00117596">
        <w:rPr>
          <w:i/>
          <w:iCs/>
          <w:sz w:val="24"/>
          <w:szCs w:val="24"/>
        </w:rPr>
        <w:t>1</w:t>
      </w:r>
      <w:r>
        <w:rPr>
          <w:i/>
          <w:iCs/>
          <w:sz w:val="24"/>
          <w:szCs w:val="24"/>
        </w:rPr>
        <w:t>6310</w:t>
      </w:r>
      <w:r w:rsidRPr="00117596">
        <w:rPr>
          <w:i/>
          <w:iCs/>
          <w:sz w:val="24"/>
          <w:szCs w:val="24"/>
        </w:rPr>
        <w:t xml:space="preserve"> ВЦ, </w:t>
      </w:r>
      <w:r w:rsidRPr="005049CB">
        <w:rPr>
          <w:i/>
          <w:iCs/>
          <w:sz w:val="24"/>
          <w:szCs w:val="24"/>
        </w:rPr>
        <w:t>Ставрополь</w:t>
      </w:r>
      <w:r w:rsidRPr="00117596">
        <w:rPr>
          <w:i/>
          <w:iCs/>
          <w:sz w:val="24"/>
          <w:szCs w:val="24"/>
        </w:rPr>
        <w:t>, ИВ АС Теодора Дариды, Посвящённый Лариса Литвинова.</w:t>
      </w:r>
    </w:p>
    <w:p w:rsidR="00AF6620" w:rsidRPr="008B7321" w:rsidRDefault="00AF6620" w:rsidP="00B20958">
      <w:pPr>
        <w:pStyle w:val="Heading1"/>
        <w:pageBreakBefore/>
        <w:rPr>
          <w:sz w:val="28"/>
          <w:szCs w:val="28"/>
        </w:rPr>
      </w:pPr>
      <w:bookmarkStart w:id="12" w:name="_Toc9844731"/>
      <w:r w:rsidRPr="008B7321">
        <w:rPr>
          <w:color w:val="auto"/>
          <w:sz w:val="28"/>
          <w:szCs w:val="28"/>
        </w:rPr>
        <w:t>2 день 2 часть</w:t>
      </w:r>
      <w:bookmarkEnd w:id="12"/>
    </w:p>
    <w:p w:rsidR="00AF6620" w:rsidRDefault="00AF6620" w:rsidP="00401C38">
      <w:pPr>
        <w:pStyle w:val="NoSpacing"/>
        <w:ind w:firstLine="0"/>
        <w:rPr>
          <w:color w:val="00B050"/>
        </w:rPr>
      </w:pPr>
      <w:r>
        <w:rPr>
          <w:color w:val="00B050"/>
        </w:rPr>
        <w:t>00:16:44</w:t>
      </w:r>
      <w:r w:rsidRPr="00F47766">
        <w:rPr>
          <w:color w:val="00B050"/>
        </w:rPr>
        <w:t xml:space="preserve"> – </w:t>
      </w:r>
      <w:r>
        <w:rPr>
          <w:color w:val="00B050"/>
        </w:rPr>
        <w:t>00:35:15</w:t>
      </w:r>
      <w:r w:rsidRPr="00F47766">
        <w:rPr>
          <w:color w:val="00B050"/>
        </w:rPr>
        <w:t xml:space="preserve"> </w:t>
      </w:r>
      <w:r>
        <w:rPr>
          <w:color w:val="00B050"/>
        </w:rPr>
        <w:t>(19 минут)</w:t>
      </w:r>
    </w:p>
    <w:p w:rsidR="00AF6620" w:rsidRDefault="00AF6620" w:rsidP="00401C38">
      <w:pPr>
        <w:pStyle w:val="NoSpacing"/>
        <w:ind w:firstLine="0"/>
      </w:pPr>
    </w:p>
    <w:p w:rsidR="00AF6620" w:rsidRDefault="00AF6620" w:rsidP="00401C38">
      <w:pPr>
        <w:pStyle w:val="NoSpacing"/>
        <w:ind w:firstLine="0"/>
        <w:jc w:val="center"/>
        <w:outlineLvl w:val="1"/>
      </w:pPr>
      <w:bookmarkStart w:id="13" w:name="_Toc9844732"/>
      <w:r>
        <w:rPr>
          <w:b/>
          <w:bCs/>
        </w:rPr>
        <w:t>Практика 9.</w:t>
      </w:r>
      <w:r>
        <w:rPr>
          <w:b/>
          <w:bCs/>
        </w:rPr>
        <w:br/>
        <w:t xml:space="preserve">Стяжание 16-рицы </w:t>
      </w:r>
      <w:r w:rsidRPr="00380142">
        <w:rPr>
          <w:b/>
          <w:bCs/>
        </w:rPr>
        <w:t>Совершенств Истины Изначально Вышестоящего Отца</w:t>
      </w:r>
      <w:r>
        <w:rPr>
          <w:b/>
          <w:bCs/>
        </w:rPr>
        <w:t xml:space="preserve">. Стяжание </w:t>
      </w:r>
      <w:r w:rsidRPr="002A7358">
        <w:rPr>
          <w:b/>
          <w:bCs/>
        </w:rPr>
        <w:t>Совершенн</w:t>
      </w:r>
      <w:r>
        <w:rPr>
          <w:b/>
          <w:bCs/>
        </w:rPr>
        <w:t xml:space="preserve">ой </w:t>
      </w:r>
      <w:r w:rsidRPr="002A7358">
        <w:rPr>
          <w:b/>
          <w:bCs/>
        </w:rPr>
        <w:t>Истин</w:t>
      </w:r>
      <w:r>
        <w:rPr>
          <w:b/>
          <w:bCs/>
        </w:rPr>
        <w:t>ы</w:t>
      </w:r>
      <w:r w:rsidRPr="002A7358">
        <w:rPr>
          <w:b/>
          <w:bCs/>
        </w:rPr>
        <w:t xml:space="preserve"> Изначально Вышестоящего Отца</w:t>
      </w:r>
      <w:r>
        <w:rPr>
          <w:b/>
          <w:bCs/>
        </w:rPr>
        <w:t>.</w:t>
      </w:r>
      <w:bookmarkEnd w:id="13"/>
    </w:p>
    <w:p w:rsidR="00AF6620" w:rsidRDefault="00AF6620" w:rsidP="00401C38">
      <w:pPr>
        <w:pStyle w:val="NoSpacing"/>
      </w:pPr>
    </w:p>
    <w:p w:rsidR="00AF6620" w:rsidRDefault="00AF6620" w:rsidP="00401C38">
      <w:pPr>
        <w:pStyle w:val="NoSpacing"/>
        <w:ind w:firstLine="567"/>
      </w:pPr>
      <w:r>
        <w:t>Мы возжигаемся всем Синтезом каждого из нас. И мы синтезируемся с Изначально Вышестоящими Аватарами Синтеза Кут Хуми, Фаинь, проникаясь выражением 16320-й Высокой Цельности Изначально Вышестоящего Отца. И, возжигаясь Синтезом Аватаров Синтеза Кут Хуми, Фаинь, мы переходим в зал Изначально Вышестоящего Дома Изначально Вышестоящего Отца. Стали. И, 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Совершенной Частью Истина Изначально Вышестоящего Отца в 16-ричном выражении Совершенств Истины Изначально Вышестоящего Отца каждым из нас и синтезом нас.</w:t>
      </w:r>
    </w:p>
    <w:p w:rsidR="00AF6620" w:rsidRDefault="00AF6620" w:rsidP="00401C38">
      <w:pPr>
        <w:pStyle w:val="NoSpacing"/>
        <w:ind w:firstLine="567"/>
      </w:pPr>
      <w:r>
        <w:t xml:space="preserve">И, возжигаясь, преображаясь этим, мы синтезируемся с Хум Изначально Вышестоящего Отца и </w:t>
      </w:r>
      <w:r w:rsidRPr="00197F9E">
        <w:rPr>
          <w:b/>
          <w:bCs/>
        </w:rPr>
        <w:t>стяжаем Совершенную Истину Синтеза Изначально Вышестоящего</w:t>
      </w:r>
      <w:r>
        <w:t xml:space="preserve"> </w:t>
      </w:r>
      <w:r w:rsidRPr="00197F9E">
        <w:rPr>
          <w:b/>
          <w:bCs/>
        </w:rPr>
        <w:t xml:space="preserve">Отца </w:t>
      </w:r>
      <w:r w:rsidRPr="00197F9E">
        <w:rPr>
          <w:b/>
          <w:bCs/>
        </w:rPr>
        <w:br/>
        <w:t xml:space="preserve">67 108 864 Поядающих Синтеза Истины Изначально Вышестоящего Отца </w:t>
      </w:r>
      <w:r>
        <w:t>и возжигаемся этим.</w:t>
      </w:r>
    </w:p>
    <w:p w:rsidR="00AF6620" w:rsidRDefault="00AF6620" w:rsidP="00401C38">
      <w:pPr>
        <w:pStyle w:val="NoSpacing"/>
        <w:ind w:firstLine="567"/>
      </w:pPr>
      <w:r>
        <w:t xml:space="preserve">И, синтезируясь с Хум Изначально Вышестоящего Отца, мы </w:t>
      </w:r>
      <w:r w:rsidRPr="00197F9E">
        <w:rPr>
          <w:b/>
          <w:bCs/>
        </w:rPr>
        <w:t xml:space="preserve">стяжаем Совершенную Истину Воли Иерархизации Изначально Вышестоящего Отца </w:t>
      </w:r>
      <w:r>
        <w:rPr>
          <w:b/>
          <w:bCs/>
        </w:rPr>
        <w:t xml:space="preserve">- </w:t>
      </w:r>
      <w:r w:rsidRPr="00197F9E">
        <w:rPr>
          <w:b/>
          <w:bCs/>
        </w:rPr>
        <w:t>33 554 432 Иерархичности Я Есмь Истины Изначально Вышестоящего Отца</w:t>
      </w:r>
      <w:r>
        <w:t xml:space="preserve"> и возжигаемся этим.</w:t>
      </w:r>
    </w:p>
    <w:p w:rsidR="00AF6620" w:rsidRDefault="00AF6620" w:rsidP="00401C38">
      <w:pPr>
        <w:pStyle w:val="NoSpacing"/>
        <w:ind w:firstLine="567"/>
      </w:pPr>
      <w:r>
        <w:t xml:space="preserve">И мы </w:t>
      </w:r>
      <w:r w:rsidRPr="00197F9E">
        <w:rPr>
          <w:b/>
          <w:bCs/>
        </w:rPr>
        <w:t xml:space="preserve">стяжаем Истину Мудрости Полномочий Совершенств Изначально Вышестоящего Отца </w:t>
      </w:r>
      <w:r>
        <w:rPr>
          <w:b/>
          <w:bCs/>
        </w:rPr>
        <w:t xml:space="preserve">- </w:t>
      </w:r>
      <w:r w:rsidRPr="00197F9E">
        <w:rPr>
          <w:b/>
          <w:bCs/>
        </w:rPr>
        <w:t>16 777 216 Имперационных Совершенств Истины Изначально Вышестоящего Отца</w:t>
      </w:r>
      <w:r>
        <w:t xml:space="preserve"> и возжигаемся этим.</w:t>
      </w:r>
    </w:p>
    <w:p w:rsidR="00AF6620" w:rsidRDefault="00AF6620" w:rsidP="00401C38">
      <w:pPr>
        <w:pStyle w:val="NoSpacing"/>
        <w:ind w:firstLine="567"/>
      </w:pPr>
      <w:r>
        <w:t xml:space="preserve">И мы </w:t>
      </w:r>
      <w:r w:rsidRPr="00197F9E">
        <w:rPr>
          <w:b/>
          <w:bCs/>
        </w:rPr>
        <w:t xml:space="preserve">стяжаем Совершенство Истины Любви Синтезности Изначально Вышестоящего Отца </w:t>
      </w:r>
      <w:r>
        <w:rPr>
          <w:b/>
          <w:bCs/>
        </w:rPr>
        <w:t xml:space="preserve">- </w:t>
      </w:r>
      <w:r w:rsidRPr="00197F9E">
        <w:rPr>
          <w:b/>
          <w:bCs/>
        </w:rPr>
        <w:t>8 388 608 Эталонов Синтезности Истины Изначально Вышестоящего Отца</w:t>
      </w:r>
      <w:r>
        <w:t xml:space="preserve"> и возжигаемся этим.</w:t>
      </w:r>
    </w:p>
    <w:p w:rsidR="00AF6620" w:rsidRDefault="00AF6620" w:rsidP="00401C38">
      <w:pPr>
        <w:pStyle w:val="NoSpacing"/>
        <w:ind w:firstLine="567"/>
      </w:pPr>
      <w:r>
        <w:t xml:space="preserve">И мы </w:t>
      </w:r>
      <w:r w:rsidRPr="00197F9E">
        <w:rPr>
          <w:b/>
          <w:bCs/>
        </w:rPr>
        <w:t xml:space="preserve">стяжаем Совершенную Истину Творения Творящего Синтеза Изначально Вышестоящего Отца </w:t>
      </w:r>
      <w:r>
        <w:rPr>
          <w:b/>
          <w:bCs/>
        </w:rPr>
        <w:t xml:space="preserve">- </w:t>
      </w:r>
      <w:r w:rsidRPr="00197F9E">
        <w:rPr>
          <w:b/>
          <w:bCs/>
        </w:rPr>
        <w:t>4 194 304 Степени Творящей Истины Изначально Вышестоящего Отца</w:t>
      </w:r>
      <w:r>
        <w:t>.</w:t>
      </w:r>
    </w:p>
    <w:p w:rsidR="00AF6620" w:rsidRDefault="00AF6620" w:rsidP="00401C38">
      <w:pPr>
        <w:pStyle w:val="NoSpacing"/>
        <w:ind w:firstLine="567"/>
      </w:pPr>
      <w:r>
        <w:t xml:space="preserve">И мы </w:t>
      </w:r>
      <w:r w:rsidRPr="00197F9E">
        <w:rPr>
          <w:b/>
          <w:bCs/>
        </w:rPr>
        <w:t xml:space="preserve">стяжаем Совершенную Истину Созидания Статусов Изначально Вышестоящего Отца </w:t>
      </w:r>
      <w:r>
        <w:rPr>
          <w:b/>
          <w:bCs/>
        </w:rPr>
        <w:t xml:space="preserve">- </w:t>
      </w:r>
      <w:r w:rsidRPr="00197F9E">
        <w:rPr>
          <w:b/>
          <w:bCs/>
        </w:rPr>
        <w:t>2 097 152 Начала Творения Истины Изначально Вышестоящего Отца</w:t>
      </w:r>
      <w:r>
        <w:t>.</w:t>
      </w:r>
    </w:p>
    <w:p w:rsidR="00AF6620" w:rsidRDefault="00AF6620" w:rsidP="00401C38">
      <w:pPr>
        <w:pStyle w:val="NoSpacing"/>
        <w:ind w:firstLine="567"/>
      </w:pPr>
      <w:r>
        <w:t xml:space="preserve">И мы </w:t>
      </w:r>
      <w:r w:rsidRPr="00197F9E">
        <w:rPr>
          <w:b/>
          <w:bCs/>
        </w:rPr>
        <w:t xml:space="preserve">стяжаем Совершенную Истину Репликации Посвящений Изначально Вышестоящего Отца </w:t>
      </w:r>
      <w:r>
        <w:rPr>
          <w:b/>
          <w:bCs/>
        </w:rPr>
        <w:t xml:space="preserve">- </w:t>
      </w:r>
      <w:r w:rsidRPr="00197F9E">
        <w:rPr>
          <w:b/>
          <w:bCs/>
        </w:rPr>
        <w:t>1 048 576 Прав Созидания Истины Изначально Вышестоящего Отца</w:t>
      </w:r>
      <w:r>
        <w:t xml:space="preserve"> и возжигаемся этим.</w:t>
      </w:r>
    </w:p>
    <w:p w:rsidR="00AF6620" w:rsidRDefault="00AF6620" w:rsidP="00401C38">
      <w:pPr>
        <w:pStyle w:val="NoSpacing"/>
        <w:ind w:firstLine="567"/>
      </w:pPr>
      <w:r>
        <w:t xml:space="preserve">И мы </w:t>
      </w:r>
      <w:r w:rsidRPr="00197F9E">
        <w:rPr>
          <w:b/>
          <w:bCs/>
        </w:rPr>
        <w:t>стяжаем Совершенную Истину Жизни Частей Изначально Вышестоящего Отца</w:t>
      </w:r>
      <w:r>
        <w:rPr>
          <w:b/>
          <w:bCs/>
        </w:rPr>
        <w:t xml:space="preserve"> - </w:t>
      </w:r>
      <w:r w:rsidRPr="00197F9E">
        <w:rPr>
          <w:b/>
          <w:bCs/>
        </w:rPr>
        <w:t>524 288 Поядающих Репликаций Истины Изначально Вышестоящего Отца</w:t>
      </w:r>
      <w:r>
        <w:t xml:space="preserve"> и возжигаемся этим.</w:t>
      </w:r>
    </w:p>
    <w:p w:rsidR="00AF6620" w:rsidRDefault="00AF6620" w:rsidP="00401C38">
      <w:pPr>
        <w:pStyle w:val="NoSpacing"/>
        <w:ind w:firstLine="567"/>
      </w:pPr>
      <w:r>
        <w:t xml:space="preserve">И мы </w:t>
      </w:r>
      <w:r w:rsidRPr="00197F9E">
        <w:rPr>
          <w:b/>
          <w:bCs/>
        </w:rPr>
        <w:t xml:space="preserve">стяжаем Совершенную Истину Воскрешения Систем Изначально Вышестоящего Отца </w:t>
      </w:r>
      <w:r>
        <w:rPr>
          <w:b/>
          <w:bCs/>
        </w:rPr>
        <w:t xml:space="preserve">- </w:t>
      </w:r>
      <w:r w:rsidRPr="00197F9E">
        <w:rPr>
          <w:b/>
          <w:bCs/>
        </w:rPr>
        <w:t>262 144 Огня Жизни Истины Изначально Вышестоящего Отца</w:t>
      </w:r>
      <w:r>
        <w:t>.</w:t>
      </w:r>
    </w:p>
    <w:p w:rsidR="00AF6620" w:rsidRDefault="00AF6620" w:rsidP="00401C38">
      <w:pPr>
        <w:pStyle w:val="NoSpacing"/>
        <w:ind w:firstLine="567"/>
      </w:pPr>
      <w:r>
        <w:t xml:space="preserve">И мы </w:t>
      </w:r>
      <w:r w:rsidRPr="00197F9E">
        <w:rPr>
          <w:b/>
          <w:bCs/>
        </w:rPr>
        <w:t xml:space="preserve">стяжаем Совершенную Истину Пробуждения Аппаратов Изначально Вышестоящего Отца </w:t>
      </w:r>
      <w:r>
        <w:rPr>
          <w:b/>
          <w:bCs/>
        </w:rPr>
        <w:t xml:space="preserve">- </w:t>
      </w:r>
      <w:r w:rsidRPr="00197F9E">
        <w:rPr>
          <w:b/>
          <w:bCs/>
        </w:rPr>
        <w:t>65 536 видов Духа Воскрешения Истины Изначально Вышестоящего Отца</w:t>
      </w:r>
      <w:r>
        <w:t>.</w:t>
      </w:r>
    </w:p>
    <w:p w:rsidR="00AF6620" w:rsidRDefault="00AF6620" w:rsidP="00401C38">
      <w:pPr>
        <w:pStyle w:val="NoSpacing"/>
        <w:ind w:firstLine="567"/>
      </w:pPr>
      <w:r>
        <w:t xml:space="preserve">И мы </w:t>
      </w:r>
      <w:r w:rsidRPr="00380142">
        <w:rPr>
          <w:b/>
          <w:bCs/>
        </w:rPr>
        <w:t xml:space="preserve">стяжаем Совершенную Истину Генезиса Частностей Изначально Вышестоящего Отца </w:t>
      </w:r>
      <w:r>
        <w:rPr>
          <w:b/>
          <w:bCs/>
        </w:rPr>
        <w:t xml:space="preserve">- </w:t>
      </w:r>
      <w:r w:rsidRPr="00380142">
        <w:rPr>
          <w:b/>
          <w:bCs/>
        </w:rPr>
        <w:t>32 768 видов Света Пробуждения Истины Изначально Вышестоящего Отца.</w:t>
      </w:r>
    </w:p>
    <w:p w:rsidR="00AF6620" w:rsidRDefault="00AF6620" w:rsidP="00401C38">
      <w:pPr>
        <w:pStyle w:val="NoSpacing"/>
        <w:ind w:firstLine="567"/>
      </w:pPr>
      <w:r>
        <w:t xml:space="preserve">И мы </w:t>
      </w:r>
      <w:r w:rsidRPr="00380142">
        <w:rPr>
          <w:b/>
          <w:bCs/>
        </w:rPr>
        <w:t>стяжаем Совершенную Истину Человечности Синтезного Мирового Тела Изначально Вышестоящего Отца – 16 384 Энергии Генезиса Истины Изначально Вышестоящего Отца.</w:t>
      </w:r>
    </w:p>
    <w:p w:rsidR="00AF6620" w:rsidRDefault="00AF6620" w:rsidP="00401C38">
      <w:pPr>
        <w:pStyle w:val="NoSpacing"/>
        <w:ind w:firstLine="567"/>
      </w:pPr>
      <w:r>
        <w:t xml:space="preserve">И мы </w:t>
      </w:r>
      <w:r w:rsidRPr="00380142">
        <w:rPr>
          <w:b/>
          <w:bCs/>
        </w:rPr>
        <w:t>стяжаем Совершенную Истину Служения Метагалактического Мирового Тела Изначально Вышестоящего Отца – 16 384 Субъядерностей Человечности Истины Изначально Вышестоящего Отца.</w:t>
      </w:r>
    </w:p>
    <w:p w:rsidR="00AF6620" w:rsidRDefault="00AF6620" w:rsidP="00401C38">
      <w:pPr>
        <w:pStyle w:val="NoSpacing"/>
        <w:ind w:firstLine="567"/>
      </w:pPr>
      <w:r>
        <w:t xml:space="preserve">И мы </w:t>
      </w:r>
      <w:r w:rsidRPr="00380142">
        <w:rPr>
          <w:b/>
          <w:bCs/>
        </w:rPr>
        <w:t>стяжаем Совершенную Истину Вершения Тонкого Мирового тела Изначально Вышестоящего Отца – 16 384 Форм Служения Истины Изначально Вышестоящего Отца.</w:t>
      </w:r>
    </w:p>
    <w:p w:rsidR="00AF6620" w:rsidRDefault="00AF6620" w:rsidP="00401C38">
      <w:pPr>
        <w:pStyle w:val="NoSpacing"/>
        <w:ind w:firstLine="567"/>
      </w:pPr>
      <w:r>
        <w:t xml:space="preserve">И мы </w:t>
      </w:r>
      <w:r w:rsidRPr="00687131">
        <w:rPr>
          <w:b/>
          <w:bCs/>
        </w:rPr>
        <w:t>стяжаем Совершенные Истины Практики Физического Мирового Тела Изначально Вышестоящего Отца – 16 384 Содержания Вершения Истины Изначально Вышестоящего Отца</w:t>
      </w:r>
      <w:r>
        <w:t>.</w:t>
      </w:r>
    </w:p>
    <w:p w:rsidR="00AF6620" w:rsidRDefault="00AF6620" w:rsidP="00401C38">
      <w:pPr>
        <w:pStyle w:val="NoSpacing"/>
        <w:ind w:firstLine="567"/>
      </w:pPr>
      <w:r>
        <w:t xml:space="preserve">И мы </w:t>
      </w:r>
      <w:r w:rsidRPr="00687131">
        <w:rPr>
          <w:b/>
          <w:bCs/>
        </w:rPr>
        <w:t>стяжаем Совершенную Истину Могущества Поядающей Огненности Изначально Вышестоящего Отца – 16 384-мя Полями Практик Истины Изначально Вышестоящего Отца</w:t>
      </w:r>
      <w:r>
        <w:t xml:space="preserve"> каждым из нас и синтезом нас.</w:t>
      </w:r>
    </w:p>
    <w:p w:rsidR="00AF6620" w:rsidRDefault="00AF6620" w:rsidP="00401C38">
      <w:pPr>
        <w:pStyle w:val="NoSpacing"/>
        <w:ind w:firstLine="567"/>
      </w:pPr>
      <w:r>
        <w:t xml:space="preserve">И, возжигаясь, преображаясь этим, мы синтезируемся с Изначально Вышестоящим Отцом и </w:t>
      </w:r>
      <w:r w:rsidRPr="002A7358">
        <w:rPr>
          <w:b/>
          <w:bCs/>
        </w:rPr>
        <w:t>стяжаем цельность 16-рицы Совершенных Истин Изначально Вышестоящего Отца</w:t>
      </w:r>
      <w:r>
        <w:t xml:space="preserve">. И, синтезируясь с Хум Изначально Вышестоящего Отца, мы </w:t>
      </w:r>
      <w:r w:rsidRPr="002A7358">
        <w:rPr>
          <w:b/>
          <w:bCs/>
        </w:rPr>
        <w:t>стяжаем Совершенную Часть – Совершенную Истину Изначально Вышестоящего Отца</w:t>
      </w:r>
      <w:r>
        <w:t xml:space="preserve"> и, возжигаясь, преображаемся ею. И, синтезируясь с Хум Изначально Вышестоящего Отца, мы </w:t>
      </w:r>
      <w:r w:rsidRPr="001E7368">
        <w:rPr>
          <w:b/>
          <w:bCs/>
        </w:rPr>
        <w:t xml:space="preserve">стяжаем Синтез Совершенной Истины Изначально Вышестоящего Отца </w:t>
      </w:r>
      <w:r>
        <w:t>и возжигаемся им. Обратите внимание, вот сейчас фиксация идёт внутри головного мозга, особенно лобные доли, там идёт такое состояние, знаете, как вот шевеление. У кого-то может ещё какое-то состояние, обратите на это внимание.</w:t>
      </w:r>
    </w:p>
    <w:p w:rsidR="00AF6620" w:rsidRDefault="00AF6620" w:rsidP="00401C38">
      <w:pPr>
        <w:pStyle w:val="NoSpacing"/>
        <w:ind w:firstLine="567"/>
      </w:pPr>
      <w:r>
        <w:t xml:space="preserve">И, синтезируясь с Хум Изначально Вышестоящего Отца, </w:t>
      </w:r>
      <w:r w:rsidRPr="001E7368">
        <w:rPr>
          <w:b/>
          <w:bCs/>
        </w:rPr>
        <w:t>стяжаем Центральное Ядро Синтеза Совершенной Истины Изначально Вышестоящего Отца</w:t>
      </w:r>
      <w:r>
        <w:t xml:space="preserve"> </w:t>
      </w:r>
      <w:r w:rsidRPr="001E7368">
        <w:rPr>
          <w:b/>
          <w:bCs/>
        </w:rPr>
        <w:t xml:space="preserve">каждому из нас и синтезу нас </w:t>
      </w:r>
      <w:r>
        <w:t xml:space="preserve">и возжигаемся этим. И, синтезируясь с Хум Изначально Вышестоящего Отца, мы </w:t>
      </w:r>
      <w:r w:rsidRPr="00C42A3F">
        <w:rPr>
          <w:b/>
          <w:bCs/>
        </w:rPr>
        <w:t>стяжаем соответствующие Системы, Аппараты, Частности в том объёме Совершенств Истины Изначально Вышестоящего Отца, которые мы стяжаем как Совершенную Истину,</w:t>
      </w:r>
      <w:r>
        <w:t xml:space="preserve"> и возжигаемся этим. И, синтезируясь с Хум Изначально Вышестоящего Отца, мы возжигаемся Цельностью Совершенной Истины Изначально Вышестоящего Отца. И, развёртываясь Совершенной Истиной всем Телом, и вот сейчас Совершенная Истина, развёртываясь изнутри субъядерно, проникаясь синтез-физически в каждое из Ядер Синтеза, по контуру начинает облекать телесно каждого из нас. И, входя синтез-телесно в совершенство Истины Изначально Вышестоящего Отца, мы </w:t>
      </w:r>
      <w:r w:rsidRPr="001F2F2E">
        <w:rPr>
          <w:b/>
          <w:bCs/>
        </w:rPr>
        <w:t>просим</w:t>
      </w:r>
      <w:r>
        <w:t xml:space="preserve"> Изначально Вышестоящего Отца </w:t>
      </w:r>
      <w:r w:rsidRPr="001F2F2E">
        <w:rPr>
          <w:b/>
          <w:bCs/>
        </w:rPr>
        <w:t>завершить итогово</w:t>
      </w:r>
      <w:r>
        <w:t xml:space="preserve">, </w:t>
      </w:r>
      <w:r w:rsidRPr="001F2F2E">
        <w:rPr>
          <w:b/>
          <w:bCs/>
        </w:rPr>
        <w:t>если таковое имеет место быть,</w:t>
      </w:r>
      <w:r>
        <w:t xml:space="preserve"> </w:t>
      </w:r>
      <w:r w:rsidRPr="001F2F2E">
        <w:rPr>
          <w:b/>
          <w:bCs/>
        </w:rPr>
        <w:t>несоответствующее Совершенной Истине Изначально Вышестоящего Отца какие-либо</w:t>
      </w:r>
      <w:r>
        <w:t xml:space="preserve">, ну, можно так сказать, </w:t>
      </w:r>
      <w:r w:rsidRPr="001F2F2E">
        <w:rPr>
          <w:b/>
          <w:bCs/>
        </w:rPr>
        <w:t>умозаключения, мировоззрения, мудрствования, какие-либо иные истинности, которые не соответствуют Изначально Вышестоящему Отцу</w:t>
      </w:r>
      <w:r>
        <w:t xml:space="preserve">. И, возжигаясь Совершенной Истиной Изначально Вышестоящего Отца, </w:t>
      </w:r>
      <w:r w:rsidRPr="001F2F2E">
        <w:rPr>
          <w:b/>
          <w:bCs/>
        </w:rPr>
        <w:t>просим Отца пережечь, завершить</w:t>
      </w:r>
      <w:r>
        <w:t xml:space="preserve">, как решит Отец, </w:t>
      </w:r>
      <w:r w:rsidRPr="001F2F2E">
        <w:rPr>
          <w:b/>
          <w:bCs/>
        </w:rPr>
        <w:t>в максимальном объёме</w:t>
      </w:r>
      <w:r>
        <w:rPr>
          <w:b/>
          <w:bCs/>
        </w:rPr>
        <w:t>,</w:t>
      </w:r>
      <w:r w:rsidRPr="001F2F2E">
        <w:rPr>
          <w:b/>
          <w:bCs/>
        </w:rPr>
        <w:t xml:space="preserve"> </w:t>
      </w:r>
      <w:r>
        <w:rPr>
          <w:b/>
          <w:bCs/>
        </w:rPr>
        <w:t>каждого</w:t>
      </w:r>
      <w:r w:rsidRPr="001F2F2E">
        <w:rPr>
          <w:b/>
          <w:bCs/>
        </w:rPr>
        <w:t xml:space="preserve"> из нас</w:t>
      </w:r>
      <w:r>
        <w:t xml:space="preserve">. </w:t>
      </w:r>
    </w:p>
    <w:p w:rsidR="00AF6620" w:rsidRDefault="00AF6620" w:rsidP="00401C38">
      <w:pPr>
        <w:pStyle w:val="NoSpacing"/>
        <w:ind w:firstLine="567"/>
      </w:pPr>
      <w:r>
        <w:t xml:space="preserve">И, синтезируясь с Изначально Вышестоящим Отцом, мы стяжаем Синтез Изначально Вышестоящего Отца и, развёртываясь, возжигаясь 32768-ричным выражением Изначально Вышестоящего Отца каждым из нас, мы </w:t>
      </w:r>
      <w:r w:rsidRPr="001F2F2E">
        <w:rPr>
          <w:b/>
          <w:bCs/>
        </w:rPr>
        <w:t>просим</w:t>
      </w:r>
      <w:r>
        <w:t xml:space="preserve"> Изначально Вышестоящего Отца </w:t>
      </w:r>
      <w:r w:rsidRPr="001F2F2E">
        <w:rPr>
          <w:b/>
          <w:bCs/>
        </w:rPr>
        <w:t>развернуть</w:t>
      </w:r>
      <w:r>
        <w:t xml:space="preserve"> </w:t>
      </w:r>
      <w:r w:rsidRPr="001F2F2E">
        <w:rPr>
          <w:b/>
          <w:bCs/>
        </w:rPr>
        <w:t xml:space="preserve">объём, масштаб, глубину, имперационность Мудростью Изначально Вышестоящего Отца, </w:t>
      </w:r>
      <w:r>
        <w:rPr>
          <w:b/>
          <w:bCs/>
        </w:rPr>
        <w:t>И</w:t>
      </w:r>
      <w:r w:rsidRPr="001F2F2E">
        <w:rPr>
          <w:b/>
          <w:bCs/>
        </w:rPr>
        <w:t>сточником Истины Изначально Вышестоящего Отца</w:t>
      </w:r>
      <w:r>
        <w:t xml:space="preserve"> </w:t>
      </w:r>
      <w:r w:rsidRPr="001F2F2E">
        <w:rPr>
          <w:b/>
          <w:bCs/>
        </w:rPr>
        <w:t>в выражении 32768 вариантов развития Совершенств Человека Изначально Вышестоящего Отца каждому из нас и синтезу нас</w:t>
      </w:r>
      <w:r>
        <w:t xml:space="preserve"> и, возжигаясь, преображаемся этим.</w:t>
      </w:r>
    </w:p>
    <w:p w:rsidR="00AF6620" w:rsidRDefault="00AF6620" w:rsidP="00401C38">
      <w:pPr>
        <w:pStyle w:val="NoSpacing"/>
        <w:ind w:firstLine="567"/>
      </w:pPr>
      <w:r>
        <w:t xml:space="preserve">Мы синтезируемся с Изначально Вышестоящим Отцом и стяжаем прямой Синтез Изначально Вышестоящего Отца. И, возжигаясь Совершенной Истиной Изначально Вышестоящего Отца и развёртываясь 32-рицей Совершенных Частей Изначально Вышестоящего Отца, мы </w:t>
      </w:r>
      <w:r w:rsidRPr="001A7A1B">
        <w:rPr>
          <w:b/>
          <w:bCs/>
        </w:rPr>
        <w:t>стяжаем цельность, взаимопроникновенность, взаимокоординацию 32-рицей Совершенных</w:t>
      </w:r>
      <w:r>
        <w:t xml:space="preserve"> </w:t>
      </w:r>
      <w:r w:rsidRPr="001A7A1B">
        <w:rPr>
          <w:b/>
          <w:bCs/>
        </w:rPr>
        <w:t>Частей ракурсом Совершенной Истины Изначально Вышестоящего Отца</w:t>
      </w:r>
      <w:r>
        <w:t>. И, возжигаясь 32-ричностью Совершенств Совершенной Истины, 32-ричностью Совершенных Частей Изначально Вышестоящего Отца каждым из нас и синтеза нас. И, возжигаясь, преображаемся этим.</w:t>
      </w:r>
    </w:p>
    <w:p w:rsidR="00AF6620" w:rsidRDefault="00AF6620" w:rsidP="00401C38">
      <w:pPr>
        <w:pStyle w:val="NoSpacing"/>
        <w:ind w:firstLine="567"/>
      </w:pPr>
      <w:r>
        <w:t>Мы благодарим Изначально Вышестоящего Отца, благодарим Аватаров Синтеза Кут Хуми, Фаинь. И, возвращаясь в физическое выражение, всё стяжённое и возожжённое мы эманируем в Изначально Вышестоящий Дом Изначально Вышестоящего Отца. Сейчас попробуйте впечатлиться ответным реагированием ИВДИВО, когда мы отэманировали результат практики. Эманируем по территории Подразделения Ставрополь и участников данной практики и фиксируем в ИВДИВО каждого. И выходим из практики. Аминь.</w:t>
      </w:r>
    </w:p>
    <w:p w:rsidR="00AF6620" w:rsidRDefault="00AF6620" w:rsidP="00401C38">
      <w:pPr>
        <w:pStyle w:val="NoSpacing"/>
      </w:pPr>
    </w:p>
    <w:p w:rsidR="00AF6620" w:rsidRPr="00A57BCB" w:rsidRDefault="00AF6620" w:rsidP="00401C38">
      <w:pPr>
        <w:pStyle w:val="NoSpacing"/>
        <w:ind w:firstLine="567"/>
        <w:rPr>
          <w:i/>
          <w:iCs/>
        </w:rPr>
      </w:pPr>
      <w:r>
        <w:rPr>
          <w:i/>
          <w:iCs/>
        </w:rPr>
        <w:t>Набор: Аватар Метагалактической Нации Изначально Вышестоящего Отца 16310 ВЦ 16311 ВЦР Ставрополь, ИВАС Саввы Святы, Служащий Надежда Выдрина</w:t>
      </w:r>
    </w:p>
    <w:p w:rsidR="00AF6620" w:rsidRDefault="00AF6620" w:rsidP="00401C38">
      <w:pPr>
        <w:ind w:firstLine="567"/>
        <w:rPr>
          <w:i/>
          <w:iCs/>
          <w:sz w:val="24"/>
          <w:szCs w:val="24"/>
        </w:rPr>
      </w:pPr>
      <w:r>
        <w:rPr>
          <w:i/>
          <w:iCs/>
          <w:sz w:val="24"/>
          <w:szCs w:val="24"/>
        </w:rPr>
        <w:t>Проверка: Аватар Систем Частей Изначально Вышестоящего Отца 16296 ВЦР, 16310 ВЦ, Ставрополь, ИВ АС Теодора Дариды, Посвящённый Лариса Литвинова.</w:t>
      </w:r>
    </w:p>
    <w:p w:rsidR="00AF6620" w:rsidRPr="00572E56" w:rsidRDefault="00AF6620" w:rsidP="00401C38">
      <w:pPr>
        <w:pStyle w:val="NoSpacing"/>
        <w:ind w:firstLine="567"/>
        <w:rPr>
          <w:i/>
          <w:iCs/>
        </w:rPr>
      </w:pPr>
    </w:p>
    <w:p w:rsidR="00AF6620" w:rsidRDefault="00AF6620" w:rsidP="00325707">
      <w:pPr>
        <w:pStyle w:val="NoSpacing"/>
        <w:ind w:firstLine="0"/>
        <w:rPr>
          <w:i/>
          <w:iCs/>
        </w:rPr>
      </w:pPr>
    </w:p>
    <w:p w:rsidR="00AF6620" w:rsidRDefault="00AF6620" w:rsidP="00401C38">
      <w:pPr>
        <w:pStyle w:val="NoSpacing"/>
        <w:ind w:firstLine="0"/>
        <w:rPr>
          <w:color w:val="00B050"/>
        </w:rPr>
      </w:pPr>
      <w:r>
        <w:rPr>
          <w:color w:val="00B050"/>
        </w:rPr>
        <w:t>01:01:04</w:t>
      </w:r>
      <w:r w:rsidRPr="00F47766">
        <w:rPr>
          <w:color w:val="00B050"/>
        </w:rPr>
        <w:t xml:space="preserve"> – </w:t>
      </w:r>
      <w:r>
        <w:rPr>
          <w:color w:val="00B050"/>
        </w:rPr>
        <w:t>01:16:18</w:t>
      </w:r>
      <w:r w:rsidRPr="00F47766">
        <w:rPr>
          <w:color w:val="00B050"/>
        </w:rPr>
        <w:t xml:space="preserve"> </w:t>
      </w:r>
      <w:r>
        <w:rPr>
          <w:color w:val="00B050"/>
        </w:rPr>
        <w:t>(15 минут)</w:t>
      </w:r>
    </w:p>
    <w:p w:rsidR="00AF6620" w:rsidRDefault="00AF6620" w:rsidP="00401C38">
      <w:pPr>
        <w:pStyle w:val="NoSpacing"/>
        <w:ind w:firstLine="0"/>
      </w:pPr>
    </w:p>
    <w:p w:rsidR="00AF6620" w:rsidRDefault="00AF6620" w:rsidP="00401C38">
      <w:pPr>
        <w:pStyle w:val="NoSpacing"/>
        <w:ind w:firstLine="0"/>
        <w:jc w:val="center"/>
        <w:outlineLvl w:val="1"/>
      </w:pPr>
      <w:bookmarkStart w:id="14" w:name="_Toc9844733"/>
      <w:r>
        <w:rPr>
          <w:b/>
          <w:bCs/>
        </w:rPr>
        <w:t>Практика 10.</w:t>
      </w:r>
      <w:r>
        <w:rPr>
          <w:b/>
          <w:bCs/>
        </w:rPr>
        <w:br/>
        <w:t xml:space="preserve">Преображение </w:t>
      </w:r>
      <w:r w:rsidRPr="007F3F70">
        <w:rPr>
          <w:b/>
          <w:bCs/>
        </w:rPr>
        <w:t>Мудростью Совершенного Человека Изначально Вышестоящего Отца</w:t>
      </w:r>
      <w:r>
        <w:rPr>
          <w:b/>
          <w:bCs/>
        </w:rPr>
        <w:t xml:space="preserve">. Стяжание </w:t>
      </w:r>
      <w:r w:rsidRPr="00A065F3">
        <w:rPr>
          <w:b/>
          <w:bCs/>
        </w:rPr>
        <w:t>Совершенного Человека Изначально Вышестоящего Отца в развёртке Мудрости Изначально Вышестоящего Отца Совершенного Человека Изначально Вышестоящего Отца</w:t>
      </w:r>
      <w:r>
        <w:rPr>
          <w:b/>
          <w:bCs/>
        </w:rPr>
        <w:t xml:space="preserve">. Стяжание </w:t>
      </w:r>
      <w:r w:rsidRPr="00DD4916">
        <w:rPr>
          <w:b/>
          <w:bCs/>
        </w:rPr>
        <w:t>прям</w:t>
      </w:r>
      <w:r>
        <w:rPr>
          <w:b/>
          <w:bCs/>
        </w:rPr>
        <w:t>ой Воли</w:t>
      </w:r>
      <w:r w:rsidRPr="00DD4916">
        <w:rPr>
          <w:b/>
          <w:bCs/>
        </w:rPr>
        <w:t xml:space="preserve"> Изначально Вышестоящего Отца Совершенному Человеку Изначально Вышестоящего Отца в реализации Мудрости Изначально Вышестоящего Отца</w:t>
      </w:r>
      <w:r>
        <w:rPr>
          <w:b/>
          <w:bCs/>
        </w:rPr>
        <w:t xml:space="preserve">. Стяжание </w:t>
      </w:r>
      <w:r w:rsidRPr="0066766A">
        <w:rPr>
          <w:b/>
          <w:bCs/>
        </w:rPr>
        <w:t>Поядающ</w:t>
      </w:r>
      <w:r>
        <w:rPr>
          <w:b/>
          <w:bCs/>
        </w:rPr>
        <w:t>ей Воли</w:t>
      </w:r>
      <w:r w:rsidRPr="0066766A">
        <w:rPr>
          <w:b/>
          <w:bCs/>
        </w:rPr>
        <w:t xml:space="preserve"> Изначально Вышестоящего Отца Совершенному Человеку Изначально Вышестоящего Отца</w:t>
      </w:r>
      <w:r>
        <w:rPr>
          <w:b/>
          <w:bCs/>
        </w:rPr>
        <w:t>.</w:t>
      </w:r>
      <w:bookmarkEnd w:id="14"/>
    </w:p>
    <w:p w:rsidR="00AF6620" w:rsidRDefault="00AF6620" w:rsidP="00401C38">
      <w:pPr>
        <w:pStyle w:val="NoSpacing"/>
      </w:pPr>
    </w:p>
    <w:p w:rsidR="00AF6620" w:rsidRDefault="00AF6620" w:rsidP="00401C38">
      <w:pPr>
        <w:pStyle w:val="NoSpacing"/>
        <w:ind w:firstLine="567"/>
      </w:pPr>
      <w:r>
        <w:t>Итак, возжигаемся всем Синтезом каждого из нас. Мы синтезируемся с Изначально Вышестоящими Аватарами Синтеза Кут Хуми, Фаинь. И, проникаясь Синтезом Аватаров Синтеза Кут Хуми, Фаинь, переходим в зал 16320-Высоко-Цельно-Изначально-Вышестояще. Стали в зале Аватаров Синтеза Кут Хуми, Фаинь. И, возжигаясь формой Ипостаси 30-го Синтеза Изначально Вышестоящего Отца, стяжая Синтез Синтеза Изначально Вышестоящего Отца, мы просим преобразить каждого из нас и синтез нас явлением и выражением Совершенного Человека Изначально Вышестоящего Отца ракурсом 30-го Синтеза Изначально Вышестоящего Отца и, возжигаясь, преображаемся этим.</w:t>
      </w:r>
    </w:p>
    <w:p w:rsidR="00AF6620" w:rsidRDefault="00AF6620" w:rsidP="00401C38">
      <w:pPr>
        <w:pStyle w:val="NoSpacing"/>
        <w:ind w:firstLine="567"/>
      </w:pPr>
      <w:r>
        <w:t>И мы синтезируемся с Изначально Вышестоящим Владыкой Изначально Вышестоящего Отца Аватар-Ипостасью Изначально Вышестоящего Отца. Мы сейчас стоим в зале ИВДИВО, и мы начинаем возжигаться, проникаться прямым Синтезом Аватар-Ипостаси Изначально Вышестоящего Владыки Изначально Вышестоящего Отца, сонастраиваясь с Изначально Вышестоящим Владыкой. И переходим в зал Аватар-Ипостаси Изначально Вышестоящего Владыки Изначально Вышестоящего Отца 16382-Высоко-Цельно-Изначально-Вышестояще цельно всей командой. Тут же Тело проживает волну иного пространства, иных констант материи. Тут, вот, сейчас осторожничают, делайте смело шаг и фиксируйтесь в зале Изначально Вышестоящего Владыки. Стали, возжигаясь Балансиром Истины, Совершенной Истиной Изначально Вышестоящего Отца. И здесь глаза закрыты, открываем глаза в зале пред Изначально Вышестоящим Владыкой Изначально Вышестоящего Отца, приветствуем. И сейчас Владыка приветствует нас. И сейчас проникайтесь, сопереживайте эманации приветствия Владыки. Если кто-то не выходил туда, знакомьтесь. И по мере и глубине проникновенности эманации от Тела, Синтезтела Изначально Вышестоящего Владыки, мы яснее видим, понимаем, соображаем. И сейчас, обратите внимание, мозг начинает тоже давать определённые такие эффекты, перестраиваясь на среду Изначально Вышестоящего Владыки Изначально Вышестоящего Отца. И теперь фокусируемся вниманием, взглядом на Владыку, смотрим ему в глаза. И Владыка эманирует из глаз Взгляд Мудрости Изначально Вышестоящего Отца.</w:t>
      </w:r>
    </w:p>
    <w:p w:rsidR="00AF6620" w:rsidRDefault="00AF6620" w:rsidP="00401C38">
      <w:pPr>
        <w:pStyle w:val="NoSpacing"/>
        <w:ind w:firstLine="567"/>
      </w:pPr>
      <w:r>
        <w:t>И, проникаясь Взглядом Мудрости Изначально Вышестоящего Отца, вот, сейчас головной мозг начинает, знаете, состояние такое, поплыл просто, вот. И, ещё глубже проникаясь Взглядом Мудрости Владыки, поизучайте Взглядом Мудрости, вот, сейчас Владыка вас наделил, реплицировал вам Взгляд Мудрости Изначально Вышестоящего Отца. И, вот, теперь, этим Взглядом посмотрите на Владыку, поизучайте, как выглядит Владыка, в чём он одет, какое у него настроение, какая у него особенность, примерно, вот так, навскидку, сколько лет, примерно, Дух, вот, как он выглядит, какая у него поза, как он сидит.</w:t>
      </w:r>
    </w:p>
    <w:p w:rsidR="00AF6620" w:rsidRDefault="00AF6620" w:rsidP="00401C38">
      <w:pPr>
        <w:pStyle w:val="NoSpacing"/>
        <w:ind w:firstLine="567"/>
      </w:pPr>
      <w:r>
        <w:t xml:space="preserve">И, синтезируясь с Хум Изначально Вышестоящего Владыки Изначально Вышестоящего Отца, мы </w:t>
      </w:r>
      <w:r w:rsidRPr="007F3F70">
        <w:rPr>
          <w:b/>
          <w:bCs/>
        </w:rPr>
        <w:t>стяжаем Мудрость Изначально Вышестоящего Отца</w:t>
      </w:r>
      <w:r>
        <w:t xml:space="preserve"> </w:t>
      </w:r>
      <w:r w:rsidRPr="007F3F70">
        <w:rPr>
          <w:b/>
          <w:bCs/>
        </w:rPr>
        <w:t>и просим преобразить каждого из нас и синтез нас Мудростью Совершенного Человека Изначально Вышестоящего Отца</w:t>
      </w:r>
      <w:r>
        <w:t xml:space="preserve">. И, ещё глубже синтезируясь с Изначально Вышестоящим Владыкой Изначально Вышестоящего Отца, мы стяжаем </w:t>
      </w:r>
      <w:r w:rsidRPr="00A065F3">
        <w:rPr>
          <w:b/>
          <w:bCs/>
        </w:rPr>
        <w:t>Мудрость Изначально Вышестоящего Отца Совершенного Человека Изначально Вышестоящего Отца</w:t>
      </w:r>
      <w:r>
        <w:t>, и, возжигаясь ею. И проникаемся стяжённым всем синтез-физическим выражением.</w:t>
      </w:r>
    </w:p>
    <w:p w:rsidR="00AF6620" w:rsidRDefault="00AF6620" w:rsidP="00401C38">
      <w:pPr>
        <w:pStyle w:val="NoSpacing"/>
        <w:ind w:firstLine="567"/>
      </w:pPr>
      <w:r>
        <w:t xml:space="preserve">И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16385-Высоко-Цельно-Изначально-Вышестояще, стали пред Изначально Вышестоящим Отцом. И, возжигаясь Мудростью Изначально Вышестоящего Отца Совершенного Человека Изначально Вышестоящего Отца, мы синтезируемся с Хум Изначально Вышестоящего Отца и </w:t>
      </w:r>
      <w:r w:rsidRPr="00A065F3">
        <w:rPr>
          <w:b/>
          <w:bCs/>
        </w:rPr>
        <w:t>стяжаем Синтез Совершенного Человека Изначально Вышестоящего Отца</w:t>
      </w:r>
      <w:r>
        <w:t xml:space="preserve"> и возжигаемся этим. </w:t>
      </w:r>
    </w:p>
    <w:p w:rsidR="00AF6620" w:rsidRDefault="00AF6620" w:rsidP="00401C38">
      <w:pPr>
        <w:pStyle w:val="NoSpacing"/>
        <w:ind w:firstLine="567"/>
      </w:pPr>
      <w:r>
        <w:t xml:space="preserve">И, синтезируясь с Хум Изначально Вышестоящего Отца, мы </w:t>
      </w:r>
      <w:r w:rsidRPr="00A065F3">
        <w:rPr>
          <w:b/>
          <w:bCs/>
        </w:rPr>
        <w:t>стяжаем Совершенного Человека Изначально Вышестоящего Отца в развёртке Мудрости Изначально Вышестоящего Отца Совершенного Человека Изначально Вышестоящего Отца</w:t>
      </w:r>
      <w:r>
        <w:t xml:space="preserve"> каждым из нас и синтез нас. И </w:t>
      </w:r>
      <w:r w:rsidRPr="00DD4916">
        <w:rPr>
          <w:b/>
          <w:bCs/>
        </w:rPr>
        <w:t>стяжаем</w:t>
      </w:r>
      <w:r>
        <w:t xml:space="preserve"> у Изначально Вышестоящего Отца </w:t>
      </w:r>
      <w:r w:rsidRPr="00DD4916">
        <w:rPr>
          <w:b/>
          <w:bCs/>
        </w:rPr>
        <w:t>цельность Совершенства Совершенного Человека Изначально Вышестоящего Отца</w:t>
      </w:r>
      <w:r>
        <w:t xml:space="preserve">, и, возжигаясь, преображаемся этим. И, синтезируясь с Хум Изначально Вышестоящего Отца, мы </w:t>
      </w:r>
      <w:r w:rsidRPr="00DD4916">
        <w:rPr>
          <w:b/>
          <w:bCs/>
        </w:rPr>
        <w:t xml:space="preserve">стяжаем прямую Волю Изначально Вышестоящего Отца Совершенному Человеку Изначально Вышестоящего Отца в реализации Мудрости Изначально Вышестоящего Отца </w:t>
      </w:r>
      <w:r w:rsidRPr="00C54DDE">
        <w:t>каждым</w:t>
      </w:r>
      <w:r w:rsidRPr="00DD4916">
        <w:rPr>
          <w:b/>
          <w:bCs/>
        </w:rPr>
        <w:t xml:space="preserve"> </w:t>
      </w:r>
      <w:r w:rsidRPr="00C54DDE">
        <w:t>из нас и синтез</w:t>
      </w:r>
      <w:r>
        <w:t>ом</w:t>
      </w:r>
      <w:r w:rsidRPr="00C54DDE">
        <w:t xml:space="preserve"> нас. </w:t>
      </w:r>
      <w:r>
        <w:t>И, возжигаясь цельностью Совершенного Человека Изначально Вышестоящего Отца, преображаемся этим.</w:t>
      </w:r>
    </w:p>
    <w:p w:rsidR="00AF6620" w:rsidRDefault="00AF6620" w:rsidP="00401C38">
      <w:pPr>
        <w:pStyle w:val="NoSpacing"/>
        <w:ind w:firstLine="567"/>
      </w:pPr>
      <w:r>
        <w:t xml:space="preserve">И, синтезируясь с Хум Изначально Вышестоящего Отца, </w:t>
      </w:r>
      <w:r w:rsidRPr="00C54DDE">
        <w:rPr>
          <w:b/>
          <w:bCs/>
        </w:rPr>
        <w:t>стяжаем Прасинтезность Совершенного Человека Изначально Вышестоящего Отца в реализации Совершенств Изначально Вышестоящего Отца Совершенным Человеком Изначально Вышестоящего Отца</w:t>
      </w:r>
      <w:r>
        <w:t xml:space="preserve"> каждым из нас и синтезом нас. И, возжигаясь, преображаемся этим.</w:t>
      </w:r>
    </w:p>
    <w:p w:rsidR="00AF6620" w:rsidRDefault="00AF6620" w:rsidP="00401C38">
      <w:pPr>
        <w:pStyle w:val="NoSpacing"/>
        <w:ind w:firstLine="567"/>
      </w:pPr>
      <w:r>
        <w:t xml:space="preserve">И, синтезируясь с Хум Изначально Вышестоящего Отца, мы </w:t>
      </w:r>
      <w:r w:rsidRPr="0066766A">
        <w:rPr>
          <w:b/>
          <w:bCs/>
        </w:rPr>
        <w:t>стяжаем Поядающую Волю Изначально Вышестоящего Отца Совершенному Человеку Изначально Вышестоящего Отца</w:t>
      </w:r>
      <w:r>
        <w:t xml:space="preserve"> каждому из нас и синтезу нас и возжигаемся этим. Сейчас попробуйте прожить эффект Поядающей Воли. Это, вот, знаете, когда, если Воля Отца - вы только глянули, и все поняли, что, знаете, как, шансов не сделать нет. Или все поняли: лучше это не делать. То есть это эффект Поядающей Воли Изначально Вышестоящего Отца. И, в том числе, этим Совершенный Человек совершенен.</w:t>
      </w:r>
    </w:p>
    <w:p w:rsidR="00AF6620" w:rsidRDefault="00AF6620" w:rsidP="00401C38">
      <w:pPr>
        <w:pStyle w:val="NoSpacing"/>
        <w:ind w:firstLine="567"/>
      </w:pPr>
      <w:r>
        <w:t>И, возжигаясь всем стяжённым и возожжённым, преображаясь этим, мы благодарим Изначально Вышестоящего Отца, благодарим Изначально Вышестоящего Владыку Изначально Вышестоящего Отца, благодарим Аватаров Синтеза Кут Хуми, Фаинь, возвращаясь в физическое выражение. И всё стяжённое и возожжённое мы эманируем в Изначально Вышестоящий Дом Изначально Вышестоящего Отца, по территории Подразделения ИВДИВО 16310-й Высокой Цельности Ставрополь и участников данной практики и в ИВДИВО каждого. И выходим из практики. Аминь.</w:t>
      </w:r>
    </w:p>
    <w:p w:rsidR="00AF6620" w:rsidRDefault="00AF6620" w:rsidP="00401C38">
      <w:pPr>
        <w:pStyle w:val="NoSpacing"/>
      </w:pPr>
    </w:p>
    <w:p w:rsidR="00AF6620" w:rsidRPr="00A57BCB" w:rsidRDefault="00AF6620" w:rsidP="00401C38">
      <w:pPr>
        <w:pStyle w:val="NoSpacing"/>
        <w:ind w:firstLine="567"/>
        <w:rPr>
          <w:i/>
          <w:iCs/>
        </w:rPr>
      </w:pPr>
      <w:r>
        <w:rPr>
          <w:i/>
          <w:iCs/>
        </w:rPr>
        <w:t xml:space="preserve">Набор: Аватар Метагалактической Нации ИВО 16310 ВЦ 16311 ВЦР Ставрополь, ИВАС Саввы Святы, Служащий Надежда Выдрина </w:t>
      </w:r>
    </w:p>
    <w:p w:rsidR="00AF6620" w:rsidRPr="00872C0D" w:rsidRDefault="00AF6620" w:rsidP="00401C38">
      <w:pPr>
        <w:ind w:firstLine="567"/>
        <w:rPr>
          <w:i/>
          <w:iCs/>
          <w:sz w:val="24"/>
          <w:szCs w:val="24"/>
        </w:rPr>
      </w:pPr>
      <w:r>
        <w:rPr>
          <w:i/>
          <w:iCs/>
          <w:sz w:val="24"/>
          <w:szCs w:val="24"/>
        </w:rPr>
        <w:t xml:space="preserve">Проверка: </w:t>
      </w:r>
      <w:r w:rsidRPr="00117596">
        <w:rPr>
          <w:i/>
          <w:iCs/>
          <w:sz w:val="24"/>
          <w:szCs w:val="24"/>
        </w:rPr>
        <w:t>Аватар Систем Частей Изначально Вышестоящего Отца 16296 ВЦР</w:t>
      </w:r>
      <w:r>
        <w:rPr>
          <w:i/>
          <w:iCs/>
          <w:sz w:val="24"/>
          <w:szCs w:val="24"/>
        </w:rPr>
        <w:t xml:space="preserve">, </w:t>
      </w:r>
      <w:r w:rsidRPr="00117596">
        <w:rPr>
          <w:i/>
          <w:iCs/>
          <w:sz w:val="24"/>
          <w:szCs w:val="24"/>
        </w:rPr>
        <w:t>1</w:t>
      </w:r>
      <w:r>
        <w:rPr>
          <w:i/>
          <w:iCs/>
          <w:sz w:val="24"/>
          <w:szCs w:val="24"/>
        </w:rPr>
        <w:t>6310</w:t>
      </w:r>
      <w:r w:rsidRPr="00117596">
        <w:rPr>
          <w:i/>
          <w:iCs/>
          <w:sz w:val="24"/>
          <w:szCs w:val="24"/>
        </w:rPr>
        <w:t xml:space="preserve"> ВЦ, </w:t>
      </w:r>
      <w:r w:rsidRPr="005049CB">
        <w:rPr>
          <w:i/>
          <w:iCs/>
          <w:sz w:val="24"/>
          <w:szCs w:val="24"/>
        </w:rPr>
        <w:t>Ставрополь</w:t>
      </w:r>
      <w:r w:rsidRPr="00117596">
        <w:rPr>
          <w:i/>
          <w:iCs/>
          <w:sz w:val="24"/>
          <w:szCs w:val="24"/>
        </w:rPr>
        <w:t>, ИВ АС Теодора Дариды, Посвящённый Лариса Литвинова.</w:t>
      </w:r>
    </w:p>
    <w:p w:rsidR="00AF6620" w:rsidRDefault="00AF6620" w:rsidP="00325707">
      <w:pPr>
        <w:pStyle w:val="NoSpacing"/>
        <w:ind w:firstLine="0"/>
        <w:rPr>
          <w:i/>
          <w:iCs/>
        </w:rPr>
      </w:pPr>
    </w:p>
    <w:p w:rsidR="00AF6620" w:rsidRDefault="00AF6620" w:rsidP="00325707">
      <w:pPr>
        <w:pStyle w:val="NoSpacing"/>
        <w:ind w:firstLine="0"/>
        <w:rPr>
          <w:i/>
          <w:iCs/>
        </w:rPr>
      </w:pPr>
    </w:p>
    <w:p w:rsidR="00AF6620" w:rsidRPr="00401C38" w:rsidRDefault="00AF6620" w:rsidP="00401C38">
      <w:pPr>
        <w:pStyle w:val="NoSpacing"/>
        <w:ind w:firstLine="0"/>
        <w:rPr>
          <w:color w:val="00B050"/>
        </w:rPr>
      </w:pPr>
      <w:r w:rsidRPr="00401C38">
        <w:rPr>
          <w:color w:val="00B050"/>
        </w:rPr>
        <w:t>01:20:44 – 01:46:36 (26 минут)</w:t>
      </w:r>
    </w:p>
    <w:p w:rsidR="00AF6620" w:rsidRDefault="00AF6620" w:rsidP="00401C38">
      <w:pPr>
        <w:pStyle w:val="NoSpacing"/>
        <w:ind w:firstLine="0"/>
      </w:pPr>
    </w:p>
    <w:p w:rsidR="00AF6620" w:rsidRDefault="00AF6620" w:rsidP="00401C38">
      <w:pPr>
        <w:pStyle w:val="NoSpacing"/>
        <w:ind w:firstLine="0"/>
        <w:jc w:val="center"/>
        <w:outlineLvl w:val="1"/>
        <w:rPr>
          <w:b/>
          <w:bCs/>
        </w:rPr>
      </w:pPr>
      <w:bookmarkStart w:id="15" w:name="_Toc9844734"/>
      <w:r w:rsidRPr="002860F6">
        <w:rPr>
          <w:b/>
          <w:bCs/>
        </w:rPr>
        <w:t>Практика-тренинг 11.</w:t>
      </w:r>
      <w:r>
        <w:rPr>
          <w:b/>
          <w:bCs/>
        </w:rPr>
        <w:br/>
      </w:r>
      <w:r w:rsidRPr="002860F6">
        <w:rPr>
          <w:b/>
          <w:bCs/>
        </w:rPr>
        <w:t>Активации головного мозга ракурсом 30</w:t>
      </w:r>
      <w:r>
        <w:rPr>
          <w:b/>
          <w:bCs/>
        </w:rPr>
        <w:t>-го</w:t>
      </w:r>
      <w:r w:rsidRPr="002860F6">
        <w:rPr>
          <w:b/>
          <w:bCs/>
        </w:rPr>
        <w:t xml:space="preserve"> Синтеза Изначально Вышестоящего Отца в явлении и выражении Совершенной Истины Изначально Вышестоящего Отца и Взгляда Совершенной Истин</w:t>
      </w:r>
      <w:r>
        <w:rPr>
          <w:b/>
          <w:bCs/>
        </w:rPr>
        <w:t>ой</w:t>
      </w:r>
      <w:r w:rsidRPr="002860F6">
        <w:rPr>
          <w:b/>
          <w:bCs/>
        </w:rPr>
        <w:t xml:space="preserve"> Отца.</w:t>
      </w:r>
      <w:bookmarkEnd w:id="15"/>
    </w:p>
    <w:p w:rsidR="00AF6620" w:rsidRPr="002860F6" w:rsidRDefault="00AF6620" w:rsidP="00401C38">
      <w:pPr>
        <w:pStyle w:val="NoSpacing"/>
        <w:ind w:firstLine="0"/>
        <w:rPr>
          <w:b/>
          <w:bCs/>
        </w:rPr>
      </w:pPr>
    </w:p>
    <w:p w:rsidR="00AF6620" w:rsidRDefault="00AF6620" w:rsidP="00401C38">
      <w:pPr>
        <w:pStyle w:val="NoSpacing"/>
        <w:ind w:firstLine="567"/>
      </w:pPr>
      <w:r>
        <w:t>Итак, мы сейчас погружаемся. Знаете, как может быть… кто проходил погружение, да, мы сейчас погружаемся внутрь себя в активации всего стяженного и возожжённого, в акценте на головной мозг, активацию синопсических связей головного мозга, в активации на спинной мозг. И мы синтезируемся с Аватарами Синтеза Кут Хуми, Фаинь, проникаясь Синтезом Аватаров Синтеза Кут Хуми, Фаинь в активации головного мозга, участков головного мозга, синопсических связей в головном мозге. И, проникаясь Синтезом Аватаров</w:t>
      </w:r>
      <w:r w:rsidRPr="00F95BD5">
        <w:t xml:space="preserve"> </w:t>
      </w:r>
      <w:r>
        <w:t xml:space="preserve">Синтеза Кут Хуми, Фаинь </w:t>
      </w:r>
      <w:r w:rsidRPr="00CE3107">
        <w:rPr>
          <w:i/>
          <w:iCs/>
        </w:rPr>
        <w:t>(стук в дверь)</w:t>
      </w:r>
      <w:r>
        <w:t xml:space="preserve"> всем телом и синтез-физически, входя </w:t>
      </w:r>
      <w:r w:rsidRPr="00CE3107">
        <w:rPr>
          <w:i/>
          <w:iCs/>
        </w:rPr>
        <w:t>(стук в дверь)</w:t>
      </w:r>
      <w:r>
        <w:t xml:space="preserve"> в единый резонанс головным мозгом, всем телом. Обратите внимание, как вас вышибает, когда мы выходим на совершенство работы головного мозга как Совершенный Человек. Поэтому старайтесь</w:t>
      </w:r>
      <w:r w:rsidRPr="00F50A27">
        <w:t xml:space="preserve"> </w:t>
      </w:r>
      <w:r>
        <w:t>максимально погружаться и не обращать внимания, хорошие проверки.</w:t>
      </w:r>
    </w:p>
    <w:p w:rsidR="00AF6620" w:rsidRDefault="00AF6620" w:rsidP="00401C38">
      <w:pPr>
        <w:pStyle w:val="NoSpacing"/>
        <w:ind w:firstLine="567"/>
      </w:pPr>
      <w:r>
        <w:t>И в синтезе с Аватарами Синтеза Кут Хуми, Фаинь мы переходим в зал Аватаров Синтеза</w:t>
      </w:r>
      <w:r w:rsidRPr="00DC0C5D">
        <w:t xml:space="preserve"> </w:t>
      </w:r>
      <w:r>
        <w:t>Кут Хуми, Фаинь 16320-Высоко-Цельно-Изначально-Вышестояще. Стали пред Аватарами Синтеза Кут Хуми, Фаинь в зале ИВДИВО. И, сонастраиваясь головным мозгом на эманацию головного мозга Аватаров Синтеза Кут Хуми, Фаинь и проникаясь этим, активируясь этим, мы синтезируемся с Хум Аватаров Синтеза</w:t>
      </w:r>
      <w:r w:rsidRPr="00F50A27">
        <w:t xml:space="preserve"> </w:t>
      </w:r>
      <w:r>
        <w:t>Кут Хуми, Фаинь и стяжаем Синтез Синтеза Изначально Вышестоящего Отца, прося преобразить каждого из нас и синтез нас усвоением Синтеза и Огня 30-го Синтеза Изначально Вышестоящего Отца соответствующим тренингом.</w:t>
      </w:r>
    </w:p>
    <w:p w:rsidR="00AF6620" w:rsidRDefault="00AF6620" w:rsidP="00401C38">
      <w:pPr>
        <w:pStyle w:val="NoSpacing"/>
        <w:ind w:firstLine="567"/>
      </w:pPr>
      <w:r>
        <w:t>И Аватар Синтеза Кут Хуми приглашает нашу команду в зал Прасинтезности Изначально Вышестоящего Отца. И сейчас как можно глубже сосредоточьтесь, сфокусируетесь на головной мозг свой Ипостасного Тела в синтезе с головным мозгом физического тела, не отвлекаясь на внешние эффекты, лучше всего глаза закрыть. Мы сейчас идём в зал Прасинтезности, мы будем смотреть то, чего у нас нет, и очень часто, когда у нас глаза открыты, мы отвлекаемся. И, фокусируясь головным мозгом на эманацию головного мозга Кут Хуми, мы идём за Кут Хуми, идём очень быстро. Вот, обратите внимание, как</w:t>
      </w:r>
      <w:r w:rsidRPr="00435AB0">
        <w:t xml:space="preserve"> </w:t>
      </w:r>
      <w:r>
        <w:t>сейчас реагирует тело на скорость. Идём, идём, идём. Обратите внимание, вышли и обратно в соседнюю дверь зашли. Сейчас мы не будем акцентировать влево, вправо, просто вышли и зашли.</w:t>
      </w:r>
    </w:p>
    <w:p w:rsidR="00AF6620" w:rsidRDefault="00AF6620" w:rsidP="00401C38">
      <w:pPr>
        <w:pStyle w:val="NoSpacing"/>
        <w:ind w:firstLine="567"/>
      </w:pPr>
      <w:r>
        <w:t>Заходим в Зал Прасинтезности. Обратите внимание, как только мы зашли в зал Прасинтезности, головной мозг послабило. Вот он тут же расслабился, вот такой эффект интересный, посмотрите. Смотрим. В центе зала развёрнута среда Прасинтезности. Вот мы сейчас не… Знаете, как, есть такое слово, не кучкуемся, а равномерно становимся вокруг Прасинтезности Изначально Вышестоящего Отца. И, возжигаясь Совершенной Истиной Изначально Вышестоящего Отца, возжигаясь Источником Истины Изначально Вышестоящего Отца в активации головного мозга каждого из нас, и вот сейчас первое, что мы фокусируемся на Точку Силы. В лобной доле, вот в центре головного мозга Точка Силы, только изнутри, вот на подкорковой зоне есть такая Точка Силы. Вот она сейчас, активируясь, она даже охватывает надбровные дуги, чуть выше бровей.</w:t>
      </w:r>
    </w:p>
    <w:p w:rsidR="00AF6620" w:rsidRDefault="00AF6620" w:rsidP="00401C38">
      <w:pPr>
        <w:pStyle w:val="NoSpacing"/>
        <w:ind w:firstLine="567"/>
      </w:pPr>
      <w:r>
        <w:t xml:space="preserve">Мы сейчас стоим вокруг Прасинтезности, мы ещё пока в неё не погружаемся, но при этом эффект среды уже есть. Теперь переключаемся на активацию Трикути, это затылочная зона. Активируем Трикути. А теперь, мысленно проводя линию между Точкой Силы и Трикути, определитесь в центре - активация Оджаса как Центрального Ядра Синтеза, далее активация подкорковых зон верхней части головного мозга. Это вот, знаете, вот этот принцип «еврейской шапочки». У нас вот в этой зоне очень часто накапливается всякое разное непотребное. И далее активируем спинной мозг. И, активируя Нить Синтеза, сопрягая Центральное Ядро или Оджас с Ядром «Я Есмь» под стопами, и вот в такой активации синтезируясь с Аватаром Синтеза Кут Хуми, мы начинаем проникаться прямой Прасинтезностью Изначально Вышестоящего Отца. И все раннее перечисленные участки головного мозга, и всё остальное начинает активироваться Прасинтезностью Изначально Вышестоящего Отца. И мы </w:t>
      </w:r>
      <w:r w:rsidRPr="00C3091A">
        <w:rPr>
          <w:b/>
          <w:bCs/>
        </w:rPr>
        <w:t>просим</w:t>
      </w:r>
      <w:r>
        <w:t xml:space="preserve"> Аватара Синтеза </w:t>
      </w:r>
      <w:r w:rsidRPr="00C3091A">
        <w:rPr>
          <w:b/>
          <w:bCs/>
        </w:rPr>
        <w:t>преобразить, переписать по мере необходимости</w:t>
      </w:r>
      <w:r>
        <w:t xml:space="preserve"> </w:t>
      </w:r>
      <w:r>
        <w:rPr>
          <w:b/>
          <w:bCs/>
        </w:rPr>
        <w:t>синопс</w:t>
      </w:r>
      <w:r w:rsidRPr="00C3091A">
        <w:rPr>
          <w:b/>
          <w:bCs/>
        </w:rPr>
        <w:t>ические связи</w:t>
      </w:r>
      <w:r>
        <w:t>, возможно их там нужно у кого-то активировать, у кого-то координировать, синопсические связи головного мозга, или по-другому это называется огненно-синопсические связи, спинного мозга. И тут же активность и координация синопсических связей мозга и спинного мозга, они тут же начинают эманировать обновлённость всему телу, но начинается всё с них. Вот сейчас ещё больше расслабьтесь, особенно мозгом.</w:t>
      </w:r>
    </w:p>
    <w:p w:rsidR="00AF6620" w:rsidRDefault="00AF6620" w:rsidP="00401C38">
      <w:pPr>
        <w:pStyle w:val="NoSpacing"/>
        <w:ind w:firstLine="567"/>
      </w:pPr>
      <w:r>
        <w:t xml:space="preserve">И, синтезируясь с Аватаром Синтеза Кут Хуми, возжигаясь, Синтез Синтезом Изначально Вышестоящего Отца, мы начинаем фокусировать в центре головного мозга в синтезе Трикути, Точки Силы, подкорковой зоны головного мозга, Оджаса, Взгляд Совершенной Истиной Изначально Вышестоящего Отца. И, находясь в проникновенности Прасинтезностью Изначально Вышестоящего Отца, направьте сфокусированный Взгляд Совершенной Истины Изначально Вышестоящего Отца на какую-либо из ситуаций, и посмотрите этим Взглядом, не выходя из концентрации и синтеза Трикути, Точки Силы, Оджаса и так далее. Продолжаем смотреть, погружаемся Взглядом в какую-либо достаточно сложную, противоречивую ситуацию. </w:t>
      </w:r>
      <w:r w:rsidRPr="00E32603">
        <w:rPr>
          <w:i/>
          <w:iCs/>
        </w:rPr>
        <w:t>(За окном звук газонокосилки).</w:t>
      </w:r>
      <w:r>
        <w:t xml:space="preserve"> Стрижка только началась. Запишите опыт этот. И в синтезе с Аватаром Синтеза Кут Хуми мы возжигаемся концентрацией, преображением, Прасинтезностью Изначально Вышестоящего Отца в активации участков головного мозга перечисленных и усваиваем это.</w:t>
      </w:r>
    </w:p>
    <w:p w:rsidR="00AF6620" w:rsidRDefault="00AF6620" w:rsidP="00401C38">
      <w:pPr>
        <w:pStyle w:val="NoSpacing"/>
        <w:ind w:firstLine="567"/>
      </w:pPr>
      <w:r>
        <w:t>И мы синтезируемся с Аватаром Синтеза Кут Хуми и переходим в зал Истины Изначально Вышестоящего Отца. И точно так же выходим, и идём очень быстро, и пока идём, знаете, так, размышляем мозгом. Семь бит информации - усвоение, и сейчас усвоение Прасинтезности Изначально Вышестоящего Отца. Заходим в зал Истины. Вот теперь смотрим, что в центре зала. В центре зала Истина Изначально Вышестоящего Отца. Обратите внимание, она в форме Человека, а в центре Человека Нить Синтеза с эталонными Ядрами Синтеза Изначально Вышестоящего Отца. И точно так же стоим в синтезе с Аватаром Синтеза Кут Хуми, возжигаемся и активируем Точку Силы в центре лобной доли, в центре лба, Трикути, линию между Точкой Силы и Трикути и в центре Оджас, подкорковая зона на вершине головы, и с затылка - продолжение от Трикути вниз, спинным мозгом активируемся. Но активация, обратите внимание, теперь идёт ракурсом Прасинтезности. И сейчас попробуйте сфокусировать Взгляд в головной мозг, смотреть, вот как там это всё активируется.</w:t>
      </w:r>
    </w:p>
    <w:p w:rsidR="00AF6620" w:rsidRDefault="00AF6620" w:rsidP="00401C38">
      <w:pPr>
        <w:pStyle w:val="NoSpacing"/>
        <w:ind w:firstLine="567"/>
      </w:pPr>
      <w:r>
        <w:t>И, синтезируясь с Аватаром Синтеза Кут Хуми, мы возжигаемся Нитью Синтеза Изначально Вышестоящего Отца, вершиной Нити Синтеза, это в Оджасе Ядро, и Ядро под стопами «Я Есмь». И мы синтезируемся с Нитью Синтеза Совершенного Человека Истины Изначально Вышестоящего Отца. И вот, буквально, Ядро в Ядро, и Изначально Вышестоящий Отец реплицирует Совершенства Истины в Ядро Синтеза каждого из нас Нитью Синтеза Совершенного Человека Истины Изначально Вышестоящего Отца. И сейчас тут же начинают далее продолжаться преображаться огненно-синопсические связи. Обратите внимание, вот сейчас состояние головного мозга, совсем другой эффект, реакция или реагирование в соответствующих участках: Точка Силы, Трикути, Оджас, подкорковая зона вершины головы, и есть такое внутреннее просветление, ясный Взгляд, объёмный Взгляд. И мы поднимаем «Я Есмь» из Ядра Синтеза под стопами по всей Нити Синтеза, поднимаем в головной мозг. И как только «Я Есмь» вспыхивает в Оджасе как в вершинном Ядре Синтеза, складывается внутренняя Истинность Отцовская «Я Есмь Изначально Вышестоящий Отец». Биологически, синтез-физически, цельно: «Я Есмь Изначально Вышестоящий Отец».</w:t>
      </w:r>
    </w:p>
    <w:p w:rsidR="00AF6620" w:rsidRDefault="00AF6620" w:rsidP="00401C38">
      <w:pPr>
        <w:pStyle w:val="NoSpacing"/>
        <w:ind w:firstLine="567"/>
      </w:pPr>
      <w:r>
        <w:t>Завершаем тренинг. Ищем глазами, где Аватар Синтеза Кут Хуми, и выходим за ним. И тоже быстро. Переходим в зал ИВДИВО, встали в зале.</w:t>
      </w:r>
    </w:p>
    <w:p w:rsidR="00AF6620" w:rsidRDefault="00AF6620" w:rsidP="00401C38">
      <w:pPr>
        <w:pStyle w:val="NoSpacing"/>
        <w:ind w:firstLine="567"/>
      </w:pPr>
      <w:r>
        <w:t xml:space="preserve">И, синтезируясь с Изначально Вышестоящими Аватарами Синтеза Кут Хуми, Фаинь, стяжая Синтез Синтеза Изначально Вышестоящего Отца, </w:t>
      </w:r>
      <w:r w:rsidRPr="00503ED3">
        <w:rPr>
          <w:b/>
          <w:bCs/>
        </w:rPr>
        <w:t xml:space="preserve">прося преобразить каждого из нас и синтез нас </w:t>
      </w:r>
      <w:r>
        <w:rPr>
          <w:b/>
          <w:bCs/>
        </w:rPr>
        <w:t>активацией</w:t>
      </w:r>
      <w:r w:rsidRPr="00503ED3">
        <w:rPr>
          <w:b/>
          <w:bCs/>
        </w:rPr>
        <w:t xml:space="preserve"> головного мозга ракурсом 30-го Синтеза Изначально Вышестоящего Отца в явлении и выражении Совершенной Истины Изначально Вышестоящего Отца и Взгляда Совершенной Истин</w:t>
      </w:r>
      <w:r>
        <w:rPr>
          <w:b/>
          <w:bCs/>
        </w:rPr>
        <w:t>ой</w:t>
      </w:r>
      <w:r w:rsidRPr="00503ED3">
        <w:rPr>
          <w:b/>
          <w:bCs/>
        </w:rPr>
        <w:t xml:space="preserve"> Отца</w:t>
      </w:r>
      <w:r>
        <w:t xml:space="preserve"> и, возжигаясь, преображаемся этим.</w:t>
      </w:r>
    </w:p>
    <w:p w:rsidR="00AF6620" w:rsidRDefault="00AF6620" w:rsidP="00401C38">
      <w:pPr>
        <w:pStyle w:val="NoSpacing"/>
        <w:ind w:firstLine="567"/>
      </w:pPr>
      <w:r>
        <w:t xml:space="preserve">Мы синтезируемся с Изначально Вышестоящим Отцом, переходим в зал Изначально Вышестоящего Отца 16385-Высоко-Цельно-Изначально-Вышестояще. Стали пред Отцом. И, возжигаясь активацией огненно-синопсических связей, Точкой Силы, Трикути, подкорковой зоной макушки головного мозга, спинным мозгом, к нам сейчас подходит Отец. Подходит. И каждому сейчас он скажет одно слово, но это будет слово о вас, ваше, но это будет слово Истины Изначально Вышестоящего Отца. И вот сейчас здесь нужно напрячься всей активацией, разработкой головного мозга после тренинга, по итогу тренинга. И сейчас, сонастраиваясь с головным мозгом Изначально Вышестоящего Отца, Отец скажет что-то очень и очень важное лично для Вас. И вы сейчас Совершенной Истиной это услышите. Тишина, слушаем. </w:t>
      </w:r>
      <w:r w:rsidRPr="00503ED3">
        <w:rPr>
          <w:i/>
          <w:iCs/>
        </w:rPr>
        <w:t>(Пауза).</w:t>
      </w:r>
      <w:r>
        <w:t xml:space="preserve"> Есть, Отец сказал. Если кто-то обратил внимание, когда Отец сказал, слово буквально печаталось в головной мозг, в те активные зоны головного мозга, которыми мы сейчас поработали. И тут же синопсические связи начинают переписывается, координироваться Творящим Словом Изначально Вышестоящего Отца. И это есть Истина Отца.</w:t>
      </w:r>
    </w:p>
    <w:p w:rsidR="00AF6620" w:rsidRDefault="00AF6620" w:rsidP="00401C38">
      <w:pPr>
        <w:pStyle w:val="NoSpacing"/>
        <w:ind w:firstLine="567"/>
      </w:pPr>
      <w:r>
        <w:t>Мы благодарим Изначально Вышестоящего Отца и, возвращаясь в физическое выражение, благодаря Аватара Синтеза Кут Хуми, Фаинь, всё стяжённое и возожжённое как опыт мы эманируем в ИВДИВО, по территории Подразделения Ставрополь и участников данной практики и в ИВДИВО каждого. И выходим из тренинга. Молодцы.</w:t>
      </w:r>
    </w:p>
    <w:p w:rsidR="00AF6620" w:rsidRPr="00E26711" w:rsidRDefault="00AF6620" w:rsidP="00401C38">
      <w:pPr>
        <w:pStyle w:val="NoSpacing"/>
        <w:ind w:firstLine="567"/>
      </w:pPr>
    </w:p>
    <w:p w:rsidR="00AF6620" w:rsidRPr="006E4B64" w:rsidRDefault="00AF6620" w:rsidP="00401C38">
      <w:pPr>
        <w:pStyle w:val="NoSpacing"/>
        <w:ind w:firstLine="567"/>
        <w:rPr>
          <w:i/>
          <w:iCs/>
        </w:rPr>
      </w:pPr>
      <w:r w:rsidRPr="006E4B64">
        <w:rPr>
          <w:i/>
          <w:iCs/>
        </w:rPr>
        <w:t>Набор: Аватар Метагалактической страны ИВО, 16310 ВЦ Ставрополь, ИВАС Владомир Стефана, Служащий Светлана Русяева.</w:t>
      </w:r>
    </w:p>
    <w:p w:rsidR="00AF6620" w:rsidRPr="006E4B64" w:rsidRDefault="00AF6620" w:rsidP="00401C38">
      <w:pPr>
        <w:pStyle w:val="NoSpacing"/>
        <w:ind w:firstLine="567"/>
        <w:rPr>
          <w:i/>
          <w:iCs/>
        </w:rPr>
      </w:pPr>
      <w:r w:rsidRPr="006E4B64">
        <w:rPr>
          <w:i/>
          <w:iCs/>
        </w:rPr>
        <w:t xml:space="preserve">Проверка: </w:t>
      </w:r>
      <w:r w:rsidRPr="00117596">
        <w:rPr>
          <w:i/>
          <w:iCs/>
        </w:rPr>
        <w:t>Аватар Систем Частей Изначально Вышестоящего Отца 16296 ВЦР</w:t>
      </w:r>
      <w:r>
        <w:rPr>
          <w:i/>
          <w:iCs/>
        </w:rPr>
        <w:t xml:space="preserve">, </w:t>
      </w:r>
      <w:r w:rsidRPr="00117596">
        <w:rPr>
          <w:i/>
          <w:iCs/>
        </w:rPr>
        <w:t>1</w:t>
      </w:r>
      <w:r>
        <w:rPr>
          <w:i/>
          <w:iCs/>
        </w:rPr>
        <w:t>6310</w:t>
      </w:r>
      <w:r w:rsidRPr="00117596">
        <w:rPr>
          <w:i/>
          <w:iCs/>
        </w:rPr>
        <w:t xml:space="preserve"> ВЦ, </w:t>
      </w:r>
      <w:r w:rsidRPr="005049CB">
        <w:rPr>
          <w:i/>
          <w:iCs/>
        </w:rPr>
        <w:t>Ставрополь</w:t>
      </w:r>
      <w:r w:rsidRPr="00117596">
        <w:rPr>
          <w:i/>
          <w:iCs/>
        </w:rPr>
        <w:t>, ИВ АС Теодора Дариды, Посвящённый Лариса Литвинова.</w:t>
      </w:r>
    </w:p>
    <w:p w:rsidR="00AF6620" w:rsidRDefault="00AF6620" w:rsidP="00325707">
      <w:pPr>
        <w:pStyle w:val="NoSpacing"/>
        <w:ind w:firstLine="0"/>
        <w:rPr>
          <w:i/>
          <w:iCs/>
        </w:rPr>
      </w:pPr>
    </w:p>
    <w:p w:rsidR="00AF6620" w:rsidRDefault="00AF6620" w:rsidP="007B6C44">
      <w:pPr>
        <w:pStyle w:val="NoSpacing"/>
        <w:ind w:firstLine="0"/>
      </w:pPr>
    </w:p>
    <w:p w:rsidR="00AF6620" w:rsidRDefault="00AF6620" w:rsidP="00401C38">
      <w:pPr>
        <w:pStyle w:val="NoSpacing"/>
        <w:ind w:firstLine="0"/>
        <w:rPr>
          <w:color w:val="00B050"/>
        </w:rPr>
      </w:pPr>
      <w:r>
        <w:rPr>
          <w:color w:val="00B050"/>
        </w:rPr>
        <w:t>01:48:00</w:t>
      </w:r>
      <w:r w:rsidRPr="00F47766">
        <w:rPr>
          <w:color w:val="00B050"/>
        </w:rPr>
        <w:t xml:space="preserve"> – </w:t>
      </w:r>
      <w:r>
        <w:rPr>
          <w:color w:val="00B050"/>
        </w:rPr>
        <w:t>01:57:53</w:t>
      </w:r>
      <w:r w:rsidRPr="00F47766">
        <w:rPr>
          <w:color w:val="00B050"/>
        </w:rPr>
        <w:t xml:space="preserve"> </w:t>
      </w:r>
      <w:r>
        <w:rPr>
          <w:color w:val="00B050"/>
        </w:rPr>
        <w:t>(9 минут)</w:t>
      </w:r>
    </w:p>
    <w:p w:rsidR="00AF6620" w:rsidRDefault="00AF6620" w:rsidP="00401C38">
      <w:pPr>
        <w:pStyle w:val="NoSpacing"/>
      </w:pPr>
    </w:p>
    <w:p w:rsidR="00AF6620" w:rsidRDefault="00AF6620" w:rsidP="00401C38">
      <w:pPr>
        <w:pStyle w:val="NoSpacing"/>
        <w:ind w:firstLine="0"/>
        <w:jc w:val="center"/>
        <w:outlineLvl w:val="1"/>
      </w:pPr>
      <w:bookmarkStart w:id="16" w:name="_Toc9844735"/>
      <w:r>
        <w:rPr>
          <w:b/>
          <w:bCs/>
        </w:rPr>
        <w:t>Практика 12.</w:t>
      </w:r>
      <w:r>
        <w:rPr>
          <w:b/>
          <w:bCs/>
        </w:rPr>
        <w:br/>
        <w:t>Итоговая.</w:t>
      </w:r>
      <w:bookmarkEnd w:id="16"/>
    </w:p>
    <w:p w:rsidR="00AF6620" w:rsidRDefault="00AF6620" w:rsidP="00401C38">
      <w:pPr>
        <w:pStyle w:val="NoSpacing"/>
      </w:pPr>
    </w:p>
    <w:p w:rsidR="00AF6620" w:rsidRDefault="00AF6620" w:rsidP="00401C38">
      <w:pPr>
        <w:pStyle w:val="NoSpacing"/>
        <w:ind w:firstLine="567"/>
      </w:pPr>
      <w:r>
        <w:t>Мы возжигаемся всем Синтезом каждого из нас. И, синтезируясь с Изначально Вышестоящими Аватарами Синтеза Кут Хуми, Фаинь, проникаясь Синтез Синтезом Изначально Вышестоящего Отца синтез-физически собою, мы переходим в зал Изначально Вышестоящего Дома Изначально Вышестоящего Отца 16320-Высоко-Цельно-Изначально-Вышестояще цельно. И, возжигаясь формой Ипостаси 30-го Синтеза Изначально Вышестоящего Отца,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Итоговой Практикой 30-го Синтеза Изначально Вышестоящего Отца.</w:t>
      </w:r>
    </w:p>
    <w:p w:rsidR="00AF6620" w:rsidRDefault="00AF6620" w:rsidP="00401C38">
      <w:pPr>
        <w:pStyle w:val="NoSpacing"/>
        <w:ind w:firstLine="567"/>
      </w:pPr>
      <w:r>
        <w:t xml:space="preserve">И, возжигаясь, преображаясь этим,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16385-Высоко-Цельно-Изначально-Вышестояще цельно. Всей командой стали. И, синтезируясь с Хум Изначально Вышестоящего Отца, мы стяжаем Синтез Изначально Вышестоящего Отца и </w:t>
      </w:r>
      <w:r w:rsidRPr="00A0074D">
        <w:rPr>
          <w:b/>
          <w:bCs/>
        </w:rPr>
        <w:t>просим преобразить каждого из нас и синтез нас Итоговой Практикой 30-го Синтеза Изначально Вышестоящего Отца</w:t>
      </w:r>
      <w:r>
        <w:t xml:space="preserve">. И мы </w:t>
      </w:r>
      <w:r w:rsidRPr="00A0074D">
        <w:rPr>
          <w:b/>
          <w:bCs/>
        </w:rPr>
        <w:t>стяжаем 32768 шестидесятичетырёхллионов Огней 32768-рицей Субъядерного Синтеза Изначально Вышестоящего Отца 16350-й Высокой Цельности Изначально Вышестоящего Отца</w:t>
      </w:r>
      <w:r>
        <w:t xml:space="preserve">. И мы стяжаем </w:t>
      </w:r>
      <w:r w:rsidRPr="00A0074D">
        <w:rPr>
          <w:b/>
          <w:bCs/>
        </w:rPr>
        <w:t>32768 шестидесятичетырёхллионов Ядер Синтеза 32768-рицей Субъядерного Синтеза 16350-й Высокой Цельности Изначально Вышестоящего Отца</w:t>
      </w:r>
      <w:r>
        <w:t>.</w:t>
      </w:r>
    </w:p>
    <w:p w:rsidR="00AF6620" w:rsidRDefault="00AF6620" w:rsidP="00401C38">
      <w:pPr>
        <w:pStyle w:val="NoSpacing"/>
        <w:ind w:firstLine="567"/>
      </w:pPr>
      <w:r>
        <w:t xml:space="preserve">И, ещё глубже синтезируясь с Хум Изначально Вышестоящего Отца, мы </w:t>
      </w:r>
      <w:r w:rsidRPr="000B1F11">
        <w:rPr>
          <w:b/>
          <w:bCs/>
        </w:rPr>
        <w:t>стяжаем Стандарт 30-го Синтеза Изначально Вышестоящего Отца, прося записать его во все Огни, Ядра Синтеза, Субъядерности каждого из нас и синтеза нас</w:t>
      </w:r>
      <w:r>
        <w:t xml:space="preserve">. И, синтезируясь с Хум Изначально Вышестоящего Отца, мы </w:t>
      </w:r>
      <w:r w:rsidRPr="000B1F11">
        <w:rPr>
          <w:b/>
          <w:bCs/>
        </w:rPr>
        <w:t>стяжаем Цельный Синтез и Цельный Огонь 30-го Синтеза 16350-й Высокой Цельности Изначально Вышестоящего Отца</w:t>
      </w:r>
      <w:r>
        <w:t xml:space="preserve">. И, возжигаясь, преображаясь этим, мы </w:t>
      </w:r>
      <w:r w:rsidRPr="000B1F11">
        <w:rPr>
          <w:b/>
          <w:bCs/>
        </w:rPr>
        <w:t>стяжаем 16 385 Синтезов Изначально Вышестоящего Отца и стяжаем 16384-рицу Человека 16350-й Высокой Цельности Изначально Вышестоящего Отца</w:t>
      </w:r>
      <w:r>
        <w:t xml:space="preserve"> и, возжигаясь, преображаемся этим.</w:t>
      </w:r>
    </w:p>
    <w:p w:rsidR="00AF6620" w:rsidRDefault="00AF6620" w:rsidP="00401C38">
      <w:pPr>
        <w:pStyle w:val="NoSpacing"/>
        <w:ind w:firstLine="567"/>
      </w:pPr>
      <w:r>
        <w:t xml:space="preserve">И, синтезируясь с Изначально Вышестоящим Отцом, мы </w:t>
      </w:r>
      <w:r w:rsidRPr="000B1F11">
        <w:rPr>
          <w:b/>
          <w:bCs/>
        </w:rPr>
        <w:t>стяжаем Человека 16350-й Высокой Цельности Изначально Вышестоящего Отца ракурсом 30-го Синтеза Изначально Вышестоящего Отца</w:t>
      </w:r>
      <w:r>
        <w:t xml:space="preserve"> и, возжигаясь, преображаемся этим. И, синтезируясь с Хум Изначально Вышестоящего Отца, мы </w:t>
      </w:r>
      <w:r w:rsidRPr="000B1F11">
        <w:rPr>
          <w:b/>
          <w:bCs/>
        </w:rPr>
        <w:t>стяжаем 64 Синтеза, 64 Инструмента</w:t>
      </w:r>
      <w:r>
        <w:t xml:space="preserve"> и, возжигаясь, преображаемся этим. </w:t>
      </w:r>
      <w:r w:rsidRPr="000B1F11">
        <w:rPr>
          <w:b/>
          <w:bCs/>
        </w:rPr>
        <w:t>Стяжаем 64-рицу Служащего</w:t>
      </w:r>
      <w:r>
        <w:t xml:space="preserve"> и, возжигаясь, преображаемся этим, </w:t>
      </w:r>
      <w:r w:rsidRPr="000B1F11">
        <w:rPr>
          <w:b/>
          <w:bCs/>
        </w:rPr>
        <w:t>Синтез Изначально Вышестоящего Отца и 4096-рицу Генов Изначально Вышестоящего Отца</w:t>
      </w:r>
      <w:r>
        <w:t xml:space="preserve"> и возжигаясь этим. И мы </w:t>
      </w:r>
      <w:r w:rsidRPr="000B1F11">
        <w:rPr>
          <w:b/>
          <w:bCs/>
        </w:rPr>
        <w:t>стяжаем Синтез и 96-рицу Научного Синтеза Человека Изначально Вышестоящего Отца</w:t>
      </w:r>
      <w:r>
        <w:t xml:space="preserve"> и, возжигаясь, преображаемся этим. И мы </w:t>
      </w:r>
      <w:r w:rsidRPr="000B1F11">
        <w:rPr>
          <w:b/>
          <w:bCs/>
        </w:rPr>
        <w:t>стяжаем 16385 Синтезов Изначально Вышестоящего Отца, стяжая 64 фиксации Посвящений, Статусов, Творящих Синтезов, Синтезностей, Полномочий Совершенств, Иерархизаций, Ивдивостей и Должностной Компетенции ИВДИВО Изначально Вышестоящего Отца</w:t>
      </w:r>
      <w:r>
        <w:t xml:space="preserve"> и, возжигаясь, преображаемся этим.</w:t>
      </w:r>
    </w:p>
    <w:p w:rsidR="00AF6620" w:rsidRDefault="00AF6620" w:rsidP="00401C38">
      <w:pPr>
        <w:pStyle w:val="NoSpacing"/>
        <w:ind w:firstLine="567"/>
      </w:pPr>
      <w:r>
        <w:t xml:space="preserve">И, синтезируясь с Хум Изначально Вышестоящего Отца, мы </w:t>
      </w:r>
      <w:r w:rsidRPr="000B1F11">
        <w:rPr>
          <w:b/>
          <w:bCs/>
        </w:rPr>
        <w:t>стяжаем Синтез Изначально Вышестоящего Отца, стяжая Книгу Синтеза Изначально Вышестоящего Отца</w:t>
      </w:r>
      <w:r>
        <w:t xml:space="preserve">. И, синтезируясь с Аватаром Синтеза Кут Хуми, мы переходим в зал библиотеки Книг Синтезов Изначально Вышестоящего Отца. Стали. И, синтезируясь с Хум Аватара Синтеза Кут Хуми, стяжая Синтез Синтеза Изначально Вышестоящего Отца, </w:t>
      </w:r>
      <w:r w:rsidRPr="00E62145">
        <w:rPr>
          <w:b/>
          <w:bCs/>
        </w:rPr>
        <w:t>просим выдать нам Книги 30-го Синтеза Изначально Вышестоящего Отца</w:t>
      </w:r>
      <w:r>
        <w:t xml:space="preserve">. Книги перед нами, берём в руки. </w:t>
      </w:r>
    </w:p>
    <w:p w:rsidR="00AF6620" w:rsidRDefault="00AF6620" w:rsidP="00401C38">
      <w:pPr>
        <w:pStyle w:val="NoSpacing"/>
        <w:ind w:firstLine="567"/>
      </w:pPr>
      <w:r>
        <w:t xml:space="preserve">В синтезе с Аватаром Синтеза Кут Хуми делаем шаг и переходим в самый высокий кабинет индивидуального здания, кладём Книгу, это 17-й этаж. Кладём Книгу на стол и берём предыдущую, у кого это есть. Делаем шаг, возвращаемся в библиотеку, подходим к Кут Хуми, протягиваем Книгу, отпускаем. И вот, знаете, как, пальчиками, ладошкой чуть-чуть её подталкиваем в сторону Аватара Синтеза Кут Хуми. Благодарим Аватара Синтеза Кут Хуми за возможность прочтения Книги предыдущего Синтеза. </w:t>
      </w:r>
    </w:p>
    <w:p w:rsidR="00AF6620" w:rsidRDefault="00AF6620" w:rsidP="00401C38">
      <w:pPr>
        <w:pStyle w:val="NoSpacing"/>
        <w:ind w:firstLine="567"/>
      </w:pPr>
      <w:r>
        <w:t xml:space="preserve">И, синтезируясь с Изначально Вышестоящим Отцом, мы возвращаемся обратно в зал 16385-Высоко-Цельно-Изначально-Вышестояще цельно. И, синтезируясь с Хум Изначально Вышестоящего Отца, мы </w:t>
      </w:r>
      <w:r w:rsidRPr="005C5406">
        <w:rPr>
          <w:b/>
          <w:bCs/>
        </w:rPr>
        <w:t>стяжаем Ядро Синтеза 30-го Синтеза физически собою</w:t>
      </w:r>
      <w:r>
        <w:t xml:space="preserve"> и возжигаемся этим. Мы </w:t>
      </w:r>
      <w:r w:rsidRPr="005C5406">
        <w:rPr>
          <w:b/>
          <w:bCs/>
        </w:rPr>
        <w:t>стяжаем Ядро Синтеза 30-го Синтеза Изначально Вышестоящего Отца ракурсом 16350-й Высокой Цельности Изначально Вышестоящего Отца</w:t>
      </w:r>
      <w:r>
        <w:t xml:space="preserve"> и возжигаемся этим. И мы </w:t>
      </w:r>
      <w:r w:rsidRPr="005C5406">
        <w:rPr>
          <w:b/>
          <w:bCs/>
        </w:rPr>
        <w:t>стяжаем Ядро Синтеза 30-го Синтеза Изначально Вышестоящего Отца в цельности всех пройденных Синтезов и всех Ядер Синтеза</w:t>
      </w:r>
      <w:r>
        <w:t xml:space="preserve"> и возжигаемся этим. И, синтезируясь с Хум Изначально Вышестоящего Отца, мы </w:t>
      </w:r>
      <w:r w:rsidRPr="00391B69">
        <w:rPr>
          <w:b/>
          <w:bCs/>
        </w:rPr>
        <w:t>стяжаем прямой Огонь и прямой Синтез 30-го Синтеза Изначально Вышестоящего Отца</w:t>
      </w:r>
      <w:r>
        <w:t xml:space="preserve">. И, синтезируясь с Изначально Вышестоящим Отцом, мы </w:t>
      </w:r>
      <w:r w:rsidRPr="00391B69">
        <w:rPr>
          <w:b/>
          <w:bCs/>
        </w:rPr>
        <w:t>просим расширить, углубить масштабы и объём возможностей Изначально Вышестоящего Дома Изначально Вышестоящего Отца каждого из нас 30-м Синтезом Изначально Вышестоящего Отца</w:t>
      </w:r>
      <w:r>
        <w:t>.</w:t>
      </w:r>
    </w:p>
    <w:p w:rsidR="00AF6620" w:rsidRDefault="00AF6620" w:rsidP="00401C38">
      <w:pPr>
        <w:pStyle w:val="NoSpacing"/>
        <w:ind w:firstLine="567"/>
      </w:pPr>
      <w:r>
        <w:t>И мы благодарим Изначально Вышестоящего Отца за допущение на 30-й Синтез Изначально Вышестоящего Отца. И, синтезируясь с Аватарами Синтеза Кут Хуми, Фаинь, мы благодарим Аватаров Синтеза Кут Хуми, Фаинь за простройку условий подготовки и прохождения 30-го Синтеза Изначально Вышестоящего Отца. И, возвращаясь в физическое выражение, возжигаясь физически всем стяжённым и возожжённым, мы эманируем в Изначально Вышестоящий Дом Изначально Вышестоящего Отца, по территории Подразделения ИВДИВО 16310-й Высокой Цельности Ставрополь и участников данной практики и в ИВДИВО каждого. И завершаем Итоговую Практику 30-го Синтеза Изначально Вышестоящего Отца. Аминь.</w:t>
      </w:r>
    </w:p>
    <w:p w:rsidR="00AF6620" w:rsidRDefault="00AF6620" w:rsidP="00401C38">
      <w:pPr>
        <w:pStyle w:val="NoSpacing"/>
      </w:pPr>
    </w:p>
    <w:p w:rsidR="00AF6620" w:rsidRPr="00872C0D" w:rsidRDefault="00AF6620" w:rsidP="00401C38">
      <w:pPr>
        <w:ind w:firstLine="567"/>
        <w:rPr>
          <w:i/>
          <w:iCs/>
          <w:sz w:val="24"/>
          <w:szCs w:val="24"/>
        </w:rPr>
      </w:pPr>
      <w:r>
        <w:rPr>
          <w:i/>
          <w:iCs/>
          <w:sz w:val="24"/>
          <w:szCs w:val="24"/>
        </w:rPr>
        <w:t xml:space="preserve">Набор: </w:t>
      </w:r>
      <w:r w:rsidRPr="00117596">
        <w:rPr>
          <w:i/>
          <w:iCs/>
          <w:sz w:val="24"/>
          <w:szCs w:val="24"/>
        </w:rPr>
        <w:t>Аватар Систем Частей Изначально Вышестоящего Отца 16296 ВЦР</w:t>
      </w:r>
      <w:r>
        <w:rPr>
          <w:i/>
          <w:iCs/>
          <w:sz w:val="24"/>
          <w:szCs w:val="24"/>
        </w:rPr>
        <w:t xml:space="preserve">, </w:t>
      </w:r>
      <w:r w:rsidRPr="00117596">
        <w:rPr>
          <w:i/>
          <w:iCs/>
          <w:sz w:val="24"/>
          <w:szCs w:val="24"/>
        </w:rPr>
        <w:t>1</w:t>
      </w:r>
      <w:r>
        <w:rPr>
          <w:i/>
          <w:iCs/>
          <w:sz w:val="24"/>
          <w:szCs w:val="24"/>
        </w:rPr>
        <w:t>6310</w:t>
      </w:r>
      <w:r w:rsidRPr="00117596">
        <w:rPr>
          <w:i/>
          <w:iCs/>
          <w:sz w:val="24"/>
          <w:szCs w:val="24"/>
        </w:rPr>
        <w:t xml:space="preserve"> ВЦ, </w:t>
      </w:r>
      <w:r w:rsidRPr="005049CB">
        <w:rPr>
          <w:i/>
          <w:iCs/>
          <w:sz w:val="24"/>
          <w:szCs w:val="24"/>
        </w:rPr>
        <w:t>Ставрополь</w:t>
      </w:r>
      <w:r w:rsidRPr="00117596">
        <w:rPr>
          <w:i/>
          <w:iCs/>
          <w:sz w:val="24"/>
          <w:szCs w:val="24"/>
        </w:rPr>
        <w:t>, ИВ АС Теодора Дариды, Посвящённый Лариса Литвинова.</w:t>
      </w:r>
    </w:p>
    <w:p w:rsidR="00AF6620" w:rsidRPr="00401C38" w:rsidRDefault="00AF6620" w:rsidP="00401C38">
      <w:pPr>
        <w:ind w:firstLine="567"/>
        <w:rPr>
          <w:i/>
          <w:iCs/>
          <w:sz w:val="24"/>
          <w:szCs w:val="24"/>
        </w:rPr>
      </w:pPr>
      <w:r>
        <w:rPr>
          <w:i/>
          <w:iCs/>
          <w:sz w:val="24"/>
          <w:szCs w:val="24"/>
        </w:rPr>
        <w:t>Проверка:</w:t>
      </w:r>
      <w:r w:rsidRPr="00481EEF">
        <w:t xml:space="preserve"> </w:t>
      </w:r>
      <w:r w:rsidRPr="00481EEF">
        <w:rPr>
          <w:i/>
          <w:iCs/>
          <w:sz w:val="24"/>
          <w:szCs w:val="24"/>
        </w:rPr>
        <w:t>Аватар Ивдивости ИВО 16304 ВЦР, 16310 ВЦ, Ставрополь, ИВ АС Эдуарда Эмилии, Служащий Раиса Пачина</w:t>
      </w:r>
      <w:r>
        <w:rPr>
          <w:i/>
          <w:iCs/>
          <w:sz w:val="24"/>
          <w:szCs w:val="24"/>
        </w:rPr>
        <w:t>.</w:t>
      </w:r>
    </w:p>
    <w:sectPr w:rsidR="00AF6620" w:rsidRPr="00401C38" w:rsidSect="00E3085A">
      <w:headerReference w:type="default" r:id="rId7"/>
      <w:footerReference w:type="default" r:id="rId8"/>
      <w:headerReference w:type="first" r:id="rId9"/>
      <w:type w:val="continuous"/>
      <w:pgSz w:w="11907" w:h="16839" w:code="9"/>
      <w:pgMar w:top="1418" w:right="850" w:bottom="568" w:left="1134"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620" w:rsidRDefault="00AF6620" w:rsidP="00346FD3">
      <w:r>
        <w:separator/>
      </w:r>
    </w:p>
    <w:p w:rsidR="00AF6620" w:rsidRDefault="00AF6620"/>
  </w:endnote>
  <w:endnote w:type="continuationSeparator" w:id="0">
    <w:p w:rsidR="00AF6620" w:rsidRDefault="00AF6620" w:rsidP="00346FD3">
      <w:r>
        <w:continuationSeparator/>
      </w:r>
    </w:p>
    <w:p w:rsidR="00AF6620" w:rsidRDefault="00AF662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620" w:rsidRDefault="00AF6620" w:rsidP="00E369E6">
    <w:pPr>
      <w:pStyle w:val="Footer"/>
      <w:jc w:val="right"/>
    </w:pPr>
    <w:fldSimple w:instr="PAGE   \* MERGEFORMAT">
      <w:r>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620" w:rsidRDefault="00AF6620" w:rsidP="00346FD3">
      <w:r>
        <w:separator/>
      </w:r>
    </w:p>
    <w:p w:rsidR="00AF6620" w:rsidRDefault="00AF6620"/>
  </w:footnote>
  <w:footnote w:type="continuationSeparator" w:id="0">
    <w:p w:rsidR="00AF6620" w:rsidRDefault="00AF6620" w:rsidP="00346FD3">
      <w:r>
        <w:continuationSeparator/>
      </w:r>
    </w:p>
    <w:p w:rsidR="00AF6620" w:rsidRDefault="00AF66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620" w:rsidRPr="0074140B" w:rsidRDefault="00AF6620" w:rsidP="0074140B">
    <w:pPr>
      <w:ind w:firstLine="0"/>
      <w:jc w:val="center"/>
      <w:rPr>
        <w:i/>
        <w:iCs/>
        <w:sz w:val="20"/>
        <w:szCs w:val="20"/>
        <w:u w:val="single"/>
      </w:rPr>
    </w:pPr>
    <w:r>
      <w:rPr>
        <w:i/>
        <w:iCs/>
        <w:sz w:val="20"/>
        <w:szCs w:val="20"/>
        <w:u w:val="single"/>
      </w:rPr>
      <w:t>30</w:t>
    </w:r>
    <w:r w:rsidRPr="0074140B">
      <w:rPr>
        <w:i/>
        <w:iCs/>
        <w:sz w:val="20"/>
        <w:szCs w:val="20"/>
        <w:u w:val="single"/>
      </w:rPr>
      <w:t xml:space="preserve"> МФЧС. </w:t>
    </w:r>
    <w:r w:rsidRPr="000254BE">
      <w:rPr>
        <w:i/>
        <w:iCs/>
        <w:sz w:val="20"/>
        <w:szCs w:val="20"/>
        <w:u w:val="single"/>
      </w:rPr>
      <w:t>Изначально Вышестоящий Синтез Совершенной Истины Изначально Вышестоящего Отца. Полномочия Совершенств ИВО</w:t>
    </w:r>
    <w:r w:rsidRPr="0074140B">
      <w:rPr>
        <w:i/>
        <w:iCs/>
        <w:sz w:val="20"/>
        <w:szCs w:val="20"/>
        <w:u w:val="single"/>
      </w:rPr>
      <w:t xml:space="preserve">. ИВДИВО </w:t>
    </w:r>
    <w:r>
      <w:rPr>
        <w:i/>
        <w:iCs/>
        <w:sz w:val="20"/>
        <w:szCs w:val="20"/>
        <w:u w:val="single"/>
      </w:rPr>
      <w:t xml:space="preserve">16310 </w:t>
    </w:r>
    <w:r w:rsidRPr="0074140B">
      <w:rPr>
        <w:i/>
        <w:iCs/>
        <w:sz w:val="20"/>
        <w:szCs w:val="20"/>
        <w:u w:val="single"/>
      </w:rPr>
      <w:t xml:space="preserve">ВЦ Ставрополь, Е. Студенцова, </w:t>
    </w:r>
    <w:r>
      <w:rPr>
        <w:i/>
        <w:iCs/>
        <w:sz w:val="20"/>
        <w:szCs w:val="20"/>
        <w:u w:val="single"/>
      </w:rPr>
      <w:t>20-21 апреля</w:t>
    </w:r>
    <w:r w:rsidRPr="0074140B">
      <w:rPr>
        <w:i/>
        <w:iCs/>
        <w:sz w:val="20"/>
        <w:szCs w:val="20"/>
        <w:u w:val="single"/>
      </w:rPr>
      <w:t xml:space="preserve"> 2019г.</w:t>
    </w:r>
  </w:p>
  <w:p w:rsidR="00AF6620" w:rsidRPr="004C6333" w:rsidRDefault="00AF6620" w:rsidP="00E3085A">
    <w:pPr>
      <w:ind w:firstLine="0"/>
      <w:jc w:val="center"/>
      <w:rPr>
        <w:i/>
        <w:iCs/>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620" w:rsidRDefault="00AF6620" w:rsidP="00A6602E">
    <w:pPr>
      <w:pStyle w:val="Header"/>
      <w:tabs>
        <w:tab w:val="clear" w:pos="4677"/>
        <w:tab w:val="clear" w:pos="9355"/>
        <w:tab w:val="right" w:pos="567"/>
        <w:tab w:val="left" w:pos="993"/>
      </w:tabs>
      <w:ind w:firstLine="0"/>
      <w:jc w:val="center"/>
      <w:rPr>
        <w:b/>
        <w:bCs/>
        <w:spacing w:val="50"/>
        <w:sz w:val="40"/>
        <w:szCs w:val="40"/>
      </w:rPr>
    </w:pPr>
    <w:r>
      <w:rPr>
        <w:b/>
        <w:bCs/>
        <w:sz w:val="28"/>
        <w:szCs w:val="28"/>
      </w:rPr>
      <w:tab/>
    </w:r>
    <w:r>
      <w:rPr>
        <w:b/>
        <w:bCs/>
        <w:sz w:val="28"/>
        <w:szCs w:val="28"/>
      </w:rPr>
      <w:tab/>
    </w:r>
    <w:r>
      <w:rPr>
        <w:b/>
        <w:bCs/>
        <w:sz w:val="28"/>
        <w:szCs w:val="28"/>
      </w:rPr>
      <w:tab/>
    </w:r>
    <w:r w:rsidRPr="004645D4">
      <w:rPr>
        <w:b/>
        <w:bCs/>
        <w:sz w:val="28"/>
        <w:szCs w:val="28"/>
      </w:rPr>
      <w:t>Метагалактические Философские Чтения</w:t>
    </w:r>
    <w:r>
      <w:rPr>
        <w:b/>
        <w:bCs/>
        <w:sz w:val="28"/>
        <w:szCs w:val="28"/>
      </w:rPr>
      <w:t xml:space="preserve">                      </w:t>
    </w:r>
    <w:r>
      <w:rPr>
        <w:b/>
        <w:bCs/>
        <w:spacing w:val="50"/>
        <w:sz w:val="40"/>
        <w:szCs w:val="40"/>
      </w:rPr>
      <w:t xml:space="preserve"> </w:t>
    </w:r>
    <w:r w:rsidRPr="004F742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6" type="#_x0000_t75" alt="Символ ИДИВО" style="width:34.8pt;height:31.8pt;visibility:visible">
          <v:imagedata r:id="rId1" o:title=""/>
        </v:shape>
      </w:pict>
    </w:r>
  </w:p>
  <w:p w:rsidR="00AF6620" w:rsidRPr="00B82EA0" w:rsidRDefault="00AF6620" w:rsidP="00196F38">
    <w:pPr>
      <w:pStyle w:val="Header"/>
      <w:ind w:firstLine="0"/>
      <w:jc w:val="right"/>
      <w:rPr>
        <w:b/>
        <w:bCs/>
      </w:rPr>
    </w:pPr>
  </w:p>
  <w:p w:rsidR="00AF6620" w:rsidRDefault="00AF6620" w:rsidP="00196F38">
    <w:pPr>
      <w:pStyle w:val="Header"/>
      <w:ind w:firstLine="0"/>
    </w:pPr>
    <w:r>
      <w:rPr>
        <w:noProof/>
        <w:lang w:eastAsia="ru-RU"/>
      </w:rPr>
      <w:pict>
        <v:line id="Прямая соединительная линия 9" o:spid="_x0000_s2049" style="position:absolute;left:0;text-align:left;flip:y;z-index:251660288;visibility:visible" from=".4pt,5.8pt" to="519.4pt,5.8pt" strokeweight="2.25pt">
          <v:shadow on="t" color="black" opacity="22937f" origin=",.5" offset="0,.63889mm"/>
        </v:line>
      </w:pict>
    </w:r>
  </w:p>
  <w:p w:rsidR="00AF6620" w:rsidRDefault="00AF6620" w:rsidP="00196F38">
    <w:pPr>
      <w:pStyle w:val="Header"/>
      <w:ind w:firstLine="0"/>
    </w:pPr>
  </w:p>
  <w:p w:rsidR="00AF6620" w:rsidRDefault="00AF6620" w:rsidP="00196F38">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lvlText w:val=""/>
      <w:lvlJc w:val="left"/>
      <w:pPr>
        <w:tabs>
          <w:tab w:val="num" w:pos="360"/>
        </w:tabs>
        <w:ind w:left="360" w:hanging="360"/>
      </w:pPr>
      <w:rPr>
        <w:rFonts w:ascii="Symbol" w:hAnsi="Symbol" w:cs="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start w:val="1"/>
      <w:numFmt w:val="lowerLetter"/>
      <w:lvlText w:val="%2."/>
      <w:lvlJc w:val="left"/>
      <w:pPr>
        <w:ind w:left="1732" w:hanging="360"/>
      </w:pPr>
    </w:lvl>
    <w:lvl w:ilvl="2" w:tplc="0419001B">
      <w:start w:val="1"/>
      <w:numFmt w:val="lowerRoman"/>
      <w:lvlText w:val="%3."/>
      <w:lvlJc w:val="right"/>
      <w:pPr>
        <w:ind w:left="2452" w:hanging="180"/>
      </w:pPr>
    </w:lvl>
    <w:lvl w:ilvl="3" w:tplc="0419000F">
      <w:start w:val="1"/>
      <w:numFmt w:val="decimal"/>
      <w:lvlText w:val="%4."/>
      <w:lvlJc w:val="left"/>
      <w:pPr>
        <w:ind w:left="3172" w:hanging="360"/>
      </w:pPr>
    </w:lvl>
    <w:lvl w:ilvl="4" w:tplc="04190019">
      <w:start w:val="1"/>
      <w:numFmt w:val="lowerLetter"/>
      <w:lvlText w:val="%5."/>
      <w:lvlJc w:val="left"/>
      <w:pPr>
        <w:ind w:left="3892" w:hanging="360"/>
      </w:pPr>
    </w:lvl>
    <w:lvl w:ilvl="5" w:tplc="0419001B">
      <w:start w:val="1"/>
      <w:numFmt w:val="lowerRoman"/>
      <w:lvlText w:val="%6."/>
      <w:lvlJc w:val="right"/>
      <w:pPr>
        <w:ind w:left="4612" w:hanging="180"/>
      </w:pPr>
    </w:lvl>
    <w:lvl w:ilvl="6" w:tplc="0419000F">
      <w:start w:val="1"/>
      <w:numFmt w:val="decimal"/>
      <w:lvlText w:val="%7."/>
      <w:lvlJc w:val="left"/>
      <w:pPr>
        <w:ind w:left="5332" w:hanging="360"/>
      </w:pPr>
    </w:lvl>
    <w:lvl w:ilvl="7" w:tplc="04190019">
      <w:start w:val="1"/>
      <w:numFmt w:val="lowerLetter"/>
      <w:lvlText w:val="%8."/>
      <w:lvlJc w:val="left"/>
      <w:pPr>
        <w:ind w:left="6052" w:hanging="360"/>
      </w:pPr>
    </w:lvl>
    <w:lvl w:ilvl="8" w:tplc="0419001B">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bCs/>
        <w:i w:val="0"/>
        <w:iCs w:val="0"/>
        <w:sz w:val="16"/>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0"/>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3EA"/>
    <w:rsid w:val="000000D4"/>
    <w:rsid w:val="00000809"/>
    <w:rsid w:val="0000165A"/>
    <w:rsid w:val="00001C25"/>
    <w:rsid w:val="00001DEB"/>
    <w:rsid w:val="00002903"/>
    <w:rsid w:val="00002F24"/>
    <w:rsid w:val="000033A2"/>
    <w:rsid w:val="00003FFE"/>
    <w:rsid w:val="000047E6"/>
    <w:rsid w:val="00005ED0"/>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5AA"/>
    <w:rsid w:val="0002067E"/>
    <w:rsid w:val="00020783"/>
    <w:rsid w:val="00020DCA"/>
    <w:rsid w:val="000234A0"/>
    <w:rsid w:val="00023553"/>
    <w:rsid w:val="000235FD"/>
    <w:rsid w:val="00023899"/>
    <w:rsid w:val="00023C2B"/>
    <w:rsid w:val="00023DFA"/>
    <w:rsid w:val="00023F3B"/>
    <w:rsid w:val="000244CF"/>
    <w:rsid w:val="000251EB"/>
    <w:rsid w:val="000254BE"/>
    <w:rsid w:val="00025E89"/>
    <w:rsid w:val="0002640E"/>
    <w:rsid w:val="00026CE3"/>
    <w:rsid w:val="00026E08"/>
    <w:rsid w:val="00027BC9"/>
    <w:rsid w:val="00027CE7"/>
    <w:rsid w:val="00030502"/>
    <w:rsid w:val="0003174C"/>
    <w:rsid w:val="0003205C"/>
    <w:rsid w:val="0003226F"/>
    <w:rsid w:val="00032764"/>
    <w:rsid w:val="000327C1"/>
    <w:rsid w:val="00032D3D"/>
    <w:rsid w:val="00033904"/>
    <w:rsid w:val="00033C3B"/>
    <w:rsid w:val="0003400F"/>
    <w:rsid w:val="00034322"/>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4CC5"/>
    <w:rsid w:val="000A59FF"/>
    <w:rsid w:val="000A5DC7"/>
    <w:rsid w:val="000A6DEF"/>
    <w:rsid w:val="000A7042"/>
    <w:rsid w:val="000A7467"/>
    <w:rsid w:val="000A78FF"/>
    <w:rsid w:val="000A7B55"/>
    <w:rsid w:val="000A7CBD"/>
    <w:rsid w:val="000B01F6"/>
    <w:rsid w:val="000B07A2"/>
    <w:rsid w:val="000B1218"/>
    <w:rsid w:val="000B1F11"/>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84"/>
    <w:rsid w:val="000C0CB1"/>
    <w:rsid w:val="000C0E6E"/>
    <w:rsid w:val="000C2D1A"/>
    <w:rsid w:val="000C31FC"/>
    <w:rsid w:val="000C40B8"/>
    <w:rsid w:val="000C47E4"/>
    <w:rsid w:val="000C4C2D"/>
    <w:rsid w:val="000C4EC8"/>
    <w:rsid w:val="000C52A9"/>
    <w:rsid w:val="000C5560"/>
    <w:rsid w:val="000C5AB3"/>
    <w:rsid w:val="000C6344"/>
    <w:rsid w:val="000C6EF3"/>
    <w:rsid w:val="000C7DAE"/>
    <w:rsid w:val="000C7F5D"/>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684"/>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596"/>
    <w:rsid w:val="0011795A"/>
    <w:rsid w:val="00117BEF"/>
    <w:rsid w:val="00121A0B"/>
    <w:rsid w:val="0012232A"/>
    <w:rsid w:val="00122568"/>
    <w:rsid w:val="00122AAC"/>
    <w:rsid w:val="0012345E"/>
    <w:rsid w:val="00123D18"/>
    <w:rsid w:val="00123D7C"/>
    <w:rsid w:val="00125C21"/>
    <w:rsid w:val="00126006"/>
    <w:rsid w:val="00126652"/>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B2C"/>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12F6"/>
    <w:rsid w:val="00171918"/>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CEF"/>
    <w:rsid w:val="00183EBA"/>
    <w:rsid w:val="001841B3"/>
    <w:rsid w:val="00184DB9"/>
    <w:rsid w:val="00185768"/>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97F9E"/>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A1B"/>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22EE"/>
    <w:rsid w:val="001D31CD"/>
    <w:rsid w:val="001D4168"/>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368"/>
    <w:rsid w:val="001E7C24"/>
    <w:rsid w:val="001F0AD2"/>
    <w:rsid w:val="001F0D9E"/>
    <w:rsid w:val="001F0F01"/>
    <w:rsid w:val="001F1174"/>
    <w:rsid w:val="001F153C"/>
    <w:rsid w:val="001F1824"/>
    <w:rsid w:val="001F191A"/>
    <w:rsid w:val="001F1C04"/>
    <w:rsid w:val="001F21FB"/>
    <w:rsid w:val="001F28C4"/>
    <w:rsid w:val="001F2A78"/>
    <w:rsid w:val="001F2F2E"/>
    <w:rsid w:val="001F36C9"/>
    <w:rsid w:val="001F4374"/>
    <w:rsid w:val="001F4D24"/>
    <w:rsid w:val="001F5C41"/>
    <w:rsid w:val="001F5CCC"/>
    <w:rsid w:val="001F5E21"/>
    <w:rsid w:val="001F6D06"/>
    <w:rsid w:val="001F735F"/>
    <w:rsid w:val="00200555"/>
    <w:rsid w:val="00200999"/>
    <w:rsid w:val="00200FF9"/>
    <w:rsid w:val="00201817"/>
    <w:rsid w:val="002024AA"/>
    <w:rsid w:val="002024C1"/>
    <w:rsid w:val="00202824"/>
    <w:rsid w:val="0020289A"/>
    <w:rsid w:val="0020291D"/>
    <w:rsid w:val="00203B3D"/>
    <w:rsid w:val="00203DBF"/>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2F8"/>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861"/>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398E"/>
    <w:rsid w:val="00244392"/>
    <w:rsid w:val="002443EA"/>
    <w:rsid w:val="002445AF"/>
    <w:rsid w:val="00244AD4"/>
    <w:rsid w:val="00244C30"/>
    <w:rsid w:val="00244DBE"/>
    <w:rsid w:val="00244DE9"/>
    <w:rsid w:val="00245565"/>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1EE8"/>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0F6"/>
    <w:rsid w:val="00286E6F"/>
    <w:rsid w:val="0028790D"/>
    <w:rsid w:val="00287957"/>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1F1"/>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A04"/>
    <w:rsid w:val="002A5F92"/>
    <w:rsid w:val="002A65F3"/>
    <w:rsid w:val="002A6BD6"/>
    <w:rsid w:val="002A71BC"/>
    <w:rsid w:val="002A7358"/>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3B3"/>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3A1"/>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BE7"/>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0A56"/>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707"/>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A92"/>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3CB"/>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0142"/>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B69"/>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E2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240"/>
    <w:rsid w:val="003D0661"/>
    <w:rsid w:val="003D13A9"/>
    <w:rsid w:val="003D15ED"/>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8B7"/>
    <w:rsid w:val="003E3BE0"/>
    <w:rsid w:val="003E4712"/>
    <w:rsid w:val="003E48C0"/>
    <w:rsid w:val="003E4B09"/>
    <w:rsid w:val="003E52BF"/>
    <w:rsid w:val="003E5F5B"/>
    <w:rsid w:val="003E6CDC"/>
    <w:rsid w:val="003E78B4"/>
    <w:rsid w:val="003F0505"/>
    <w:rsid w:val="003F0682"/>
    <w:rsid w:val="003F07F6"/>
    <w:rsid w:val="003F0C34"/>
    <w:rsid w:val="003F220A"/>
    <w:rsid w:val="003F3A76"/>
    <w:rsid w:val="003F40AC"/>
    <w:rsid w:val="003F46AF"/>
    <w:rsid w:val="003F4D10"/>
    <w:rsid w:val="003F58DC"/>
    <w:rsid w:val="003F6229"/>
    <w:rsid w:val="003F6471"/>
    <w:rsid w:val="003F71E8"/>
    <w:rsid w:val="00400281"/>
    <w:rsid w:val="00401254"/>
    <w:rsid w:val="0040138E"/>
    <w:rsid w:val="00401912"/>
    <w:rsid w:val="00401C38"/>
    <w:rsid w:val="00401C7B"/>
    <w:rsid w:val="00403FC7"/>
    <w:rsid w:val="0040481C"/>
    <w:rsid w:val="00404D41"/>
    <w:rsid w:val="00405513"/>
    <w:rsid w:val="00406D27"/>
    <w:rsid w:val="00407574"/>
    <w:rsid w:val="004100F1"/>
    <w:rsid w:val="004106B4"/>
    <w:rsid w:val="00411668"/>
    <w:rsid w:val="00411905"/>
    <w:rsid w:val="00411ACF"/>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35"/>
    <w:rsid w:val="004248E6"/>
    <w:rsid w:val="004259FE"/>
    <w:rsid w:val="004260B0"/>
    <w:rsid w:val="00426B0C"/>
    <w:rsid w:val="00427110"/>
    <w:rsid w:val="00430187"/>
    <w:rsid w:val="0043058D"/>
    <w:rsid w:val="00430B29"/>
    <w:rsid w:val="00430C98"/>
    <w:rsid w:val="0043139C"/>
    <w:rsid w:val="004329AE"/>
    <w:rsid w:val="00432E84"/>
    <w:rsid w:val="00432F43"/>
    <w:rsid w:val="0043413E"/>
    <w:rsid w:val="004348E4"/>
    <w:rsid w:val="00434B8A"/>
    <w:rsid w:val="00434F12"/>
    <w:rsid w:val="00435895"/>
    <w:rsid w:val="00435959"/>
    <w:rsid w:val="00435A41"/>
    <w:rsid w:val="00435AB0"/>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1EE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81"/>
    <w:rsid w:val="004C0899"/>
    <w:rsid w:val="004C0A67"/>
    <w:rsid w:val="004C0B33"/>
    <w:rsid w:val="004C13E3"/>
    <w:rsid w:val="004C1722"/>
    <w:rsid w:val="004C1AE9"/>
    <w:rsid w:val="004C2C27"/>
    <w:rsid w:val="004C2E4A"/>
    <w:rsid w:val="004C3400"/>
    <w:rsid w:val="004C3459"/>
    <w:rsid w:val="004C37B0"/>
    <w:rsid w:val="004C3C0D"/>
    <w:rsid w:val="004C40DC"/>
    <w:rsid w:val="004C42C7"/>
    <w:rsid w:val="004C46B0"/>
    <w:rsid w:val="004C4C92"/>
    <w:rsid w:val="004C4F63"/>
    <w:rsid w:val="004C500E"/>
    <w:rsid w:val="004C50B4"/>
    <w:rsid w:val="004C56E5"/>
    <w:rsid w:val="004C6333"/>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52A"/>
    <w:rsid w:val="004E1A86"/>
    <w:rsid w:val="004E1F57"/>
    <w:rsid w:val="004E2639"/>
    <w:rsid w:val="004E430D"/>
    <w:rsid w:val="004E5C2F"/>
    <w:rsid w:val="004E5F65"/>
    <w:rsid w:val="004E6347"/>
    <w:rsid w:val="004E6533"/>
    <w:rsid w:val="004E6C1C"/>
    <w:rsid w:val="004E7D49"/>
    <w:rsid w:val="004F3054"/>
    <w:rsid w:val="004F449A"/>
    <w:rsid w:val="004F464D"/>
    <w:rsid w:val="004F48BF"/>
    <w:rsid w:val="004F5604"/>
    <w:rsid w:val="004F57D0"/>
    <w:rsid w:val="004F6ECE"/>
    <w:rsid w:val="004F7425"/>
    <w:rsid w:val="004F77FA"/>
    <w:rsid w:val="00500C98"/>
    <w:rsid w:val="0050101A"/>
    <w:rsid w:val="005011EC"/>
    <w:rsid w:val="005022FE"/>
    <w:rsid w:val="00502F5A"/>
    <w:rsid w:val="00502F80"/>
    <w:rsid w:val="00503145"/>
    <w:rsid w:val="00503ED3"/>
    <w:rsid w:val="00504154"/>
    <w:rsid w:val="005049CB"/>
    <w:rsid w:val="00505001"/>
    <w:rsid w:val="005051D2"/>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17197"/>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00"/>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ECD"/>
    <w:rsid w:val="00542BAC"/>
    <w:rsid w:val="00543472"/>
    <w:rsid w:val="00543569"/>
    <w:rsid w:val="00543CB3"/>
    <w:rsid w:val="005444EE"/>
    <w:rsid w:val="005445D7"/>
    <w:rsid w:val="005452E5"/>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5CEE"/>
    <w:rsid w:val="005669DC"/>
    <w:rsid w:val="00566A69"/>
    <w:rsid w:val="00567681"/>
    <w:rsid w:val="0056783E"/>
    <w:rsid w:val="00567F9A"/>
    <w:rsid w:val="005702CA"/>
    <w:rsid w:val="00570551"/>
    <w:rsid w:val="0057063C"/>
    <w:rsid w:val="00571015"/>
    <w:rsid w:val="0057112A"/>
    <w:rsid w:val="00571388"/>
    <w:rsid w:val="00571C3A"/>
    <w:rsid w:val="00572227"/>
    <w:rsid w:val="00572E56"/>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124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221A"/>
    <w:rsid w:val="005B3189"/>
    <w:rsid w:val="005B32EE"/>
    <w:rsid w:val="005B333B"/>
    <w:rsid w:val="005B38FC"/>
    <w:rsid w:val="005B3EAB"/>
    <w:rsid w:val="005B4011"/>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406"/>
    <w:rsid w:val="005C5AA4"/>
    <w:rsid w:val="005C5AF4"/>
    <w:rsid w:val="005C5F3E"/>
    <w:rsid w:val="005C697F"/>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D31"/>
    <w:rsid w:val="005D7E26"/>
    <w:rsid w:val="005E04C8"/>
    <w:rsid w:val="005E0A14"/>
    <w:rsid w:val="005E0A46"/>
    <w:rsid w:val="005E1D9C"/>
    <w:rsid w:val="005E2704"/>
    <w:rsid w:val="005E2AA4"/>
    <w:rsid w:val="005E2ADE"/>
    <w:rsid w:val="005E2F40"/>
    <w:rsid w:val="005E2F60"/>
    <w:rsid w:val="005E4A0F"/>
    <w:rsid w:val="005E578B"/>
    <w:rsid w:val="005E5FAF"/>
    <w:rsid w:val="005E670E"/>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1DA5"/>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0EE8"/>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293E"/>
    <w:rsid w:val="006431D4"/>
    <w:rsid w:val="0064363A"/>
    <w:rsid w:val="00644070"/>
    <w:rsid w:val="00645757"/>
    <w:rsid w:val="0064636E"/>
    <w:rsid w:val="0064683E"/>
    <w:rsid w:val="00647214"/>
    <w:rsid w:val="00647321"/>
    <w:rsid w:val="006474F7"/>
    <w:rsid w:val="0064759E"/>
    <w:rsid w:val="00647717"/>
    <w:rsid w:val="00647922"/>
    <w:rsid w:val="00647A3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66A"/>
    <w:rsid w:val="00667E98"/>
    <w:rsid w:val="00670217"/>
    <w:rsid w:val="006702F3"/>
    <w:rsid w:val="006703ED"/>
    <w:rsid w:val="00670F54"/>
    <w:rsid w:val="006717AB"/>
    <w:rsid w:val="006720A4"/>
    <w:rsid w:val="006729AF"/>
    <w:rsid w:val="0067356C"/>
    <w:rsid w:val="006739ED"/>
    <w:rsid w:val="00673BD2"/>
    <w:rsid w:val="006742A0"/>
    <w:rsid w:val="00674417"/>
    <w:rsid w:val="0067464A"/>
    <w:rsid w:val="006759B0"/>
    <w:rsid w:val="006760B9"/>
    <w:rsid w:val="006761A7"/>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4FB0"/>
    <w:rsid w:val="0068592F"/>
    <w:rsid w:val="006863A4"/>
    <w:rsid w:val="00686E99"/>
    <w:rsid w:val="00686F05"/>
    <w:rsid w:val="00687131"/>
    <w:rsid w:val="00687C97"/>
    <w:rsid w:val="00687E59"/>
    <w:rsid w:val="0069091D"/>
    <w:rsid w:val="0069268D"/>
    <w:rsid w:val="006928BD"/>
    <w:rsid w:val="006929F1"/>
    <w:rsid w:val="00693B68"/>
    <w:rsid w:val="00693F6F"/>
    <w:rsid w:val="006943C9"/>
    <w:rsid w:val="00695085"/>
    <w:rsid w:val="006954CE"/>
    <w:rsid w:val="00695B76"/>
    <w:rsid w:val="00695C57"/>
    <w:rsid w:val="00696E80"/>
    <w:rsid w:val="00696FAF"/>
    <w:rsid w:val="0069756E"/>
    <w:rsid w:val="006977A4"/>
    <w:rsid w:val="006A0AE1"/>
    <w:rsid w:val="006A1813"/>
    <w:rsid w:val="006A2F9F"/>
    <w:rsid w:val="006A2FFC"/>
    <w:rsid w:val="006A354B"/>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7B6"/>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A29"/>
    <w:rsid w:val="006E0F57"/>
    <w:rsid w:val="006E1104"/>
    <w:rsid w:val="006E1602"/>
    <w:rsid w:val="006E2120"/>
    <w:rsid w:val="006E3F90"/>
    <w:rsid w:val="006E4220"/>
    <w:rsid w:val="006E4571"/>
    <w:rsid w:val="006E4595"/>
    <w:rsid w:val="006E4B64"/>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5F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5D61"/>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0B"/>
    <w:rsid w:val="007414CC"/>
    <w:rsid w:val="00741EA0"/>
    <w:rsid w:val="00742152"/>
    <w:rsid w:val="007424CD"/>
    <w:rsid w:val="00742F7B"/>
    <w:rsid w:val="007436A3"/>
    <w:rsid w:val="0074398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9F0"/>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14D"/>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44"/>
    <w:rsid w:val="007B6CF1"/>
    <w:rsid w:val="007B70EF"/>
    <w:rsid w:val="007B7AAD"/>
    <w:rsid w:val="007C0213"/>
    <w:rsid w:val="007C1FA2"/>
    <w:rsid w:val="007C32DB"/>
    <w:rsid w:val="007C33C7"/>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70"/>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3CF5"/>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8"/>
    <w:rsid w:val="008161BF"/>
    <w:rsid w:val="00816E66"/>
    <w:rsid w:val="00817CF0"/>
    <w:rsid w:val="00820077"/>
    <w:rsid w:val="008202D9"/>
    <w:rsid w:val="0082065A"/>
    <w:rsid w:val="008209E3"/>
    <w:rsid w:val="008211E5"/>
    <w:rsid w:val="008218F6"/>
    <w:rsid w:val="008233B7"/>
    <w:rsid w:val="008238B8"/>
    <w:rsid w:val="00823F10"/>
    <w:rsid w:val="00824FBB"/>
    <w:rsid w:val="00825058"/>
    <w:rsid w:val="0082505E"/>
    <w:rsid w:val="00825330"/>
    <w:rsid w:val="008253E1"/>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0DDA"/>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C0D"/>
    <w:rsid w:val="00872FA5"/>
    <w:rsid w:val="008732F1"/>
    <w:rsid w:val="0087345D"/>
    <w:rsid w:val="00873C40"/>
    <w:rsid w:val="00874B21"/>
    <w:rsid w:val="0087519C"/>
    <w:rsid w:val="008751D1"/>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3B0C"/>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47B9"/>
    <w:rsid w:val="008B5E13"/>
    <w:rsid w:val="008B5F51"/>
    <w:rsid w:val="008B61E7"/>
    <w:rsid w:val="008B6452"/>
    <w:rsid w:val="008B6A6F"/>
    <w:rsid w:val="008B7321"/>
    <w:rsid w:val="008B7C71"/>
    <w:rsid w:val="008C02C7"/>
    <w:rsid w:val="008C0411"/>
    <w:rsid w:val="008C08E1"/>
    <w:rsid w:val="008C0FB4"/>
    <w:rsid w:val="008C2619"/>
    <w:rsid w:val="008C27F6"/>
    <w:rsid w:val="008C3F21"/>
    <w:rsid w:val="008C4AB9"/>
    <w:rsid w:val="008C4CBE"/>
    <w:rsid w:val="008C6A13"/>
    <w:rsid w:val="008C7190"/>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19B9"/>
    <w:rsid w:val="008F20C5"/>
    <w:rsid w:val="008F23C8"/>
    <w:rsid w:val="008F27C2"/>
    <w:rsid w:val="008F27E9"/>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4B7"/>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3BD"/>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2F"/>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775D2"/>
    <w:rsid w:val="009804C0"/>
    <w:rsid w:val="00982237"/>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7E5"/>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682"/>
    <w:rsid w:val="009C1DF0"/>
    <w:rsid w:val="009C1E6C"/>
    <w:rsid w:val="009C3261"/>
    <w:rsid w:val="009C45B0"/>
    <w:rsid w:val="009C47C5"/>
    <w:rsid w:val="009C4FE5"/>
    <w:rsid w:val="009C57C8"/>
    <w:rsid w:val="009C5BCE"/>
    <w:rsid w:val="009C5D43"/>
    <w:rsid w:val="009C68E5"/>
    <w:rsid w:val="009C6DEF"/>
    <w:rsid w:val="009C707C"/>
    <w:rsid w:val="009C7297"/>
    <w:rsid w:val="009C7C2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74D"/>
    <w:rsid w:val="00A00C50"/>
    <w:rsid w:val="00A019EB"/>
    <w:rsid w:val="00A02A3C"/>
    <w:rsid w:val="00A0460C"/>
    <w:rsid w:val="00A0460F"/>
    <w:rsid w:val="00A04EDA"/>
    <w:rsid w:val="00A055A0"/>
    <w:rsid w:val="00A0597A"/>
    <w:rsid w:val="00A05F3C"/>
    <w:rsid w:val="00A06452"/>
    <w:rsid w:val="00A065F3"/>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3DC"/>
    <w:rsid w:val="00A24434"/>
    <w:rsid w:val="00A24587"/>
    <w:rsid w:val="00A24CC8"/>
    <w:rsid w:val="00A25400"/>
    <w:rsid w:val="00A2572A"/>
    <w:rsid w:val="00A26046"/>
    <w:rsid w:val="00A26607"/>
    <w:rsid w:val="00A269CA"/>
    <w:rsid w:val="00A273B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09AC"/>
    <w:rsid w:val="00A416CE"/>
    <w:rsid w:val="00A41BBA"/>
    <w:rsid w:val="00A41F6B"/>
    <w:rsid w:val="00A41FCB"/>
    <w:rsid w:val="00A428B9"/>
    <w:rsid w:val="00A42D98"/>
    <w:rsid w:val="00A43853"/>
    <w:rsid w:val="00A43991"/>
    <w:rsid w:val="00A43D01"/>
    <w:rsid w:val="00A43DCA"/>
    <w:rsid w:val="00A44D9F"/>
    <w:rsid w:val="00A452DD"/>
    <w:rsid w:val="00A45FE3"/>
    <w:rsid w:val="00A464FC"/>
    <w:rsid w:val="00A46F1C"/>
    <w:rsid w:val="00A46FD7"/>
    <w:rsid w:val="00A473DE"/>
    <w:rsid w:val="00A47CC7"/>
    <w:rsid w:val="00A500AD"/>
    <w:rsid w:val="00A50B93"/>
    <w:rsid w:val="00A511FD"/>
    <w:rsid w:val="00A5179B"/>
    <w:rsid w:val="00A51A23"/>
    <w:rsid w:val="00A52D09"/>
    <w:rsid w:val="00A53110"/>
    <w:rsid w:val="00A5384F"/>
    <w:rsid w:val="00A538C0"/>
    <w:rsid w:val="00A54E26"/>
    <w:rsid w:val="00A55734"/>
    <w:rsid w:val="00A55A13"/>
    <w:rsid w:val="00A55EE2"/>
    <w:rsid w:val="00A5677A"/>
    <w:rsid w:val="00A5764E"/>
    <w:rsid w:val="00A57BCB"/>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22A9"/>
    <w:rsid w:val="00A730BC"/>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57B1"/>
    <w:rsid w:val="00A96479"/>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013"/>
    <w:rsid w:val="00AB0964"/>
    <w:rsid w:val="00AB0C57"/>
    <w:rsid w:val="00AB1A09"/>
    <w:rsid w:val="00AB1AFD"/>
    <w:rsid w:val="00AB3F6E"/>
    <w:rsid w:val="00AB3FD5"/>
    <w:rsid w:val="00AB4638"/>
    <w:rsid w:val="00AB4E77"/>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4F6"/>
    <w:rsid w:val="00AC3668"/>
    <w:rsid w:val="00AC381C"/>
    <w:rsid w:val="00AC3B1B"/>
    <w:rsid w:val="00AC4A21"/>
    <w:rsid w:val="00AC61D6"/>
    <w:rsid w:val="00AC68E6"/>
    <w:rsid w:val="00AC7A99"/>
    <w:rsid w:val="00AD0257"/>
    <w:rsid w:val="00AD16F8"/>
    <w:rsid w:val="00AD1927"/>
    <w:rsid w:val="00AD2072"/>
    <w:rsid w:val="00AD2165"/>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620"/>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3CF"/>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552"/>
    <w:rsid w:val="00B8275A"/>
    <w:rsid w:val="00B8277A"/>
    <w:rsid w:val="00B82DE4"/>
    <w:rsid w:val="00B82EA0"/>
    <w:rsid w:val="00B8364D"/>
    <w:rsid w:val="00B85B89"/>
    <w:rsid w:val="00B85D80"/>
    <w:rsid w:val="00B86608"/>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B1E"/>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0535"/>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17DB1"/>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91A"/>
    <w:rsid w:val="00C30A1D"/>
    <w:rsid w:val="00C31CCD"/>
    <w:rsid w:val="00C31D7C"/>
    <w:rsid w:val="00C3207F"/>
    <w:rsid w:val="00C332B8"/>
    <w:rsid w:val="00C3347B"/>
    <w:rsid w:val="00C33FCF"/>
    <w:rsid w:val="00C35290"/>
    <w:rsid w:val="00C353B8"/>
    <w:rsid w:val="00C3580C"/>
    <w:rsid w:val="00C35F73"/>
    <w:rsid w:val="00C363FB"/>
    <w:rsid w:val="00C3731D"/>
    <w:rsid w:val="00C3754C"/>
    <w:rsid w:val="00C37AD6"/>
    <w:rsid w:val="00C37D51"/>
    <w:rsid w:val="00C40318"/>
    <w:rsid w:val="00C40AEB"/>
    <w:rsid w:val="00C40BCC"/>
    <w:rsid w:val="00C40FB8"/>
    <w:rsid w:val="00C424FB"/>
    <w:rsid w:val="00C429ED"/>
    <w:rsid w:val="00C42A3F"/>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169D"/>
    <w:rsid w:val="00C523CD"/>
    <w:rsid w:val="00C52A21"/>
    <w:rsid w:val="00C52A2F"/>
    <w:rsid w:val="00C531A5"/>
    <w:rsid w:val="00C53A7F"/>
    <w:rsid w:val="00C53CE0"/>
    <w:rsid w:val="00C542CC"/>
    <w:rsid w:val="00C54AFE"/>
    <w:rsid w:val="00C54DDE"/>
    <w:rsid w:val="00C561BF"/>
    <w:rsid w:val="00C5681E"/>
    <w:rsid w:val="00C5689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67E83"/>
    <w:rsid w:val="00C7066E"/>
    <w:rsid w:val="00C70B23"/>
    <w:rsid w:val="00C7173B"/>
    <w:rsid w:val="00C7188E"/>
    <w:rsid w:val="00C71EBA"/>
    <w:rsid w:val="00C71FD3"/>
    <w:rsid w:val="00C72019"/>
    <w:rsid w:val="00C723D1"/>
    <w:rsid w:val="00C72BE9"/>
    <w:rsid w:val="00C72C8C"/>
    <w:rsid w:val="00C73DC6"/>
    <w:rsid w:val="00C7607E"/>
    <w:rsid w:val="00C76451"/>
    <w:rsid w:val="00C76AF5"/>
    <w:rsid w:val="00C76E0D"/>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6482"/>
    <w:rsid w:val="00C87319"/>
    <w:rsid w:val="00C87FE3"/>
    <w:rsid w:val="00C9005E"/>
    <w:rsid w:val="00C90255"/>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1A0"/>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3D81"/>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107"/>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6BB"/>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8D5"/>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3B1"/>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A75"/>
    <w:rsid w:val="00D73ACC"/>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74B"/>
    <w:rsid w:val="00DB383B"/>
    <w:rsid w:val="00DB4457"/>
    <w:rsid w:val="00DB589C"/>
    <w:rsid w:val="00DB5B2D"/>
    <w:rsid w:val="00DB70E6"/>
    <w:rsid w:val="00DC051F"/>
    <w:rsid w:val="00DC0BBC"/>
    <w:rsid w:val="00DC0C5D"/>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916"/>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66F"/>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5E57"/>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711"/>
    <w:rsid w:val="00E269F4"/>
    <w:rsid w:val="00E27D35"/>
    <w:rsid w:val="00E3085A"/>
    <w:rsid w:val="00E309A2"/>
    <w:rsid w:val="00E32270"/>
    <w:rsid w:val="00E32603"/>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557"/>
    <w:rsid w:val="00E578E3"/>
    <w:rsid w:val="00E57FC6"/>
    <w:rsid w:val="00E61508"/>
    <w:rsid w:val="00E62145"/>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341"/>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259"/>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17D"/>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6C3B"/>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1B06"/>
    <w:rsid w:val="00F420BA"/>
    <w:rsid w:val="00F427FF"/>
    <w:rsid w:val="00F42D57"/>
    <w:rsid w:val="00F430AC"/>
    <w:rsid w:val="00F43253"/>
    <w:rsid w:val="00F43AAD"/>
    <w:rsid w:val="00F4440E"/>
    <w:rsid w:val="00F44C9F"/>
    <w:rsid w:val="00F45AA3"/>
    <w:rsid w:val="00F46A78"/>
    <w:rsid w:val="00F46DF0"/>
    <w:rsid w:val="00F472F5"/>
    <w:rsid w:val="00F47766"/>
    <w:rsid w:val="00F50A27"/>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0B4"/>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895"/>
    <w:rsid w:val="00F9192E"/>
    <w:rsid w:val="00F91C6D"/>
    <w:rsid w:val="00F921CD"/>
    <w:rsid w:val="00F9246F"/>
    <w:rsid w:val="00F924FC"/>
    <w:rsid w:val="00F92F11"/>
    <w:rsid w:val="00F92F65"/>
    <w:rsid w:val="00F94048"/>
    <w:rsid w:val="00F940E1"/>
    <w:rsid w:val="00F94BA3"/>
    <w:rsid w:val="00F95477"/>
    <w:rsid w:val="00F954D7"/>
    <w:rsid w:val="00F9591A"/>
    <w:rsid w:val="00F95BD5"/>
    <w:rsid w:val="00F95E64"/>
    <w:rsid w:val="00F95F3A"/>
    <w:rsid w:val="00F96159"/>
    <w:rsid w:val="00F96D3D"/>
    <w:rsid w:val="00F974CE"/>
    <w:rsid w:val="00F97503"/>
    <w:rsid w:val="00F97755"/>
    <w:rsid w:val="00F97C78"/>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8"/>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2B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16F6"/>
    <w:rsid w:val="00FD463A"/>
    <w:rsid w:val="00FD4656"/>
    <w:rsid w:val="00FD4967"/>
    <w:rsid w:val="00FD5A5C"/>
    <w:rsid w:val="00FD74B8"/>
    <w:rsid w:val="00FE0253"/>
    <w:rsid w:val="00FE0BC2"/>
    <w:rsid w:val="00FE1620"/>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231CC"/>
    <w:pPr>
      <w:ind w:firstLine="397"/>
      <w:jc w:val="both"/>
    </w:pPr>
    <w:rPr>
      <w:lang w:eastAsia="en-US"/>
    </w:rPr>
  </w:style>
  <w:style w:type="paragraph" w:styleId="Heading1">
    <w:name w:val="heading 1"/>
    <w:basedOn w:val="Normal"/>
    <w:next w:val="Normal"/>
    <w:link w:val="Heading1Char"/>
    <w:uiPriority w:val="99"/>
    <w:qFormat/>
    <w:rsid w:val="0022348C"/>
    <w:pPr>
      <w:keepNext/>
      <w:spacing w:before="240" w:after="240"/>
      <w:ind w:firstLine="0"/>
      <w:jc w:val="center"/>
      <w:outlineLvl w:val="0"/>
    </w:pPr>
    <w:rPr>
      <w:rFonts w:eastAsia="Times New Roman"/>
      <w:b/>
      <w:bCs/>
      <w:color w:val="C00000"/>
      <w:sz w:val="36"/>
      <w:szCs w:val="36"/>
    </w:rPr>
  </w:style>
  <w:style w:type="paragraph" w:styleId="Heading2">
    <w:name w:val="heading 2"/>
    <w:basedOn w:val="Normal"/>
    <w:next w:val="Normal"/>
    <w:link w:val="Heading2Char"/>
    <w:uiPriority w:val="99"/>
    <w:qFormat/>
    <w:rsid w:val="003231CC"/>
    <w:pPr>
      <w:keepNext/>
      <w:spacing w:before="240" w:after="120"/>
      <w:ind w:firstLine="0"/>
      <w:jc w:val="center"/>
      <w:outlineLvl w:val="1"/>
    </w:pPr>
    <w:rPr>
      <w:b/>
      <w:bCs/>
      <w:sz w:val="32"/>
      <w:szCs w:val="32"/>
    </w:rPr>
  </w:style>
  <w:style w:type="paragraph" w:styleId="Heading3">
    <w:name w:val="heading 3"/>
    <w:basedOn w:val="Normal"/>
    <w:next w:val="Normal"/>
    <w:link w:val="Heading3Char"/>
    <w:uiPriority w:val="99"/>
    <w:qFormat/>
    <w:rsid w:val="003231CC"/>
    <w:pPr>
      <w:keepNext/>
      <w:spacing w:before="120" w:after="120"/>
      <w:ind w:firstLine="0"/>
      <w:jc w:val="center"/>
      <w:outlineLvl w:val="2"/>
    </w:pPr>
    <w:rPr>
      <w:rFonts w:eastAsia="Times New Roman"/>
      <w:b/>
      <w:bCs/>
      <w:sz w:val="28"/>
      <w:szCs w:val="28"/>
    </w:rPr>
  </w:style>
  <w:style w:type="paragraph" w:styleId="Heading4">
    <w:name w:val="heading 4"/>
    <w:basedOn w:val="Normal"/>
    <w:next w:val="Normal"/>
    <w:link w:val="Heading4Char"/>
    <w:uiPriority w:val="99"/>
    <w:qFormat/>
    <w:rsid w:val="00161D75"/>
    <w:pPr>
      <w:keepNext/>
      <w:spacing w:before="120" w:after="120"/>
      <w:ind w:firstLine="0"/>
      <w:jc w:val="center"/>
      <w:outlineLvl w:val="3"/>
    </w:pPr>
    <w:rPr>
      <w:rFonts w:eastAsia="Times New Roman"/>
      <w:b/>
      <w:bCs/>
      <w:sz w:val="24"/>
      <w:szCs w:val="24"/>
    </w:rPr>
  </w:style>
  <w:style w:type="paragraph" w:styleId="Heading5">
    <w:name w:val="heading 5"/>
    <w:basedOn w:val="Normal"/>
    <w:next w:val="Normal"/>
    <w:link w:val="Heading5Char"/>
    <w:uiPriority w:val="99"/>
    <w:qFormat/>
    <w:rsid w:val="008B5E13"/>
    <w:pPr>
      <w:numPr>
        <w:ilvl w:val="4"/>
        <w:numId w:val="3"/>
      </w:numPr>
      <w:spacing w:before="240" w:after="60"/>
      <w:outlineLvl w:val="4"/>
    </w:pPr>
    <w:rPr>
      <w:rFonts w:ascii="Calibri" w:eastAsia="Times New Roman" w:hAnsi="Calibri" w:cs="Calibri"/>
      <w:b/>
      <w:bCs/>
      <w:i/>
      <w:iCs/>
      <w:sz w:val="26"/>
      <w:szCs w:val="26"/>
    </w:rPr>
  </w:style>
  <w:style w:type="paragraph" w:styleId="Heading6">
    <w:name w:val="heading 6"/>
    <w:basedOn w:val="Normal"/>
    <w:next w:val="Normal"/>
    <w:link w:val="Heading6Char"/>
    <w:uiPriority w:val="99"/>
    <w:qFormat/>
    <w:rsid w:val="008B5E13"/>
    <w:pPr>
      <w:numPr>
        <w:ilvl w:val="5"/>
        <w:numId w:val="3"/>
      </w:numPr>
      <w:spacing w:before="240" w:after="60"/>
      <w:outlineLvl w:val="5"/>
    </w:pPr>
    <w:rPr>
      <w:rFonts w:ascii="Calibri" w:eastAsia="Times New Roman" w:hAnsi="Calibri" w:cs="Calibri"/>
      <w:b/>
      <w:bCs/>
    </w:rPr>
  </w:style>
  <w:style w:type="paragraph" w:styleId="Heading7">
    <w:name w:val="heading 7"/>
    <w:basedOn w:val="Normal"/>
    <w:next w:val="Normal"/>
    <w:link w:val="Heading7Char"/>
    <w:uiPriority w:val="99"/>
    <w:qFormat/>
    <w:rsid w:val="008B5E13"/>
    <w:pPr>
      <w:numPr>
        <w:ilvl w:val="6"/>
        <w:numId w:val="3"/>
      </w:numPr>
      <w:spacing w:before="240" w:after="60"/>
      <w:outlineLvl w:val="6"/>
    </w:pPr>
    <w:rPr>
      <w:rFonts w:ascii="Calibri" w:eastAsia="Times New Roman" w:hAnsi="Calibri" w:cs="Calibri"/>
      <w:sz w:val="24"/>
      <w:szCs w:val="24"/>
    </w:rPr>
  </w:style>
  <w:style w:type="paragraph" w:styleId="Heading8">
    <w:name w:val="heading 8"/>
    <w:basedOn w:val="Normal"/>
    <w:next w:val="Normal"/>
    <w:link w:val="Heading8Char"/>
    <w:uiPriority w:val="99"/>
    <w:qFormat/>
    <w:rsid w:val="008B5E13"/>
    <w:pPr>
      <w:numPr>
        <w:ilvl w:val="7"/>
        <w:numId w:val="3"/>
      </w:numPr>
      <w:spacing w:before="240" w:after="60"/>
      <w:outlineLvl w:val="7"/>
    </w:pPr>
    <w:rPr>
      <w:rFonts w:ascii="Calibri" w:eastAsia="Times New Roman" w:hAnsi="Calibri" w:cs="Calibri"/>
      <w:i/>
      <w:iCs/>
      <w:sz w:val="24"/>
      <w:szCs w:val="24"/>
    </w:rPr>
  </w:style>
  <w:style w:type="paragraph" w:styleId="Heading9">
    <w:name w:val="heading 9"/>
    <w:basedOn w:val="Normal"/>
    <w:next w:val="Normal"/>
    <w:link w:val="Heading9Char"/>
    <w:uiPriority w:val="99"/>
    <w:qFormat/>
    <w:rsid w:val="008B5E13"/>
    <w:pPr>
      <w:numPr>
        <w:ilvl w:val="8"/>
        <w:numId w:val="3"/>
      </w:numPr>
      <w:spacing w:before="240" w:after="60"/>
      <w:outlineLvl w:val="8"/>
    </w:pPr>
    <w:rPr>
      <w:rFonts w:ascii="Cambria" w:eastAsia="Times New Roman" w:hAnsi="Cambria" w:cs="Cambri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348C"/>
    <w:rPr>
      <w:rFonts w:eastAsia="Times New Roman"/>
      <w:b/>
      <w:bCs/>
      <w:color w:val="C00000"/>
      <w:sz w:val="32"/>
      <w:szCs w:val="32"/>
      <w:lang w:eastAsia="en-US"/>
    </w:rPr>
  </w:style>
  <w:style w:type="character" w:customStyle="1" w:styleId="Heading2Char">
    <w:name w:val="Heading 2 Char"/>
    <w:basedOn w:val="DefaultParagraphFont"/>
    <w:link w:val="Heading2"/>
    <w:uiPriority w:val="99"/>
    <w:locked/>
    <w:rsid w:val="003231CC"/>
    <w:rPr>
      <w:b/>
      <w:bCs/>
      <w:sz w:val="28"/>
      <w:szCs w:val="28"/>
      <w:lang w:eastAsia="en-US"/>
    </w:rPr>
  </w:style>
  <w:style w:type="character" w:customStyle="1" w:styleId="Heading3Char">
    <w:name w:val="Heading 3 Char"/>
    <w:basedOn w:val="DefaultParagraphFont"/>
    <w:link w:val="Heading3"/>
    <w:uiPriority w:val="99"/>
    <w:locked/>
    <w:rsid w:val="003231CC"/>
    <w:rPr>
      <w:rFonts w:eastAsia="Times New Roman"/>
      <w:b/>
      <w:bCs/>
      <w:sz w:val="26"/>
      <w:szCs w:val="26"/>
      <w:lang w:eastAsia="en-US"/>
    </w:rPr>
  </w:style>
  <w:style w:type="character" w:customStyle="1" w:styleId="Heading4Char">
    <w:name w:val="Heading 4 Char"/>
    <w:basedOn w:val="DefaultParagraphFont"/>
    <w:link w:val="Heading4"/>
    <w:uiPriority w:val="99"/>
    <w:locked/>
    <w:rsid w:val="00161D75"/>
    <w:rPr>
      <w:rFonts w:eastAsia="Times New Roman"/>
      <w:b/>
      <w:bCs/>
      <w:sz w:val="28"/>
      <w:szCs w:val="28"/>
      <w:lang w:eastAsia="en-US"/>
    </w:rPr>
  </w:style>
  <w:style w:type="character" w:customStyle="1" w:styleId="Heading5Char">
    <w:name w:val="Heading 5 Char"/>
    <w:basedOn w:val="DefaultParagraphFont"/>
    <w:link w:val="Heading5"/>
    <w:uiPriority w:val="99"/>
    <w:locked/>
    <w:rsid w:val="008B5E13"/>
    <w:rPr>
      <w:rFonts w:ascii="Calibri" w:eastAsia="Times New Roman" w:hAnsi="Calibri" w:cs="Calibri"/>
      <w:b/>
      <w:bCs/>
      <w:i/>
      <w:iCs/>
      <w:sz w:val="26"/>
      <w:szCs w:val="26"/>
      <w:lang w:eastAsia="en-US"/>
    </w:rPr>
  </w:style>
  <w:style w:type="character" w:customStyle="1" w:styleId="Heading6Char">
    <w:name w:val="Heading 6 Char"/>
    <w:basedOn w:val="DefaultParagraphFont"/>
    <w:link w:val="Heading6"/>
    <w:uiPriority w:val="99"/>
    <w:locked/>
    <w:rsid w:val="008B5E13"/>
    <w:rPr>
      <w:rFonts w:ascii="Calibri" w:eastAsia="Times New Roman" w:hAnsi="Calibri" w:cs="Calibri"/>
      <w:b/>
      <w:bCs/>
      <w:lang w:eastAsia="en-US"/>
    </w:rPr>
  </w:style>
  <w:style w:type="character" w:customStyle="1" w:styleId="Heading7Char">
    <w:name w:val="Heading 7 Char"/>
    <w:basedOn w:val="DefaultParagraphFont"/>
    <w:link w:val="Heading7"/>
    <w:uiPriority w:val="99"/>
    <w:locked/>
    <w:rsid w:val="008B5E13"/>
    <w:rPr>
      <w:rFonts w:ascii="Calibri" w:eastAsia="Times New Roman" w:hAnsi="Calibri" w:cs="Calibri"/>
      <w:sz w:val="24"/>
      <w:szCs w:val="24"/>
      <w:lang w:eastAsia="en-US"/>
    </w:rPr>
  </w:style>
  <w:style w:type="character" w:customStyle="1" w:styleId="Heading8Char">
    <w:name w:val="Heading 8 Char"/>
    <w:basedOn w:val="DefaultParagraphFont"/>
    <w:link w:val="Heading8"/>
    <w:uiPriority w:val="99"/>
    <w:locked/>
    <w:rsid w:val="008B5E13"/>
    <w:rPr>
      <w:rFonts w:ascii="Calibri" w:eastAsia="Times New Roman" w:hAnsi="Calibri" w:cs="Calibri"/>
      <w:i/>
      <w:iCs/>
      <w:sz w:val="24"/>
      <w:szCs w:val="24"/>
      <w:lang w:eastAsia="en-US"/>
    </w:rPr>
  </w:style>
  <w:style w:type="character" w:customStyle="1" w:styleId="Heading9Char">
    <w:name w:val="Heading 9 Char"/>
    <w:basedOn w:val="DefaultParagraphFont"/>
    <w:link w:val="Heading9"/>
    <w:uiPriority w:val="99"/>
    <w:locked/>
    <w:rsid w:val="008B5E13"/>
    <w:rPr>
      <w:rFonts w:ascii="Cambria" w:eastAsia="Times New Roman" w:hAnsi="Cambria" w:cs="Cambria"/>
      <w:lang w:eastAsia="en-US"/>
    </w:rPr>
  </w:style>
  <w:style w:type="paragraph" w:styleId="ListParagraph">
    <w:name w:val="List Paragraph"/>
    <w:basedOn w:val="Normal"/>
    <w:uiPriority w:val="99"/>
    <w:qFormat/>
    <w:rsid w:val="009C1DF0"/>
    <w:pPr>
      <w:spacing w:after="200" w:line="276" w:lineRule="auto"/>
      <w:ind w:left="720" w:firstLine="0"/>
      <w:jc w:val="left"/>
    </w:pPr>
  </w:style>
  <w:style w:type="paragraph" w:styleId="Header">
    <w:name w:val="header"/>
    <w:basedOn w:val="Normal"/>
    <w:link w:val="HeaderChar"/>
    <w:uiPriority w:val="99"/>
    <w:rsid w:val="00346FD3"/>
    <w:pPr>
      <w:tabs>
        <w:tab w:val="center" w:pos="4677"/>
        <w:tab w:val="right" w:pos="9355"/>
      </w:tabs>
    </w:pPr>
  </w:style>
  <w:style w:type="character" w:customStyle="1" w:styleId="HeaderChar">
    <w:name w:val="Header Char"/>
    <w:basedOn w:val="DefaultParagraphFont"/>
    <w:link w:val="Header"/>
    <w:uiPriority w:val="99"/>
    <w:locked/>
    <w:rsid w:val="00346FD3"/>
    <w:rPr>
      <w:sz w:val="22"/>
      <w:szCs w:val="22"/>
      <w:lang w:eastAsia="en-US"/>
    </w:rPr>
  </w:style>
  <w:style w:type="paragraph" w:styleId="Footer">
    <w:name w:val="footer"/>
    <w:basedOn w:val="Normal"/>
    <w:link w:val="FooterChar"/>
    <w:uiPriority w:val="99"/>
    <w:rsid w:val="00346FD3"/>
    <w:pPr>
      <w:tabs>
        <w:tab w:val="center" w:pos="4677"/>
        <w:tab w:val="right" w:pos="9355"/>
      </w:tabs>
    </w:pPr>
  </w:style>
  <w:style w:type="character" w:customStyle="1" w:styleId="FooterChar">
    <w:name w:val="Footer Char"/>
    <w:basedOn w:val="DefaultParagraphFont"/>
    <w:link w:val="Footer"/>
    <w:uiPriority w:val="99"/>
    <w:locked/>
    <w:rsid w:val="00346FD3"/>
    <w:rPr>
      <w:sz w:val="22"/>
      <w:szCs w:val="22"/>
      <w:lang w:eastAsia="en-US"/>
    </w:rPr>
  </w:style>
  <w:style w:type="paragraph" w:styleId="NoSpacing">
    <w:name w:val="No Spacing"/>
    <w:basedOn w:val="Normal"/>
    <w:link w:val="NoSpacingChar"/>
    <w:uiPriority w:val="99"/>
    <w:qFormat/>
    <w:rsid w:val="00346FD3"/>
    <w:pPr>
      <w:ind w:firstLine="709"/>
    </w:pPr>
    <w:rPr>
      <w:rFonts w:eastAsia="Times New Roman"/>
      <w:sz w:val="24"/>
      <w:szCs w:val="24"/>
    </w:rPr>
  </w:style>
  <w:style w:type="character" w:customStyle="1" w:styleId="NoSpacingChar">
    <w:name w:val="No Spacing Char"/>
    <w:link w:val="NoSpacing"/>
    <w:uiPriority w:val="99"/>
    <w:locked/>
    <w:rsid w:val="00345926"/>
    <w:rPr>
      <w:rFonts w:eastAsia="Times New Roman"/>
      <w:sz w:val="22"/>
      <w:szCs w:val="22"/>
      <w:lang w:eastAsia="en-US"/>
    </w:rPr>
  </w:style>
  <w:style w:type="paragraph" w:customStyle="1" w:styleId="a">
    <w:name w:val="Стиль"/>
    <w:basedOn w:val="Normal"/>
    <w:uiPriority w:val="99"/>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
    <w:name w:val="Стиль4"/>
    <w:basedOn w:val="Normal"/>
    <w:uiPriority w:val="99"/>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
    <w:name w:val="Стиль3"/>
    <w:basedOn w:val="Normal"/>
    <w:uiPriority w:val="99"/>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
    <w:name w:val="Стиль2"/>
    <w:basedOn w:val="Normal"/>
    <w:uiPriority w:val="99"/>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Normal"/>
    <w:uiPriority w:val="99"/>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TOCHeading">
    <w:name w:val="TOC Heading"/>
    <w:basedOn w:val="Heading1"/>
    <w:next w:val="Normal"/>
    <w:uiPriority w:val="99"/>
    <w:qFormat/>
    <w:rsid w:val="000033A2"/>
    <w:pPr>
      <w:keepLines/>
      <w:spacing w:before="480" w:after="0" w:line="276" w:lineRule="auto"/>
      <w:outlineLvl w:val="9"/>
    </w:pPr>
    <w:rPr>
      <w:rFonts w:ascii="Cambria" w:hAnsi="Cambria" w:cs="Cambria"/>
      <w:color w:val="365F91"/>
      <w:sz w:val="28"/>
      <w:szCs w:val="28"/>
    </w:rPr>
  </w:style>
  <w:style w:type="paragraph" w:styleId="TOC1">
    <w:name w:val="toc 1"/>
    <w:basedOn w:val="Normal"/>
    <w:next w:val="Normal"/>
    <w:autoRedefine/>
    <w:uiPriority w:val="99"/>
    <w:semiHidden/>
    <w:rsid w:val="003231CC"/>
    <w:pPr>
      <w:tabs>
        <w:tab w:val="right" w:leader="dot" w:pos="6568"/>
      </w:tabs>
      <w:spacing w:before="120"/>
      <w:ind w:left="227" w:hanging="227"/>
      <w:jc w:val="left"/>
    </w:pPr>
    <w:rPr>
      <w:b/>
      <w:bCs/>
      <w:noProof/>
      <w:color w:val="C00000"/>
    </w:rPr>
  </w:style>
  <w:style w:type="paragraph" w:styleId="TOC2">
    <w:name w:val="toc 2"/>
    <w:basedOn w:val="Normal"/>
    <w:next w:val="Normal"/>
    <w:autoRedefine/>
    <w:uiPriority w:val="99"/>
    <w:semiHidden/>
    <w:rsid w:val="009039B4"/>
    <w:pPr>
      <w:ind w:left="227" w:hanging="227"/>
      <w:jc w:val="left"/>
    </w:pPr>
    <w:rPr>
      <w:b/>
      <w:bCs/>
      <w:noProof/>
    </w:rPr>
  </w:style>
  <w:style w:type="character" w:styleId="Hyperlink">
    <w:name w:val="Hyperlink"/>
    <w:basedOn w:val="DefaultParagraphFont"/>
    <w:uiPriority w:val="99"/>
    <w:rsid w:val="000033A2"/>
    <w:rPr>
      <w:color w:val="0000FF"/>
      <w:u w:val="single"/>
    </w:rPr>
  </w:style>
  <w:style w:type="paragraph" w:styleId="NormalWeb">
    <w:name w:val="Normal (Web)"/>
    <w:basedOn w:val="Normal"/>
    <w:uiPriority w:val="99"/>
    <w:rsid w:val="0057112A"/>
    <w:pPr>
      <w:spacing w:before="100" w:beforeAutospacing="1" w:after="100" w:afterAutospacing="1"/>
      <w:ind w:firstLine="0"/>
      <w:jc w:val="left"/>
    </w:pPr>
    <w:rPr>
      <w:rFonts w:eastAsia="Times New Roman"/>
      <w:sz w:val="24"/>
      <w:szCs w:val="24"/>
      <w:lang w:eastAsia="ru-RU"/>
    </w:rPr>
  </w:style>
  <w:style w:type="paragraph" w:styleId="DocumentMap">
    <w:name w:val="Document Map"/>
    <w:basedOn w:val="Normal"/>
    <w:link w:val="DocumentMapChar"/>
    <w:uiPriority w:val="99"/>
    <w:semiHidden/>
    <w:rsid w:val="0057112A"/>
    <w:pPr>
      <w:shd w:val="clear" w:color="auto" w:fill="000080"/>
      <w:spacing w:line="228" w:lineRule="auto"/>
      <w:ind w:left="357" w:hanging="357"/>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7112A"/>
    <w:rPr>
      <w:rFonts w:ascii="Tahoma" w:hAnsi="Tahoma" w:cs="Tahoma"/>
      <w:sz w:val="20"/>
      <w:szCs w:val="20"/>
      <w:shd w:val="clear" w:color="auto" w:fill="000080"/>
      <w:lang w:eastAsia="en-US"/>
    </w:rPr>
  </w:style>
  <w:style w:type="character" w:customStyle="1" w:styleId="apple-converted-space">
    <w:name w:val="apple-converted-space"/>
    <w:basedOn w:val="DefaultParagraphFont"/>
    <w:uiPriority w:val="99"/>
    <w:rsid w:val="00457F7A"/>
  </w:style>
  <w:style w:type="paragraph" w:styleId="TOC3">
    <w:name w:val="toc 3"/>
    <w:basedOn w:val="Normal"/>
    <w:next w:val="Normal"/>
    <w:autoRedefine/>
    <w:uiPriority w:val="99"/>
    <w:semiHidden/>
    <w:rsid w:val="006B3A5C"/>
    <w:pPr>
      <w:ind w:left="227" w:firstLine="0"/>
    </w:pPr>
  </w:style>
  <w:style w:type="character" w:styleId="Emphasis">
    <w:name w:val="Emphasis"/>
    <w:basedOn w:val="DefaultParagraphFont"/>
    <w:uiPriority w:val="99"/>
    <w:qFormat/>
    <w:rsid w:val="000A07DB"/>
    <w:rPr>
      <w:i/>
      <w:iCs/>
    </w:rPr>
  </w:style>
  <w:style w:type="character" w:styleId="Strong">
    <w:name w:val="Strong"/>
    <w:basedOn w:val="DefaultParagraphFont"/>
    <w:uiPriority w:val="99"/>
    <w:qFormat/>
    <w:rsid w:val="000A07DB"/>
    <w:rPr>
      <w:b/>
      <w:bCs/>
    </w:rPr>
  </w:style>
  <w:style w:type="paragraph" w:styleId="Revision">
    <w:name w:val="Revision"/>
    <w:hidden/>
    <w:uiPriority w:val="99"/>
    <w:semiHidden/>
    <w:rsid w:val="000A07DB"/>
    <w:rPr>
      <w:rFonts w:eastAsia="Times New Roman"/>
      <w:sz w:val="24"/>
      <w:szCs w:val="24"/>
    </w:rPr>
  </w:style>
  <w:style w:type="paragraph" w:styleId="TOC4">
    <w:name w:val="toc 4"/>
    <w:basedOn w:val="Normal"/>
    <w:next w:val="Normal"/>
    <w:autoRedefine/>
    <w:uiPriority w:val="99"/>
    <w:semiHidden/>
    <w:rsid w:val="00345B80"/>
    <w:pPr>
      <w:tabs>
        <w:tab w:val="right" w:leader="dot" w:pos="6568"/>
      </w:tabs>
      <w:ind w:left="454" w:firstLine="0"/>
      <w:jc w:val="left"/>
    </w:pPr>
    <w:rPr>
      <w:rFonts w:eastAsia="Times New Roman"/>
      <w:lang w:eastAsia="ru-RU"/>
    </w:rPr>
  </w:style>
  <w:style w:type="paragraph" w:styleId="TOC5">
    <w:name w:val="toc 5"/>
    <w:basedOn w:val="Normal"/>
    <w:next w:val="Normal"/>
    <w:autoRedefine/>
    <w:uiPriority w:val="99"/>
    <w:semiHidden/>
    <w:rsid w:val="00C7188E"/>
    <w:pPr>
      <w:spacing w:line="230" w:lineRule="auto"/>
      <w:ind w:left="357" w:firstLine="284"/>
    </w:pPr>
    <w:rPr>
      <w:rFonts w:eastAsia="Times New Roman"/>
      <w:sz w:val="23"/>
      <w:szCs w:val="23"/>
      <w:lang w:eastAsia="ru-RU"/>
    </w:rPr>
  </w:style>
  <w:style w:type="paragraph" w:customStyle="1" w:styleId="41">
    <w:name w:val="заг4_1"/>
    <w:basedOn w:val="NoSpacing"/>
    <w:uiPriority w:val="99"/>
    <w:rsid w:val="00B5304D"/>
    <w:pPr>
      <w:spacing w:after="160"/>
      <w:ind w:firstLine="652"/>
      <w:jc w:val="center"/>
    </w:pPr>
    <w:rPr>
      <w:b/>
      <w:bCs/>
      <w:sz w:val="26"/>
      <w:szCs w:val="26"/>
    </w:rPr>
  </w:style>
  <w:style w:type="paragraph" w:styleId="EndnoteText">
    <w:name w:val="endnote text"/>
    <w:basedOn w:val="Normal"/>
    <w:link w:val="EndnoteTextChar"/>
    <w:uiPriority w:val="99"/>
    <w:semiHidden/>
    <w:rsid w:val="00B5304D"/>
    <w:pPr>
      <w:spacing w:line="230" w:lineRule="auto"/>
      <w:ind w:left="357" w:hanging="357"/>
    </w:pPr>
    <w:rPr>
      <w:sz w:val="20"/>
      <w:szCs w:val="20"/>
    </w:rPr>
  </w:style>
  <w:style w:type="character" w:customStyle="1" w:styleId="EndnoteTextChar">
    <w:name w:val="Endnote Text Char"/>
    <w:basedOn w:val="DefaultParagraphFont"/>
    <w:link w:val="EndnoteText"/>
    <w:uiPriority w:val="99"/>
    <w:semiHidden/>
    <w:locked/>
    <w:rsid w:val="00B5304D"/>
    <w:rPr>
      <w:lang w:eastAsia="en-US"/>
    </w:rPr>
  </w:style>
  <w:style w:type="character" w:styleId="EndnoteReference">
    <w:name w:val="endnote reference"/>
    <w:basedOn w:val="DefaultParagraphFont"/>
    <w:uiPriority w:val="99"/>
    <w:semiHidden/>
    <w:rsid w:val="00384DD2"/>
    <w:rPr>
      <w:vertAlign w:val="superscript"/>
    </w:rPr>
  </w:style>
  <w:style w:type="table" w:styleId="TableGrid">
    <w:name w:val="Table Grid"/>
    <w:basedOn w:val="TableNormal"/>
    <w:uiPriority w:val="99"/>
    <w:rsid w:val="00EB7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довок 2"/>
    <w:basedOn w:val="Heading1"/>
    <w:link w:val="21"/>
    <w:uiPriority w:val="99"/>
    <w:rsid w:val="003630B9"/>
    <w:pPr>
      <w:spacing w:before="120" w:after="120"/>
      <w:outlineLvl w:val="1"/>
    </w:pPr>
    <w:rPr>
      <w:kern w:val="32"/>
      <w:sz w:val="28"/>
      <w:szCs w:val="28"/>
    </w:rPr>
  </w:style>
  <w:style w:type="character" w:customStyle="1" w:styleId="21">
    <w:name w:val="Загодовок 2 Знак"/>
    <w:basedOn w:val="Heading1Char"/>
    <w:link w:val="20"/>
    <w:uiPriority w:val="99"/>
    <w:locked/>
    <w:rsid w:val="003630B9"/>
    <w:rPr>
      <w:kern w:val="32"/>
    </w:rPr>
  </w:style>
  <w:style w:type="paragraph" w:customStyle="1" w:styleId="1">
    <w:name w:val="Без интервала1"/>
    <w:uiPriority w:val="99"/>
    <w:rsid w:val="007F53DB"/>
    <w:pPr>
      <w:ind w:firstLine="652"/>
      <w:jc w:val="both"/>
    </w:pPr>
    <w:rPr>
      <w:rFonts w:ascii="Calibri" w:hAnsi="Calibri" w:cs="Calibri"/>
      <w:lang w:eastAsia="en-US"/>
    </w:rPr>
  </w:style>
  <w:style w:type="paragraph" w:customStyle="1" w:styleId="Body1">
    <w:name w:val="Body 1"/>
    <w:uiPriority w:val="99"/>
    <w:rsid w:val="007F53DB"/>
    <w:pPr>
      <w:ind w:firstLine="652"/>
      <w:jc w:val="both"/>
    </w:pPr>
    <w:rPr>
      <w:rFonts w:ascii="Helvetica" w:eastAsia="Arial Unicode MS" w:hAnsi="Helvetica" w:cs="Helvetica"/>
      <w:color w:val="000000"/>
      <w:sz w:val="24"/>
      <w:szCs w:val="24"/>
    </w:rPr>
  </w:style>
  <w:style w:type="paragraph" w:styleId="Caption">
    <w:name w:val="caption"/>
    <w:basedOn w:val="Normal"/>
    <w:next w:val="Normal"/>
    <w:uiPriority w:val="99"/>
    <w:qFormat/>
    <w:rsid w:val="007F53DB"/>
    <w:rPr>
      <w:b/>
      <w:bCs/>
      <w:sz w:val="20"/>
      <w:szCs w:val="20"/>
    </w:rPr>
  </w:style>
  <w:style w:type="character" w:styleId="FootnoteReference">
    <w:name w:val="footnote reference"/>
    <w:basedOn w:val="DefaultParagraphFont"/>
    <w:uiPriority w:val="99"/>
    <w:semiHidden/>
    <w:rsid w:val="00F334CD"/>
    <w:rPr>
      <w:vertAlign w:val="superscript"/>
    </w:rPr>
  </w:style>
  <w:style w:type="paragraph" w:customStyle="1" w:styleId="40">
    <w:name w:val="заг4"/>
    <w:uiPriority w:val="99"/>
    <w:rsid w:val="00F334CD"/>
    <w:pPr>
      <w:spacing w:before="240" w:after="120"/>
      <w:ind w:firstLine="652"/>
      <w:jc w:val="both"/>
    </w:pPr>
    <w:rPr>
      <w:rFonts w:eastAsia="Times New Roman"/>
      <w:b/>
      <w:bCs/>
      <w:sz w:val="26"/>
      <w:szCs w:val="26"/>
      <w:lang w:eastAsia="en-US"/>
    </w:rPr>
  </w:style>
  <w:style w:type="character" w:customStyle="1" w:styleId="highlight">
    <w:name w:val="highlight"/>
    <w:basedOn w:val="DefaultParagraphFont"/>
    <w:uiPriority w:val="99"/>
    <w:rsid w:val="00B72038"/>
  </w:style>
  <w:style w:type="paragraph" w:styleId="ListBullet">
    <w:name w:val="List Bullet"/>
    <w:basedOn w:val="Normal"/>
    <w:uiPriority w:val="99"/>
    <w:rsid w:val="008D01FC"/>
    <w:pPr>
      <w:numPr>
        <w:numId w:val="3"/>
      </w:numPr>
      <w:tabs>
        <w:tab w:val="num" w:pos="360"/>
      </w:tabs>
      <w:jc w:val="left"/>
    </w:pPr>
    <w:rPr>
      <w:rFonts w:eastAsia="Times New Roman"/>
      <w:i/>
      <w:iCs/>
      <w:sz w:val="24"/>
      <w:szCs w:val="24"/>
      <w:lang w:eastAsia="ru-RU"/>
    </w:rPr>
  </w:style>
  <w:style w:type="paragraph" w:customStyle="1" w:styleId="p5">
    <w:name w:val="p5"/>
    <w:basedOn w:val="Normal"/>
    <w:uiPriority w:val="99"/>
    <w:rsid w:val="00EB7B3E"/>
    <w:pPr>
      <w:spacing w:before="100" w:beforeAutospacing="1" w:after="100" w:afterAutospacing="1"/>
      <w:ind w:firstLine="0"/>
      <w:jc w:val="left"/>
    </w:pPr>
    <w:rPr>
      <w:rFonts w:eastAsia="Times New Roman"/>
      <w:sz w:val="24"/>
      <w:szCs w:val="24"/>
      <w:lang w:eastAsia="ru-RU"/>
    </w:rPr>
  </w:style>
  <w:style w:type="paragraph" w:styleId="FootnoteText">
    <w:name w:val="footnote text"/>
    <w:basedOn w:val="Normal"/>
    <w:link w:val="FootnoteTextChar"/>
    <w:uiPriority w:val="99"/>
    <w:semiHidden/>
    <w:rsid w:val="003A498B"/>
    <w:rPr>
      <w:sz w:val="20"/>
      <w:szCs w:val="20"/>
    </w:rPr>
  </w:style>
  <w:style w:type="character" w:customStyle="1" w:styleId="FootnoteTextChar">
    <w:name w:val="Footnote Text Char"/>
    <w:basedOn w:val="DefaultParagraphFont"/>
    <w:link w:val="FootnoteText"/>
    <w:uiPriority w:val="99"/>
    <w:semiHidden/>
    <w:locked/>
    <w:rsid w:val="003A498B"/>
    <w:rPr>
      <w:lang w:eastAsia="en-US"/>
    </w:rPr>
  </w:style>
  <w:style w:type="paragraph" w:styleId="BalloonText">
    <w:name w:val="Balloon Text"/>
    <w:basedOn w:val="Normal"/>
    <w:link w:val="BalloonTextChar"/>
    <w:uiPriority w:val="99"/>
    <w:semiHidden/>
    <w:rsid w:val="004645D4"/>
    <w:pPr>
      <w:ind w:firstLine="652"/>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45D4"/>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66195561">
      <w:marLeft w:val="0"/>
      <w:marRight w:val="0"/>
      <w:marTop w:val="0"/>
      <w:marBottom w:val="0"/>
      <w:divBdr>
        <w:top w:val="none" w:sz="0" w:space="0" w:color="auto"/>
        <w:left w:val="none" w:sz="0" w:space="0" w:color="auto"/>
        <w:bottom w:val="none" w:sz="0" w:space="0" w:color="auto"/>
        <w:right w:val="none" w:sz="0" w:space="0" w:color="auto"/>
      </w:divBdr>
    </w:div>
    <w:div w:id="1766195562">
      <w:marLeft w:val="0"/>
      <w:marRight w:val="0"/>
      <w:marTop w:val="0"/>
      <w:marBottom w:val="0"/>
      <w:divBdr>
        <w:top w:val="none" w:sz="0" w:space="0" w:color="auto"/>
        <w:left w:val="none" w:sz="0" w:space="0" w:color="auto"/>
        <w:bottom w:val="none" w:sz="0" w:space="0" w:color="auto"/>
        <w:right w:val="none" w:sz="0" w:space="0" w:color="auto"/>
      </w:divBdr>
    </w:div>
    <w:div w:id="1766195563">
      <w:marLeft w:val="0"/>
      <w:marRight w:val="0"/>
      <w:marTop w:val="0"/>
      <w:marBottom w:val="0"/>
      <w:divBdr>
        <w:top w:val="none" w:sz="0" w:space="0" w:color="auto"/>
        <w:left w:val="none" w:sz="0" w:space="0" w:color="auto"/>
        <w:bottom w:val="none" w:sz="0" w:space="0" w:color="auto"/>
        <w:right w:val="none" w:sz="0" w:space="0" w:color="auto"/>
      </w:divBdr>
    </w:div>
    <w:div w:id="1766195564">
      <w:marLeft w:val="0"/>
      <w:marRight w:val="0"/>
      <w:marTop w:val="0"/>
      <w:marBottom w:val="0"/>
      <w:divBdr>
        <w:top w:val="none" w:sz="0" w:space="0" w:color="auto"/>
        <w:left w:val="none" w:sz="0" w:space="0" w:color="auto"/>
        <w:bottom w:val="none" w:sz="0" w:space="0" w:color="auto"/>
        <w:right w:val="none" w:sz="0" w:space="0" w:color="auto"/>
      </w:divBdr>
    </w:div>
    <w:div w:id="1766195565">
      <w:marLeft w:val="0"/>
      <w:marRight w:val="0"/>
      <w:marTop w:val="0"/>
      <w:marBottom w:val="0"/>
      <w:divBdr>
        <w:top w:val="none" w:sz="0" w:space="0" w:color="auto"/>
        <w:left w:val="none" w:sz="0" w:space="0" w:color="auto"/>
        <w:bottom w:val="none" w:sz="0" w:space="0" w:color="auto"/>
        <w:right w:val="none" w:sz="0" w:space="0" w:color="auto"/>
      </w:divBdr>
    </w:div>
    <w:div w:id="1766195566">
      <w:marLeft w:val="0"/>
      <w:marRight w:val="0"/>
      <w:marTop w:val="0"/>
      <w:marBottom w:val="0"/>
      <w:divBdr>
        <w:top w:val="none" w:sz="0" w:space="0" w:color="auto"/>
        <w:left w:val="none" w:sz="0" w:space="0" w:color="auto"/>
        <w:bottom w:val="none" w:sz="0" w:space="0" w:color="auto"/>
        <w:right w:val="none" w:sz="0" w:space="0" w:color="auto"/>
      </w:divBdr>
    </w:div>
    <w:div w:id="1766195567">
      <w:marLeft w:val="0"/>
      <w:marRight w:val="0"/>
      <w:marTop w:val="0"/>
      <w:marBottom w:val="0"/>
      <w:divBdr>
        <w:top w:val="none" w:sz="0" w:space="0" w:color="auto"/>
        <w:left w:val="none" w:sz="0" w:space="0" w:color="auto"/>
        <w:bottom w:val="none" w:sz="0" w:space="0" w:color="auto"/>
        <w:right w:val="none" w:sz="0" w:space="0" w:color="auto"/>
      </w:divBdr>
    </w:div>
    <w:div w:id="1766195568">
      <w:marLeft w:val="0"/>
      <w:marRight w:val="0"/>
      <w:marTop w:val="0"/>
      <w:marBottom w:val="0"/>
      <w:divBdr>
        <w:top w:val="none" w:sz="0" w:space="0" w:color="auto"/>
        <w:left w:val="none" w:sz="0" w:space="0" w:color="auto"/>
        <w:bottom w:val="none" w:sz="0" w:space="0" w:color="auto"/>
        <w:right w:val="none" w:sz="0" w:space="0" w:color="auto"/>
      </w:divBdr>
    </w:div>
    <w:div w:id="1766195569">
      <w:marLeft w:val="0"/>
      <w:marRight w:val="0"/>
      <w:marTop w:val="0"/>
      <w:marBottom w:val="0"/>
      <w:divBdr>
        <w:top w:val="none" w:sz="0" w:space="0" w:color="auto"/>
        <w:left w:val="none" w:sz="0" w:space="0" w:color="auto"/>
        <w:bottom w:val="none" w:sz="0" w:space="0" w:color="auto"/>
        <w:right w:val="none" w:sz="0" w:space="0" w:color="auto"/>
      </w:divBdr>
    </w:div>
    <w:div w:id="1766195570">
      <w:marLeft w:val="0"/>
      <w:marRight w:val="0"/>
      <w:marTop w:val="0"/>
      <w:marBottom w:val="0"/>
      <w:divBdr>
        <w:top w:val="none" w:sz="0" w:space="0" w:color="auto"/>
        <w:left w:val="none" w:sz="0" w:space="0" w:color="auto"/>
        <w:bottom w:val="none" w:sz="0" w:space="0" w:color="auto"/>
        <w:right w:val="none" w:sz="0" w:space="0" w:color="auto"/>
      </w:divBdr>
    </w:div>
    <w:div w:id="1766195571">
      <w:marLeft w:val="0"/>
      <w:marRight w:val="0"/>
      <w:marTop w:val="0"/>
      <w:marBottom w:val="0"/>
      <w:divBdr>
        <w:top w:val="none" w:sz="0" w:space="0" w:color="auto"/>
        <w:left w:val="none" w:sz="0" w:space="0" w:color="auto"/>
        <w:bottom w:val="none" w:sz="0" w:space="0" w:color="auto"/>
        <w:right w:val="none" w:sz="0" w:space="0" w:color="auto"/>
      </w:divBdr>
    </w:div>
    <w:div w:id="1766195572">
      <w:marLeft w:val="0"/>
      <w:marRight w:val="0"/>
      <w:marTop w:val="0"/>
      <w:marBottom w:val="0"/>
      <w:divBdr>
        <w:top w:val="none" w:sz="0" w:space="0" w:color="auto"/>
        <w:left w:val="none" w:sz="0" w:space="0" w:color="auto"/>
        <w:bottom w:val="none" w:sz="0" w:space="0" w:color="auto"/>
        <w:right w:val="none" w:sz="0" w:space="0" w:color="auto"/>
      </w:divBdr>
    </w:div>
    <w:div w:id="1766195573">
      <w:marLeft w:val="0"/>
      <w:marRight w:val="0"/>
      <w:marTop w:val="0"/>
      <w:marBottom w:val="0"/>
      <w:divBdr>
        <w:top w:val="none" w:sz="0" w:space="0" w:color="auto"/>
        <w:left w:val="none" w:sz="0" w:space="0" w:color="auto"/>
        <w:bottom w:val="none" w:sz="0" w:space="0" w:color="auto"/>
        <w:right w:val="none" w:sz="0" w:space="0" w:color="auto"/>
      </w:divBdr>
    </w:div>
    <w:div w:id="1766195574">
      <w:marLeft w:val="0"/>
      <w:marRight w:val="0"/>
      <w:marTop w:val="0"/>
      <w:marBottom w:val="0"/>
      <w:divBdr>
        <w:top w:val="none" w:sz="0" w:space="0" w:color="auto"/>
        <w:left w:val="none" w:sz="0" w:space="0" w:color="auto"/>
        <w:bottom w:val="none" w:sz="0" w:space="0" w:color="auto"/>
        <w:right w:val="none" w:sz="0" w:space="0" w:color="auto"/>
      </w:divBdr>
    </w:div>
    <w:div w:id="1766195575">
      <w:marLeft w:val="0"/>
      <w:marRight w:val="0"/>
      <w:marTop w:val="0"/>
      <w:marBottom w:val="0"/>
      <w:divBdr>
        <w:top w:val="none" w:sz="0" w:space="0" w:color="auto"/>
        <w:left w:val="none" w:sz="0" w:space="0" w:color="auto"/>
        <w:bottom w:val="none" w:sz="0" w:space="0" w:color="auto"/>
        <w:right w:val="none" w:sz="0" w:space="0" w:color="auto"/>
      </w:divBdr>
    </w:div>
    <w:div w:id="1766195576">
      <w:marLeft w:val="0"/>
      <w:marRight w:val="0"/>
      <w:marTop w:val="0"/>
      <w:marBottom w:val="0"/>
      <w:divBdr>
        <w:top w:val="none" w:sz="0" w:space="0" w:color="auto"/>
        <w:left w:val="none" w:sz="0" w:space="0" w:color="auto"/>
        <w:bottom w:val="none" w:sz="0" w:space="0" w:color="auto"/>
        <w:right w:val="none" w:sz="0" w:space="0" w:color="auto"/>
      </w:divBdr>
    </w:div>
    <w:div w:id="1766195577">
      <w:marLeft w:val="0"/>
      <w:marRight w:val="0"/>
      <w:marTop w:val="0"/>
      <w:marBottom w:val="0"/>
      <w:divBdr>
        <w:top w:val="none" w:sz="0" w:space="0" w:color="auto"/>
        <w:left w:val="none" w:sz="0" w:space="0" w:color="auto"/>
        <w:bottom w:val="none" w:sz="0" w:space="0" w:color="auto"/>
        <w:right w:val="none" w:sz="0" w:space="0" w:color="auto"/>
      </w:divBdr>
    </w:div>
    <w:div w:id="1766195578">
      <w:marLeft w:val="0"/>
      <w:marRight w:val="0"/>
      <w:marTop w:val="0"/>
      <w:marBottom w:val="0"/>
      <w:divBdr>
        <w:top w:val="none" w:sz="0" w:space="0" w:color="auto"/>
        <w:left w:val="none" w:sz="0" w:space="0" w:color="auto"/>
        <w:bottom w:val="none" w:sz="0" w:space="0" w:color="auto"/>
        <w:right w:val="none" w:sz="0" w:space="0" w:color="auto"/>
      </w:divBdr>
    </w:div>
    <w:div w:id="1766195579">
      <w:marLeft w:val="0"/>
      <w:marRight w:val="0"/>
      <w:marTop w:val="0"/>
      <w:marBottom w:val="0"/>
      <w:divBdr>
        <w:top w:val="none" w:sz="0" w:space="0" w:color="auto"/>
        <w:left w:val="none" w:sz="0" w:space="0" w:color="auto"/>
        <w:bottom w:val="none" w:sz="0" w:space="0" w:color="auto"/>
        <w:right w:val="none" w:sz="0" w:space="0" w:color="auto"/>
      </w:divBdr>
    </w:div>
    <w:div w:id="1766195580">
      <w:marLeft w:val="0"/>
      <w:marRight w:val="0"/>
      <w:marTop w:val="0"/>
      <w:marBottom w:val="0"/>
      <w:divBdr>
        <w:top w:val="none" w:sz="0" w:space="0" w:color="auto"/>
        <w:left w:val="none" w:sz="0" w:space="0" w:color="auto"/>
        <w:bottom w:val="none" w:sz="0" w:space="0" w:color="auto"/>
        <w:right w:val="none" w:sz="0" w:space="0" w:color="auto"/>
      </w:divBdr>
    </w:div>
    <w:div w:id="1766195581">
      <w:marLeft w:val="0"/>
      <w:marRight w:val="0"/>
      <w:marTop w:val="0"/>
      <w:marBottom w:val="0"/>
      <w:divBdr>
        <w:top w:val="none" w:sz="0" w:space="0" w:color="auto"/>
        <w:left w:val="none" w:sz="0" w:space="0" w:color="auto"/>
        <w:bottom w:val="none" w:sz="0" w:space="0" w:color="auto"/>
        <w:right w:val="none" w:sz="0" w:space="0" w:color="auto"/>
      </w:divBdr>
    </w:div>
    <w:div w:id="1766195582">
      <w:marLeft w:val="0"/>
      <w:marRight w:val="0"/>
      <w:marTop w:val="0"/>
      <w:marBottom w:val="0"/>
      <w:divBdr>
        <w:top w:val="none" w:sz="0" w:space="0" w:color="auto"/>
        <w:left w:val="none" w:sz="0" w:space="0" w:color="auto"/>
        <w:bottom w:val="none" w:sz="0" w:space="0" w:color="auto"/>
        <w:right w:val="none" w:sz="0" w:space="0" w:color="auto"/>
      </w:divBdr>
    </w:div>
    <w:div w:id="1766195583">
      <w:marLeft w:val="0"/>
      <w:marRight w:val="0"/>
      <w:marTop w:val="0"/>
      <w:marBottom w:val="0"/>
      <w:divBdr>
        <w:top w:val="none" w:sz="0" w:space="0" w:color="auto"/>
        <w:left w:val="none" w:sz="0" w:space="0" w:color="auto"/>
        <w:bottom w:val="none" w:sz="0" w:space="0" w:color="auto"/>
        <w:right w:val="none" w:sz="0" w:space="0" w:color="auto"/>
      </w:divBdr>
    </w:div>
    <w:div w:id="1766195584">
      <w:marLeft w:val="0"/>
      <w:marRight w:val="0"/>
      <w:marTop w:val="0"/>
      <w:marBottom w:val="0"/>
      <w:divBdr>
        <w:top w:val="none" w:sz="0" w:space="0" w:color="auto"/>
        <w:left w:val="none" w:sz="0" w:space="0" w:color="auto"/>
        <w:bottom w:val="none" w:sz="0" w:space="0" w:color="auto"/>
        <w:right w:val="none" w:sz="0" w:space="0" w:color="auto"/>
      </w:divBdr>
    </w:div>
    <w:div w:id="1766195585">
      <w:marLeft w:val="0"/>
      <w:marRight w:val="0"/>
      <w:marTop w:val="0"/>
      <w:marBottom w:val="0"/>
      <w:divBdr>
        <w:top w:val="none" w:sz="0" w:space="0" w:color="auto"/>
        <w:left w:val="none" w:sz="0" w:space="0" w:color="auto"/>
        <w:bottom w:val="none" w:sz="0" w:space="0" w:color="auto"/>
        <w:right w:val="none" w:sz="0" w:space="0" w:color="auto"/>
      </w:divBdr>
    </w:div>
    <w:div w:id="1766195586">
      <w:marLeft w:val="0"/>
      <w:marRight w:val="0"/>
      <w:marTop w:val="0"/>
      <w:marBottom w:val="0"/>
      <w:divBdr>
        <w:top w:val="none" w:sz="0" w:space="0" w:color="auto"/>
        <w:left w:val="none" w:sz="0" w:space="0" w:color="auto"/>
        <w:bottom w:val="none" w:sz="0" w:space="0" w:color="auto"/>
        <w:right w:val="none" w:sz="0" w:space="0" w:color="auto"/>
      </w:divBdr>
    </w:div>
    <w:div w:id="1766195587">
      <w:marLeft w:val="0"/>
      <w:marRight w:val="0"/>
      <w:marTop w:val="0"/>
      <w:marBottom w:val="0"/>
      <w:divBdr>
        <w:top w:val="none" w:sz="0" w:space="0" w:color="auto"/>
        <w:left w:val="none" w:sz="0" w:space="0" w:color="auto"/>
        <w:bottom w:val="none" w:sz="0" w:space="0" w:color="auto"/>
        <w:right w:val="none" w:sz="0" w:space="0" w:color="auto"/>
      </w:divBdr>
    </w:div>
    <w:div w:id="1766195588">
      <w:marLeft w:val="0"/>
      <w:marRight w:val="0"/>
      <w:marTop w:val="0"/>
      <w:marBottom w:val="0"/>
      <w:divBdr>
        <w:top w:val="none" w:sz="0" w:space="0" w:color="auto"/>
        <w:left w:val="none" w:sz="0" w:space="0" w:color="auto"/>
        <w:bottom w:val="none" w:sz="0" w:space="0" w:color="auto"/>
        <w:right w:val="none" w:sz="0" w:space="0" w:color="auto"/>
      </w:divBdr>
    </w:div>
    <w:div w:id="1766195589">
      <w:marLeft w:val="0"/>
      <w:marRight w:val="0"/>
      <w:marTop w:val="0"/>
      <w:marBottom w:val="0"/>
      <w:divBdr>
        <w:top w:val="none" w:sz="0" w:space="0" w:color="auto"/>
        <w:left w:val="none" w:sz="0" w:space="0" w:color="auto"/>
        <w:bottom w:val="none" w:sz="0" w:space="0" w:color="auto"/>
        <w:right w:val="none" w:sz="0" w:space="0" w:color="auto"/>
      </w:divBdr>
    </w:div>
    <w:div w:id="1766195590">
      <w:marLeft w:val="0"/>
      <w:marRight w:val="0"/>
      <w:marTop w:val="0"/>
      <w:marBottom w:val="0"/>
      <w:divBdr>
        <w:top w:val="none" w:sz="0" w:space="0" w:color="auto"/>
        <w:left w:val="none" w:sz="0" w:space="0" w:color="auto"/>
        <w:bottom w:val="none" w:sz="0" w:space="0" w:color="auto"/>
        <w:right w:val="none" w:sz="0" w:space="0" w:color="auto"/>
      </w:divBdr>
    </w:div>
    <w:div w:id="1766195591">
      <w:marLeft w:val="0"/>
      <w:marRight w:val="0"/>
      <w:marTop w:val="0"/>
      <w:marBottom w:val="0"/>
      <w:divBdr>
        <w:top w:val="none" w:sz="0" w:space="0" w:color="auto"/>
        <w:left w:val="none" w:sz="0" w:space="0" w:color="auto"/>
        <w:bottom w:val="none" w:sz="0" w:space="0" w:color="auto"/>
        <w:right w:val="none" w:sz="0" w:space="0" w:color="auto"/>
      </w:divBdr>
    </w:div>
    <w:div w:id="1766195592">
      <w:marLeft w:val="0"/>
      <w:marRight w:val="0"/>
      <w:marTop w:val="0"/>
      <w:marBottom w:val="0"/>
      <w:divBdr>
        <w:top w:val="none" w:sz="0" w:space="0" w:color="auto"/>
        <w:left w:val="none" w:sz="0" w:space="0" w:color="auto"/>
        <w:bottom w:val="none" w:sz="0" w:space="0" w:color="auto"/>
        <w:right w:val="none" w:sz="0" w:space="0" w:color="auto"/>
      </w:divBdr>
    </w:div>
    <w:div w:id="1766195593">
      <w:marLeft w:val="0"/>
      <w:marRight w:val="0"/>
      <w:marTop w:val="0"/>
      <w:marBottom w:val="0"/>
      <w:divBdr>
        <w:top w:val="none" w:sz="0" w:space="0" w:color="auto"/>
        <w:left w:val="none" w:sz="0" w:space="0" w:color="auto"/>
        <w:bottom w:val="none" w:sz="0" w:space="0" w:color="auto"/>
        <w:right w:val="none" w:sz="0" w:space="0" w:color="auto"/>
      </w:divBdr>
    </w:div>
    <w:div w:id="1766195594">
      <w:marLeft w:val="0"/>
      <w:marRight w:val="0"/>
      <w:marTop w:val="0"/>
      <w:marBottom w:val="0"/>
      <w:divBdr>
        <w:top w:val="none" w:sz="0" w:space="0" w:color="auto"/>
        <w:left w:val="none" w:sz="0" w:space="0" w:color="auto"/>
        <w:bottom w:val="none" w:sz="0" w:space="0" w:color="auto"/>
        <w:right w:val="none" w:sz="0" w:space="0" w:color="auto"/>
      </w:divBdr>
    </w:div>
    <w:div w:id="1766195595">
      <w:marLeft w:val="0"/>
      <w:marRight w:val="0"/>
      <w:marTop w:val="0"/>
      <w:marBottom w:val="0"/>
      <w:divBdr>
        <w:top w:val="none" w:sz="0" w:space="0" w:color="auto"/>
        <w:left w:val="none" w:sz="0" w:space="0" w:color="auto"/>
        <w:bottom w:val="none" w:sz="0" w:space="0" w:color="auto"/>
        <w:right w:val="none" w:sz="0" w:space="0" w:color="auto"/>
      </w:divBdr>
    </w:div>
    <w:div w:id="1766195596">
      <w:marLeft w:val="0"/>
      <w:marRight w:val="0"/>
      <w:marTop w:val="0"/>
      <w:marBottom w:val="0"/>
      <w:divBdr>
        <w:top w:val="none" w:sz="0" w:space="0" w:color="auto"/>
        <w:left w:val="none" w:sz="0" w:space="0" w:color="auto"/>
        <w:bottom w:val="none" w:sz="0" w:space="0" w:color="auto"/>
        <w:right w:val="none" w:sz="0" w:space="0" w:color="auto"/>
      </w:divBdr>
    </w:div>
    <w:div w:id="1766195597">
      <w:marLeft w:val="0"/>
      <w:marRight w:val="0"/>
      <w:marTop w:val="0"/>
      <w:marBottom w:val="0"/>
      <w:divBdr>
        <w:top w:val="none" w:sz="0" w:space="0" w:color="auto"/>
        <w:left w:val="none" w:sz="0" w:space="0" w:color="auto"/>
        <w:bottom w:val="none" w:sz="0" w:space="0" w:color="auto"/>
        <w:right w:val="none" w:sz="0" w:space="0" w:color="auto"/>
      </w:divBdr>
    </w:div>
    <w:div w:id="1766195598">
      <w:marLeft w:val="0"/>
      <w:marRight w:val="0"/>
      <w:marTop w:val="0"/>
      <w:marBottom w:val="0"/>
      <w:divBdr>
        <w:top w:val="none" w:sz="0" w:space="0" w:color="auto"/>
        <w:left w:val="none" w:sz="0" w:space="0" w:color="auto"/>
        <w:bottom w:val="none" w:sz="0" w:space="0" w:color="auto"/>
        <w:right w:val="none" w:sz="0" w:space="0" w:color="auto"/>
      </w:divBdr>
    </w:div>
    <w:div w:id="1766195599">
      <w:marLeft w:val="0"/>
      <w:marRight w:val="0"/>
      <w:marTop w:val="0"/>
      <w:marBottom w:val="0"/>
      <w:divBdr>
        <w:top w:val="none" w:sz="0" w:space="0" w:color="auto"/>
        <w:left w:val="none" w:sz="0" w:space="0" w:color="auto"/>
        <w:bottom w:val="none" w:sz="0" w:space="0" w:color="auto"/>
        <w:right w:val="none" w:sz="0" w:space="0" w:color="auto"/>
      </w:divBdr>
    </w:div>
    <w:div w:id="1766195600">
      <w:marLeft w:val="0"/>
      <w:marRight w:val="0"/>
      <w:marTop w:val="0"/>
      <w:marBottom w:val="0"/>
      <w:divBdr>
        <w:top w:val="none" w:sz="0" w:space="0" w:color="auto"/>
        <w:left w:val="none" w:sz="0" w:space="0" w:color="auto"/>
        <w:bottom w:val="none" w:sz="0" w:space="0" w:color="auto"/>
        <w:right w:val="none" w:sz="0" w:space="0" w:color="auto"/>
      </w:divBdr>
    </w:div>
    <w:div w:id="1766195601">
      <w:marLeft w:val="0"/>
      <w:marRight w:val="0"/>
      <w:marTop w:val="0"/>
      <w:marBottom w:val="0"/>
      <w:divBdr>
        <w:top w:val="none" w:sz="0" w:space="0" w:color="auto"/>
        <w:left w:val="none" w:sz="0" w:space="0" w:color="auto"/>
        <w:bottom w:val="none" w:sz="0" w:space="0" w:color="auto"/>
        <w:right w:val="none" w:sz="0" w:space="0" w:color="auto"/>
      </w:divBdr>
    </w:div>
    <w:div w:id="1766195602">
      <w:marLeft w:val="0"/>
      <w:marRight w:val="0"/>
      <w:marTop w:val="0"/>
      <w:marBottom w:val="0"/>
      <w:divBdr>
        <w:top w:val="none" w:sz="0" w:space="0" w:color="auto"/>
        <w:left w:val="none" w:sz="0" w:space="0" w:color="auto"/>
        <w:bottom w:val="none" w:sz="0" w:space="0" w:color="auto"/>
        <w:right w:val="none" w:sz="0" w:space="0" w:color="auto"/>
      </w:divBdr>
    </w:div>
    <w:div w:id="1766195603">
      <w:marLeft w:val="0"/>
      <w:marRight w:val="0"/>
      <w:marTop w:val="0"/>
      <w:marBottom w:val="0"/>
      <w:divBdr>
        <w:top w:val="none" w:sz="0" w:space="0" w:color="auto"/>
        <w:left w:val="none" w:sz="0" w:space="0" w:color="auto"/>
        <w:bottom w:val="none" w:sz="0" w:space="0" w:color="auto"/>
        <w:right w:val="none" w:sz="0" w:space="0" w:color="auto"/>
      </w:divBdr>
    </w:div>
    <w:div w:id="1766195604">
      <w:marLeft w:val="0"/>
      <w:marRight w:val="0"/>
      <w:marTop w:val="0"/>
      <w:marBottom w:val="0"/>
      <w:divBdr>
        <w:top w:val="none" w:sz="0" w:space="0" w:color="auto"/>
        <w:left w:val="none" w:sz="0" w:space="0" w:color="auto"/>
        <w:bottom w:val="none" w:sz="0" w:space="0" w:color="auto"/>
        <w:right w:val="none" w:sz="0" w:space="0" w:color="auto"/>
      </w:divBdr>
    </w:div>
    <w:div w:id="1766195605">
      <w:marLeft w:val="0"/>
      <w:marRight w:val="0"/>
      <w:marTop w:val="0"/>
      <w:marBottom w:val="0"/>
      <w:divBdr>
        <w:top w:val="none" w:sz="0" w:space="0" w:color="auto"/>
        <w:left w:val="none" w:sz="0" w:space="0" w:color="auto"/>
        <w:bottom w:val="none" w:sz="0" w:space="0" w:color="auto"/>
        <w:right w:val="none" w:sz="0" w:space="0" w:color="auto"/>
      </w:divBdr>
    </w:div>
    <w:div w:id="1766195606">
      <w:marLeft w:val="0"/>
      <w:marRight w:val="0"/>
      <w:marTop w:val="0"/>
      <w:marBottom w:val="0"/>
      <w:divBdr>
        <w:top w:val="none" w:sz="0" w:space="0" w:color="auto"/>
        <w:left w:val="none" w:sz="0" w:space="0" w:color="auto"/>
        <w:bottom w:val="none" w:sz="0" w:space="0" w:color="auto"/>
        <w:right w:val="none" w:sz="0" w:space="0" w:color="auto"/>
      </w:divBdr>
    </w:div>
    <w:div w:id="1766195607">
      <w:marLeft w:val="0"/>
      <w:marRight w:val="0"/>
      <w:marTop w:val="0"/>
      <w:marBottom w:val="0"/>
      <w:divBdr>
        <w:top w:val="none" w:sz="0" w:space="0" w:color="auto"/>
        <w:left w:val="none" w:sz="0" w:space="0" w:color="auto"/>
        <w:bottom w:val="none" w:sz="0" w:space="0" w:color="auto"/>
        <w:right w:val="none" w:sz="0" w:space="0" w:color="auto"/>
      </w:divBdr>
    </w:div>
    <w:div w:id="1766195608">
      <w:marLeft w:val="0"/>
      <w:marRight w:val="0"/>
      <w:marTop w:val="0"/>
      <w:marBottom w:val="0"/>
      <w:divBdr>
        <w:top w:val="none" w:sz="0" w:space="0" w:color="auto"/>
        <w:left w:val="none" w:sz="0" w:space="0" w:color="auto"/>
        <w:bottom w:val="none" w:sz="0" w:space="0" w:color="auto"/>
        <w:right w:val="none" w:sz="0" w:space="0" w:color="auto"/>
      </w:divBdr>
    </w:div>
    <w:div w:id="1766195609">
      <w:marLeft w:val="0"/>
      <w:marRight w:val="0"/>
      <w:marTop w:val="0"/>
      <w:marBottom w:val="0"/>
      <w:divBdr>
        <w:top w:val="none" w:sz="0" w:space="0" w:color="auto"/>
        <w:left w:val="none" w:sz="0" w:space="0" w:color="auto"/>
        <w:bottom w:val="none" w:sz="0" w:space="0" w:color="auto"/>
        <w:right w:val="none" w:sz="0" w:space="0" w:color="auto"/>
      </w:divBdr>
    </w:div>
    <w:div w:id="1766195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35</Pages>
  <Words>17875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Таня</dc:creator>
  <cp:keywords/>
  <dc:description/>
  <cp:lastModifiedBy>Елена</cp:lastModifiedBy>
  <cp:revision>2</cp:revision>
  <cp:lastPrinted>2018-07-17T15:05:00Z</cp:lastPrinted>
  <dcterms:created xsi:type="dcterms:W3CDTF">2019-05-27T07:21:00Z</dcterms:created>
  <dcterms:modified xsi:type="dcterms:W3CDTF">2019-05-27T07:21:00Z</dcterms:modified>
</cp:coreProperties>
</file>