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79" w:rsidRPr="00F66EB0" w:rsidRDefault="00721979" w:rsidP="00721979">
      <w:pPr>
        <w:jc w:val="center"/>
        <w:rPr>
          <w:b/>
        </w:rPr>
      </w:pPr>
      <w:r>
        <w:rPr>
          <w:b/>
        </w:rPr>
        <w:t xml:space="preserve">Рекомендации </w:t>
      </w:r>
      <w:r w:rsidR="009A608D">
        <w:rPr>
          <w:b/>
        </w:rPr>
        <w:t>18</w:t>
      </w:r>
      <w:r w:rsidR="00952E3C">
        <w:rPr>
          <w:b/>
        </w:rPr>
        <w:t>-го</w:t>
      </w:r>
      <w:r w:rsidRPr="00F66EB0">
        <w:rPr>
          <w:b/>
        </w:rPr>
        <w:t xml:space="preserve"> Синтеза ИВО</w:t>
      </w:r>
    </w:p>
    <w:p w:rsidR="00721979" w:rsidRPr="00F66EB0" w:rsidRDefault="009A608D" w:rsidP="00721979">
      <w:pPr>
        <w:jc w:val="center"/>
      </w:pPr>
      <w:r>
        <w:rPr>
          <w:b/>
        </w:rPr>
        <w:t>12-13 октября</w:t>
      </w:r>
      <w:r w:rsidR="00721979" w:rsidRPr="00F66EB0">
        <w:rPr>
          <w:b/>
        </w:rPr>
        <w:t xml:space="preserve"> 2024 года</w:t>
      </w:r>
      <w:r w:rsidR="00721979" w:rsidRPr="00F66EB0">
        <w:t xml:space="preserve"> </w:t>
      </w:r>
    </w:p>
    <w:p w:rsidR="003176F0" w:rsidRDefault="003176F0" w:rsidP="00721979">
      <w:pPr>
        <w:jc w:val="both"/>
        <w:rPr>
          <w:b/>
        </w:rPr>
      </w:pPr>
      <w:r w:rsidRPr="00206684">
        <w:rPr>
          <w:b/>
        </w:rPr>
        <w:t>1 часть</w:t>
      </w:r>
    </w:p>
    <w:p w:rsidR="00035A61" w:rsidRPr="00035A61" w:rsidRDefault="00AB5E1B" w:rsidP="00721979">
      <w:pPr>
        <w:jc w:val="both"/>
      </w:pPr>
      <w:r>
        <w:t>00:</w:t>
      </w:r>
      <w:r w:rsidR="00035A61" w:rsidRPr="00035A61">
        <w:t xml:space="preserve">09:54 – </w:t>
      </w:r>
      <w:r>
        <w:t>00:</w:t>
      </w:r>
      <w:r w:rsidR="00035A61">
        <w:t>10:37</w:t>
      </w:r>
    </w:p>
    <w:p w:rsidR="0089638A" w:rsidRDefault="00035A61" w:rsidP="00721979">
      <w:pPr>
        <w:jc w:val="both"/>
      </w:pPr>
      <w:r>
        <w:t xml:space="preserve">При подготовке к </w:t>
      </w:r>
      <w:r w:rsidR="008C5F05">
        <w:t>восемнадцатому</w:t>
      </w:r>
      <w:r>
        <w:t xml:space="preserve"> Синтезу ИВАС Кут Хуми рекомендовал сделать акцент именно на Восприятии. Много Должностно Полномочных спотыкаются именно на Восприятии.  Нам нужно его настолько глубоко отстроить именно на вашем подразделении. Потому что ваше подразделение – Эталонность. Где Форма ещё, </w:t>
      </w:r>
      <w:r w:rsidRPr="00035A61">
        <w:t xml:space="preserve">Эталонная </w:t>
      </w:r>
      <w:r w:rsidR="00FE280E">
        <w:t>Ф</w:t>
      </w:r>
      <w:r w:rsidRPr="00035A61">
        <w:t>орма Восприятия.</w:t>
      </w:r>
      <w:r>
        <w:t xml:space="preserve"> Надо выработать для того, чтобы в ИВДИВО все Должностно Полномочные смогли вот это Восприятие организовать Эталонно, как видит это ИВО. </w:t>
      </w:r>
    </w:p>
    <w:p w:rsidR="00035A61" w:rsidRDefault="00035A61" w:rsidP="00721979">
      <w:pPr>
        <w:jc w:val="both"/>
      </w:pPr>
    </w:p>
    <w:p w:rsidR="0076263C" w:rsidRDefault="00AB5E1B" w:rsidP="00721979">
      <w:pPr>
        <w:jc w:val="both"/>
      </w:pPr>
      <w:r>
        <w:t>00:</w:t>
      </w:r>
      <w:r w:rsidR="0076263C">
        <w:t xml:space="preserve">49:17 – </w:t>
      </w:r>
      <w:r>
        <w:t>00:</w:t>
      </w:r>
      <w:r w:rsidR="00AB1CE6">
        <w:t>49:56</w:t>
      </w:r>
    </w:p>
    <w:p w:rsidR="00035A61" w:rsidRDefault="0076263C" w:rsidP="00721979">
      <w:pPr>
        <w:jc w:val="both"/>
      </w:pPr>
      <w:r>
        <w:t xml:space="preserve">Задача Служащего, который развивает Жизнь </w:t>
      </w:r>
      <w:r w:rsidR="00B145AD">
        <w:t>– первая основная – не всех в Дом завести, не всех на Синтез затянуть или ещё там как-то, а именно показать путь к ИВО</w:t>
      </w:r>
      <w:r w:rsidR="00AB1CE6">
        <w:t xml:space="preserve">. И командой группы Синтеза собираются не для </w:t>
      </w:r>
      <w:r w:rsidR="00FE280E">
        <w:t>п</w:t>
      </w:r>
      <w:r w:rsidR="00AB1CE6">
        <w:t xml:space="preserve">одразделения, не для территории, а в первую очередь для ИВО, чтобы каждый, пришедший сюда, нашёл свой Путь к Отцу и своё взаимоотношение с Отцом. </w:t>
      </w:r>
    </w:p>
    <w:p w:rsidR="00B145AD" w:rsidRDefault="00B145AD" w:rsidP="00721979">
      <w:pPr>
        <w:jc w:val="both"/>
      </w:pPr>
    </w:p>
    <w:p w:rsidR="00B145AD" w:rsidRDefault="00D60B24" w:rsidP="00721979">
      <w:pPr>
        <w:jc w:val="both"/>
      </w:pPr>
      <w:r>
        <w:t xml:space="preserve">01:03:17 – </w:t>
      </w:r>
      <w:r w:rsidR="00070D3D">
        <w:t>01:04:32 (01:03:53)</w:t>
      </w:r>
    </w:p>
    <w:p w:rsidR="0027634D" w:rsidRDefault="00D60B24" w:rsidP="00721979">
      <w:pPr>
        <w:jc w:val="both"/>
      </w:pPr>
      <w:r>
        <w:t>Иногда мы не понимаем, какие процессы нам надо сложить</w:t>
      </w:r>
      <w:r w:rsidR="00D67C68">
        <w:t>, развернуть</w:t>
      </w:r>
      <w:r>
        <w:t xml:space="preserve"> в подразделении</w:t>
      </w:r>
      <w:r w:rsidR="00D67C68">
        <w:t>. П</w:t>
      </w:r>
      <w:r>
        <w:t>отому что у нас недост</w:t>
      </w:r>
      <w:r w:rsidR="00D67C68">
        <w:t>аточно слиянности, воссоединённости с Аватарами, с ИВО, чтобы всю эту специфику деятельности просто у них взять. Они нам реплицируют</w:t>
      </w:r>
      <w:r w:rsidR="00AB5E1B">
        <w:t>, н</w:t>
      </w:r>
      <w:r w:rsidR="00D67C68">
        <w:t>о проблема, что тот объ</w:t>
      </w:r>
      <w:r w:rsidR="00FE280E">
        <w:t>ё</w:t>
      </w:r>
      <w:r w:rsidR="00D67C68">
        <w:t xml:space="preserve">м Огня и Синтеза, которыми нас Отец наделяет в зале, мы не весь с собой берём. Здесь тоже срабатывает Восприятие. Насколько я неформально вошла в практику исполнения. </w:t>
      </w:r>
    </w:p>
    <w:p w:rsidR="00D60B24" w:rsidRDefault="00E02BB8" w:rsidP="00721979">
      <w:pPr>
        <w:jc w:val="both"/>
      </w:pPr>
      <w:r>
        <w:t xml:space="preserve">Обменный Огонь. </w:t>
      </w:r>
      <w:r w:rsidR="00D67C68" w:rsidRPr="00E02BB8">
        <w:t>С одной стороны</w:t>
      </w:r>
      <w:r w:rsidR="00D67C68">
        <w:t>, Кут Хуми дал Обменный Огонь, а с другой стороны</w:t>
      </w:r>
      <w:r w:rsidR="000F0FCF">
        <w:t>,</w:t>
      </w:r>
      <w:r w:rsidR="00D67C68">
        <w:t xml:space="preserve"> значит где-то что-то некачественно было исполнено в этой практике, произошёл формализм, который привёл к сбою и процесс насыщения Обменным Огнём произошёл некачественно.</w:t>
      </w:r>
    </w:p>
    <w:p w:rsidR="00070D3D" w:rsidRDefault="00070D3D" w:rsidP="00721979">
      <w:pPr>
        <w:jc w:val="both"/>
      </w:pPr>
    </w:p>
    <w:p w:rsidR="001B7807" w:rsidRDefault="00AD3450" w:rsidP="00721979">
      <w:pPr>
        <w:jc w:val="both"/>
      </w:pPr>
      <w:r>
        <w:t>02:49:08 – 02:51:00</w:t>
      </w:r>
    </w:p>
    <w:p w:rsidR="00070D3D" w:rsidRDefault="002E69AB" w:rsidP="00721979">
      <w:pPr>
        <w:jc w:val="both"/>
      </w:pPr>
      <w:r>
        <w:t xml:space="preserve">Когда я в команде служу, я </w:t>
      </w:r>
      <w:r w:rsidR="00FE280E">
        <w:t>понимаю,</w:t>
      </w:r>
      <w:r>
        <w:t xml:space="preserve"> какая </w:t>
      </w:r>
      <w:r w:rsidR="00FE280E">
        <w:t>Н</w:t>
      </w:r>
      <w:r>
        <w:t xml:space="preserve">аука </w:t>
      </w:r>
      <w:r w:rsidR="00AB5E1B">
        <w:t>к</w:t>
      </w:r>
      <w:r>
        <w:t xml:space="preserve"> моей организации </w:t>
      </w:r>
      <w:r w:rsidR="00AD3450">
        <w:t xml:space="preserve">относится, </w:t>
      </w:r>
      <w:r>
        <w:t xml:space="preserve">я по-другому начинаю смотреть на </w:t>
      </w:r>
      <w:r w:rsidR="00AD3450">
        <w:t xml:space="preserve">специфику </w:t>
      </w:r>
      <w:r>
        <w:t>организаци</w:t>
      </w:r>
      <w:r w:rsidR="00AD3450">
        <w:t>и процессов с</w:t>
      </w:r>
      <w:r>
        <w:t>лужения. И тогда моя Эталонность будет иметь характер научный. То есть</w:t>
      </w:r>
      <w:r w:rsidR="00AD3450">
        <w:t>,</w:t>
      </w:r>
      <w:r>
        <w:t xml:space="preserve"> когда это и этому смогут научиться </w:t>
      </w:r>
      <w:r w:rsidR="00AD3450">
        <w:t xml:space="preserve">и </w:t>
      </w:r>
      <w:r>
        <w:t xml:space="preserve">другие. Это наша задача. Мы </w:t>
      </w:r>
      <w:r w:rsidR="00AD3450">
        <w:t xml:space="preserve">ведь </w:t>
      </w:r>
      <w:r>
        <w:t>п</w:t>
      </w:r>
      <w:r w:rsidR="00AD3450">
        <w:t>риходим в Дом, когда мы учимся с</w:t>
      </w:r>
      <w:r>
        <w:t xml:space="preserve">лужить в Доме. В предыдущей эпохе этого никто не умел. И мы научаемся. Поэтому и Наука </w:t>
      </w:r>
      <w:r w:rsidR="00FE280E">
        <w:t xml:space="preserve">– </w:t>
      </w:r>
      <w:r>
        <w:t xml:space="preserve">у Служащего. Раньше она фиксировалась </w:t>
      </w:r>
      <w:r w:rsidR="00AD3450">
        <w:t>на</w:t>
      </w:r>
      <w:r>
        <w:t xml:space="preserve"> горизонте Учителя. Если мы не научимся</w:t>
      </w:r>
      <w:r w:rsidR="00FE280E">
        <w:t xml:space="preserve"> </w:t>
      </w:r>
      <w:r>
        <w:t xml:space="preserve">как Служащие служить, то </w:t>
      </w:r>
      <w:r w:rsidR="00AD3450">
        <w:t xml:space="preserve">мы </w:t>
      </w:r>
      <w:r>
        <w:t>до Учителя никогда не дойдём. Поэтому и Науку перевели на</w:t>
      </w:r>
      <w:r w:rsidR="00AA3C70">
        <w:t xml:space="preserve"> Служащего. Чтобы мы научились с</w:t>
      </w:r>
      <w:r>
        <w:t xml:space="preserve">лужению в ИВДИВО и этому научился каждый… </w:t>
      </w:r>
      <w:r w:rsidR="00AD3450">
        <w:t>Откуда к</w:t>
      </w:r>
      <w:r>
        <w:t xml:space="preserve">ачество и Эталонность служения </w:t>
      </w:r>
      <w:r w:rsidR="00AD3450">
        <w:t xml:space="preserve">и Форма служения </w:t>
      </w:r>
      <w:r>
        <w:t xml:space="preserve">пойдёт. </w:t>
      </w:r>
      <w:r w:rsidR="00AD3450">
        <w:t xml:space="preserve">Понятно, чем заниматься. </w:t>
      </w:r>
      <w:r>
        <w:t xml:space="preserve">Вы первопроходцы в этом. Только вашей команде Отец это доверил. И когда </w:t>
      </w:r>
      <w:r w:rsidR="00AD3450">
        <w:t xml:space="preserve">вы </w:t>
      </w:r>
      <w:r>
        <w:t xml:space="preserve">свою индивидуальность начинаете проявлять в команде. </w:t>
      </w:r>
      <w:r w:rsidR="00AD3450">
        <w:t xml:space="preserve">Потому что в другом месте вы свою индивидуальность нигде больше не проявите. Дома у себя – это ваше личное, где взращиваете своё эго до подросткового возраста Духа. </w:t>
      </w:r>
      <w:r>
        <w:t xml:space="preserve"> </w:t>
      </w:r>
    </w:p>
    <w:p w:rsidR="000C58D6" w:rsidRDefault="000C58D6" w:rsidP="00721979">
      <w:pPr>
        <w:jc w:val="both"/>
      </w:pPr>
    </w:p>
    <w:p w:rsidR="00AA3C70" w:rsidRDefault="00AA3C70" w:rsidP="00721979">
      <w:pPr>
        <w:jc w:val="both"/>
      </w:pPr>
      <w:r>
        <w:t xml:space="preserve">02:53:53 – </w:t>
      </w:r>
      <w:r w:rsidR="00E90FB5">
        <w:t>02:55:11</w:t>
      </w:r>
    </w:p>
    <w:p w:rsidR="00FE6E7C" w:rsidRDefault="00AA3C70" w:rsidP="00721979">
      <w:pPr>
        <w:jc w:val="both"/>
      </w:pPr>
      <w:r>
        <w:t xml:space="preserve">Служащий, преодолевая личностное, завершает все личностные восприятия, переключается на командное взаимодействие, где индивидуальность проявляется. Мы помогаем другому проявить свой творческий потенциал, чтобы Служащий, действуя </w:t>
      </w:r>
      <w:r w:rsidR="00B6114B">
        <w:t>С</w:t>
      </w:r>
      <w:r>
        <w:t>татус</w:t>
      </w:r>
      <w:r w:rsidR="00E90FB5">
        <w:t xml:space="preserve">ами, перешёл в Творящий Синтез, чтобы он начал научаться применять </w:t>
      </w:r>
      <w:r w:rsidR="00B6114B">
        <w:t>Н</w:t>
      </w:r>
      <w:r w:rsidR="00E90FB5">
        <w:t>ачала Синтеза. Если мы не поддерживаем друг друга, то соответственно кто</w:t>
      </w:r>
      <w:r w:rsidR="00B6114B">
        <w:t xml:space="preserve"> </w:t>
      </w:r>
      <w:r w:rsidR="00E90FB5">
        <w:t xml:space="preserve">как может. А потом происходит перенапряжение… </w:t>
      </w:r>
    </w:p>
    <w:p w:rsidR="00AA3C70" w:rsidRDefault="00AB5E1B" w:rsidP="00721979">
      <w:pPr>
        <w:jc w:val="both"/>
      </w:pPr>
      <w:r>
        <w:lastRenderedPageBreak/>
        <w:t>Всё</w:t>
      </w:r>
      <w:r w:rsidR="00E90FB5">
        <w:t xml:space="preserve"> то, что сейчас разворачивается в ИВДИВО, один не сможет охватить. Это очень большой масштаб. Но когда мы включаемся командно, один берёт одно действие, другой – другое, третий – третье, идёт перераспределение всех новшеств в ИВДИВО, и команда начинает сплачиваться. Потому что это – общее дело. Общее дело ИВО, которое он организует в ИВДИВО. </w:t>
      </w:r>
    </w:p>
    <w:p w:rsidR="00E90FB5" w:rsidRDefault="00E90FB5" w:rsidP="00721979">
      <w:pPr>
        <w:jc w:val="both"/>
      </w:pPr>
    </w:p>
    <w:p w:rsidR="00FE6E7C" w:rsidRDefault="00FE6E7C" w:rsidP="00721979">
      <w:pPr>
        <w:jc w:val="both"/>
      </w:pPr>
    </w:p>
    <w:p w:rsidR="00E90FB5" w:rsidRDefault="00FE6E7C" w:rsidP="00721979">
      <w:pPr>
        <w:jc w:val="both"/>
      </w:pPr>
      <w:r>
        <w:t>02:59:16 – 02:59:27</w:t>
      </w:r>
    </w:p>
    <w:p w:rsidR="00FE6E7C" w:rsidRDefault="00FE6E7C" w:rsidP="00721979">
      <w:pPr>
        <w:jc w:val="both"/>
      </w:pPr>
      <w:r>
        <w:t>Если мы входим в какое-то новое явление, завершаем при этом предыдущие какие-то состояния, важно даже физически что-то сделать не так, как вам свойственно</w:t>
      </w:r>
      <w:r w:rsidR="00B6114B">
        <w:t>.</w:t>
      </w:r>
    </w:p>
    <w:p w:rsidR="00AA3C70" w:rsidRDefault="00AA3C70" w:rsidP="00721979">
      <w:pPr>
        <w:jc w:val="both"/>
      </w:pPr>
    </w:p>
    <w:p w:rsidR="00632A1C" w:rsidRDefault="00632A1C" w:rsidP="00632A1C">
      <w:pPr>
        <w:jc w:val="both"/>
        <w:rPr>
          <w:b/>
        </w:rPr>
      </w:pPr>
      <w:r>
        <w:rPr>
          <w:b/>
        </w:rPr>
        <w:t>2</w:t>
      </w:r>
      <w:r w:rsidRPr="00206684">
        <w:rPr>
          <w:b/>
        </w:rPr>
        <w:t xml:space="preserve"> часть</w:t>
      </w:r>
    </w:p>
    <w:p w:rsidR="0019228D" w:rsidRDefault="0019228D" w:rsidP="00632A1C">
      <w:pPr>
        <w:jc w:val="both"/>
      </w:pPr>
      <w:r>
        <w:t>00:07:</w:t>
      </w:r>
      <w:r w:rsidR="00A760F1">
        <w:t>14</w:t>
      </w:r>
      <w:r>
        <w:t xml:space="preserve"> – </w:t>
      </w:r>
      <w:r w:rsidR="002943C0">
        <w:t>00:</w:t>
      </w:r>
      <w:r w:rsidR="0096164B">
        <w:t>1</w:t>
      </w:r>
      <w:r w:rsidR="00A145AB">
        <w:t>2:14</w:t>
      </w:r>
    </w:p>
    <w:p w:rsidR="00966E55" w:rsidRDefault="00A760F1" w:rsidP="00632A1C">
      <w:pPr>
        <w:jc w:val="both"/>
      </w:pPr>
      <w:r>
        <w:t xml:space="preserve">Вы как подготовку проводите к Синтезу? Именно индивидуально. </w:t>
      </w:r>
      <w:r w:rsidR="0019228D">
        <w:t>Когда вы знакомитесь с Планом Синтеза, вы его читаете</w:t>
      </w:r>
      <w:r w:rsidR="00357E73">
        <w:t xml:space="preserve"> или </w:t>
      </w:r>
      <w:r w:rsidR="0019228D">
        <w:t>стяжаете, возжигаетесь им?</w:t>
      </w:r>
      <w:r w:rsidR="00AB5E1B">
        <w:t xml:space="preserve"> </w:t>
      </w:r>
      <w:r w:rsidR="0019228D">
        <w:t xml:space="preserve"> </w:t>
      </w:r>
      <w:r w:rsidR="00357E73">
        <w:t>Каждым пунктом в</w:t>
      </w:r>
      <w:r w:rsidR="0019228D">
        <w:t xml:space="preserve">озжигаетесь, чтобы восприятие на этот Синтез было отстроено. </w:t>
      </w:r>
      <w:r w:rsidR="00357E73">
        <w:t xml:space="preserve">Стяжаете. </w:t>
      </w:r>
      <w:r w:rsidR="0019228D">
        <w:t xml:space="preserve">Категориальный аппарат развиваем, разрабатываем. </w:t>
      </w:r>
    </w:p>
    <w:p w:rsidR="00027F72" w:rsidRDefault="00966E55" w:rsidP="00632A1C">
      <w:pPr>
        <w:jc w:val="both"/>
      </w:pPr>
      <w:r>
        <w:t xml:space="preserve">А какое следующее действие? </w:t>
      </w:r>
      <w:r w:rsidR="0019228D">
        <w:t>Это важно для Плана Синтеза, чтобы</w:t>
      </w:r>
      <w:r>
        <w:t xml:space="preserve"> вы</w:t>
      </w:r>
      <w:r w:rsidR="0019228D">
        <w:t xml:space="preserve"> </w:t>
      </w:r>
      <w:r w:rsidR="00357E73">
        <w:t>умели</w:t>
      </w:r>
      <w:r w:rsidR="0019228D">
        <w:t xml:space="preserve"> ориентироваться и действовать этим Планом. </w:t>
      </w:r>
      <w:r>
        <w:t>Куда должен быть направлен этот План? Просто я его простяжала? Дальше он у меня, куда должен впечататься?</w:t>
      </w:r>
      <w:r w:rsidR="00AB5E1B">
        <w:t xml:space="preserve"> </w:t>
      </w:r>
      <w:r>
        <w:t>Ч</w:t>
      </w:r>
      <w:r w:rsidR="0019228D">
        <w:t>тобы этот План впечатался в сферу ИВДИВО, а потом компактифицируется в Тело…</w:t>
      </w:r>
    </w:p>
    <w:p w:rsidR="00027F72" w:rsidRDefault="00027F72" w:rsidP="00632A1C">
      <w:pPr>
        <w:jc w:val="both"/>
      </w:pPr>
      <w:r>
        <w:t>Чтобы поддерживалась среда, условия, Огонь</w:t>
      </w:r>
      <w:r w:rsidR="00966E55">
        <w:t xml:space="preserve"> этот поддерживался</w:t>
      </w:r>
      <w:r>
        <w:t xml:space="preserve">, </w:t>
      </w:r>
      <w:r w:rsidR="00482B86">
        <w:t>И</w:t>
      </w:r>
      <w:r>
        <w:t>вдивный Синтез, что для этого нужно сделать? Ввести это в Части…</w:t>
      </w:r>
    </w:p>
    <w:p w:rsidR="00966E55" w:rsidRDefault="00966E55" w:rsidP="00632A1C">
      <w:pPr>
        <w:jc w:val="both"/>
      </w:pPr>
      <w:r>
        <w:t xml:space="preserve">Нам, как Служащим, надо поступательно, иерархически организовать… </w:t>
      </w:r>
    </w:p>
    <w:p w:rsidR="00966E55" w:rsidRDefault="0096164B" w:rsidP="00632A1C">
      <w:pPr>
        <w:jc w:val="both"/>
      </w:pPr>
      <w:r>
        <w:t>Это в первую очередь н</w:t>
      </w:r>
      <w:r w:rsidR="00A145AB">
        <w:t>ужно</w:t>
      </w:r>
      <w:r>
        <w:t xml:space="preserve"> развернуть в частном здании</w:t>
      </w:r>
      <w:r w:rsidR="00966E55">
        <w:t>, в частном ИВДИВО-здани</w:t>
      </w:r>
      <w:r w:rsidR="00A145AB">
        <w:t>и, где у нас на восемнадцатом этаже ИВ</w:t>
      </w:r>
      <w:r w:rsidR="00AB5CE5">
        <w:t xml:space="preserve"> </w:t>
      </w:r>
      <w:r w:rsidR="00A145AB">
        <w:t xml:space="preserve">Отцом априори развёрнуты </w:t>
      </w:r>
      <w:r w:rsidR="00D16B15">
        <w:t>Я</w:t>
      </w:r>
      <w:r w:rsidR="00A145AB">
        <w:t xml:space="preserve">дра Синтеза Частей. </w:t>
      </w:r>
    </w:p>
    <w:p w:rsidR="00F65875" w:rsidRDefault="0096164B" w:rsidP="00632A1C">
      <w:pPr>
        <w:jc w:val="both"/>
      </w:pPr>
      <w:r>
        <w:t xml:space="preserve">Когда мы проходим какой-то определённый Синтез, я выхожу на этот этаж здания и там разворачиваю </w:t>
      </w:r>
      <w:r w:rsidR="00966E55">
        <w:t xml:space="preserve">эту </w:t>
      </w:r>
      <w:r>
        <w:t xml:space="preserve">среду восемнадцатого Синтеза, чтобы эти </w:t>
      </w:r>
      <w:r w:rsidR="00D16B15">
        <w:t>Я</w:t>
      </w:r>
      <w:r>
        <w:t>дра</w:t>
      </w:r>
      <w:r w:rsidR="00B6114B">
        <w:t>,</w:t>
      </w:r>
      <w:r>
        <w:t xml:space="preserve"> активируясь в здании</w:t>
      </w:r>
      <w:r w:rsidR="002943C0">
        <w:t>,</w:t>
      </w:r>
      <w:r>
        <w:t xml:space="preserve"> сформировали </w:t>
      </w:r>
      <w:r w:rsidR="00966E55">
        <w:t xml:space="preserve">мне </w:t>
      </w:r>
      <w:r>
        <w:t xml:space="preserve">условия для созидания и творения </w:t>
      </w:r>
      <w:r w:rsidR="00966E55">
        <w:t xml:space="preserve">во мне этих </w:t>
      </w:r>
      <w:r>
        <w:t>Частей</w:t>
      </w:r>
      <w:r w:rsidR="00966E55">
        <w:t>, с</w:t>
      </w:r>
      <w:r w:rsidR="00A145AB">
        <w:t>и</w:t>
      </w:r>
      <w:r w:rsidR="00966E55">
        <w:t xml:space="preserve">нтезирование и творение этих Частей. </w:t>
      </w:r>
      <w:r w:rsidR="00A145AB">
        <w:t>А потом, когда я выхожу уже по итогам стяжания этого Синтеза, п</w:t>
      </w:r>
      <w:r>
        <w:t xml:space="preserve">роисходит координация и там разворачивается Ядро Синтеза восемнадцатого Синтеза, которое поддерживает дееспособность Частей. А наш Куб Синтеза </w:t>
      </w:r>
      <w:r w:rsidR="00A145AB">
        <w:t>он взаимо</w:t>
      </w:r>
      <w:r>
        <w:t>координирован с условиями ИВДИВО</w:t>
      </w:r>
      <w:r w:rsidR="00A145AB">
        <w:t>, ИВДИВО</w:t>
      </w:r>
      <w:r>
        <w:t xml:space="preserve"> каждого. И он поддерживает соответствующую насыщенность. </w:t>
      </w:r>
    </w:p>
    <w:p w:rsidR="007B4533" w:rsidRDefault="007B4533" w:rsidP="00632A1C">
      <w:pPr>
        <w:jc w:val="both"/>
      </w:pPr>
    </w:p>
    <w:p w:rsidR="007B4533" w:rsidRDefault="003C7E8A" w:rsidP="00632A1C">
      <w:pPr>
        <w:jc w:val="both"/>
      </w:pPr>
      <w:r>
        <w:t>00:25:53</w:t>
      </w:r>
      <w:r w:rsidR="00CB2132">
        <w:t xml:space="preserve"> – </w:t>
      </w:r>
      <w:r>
        <w:t>00:26:59</w:t>
      </w:r>
    </w:p>
    <w:p w:rsidR="00CB2132" w:rsidRDefault="00CB2132" w:rsidP="00632A1C">
      <w:pPr>
        <w:jc w:val="both"/>
      </w:pPr>
      <w:r>
        <w:t>Организуйте Теофу Огня. И каждый день возжигайте</w:t>
      </w:r>
      <w:r w:rsidR="003C7E8A">
        <w:t xml:space="preserve"> –</w:t>
      </w:r>
      <w:r>
        <w:t xml:space="preserve"> первое </w:t>
      </w:r>
      <w:r w:rsidR="009842B0">
        <w:t>Я</w:t>
      </w:r>
      <w:r>
        <w:t xml:space="preserve">дро Синтеза, активируйте Части </w:t>
      </w:r>
      <w:r w:rsidR="009842B0">
        <w:t>п</w:t>
      </w:r>
      <w:r>
        <w:t xml:space="preserve">ервого Синтеза. На второй день – второе </w:t>
      </w:r>
      <w:r w:rsidR="009842B0">
        <w:t>Я</w:t>
      </w:r>
      <w:r>
        <w:t xml:space="preserve">дро Синтеза. И у вас тогда </w:t>
      </w:r>
      <w:r w:rsidR="003C7E8A">
        <w:t xml:space="preserve">всё </w:t>
      </w:r>
      <w:r>
        <w:t xml:space="preserve">это будет работать. И ваша операбельность Синтезом </w:t>
      </w:r>
      <w:r w:rsidR="003C7E8A">
        <w:t xml:space="preserve">тоже </w:t>
      </w:r>
      <w:r>
        <w:t xml:space="preserve">начнёт максимально активироваться в этом явлении. Но при этом я не просто выхожу, возжигаю, я начинаю взаимодействовать с Изначально Вышестоящими Аватарами. </w:t>
      </w:r>
      <w:r w:rsidR="003C7E8A">
        <w:t xml:space="preserve">Я </w:t>
      </w:r>
      <w:r>
        <w:t xml:space="preserve">понимаю, что чтобы воспринимать Огонь Мирры, мне нужно хотя бы день с ней, именно с ней, подействовать. </w:t>
      </w:r>
      <w:r w:rsidR="00C24A78">
        <w:t xml:space="preserve">И тогда я понимаю, что мне хотя бы на первый Синтез в активации семи видов Частей и в умении воспринимать, распознавать, различать нужны хотя бы сутки с этой Аватарессой пожить. </w:t>
      </w:r>
    </w:p>
    <w:p w:rsidR="003C7E8A" w:rsidRDefault="003C7E8A" w:rsidP="00632A1C">
      <w:pPr>
        <w:jc w:val="both"/>
      </w:pPr>
    </w:p>
    <w:p w:rsidR="003C7E8A" w:rsidRDefault="003C7E8A" w:rsidP="00632A1C">
      <w:pPr>
        <w:jc w:val="both"/>
      </w:pPr>
      <w:r>
        <w:t xml:space="preserve">00:28:04 – </w:t>
      </w:r>
      <w:r w:rsidR="00E25FBC">
        <w:t>00:28:46</w:t>
      </w:r>
    </w:p>
    <w:p w:rsidR="003C7E8A" w:rsidRDefault="003C7E8A" w:rsidP="00632A1C">
      <w:pPr>
        <w:jc w:val="both"/>
      </w:pPr>
      <w:r>
        <w:t xml:space="preserve">Проблема сбора команды. Но, если нет среды </w:t>
      </w:r>
      <w:r w:rsidR="009842B0">
        <w:t>п</w:t>
      </w:r>
      <w:r>
        <w:t xml:space="preserve">ервого курса Синтеза на территории, а у вас сейчас идёт только второй курс, то </w:t>
      </w:r>
      <w:r w:rsidR="00E25FBC">
        <w:t xml:space="preserve">на это </w:t>
      </w:r>
      <w:r>
        <w:t>нужно как-то развернуть эту среду хотя бы четырнадцати Синтезов. Но для этого нужно с каждой Аватарессой подействовать.</w:t>
      </w:r>
      <w:r w:rsidR="00E25FBC">
        <w:t xml:space="preserve"> </w:t>
      </w:r>
      <w:r>
        <w:t xml:space="preserve">И получается, что в активации, например, </w:t>
      </w:r>
      <w:r w:rsidR="009842B0">
        <w:t>п</w:t>
      </w:r>
      <w:r w:rsidR="00E25FBC">
        <w:t xml:space="preserve">ервого </w:t>
      </w:r>
      <w:r>
        <w:t>Ядра Синтеза</w:t>
      </w:r>
      <w:r w:rsidR="00E25FBC">
        <w:t>,</w:t>
      </w:r>
      <w:r>
        <w:t xml:space="preserve"> нужно семь дней. А потом ещё и Аватар у нас включается. Чтобы потом в цельности перейти на </w:t>
      </w:r>
      <w:r w:rsidR="00E25FBC">
        <w:t>следующее</w:t>
      </w:r>
      <w:r>
        <w:t xml:space="preserve"> выражение. </w:t>
      </w:r>
      <w:r>
        <w:lastRenderedPageBreak/>
        <w:t xml:space="preserve">Это как вариант. </w:t>
      </w:r>
      <w:r w:rsidR="00E25FBC">
        <w:t xml:space="preserve">И в этом нам в помощь здания, частные ИВДИВО-здания, которые помогают нам в самоорганизации на это выражение. </w:t>
      </w:r>
    </w:p>
    <w:p w:rsidR="00E25FBC" w:rsidRDefault="00E25FBC" w:rsidP="00632A1C">
      <w:pPr>
        <w:jc w:val="both"/>
      </w:pPr>
    </w:p>
    <w:p w:rsidR="00E25FBC" w:rsidRDefault="00AC39B0" w:rsidP="00632A1C">
      <w:pPr>
        <w:jc w:val="both"/>
      </w:pPr>
      <w:r>
        <w:t xml:space="preserve">00:37:59 – </w:t>
      </w:r>
      <w:r w:rsidR="008F4343">
        <w:t>00:40:44</w:t>
      </w:r>
    </w:p>
    <w:p w:rsidR="00AC39B0" w:rsidRDefault="00AC39B0" w:rsidP="00632A1C">
      <w:pPr>
        <w:jc w:val="both"/>
      </w:pPr>
      <w:r>
        <w:t xml:space="preserve">Меня не на то место поставили, я хочу туда. Есть такие ситуации. </w:t>
      </w:r>
      <w:r w:rsidR="008F4343">
        <w:t>Ну, п</w:t>
      </w:r>
      <w:r>
        <w:t xml:space="preserve">оставили тебя </w:t>
      </w:r>
      <w:r w:rsidR="0085339A">
        <w:t xml:space="preserve">на </w:t>
      </w:r>
      <w:r w:rsidR="004D1DA4">
        <w:t>э</w:t>
      </w:r>
      <w:r w:rsidR="008F4343">
        <w:t>то</w:t>
      </w:r>
      <w:r w:rsidR="0085339A">
        <w:t xml:space="preserve"> место</w:t>
      </w:r>
      <w:r>
        <w:t xml:space="preserve">, куда ты хотел. А в </w:t>
      </w:r>
      <w:r w:rsidR="0085339A">
        <w:t>итоге</w:t>
      </w:r>
      <w:r>
        <w:t xml:space="preserve"> недееспособность проявляется. Ты не исполняешь свои обязанности не потому, что ты не хочешь, </w:t>
      </w:r>
      <w:r w:rsidR="00AB5E1B">
        <w:t>ты же хот</w:t>
      </w:r>
      <w:r w:rsidR="004D1DA4">
        <w:t xml:space="preserve">ел на эту должность, </w:t>
      </w:r>
      <w:r>
        <w:t>а потому, что у тебя пока во внутренней организации нету определённых записей</w:t>
      </w:r>
      <w:r w:rsidR="0085339A">
        <w:t xml:space="preserve">, </w:t>
      </w:r>
      <w:r>
        <w:t xml:space="preserve">наработок, чтобы ты мог </w:t>
      </w:r>
      <w:r w:rsidR="008F4343">
        <w:t>здесь</w:t>
      </w:r>
      <w:r>
        <w:t xml:space="preserve"> реализоваться. И </w:t>
      </w:r>
      <w:r w:rsidR="0085339A">
        <w:t xml:space="preserve">в </w:t>
      </w:r>
      <w:r>
        <w:t xml:space="preserve">этот момент </w:t>
      </w:r>
      <w:r w:rsidR="008F4343">
        <w:t>начинают</w:t>
      </w:r>
      <w:r>
        <w:t xml:space="preserve"> проявляться </w:t>
      </w:r>
      <w:r w:rsidR="008F4343">
        <w:t>те специфики</w:t>
      </w:r>
      <w:r w:rsidR="0085339A">
        <w:t xml:space="preserve">, куда тебе Кут Хуми рекомендовал первоначально. У нас же идёт личностное восприятие – </w:t>
      </w:r>
      <w:r w:rsidR="004D1DA4">
        <w:t xml:space="preserve">чего ты мне туда предлагаешь, </w:t>
      </w:r>
      <w:r w:rsidR="0085339A">
        <w:t xml:space="preserve">я не хочу туда на эту должность. И начинается непонимание. Поставили сюда потому, что только </w:t>
      </w:r>
      <w:r w:rsidR="008F4343">
        <w:t xml:space="preserve">вот </w:t>
      </w:r>
      <w:r w:rsidR="0085339A">
        <w:t>этот вид Огня я воспринимаю на данный момент времени и можем здесь реализоваться</w:t>
      </w:r>
      <w:r w:rsidR="009842B0">
        <w:t>,</w:t>
      </w:r>
      <w:r w:rsidR="0085339A">
        <w:t xml:space="preserve"> и </w:t>
      </w:r>
      <w:r w:rsidR="008F4343">
        <w:t xml:space="preserve">ещё и </w:t>
      </w:r>
      <w:r w:rsidR="0085339A">
        <w:t xml:space="preserve">вырасти. Но мы так не смотрим. </w:t>
      </w:r>
      <w:r w:rsidR="008F4343">
        <w:t>Считаем, что кто-то захотел нас туда поставил. А это не кто-то виноват, а мы сами тогда, что не взяли этот Огонь. Восприятие показало, что пока это не наша сфера деятельности.</w:t>
      </w:r>
    </w:p>
    <w:p w:rsidR="0085339A" w:rsidRDefault="0085339A" w:rsidP="00632A1C">
      <w:pPr>
        <w:jc w:val="both"/>
      </w:pPr>
      <w:r>
        <w:t xml:space="preserve">Когда </w:t>
      </w:r>
      <w:r w:rsidR="009D7E4C">
        <w:t xml:space="preserve">нас </w:t>
      </w:r>
      <w:r>
        <w:t xml:space="preserve">Отец определяет на какую-то должность, как мы на это смотрим? </w:t>
      </w:r>
      <w:r w:rsidR="008F4343">
        <w:t>Это отношение к ИВДИВО, Ф</w:t>
      </w:r>
      <w:r>
        <w:t xml:space="preserve">орма </w:t>
      </w:r>
      <w:r w:rsidR="009842B0">
        <w:t>В</w:t>
      </w:r>
      <w:r>
        <w:t xml:space="preserve">осприятия Служения в ИВДИВО. </w:t>
      </w:r>
      <w:r w:rsidR="008F4343">
        <w:t>Мы в Доме ИВО.</w:t>
      </w:r>
      <w:r w:rsidR="009D7E4C">
        <w:t xml:space="preserve"> Он</w:t>
      </w:r>
      <w:r>
        <w:t xml:space="preserve"> определяет нас именно в ту организацию, где мы вырастим. Мы или растём, или стоим. Потому что мы не воспринимаем Огонь Отца</w:t>
      </w:r>
      <w:r w:rsidR="00C04F84">
        <w:t>, а</w:t>
      </w:r>
      <w:r w:rsidR="008F4343">
        <w:t xml:space="preserve"> через Огонь не воспринимаем </w:t>
      </w:r>
      <w:r>
        <w:t xml:space="preserve">Волю. </w:t>
      </w:r>
    </w:p>
    <w:p w:rsidR="004D1DA4" w:rsidRDefault="004D1DA4" w:rsidP="00632A1C">
      <w:pPr>
        <w:jc w:val="both"/>
      </w:pPr>
    </w:p>
    <w:p w:rsidR="004D1DA4" w:rsidRDefault="00C04F84" w:rsidP="00632A1C">
      <w:pPr>
        <w:jc w:val="both"/>
      </w:pPr>
      <w:r>
        <w:t xml:space="preserve">01:27:04 – </w:t>
      </w:r>
      <w:r w:rsidR="0002236D">
        <w:t>01:</w:t>
      </w:r>
      <w:r w:rsidR="00BD59C9">
        <w:t>3</w:t>
      </w:r>
      <w:r w:rsidR="009A0CDD">
        <w:t>0:</w:t>
      </w:r>
      <w:r w:rsidR="0002236D">
        <w:t>4</w:t>
      </w:r>
      <w:r w:rsidR="009A0CDD">
        <w:t>3</w:t>
      </w:r>
    </w:p>
    <w:p w:rsidR="0085339A" w:rsidRDefault="00C04F84" w:rsidP="00632A1C">
      <w:pPr>
        <w:jc w:val="both"/>
      </w:pPr>
      <w:r>
        <w:t>Чтобы реализация Планов Синтеза у нас состоялась, нам периодически нужно обновлять нашу энергетику ви</w:t>
      </w:r>
      <w:r w:rsidR="00AB5E1B">
        <w:t>дов жизни. Потому что каждый раз</w:t>
      </w:r>
      <w:r>
        <w:t>, когда происходит изменение, преображение в ИВДИВО</w:t>
      </w:r>
      <w:r w:rsidR="00264572">
        <w:t>,</w:t>
      </w:r>
      <w:r>
        <w:t xml:space="preserve"> идёт смена Синтеза, которая ведёт за собой смену Огня, смену Духа, смену Света, смену Энергии каждого из нас. Если мы не преображаем энергетику каждого из нас, не взаимодействуем с Владыками Царств, а потом ещё и Стихий</w:t>
      </w:r>
      <w:r w:rsidR="00264572">
        <w:t xml:space="preserve"> дополнительно</w:t>
      </w:r>
      <w:r>
        <w:t xml:space="preserve">, то у нас </w:t>
      </w:r>
      <w:r w:rsidR="00264572">
        <w:t xml:space="preserve">какие-то </w:t>
      </w:r>
      <w:r>
        <w:t xml:space="preserve">сложности-то и возникают. Мы не встраиваемся в те новые условия, </w:t>
      </w:r>
      <w:r w:rsidR="00264572">
        <w:t xml:space="preserve">в те </w:t>
      </w:r>
      <w:r>
        <w:t>новые виды Огня и Синтеза, которые развёртываются ИВ</w:t>
      </w:r>
      <w:r w:rsidR="00AB5CE5">
        <w:t xml:space="preserve"> </w:t>
      </w:r>
      <w:r>
        <w:t>О</w:t>
      </w:r>
      <w:r w:rsidR="00264572">
        <w:t>тцом</w:t>
      </w:r>
      <w:r>
        <w:t xml:space="preserve"> для нашего развития. </w:t>
      </w:r>
      <w:r w:rsidR="0002236D">
        <w:t>И периодически было бы не плохо</w:t>
      </w:r>
      <w:r w:rsidR="00264572">
        <w:t xml:space="preserve"> эту </w:t>
      </w:r>
      <w:r w:rsidR="0002236D">
        <w:t xml:space="preserve">практику взаимодействия с Владыками Царств и Стихий проводить. Раз в месяц, </w:t>
      </w:r>
      <w:r w:rsidR="00264572">
        <w:t xml:space="preserve">например, </w:t>
      </w:r>
      <w:r w:rsidR="0002236D">
        <w:t xml:space="preserve">когда подводите итоги, когда вносите Энергопотенциал. И было бы не плохо </w:t>
      </w:r>
      <w:r w:rsidR="00264572">
        <w:t xml:space="preserve">просто </w:t>
      </w:r>
      <w:r w:rsidR="0002236D">
        <w:t xml:space="preserve">повозжигаться 512-рицей Царств и Стихий в организации ими и в преображении энергетики. </w:t>
      </w:r>
    </w:p>
    <w:p w:rsidR="0002236D" w:rsidRDefault="009A0CDD" w:rsidP="00632A1C">
      <w:pPr>
        <w:jc w:val="both"/>
      </w:pPr>
      <w:r>
        <w:t xml:space="preserve">Когда мы выходим и вносим Энергопотенциал, мы выходим с отчётом за проделанную работу за месяц. Когда мы подводим итоги, наша задача запросить у ИВАС Кут Хуми, а весь ли </w:t>
      </w:r>
      <w:r w:rsidR="0002236D">
        <w:t>Огонь</w:t>
      </w:r>
      <w:r>
        <w:t xml:space="preserve">, который нам давался в предыдущем месяце </w:t>
      </w:r>
      <w:r w:rsidR="0002236D">
        <w:t>мы реализовали. Если не весь, то нужно обязательно этот объем нереализованного Огня в процентном соотношении сдать, чтобы он не накапливался. Потому что Огонь тоже имеет специфику структурироваться. И потом</w:t>
      </w:r>
      <w:r>
        <w:t xml:space="preserve"> ты</w:t>
      </w:r>
      <w:r w:rsidR="0002236D">
        <w:t xml:space="preserve"> уже не Огнём действуешь, </w:t>
      </w:r>
      <w:r>
        <w:t xml:space="preserve">а </w:t>
      </w:r>
      <w:r w:rsidR="0002236D">
        <w:t xml:space="preserve">просто </w:t>
      </w:r>
      <w:r>
        <w:t xml:space="preserve">Огонь </w:t>
      </w:r>
      <w:r w:rsidR="0002236D">
        <w:t>начинает тебя обтекать. Перенасыщенность вот этим нереализованным Огнём приводит к таким эффектам</w:t>
      </w:r>
      <w:r>
        <w:t>. Я</w:t>
      </w:r>
      <w:r w:rsidR="0002236D">
        <w:t xml:space="preserve"> начинаю Огонь не воспринимать во внутреннюю организацию, а он начинает меня обтекать внешне. </w:t>
      </w:r>
      <w:r w:rsidR="00BD59C9">
        <w:t xml:space="preserve">Это </w:t>
      </w:r>
      <w:r>
        <w:t xml:space="preserve">показатель </w:t>
      </w:r>
      <w:r w:rsidR="00BD59C9">
        <w:t xml:space="preserve">ещё и нашей реализации в ИВДИВО. И мы начинаем понимать и запрашивать </w:t>
      </w:r>
      <w:r>
        <w:t xml:space="preserve">потом </w:t>
      </w:r>
      <w:r w:rsidR="00BD59C9">
        <w:t xml:space="preserve">у ИВАС Кут Хуми, а где мы, в каком месте или в каком выражении мы не реализовали этот Огонь. Может быть что-то не исполнили, хотя надо было по Плану исполнить, реализовать. Потому что План нам </w:t>
      </w:r>
      <w:r>
        <w:t xml:space="preserve">структурно </w:t>
      </w:r>
      <w:r w:rsidR="00BD59C9">
        <w:t xml:space="preserve">эту специфику </w:t>
      </w:r>
      <w:r>
        <w:t>организации синтез</w:t>
      </w:r>
      <w:r w:rsidR="00482B86">
        <w:t>-</w:t>
      </w:r>
      <w:r>
        <w:t>деятельности д</w:t>
      </w:r>
      <w:r w:rsidR="00BD59C9">
        <w:t>аёт</w:t>
      </w:r>
      <w:r>
        <w:t>.</w:t>
      </w:r>
      <w:r w:rsidR="00BD59C9">
        <w:t xml:space="preserve"> </w:t>
      </w:r>
    </w:p>
    <w:p w:rsidR="00BD59C9" w:rsidRDefault="00BD59C9" w:rsidP="00632A1C">
      <w:pPr>
        <w:jc w:val="both"/>
      </w:pPr>
    </w:p>
    <w:p w:rsidR="00264572" w:rsidRDefault="009A0CDD" w:rsidP="00632A1C">
      <w:pPr>
        <w:jc w:val="both"/>
      </w:pPr>
      <w:r>
        <w:t>01:32:04</w:t>
      </w:r>
      <w:r w:rsidR="005B36F3">
        <w:t>– 01:33:06</w:t>
      </w:r>
    </w:p>
    <w:p w:rsidR="005B36F3" w:rsidRDefault="00BD59C9" w:rsidP="00632A1C">
      <w:pPr>
        <w:jc w:val="both"/>
      </w:pPr>
      <w:r>
        <w:t xml:space="preserve">Мы </w:t>
      </w:r>
      <w:r w:rsidR="005B36F3">
        <w:t xml:space="preserve">иногда </w:t>
      </w:r>
      <w:r>
        <w:t xml:space="preserve">просим </w:t>
      </w:r>
      <w:r w:rsidR="009A0CDD">
        <w:t xml:space="preserve">на какую-то реализацию </w:t>
      </w:r>
      <w:r>
        <w:t>Огонь и Синтез, но не просим</w:t>
      </w:r>
      <w:r w:rsidR="009A0CDD">
        <w:t xml:space="preserve"> Огонь и Синтез</w:t>
      </w:r>
      <w:r>
        <w:t>, чтобы эта реализация состоялась. Достижение какой-то цели. А как её достичь, через какую реализацию, через какую деятельность, через какое действие</w:t>
      </w:r>
      <w:r w:rsidR="004A4DD8">
        <w:t xml:space="preserve">? </w:t>
      </w:r>
      <w:r w:rsidR="005B36F3">
        <w:t xml:space="preserve">У нас этого тоже, как Образа, может не быть. </w:t>
      </w:r>
      <w:r>
        <w:t>Нам Огонь даётся, а мы не знаем</w:t>
      </w:r>
      <w:r w:rsidR="005B36F3">
        <w:t>,</w:t>
      </w:r>
      <w:r>
        <w:t xml:space="preserve"> как его реализовать. Нужно какие-то детальки уточнять. </w:t>
      </w:r>
    </w:p>
    <w:p w:rsidR="005B36F3" w:rsidRDefault="003F7A44" w:rsidP="00632A1C">
      <w:pPr>
        <w:jc w:val="both"/>
        <w:rPr>
          <w:i/>
        </w:rPr>
      </w:pPr>
      <w:r>
        <w:rPr>
          <w:i/>
        </w:rPr>
        <w:lastRenderedPageBreak/>
        <w:t>(И</w:t>
      </w:r>
      <w:r w:rsidR="005B36F3" w:rsidRPr="005B36F3">
        <w:rPr>
          <w:i/>
        </w:rPr>
        <w:t>з зала: – Как достичь этой цели?)</w:t>
      </w:r>
    </w:p>
    <w:p w:rsidR="00BD59C9" w:rsidRDefault="005B36F3" w:rsidP="00632A1C">
      <w:pPr>
        <w:jc w:val="both"/>
      </w:pPr>
      <w:r>
        <w:t xml:space="preserve">Да. </w:t>
      </w:r>
      <w:r w:rsidR="00BD59C9">
        <w:t>Попросить у ИВАС Кут Хуми сформир</w:t>
      </w:r>
      <w:r>
        <w:t>овать П</w:t>
      </w:r>
      <w:r w:rsidR="00BD59C9">
        <w:t xml:space="preserve">лан достижения этой цели, где поэтапно, иерархически будет эти тактические шаги описаны, расписаны, какие методы применить, с кем повзаимодействовать дополнительно, у кого </w:t>
      </w:r>
      <w:r w:rsidR="00264572">
        <w:t xml:space="preserve">усиление Огня попросить. То есть какой Огонь, какого Аватара сюда привнести. </w:t>
      </w:r>
    </w:p>
    <w:p w:rsidR="003C7E8A" w:rsidRDefault="003C7E8A" w:rsidP="00632A1C">
      <w:pPr>
        <w:jc w:val="both"/>
      </w:pPr>
    </w:p>
    <w:p w:rsidR="00802E7E" w:rsidRDefault="00802E7E" w:rsidP="00802E7E">
      <w:pPr>
        <w:jc w:val="both"/>
        <w:rPr>
          <w:b/>
        </w:rPr>
      </w:pPr>
      <w:r>
        <w:rPr>
          <w:b/>
        </w:rPr>
        <w:t>3</w:t>
      </w:r>
      <w:r w:rsidRPr="00206684">
        <w:rPr>
          <w:b/>
        </w:rPr>
        <w:t xml:space="preserve"> часть</w:t>
      </w:r>
    </w:p>
    <w:p w:rsidR="00146370" w:rsidRDefault="00595BF5" w:rsidP="00632A1C">
      <w:pPr>
        <w:jc w:val="both"/>
      </w:pPr>
      <w:r>
        <w:t xml:space="preserve">00:14:53 – </w:t>
      </w:r>
      <w:r w:rsidR="004D29C2">
        <w:t>00:17:</w:t>
      </w:r>
      <w:r w:rsidR="00AC0B8C">
        <w:t>09</w:t>
      </w:r>
    </w:p>
    <w:p w:rsidR="00595BF5" w:rsidRDefault="00595BF5" w:rsidP="00632A1C">
      <w:pPr>
        <w:jc w:val="both"/>
      </w:pPr>
      <w:r>
        <w:t xml:space="preserve">Если мы собираемся в команду, но каждый сам по себе, команды нету. </w:t>
      </w:r>
      <w:r w:rsidR="006F49FD">
        <w:t xml:space="preserve">Это просто собрались личности, каждый со своим интересом и от сюда начинается недопонимание. Потому что каждый из нас в этой команде </w:t>
      </w:r>
      <w:r w:rsidR="00AC0B8C">
        <w:t xml:space="preserve">являет </w:t>
      </w:r>
      <w:r w:rsidR="006F49FD">
        <w:t>определённую систему. То есть у каждого Аватара в команде или в Совете ИВО свой Огонь. То есть</w:t>
      </w:r>
      <w:r w:rsidR="00AC0B8C">
        <w:t>,</w:t>
      </w:r>
      <w:r w:rsidR="006F49FD">
        <w:t xml:space="preserve"> </w:t>
      </w:r>
      <w:r w:rsidR="004A4DD8">
        <w:t>С</w:t>
      </w:r>
      <w:r w:rsidR="006F49FD">
        <w:t xml:space="preserve">истемный Синтез формируется из этого. И только цельный Огонь у Главы подразделения. Как раз-таки Совет ИВО </w:t>
      </w:r>
      <w:r w:rsidR="003F7A44">
        <w:t xml:space="preserve">– </w:t>
      </w:r>
      <w:r w:rsidR="006F49FD">
        <w:t>это и есть та единица</w:t>
      </w:r>
      <w:r w:rsidR="004A4DD8">
        <w:t>,</w:t>
      </w:r>
      <w:r w:rsidR="006F49FD">
        <w:t xml:space="preserve"> созидающая Синтез. Задача Совета ИВО – вырабатывать новый Синтез, чтобы в течение всего месяца было с чем работать. Это </w:t>
      </w:r>
      <w:r w:rsidR="00AC0B8C">
        <w:t>чётко иерархически</w:t>
      </w:r>
      <w:r w:rsidR="006F49FD">
        <w:t xml:space="preserve"> отстроенная система. </w:t>
      </w:r>
      <w:r w:rsidR="004D29C2">
        <w:t>А когда мы себе позволяем не участвовать в Совете, значит этого Огня в этот момент нету. Получается система не то что разрозненная, представляете</w:t>
      </w:r>
      <w:r w:rsidR="00B77815">
        <w:t>,</w:t>
      </w:r>
      <w:r w:rsidR="004D29C2">
        <w:t xml:space="preserve"> одного Огня нету, второго Огня нету и тогда у нас Синтез не факт, что сформируется </w:t>
      </w:r>
      <w:r w:rsidR="00AC0B8C">
        <w:t>именно</w:t>
      </w:r>
      <w:r w:rsidR="004D29C2">
        <w:t xml:space="preserve"> того качества. Вопрос</w:t>
      </w:r>
      <w:r w:rsidR="00AC0B8C">
        <w:t xml:space="preserve"> тогда</w:t>
      </w:r>
      <w:r w:rsidR="004D29C2">
        <w:t xml:space="preserve">, а Отец явится на территорию? Задача Совета ИВО – это явление ИВО на территорию ответственности. Совет ИВО </w:t>
      </w:r>
      <w:r w:rsidR="00AC0B8C">
        <w:t>был</w:t>
      </w:r>
      <w:r w:rsidR="004D29C2">
        <w:t xml:space="preserve"> минимально 32-ричный, чтобы хотя бы </w:t>
      </w:r>
      <w:r w:rsidR="00AC0B8C">
        <w:t>мы половину из</w:t>
      </w:r>
      <w:r w:rsidR="004D29C2">
        <w:t xml:space="preserve"> 64-рицы взяли на себя и явили. Если Отец у нас минимально 64-ричен, а мы даже до 32-ричности не дотягиваем. Как мы будем воспринимать Отца? Как мы будем воспринимать Аватаров? Как мы будем вообще воспринимать ИВДИВО?</w:t>
      </w:r>
    </w:p>
    <w:p w:rsidR="00AC0B8C" w:rsidRDefault="00AC0B8C" w:rsidP="00632A1C">
      <w:pPr>
        <w:jc w:val="both"/>
      </w:pPr>
    </w:p>
    <w:p w:rsidR="000A14F8" w:rsidRDefault="000A14F8" w:rsidP="00632A1C">
      <w:pPr>
        <w:jc w:val="both"/>
      </w:pPr>
      <w:r>
        <w:t>00:24:12 – 00:</w:t>
      </w:r>
      <w:r w:rsidR="002A0450">
        <w:t>31:27</w:t>
      </w:r>
    </w:p>
    <w:p w:rsidR="001B0A83" w:rsidRDefault="000A14F8" w:rsidP="00632A1C">
      <w:pPr>
        <w:jc w:val="both"/>
      </w:pPr>
      <w:r>
        <w:t>Если мы друг за другом не видим ИВАС, мы не видим</w:t>
      </w:r>
      <w:r w:rsidR="001B0A83">
        <w:t xml:space="preserve"> даже то</w:t>
      </w:r>
      <w:r>
        <w:t xml:space="preserve">, что мы на Совет приходим не друг к другу, а к ИВО в первую очередь и к его команде. Это нужно для себя чётко отстроить, чётко понять. И когда я вижу, что я не куда-то иду, а </w:t>
      </w:r>
      <w:r w:rsidR="001B0A83">
        <w:t xml:space="preserve">я </w:t>
      </w:r>
      <w:r>
        <w:t>иду к ИВО, на Совет к нему, который собирает ИВО, не Глава подразделения. Если я раз не пришёл на Совет, два не пришёл</w:t>
      </w:r>
      <w:r w:rsidR="001B0A83">
        <w:t xml:space="preserve"> на Совет</w:t>
      </w:r>
      <w:r>
        <w:t xml:space="preserve">, </w:t>
      </w:r>
      <w:r w:rsidR="001B0A83">
        <w:t xml:space="preserve">то </w:t>
      </w:r>
      <w:r>
        <w:t xml:space="preserve">я просто игнорирую не только свои должностные обязанности, но я игнорирую ИВО. </w:t>
      </w:r>
      <w:r w:rsidR="001B0A83">
        <w:t>А где тогда моя деловая репутация, когда Отец поручил мне дело, а я начинаю тут решать буду-не буду, хочу-не хочу</w:t>
      </w:r>
      <w:r w:rsidR="004A4DD8">
        <w:t>?</w:t>
      </w:r>
      <w:r w:rsidR="001B0A83">
        <w:t xml:space="preserve"> Тогда вопрос, а зачем брали Огонь</w:t>
      </w:r>
      <w:r w:rsidR="004A4DD8">
        <w:t>?</w:t>
      </w:r>
      <w:r w:rsidR="001B0A83">
        <w:t xml:space="preserve"> </w:t>
      </w:r>
    </w:p>
    <w:p w:rsidR="00AC0B8C" w:rsidRPr="00C74814" w:rsidRDefault="001B0A83" w:rsidP="00632A1C">
      <w:pPr>
        <w:jc w:val="both"/>
      </w:pPr>
      <w:r w:rsidRPr="00C74814">
        <w:t>Многие говорят, у меня не складывается, ф</w:t>
      </w:r>
      <w:r w:rsidR="004A4DD8">
        <w:t>орс</w:t>
      </w:r>
      <w:r w:rsidRPr="00C74814">
        <w:t xml:space="preserve">-мажор. А вопрос к вам. Мы знаем, что Совет ИВО один раз в месяц в определённый день, в определённый час… </w:t>
      </w:r>
    </w:p>
    <w:p w:rsidR="00C74814" w:rsidRDefault="00C74814" w:rsidP="00C74814">
      <w:pPr>
        <w:jc w:val="both"/>
      </w:pPr>
      <w:r>
        <w:t>Это не этично по отношению к Отцу, а мы все, как Аватары являем сверхкультуру. И мы первые те, кто обучают человечество и реплицируют или эманируют человечеству тот опыт общения с Отцом. У нас сам</w:t>
      </w:r>
      <w:r w:rsidR="001A7FF9">
        <w:t>ое</w:t>
      </w:r>
      <w:r>
        <w:t xml:space="preserve"> яркое, глубокое общение с Отцом на Совете ИВО. И когда я не прихожу на Совет, я упускаю возможность быть ближе к ИВО. Получаю новый опыт, новые навыки, новые умения, новые </w:t>
      </w:r>
      <w:r w:rsidR="001A7FF9">
        <w:t>Н</w:t>
      </w:r>
      <w:r>
        <w:t xml:space="preserve">ачала Синтеза, чтобы ими состояться и начать ими действовать и управлять своей жизнью. </w:t>
      </w:r>
    </w:p>
    <w:p w:rsidR="006A4474" w:rsidRDefault="00C74814" w:rsidP="00C74814">
      <w:pPr>
        <w:jc w:val="both"/>
      </w:pPr>
      <w:r>
        <w:t xml:space="preserve">Когда я ссылаюсь </w:t>
      </w:r>
      <w:r w:rsidR="006A4474">
        <w:t>на внешние условия</w:t>
      </w:r>
      <w:r w:rsidR="001A7FF9">
        <w:t xml:space="preserve"> –</w:t>
      </w:r>
      <w:r w:rsidR="006A4474">
        <w:t xml:space="preserve"> это позиция, восприятие человеческое. И тогда я</w:t>
      </w:r>
      <w:r w:rsidR="003F7A44">
        <w:t>,</w:t>
      </w:r>
      <w:r w:rsidR="006A4474">
        <w:t xml:space="preserve"> переключаясь с этого человеческого восприятия на минимально служебное. Служащий тут же бежит к ИВО. Он всегда с </w:t>
      </w:r>
      <w:r w:rsidR="001A7FF9">
        <w:t>П</w:t>
      </w:r>
      <w:r w:rsidR="006A4474">
        <w:t xml:space="preserve">апой, Отцом и просит условия, что хочу быть на Совете ИВО, хочу с тобой повзаимодействовать в этот день. Если вы искренне просите, всегда условия сложатся. </w:t>
      </w:r>
    </w:p>
    <w:p w:rsidR="006A4474" w:rsidRDefault="006A4474" w:rsidP="00C74814">
      <w:pPr>
        <w:jc w:val="both"/>
      </w:pPr>
      <w:r>
        <w:t xml:space="preserve">Это первоначальная наша практика обучения каждого из нас и умение оперировать условиями.  </w:t>
      </w:r>
    </w:p>
    <w:p w:rsidR="00C74814" w:rsidRDefault="006A4474" w:rsidP="00C74814">
      <w:pPr>
        <w:jc w:val="both"/>
      </w:pPr>
      <w:r>
        <w:t>Если у меня стоит задача – быть на Совете ИВО, то я понимаю, что от моего действия, моего Огня зависит качество окружающей среды, окружающего пространства, то я буду просить ИВО и</w:t>
      </w:r>
      <w:r w:rsidR="008B063F">
        <w:t xml:space="preserve"> Отец</w:t>
      </w:r>
      <w:r>
        <w:t xml:space="preserve"> всегда пойдёт на встречу, всегда организует, всегда поможет. Вопрос к нам, насколько мы в этом ориентируемся и насколько мы на это настроены. </w:t>
      </w:r>
    </w:p>
    <w:p w:rsidR="00A145AB" w:rsidRDefault="008B063F" w:rsidP="00632A1C">
      <w:pPr>
        <w:jc w:val="both"/>
      </w:pPr>
      <w:r>
        <w:lastRenderedPageBreak/>
        <w:t>Эта проблема во всех подразделениях. И чтобы собрать команду к ИВО на Совет – это проблема в Восприятии. Тогда я не воспринимаю ИВО, считаю, что Отец где-то там, а я где-то здесь и нету как раз внутренней воссоединенности, которая первоначально формирует нам Восприятие. И когда я отчуждена и предубеждена каким-то процессом, который происходит в ИВДИВО, это и говорит о том, что я не воспринимаю ИВДИВО, соответственно я не воспринимаю ИВО, потому что ИВДИВО – это система организации ИВО. Я не воспринимаю тогда Аватаров Синтеза.</w:t>
      </w:r>
      <w:r w:rsidR="002A0450">
        <w:t xml:space="preserve"> Я их не слышу. </w:t>
      </w:r>
    </w:p>
    <w:p w:rsidR="002A0450" w:rsidRDefault="002A0450" w:rsidP="00632A1C">
      <w:pPr>
        <w:jc w:val="both"/>
      </w:pPr>
      <w:r>
        <w:t>И тогда здесь важно, что нам даёт стяжание Абсолютного Огня, который пережигает какие-то старые формы моего восприятия, которые ориентированы только на мою Мудрость. Только на мой опыт, который не всегда был качественный.</w:t>
      </w:r>
    </w:p>
    <w:p w:rsidR="002A0450" w:rsidRDefault="002A0450" w:rsidP="00632A1C">
      <w:pPr>
        <w:jc w:val="both"/>
      </w:pPr>
    </w:p>
    <w:p w:rsidR="008C0CDA" w:rsidRDefault="008C0CDA" w:rsidP="008C0CDA">
      <w:pPr>
        <w:jc w:val="both"/>
      </w:pPr>
      <w:r>
        <w:t xml:space="preserve">00:34:47 </w:t>
      </w:r>
    </w:p>
    <w:p w:rsidR="002A0450" w:rsidRDefault="008C0CDA" w:rsidP="00632A1C">
      <w:pPr>
        <w:jc w:val="both"/>
      </w:pPr>
      <w:r>
        <w:t>… Задача (</w:t>
      </w:r>
      <w:r w:rsidRPr="008C0CDA">
        <w:rPr>
          <w:i/>
        </w:rPr>
        <w:t>нашего подразделения</w:t>
      </w:r>
      <w:r>
        <w:t>) – Форма Эталонной Субъядерности.</w:t>
      </w:r>
    </w:p>
    <w:p w:rsidR="008C0CDA" w:rsidRDefault="008C0CDA" w:rsidP="00632A1C">
      <w:pPr>
        <w:jc w:val="both"/>
      </w:pPr>
    </w:p>
    <w:p w:rsidR="00393E65" w:rsidRDefault="00393E65" w:rsidP="00632A1C">
      <w:pPr>
        <w:jc w:val="both"/>
      </w:pPr>
      <w:r>
        <w:t>01:14:56 – 01:15:12</w:t>
      </w:r>
    </w:p>
    <w:p w:rsidR="008C0CDA" w:rsidRDefault="00393E65" w:rsidP="00632A1C">
      <w:pPr>
        <w:jc w:val="both"/>
      </w:pPr>
      <w:r>
        <w:t xml:space="preserve">Для вашего подразделения задача </w:t>
      </w:r>
      <w:r w:rsidR="0017463F">
        <w:t xml:space="preserve">– </w:t>
      </w:r>
      <w:r>
        <w:t xml:space="preserve">выработать ту </w:t>
      </w:r>
      <w:r w:rsidR="001A7FF9">
        <w:t>Ф</w:t>
      </w:r>
      <w:r>
        <w:t xml:space="preserve">орму командного взаимодействия, чтобы в каждом подразделении начала команда складываться. </w:t>
      </w:r>
    </w:p>
    <w:p w:rsidR="00393E65" w:rsidRDefault="00393E65" w:rsidP="00632A1C">
      <w:pPr>
        <w:jc w:val="both"/>
      </w:pPr>
    </w:p>
    <w:p w:rsidR="003F7A44" w:rsidRDefault="003F7A44" w:rsidP="00632A1C">
      <w:pPr>
        <w:jc w:val="both"/>
      </w:pPr>
    </w:p>
    <w:p w:rsidR="003F7A44" w:rsidRDefault="003F7A44" w:rsidP="00632A1C">
      <w:pPr>
        <w:jc w:val="both"/>
      </w:pPr>
    </w:p>
    <w:p w:rsidR="003F7A44" w:rsidRDefault="001816CF" w:rsidP="00632A1C">
      <w:pPr>
        <w:jc w:val="both"/>
      </w:pPr>
      <w:r>
        <w:t xml:space="preserve">02:21:46 – </w:t>
      </w:r>
      <w:r w:rsidR="00066D4E">
        <w:t>02:24:14</w:t>
      </w:r>
    </w:p>
    <w:p w:rsidR="008C0CDA" w:rsidRDefault="001816CF" w:rsidP="00632A1C">
      <w:pPr>
        <w:jc w:val="both"/>
      </w:pPr>
      <w:r>
        <w:t xml:space="preserve">Как разработать физическое тело быстрее? Части в том числе. Где тело разрабатывается хорошо? В частных ИВДИВО-зданиях, в ИВДИВО-полисах. Когда мы начинаем там действовать, наше физическое тело быстрее принимает те новые огнеобразные </w:t>
      </w:r>
      <w:r w:rsidR="009110BE">
        <w:t xml:space="preserve">какие-то </w:t>
      </w:r>
      <w:r>
        <w:t xml:space="preserve">состояния и составы, оно быстрее перестраивается. </w:t>
      </w:r>
    </w:p>
    <w:p w:rsidR="001816CF" w:rsidRDefault="001816CF" w:rsidP="00632A1C">
      <w:pPr>
        <w:jc w:val="both"/>
      </w:pPr>
      <w:r>
        <w:t>Когда мы действуем в разных ИВДИВО-полисах и</w:t>
      </w:r>
      <w:r w:rsidR="009110BE">
        <w:t xml:space="preserve"> в разных видах </w:t>
      </w:r>
      <w:r>
        <w:t>здани</w:t>
      </w:r>
      <w:r w:rsidR="009110BE">
        <w:t>й</w:t>
      </w:r>
      <w:r>
        <w:t xml:space="preserve"> идёт накопление субъядерности, которая характеризуется </w:t>
      </w:r>
      <w:r w:rsidR="009110BE">
        <w:t xml:space="preserve">или </w:t>
      </w:r>
      <w:r>
        <w:t>огне</w:t>
      </w:r>
      <w:r w:rsidR="009110BE">
        <w:t xml:space="preserve">-, или </w:t>
      </w:r>
      <w:r>
        <w:t>духо</w:t>
      </w:r>
      <w:r w:rsidR="009110BE">
        <w:t xml:space="preserve">-, или </w:t>
      </w:r>
      <w:r>
        <w:t xml:space="preserve">световеществом и это </w:t>
      </w:r>
      <w:r w:rsidR="009110BE">
        <w:t>пре</w:t>
      </w:r>
      <w:r>
        <w:t xml:space="preserve">вносится в нашу физичность и тело постепенно, поэтапно начинает </w:t>
      </w:r>
      <w:r w:rsidR="009110BE">
        <w:t>перестраиваться, переключаться…</w:t>
      </w:r>
    </w:p>
    <w:p w:rsidR="008B063F" w:rsidRDefault="009110BE" w:rsidP="00632A1C">
      <w:pPr>
        <w:jc w:val="both"/>
      </w:pPr>
      <w:r>
        <w:t xml:space="preserve">Очень хорошо ещё разрабатывает физическое тело Абсолютный Огонь. Абсолютный Огонь помогает ещё и пересинтезированию, переформатированию огнеобразного состава нашей чисто физичности. </w:t>
      </w:r>
    </w:p>
    <w:p w:rsidR="002943C0" w:rsidRPr="0019228D" w:rsidRDefault="009110BE" w:rsidP="00632A1C">
      <w:pPr>
        <w:jc w:val="both"/>
      </w:pPr>
      <w:r>
        <w:t>Мы говорим о связк</w:t>
      </w:r>
      <w:r w:rsidR="00066D4E">
        <w:t>ах каких-то новых форм матричной</w:t>
      </w:r>
      <w:r>
        <w:t xml:space="preserve"> организаций, но мы забываем, что это очень важно доводить до физического тела. </w:t>
      </w:r>
      <w:r w:rsidR="00066D4E">
        <w:t>Что л</w:t>
      </w:r>
      <w:r>
        <w:t xml:space="preserve">юбая практика, любой Огонь, любое новое стяжание фиксируем в тело. </w:t>
      </w:r>
    </w:p>
    <w:p w:rsidR="0019228D" w:rsidRDefault="0019228D" w:rsidP="00632A1C">
      <w:pPr>
        <w:jc w:val="both"/>
      </w:pPr>
    </w:p>
    <w:p w:rsidR="00066D4E" w:rsidRDefault="000E1508" w:rsidP="00632A1C">
      <w:pPr>
        <w:jc w:val="both"/>
      </w:pPr>
      <w:r>
        <w:t xml:space="preserve">02:37:19 – 02:38:15 </w:t>
      </w:r>
    </w:p>
    <w:p w:rsidR="000E1508" w:rsidRDefault="000E1508" w:rsidP="00632A1C">
      <w:pPr>
        <w:jc w:val="both"/>
      </w:pPr>
      <w:r>
        <w:t xml:space="preserve">Любые </w:t>
      </w:r>
      <w:r w:rsidR="00006C14">
        <w:t>наши мысли</w:t>
      </w:r>
      <w:r>
        <w:t xml:space="preserve"> и начиная все 64 частности, которые у нас есть, несут с собой соответствующие виды эманаций. Эманации движения, эманации ощущений, эманации чувств наших, эманации мыслей, эманации смыслов и так далее. Так до эманации Синтеза. И всё это записывается в ИВДИВО. И всё это формирует атмосферу Дома. </w:t>
      </w:r>
    </w:p>
    <w:p w:rsidR="000E1508" w:rsidRDefault="000E1508" w:rsidP="00632A1C">
      <w:pPr>
        <w:jc w:val="both"/>
      </w:pPr>
      <w:r>
        <w:t xml:space="preserve">У вас сейчас месяц для организации в подразделении ИВДИВО Зеленогорск сформировать эталонную среду. Или эталонную Форму атмосферы подразделения Служащих. </w:t>
      </w:r>
    </w:p>
    <w:p w:rsidR="005C7463" w:rsidRDefault="005C7463" w:rsidP="00632A1C">
      <w:pPr>
        <w:jc w:val="both"/>
      </w:pPr>
    </w:p>
    <w:p w:rsidR="005C7463" w:rsidRDefault="005C7463" w:rsidP="00632A1C">
      <w:pPr>
        <w:jc w:val="both"/>
      </w:pPr>
      <w:r>
        <w:t>02:51:28 – 02:5</w:t>
      </w:r>
      <w:r w:rsidR="008E6918">
        <w:t>2</w:t>
      </w:r>
      <w:r>
        <w:t>:</w:t>
      </w:r>
      <w:r w:rsidR="008E6918">
        <w:t>07</w:t>
      </w:r>
    </w:p>
    <w:p w:rsidR="008E6918" w:rsidRDefault="005C7463" w:rsidP="00721979">
      <w:pPr>
        <w:jc w:val="both"/>
      </w:pPr>
      <w:r>
        <w:t xml:space="preserve">Нужно, чтобы подразделение росло. А ведь не все подразделения растут, прирастают новенькими… Главы ИВДИВО и давали пример, что в какие-то подразделения категорически пока не допускают, пока команда не перестроится на командное взаимодействие. </w:t>
      </w:r>
    </w:p>
    <w:p w:rsidR="00FC60DA" w:rsidRDefault="005C7463" w:rsidP="00721979">
      <w:pPr>
        <w:jc w:val="both"/>
      </w:pPr>
      <w:r>
        <w:t xml:space="preserve">Почему к вам обращаемся за помощью – эталонный Образ или эталонная Форма командного взаимодействия. Это очень важно. А </w:t>
      </w:r>
      <w:r w:rsidR="008E6918">
        <w:t xml:space="preserve">оно </w:t>
      </w:r>
      <w:r>
        <w:t xml:space="preserve">может сформироваться эталонная Форма командного взаимодействия </w:t>
      </w:r>
      <w:r w:rsidR="008E6918">
        <w:t xml:space="preserve">только </w:t>
      </w:r>
      <w:r>
        <w:t xml:space="preserve">у вас </w:t>
      </w:r>
      <w:r w:rsidR="008E6918">
        <w:t>на территории</w:t>
      </w:r>
      <w:r>
        <w:t>.</w:t>
      </w:r>
      <w:r w:rsidR="008E6918">
        <w:t xml:space="preserve"> </w:t>
      </w:r>
      <w:r>
        <w:t xml:space="preserve"> </w:t>
      </w:r>
    </w:p>
    <w:p w:rsidR="005C7463" w:rsidRDefault="005C7463" w:rsidP="00721979">
      <w:pPr>
        <w:jc w:val="both"/>
      </w:pPr>
    </w:p>
    <w:p w:rsidR="0027634D" w:rsidRDefault="0027634D" w:rsidP="0027634D">
      <w:pPr>
        <w:jc w:val="both"/>
        <w:rPr>
          <w:b/>
        </w:rPr>
      </w:pPr>
      <w:r>
        <w:rPr>
          <w:b/>
        </w:rPr>
        <w:t>4</w:t>
      </w:r>
      <w:r w:rsidRPr="00206684">
        <w:rPr>
          <w:b/>
        </w:rPr>
        <w:t xml:space="preserve"> часть</w:t>
      </w:r>
    </w:p>
    <w:p w:rsidR="005C7463" w:rsidRDefault="0082361C" w:rsidP="00721979">
      <w:pPr>
        <w:jc w:val="both"/>
      </w:pPr>
      <w:r>
        <w:t xml:space="preserve">00:21:00 </w:t>
      </w:r>
    </w:p>
    <w:p w:rsidR="005C7463" w:rsidRDefault="0082361C" w:rsidP="00721979">
      <w:pPr>
        <w:jc w:val="both"/>
      </w:pPr>
      <w:r>
        <w:t xml:space="preserve">Мы себе стяжали План Синтеза развития. Мы можем это попросить у ИВО для каждого тела. </w:t>
      </w:r>
    </w:p>
    <w:p w:rsidR="0082361C" w:rsidRDefault="0082361C" w:rsidP="00721979">
      <w:pPr>
        <w:jc w:val="both"/>
      </w:pPr>
    </w:p>
    <w:p w:rsidR="0082361C" w:rsidRDefault="0082361C" w:rsidP="00721979">
      <w:pPr>
        <w:jc w:val="both"/>
      </w:pPr>
      <w:r>
        <w:t xml:space="preserve">00:22:39 – </w:t>
      </w:r>
      <w:r w:rsidR="00AC5F10">
        <w:t>00:23:32</w:t>
      </w:r>
    </w:p>
    <w:p w:rsidR="0082361C" w:rsidRDefault="0082361C" w:rsidP="00721979">
      <w:pPr>
        <w:jc w:val="both"/>
      </w:pPr>
      <w:r>
        <w:t xml:space="preserve">Есть ещё такой принцип. </w:t>
      </w:r>
      <w:r w:rsidR="00AC5F10">
        <w:t>Если мы знаем, что у нас есть тела, которые</w:t>
      </w:r>
      <w:r w:rsidR="003F7A44">
        <w:t xml:space="preserve"> с нами взаимосвязаны, то тогда,</w:t>
      </w:r>
      <w:r w:rsidR="00AC5F10">
        <w:t xml:space="preserve"> к</w:t>
      </w:r>
      <w:r>
        <w:t xml:space="preserve">огда я в практике вхожу в Синтез с ИВАС, </w:t>
      </w:r>
      <w:r w:rsidR="00AC5F10">
        <w:t xml:space="preserve">с </w:t>
      </w:r>
      <w:r>
        <w:t xml:space="preserve">ИВО </w:t>
      </w:r>
      <w:r w:rsidR="00AC5F10">
        <w:t xml:space="preserve">я </w:t>
      </w:r>
      <w:r>
        <w:t>начинаю их (</w:t>
      </w:r>
      <w:r w:rsidRPr="0082361C">
        <w:rPr>
          <w:i/>
        </w:rPr>
        <w:t>тела</w:t>
      </w:r>
      <w:r>
        <w:t xml:space="preserve">) </w:t>
      </w:r>
      <w:r w:rsidR="00AC5F10">
        <w:t xml:space="preserve">включать </w:t>
      </w:r>
      <w:r w:rsidR="003F7A44">
        <w:t xml:space="preserve">в </w:t>
      </w:r>
      <w:r>
        <w:t xml:space="preserve">практику. Идёт уже не моя индивидуальная практика, а </w:t>
      </w:r>
      <w:r w:rsidR="00AC5F10">
        <w:t xml:space="preserve">идёт </w:t>
      </w:r>
      <w:r>
        <w:t xml:space="preserve">командная практика. Это очень хороший способ наработки командного взаимодействия. Практику делаем не </w:t>
      </w:r>
      <w:r w:rsidR="00AC5F10">
        <w:t xml:space="preserve">для себя </w:t>
      </w:r>
      <w:r>
        <w:t xml:space="preserve">только, а на команду. Это как раз вырабатывает командное единство. </w:t>
      </w:r>
    </w:p>
    <w:p w:rsidR="00AC5F10" w:rsidRPr="00AC5F10" w:rsidRDefault="003F7A44" w:rsidP="00721979">
      <w:pPr>
        <w:jc w:val="both"/>
        <w:rPr>
          <w:i/>
        </w:rPr>
      </w:pPr>
      <w:r>
        <w:rPr>
          <w:i/>
        </w:rPr>
        <w:t>(</w:t>
      </w:r>
      <w:r w:rsidR="00AC5F10" w:rsidRPr="00AC5F10">
        <w:rPr>
          <w:i/>
        </w:rPr>
        <w:t xml:space="preserve">Из зала: </w:t>
      </w:r>
      <w:r w:rsidR="00AC5F10">
        <w:rPr>
          <w:i/>
        </w:rPr>
        <w:t>– К</w:t>
      </w:r>
      <w:r w:rsidR="00AC5F10" w:rsidRPr="00AC5F10">
        <w:rPr>
          <w:i/>
        </w:rPr>
        <w:t>оторых отпустили тоже</w:t>
      </w:r>
      <w:r>
        <w:rPr>
          <w:i/>
        </w:rPr>
        <w:t xml:space="preserve"> можно?)</w:t>
      </w:r>
      <w:r w:rsidR="00AC5F10" w:rsidRPr="00AC5F10">
        <w:rPr>
          <w:i/>
        </w:rPr>
        <w:t xml:space="preserve"> </w:t>
      </w:r>
    </w:p>
    <w:p w:rsidR="00AC5F10" w:rsidRDefault="00AC5F10" w:rsidP="00721979">
      <w:pPr>
        <w:jc w:val="both"/>
      </w:pPr>
      <w:r>
        <w:t>Конечно. С учётом их чёткого количества.</w:t>
      </w:r>
    </w:p>
    <w:p w:rsidR="00AC5F10" w:rsidRDefault="00AC5F10" w:rsidP="00721979">
      <w:pPr>
        <w:jc w:val="both"/>
      </w:pPr>
    </w:p>
    <w:p w:rsidR="00AC5F10" w:rsidRDefault="00A275BE" w:rsidP="00721979">
      <w:pPr>
        <w:jc w:val="both"/>
      </w:pPr>
      <w:r>
        <w:t>00:50:48</w:t>
      </w:r>
      <w:r w:rsidR="00DD5376">
        <w:t xml:space="preserve">– </w:t>
      </w:r>
      <w:r w:rsidR="00DB0811">
        <w:t>00:5</w:t>
      </w:r>
      <w:r w:rsidR="00F77486">
        <w:t>9</w:t>
      </w:r>
      <w:r w:rsidR="00DB0811">
        <w:t>:</w:t>
      </w:r>
      <w:r w:rsidR="00F77486">
        <w:t>1</w:t>
      </w:r>
      <w:r w:rsidR="000D79CC">
        <w:t>9</w:t>
      </w:r>
    </w:p>
    <w:p w:rsidR="00DD5376" w:rsidRDefault="00DD5376" w:rsidP="00721979">
      <w:pPr>
        <w:jc w:val="both"/>
      </w:pPr>
      <w:r>
        <w:t>Вы</w:t>
      </w:r>
      <w:r w:rsidR="00A275BE">
        <w:t>,</w:t>
      </w:r>
      <w:r>
        <w:t xml:space="preserve"> когда в утреннюю практику входите, </w:t>
      </w:r>
      <w:r w:rsidR="00A275BE">
        <w:t xml:space="preserve">вы что делаете, </w:t>
      </w:r>
      <w:r>
        <w:t>как</w:t>
      </w:r>
      <w:r w:rsidR="00A275BE">
        <w:t xml:space="preserve"> вы</w:t>
      </w:r>
      <w:r>
        <w:t xml:space="preserve"> возжигаетесь? </w:t>
      </w:r>
    </w:p>
    <w:p w:rsidR="00DD5376" w:rsidRDefault="00DD5376" w:rsidP="00721979">
      <w:pPr>
        <w:jc w:val="both"/>
      </w:pPr>
      <w:r>
        <w:t>Возжигаемся всем Синтезом своим. Что туда входит? Чтобы возжечься всем Синтезом, сначала оформиться Огнём, Абсолютным Огнём в телесной организации. Надо разработаться так, чтобы не надо было вс</w:t>
      </w:r>
      <w:r w:rsidR="00A275BE">
        <w:t>ю эту серию п</w:t>
      </w:r>
      <w:r>
        <w:t xml:space="preserve">роговаривать. </w:t>
      </w:r>
      <w:r w:rsidR="00A275BE">
        <w:t>Для этого нужно</w:t>
      </w:r>
      <w:r>
        <w:t xml:space="preserve"> выработать, что, когда я говорю, что возжига</w:t>
      </w:r>
      <w:r w:rsidR="00A275BE">
        <w:t>емся</w:t>
      </w:r>
      <w:r>
        <w:t xml:space="preserve"> всем Синтезом своим, во мне это тут же чётко вспыхивало. И для того, чтобы Синтез возжёгся нужна среда Абсолютного Огня. </w:t>
      </w:r>
      <w:r w:rsidR="00A275BE">
        <w:t>Минимально</w:t>
      </w:r>
      <w:r>
        <w:t xml:space="preserve">. </w:t>
      </w:r>
    </w:p>
    <w:p w:rsidR="00DD5376" w:rsidRDefault="00DD5376" w:rsidP="00721979">
      <w:pPr>
        <w:jc w:val="both"/>
      </w:pPr>
      <w:r>
        <w:t xml:space="preserve">Потом дальше у нас есть Фа – форма абсолютности каждого из нас. А Фа всегда, как некое Ядро, </w:t>
      </w:r>
      <w:r w:rsidR="00A275BE">
        <w:t xml:space="preserve">которое нас </w:t>
      </w:r>
      <w:r>
        <w:t xml:space="preserve">стимулирует </w:t>
      </w:r>
      <w:r w:rsidR="00A275BE">
        <w:t>н</w:t>
      </w:r>
      <w:r>
        <w:t>а рост. Это</w:t>
      </w:r>
      <w:r w:rsidR="00A275BE">
        <w:t xml:space="preserve"> как бы то устремление, которое, извините, </w:t>
      </w:r>
      <w:r>
        <w:t>тянет нас</w:t>
      </w:r>
      <w:r w:rsidR="00A275BE">
        <w:t xml:space="preserve"> </w:t>
      </w:r>
      <w:r>
        <w:t xml:space="preserve">дальше. Возожглись Фа – это тоже форма Огня. </w:t>
      </w:r>
    </w:p>
    <w:p w:rsidR="000361F4" w:rsidRDefault="00DD5376" w:rsidP="00721979">
      <w:pPr>
        <w:jc w:val="both"/>
      </w:pPr>
      <w:r>
        <w:t>Когда мы возжигаемся Огнём, Ядра Синтеза они уже априор</w:t>
      </w:r>
      <w:r w:rsidR="00A275BE">
        <w:t xml:space="preserve">и на Огонь начинают реагировать, потому что </w:t>
      </w:r>
      <w:r>
        <w:t xml:space="preserve">Синтез всегда пишется в Огонь и Огонь начинает вызывать на себя весь Синтез из всех Ядер Синтеза пройденных Синтезов. </w:t>
      </w:r>
    </w:p>
    <w:p w:rsidR="00E863EA" w:rsidRDefault="000361F4" w:rsidP="00721979">
      <w:pPr>
        <w:jc w:val="both"/>
      </w:pPr>
      <w:r>
        <w:t>Я</w:t>
      </w:r>
      <w:r w:rsidR="00E863EA">
        <w:t xml:space="preserve">дра Синтеза и Синтез всегда реагируют на Огонь. Поэтому чем больше Абсолютного Огня, тем свободнее и легче нам оперировать Синтезом. </w:t>
      </w:r>
    </w:p>
    <w:p w:rsidR="00E863EA" w:rsidRDefault="00E863EA" w:rsidP="00721979">
      <w:pPr>
        <w:jc w:val="both"/>
      </w:pPr>
      <w:r>
        <w:t>Развернулись Ядрами Синтеза, возожглись ядерными процессорами. Они начинают активировать</w:t>
      </w:r>
      <w:r w:rsidR="000361F4">
        <w:t>ся в нас.</w:t>
      </w:r>
      <w:r>
        <w:t xml:space="preserve"> На этот Огонь уже Синтез из Ядер Синтеза </w:t>
      </w:r>
      <w:r w:rsidR="000361F4">
        <w:t xml:space="preserve">пройденных Синтезов </w:t>
      </w:r>
      <w:r>
        <w:t xml:space="preserve">начинают реагировать наши Ядра Частей. </w:t>
      </w:r>
    </w:p>
    <w:p w:rsidR="00E863EA" w:rsidRDefault="00E863EA" w:rsidP="00721979">
      <w:pPr>
        <w:jc w:val="both"/>
      </w:pPr>
      <w:r>
        <w:t xml:space="preserve">У нас </w:t>
      </w:r>
      <w:r w:rsidR="000361F4">
        <w:t xml:space="preserve">пройденные Синтезы – 64, </w:t>
      </w:r>
      <w:r>
        <w:t>формируются в позвоноч</w:t>
      </w:r>
      <w:r w:rsidR="000361F4">
        <w:t xml:space="preserve">ном </w:t>
      </w:r>
      <w:r>
        <w:t>Ст</w:t>
      </w:r>
      <w:r w:rsidR="000361F4">
        <w:t xml:space="preserve">олпе. </w:t>
      </w:r>
      <w:r>
        <w:t xml:space="preserve">Ядра Синтеза вышестоящих </w:t>
      </w:r>
      <w:r w:rsidR="000361F4">
        <w:t>курсов Синтезов</w:t>
      </w:r>
      <w:r w:rsidR="006C16BE">
        <w:t>, следующие четыре,</w:t>
      </w:r>
      <w:r w:rsidR="000361F4">
        <w:t xml:space="preserve"> </w:t>
      </w:r>
      <w:r>
        <w:t xml:space="preserve">– от профессионального до Отцовского – в головной мозг. Ядра Парадигмы здесь у каждого из нас, которыми нас Отец наделил. Здесь </w:t>
      </w:r>
      <w:r w:rsidR="006C16BE">
        <w:t>у нас Ядра Частей, п</w:t>
      </w:r>
      <w:r>
        <w:t>отому что здесь фиксируется Я-Есмь</w:t>
      </w:r>
      <w:r w:rsidR="001C6EED">
        <w:t>,</w:t>
      </w:r>
      <w:r>
        <w:t xml:space="preserve"> </w:t>
      </w:r>
      <w:r w:rsidR="000361F4">
        <w:t>Я-</w:t>
      </w:r>
      <w:r>
        <w:t xml:space="preserve">Настоящего каждого из нас. Соответственно здесь ещё Ядра Миров, которые также в позвоночном Столпе могут фиксироваться. Наше </w:t>
      </w:r>
      <w:r w:rsidR="006C16BE">
        <w:t>Ядро, наше Синтез-</w:t>
      </w:r>
      <w:r w:rsidR="00A0460B">
        <w:t>Я</w:t>
      </w:r>
      <w:r w:rsidR="006C16BE">
        <w:t>дро</w:t>
      </w:r>
      <w:r>
        <w:t xml:space="preserve">, Ядро Кут Хуми и Ядро ИВО. Все эти Ядра реагируют на огненную субстанцию, которая развёрнута в нашем теле. </w:t>
      </w:r>
      <w:r w:rsidR="006C16BE">
        <w:t xml:space="preserve">Просьба не просто смотреть и слушать, а этим начать действовать, чтобы тело это запомнило и </w:t>
      </w:r>
      <w:r w:rsidR="00400191">
        <w:t xml:space="preserve">потом </w:t>
      </w:r>
      <w:r w:rsidR="006C16BE">
        <w:t xml:space="preserve">уже реакция </w:t>
      </w:r>
      <w:r w:rsidR="00400191">
        <w:t>пошла в теле</w:t>
      </w:r>
      <w:r w:rsidR="00307E3D">
        <w:t>. Е</w:t>
      </w:r>
      <w:r w:rsidR="006C16BE">
        <w:t>сть такое –</w:t>
      </w:r>
      <w:r w:rsidR="000361F4">
        <w:t xml:space="preserve"> </w:t>
      </w:r>
      <w:r w:rsidR="006C16BE">
        <w:t xml:space="preserve">химическая реакция запускания процессов </w:t>
      </w:r>
      <w:r w:rsidR="00400191">
        <w:t>возжигания</w:t>
      </w:r>
      <w:r w:rsidR="006C16BE">
        <w:t xml:space="preserve"> всех </w:t>
      </w:r>
      <w:r w:rsidR="00A0460B">
        <w:t>Я</w:t>
      </w:r>
      <w:r w:rsidR="006C16BE">
        <w:t>дер</w:t>
      </w:r>
      <w:r w:rsidR="00400191">
        <w:t xml:space="preserve"> Синтеза </w:t>
      </w:r>
      <w:r w:rsidR="00307E3D">
        <w:t xml:space="preserve">и всего Синтеза </w:t>
      </w:r>
      <w:r w:rsidR="00400191">
        <w:t xml:space="preserve">в каждом из нас. </w:t>
      </w:r>
    </w:p>
    <w:p w:rsidR="00400191" w:rsidRDefault="00400191" w:rsidP="00721979">
      <w:pPr>
        <w:jc w:val="both"/>
      </w:pPr>
      <w:r>
        <w:t xml:space="preserve">И когда возжигается Ядро Синтеза Кут Хуми, я начинаю возжигаться, у меня </w:t>
      </w:r>
      <w:r w:rsidR="006C16BE">
        <w:t xml:space="preserve">развёртывается </w:t>
      </w:r>
      <w:r>
        <w:t>ИВДИВО</w:t>
      </w:r>
      <w:r w:rsidR="00307E3D">
        <w:t xml:space="preserve"> О-</w:t>
      </w:r>
      <w:r>
        <w:t xml:space="preserve">Ч-С, которая вызывает активацию 447 Частей. </w:t>
      </w:r>
    </w:p>
    <w:p w:rsidR="00E51596" w:rsidRDefault="00400191" w:rsidP="00721979">
      <w:pPr>
        <w:jc w:val="both"/>
      </w:pPr>
      <w:r>
        <w:t xml:space="preserve">Но </w:t>
      </w:r>
      <w:r w:rsidR="00307E3D">
        <w:t xml:space="preserve">мы </w:t>
      </w:r>
      <w:r>
        <w:t>помни</w:t>
      </w:r>
      <w:r w:rsidR="00307E3D">
        <w:t>м</w:t>
      </w:r>
      <w:r>
        <w:t>,</w:t>
      </w:r>
      <w:r w:rsidR="00307E3D">
        <w:t xml:space="preserve"> что у нас, как у Должностно Полномочных</w:t>
      </w:r>
      <w:r w:rsidR="00A0460B">
        <w:t>,</w:t>
      </w:r>
      <w:r w:rsidR="00307E3D">
        <w:t xml:space="preserve"> я никогда не забываю, что не зависимо от того, где, в каких бы условиях </w:t>
      </w:r>
      <w:r>
        <w:t>я не находилась, я всегда в форме Должностно Полномочного – Аватар/Аватаресса ИВО. И в достоинстве этого явления у меня тогда начинает активироваться не только 447 Частей, как у человека, а все 5120 Частей.</w:t>
      </w:r>
      <w:r w:rsidR="00E51596">
        <w:t xml:space="preserve"> Где дальше у меня срабатывает я возжигаюсь компетенциями Синтеза, насыщенности их. Для меня будет сложно возжигаться компетенциями и действовать ими, если я этот Синтез насыщенности, который стяжается в объеме </w:t>
      </w:r>
      <w:r w:rsidR="00307E3D">
        <w:t>8192-ричном выражении каждый раз и</w:t>
      </w:r>
      <w:r w:rsidR="00E51596">
        <w:t xml:space="preserve"> 8 192-</w:t>
      </w:r>
      <w:r w:rsidR="00E51596">
        <w:lastRenderedPageBreak/>
        <w:t>льонов, в степени этой, не ввела в каждую из Частей. Синтез насыщенности компетенциями нужно ввести в каждую Часть. Тогда, как только развернулись все Части, все компетенции</w:t>
      </w:r>
      <w:r w:rsidR="00307E3D">
        <w:t xml:space="preserve"> тоже начинаю</w:t>
      </w:r>
      <w:r w:rsidR="00E51596">
        <w:t>т активироваться</w:t>
      </w:r>
      <w:r w:rsidR="00307E3D">
        <w:t xml:space="preserve">. Это как </w:t>
      </w:r>
      <w:r w:rsidR="00E51596">
        <w:t>реакция пошла. Только включаешь один процесс</w:t>
      </w:r>
      <w:r w:rsidR="00307E3D">
        <w:t>ор</w:t>
      </w:r>
      <w:r w:rsidR="00E51596">
        <w:t>, огненные, и тут же пошла реакция в теле</w:t>
      </w:r>
      <w:r w:rsidR="00307E3D">
        <w:t xml:space="preserve"> и</w:t>
      </w:r>
      <w:r w:rsidR="00E51596">
        <w:t xml:space="preserve"> одно за одно возжигается и всё включается в процесс. Соответственно дальше включается </w:t>
      </w:r>
      <w:r w:rsidR="00307E3D">
        <w:t>на эту организацию</w:t>
      </w:r>
      <w:r w:rsidR="007E54DD">
        <w:t xml:space="preserve"> Ядро Синтеза ИВО, и я вхожу в явление </w:t>
      </w:r>
      <w:r w:rsidR="000D79CC">
        <w:t>Я-Настоящего.</w:t>
      </w:r>
    </w:p>
    <w:p w:rsidR="007E54DD" w:rsidRDefault="007E54DD" w:rsidP="00721979">
      <w:pPr>
        <w:jc w:val="both"/>
      </w:pPr>
      <w:r>
        <w:t>Всё, я возожжена</w:t>
      </w:r>
      <w:r w:rsidR="000D79CC">
        <w:t xml:space="preserve">, и </w:t>
      </w:r>
      <w:r>
        <w:t>я могу в этом выражении действовать целый день.</w:t>
      </w:r>
    </w:p>
    <w:p w:rsidR="007E54DD" w:rsidRDefault="007E54DD" w:rsidP="00721979">
      <w:pPr>
        <w:jc w:val="both"/>
      </w:pPr>
      <w:r>
        <w:t xml:space="preserve">Вы скажете, а можно </w:t>
      </w:r>
      <w:r w:rsidR="000D79CC">
        <w:t xml:space="preserve">же так сделать, </w:t>
      </w:r>
      <w:r>
        <w:t xml:space="preserve">не возжигаться каждый день, чтобы этот процесс был постоянный. Здесь вопрос к Восприятию. Я утром просыпаюсь, я воспринимаю ИВО и Аватаров Синтеза? Когда я только поприветствовала их: «Доброе утро!», – и тут же во мне вся эта цепочка и химический процесс тут же включился в действие. </w:t>
      </w:r>
    </w:p>
    <w:p w:rsidR="007E54DD" w:rsidRDefault="007E54DD" w:rsidP="00721979">
      <w:pPr>
        <w:jc w:val="both"/>
      </w:pPr>
      <w:r>
        <w:t xml:space="preserve">Но это, конечно же, нужно практика, практика и ещё раз практика. </w:t>
      </w:r>
    </w:p>
    <w:p w:rsidR="00DB0811" w:rsidRDefault="007E54DD" w:rsidP="00721979">
      <w:pPr>
        <w:jc w:val="both"/>
      </w:pPr>
      <w:r>
        <w:t xml:space="preserve">Чтобы это постоянством стало, хотя бы </w:t>
      </w:r>
      <w:r w:rsidR="000D79CC">
        <w:t xml:space="preserve">двадцать </w:t>
      </w:r>
      <w:r>
        <w:t xml:space="preserve">один день в этом понаходиться. </w:t>
      </w:r>
      <w:r w:rsidR="00DB0811">
        <w:t>И вырабатывается новая привычка. Когда мы хотим освободиться от каких-то привычных действий, нужно делать то, что будет, с одной стороны, для нас непривычным.</w:t>
      </w:r>
    </w:p>
    <w:p w:rsidR="007E54DD" w:rsidRDefault="00DB0811" w:rsidP="00721979">
      <w:pPr>
        <w:jc w:val="both"/>
      </w:pPr>
      <w:r>
        <w:t>А где моя свобода вол</w:t>
      </w:r>
      <w:r w:rsidR="00C133B4">
        <w:t>и</w:t>
      </w:r>
      <w:r>
        <w:t xml:space="preserve">, а жить когда? Свобода воли проявляется, когда я начинаю исполнять то, что меня развивает. Вот это тогда свобода воли моя. А остальное – своеволие. А человек – это постоянно развивающаяся единица Творения ИВО. Потому что совершенство не знает пределов.  </w:t>
      </w:r>
      <w:r w:rsidR="007E54DD">
        <w:t xml:space="preserve"> </w:t>
      </w:r>
    </w:p>
    <w:p w:rsidR="00DB0811" w:rsidRDefault="000D79CC" w:rsidP="00721979">
      <w:pPr>
        <w:jc w:val="both"/>
      </w:pPr>
      <w:r>
        <w:t>Восприятие отлаживает все эти процессы</w:t>
      </w:r>
      <w:r w:rsidR="001C6EED">
        <w:t xml:space="preserve"> и</w:t>
      </w:r>
      <w:r w:rsidR="00DB0811">
        <w:t xml:space="preserve"> тогда ничего сложного не</w:t>
      </w:r>
      <w:r>
        <w:t xml:space="preserve"> будет</w:t>
      </w:r>
      <w:r w:rsidR="00DB0811">
        <w:t xml:space="preserve">, потому что у меня с утра включилось </w:t>
      </w:r>
      <w:r>
        <w:t>применение. И</w:t>
      </w:r>
      <w:r w:rsidR="00DB0811">
        <w:t xml:space="preserve"> я в этой Теургии течения Огня вокруг меня, я привлекаю, вызываю уже не Огонь на себя, </w:t>
      </w:r>
      <w:r>
        <w:t xml:space="preserve">я вызываю </w:t>
      </w:r>
      <w:r w:rsidR="00DB0811">
        <w:t>новый вид Синтеза из ИВДИВО. Потому что я становлюсь этим центральным Ядром</w:t>
      </w:r>
      <w:r>
        <w:t xml:space="preserve"> в</w:t>
      </w:r>
      <w:r w:rsidR="00DB0811">
        <w:t xml:space="preserve"> ИВДИВО</w:t>
      </w:r>
      <w:r w:rsidR="00A275BE">
        <w:t xml:space="preserve">. И </w:t>
      </w:r>
      <w:r w:rsidR="00DB0811">
        <w:t xml:space="preserve">я </w:t>
      </w:r>
      <w:r>
        <w:t xml:space="preserve">уже </w:t>
      </w:r>
      <w:r w:rsidR="00DB0811">
        <w:t xml:space="preserve">начинаю из этого Синтеза выявлять какие-то специфики, </w:t>
      </w:r>
      <w:r>
        <w:t xml:space="preserve">особенности, </w:t>
      </w:r>
      <w:r w:rsidR="00DB0811">
        <w:t>расшифровывать</w:t>
      </w:r>
      <w:r>
        <w:t xml:space="preserve"> этот Синтез</w:t>
      </w:r>
      <w:r w:rsidR="00DB0811">
        <w:t>, понимать какая тенденция разворачивается в ИВДИВО. То есть, я начинаю расшифровывать Синтез</w:t>
      </w:r>
      <w:r w:rsidR="005B2B73">
        <w:t>…</w:t>
      </w:r>
    </w:p>
    <w:p w:rsidR="000D79CC" w:rsidRDefault="005B2B73" w:rsidP="00721979">
      <w:pPr>
        <w:jc w:val="both"/>
      </w:pPr>
      <w:r>
        <w:t xml:space="preserve">Когда я возжигаюсь Синтезом, Отец тут же реагирует на меня и идёт ко мне. А </w:t>
      </w:r>
      <w:r w:rsidR="00F77486">
        <w:t>я иду к О</w:t>
      </w:r>
      <w:r>
        <w:t xml:space="preserve">тцу. Это взаимокоординация. И Отец меня в этом начинает усилять.  </w:t>
      </w:r>
    </w:p>
    <w:p w:rsidR="00F77486" w:rsidRDefault="00F77486" w:rsidP="00721979">
      <w:pPr>
        <w:jc w:val="both"/>
      </w:pPr>
    </w:p>
    <w:p w:rsidR="00F77486" w:rsidRDefault="007E7020" w:rsidP="00721979">
      <w:pPr>
        <w:jc w:val="both"/>
      </w:pPr>
      <w:r>
        <w:t>01:15:27 – 01:15:42</w:t>
      </w:r>
    </w:p>
    <w:p w:rsidR="00AC5F10" w:rsidRDefault="007E7020" w:rsidP="00721979">
      <w:pPr>
        <w:jc w:val="both"/>
      </w:pPr>
      <w:r>
        <w:t xml:space="preserve">Вот смотрите, когда мы возвращаемся в физичность, физическую реализацию, поставьте для себя задачу – всю концентрацию стяжённого Огня и Синтеза начинать чётко распределять равномерно по всему физическому телу. </w:t>
      </w:r>
    </w:p>
    <w:p w:rsidR="009F6EB3" w:rsidRDefault="009F6EB3" w:rsidP="00721979">
      <w:pPr>
        <w:jc w:val="both"/>
      </w:pPr>
    </w:p>
    <w:p w:rsidR="009F6EB3" w:rsidRDefault="009F6EB3" w:rsidP="00721979">
      <w:pPr>
        <w:jc w:val="both"/>
      </w:pPr>
      <w:r>
        <w:t>01:18:41 –</w:t>
      </w:r>
      <w:r w:rsidR="00FE5584">
        <w:t xml:space="preserve"> 01:20:23</w:t>
      </w:r>
      <w:r>
        <w:t xml:space="preserve"> </w:t>
      </w:r>
    </w:p>
    <w:p w:rsidR="009F6EB3" w:rsidRDefault="009F6EB3" w:rsidP="00721979">
      <w:pPr>
        <w:jc w:val="both"/>
      </w:pPr>
      <w:r>
        <w:t xml:space="preserve">Чтобы не просо </w:t>
      </w:r>
      <w:r w:rsidR="00FE5584">
        <w:t xml:space="preserve">так </w:t>
      </w:r>
      <w:r>
        <w:t>стяжали, не просто так формально по 41</w:t>
      </w:r>
      <w:r w:rsidR="00C133B4">
        <w:t>-му</w:t>
      </w:r>
      <w:r>
        <w:t xml:space="preserve"> Регламенту стали воспитывать, взращивать. Давайте попробуем стяжать им План Синтеза ИВО, как видит это Отец. </w:t>
      </w:r>
    </w:p>
    <w:p w:rsidR="009F6EB3" w:rsidRDefault="009F6EB3" w:rsidP="00721979">
      <w:pPr>
        <w:jc w:val="both"/>
      </w:pPr>
      <w:r>
        <w:t>Потом у каждого</w:t>
      </w:r>
      <w:r w:rsidR="00FE5584">
        <w:t xml:space="preserve"> из </w:t>
      </w:r>
      <w:r>
        <w:t xml:space="preserve">вас есть </w:t>
      </w:r>
      <w:r w:rsidR="00FE5584">
        <w:t xml:space="preserve">какие-то </w:t>
      </w:r>
      <w:r>
        <w:t xml:space="preserve">нереализованные мечты. Здесь мы имеем право сделать, чтобы План попросить у ИВО для них. Не где мы на них свои Планы имеем. </w:t>
      </w:r>
    </w:p>
    <w:p w:rsidR="00FE5584" w:rsidRDefault="009F6EB3" w:rsidP="00721979">
      <w:pPr>
        <w:jc w:val="both"/>
      </w:pPr>
      <w:r>
        <w:t xml:space="preserve">У вас же есть </w:t>
      </w:r>
      <w:r w:rsidR="005B368F">
        <w:t xml:space="preserve">какие-то </w:t>
      </w:r>
      <w:r>
        <w:t>интересы по жизни. Вы любите шить,</w:t>
      </w:r>
      <w:r w:rsidR="005B368F">
        <w:t xml:space="preserve"> например, вязать,</w:t>
      </w:r>
      <w:r>
        <w:t xml:space="preserve"> кто-то любит готовить, там ещё что-то. Разносторонние интересы. Почему мы не можем </w:t>
      </w:r>
      <w:r w:rsidR="005B368F">
        <w:t xml:space="preserve">предложить нашим телам </w:t>
      </w:r>
      <w:r>
        <w:t>тоже в этом направлении</w:t>
      </w:r>
      <w:r w:rsidR="005B368F">
        <w:t xml:space="preserve"> развиваться</w:t>
      </w:r>
      <w:r>
        <w:t xml:space="preserve">. </w:t>
      </w:r>
      <w:r w:rsidR="005B368F">
        <w:t xml:space="preserve">Это вот наше многообразие. У нас </w:t>
      </w:r>
      <w:r w:rsidR="00FE5584">
        <w:t xml:space="preserve">если </w:t>
      </w:r>
      <w:r w:rsidR="005B368F">
        <w:t>512 Частей</w:t>
      </w:r>
      <w:r w:rsidR="00FE5584">
        <w:t xml:space="preserve"> у каждого </w:t>
      </w:r>
      <w:r w:rsidR="005B368F">
        <w:t xml:space="preserve">минимально. Значит 512 направлений деятельности у нас должно быть. Кто нам поможет? Как раз-таки тела. Мы отдаём им свою физичность, а они в ответ могут отдать нам свой опыт. </w:t>
      </w:r>
      <w:r w:rsidR="00FE5584">
        <w:t>Н</w:t>
      </w:r>
      <w:r w:rsidR="005B368F">
        <w:t>е ограничиваться только стяжанием профессий,</w:t>
      </w:r>
      <w:r w:rsidR="00FE5584">
        <w:t xml:space="preserve"> это всё нужно, это профессии ИВДИВО. Н</w:t>
      </w:r>
      <w:r w:rsidR="005B368F">
        <w:t xml:space="preserve">аделяем </w:t>
      </w:r>
      <w:r w:rsidR="00FE5584">
        <w:t xml:space="preserve">их </w:t>
      </w:r>
      <w:r w:rsidR="005B368F">
        <w:t xml:space="preserve">знаниями первого курса Синтеза и ещё что-то.  Но есть и простые какие-то человеческие интересы, которые так же нам пригодятся. </w:t>
      </w:r>
    </w:p>
    <w:p w:rsidR="00FE5584" w:rsidRDefault="00FE5584" w:rsidP="00721979">
      <w:pPr>
        <w:jc w:val="both"/>
      </w:pPr>
    </w:p>
    <w:p w:rsidR="00FE5584" w:rsidRDefault="00FE5584" w:rsidP="00721979">
      <w:pPr>
        <w:jc w:val="both"/>
      </w:pPr>
      <w:r>
        <w:t xml:space="preserve">01:20:26 – </w:t>
      </w:r>
      <w:r w:rsidR="0047370E">
        <w:t>01:21:58</w:t>
      </w:r>
    </w:p>
    <w:p w:rsidR="004B7693" w:rsidRDefault="005B368F" w:rsidP="00721979">
      <w:pPr>
        <w:jc w:val="both"/>
      </w:pPr>
      <w:r>
        <w:t xml:space="preserve">У нас в ИВДИВО-полисах есть здания и там ещё два километра парковая зона в одну сторону, </w:t>
      </w:r>
      <w:r w:rsidR="00FE5584">
        <w:t xml:space="preserve">в </w:t>
      </w:r>
      <w:r>
        <w:t xml:space="preserve">другую, третью, четвёртую. </w:t>
      </w:r>
      <w:r w:rsidR="00C77E12">
        <w:t>Представьте</w:t>
      </w:r>
      <w:r>
        <w:t xml:space="preserve"> какой </w:t>
      </w:r>
      <w:r w:rsidR="00C77E12">
        <w:t>масштаб</w:t>
      </w:r>
      <w:r>
        <w:t xml:space="preserve">. Это </w:t>
      </w:r>
      <w:r w:rsidR="00C77E12">
        <w:t xml:space="preserve">тоже нужно </w:t>
      </w:r>
      <w:r>
        <w:t>как-то организовать,</w:t>
      </w:r>
      <w:r w:rsidR="00C77E12">
        <w:t xml:space="preserve"> тоже благоустроить.</w:t>
      </w:r>
    </w:p>
    <w:p w:rsidR="00C77E12" w:rsidRDefault="00C77E12" w:rsidP="00721979">
      <w:pPr>
        <w:jc w:val="both"/>
      </w:pPr>
      <w:r>
        <w:lastRenderedPageBreak/>
        <w:t xml:space="preserve">Кстати, качество эманаций мы ещё можем </w:t>
      </w:r>
      <w:r w:rsidR="00FE5584">
        <w:t xml:space="preserve">знаете </w:t>
      </w:r>
      <w:r>
        <w:t>на чём отследить</w:t>
      </w:r>
      <w:r w:rsidR="00FE5584">
        <w:t xml:space="preserve"> – п</w:t>
      </w:r>
      <w:r>
        <w:t>о парковой зоне</w:t>
      </w:r>
      <w:r w:rsidR="00FE5584">
        <w:t>, которая вокруг нас</w:t>
      </w:r>
      <w:r>
        <w:t xml:space="preserve">. Есть она или нет, чем она насыщена. Наши эманации отражаются вокруг нашего Куба Синтеза </w:t>
      </w:r>
      <w:r w:rsidR="00FE5584">
        <w:t xml:space="preserve">нашего </w:t>
      </w:r>
      <w:r>
        <w:t xml:space="preserve">здания. Это тоже </w:t>
      </w:r>
      <w:r w:rsidR="00FE5584">
        <w:t xml:space="preserve">нам очень </w:t>
      </w:r>
      <w:r>
        <w:t>хорошее отражени</w:t>
      </w:r>
      <w:r w:rsidR="00FE5584">
        <w:t>е</w:t>
      </w:r>
      <w:r>
        <w:t>, на что мы можем ориентироваться. То есть все записи эманаций, которые у нас есть, они все содержа</w:t>
      </w:r>
      <w:r w:rsidR="00FE5584">
        <w:t xml:space="preserve">тельностью своею проявляются </w:t>
      </w:r>
      <w:r>
        <w:t xml:space="preserve">вокруг нашего частного ИВДИВО-здания. </w:t>
      </w:r>
    </w:p>
    <w:p w:rsidR="00C77E12" w:rsidRDefault="00C77E12" w:rsidP="00721979">
      <w:pPr>
        <w:jc w:val="both"/>
      </w:pPr>
      <w:r>
        <w:t xml:space="preserve">Кстати, вокруг здания подразделения идёт отражение организации </w:t>
      </w:r>
      <w:r w:rsidR="0047370E">
        <w:t xml:space="preserve">пространства вокруг здания подразделения. Это то, что эманирует команда. Было бы не плохо сходить туда посмотреть, что же команда подразделения Зеленогорск наэманировала. </w:t>
      </w:r>
      <w:r w:rsidR="009C578A">
        <w:t>Чем подразделение живёт.</w:t>
      </w:r>
    </w:p>
    <w:p w:rsidR="009C578A" w:rsidRDefault="009C578A" w:rsidP="00721979">
      <w:pPr>
        <w:jc w:val="both"/>
      </w:pPr>
    </w:p>
    <w:p w:rsidR="009C578A" w:rsidRDefault="009C578A" w:rsidP="00721979">
      <w:pPr>
        <w:jc w:val="both"/>
      </w:pPr>
      <w:r>
        <w:t xml:space="preserve">01:24:46 – </w:t>
      </w:r>
      <w:r w:rsidR="00DF4B9F">
        <w:t>01:25:33</w:t>
      </w:r>
    </w:p>
    <w:p w:rsidR="00DF4B9F" w:rsidRDefault="009C578A" w:rsidP="00721979">
      <w:pPr>
        <w:jc w:val="both"/>
      </w:pPr>
      <w:r>
        <w:t xml:space="preserve">Было бы не плохо выходить к нашим </w:t>
      </w:r>
      <w:r w:rsidR="00482B86">
        <w:t>Т</w:t>
      </w:r>
      <w:r>
        <w:t>рансвизорным телам</w:t>
      </w:r>
      <w:r w:rsidR="00DF4B9F">
        <w:t xml:space="preserve"> и тоже посмотреть, чем они живут. Даже не обязательно в Дом к ним заходить, а просто по окружающему пространству вокруг здания. С позиций эманаций. А чем мы тогда с ними обмениваемся? Как пример. Мы их не воспитываем, мы им внимание не уделяем. Стяжали План Синтеза, ну и живите, как хотите.</w:t>
      </w:r>
    </w:p>
    <w:p w:rsidR="009C578A" w:rsidRPr="00DF4B9F" w:rsidRDefault="001C6EED" w:rsidP="00721979">
      <w:pPr>
        <w:jc w:val="both"/>
        <w:rPr>
          <w:i/>
        </w:rPr>
      </w:pPr>
      <w:r>
        <w:rPr>
          <w:i/>
        </w:rPr>
        <w:t>(</w:t>
      </w:r>
      <w:r w:rsidR="00DF4B9F" w:rsidRPr="00DF4B9F">
        <w:rPr>
          <w:i/>
        </w:rPr>
        <w:t>Из зала: – В ночное обучение можно идти и их просить, чтобы они ходили обучались в библиотеке и везде. На кружки или на танцы</w:t>
      </w:r>
      <w:r>
        <w:rPr>
          <w:i/>
        </w:rPr>
        <w:t>)</w:t>
      </w:r>
      <w:r w:rsidR="00DF4B9F" w:rsidRPr="00DF4B9F">
        <w:rPr>
          <w:i/>
        </w:rPr>
        <w:t xml:space="preserve">. </w:t>
      </w:r>
    </w:p>
    <w:p w:rsidR="00DF4B9F" w:rsidRDefault="00DF4B9F" w:rsidP="00721979">
      <w:pPr>
        <w:jc w:val="both"/>
      </w:pPr>
      <w:r>
        <w:t>Можно, да. Для каждого тела – это будет какая-то деятельность.</w:t>
      </w:r>
    </w:p>
    <w:p w:rsidR="00DF4B9F" w:rsidRDefault="00DF4B9F" w:rsidP="00721979">
      <w:pPr>
        <w:jc w:val="both"/>
      </w:pPr>
    </w:p>
    <w:p w:rsidR="00DF4B9F" w:rsidRDefault="00C83A8B" w:rsidP="00721979">
      <w:pPr>
        <w:jc w:val="both"/>
      </w:pPr>
      <w:r>
        <w:t>01:58:38 – 0</w:t>
      </w:r>
      <w:r w:rsidR="00226533">
        <w:t>2</w:t>
      </w:r>
      <w:r>
        <w:t>:</w:t>
      </w:r>
      <w:r w:rsidR="00226533">
        <w:t>00</w:t>
      </w:r>
      <w:r>
        <w:t>:</w:t>
      </w:r>
      <w:r w:rsidR="008C5F05">
        <w:t>34</w:t>
      </w:r>
    </w:p>
    <w:p w:rsidR="008C5F05" w:rsidRDefault="00C83A8B" w:rsidP="00721979">
      <w:pPr>
        <w:jc w:val="both"/>
      </w:pPr>
      <w:r>
        <w:t xml:space="preserve">Попробуйте, хотя бы стремитесь, хотя бы разово потренироваться на расширение масштаба эманаций сознательно. Сначала заполнить данное помещение, дальше дотянуться до границ города хотя бы, далее – до границ территории ответственности, дальше потренируйтесь на континент, потом </w:t>
      </w:r>
      <w:r w:rsidR="001C6EED">
        <w:t xml:space="preserve">– </w:t>
      </w:r>
      <w:r>
        <w:t xml:space="preserve">на Планету Земля, потом уже до первой границы ИВДИВО – это Метагалактика Фа. И потом пошли по этим границам. </w:t>
      </w:r>
      <w:r w:rsidR="00226533">
        <w:t xml:space="preserve">При этом не сами для себя решайте, что я дотянулся, доэманировала до определённых границ, но при этом спрашивать у ИВАС. Подтверждение – это очень важный момент. Это тоже показатель нашей разработанности телесной организации. Это тоже показатель нашей открытости. </w:t>
      </w:r>
      <w:r w:rsidR="008C5F05">
        <w:t xml:space="preserve">Но чтобы эманировать, этим надо стать. Для этого нам </w:t>
      </w:r>
      <w:r w:rsidR="00003642">
        <w:t>С</w:t>
      </w:r>
      <w:r w:rsidR="008C5F05">
        <w:t>татусы. А стал ли ты этим или просто назван.</w:t>
      </w:r>
    </w:p>
    <w:p w:rsidR="00C83A8B" w:rsidRDefault="00C83A8B" w:rsidP="00721979">
      <w:pPr>
        <w:jc w:val="both"/>
      </w:pPr>
    </w:p>
    <w:p w:rsidR="00C83A8B" w:rsidRDefault="00C83A8B" w:rsidP="00721979">
      <w:pPr>
        <w:jc w:val="both"/>
      </w:pPr>
    </w:p>
    <w:p w:rsidR="005C7463" w:rsidRDefault="005C7463"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AB5CE5" w:rsidRDefault="00AB5CE5" w:rsidP="00721979">
      <w:pPr>
        <w:jc w:val="both"/>
        <w:rPr>
          <w:i/>
          <w:iCs/>
          <w:sz w:val="20"/>
          <w:szCs w:val="20"/>
        </w:rPr>
      </w:pPr>
    </w:p>
    <w:p w:rsidR="00FC60DA" w:rsidRDefault="00FC60DA" w:rsidP="00721979">
      <w:pPr>
        <w:jc w:val="both"/>
        <w:rPr>
          <w:i/>
          <w:iCs/>
          <w:sz w:val="20"/>
          <w:szCs w:val="20"/>
        </w:rPr>
      </w:pPr>
    </w:p>
    <w:p w:rsidR="00574A54" w:rsidRPr="00FC60DA" w:rsidRDefault="00574A54" w:rsidP="00721979">
      <w:pPr>
        <w:jc w:val="both"/>
        <w:rPr>
          <w:i/>
          <w:iCs/>
          <w:sz w:val="20"/>
          <w:szCs w:val="20"/>
        </w:rPr>
      </w:pPr>
      <w:r w:rsidRPr="00FC60DA">
        <w:rPr>
          <w:i/>
          <w:iCs/>
          <w:sz w:val="20"/>
          <w:szCs w:val="20"/>
        </w:rPr>
        <w:t>Набор рекоменд</w:t>
      </w:r>
      <w:r w:rsidR="0070723C">
        <w:rPr>
          <w:i/>
          <w:iCs/>
          <w:sz w:val="20"/>
          <w:szCs w:val="20"/>
        </w:rPr>
        <w:t>аций: Аватаресса ИВО Образование</w:t>
      </w:r>
      <w:r w:rsidRPr="00FC60DA">
        <w:rPr>
          <w:i/>
          <w:iCs/>
          <w:sz w:val="20"/>
          <w:szCs w:val="20"/>
        </w:rPr>
        <w:t xml:space="preserve"> О-Ч-С </w:t>
      </w:r>
      <w:r w:rsidR="00FC60DA">
        <w:rPr>
          <w:i/>
          <w:iCs/>
          <w:sz w:val="20"/>
          <w:szCs w:val="20"/>
        </w:rPr>
        <w:t xml:space="preserve">Елена </w:t>
      </w:r>
      <w:r w:rsidRPr="00FC60DA">
        <w:rPr>
          <w:i/>
          <w:iCs/>
          <w:sz w:val="20"/>
          <w:szCs w:val="20"/>
        </w:rPr>
        <w:t>Дорогова</w:t>
      </w:r>
      <w:r w:rsidR="00FC60DA">
        <w:rPr>
          <w:i/>
          <w:iCs/>
          <w:sz w:val="20"/>
          <w:szCs w:val="20"/>
        </w:rPr>
        <w:t>.</w:t>
      </w:r>
    </w:p>
    <w:p w:rsidR="00574A54" w:rsidRPr="00FC60DA" w:rsidRDefault="00574A54" w:rsidP="00721979">
      <w:pPr>
        <w:jc w:val="both"/>
        <w:rPr>
          <w:i/>
          <w:iCs/>
          <w:sz w:val="20"/>
          <w:szCs w:val="20"/>
        </w:rPr>
      </w:pPr>
      <w:r w:rsidRPr="00FC60DA">
        <w:rPr>
          <w:i/>
          <w:iCs/>
          <w:sz w:val="20"/>
          <w:szCs w:val="20"/>
        </w:rPr>
        <w:t>Сдано</w:t>
      </w:r>
      <w:r w:rsidR="00130BF3">
        <w:rPr>
          <w:i/>
          <w:iCs/>
          <w:sz w:val="20"/>
          <w:szCs w:val="20"/>
        </w:rPr>
        <w:t>:</w:t>
      </w:r>
      <w:r w:rsidRPr="00FC60DA">
        <w:rPr>
          <w:i/>
          <w:iCs/>
          <w:sz w:val="20"/>
          <w:szCs w:val="20"/>
        </w:rPr>
        <w:t xml:space="preserve"> ИВАС Кут Хуми </w:t>
      </w:r>
      <w:r w:rsidR="006970E6" w:rsidRPr="006970E6">
        <w:rPr>
          <w:i/>
          <w:iCs/>
          <w:sz w:val="20"/>
          <w:szCs w:val="20"/>
        </w:rPr>
        <w:t>27.</w:t>
      </w:r>
      <w:r w:rsidR="00130BF3">
        <w:rPr>
          <w:i/>
          <w:iCs/>
          <w:sz w:val="20"/>
          <w:szCs w:val="20"/>
        </w:rPr>
        <w:t>1</w:t>
      </w:r>
      <w:r w:rsidR="006970E6" w:rsidRPr="006970E6">
        <w:rPr>
          <w:i/>
          <w:iCs/>
          <w:sz w:val="20"/>
          <w:szCs w:val="20"/>
        </w:rPr>
        <w:t>0.2024</w:t>
      </w:r>
      <w:r w:rsidR="00FC60DA" w:rsidRPr="006970E6">
        <w:rPr>
          <w:i/>
          <w:iCs/>
          <w:sz w:val="20"/>
          <w:szCs w:val="20"/>
        </w:rPr>
        <w:t>.</w:t>
      </w:r>
    </w:p>
    <w:p w:rsidR="00595456" w:rsidRPr="00FC60DA" w:rsidRDefault="00595456" w:rsidP="00721979">
      <w:pPr>
        <w:jc w:val="both"/>
        <w:rPr>
          <w:i/>
          <w:iCs/>
          <w:sz w:val="20"/>
          <w:szCs w:val="20"/>
        </w:rPr>
      </w:pPr>
    </w:p>
    <w:p w:rsidR="00FC60DA" w:rsidRPr="0038747E" w:rsidRDefault="00FC60DA" w:rsidP="00FC60DA">
      <w:pPr>
        <w:jc w:val="both"/>
        <w:rPr>
          <w:i/>
          <w:sz w:val="20"/>
          <w:szCs w:val="20"/>
        </w:rPr>
      </w:pPr>
      <w:r w:rsidRPr="0038747E">
        <w:rPr>
          <w:bCs/>
          <w:i/>
          <w:sz w:val="20"/>
          <w:szCs w:val="20"/>
        </w:rPr>
        <w:t>Проверено</w:t>
      </w:r>
      <w:r w:rsidR="00631B92" w:rsidRPr="0038747E">
        <w:rPr>
          <w:bCs/>
          <w:i/>
          <w:sz w:val="20"/>
          <w:szCs w:val="20"/>
        </w:rPr>
        <w:t xml:space="preserve"> без аудио</w:t>
      </w:r>
      <w:r w:rsidRPr="0038747E">
        <w:rPr>
          <w:bCs/>
          <w:i/>
          <w:sz w:val="20"/>
          <w:szCs w:val="20"/>
        </w:rPr>
        <w:t>:</w:t>
      </w:r>
      <w:r w:rsidRPr="0038747E">
        <w:rPr>
          <w:i/>
          <w:sz w:val="20"/>
          <w:szCs w:val="20"/>
        </w:rPr>
        <w:t xml:space="preserve"> </w:t>
      </w:r>
      <w:r w:rsidRPr="0038747E">
        <w:rPr>
          <w:bCs/>
          <w:i/>
          <w:sz w:val="20"/>
          <w:szCs w:val="20"/>
        </w:rPr>
        <w:t>Аватаресса ИВО Вечной Сверхкосмической Иерархии ИВО</w:t>
      </w:r>
      <w:r w:rsidRPr="0038747E">
        <w:rPr>
          <w:i/>
          <w:sz w:val="20"/>
          <w:szCs w:val="20"/>
        </w:rPr>
        <w:t xml:space="preserve"> Елена Текоцкая.</w:t>
      </w:r>
    </w:p>
    <w:p w:rsidR="00FC60DA" w:rsidRDefault="00FC60DA" w:rsidP="00FC60DA">
      <w:pPr>
        <w:jc w:val="both"/>
      </w:pPr>
      <w:r w:rsidRPr="0038747E">
        <w:rPr>
          <w:i/>
          <w:sz w:val="20"/>
          <w:szCs w:val="20"/>
        </w:rPr>
        <w:t xml:space="preserve">Сдано: ИВАС КХ </w:t>
      </w:r>
      <w:r w:rsidR="00003642">
        <w:rPr>
          <w:i/>
          <w:sz w:val="20"/>
          <w:szCs w:val="20"/>
        </w:rPr>
        <w:t>28.10.2024</w:t>
      </w:r>
    </w:p>
    <w:sectPr w:rsidR="00FC60DA" w:rsidSect="00AB5CE5">
      <w:headerReference w:type="default" r:id="rId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ED" w:rsidRDefault="00C835ED">
      <w:r>
        <w:separator/>
      </w:r>
    </w:p>
  </w:endnote>
  <w:endnote w:type="continuationSeparator" w:id="0">
    <w:p w:rsidR="00C835ED" w:rsidRDefault="00C83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ED" w:rsidRDefault="00C835ED">
      <w:r>
        <w:separator/>
      </w:r>
    </w:p>
  </w:footnote>
  <w:footnote w:type="continuationSeparator" w:id="0">
    <w:p w:rsidR="00C835ED" w:rsidRDefault="00C83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86" w:rsidRDefault="00F77486" w:rsidP="009A608D">
    <w:pPr>
      <w:jc w:val="center"/>
      <w:rPr>
        <w:i/>
        <w:sz w:val="16"/>
        <w:szCs w:val="16"/>
      </w:rPr>
    </w:pPr>
    <w:r>
      <w:rPr>
        <w:rFonts w:eastAsia="Calibri"/>
        <w:i/>
        <w:iCs/>
        <w:sz w:val="16"/>
        <w:szCs w:val="16"/>
      </w:rPr>
      <w:t xml:space="preserve">18 </w:t>
    </w:r>
    <w:r w:rsidRPr="00E97661">
      <w:rPr>
        <w:rFonts w:eastAsia="Calibri"/>
        <w:i/>
        <w:iCs/>
        <w:sz w:val="16"/>
        <w:szCs w:val="16"/>
      </w:rPr>
      <w:t>Синтез ИВО</w:t>
    </w:r>
    <w:r>
      <w:rPr>
        <w:rFonts w:eastAsia="Calibri"/>
        <w:i/>
        <w:iCs/>
        <w:sz w:val="16"/>
        <w:szCs w:val="16"/>
      </w:rPr>
      <w:t>.</w:t>
    </w:r>
    <w:r w:rsidRPr="00E97661">
      <w:rPr>
        <w:rFonts w:eastAsia="Calibri"/>
        <w:i/>
        <w:iCs/>
        <w:sz w:val="16"/>
        <w:szCs w:val="16"/>
      </w:rPr>
      <w:t xml:space="preserve"> </w:t>
    </w:r>
    <w:r w:rsidRPr="009A608D">
      <w:rPr>
        <w:i/>
        <w:sz w:val="16"/>
        <w:szCs w:val="16"/>
      </w:rPr>
      <w:t xml:space="preserve">План Синтеза каждого. Октавный Теург Изначально Вышестоящего Отца. Восприятие Отца-человек-субъекта.  </w:t>
    </w:r>
  </w:p>
  <w:p w:rsidR="00F77486" w:rsidRDefault="00F77486" w:rsidP="009A608D">
    <w:pPr>
      <w:jc w:val="center"/>
      <w:rPr>
        <w:i/>
        <w:sz w:val="16"/>
        <w:szCs w:val="16"/>
      </w:rPr>
    </w:pPr>
    <w:r w:rsidRPr="009A608D">
      <w:rPr>
        <w:i/>
        <w:sz w:val="16"/>
        <w:szCs w:val="16"/>
      </w:rPr>
      <w:t>Октава Фа Изначально Вышестоящего Отца</w:t>
    </w:r>
    <w:r w:rsidRPr="00595456">
      <w:rPr>
        <w:i/>
        <w:sz w:val="16"/>
        <w:szCs w:val="16"/>
      </w:rPr>
      <w:t>.</w:t>
    </w:r>
    <w:r>
      <w:rPr>
        <w:i/>
        <w:sz w:val="16"/>
        <w:szCs w:val="16"/>
      </w:rPr>
      <w:t xml:space="preserve"> </w:t>
    </w:r>
    <w:r>
      <w:rPr>
        <w:rFonts w:eastAsia="Calibri"/>
        <w:i/>
        <w:iCs/>
        <w:sz w:val="16"/>
        <w:szCs w:val="16"/>
      </w:rPr>
      <w:t>12-13 октября</w:t>
    </w:r>
    <w:r w:rsidRPr="00E97661">
      <w:rPr>
        <w:rFonts w:eastAsia="Calibri"/>
        <w:i/>
        <w:iCs/>
        <w:sz w:val="16"/>
        <w:szCs w:val="16"/>
      </w:rPr>
      <w:t xml:space="preserve"> 202</w:t>
    </w:r>
    <w:r>
      <w:rPr>
        <w:rFonts w:eastAsia="Calibri"/>
        <w:i/>
        <w:iCs/>
        <w:sz w:val="16"/>
        <w:szCs w:val="16"/>
      </w:rPr>
      <w:t>4</w:t>
    </w:r>
    <w:r w:rsidRPr="00E97661">
      <w:rPr>
        <w:rFonts w:eastAsia="Calibri"/>
        <w:i/>
        <w:iCs/>
        <w:sz w:val="16"/>
        <w:szCs w:val="16"/>
      </w:rPr>
      <w:t xml:space="preserve"> г.</w:t>
    </w:r>
    <w:r w:rsidRPr="00E97661">
      <w:rPr>
        <w:b/>
        <w:i/>
        <w:sz w:val="16"/>
        <w:szCs w:val="16"/>
      </w:rPr>
      <w:t xml:space="preserve"> </w:t>
    </w:r>
    <w:r w:rsidRPr="00E97661">
      <w:rPr>
        <w:i/>
        <w:sz w:val="16"/>
        <w:szCs w:val="16"/>
      </w:rPr>
      <w:t xml:space="preserve">ИВДИВО Зеленогорск </w:t>
    </w:r>
    <w:r>
      <w:rPr>
        <w:i/>
        <w:sz w:val="16"/>
        <w:szCs w:val="16"/>
      </w:rPr>
      <w:t>Татьяна Мелентьева</w:t>
    </w:r>
  </w:p>
  <w:p w:rsidR="00F77486" w:rsidRDefault="00F77486" w:rsidP="009A608D">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attachedTemplate r:id="rId1"/>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C736A8"/>
    <w:rsid w:val="000015D1"/>
    <w:rsid w:val="00003642"/>
    <w:rsid w:val="00006C14"/>
    <w:rsid w:val="0002236D"/>
    <w:rsid w:val="0002567B"/>
    <w:rsid w:val="00027F72"/>
    <w:rsid w:val="000309EE"/>
    <w:rsid w:val="0003223B"/>
    <w:rsid w:val="00035A61"/>
    <w:rsid w:val="000361F4"/>
    <w:rsid w:val="00055508"/>
    <w:rsid w:val="00057F31"/>
    <w:rsid w:val="00062B46"/>
    <w:rsid w:val="00065947"/>
    <w:rsid w:val="00066D4E"/>
    <w:rsid w:val="00070D3D"/>
    <w:rsid w:val="00083017"/>
    <w:rsid w:val="000964E5"/>
    <w:rsid w:val="000A14F8"/>
    <w:rsid w:val="000B1263"/>
    <w:rsid w:val="000B2B07"/>
    <w:rsid w:val="000C4C75"/>
    <w:rsid w:val="000C58D6"/>
    <w:rsid w:val="000D79CC"/>
    <w:rsid w:val="000E1508"/>
    <w:rsid w:val="000F0FCF"/>
    <w:rsid w:val="00130BF3"/>
    <w:rsid w:val="00132056"/>
    <w:rsid w:val="00146370"/>
    <w:rsid w:val="00151FD4"/>
    <w:rsid w:val="0017463F"/>
    <w:rsid w:val="001816CF"/>
    <w:rsid w:val="0019228D"/>
    <w:rsid w:val="001A7FF9"/>
    <w:rsid w:val="001B0A83"/>
    <w:rsid w:val="001B7807"/>
    <w:rsid w:val="001C6EED"/>
    <w:rsid w:val="001E0BAE"/>
    <w:rsid w:val="001E273E"/>
    <w:rsid w:val="00206684"/>
    <w:rsid w:val="002221BF"/>
    <w:rsid w:val="00226533"/>
    <w:rsid w:val="0023024B"/>
    <w:rsid w:val="00242AF6"/>
    <w:rsid w:val="0025259D"/>
    <w:rsid w:val="0025563F"/>
    <w:rsid w:val="00255A3A"/>
    <w:rsid w:val="00255BAE"/>
    <w:rsid w:val="00264572"/>
    <w:rsid w:val="0027634D"/>
    <w:rsid w:val="0028402B"/>
    <w:rsid w:val="002943C0"/>
    <w:rsid w:val="002A0450"/>
    <w:rsid w:val="002A16F2"/>
    <w:rsid w:val="002C3E10"/>
    <w:rsid w:val="002E5EED"/>
    <w:rsid w:val="002E69AB"/>
    <w:rsid w:val="002F3EE2"/>
    <w:rsid w:val="00307E3D"/>
    <w:rsid w:val="00315F88"/>
    <w:rsid w:val="003176F0"/>
    <w:rsid w:val="00326D90"/>
    <w:rsid w:val="00357E73"/>
    <w:rsid w:val="00363392"/>
    <w:rsid w:val="0038747E"/>
    <w:rsid w:val="00393E65"/>
    <w:rsid w:val="003A644A"/>
    <w:rsid w:val="003C60A7"/>
    <w:rsid w:val="003C7E8A"/>
    <w:rsid w:val="003F7A44"/>
    <w:rsid w:val="00400191"/>
    <w:rsid w:val="00406E74"/>
    <w:rsid w:val="00407FA9"/>
    <w:rsid w:val="004444FA"/>
    <w:rsid w:val="004556E1"/>
    <w:rsid w:val="00460708"/>
    <w:rsid w:val="00461FD1"/>
    <w:rsid w:val="0047370E"/>
    <w:rsid w:val="00481725"/>
    <w:rsid w:val="00482B86"/>
    <w:rsid w:val="004841F2"/>
    <w:rsid w:val="004A4DD8"/>
    <w:rsid w:val="004B7693"/>
    <w:rsid w:val="004C78EB"/>
    <w:rsid w:val="004D1DA4"/>
    <w:rsid w:val="004D29C2"/>
    <w:rsid w:val="004D4176"/>
    <w:rsid w:val="004D4E07"/>
    <w:rsid w:val="004D7D1F"/>
    <w:rsid w:val="004E7309"/>
    <w:rsid w:val="004F1A86"/>
    <w:rsid w:val="00510AF9"/>
    <w:rsid w:val="00514433"/>
    <w:rsid w:val="00516C57"/>
    <w:rsid w:val="005274F1"/>
    <w:rsid w:val="00530633"/>
    <w:rsid w:val="005608AA"/>
    <w:rsid w:val="0056552B"/>
    <w:rsid w:val="00574A54"/>
    <w:rsid w:val="005854F6"/>
    <w:rsid w:val="00595456"/>
    <w:rsid w:val="00595BF5"/>
    <w:rsid w:val="005B2B73"/>
    <w:rsid w:val="005B368F"/>
    <w:rsid w:val="005B36F3"/>
    <w:rsid w:val="005C7463"/>
    <w:rsid w:val="005D2A5C"/>
    <w:rsid w:val="006235CA"/>
    <w:rsid w:val="00631B92"/>
    <w:rsid w:val="00631DF0"/>
    <w:rsid w:val="00632A1C"/>
    <w:rsid w:val="00647E42"/>
    <w:rsid w:val="0066418F"/>
    <w:rsid w:val="00670E2C"/>
    <w:rsid w:val="006744A9"/>
    <w:rsid w:val="00686E6F"/>
    <w:rsid w:val="006970E6"/>
    <w:rsid w:val="006A4474"/>
    <w:rsid w:val="006A7A70"/>
    <w:rsid w:val="006B23F1"/>
    <w:rsid w:val="006B5F2A"/>
    <w:rsid w:val="006B67E7"/>
    <w:rsid w:val="006C16BE"/>
    <w:rsid w:val="006D3500"/>
    <w:rsid w:val="006F49FD"/>
    <w:rsid w:val="00701A13"/>
    <w:rsid w:val="00702155"/>
    <w:rsid w:val="007061EB"/>
    <w:rsid w:val="0070723C"/>
    <w:rsid w:val="0072048C"/>
    <w:rsid w:val="00721979"/>
    <w:rsid w:val="00722CDB"/>
    <w:rsid w:val="0076263C"/>
    <w:rsid w:val="00763FD7"/>
    <w:rsid w:val="0076561D"/>
    <w:rsid w:val="00775A0F"/>
    <w:rsid w:val="00781C6F"/>
    <w:rsid w:val="00793BB4"/>
    <w:rsid w:val="007B4533"/>
    <w:rsid w:val="007E54DD"/>
    <w:rsid w:val="007E7020"/>
    <w:rsid w:val="00802E7E"/>
    <w:rsid w:val="008050F1"/>
    <w:rsid w:val="00815CBB"/>
    <w:rsid w:val="0082361C"/>
    <w:rsid w:val="0085339A"/>
    <w:rsid w:val="00864BD6"/>
    <w:rsid w:val="00870BC2"/>
    <w:rsid w:val="0089638A"/>
    <w:rsid w:val="00897D1B"/>
    <w:rsid w:val="008B063F"/>
    <w:rsid w:val="008C0CDA"/>
    <w:rsid w:val="008C5F05"/>
    <w:rsid w:val="008E6918"/>
    <w:rsid w:val="008F4343"/>
    <w:rsid w:val="008F4546"/>
    <w:rsid w:val="009110BE"/>
    <w:rsid w:val="00952E3C"/>
    <w:rsid w:val="0096164B"/>
    <w:rsid w:val="00966E55"/>
    <w:rsid w:val="0097459F"/>
    <w:rsid w:val="009842B0"/>
    <w:rsid w:val="00991B3F"/>
    <w:rsid w:val="009A0CDD"/>
    <w:rsid w:val="009A608D"/>
    <w:rsid w:val="009B4BAF"/>
    <w:rsid w:val="009B64BD"/>
    <w:rsid w:val="009C578A"/>
    <w:rsid w:val="009D7E4C"/>
    <w:rsid w:val="009F3515"/>
    <w:rsid w:val="009F6EB3"/>
    <w:rsid w:val="00A0460B"/>
    <w:rsid w:val="00A06064"/>
    <w:rsid w:val="00A111AB"/>
    <w:rsid w:val="00A145AB"/>
    <w:rsid w:val="00A20925"/>
    <w:rsid w:val="00A25D7B"/>
    <w:rsid w:val="00A275BE"/>
    <w:rsid w:val="00A40A79"/>
    <w:rsid w:val="00A4608B"/>
    <w:rsid w:val="00A63885"/>
    <w:rsid w:val="00A65D71"/>
    <w:rsid w:val="00A66657"/>
    <w:rsid w:val="00A7073B"/>
    <w:rsid w:val="00A760F1"/>
    <w:rsid w:val="00A82045"/>
    <w:rsid w:val="00A93875"/>
    <w:rsid w:val="00AA3C70"/>
    <w:rsid w:val="00AB1CE6"/>
    <w:rsid w:val="00AB5CE5"/>
    <w:rsid w:val="00AB5E1B"/>
    <w:rsid w:val="00AC0B8C"/>
    <w:rsid w:val="00AC39B0"/>
    <w:rsid w:val="00AC5F10"/>
    <w:rsid w:val="00AD3450"/>
    <w:rsid w:val="00AE4383"/>
    <w:rsid w:val="00AE7255"/>
    <w:rsid w:val="00B145AD"/>
    <w:rsid w:val="00B33B88"/>
    <w:rsid w:val="00B56E57"/>
    <w:rsid w:val="00B6114B"/>
    <w:rsid w:val="00B77815"/>
    <w:rsid w:val="00B8011B"/>
    <w:rsid w:val="00BA36BD"/>
    <w:rsid w:val="00BD1001"/>
    <w:rsid w:val="00BD59C9"/>
    <w:rsid w:val="00C0283E"/>
    <w:rsid w:val="00C04F84"/>
    <w:rsid w:val="00C133B4"/>
    <w:rsid w:val="00C1529A"/>
    <w:rsid w:val="00C24A78"/>
    <w:rsid w:val="00C31E63"/>
    <w:rsid w:val="00C72E89"/>
    <w:rsid w:val="00C736A8"/>
    <w:rsid w:val="00C74814"/>
    <w:rsid w:val="00C76F5F"/>
    <w:rsid w:val="00C77D33"/>
    <w:rsid w:val="00C77E12"/>
    <w:rsid w:val="00C835ED"/>
    <w:rsid w:val="00C83A8B"/>
    <w:rsid w:val="00C8679D"/>
    <w:rsid w:val="00C94A02"/>
    <w:rsid w:val="00CA4C75"/>
    <w:rsid w:val="00CB1476"/>
    <w:rsid w:val="00CB2132"/>
    <w:rsid w:val="00CB6D9E"/>
    <w:rsid w:val="00CC46CB"/>
    <w:rsid w:val="00CE3767"/>
    <w:rsid w:val="00CF6F35"/>
    <w:rsid w:val="00D06EF6"/>
    <w:rsid w:val="00D07BD3"/>
    <w:rsid w:val="00D16B15"/>
    <w:rsid w:val="00D252DB"/>
    <w:rsid w:val="00D25990"/>
    <w:rsid w:val="00D279E0"/>
    <w:rsid w:val="00D44F7A"/>
    <w:rsid w:val="00D5194F"/>
    <w:rsid w:val="00D52656"/>
    <w:rsid w:val="00D5554F"/>
    <w:rsid w:val="00D60B24"/>
    <w:rsid w:val="00D67C68"/>
    <w:rsid w:val="00D94300"/>
    <w:rsid w:val="00DA125D"/>
    <w:rsid w:val="00DB0811"/>
    <w:rsid w:val="00DC25B3"/>
    <w:rsid w:val="00DD5376"/>
    <w:rsid w:val="00DD7EFA"/>
    <w:rsid w:val="00DE37CD"/>
    <w:rsid w:val="00DF4B9F"/>
    <w:rsid w:val="00DF79F0"/>
    <w:rsid w:val="00E02BB8"/>
    <w:rsid w:val="00E060AA"/>
    <w:rsid w:val="00E1046D"/>
    <w:rsid w:val="00E112B3"/>
    <w:rsid w:val="00E23F30"/>
    <w:rsid w:val="00E25FBC"/>
    <w:rsid w:val="00E32160"/>
    <w:rsid w:val="00E51596"/>
    <w:rsid w:val="00E863EA"/>
    <w:rsid w:val="00E87889"/>
    <w:rsid w:val="00E90FB5"/>
    <w:rsid w:val="00EA21E1"/>
    <w:rsid w:val="00EA43BE"/>
    <w:rsid w:val="00EB19A6"/>
    <w:rsid w:val="00EB3E12"/>
    <w:rsid w:val="00EC72D4"/>
    <w:rsid w:val="00ED0909"/>
    <w:rsid w:val="00EF0BB1"/>
    <w:rsid w:val="00F54476"/>
    <w:rsid w:val="00F65875"/>
    <w:rsid w:val="00F77486"/>
    <w:rsid w:val="00F857D2"/>
    <w:rsid w:val="00F90EDD"/>
    <w:rsid w:val="00F93227"/>
    <w:rsid w:val="00FA6F5D"/>
    <w:rsid w:val="00FC60DA"/>
    <w:rsid w:val="00FC735E"/>
    <w:rsid w:val="00FE280E"/>
    <w:rsid w:val="00FE5584"/>
    <w:rsid w:val="00FE6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3859</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2024-09-17T06:59:00Z</dcterms:created>
  <dcterms:modified xsi:type="dcterms:W3CDTF">2024-10-30T23:41:00Z</dcterms:modified>
</cp:coreProperties>
</file>