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F462" w14:textId="77777777" w:rsidR="00721979" w:rsidRPr="00F66EB0" w:rsidRDefault="00721979" w:rsidP="00721979">
      <w:pPr>
        <w:jc w:val="center"/>
        <w:rPr>
          <w:b/>
        </w:rPr>
      </w:pPr>
      <w:r>
        <w:rPr>
          <w:b/>
        </w:rPr>
        <w:t xml:space="preserve">Рекомендации </w:t>
      </w:r>
      <w:r w:rsidRPr="00F66EB0">
        <w:rPr>
          <w:b/>
        </w:rPr>
        <w:t>17 Синтеза ИВО</w:t>
      </w:r>
    </w:p>
    <w:p w14:paraId="09552DAB" w14:textId="77777777" w:rsidR="00721979" w:rsidRPr="00F66EB0" w:rsidRDefault="00721979" w:rsidP="00721979">
      <w:pPr>
        <w:jc w:val="center"/>
      </w:pPr>
      <w:r w:rsidRPr="00F66EB0">
        <w:rPr>
          <w:b/>
        </w:rPr>
        <w:t>14-15 сентября 2024 года</w:t>
      </w:r>
      <w:r w:rsidRPr="00F66EB0">
        <w:t xml:space="preserve"> </w:t>
      </w:r>
    </w:p>
    <w:p w14:paraId="7363E544" w14:textId="5EB5F27D" w:rsidR="003176F0" w:rsidRDefault="003176F0" w:rsidP="00721979">
      <w:pPr>
        <w:jc w:val="both"/>
        <w:rPr>
          <w:b/>
        </w:rPr>
      </w:pPr>
      <w:r w:rsidRPr="00206684">
        <w:rPr>
          <w:b/>
        </w:rPr>
        <w:t>1 часть</w:t>
      </w:r>
    </w:p>
    <w:p w14:paraId="05249A01" w14:textId="77777777" w:rsidR="0089638A" w:rsidRPr="00206684" w:rsidRDefault="0089638A" w:rsidP="00721979">
      <w:pPr>
        <w:jc w:val="both"/>
        <w:rPr>
          <w:b/>
        </w:rPr>
      </w:pPr>
    </w:p>
    <w:p w14:paraId="5A5F576A" w14:textId="63028845" w:rsidR="00C736A8" w:rsidRDefault="00EC72D4" w:rsidP="00721979">
      <w:pPr>
        <w:jc w:val="both"/>
      </w:pPr>
      <w:r>
        <w:t>00:</w:t>
      </w:r>
      <w:r w:rsidR="00B33B88">
        <w:t>35:36</w:t>
      </w:r>
      <w:r w:rsidR="00C736A8">
        <w:t xml:space="preserve"> </w:t>
      </w:r>
      <w:r w:rsidR="009B4BAF">
        <w:t xml:space="preserve">– </w:t>
      </w:r>
      <w:r>
        <w:t>00:</w:t>
      </w:r>
      <w:r w:rsidR="009B4BAF">
        <w:t>35</w:t>
      </w:r>
      <w:r w:rsidR="00631B92">
        <w:t>:</w:t>
      </w:r>
      <w:r w:rsidR="009B4BAF">
        <w:t>54</w:t>
      </w:r>
    </w:p>
    <w:p w14:paraId="16A96523" w14:textId="214E4870" w:rsidR="00D07BD3" w:rsidRDefault="00C736A8" w:rsidP="00721979">
      <w:pPr>
        <w:jc w:val="both"/>
      </w:pPr>
      <w:r>
        <w:t>… первый курс необходимо, чтобы ра</w:t>
      </w:r>
      <w:r w:rsidR="00B33B88">
        <w:t>звернулся. Потому что территории</w:t>
      </w:r>
      <w:r>
        <w:t xml:space="preserve"> очень важны первые курсы Си</w:t>
      </w:r>
      <w:r w:rsidR="00B33B88">
        <w:t>нтеза</w:t>
      </w:r>
      <w:r>
        <w:t xml:space="preserve">.  </w:t>
      </w:r>
      <w:r w:rsidR="0097459F">
        <w:t>Скажете</w:t>
      </w:r>
      <w:r>
        <w:t>, что они же внешние. Но тем более, материя любит и для неё всегда Огонь адаптивен только через первый курс Синтеза. Адаптация идёт.</w:t>
      </w:r>
    </w:p>
    <w:p w14:paraId="7B99AB34" w14:textId="77777777" w:rsidR="00B56E57" w:rsidRDefault="00B56E57" w:rsidP="00721979">
      <w:pPr>
        <w:jc w:val="both"/>
      </w:pPr>
    </w:p>
    <w:p w14:paraId="5149F2A2" w14:textId="77777777" w:rsidR="00B56E57" w:rsidRDefault="00B56E57" w:rsidP="00721979">
      <w:pPr>
        <w:jc w:val="both"/>
      </w:pPr>
      <w:r>
        <w:t>01:36:05 – 01:36:42</w:t>
      </w:r>
    </w:p>
    <w:p w14:paraId="1CEE1DBA" w14:textId="77777777" w:rsidR="00B56E57" w:rsidRDefault="00B56E57" w:rsidP="00721979">
      <w:pPr>
        <w:jc w:val="both"/>
      </w:pPr>
      <w:r>
        <w:t xml:space="preserve">Было бы не плохо для себя именно поставить цель… Кут Хуми ставит на этом большой акцент. Видимо, для каждого из вас это важно… В этом ничего сложного нет, ряд ночных подготовок </w:t>
      </w:r>
      <w:r w:rsidR="004D4176">
        <w:t>с</w:t>
      </w:r>
      <w:r>
        <w:t xml:space="preserve"> ИВАС Кут Хуми… и вы вырабатываете какой-то вариант вашей деятельности и ваш образ той реализации, на которую вы можете устремиться.</w:t>
      </w:r>
    </w:p>
    <w:p w14:paraId="75F7191F" w14:textId="77777777" w:rsidR="00B56E57" w:rsidRDefault="00B56E57" w:rsidP="00721979">
      <w:pPr>
        <w:jc w:val="both"/>
      </w:pPr>
    </w:p>
    <w:p w14:paraId="238BAF14" w14:textId="77777777" w:rsidR="00B56E57" w:rsidRDefault="00A82045" w:rsidP="00721979">
      <w:pPr>
        <w:jc w:val="both"/>
      </w:pPr>
      <w:r>
        <w:t>01:53:26 – 01:</w:t>
      </w:r>
      <w:r w:rsidR="006B5F2A">
        <w:t>56</w:t>
      </w:r>
      <w:r>
        <w:t>:</w:t>
      </w:r>
      <w:r w:rsidR="006B5F2A">
        <w:t>00</w:t>
      </w:r>
    </w:p>
    <w:p w14:paraId="40C84CA3" w14:textId="6C90F126" w:rsidR="00A82045" w:rsidRDefault="00A82045" w:rsidP="00721979">
      <w:pPr>
        <w:jc w:val="both"/>
      </w:pPr>
      <w:r>
        <w:t xml:space="preserve">По итогам </w:t>
      </w:r>
      <w:r w:rsidR="00A65D71">
        <w:t>С</w:t>
      </w:r>
      <w:r>
        <w:t>интеза вы буд</w:t>
      </w:r>
      <w:r w:rsidR="0097459F">
        <w:t>е</w:t>
      </w:r>
      <w:r>
        <w:t>те какие-то вопросы поднимать… какое-то практикование. Но это не то, что мы повторяем те практики, которые были. Всё</w:t>
      </w:r>
      <w:r w:rsidR="00EB19A6">
        <w:t>!</w:t>
      </w:r>
      <w:r>
        <w:t xml:space="preserve"> Они уже на группу вашу были проведены. А ваша задача не повторение тематик, а это наоборот поиск каких-то новых материалов, на заинтересовавшую вас тему</w:t>
      </w:r>
      <w:r w:rsidR="00EB19A6">
        <w:t>. Н</w:t>
      </w:r>
      <w:r>
        <w:t xml:space="preserve">апример, </w:t>
      </w:r>
      <w:proofErr w:type="spellStart"/>
      <w:r w:rsidR="00083017">
        <w:t>П</w:t>
      </w:r>
      <w:r>
        <w:t>сих</w:t>
      </w:r>
      <w:r w:rsidR="00A111AB">
        <w:t>одинамика</w:t>
      </w:r>
      <w:proofErr w:type="spellEnd"/>
      <w:r w:rsidR="00A111AB">
        <w:t>, сам Служащий, С</w:t>
      </w:r>
      <w:r>
        <w:t>озидание…</w:t>
      </w:r>
      <w:r w:rsidR="00EB19A6">
        <w:t xml:space="preserve"> У</w:t>
      </w:r>
      <w:r>
        <w:t xml:space="preserve"> каждого из вас будет какая-то своя тема, которую вам И</w:t>
      </w:r>
      <w:r w:rsidR="00A111AB">
        <w:t xml:space="preserve">значально </w:t>
      </w:r>
      <w:r>
        <w:t>В</w:t>
      </w:r>
      <w:r w:rsidR="00A111AB">
        <w:t xml:space="preserve">ышестоящий </w:t>
      </w:r>
      <w:r>
        <w:t>А</w:t>
      </w:r>
      <w:r w:rsidR="00A111AB">
        <w:t>ватар Синтеза</w:t>
      </w:r>
      <w:r>
        <w:t xml:space="preserve"> Кут Хуми мо</w:t>
      </w:r>
      <w:r w:rsidR="00EB19A6">
        <w:t>жет включить в разработку для ваш</w:t>
      </w:r>
      <w:r>
        <w:t>ей внутренней организации и для развития и роста в каждом из вас Служащего</w:t>
      </w:r>
      <w:r w:rsidR="00DC25B3">
        <w:t>… За счёт этого вы начитаете повышать свою компетентност</w:t>
      </w:r>
      <w:r w:rsidR="00CB1476">
        <w:t xml:space="preserve">ь… То есть, искать какие-то дополнительные материалы. У нас их очень много. Эталонных. Именно эталонных… Аватар Синтеза Виталий Сердюк и Аватаресса Ольга Сердюк. У них эталонные Синтезы… </w:t>
      </w:r>
    </w:p>
    <w:p w14:paraId="5F30CFCC" w14:textId="77777777" w:rsidR="00DC25B3" w:rsidRDefault="006B5F2A" w:rsidP="00721979">
      <w:pPr>
        <w:jc w:val="both"/>
      </w:pPr>
      <w:r>
        <w:t xml:space="preserve">Чтобы в этой разработке максимально уделили внимание разработке практического применения Частей в их разработке, попогружались, что такое компетенция, ну, и соответственно, хотя бы выучили… но этого мало… иногда это надо стяжать.  </w:t>
      </w:r>
    </w:p>
    <w:p w14:paraId="6EA0A2FE" w14:textId="77777777" w:rsidR="00E1046D" w:rsidRDefault="00E1046D" w:rsidP="00721979">
      <w:pPr>
        <w:jc w:val="both"/>
      </w:pPr>
    </w:p>
    <w:p w14:paraId="2399DAF8" w14:textId="77777777" w:rsidR="00E1046D" w:rsidRDefault="00D52656" w:rsidP="00721979">
      <w:pPr>
        <w:jc w:val="both"/>
      </w:pPr>
      <w:r>
        <w:t>02:03:</w:t>
      </w:r>
      <w:r w:rsidR="002221BF">
        <w:t>32 – 02:06:01</w:t>
      </w:r>
    </w:p>
    <w:p w14:paraId="607216C3" w14:textId="38CE9E56" w:rsidR="00A20925" w:rsidRDefault="002221BF" w:rsidP="00721979">
      <w:pPr>
        <w:jc w:val="both"/>
      </w:pPr>
      <w:r>
        <w:t>...</w:t>
      </w:r>
      <w:r w:rsidR="00D52656">
        <w:t xml:space="preserve"> А иногда эта вот животность, которая начинает преобладать… очень сильно на молодёжь </w:t>
      </w:r>
      <w:r w:rsidR="00A20925">
        <w:t>сейчас влияет</w:t>
      </w:r>
      <w:r w:rsidR="00D52656">
        <w:t xml:space="preserve">. Вот смотрите-ка, это как раз ваша задача, как подразделения Формы. Формы человечности. Вот </w:t>
      </w:r>
      <w:r w:rsidR="00CF6F35">
        <w:t>в этом направлении нужно</w:t>
      </w:r>
      <w:r w:rsidR="00D52656">
        <w:t xml:space="preserve"> поработать будет. Потому что молодёжь начинает для себя </w:t>
      </w:r>
      <w:r w:rsidR="00062B46">
        <w:t>Э</w:t>
      </w:r>
      <w:r w:rsidR="00CF6F35">
        <w:t>талоном брать не Изначально Вышестоящего Отца, то есть не человека,</w:t>
      </w:r>
      <w:r w:rsidR="00A20925">
        <w:t xml:space="preserve"> а, извини</w:t>
      </w:r>
      <w:r w:rsidR="00CF6F35">
        <w:t xml:space="preserve"> себя так проявлять, но ещё и внутри начинает рождаться агрессия… </w:t>
      </w:r>
      <w:r w:rsidR="00A111AB">
        <w:t>А</w:t>
      </w:r>
      <w:r w:rsidR="00CF6F35">
        <w:t xml:space="preserve">грессия – это животное состояние, которое нас уводит от человечности как таковой… </w:t>
      </w:r>
      <w:r w:rsidR="00A111AB">
        <w:t>С</w:t>
      </w:r>
      <w:r w:rsidR="00CF6F35">
        <w:t xml:space="preserve">реди молодёжи это начинает </w:t>
      </w:r>
      <w:r w:rsidR="00A20925">
        <w:t xml:space="preserve">сильно </w:t>
      </w:r>
      <w:r w:rsidR="00CF6F35">
        <w:t xml:space="preserve">развиваться разыми видами форм… </w:t>
      </w:r>
    </w:p>
    <w:p w14:paraId="13E0194C" w14:textId="72CC99FF" w:rsidR="00DC25B3" w:rsidRDefault="00CF6F35" w:rsidP="00721979">
      <w:pPr>
        <w:jc w:val="both"/>
      </w:pPr>
      <w:r>
        <w:t xml:space="preserve">Это </w:t>
      </w:r>
      <w:r w:rsidR="00A20925">
        <w:t xml:space="preserve">тоже </w:t>
      </w:r>
      <w:r>
        <w:t xml:space="preserve">показатель воспитания… </w:t>
      </w:r>
      <w:r w:rsidR="00A20925">
        <w:t>А Служащий – это воспитатель и воспитывает в первую очередь сам себя, но и с другой стороны тогда, ч</w:t>
      </w:r>
      <w:r>
        <w:t xml:space="preserve">ем мы напитали среду, именно внешнюю среду, какими </w:t>
      </w:r>
      <w:r w:rsidR="00A20925">
        <w:t xml:space="preserve">внутренними </w:t>
      </w:r>
      <w:r>
        <w:t>качествами</w:t>
      </w:r>
      <w:r w:rsidR="00A20925">
        <w:t xml:space="preserve"> каждый человек, который живёт на Планете Земля. И тогда наша задача, как Служащего… максимально аннигилировать эти выражения… Сначала мы в себе перестраиваем виды матик, матриц, которые не соответствую </w:t>
      </w:r>
      <w:r w:rsidR="00055508">
        <w:t>О</w:t>
      </w:r>
      <w:r w:rsidR="00A20925">
        <w:t xml:space="preserve">бразу и </w:t>
      </w:r>
      <w:r w:rsidR="00055508">
        <w:t>П</w:t>
      </w:r>
      <w:r w:rsidR="00A20925">
        <w:t xml:space="preserve">одобию Изначально Вышестоящего Отца. Мы продолжаем </w:t>
      </w:r>
      <w:r w:rsidR="002221BF">
        <w:t>преображаться, мы продолжаем искать это …</w:t>
      </w:r>
    </w:p>
    <w:p w14:paraId="17374603" w14:textId="77777777" w:rsidR="002221BF" w:rsidRDefault="002221BF" w:rsidP="00721979">
      <w:pPr>
        <w:jc w:val="both"/>
      </w:pPr>
    </w:p>
    <w:p w14:paraId="3E85ACEB" w14:textId="77777777" w:rsidR="00461FD1" w:rsidRDefault="00461FD1" w:rsidP="00721979">
      <w:pPr>
        <w:jc w:val="both"/>
      </w:pPr>
      <w:r>
        <w:t>02:16:02 – 02:16:52</w:t>
      </w:r>
    </w:p>
    <w:p w14:paraId="29478652" w14:textId="245C8111" w:rsidR="002221BF" w:rsidRDefault="00461FD1" w:rsidP="00721979">
      <w:pPr>
        <w:jc w:val="both"/>
      </w:pPr>
      <w:r>
        <w:t>Любая система ч</w:t>
      </w:r>
      <w:r w:rsidR="00BA36BD">
        <w:t>ё</w:t>
      </w:r>
      <w:r>
        <w:t>тко иерархически отстроена… С одной стороны мы на равных с Изначально Вышестоящими Аватарами по Д</w:t>
      </w:r>
      <w:r w:rsidR="00A111AB">
        <w:t xml:space="preserve">олжностной </w:t>
      </w:r>
      <w:r>
        <w:t>П</w:t>
      </w:r>
      <w:r w:rsidR="00A111AB">
        <w:t>олномочности</w:t>
      </w:r>
      <w:r>
        <w:t xml:space="preserve">, но с другой стороны, существует некая иерархия </w:t>
      </w:r>
      <w:proofErr w:type="gramStart"/>
      <w:r>
        <w:t>Огня..</w:t>
      </w:r>
      <w:proofErr w:type="gramEnd"/>
      <w:r>
        <w:t xml:space="preserve">, когда я  </w:t>
      </w:r>
      <w:r w:rsidR="00D5194F">
        <w:t>соблюдаю субордина</w:t>
      </w:r>
      <w:r>
        <w:t>цию, а Служащий на это воспитан… Изучайте План Синтеза и вы буд</w:t>
      </w:r>
      <w:r w:rsidR="00315F88">
        <w:t>е</w:t>
      </w:r>
      <w:r>
        <w:t xml:space="preserve">те понимать эту иерархизацию, эту Иерархию. </w:t>
      </w:r>
    </w:p>
    <w:p w14:paraId="37F8AE30" w14:textId="77777777" w:rsidR="00574A54" w:rsidRDefault="00574A54" w:rsidP="00721979">
      <w:pPr>
        <w:jc w:val="both"/>
      </w:pPr>
    </w:p>
    <w:p w14:paraId="18024192" w14:textId="77777777" w:rsidR="008F4546" w:rsidRDefault="008F4546" w:rsidP="00721979">
      <w:pPr>
        <w:jc w:val="both"/>
      </w:pPr>
    </w:p>
    <w:p w14:paraId="1C253E39" w14:textId="77777777" w:rsidR="008F4546" w:rsidRDefault="008F4546" w:rsidP="00721979">
      <w:pPr>
        <w:jc w:val="both"/>
      </w:pPr>
    </w:p>
    <w:p w14:paraId="0D81EBD7" w14:textId="299A3663" w:rsidR="00F857D2" w:rsidRDefault="00CA4C75" w:rsidP="00721979">
      <w:pPr>
        <w:jc w:val="both"/>
      </w:pPr>
      <w:r>
        <w:lastRenderedPageBreak/>
        <w:t>02:50:17</w:t>
      </w:r>
      <w:r w:rsidR="004F1A86">
        <w:t xml:space="preserve"> – 02:51:00</w:t>
      </w:r>
    </w:p>
    <w:p w14:paraId="4C414C9B" w14:textId="77777777" w:rsidR="00CA4C75" w:rsidRDefault="00CA4C75" w:rsidP="00721979">
      <w:pPr>
        <w:jc w:val="both"/>
      </w:pPr>
      <w:r>
        <w:t>Мы стяжали План Синтеза на весь курс Синтеза</w:t>
      </w:r>
      <w:r w:rsidR="004F1A86">
        <w:t xml:space="preserve">… чтобы мы этим Планом Синтеза были. Что значит быть этим Планом Синтеза? Я не просто, когда идёт подготовка к Синтезу, я его просто читаю. Я его стяжаю. </w:t>
      </w:r>
      <w:r>
        <w:t>Стяжать Распоряжения, стяжат</w:t>
      </w:r>
      <w:r w:rsidR="004F1A86">
        <w:t xml:space="preserve">ь Регламент. </w:t>
      </w:r>
    </w:p>
    <w:p w14:paraId="0024A450" w14:textId="77777777" w:rsidR="00F857D2" w:rsidRDefault="00F857D2" w:rsidP="00721979">
      <w:pPr>
        <w:jc w:val="both"/>
      </w:pPr>
    </w:p>
    <w:p w14:paraId="18C047EA" w14:textId="77777777" w:rsidR="00461FD1" w:rsidRDefault="00864BD6" w:rsidP="00721979">
      <w:pPr>
        <w:jc w:val="both"/>
      </w:pPr>
      <w:r>
        <w:t>03:08:5</w:t>
      </w:r>
      <w:r w:rsidR="006A7A70">
        <w:t>3</w:t>
      </w:r>
      <w:r>
        <w:t xml:space="preserve"> –</w:t>
      </w:r>
      <w:r w:rsidR="00A93875">
        <w:t xml:space="preserve"> 03:16:43</w:t>
      </w:r>
    </w:p>
    <w:p w14:paraId="23938DFD" w14:textId="77777777" w:rsidR="00864BD6" w:rsidRDefault="00864BD6" w:rsidP="00721979">
      <w:pPr>
        <w:jc w:val="both"/>
      </w:pPr>
      <w:r>
        <w:t>Даже, если вы командно стяжаете. Но вопрос, как вы командно стяжаете</w:t>
      </w:r>
      <w:r w:rsidR="00A4608B">
        <w:t>.</w:t>
      </w:r>
      <w:r>
        <w:t xml:space="preserve"> Это тоже иерархический взгляд. И взгляд Служащего. На это тоже </w:t>
      </w:r>
      <w:r w:rsidR="0066418F">
        <w:t>нужно</w:t>
      </w:r>
      <w:r>
        <w:t xml:space="preserve"> обратить внимание. Когда вы приходите в команду</w:t>
      </w:r>
      <w:r w:rsidR="006A7A70">
        <w:t>, скажите, пожалуйста, на сколько вы подготовлены?</w:t>
      </w:r>
      <w:r>
        <w:t xml:space="preserve"> </w:t>
      </w:r>
      <w:r w:rsidR="00E112B3">
        <w:t>Если</w:t>
      </w:r>
      <w:r w:rsidR="000015D1">
        <w:t xml:space="preserve"> мы говорим о Служащем. Служащей – это тот, кто служит</w:t>
      </w:r>
      <w:r w:rsidR="00F93227">
        <w:t>,</w:t>
      </w:r>
      <w:r w:rsidR="006A7A70">
        <w:t xml:space="preserve"> что? другим. Служа другим – восходит сам.</w:t>
      </w:r>
    </w:p>
    <w:p w14:paraId="6EBAEAAC" w14:textId="77777777" w:rsidR="00065947" w:rsidRDefault="006A7A70" w:rsidP="00721979">
      <w:pPr>
        <w:jc w:val="both"/>
      </w:pPr>
      <w:r>
        <w:t xml:space="preserve">Тогда вопрос. </w:t>
      </w:r>
      <w:r w:rsidR="00864BD6">
        <w:t>На сколько вы прежде, чем прийти на командные действия</w:t>
      </w:r>
      <w:r w:rsidR="0066418F">
        <w:t>,</w:t>
      </w:r>
      <w:r w:rsidR="00864BD6">
        <w:t xml:space="preserve"> </w:t>
      </w:r>
      <w:r w:rsidR="00864BD6" w:rsidRPr="00A4608B">
        <w:rPr>
          <w:b/>
        </w:rPr>
        <w:t>сделали</w:t>
      </w:r>
      <w:r w:rsidR="00864BD6">
        <w:t xml:space="preserve"> эту практику. То есть, исполнили самостоятельно</w:t>
      </w:r>
      <w:r w:rsidR="00763FD7">
        <w:t>,</w:t>
      </w:r>
      <w:r w:rsidR="00864BD6">
        <w:t xml:space="preserve"> вошли в Рождение Свыше, в Новое Рождение новым архетипическим выражением</w:t>
      </w:r>
      <w:r w:rsidR="00763FD7">
        <w:t xml:space="preserve"> следуя опять-таки за Кут Хуми, Изначально Вышестоящим Отцом первоначально. </w:t>
      </w:r>
      <w:r w:rsidR="0066418F">
        <w:t xml:space="preserve">Почему? </w:t>
      </w:r>
      <w:r w:rsidR="00763FD7">
        <w:t>И</w:t>
      </w:r>
      <w:r w:rsidR="00763FD7" w:rsidRPr="00763FD7">
        <w:t xml:space="preserve"> только потом </w:t>
      </w:r>
      <w:r w:rsidR="00763FD7">
        <w:t xml:space="preserve">вы </w:t>
      </w:r>
      <w:r w:rsidR="00763FD7" w:rsidRPr="00763FD7">
        <w:t>пришли на командное действие</w:t>
      </w:r>
      <w:r w:rsidR="00065947">
        <w:t xml:space="preserve">. </w:t>
      </w:r>
      <w:r w:rsidR="0066418F">
        <w:t xml:space="preserve">Почему именно такой иерархический взгляд, такое иерархическое действие </w:t>
      </w:r>
      <w:r w:rsidR="00065947">
        <w:t xml:space="preserve">априори </w:t>
      </w:r>
      <w:r w:rsidR="0066418F">
        <w:t xml:space="preserve">Служащий исполняет?..  </w:t>
      </w:r>
    </w:p>
    <w:p w14:paraId="13C9AAA5" w14:textId="77777777" w:rsidR="0066418F" w:rsidRDefault="006A7A70" w:rsidP="00721979">
      <w:pPr>
        <w:jc w:val="both"/>
      </w:pPr>
      <w:r>
        <w:t xml:space="preserve">… </w:t>
      </w:r>
      <w:r w:rsidR="0066418F">
        <w:t>С одной стороны</w:t>
      </w:r>
      <w:r w:rsidR="00A4608B">
        <w:t>, вы правы, что</w:t>
      </w:r>
      <w:r w:rsidR="0066418F">
        <w:t xml:space="preserve"> формируется лично-ориентированный Синтез</w:t>
      </w:r>
      <w:r w:rsidR="00065947">
        <w:t xml:space="preserve">, идёт развитие </w:t>
      </w:r>
      <w:r w:rsidR="0066418F">
        <w:t>вашего внутреннего мира</w:t>
      </w:r>
      <w:r w:rsidR="00065947">
        <w:t>..</w:t>
      </w:r>
      <w:r w:rsidR="0066418F">
        <w:t>. Но при этом нужно увидеть какой момент</w:t>
      </w:r>
      <w:r w:rsidR="00E112B3">
        <w:t xml:space="preserve"> – </w:t>
      </w:r>
      <w:r w:rsidR="0066418F">
        <w:t xml:space="preserve">при чём </w:t>
      </w:r>
      <w:r>
        <w:t>тут</w:t>
      </w:r>
      <w:r w:rsidR="0066418F">
        <w:t xml:space="preserve"> </w:t>
      </w:r>
      <w:r w:rsidR="00065947">
        <w:t>тогда</w:t>
      </w:r>
      <w:r>
        <w:t xml:space="preserve"> С</w:t>
      </w:r>
      <w:r w:rsidR="0066418F">
        <w:t>лужение, зачем тогда в команду приходить</w:t>
      </w:r>
      <w:r>
        <w:t>?</w:t>
      </w:r>
      <w:r w:rsidR="0066418F">
        <w:t xml:space="preserve"> Я самостоятельно сделаю</w:t>
      </w:r>
      <w:r w:rsidR="00A111AB">
        <w:t xml:space="preserve">. </w:t>
      </w:r>
    </w:p>
    <w:p w14:paraId="3AA42D9F" w14:textId="77777777" w:rsidR="0066418F" w:rsidRDefault="006A7A70" w:rsidP="00721979">
      <w:pPr>
        <w:jc w:val="both"/>
      </w:pPr>
      <w:r>
        <w:t>Мы сейчас с позиции Служащего… вот смотрите, и</w:t>
      </w:r>
      <w:r w:rsidR="0066418F">
        <w:t>ерархическое действие</w:t>
      </w:r>
      <w:r w:rsidR="00E112B3">
        <w:t>. А Служащий и С</w:t>
      </w:r>
      <w:r w:rsidR="00065947">
        <w:t>озида</w:t>
      </w:r>
      <w:r w:rsidR="00E112B3">
        <w:t>ние оно</w:t>
      </w:r>
      <w:r w:rsidR="00065947">
        <w:t xml:space="preserve"> </w:t>
      </w:r>
      <w:r w:rsidR="0066418F">
        <w:t>априори</w:t>
      </w:r>
      <w:r w:rsidR="00065947">
        <w:t xml:space="preserve"> иерархически</w:t>
      </w:r>
      <w:r w:rsidR="00A4608B">
        <w:t xml:space="preserve"> и </w:t>
      </w:r>
      <w:r w:rsidR="00A111AB">
        <w:t>и</w:t>
      </w:r>
      <w:r w:rsidR="00A4608B">
        <w:t>ерархическое</w:t>
      </w:r>
      <w:r w:rsidR="0066418F">
        <w:t>.</w:t>
      </w:r>
    </w:p>
    <w:p w14:paraId="4776F0A6" w14:textId="478CF5DA" w:rsidR="00DD7EFA" w:rsidRDefault="00763FD7" w:rsidP="00721979">
      <w:pPr>
        <w:jc w:val="both"/>
      </w:pPr>
      <w:r>
        <w:t xml:space="preserve">Когда я вхожу в новое.., </w:t>
      </w:r>
      <w:r w:rsidR="000015D1">
        <w:t xml:space="preserve">чем </w:t>
      </w:r>
      <w:r w:rsidR="00C94A02">
        <w:t>выше</w:t>
      </w:r>
      <w:r w:rsidR="000015D1">
        <w:t xml:space="preserve"> я иду, </w:t>
      </w:r>
      <w:r>
        <w:t>тем глубже вскрываются какие-то мои записи. Которые иногда</w:t>
      </w:r>
      <w:r w:rsidR="00A4608B">
        <w:t>, извините,</w:t>
      </w:r>
      <w:r>
        <w:t xml:space="preserve"> на столько уже устарели</w:t>
      </w:r>
      <w:r w:rsidR="00A111AB">
        <w:t>,</w:t>
      </w:r>
      <w:r w:rsidR="00A4608B">
        <w:t xml:space="preserve"> нафталином попахивают… </w:t>
      </w:r>
      <w:r w:rsidR="00C94A02">
        <w:t>Вот</w:t>
      </w:r>
      <w:r>
        <w:t xml:space="preserve"> они вскрываются. И </w:t>
      </w:r>
      <w:r w:rsidR="00A4608B">
        <w:t>вот</w:t>
      </w:r>
      <w:r w:rsidR="00A111AB">
        <w:t>,</w:t>
      </w:r>
      <w:r w:rsidR="00A4608B">
        <w:t xml:space="preserve"> </w:t>
      </w:r>
      <w:r>
        <w:t>когда я индивидуально эту практику делаю, в этот момент</w:t>
      </w:r>
      <w:r w:rsidR="00C94A02">
        <w:t xml:space="preserve"> я</w:t>
      </w:r>
      <w:r w:rsidR="00A111AB">
        <w:t>,</w:t>
      </w:r>
      <w:r w:rsidR="00C94A02">
        <w:t xml:space="preserve"> что? –</w:t>
      </w:r>
      <w:r>
        <w:t xml:space="preserve"> прошу пережечь, перестроить меня, </w:t>
      </w:r>
      <w:r w:rsidR="00AE7255">
        <w:t>пересинтезировать</w:t>
      </w:r>
      <w:r>
        <w:t>, переформатировать</w:t>
      </w:r>
      <w:r w:rsidR="00AE7255">
        <w:t>.</w:t>
      </w:r>
      <w:r w:rsidRPr="00763FD7">
        <w:t xml:space="preserve"> </w:t>
      </w:r>
      <w:r w:rsidR="00AE7255">
        <w:t xml:space="preserve">То есть, преобразить меня на новое. В этот момент я </w:t>
      </w:r>
      <w:r w:rsidR="000015D1">
        <w:t xml:space="preserve">же </w:t>
      </w:r>
      <w:r w:rsidR="00AE7255">
        <w:t>не отслеживаю</w:t>
      </w:r>
      <w:r w:rsidR="000015D1">
        <w:t xml:space="preserve"> того</w:t>
      </w:r>
      <w:r w:rsidR="00AE7255">
        <w:t>, что происходит в зале Изначально Вышестоящего Отца, что</w:t>
      </w:r>
      <w:r w:rsidR="000015D1">
        <w:t xml:space="preserve"> из меня выходит, выдавливается. Но в этот момент</w:t>
      </w:r>
      <w:r w:rsidR="00AE7255">
        <w:t xml:space="preserve"> я понимаю, что если я </w:t>
      </w:r>
      <w:r w:rsidR="000015D1">
        <w:t>вхожу</w:t>
      </w:r>
      <w:r w:rsidR="00AE7255">
        <w:t xml:space="preserve"> в преображение, то </w:t>
      </w:r>
      <w:r w:rsidR="000015D1">
        <w:t>обязательно нужно что</w:t>
      </w:r>
      <w:r w:rsidR="00A111AB">
        <w:t xml:space="preserve">? – </w:t>
      </w:r>
      <w:r w:rsidR="000015D1">
        <w:t xml:space="preserve">что-то пережечь и преображение оно априори предполагает, что меняются мои записи. </w:t>
      </w:r>
      <w:r w:rsidR="00AE7255">
        <w:t>Вот когда я индивидуально работаю, то со мной уже идёт работа Изначально Вышестоящих Аватаров Синтеза И</w:t>
      </w:r>
      <w:r w:rsidR="00A111AB">
        <w:t xml:space="preserve">значально </w:t>
      </w:r>
      <w:r w:rsidR="00AE7255">
        <w:t>В</w:t>
      </w:r>
      <w:r w:rsidR="00A111AB">
        <w:t xml:space="preserve">ышестоящего </w:t>
      </w:r>
      <w:r w:rsidR="00AE7255">
        <w:t>О</w:t>
      </w:r>
      <w:r w:rsidR="00A111AB">
        <w:t>тца</w:t>
      </w:r>
      <w:r w:rsidR="000015D1">
        <w:t xml:space="preserve">, извините, </w:t>
      </w:r>
      <w:r w:rsidR="00DD7EFA">
        <w:t xml:space="preserve">по-человечески. Они понимают, что </w:t>
      </w:r>
      <w:r w:rsidR="00A93875">
        <w:t xml:space="preserve">эти </w:t>
      </w:r>
      <w:r w:rsidR="00DD7EFA">
        <w:t>все процессы, что меня надо преобразить. Они мне дают</w:t>
      </w:r>
      <w:r w:rsidR="00A111AB">
        <w:t>,</w:t>
      </w:r>
      <w:r w:rsidR="00DD7EFA">
        <w:t xml:space="preserve"> что? </w:t>
      </w:r>
      <w:r w:rsidR="00A111AB">
        <w:t xml:space="preserve">– </w:t>
      </w:r>
      <w:r w:rsidR="00DD7EFA">
        <w:t>они</w:t>
      </w:r>
      <w:r w:rsidR="00A4608B">
        <w:t xml:space="preserve"> формируют </w:t>
      </w:r>
      <w:r w:rsidR="00DD7EFA">
        <w:t>мне соответствующие условия, дается Огонь, который не только помогает мне преобразиться,</w:t>
      </w:r>
      <w:r w:rsidR="00A4608B">
        <w:t xml:space="preserve"> то есть,</w:t>
      </w:r>
      <w:r w:rsidR="00DD7EFA">
        <w:t xml:space="preserve"> пересинтезироваться, переформатироваться, перестроится на новое, но ещё и пережигают как раз</w:t>
      </w:r>
      <w:r w:rsidR="00A111AB">
        <w:t xml:space="preserve"> </w:t>
      </w:r>
      <w:r w:rsidR="00DD7EFA">
        <w:t>таки то</w:t>
      </w:r>
      <w:r w:rsidR="00AE7255">
        <w:t xml:space="preserve">, что не соответствует </w:t>
      </w:r>
      <w:r w:rsidR="00702155">
        <w:t>О</w:t>
      </w:r>
      <w:r w:rsidR="00AE7255">
        <w:t xml:space="preserve">бразу и </w:t>
      </w:r>
      <w:r w:rsidR="00702155">
        <w:t>П</w:t>
      </w:r>
      <w:r w:rsidR="00AE7255">
        <w:t xml:space="preserve">одобию Отца. </w:t>
      </w:r>
      <w:r w:rsidR="00DD7EFA">
        <w:t>Почему мы сейчас, выходя в новый архетип</w:t>
      </w:r>
      <w:r w:rsidR="00A111AB">
        <w:t>,</w:t>
      </w:r>
      <w:r w:rsidR="00DD7EFA">
        <w:t xml:space="preserve"> обязательно стяжаем Рождение Свыше и Новое Рождение? То есть, Рождение</w:t>
      </w:r>
      <w:r w:rsidR="00702155">
        <w:t>м</w:t>
      </w:r>
      <w:r w:rsidR="00DD7EFA">
        <w:t xml:space="preserve"> Свыше мы стяжаем Образ, а Новым Рождением мы стяжаем, что?</w:t>
      </w:r>
      <w:r w:rsidR="00A93875">
        <w:t xml:space="preserve"> П</w:t>
      </w:r>
      <w:r w:rsidR="00DD7EFA">
        <w:t xml:space="preserve">одобие. То есть организуемся этой материей, новой материей для нас. Априори из нас будут выдавливаться какие-то состояния. И порой, извините, не человеческого характера. И поэтому они что? Когда Отец и Аватары это видят, они просто </w:t>
      </w:r>
      <w:r w:rsidR="00A4608B">
        <w:t xml:space="preserve">нам </w:t>
      </w:r>
      <w:r w:rsidR="00DD7EFA">
        <w:t>помогают</w:t>
      </w:r>
      <w:r w:rsidR="00A111AB">
        <w:t>,</w:t>
      </w:r>
      <w:r w:rsidR="00DD7EFA">
        <w:t xml:space="preserve"> что? Пережечь. Иногда пережигается то, что мы даже н</w:t>
      </w:r>
      <w:r w:rsidR="00A4608B">
        <w:t>е видим и не обращаем внимание…</w:t>
      </w:r>
    </w:p>
    <w:p w14:paraId="38FAD983" w14:textId="07D96DAE" w:rsidR="00864BD6" w:rsidRDefault="00A4608B" w:rsidP="00721979">
      <w:pPr>
        <w:jc w:val="both"/>
      </w:pPr>
      <w:r>
        <w:t xml:space="preserve">… </w:t>
      </w:r>
      <w:r w:rsidR="00E23F30">
        <w:t xml:space="preserve">Вот смотрите, здесь очень важен </w:t>
      </w:r>
      <w:r>
        <w:t xml:space="preserve">какой </w:t>
      </w:r>
      <w:r w:rsidR="00E23F30">
        <w:t xml:space="preserve">аспект – </w:t>
      </w:r>
      <w:r w:rsidR="00A93875">
        <w:t xml:space="preserve">и </w:t>
      </w:r>
      <w:r w:rsidR="00E23F30">
        <w:t>когда я индивидуально вошла в эту практику, сделала её, исполнила, я преобразилась. И уже, когда я преображённая, прихожу на команду, вот увидьте, на команду дается</w:t>
      </w:r>
      <w:r w:rsidR="00A111AB">
        <w:t>,</w:t>
      </w:r>
      <w:r w:rsidR="00E23F30">
        <w:t xml:space="preserve"> </w:t>
      </w:r>
      <w:r w:rsidR="00A93875">
        <w:t xml:space="preserve">что? – </w:t>
      </w:r>
      <w:r w:rsidR="00702155">
        <w:t>С</w:t>
      </w:r>
      <w:r w:rsidR="00E23F30">
        <w:t xml:space="preserve">озидание и </w:t>
      </w:r>
      <w:r w:rsidR="00A93875">
        <w:t xml:space="preserve">сразу же </w:t>
      </w:r>
      <w:r w:rsidR="00E23F30">
        <w:t>включается, что</w:t>
      </w:r>
      <w:r w:rsidR="00A111AB">
        <w:t>?</w:t>
      </w:r>
      <w:r w:rsidR="00E23F30">
        <w:t xml:space="preserve"> – прямая </w:t>
      </w:r>
      <w:r w:rsidR="00702155">
        <w:t>Р</w:t>
      </w:r>
      <w:r w:rsidR="00E23F30">
        <w:t>епликация на территорию. Вы же пришли в офис. Вы пришли куда? В зал Изначально Вышестоящего Отца. Значит, Отец предполагает, что вы уже готовы к Созиданию</w:t>
      </w:r>
      <w:r w:rsidR="00A93875">
        <w:t xml:space="preserve"> </w:t>
      </w:r>
      <w:r w:rsidR="00E23F30">
        <w:t xml:space="preserve">на территории. Но, если я пришла не подготовленная, из меня это выдавливается и что, </w:t>
      </w:r>
      <w:r w:rsidR="00702155">
        <w:t>Р</w:t>
      </w:r>
      <w:r w:rsidR="00E23F30">
        <w:t>епликация куда идет?</w:t>
      </w:r>
      <w:r w:rsidR="00A93875">
        <w:t>..</w:t>
      </w:r>
      <w:r w:rsidR="00E23F30">
        <w:t xml:space="preserve">  </w:t>
      </w:r>
    </w:p>
    <w:p w14:paraId="0A773BD4" w14:textId="77777777" w:rsidR="00E23F30" w:rsidRDefault="00A93875" w:rsidP="00721979">
      <w:pPr>
        <w:jc w:val="both"/>
      </w:pPr>
      <w:r>
        <w:t xml:space="preserve">… </w:t>
      </w:r>
      <w:r w:rsidR="00E23F30">
        <w:t>Если я прихожу в команду, из каждого из нас – во-первых, Отец начинает усилять каждого из нас, копает</w:t>
      </w:r>
      <w:r>
        <w:t>ся</w:t>
      </w:r>
      <w:r w:rsidR="00E23F30">
        <w:t xml:space="preserve"> ещё глубже, вскрываются ещё непонятно что, а тут ещё и человеческая реакция на кого-то пошла… И это идёт Созидание на территорию. И вот, прям, нужно на это перестроиться… Это как раз</w:t>
      </w:r>
      <w:r w:rsidR="00A111AB">
        <w:t xml:space="preserve"> </w:t>
      </w:r>
      <w:r w:rsidR="00E23F30">
        <w:t xml:space="preserve">таки требование Служащего. Что сначала видя то, на что необходимо преобразить территорию, </w:t>
      </w:r>
      <w:r>
        <w:t xml:space="preserve">ты </w:t>
      </w:r>
      <w:r w:rsidR="00E23F30">
        <w:t>сначала преображаешься сам</w:t>
      </w:r>
      <w:r w:rsidR="00EA21E1">
        <w:t>.</w:t>
      </w:r>
    </w:p>
    <w:p w14:paraId="1B3EE133" w14:textId="77777777" w:rsidR="00D44F7A" w:rsidRDefault="00D44F7A" w:rsidP="00721979">
      <w:pPr>
        <w:jc w:val="both"/>
      </w:pPr>
    </w:p>
    <w:p w14:paraId="730BB05B" w14:textId="77777777" w:rsidR="008F4546" w:rsidRDefault="008F4546" w:rsidP="00721979">
      <w:pPr>
        <w:jc w:val="both"/>
      </w:pPr>
    </w:p>
    <w:p w14:paraId="2B27B921" w14:textId="77777777" w:rsidR="008F4546" w:rsidRDefault="008F4546" w:rsidP="00721979">
      <w:pPr>
        <w:jc w:val="both"/>
      </w:pPr>
    </w:p>
    <w:p w14:paraId="2311E008" w14:textId="22798673" w:rsidR="00EA21E1" w:rsidRDefault="00870BC2" w:rsidP="00721979">
      <w:pPr>
        <w:jc w:val="both"/>
      </w:pPr>
      <w:r>
        <w:lastRenderedPageBreak/>
        <w:t>03:21:5</w:t>
      </w:r>
      <w:r w:rsidR="00242AF6">
        <w:t>2 – 03:22:35</w:t>
      </w:r>
    </w:p>
    <w:p w14:paraId="7FCC5391" w14:textId="77777777" w:rsidR="00870BC2" w:rsidRDefault="00870BC2" w:rsidP="00721979">
      <w:pPr>
        <w:jc w:val="both"/>
      </w:pPr>
      <w:r>
        <w:t>А потом уже вы приходите на реализацию в подразделение. Вот такие разработанные. И включаетесь в практику, например, того же Рождения Свыше и</w:t>
      </w:r>
      <w:r w:rsidR="00242AF6">
        <w:t>ли</w:t>
      </w:r>
      <w:r>
        <w:t xml:space="preserve"> Нового Рождения в следующем архетипе. </w:t>
      </w:r>
      <w:r w:rsidR="00242AF6">
        <w:t xml:space="preserve">Мы зачем это командно </w:t>
      </w:r>
      <w:r>
        <w:t>проводи</w:t>
      </w:r>
      <w:r w:rsidR="00242AF6">
        <w:t>м</w:t>
      </w:r>
      <w:r>
        <w:t>? Да, в ИВДИВО это стяжали, но дел</w:t>
      </w:r>
      <w:r w:rsidR="004C78EB">
        <w:t>о-то в том, что нам нужно что? – это офизичить. И офизичивает команда</w:t>
      </w:r>
      <w:r>
        <w:t xml:space="preserve"> </w:t>
      </w:r>
      <w:r w:rsidR="004C78EB">
        <w:t>и значит вы не для себя это Новое Рождение и Рождение Свыше стяжаете. А вы-то стяжаете для территории. Чтобы она тоже встроилась</w:t>
      </w:r>
      <w:r w:rsidR="00242AF6">
        <w:t xml:space="preserve"> в эти</w:t>
      </w:r>
      <w:r w:rsidR="00A111AB">
        <w:t>,</w:t>
      </w:r>
      <w:r w:rsidR="004C78EB">
        <w:t xml:space="preserve"> что? –</w:t>
      </w:r>
      <w:r w:rsidR="00242AF6">
        <w:t xml:space="preserve"> </w:t>
      </w:r>
      <w:r w:rsidR="004C78EB">
        <w:t xml:space="preserve">новые условия. И чтобы территорию не раздавливал этот непонятный Огонь. Нас иногда давит, а </w:t>
      </w:r>
      <w:r w:rsidR="00242AF6">
        <w:t>мы не понимаем, что происходит. А</w:t>
      </w:r>
      <w:r w:rsidR="004C78EB">
        <w:t xml:space="preserve"> это просто</w:t>
      </w:r>
      <w:r w:rsidR="00C77D33">
        <w:t>,</w:t>
      </w:r>
      <w:r w:rsidR="004C78EB">
        <w:t xml:space="preserve"> </w:t>
      </w:r>
      <w:r w:rsidR="00242AF6">
        <w:t>что?</w:t>
      </w:r>
      <w:r w:rsidR="004C78EB">
        <w:t xml:space="preserve"> – </w:t>
      </w:r>
      <w:r w:rsidR="00242AF6">
        <w:t xml:space="preserve">поменялись </w:t>
      </w:r>
      <w:r w:rsidR="004C78EB">
        <w:t xml:space="preserve">какие-то стандарты в ИВДИВО и идёт смена, преображение условий. </w:t>
      </w:r>
    </w:p>
    <w:p w14:paraId="5CAED883" w14:textId="77777777" w:rsidR="00C77D33" w:rsidRDefault="00C77D33" w:rsidP="00721979">
      <w:pPr>
        <w:jc w:val="both"/>
      </w:pPr>
    </w:p>
    <w:p w14:paraId="3AB4F6BA" w14:textId="77777777" w:rsidR="006A7A70" w:rsidRDefault="00242AF6" w:rsidP="00721979">
      <w:pPr>
        <w:jc w:val="both"/>
      </w:pPr>
      <w:r>
        <w:t>03:24:11 – 03:24:32</w:t>
      </w:r>
    </w:p>
    <w:p w14:paraId="4B6A0EF1" w14:textId="1D1741C4" w:rsidR="002221BF" w:rsidRDefault="00242AF6" w:rsidP="00721979">
      <w:pPr>
        <w:jc w:val="both"/>
      </w:pPr>
      <w:r>
        <w:t>И соответственно мы уже в команде действуем как? – на территорию</w:t>
      </w:r>
      <w:r w:rsidR="0089638A">
        <w:t>, а</w:t>
      </w:r>
      <w:r>
        <w:t xml:space="preserve"> не для себя. </w:t>
      </w:r>
      <w:r w:rsidR="006A7A70">
        <w:t>Иначе, если мы приходим неподготовленны</w:t>
      </w:r>
      <w:r>
        <w:t xml:space="preserve">е, не исполнившие </w:t>
      </w:r>
      <w:r w:rsidR="006A7A70">
        <w:t>какую-то практику, но идём сюда, то получается мы весь Огонь начинаем</w:t>
      </w:r>
      <w:r w:rsidR="00C77D33">
        <w:t>,</w:t>
      </w:r>
      <w:r w:rsidR="006A7A70">
        <w:t xml:space="preserve"> куда? – не на территорию, а на себя хорошего</w:t>
      </w:r>
      <w:r w:rsidR="00C77D33">
        <w:t>. И</w:t>
      </w:r>
      <w:r w:rsidR="006A7A70">
        <w:t xml:space="preserve">звините, это эгоизм. </w:t>
      </w:r>
    </w:p>
    <w:p w14:paraId="3ECC176E" w14:textId="77777777" w:rsidR="00A82045" w:rsidRDefault="00A82045" w:rsidP="00721979">
      <w:pPr>
        <w:jc w:val="both"/>
      </w:pPr>
    </w:p>
    <w:p w14:paraId="36ABB5AC" w14:textId="2042AFAE" w:rsidR="00206684" w:rsidRDefault="00206684" w:rsidP="00721979">
      <w:pPr>
        <w:jc w:val="both"/>
        <w:rPr>
          <w:b/>
        </w:rPr>
      </w:pPr>
      <w:r w:rsidRPr="00206684">
        <w:rPr>
          <w:b/>
        </w:rPr>
        <w:t>2 часть</w:t>
      </w:r>
    </w:p>
    <w:p w14:paraId="395A77E2" w14:textId="77777777" w:rsidR="0089638A" w:rsidRPr="00206684" w:rsidRDefault="0089638A" w:rsidP="00721979">
      <w:pPr>
        <w:jc w:val="both"/>
        <w:rPr>
          <w:b/>
        </w:rPr>
      </w:pPr>
    </w:p>
    <w:p w14:paraId="746551BC" w14:textId="77777777" w:rsidR="00516C57" w:rsidRDefault="0056552B" w:rsidP="00721979">
      <w:pPr>
        <w:jc w:val="both"/>
      </w:pPr>
      <w:r>
        <w:t>00:03:</w:t>
      </w:r>
      <w:r w:rsidR="00516C57">
        <w:t>04 –</w:t>
      </w:r>
      <w:r>
        <w:t>00:03:21</w:t>
      </w:r>
    </w:p>
    <w:p w14:paraId="6DFD99B9" w14:textId="77777777" w:rsidR="00A82045" w:rsidRDefault="00516C57" w:rsidP="00721979">
      <w:pPr>
        <w:jc w:val="both"/>
      </w:pPr>
      <w:r>
        <w:t xml:space="preserve">Пока на перерыве была, общалась </w:t>
      </w:r>
      <w:r w:rsidR="0056552B">
        <w:t xml:space="preserve">с </w:t>
      </w:r>
      <w:r>
        <w:t>И</w:t>
      </w:r>
      <w:r w:rsidR="0056552B">
        <w:t>значально Вышестоящим Аватаром С</w:t>
      </w:r>
      <w:r>
        <w:t xml:space="preserve">интеза Кут Хуми. И что предложил Кут Хуми. Как вариант для вашей разработки и роста </w:t>
      </w:r>
      <w:r w:rsidR="0056552B">
        <w:t>соответствующего</w:t>
      </w:r>
      <w:r>
        <w:t xml:space="preserve">. Это сформировать </w:t>
      </w:r>
      <w:r w:rsidR="0056552B">
        <w:t xml:space="preserve">Эталон Служащего и Эталон служения в ИВДИВО. </w:t>
      </w:r>
    </w:p>
    <w:p w14:paraId="34FF34EF" w14:textId="77777777" w:rsidR="00B56E57" w:rsidRDefault="00B56E57" w:rsidP="00721979">
      <w:pPr>
        <w:jc w:val="both"/>
      </w:pPr>
    </w:p>
    <w:p w14:paraId="3D9E8FDD" w14:textId="77777777" w:rsidR="00B56E57" w:rsidRDefault="00EC72D4" w:rsidP="00721979">
      <w:pPr>
        <w:jc w:val="both"/>
      </w:pPr>
      <w:r>
        <w:t>01:</w:t>
      </w:r>
      <w:r w:rsidR="00FA6F5D">
        <w:t>24</w:t>
      </w:r>
      <w:r>
        <w:t>:</w:t>
      </w:r>
      <w:r w:rsidR="00FA6F5D">
        <w:t>57</w:t>
      </w:r>
      <w:r w:rsidR="00CC46CB">
        <w:t xml:space="preserve"> – 01:26:20</w:t>
      </w:r>
    </w:p>
    <w:p w14:paraId="0701DF5D" w14:textId="104CAA30" w:rsidR="00FA6F5D" w:rsidRDefault="00FA6F5D" w:rsidP="00721979">
      <w:pPr>
        <w:jc w:val="both"/>
      </w:pPr>
      <w:r>
        <w:t>Также можно делать и исполнять Психодинамику Огня. В</w:t>
      </w:r>
      <w:r w:rsidR="0028402B">
        <w:t>ых</w:t>
      </w:r>
      <w:r w:rsidR="00315F88">
        <w:t>о</w:t>
      </w:r>
      <w:r w:rsidR="00407FA9">
        <w:t>́</w:t>
      </w:r>
      <w:r>
        <w:t>дите в зал к Изначально Вышестоящему Отцу</w:t>
      </w:r>
      <w:r w:rsidR="00CC46CB">
        <w:t xml:space="preserve"> также</w:t>
      </w:r>
      <w:r>
        <w:t xml:space="preserve">. Только у Изначально Вышестоящего Отца 512 видов Огня и Синтеза. Да, они </w:t>
      </w:r>
      <w:r w:rsidR="00C77D33">
        <w:t>эталонны</w:t>
      </w:r>
      <w:r>
        <w:t xml:space="preserve"> у Отца. И вот тоже можно или развернуться явлением Частей, но здесь лучше разработкой Тела</w:t>
      </w:r>
      <w:r w:rsidR="0072048C">
        <w:t>,</w:t>
      </w:r>
      <w:r>
        <w:t xml:space="preserve"> как такового</w:t>
      </w:r>
      <w:r w:rsidR="0072048C">
        <w:t>. То есть, Теургия Огня, Психодинамик</w:t>
      </w:r>
      <w:r w:rsidR="00CC46CB">
        <w:t>а</w:t>
      </w:r>
      <w:r w:rsidR="0072048C">
        <w:t xml:space="preserve"> Огня вы начинаете</w:t>
      </w:r>
      <w:r w:rsidR="00C77D33">
        <w:t>,</w:t>
      </w:r>
      <w:r w:rsidR="0072048C">
        <w:t xml:space="preserve"> что? – отстраивать своё Тело</w:t>
      </w:r>
      <w:r w:rsidR="00CC46CB">
        <w:t xml:space="preserve">…  </w:t>
      </w:r>
      <w:r w:rsidR="0072048C">
        <w:t xml:space="preserve">У Человека </w:t>
      </w:r>
      <w:r w:rsidR="00CC46CB">
        <w:t xml:space="preserve">– </w:t>
      </w:r>
      <w:r w:rsidR="0072048C">
        <w:t>Тело Духа, у Посвящённого</w:t>
      </w:r>
      <w:r w:rsidR="00CC46CB">
        <w:t xml:space="preserve"> </w:t>
      </w:r>
      <w:r w:rsidR="0072048C">
        <w:t xml:space="preserve">– Тело Огня, у Служащего – Тело Любви, </w:t>
      </w:r>
      <w:r w:rsidR="0028402B">
        <w:t>у</w:t>
      </w:r>
      <w:r w:rsidR="0072048C">
        <w:t xml:space="preserve"> Ипостаси – Тело Мудрости, у Учителя – Тело Воли. </w:t>
      </w:r>
      <w:r w:rsidR="00CC46CB">
        <w:t>Соответственно у</w:t>
      </w:r>
      <w:r w:rsidR="0072048C">
        <w:t xml:space="preserve"> Владыки – Тело Синтеза, но ракурсом какого Синтеза он действует</w:t>
      </w:r>
      <w:r w:rsidR="00C77D33">
        <w:t>?</w:t>
      </w:r>
      <w:r w:rsidR="0028402B">
        <w:t xml:space="preserve"> </w:t>
      </w:r>
      <w:r w:rsidR="0072048C">
        <w:t>512 видов Синтеза</w:t>
      </w:r>
      <w:r w:rsidR="00CC46CB">
        <w:t>, пожалуйста</w:t>
      </w:r>
      <w:r w:rsidR="0072048C">
        <w:t>. А вот у Аватара</w:t>
      </w:r>
      <w:r w:rsidR="0028402B">
        <w:t>, а вы все в должности Аватара,..</w:t>
      </w:r>
      <w:r w:rsidR="0072048C">
        <w:t xml:space="preserve"> – Тело Синтеза Изначально Вышестоящего Отца в чистоте явления </w:t>
      </w:r>
      <w:r w:rsidR="00CC46CB">
        <w:t xml:space="preserve">Синтеза </w:t>
      </w:r>
      <w:r w:rsidR="0072048C" w:rsidRPr="0072048C">
        <w:t>Изначально Вышестоящего Отца</w:t>
      </w:r>
      <w:r w:rsidR="0072048C">
        <w:t xml:space="preserve">. И </w:t>
      </w:r>
      <w:r w:rsidR="00CC46CB">
        <w:t>на это то</w:t>
      </w:r>
      <w:r w:rsidR="0072048C">
        <w:t xml:space="preserve">же </w:t>
      </w:r>
      <w:r w:rsidR="00CC46CB">
        <w:t>нужно</w:t>
      </w:r>
      <w:r w:rsidR="00C77D33">
        <w:t>,</w:t>
      </w:r>
      <w:r w:rsidR="00CC46CB">
        <w:t xml:space="preserve"> что? – </w:t>
      </w:r>
      <w:r w:rsidR="0072048C">
        <w:t xml:space="preserve"> орган</w:t>
      </w:r>
      <w:r w:rsidR="00CC46CB">
        <w:t>и</w:t>
      </w:r>
      <w:r w:rsidR="0072048C">
        <w:t>з</w:t>
      </w:r>
      <w:r w:rsidR="00CC46CB">
        <w:t>о</w:t>
      </w:r>
      <w:r w:rsidR="0072048C">
        <w:t>ваться и разработаться</w:t>
      </w:r>
      <w:r w:rsidR="00CC46CB">
        <w:t xml:space="preserve"> в этом</w:t>
      </w:r>
      <w:r w:rsidR="0072048C">
        <w:t xml:space="preserve">. </w:t>
      </w:r>
      <w:r w:rsidR="00CC46CB">
        <w:t>Прям очень хороший эффект. Ну, и потом это</w:t>
      </w:r>
      <w:r w:rsidR="00F93227">
        <w:t xml:space="preserve"> как </w:t>
      </w:r>
      <w:r w:rsidR="00CC46CB">
        <w:t>раз Психодинамика Огня полезна для умения распознавать, различать виды Огня. И Тело наше Физическое к этому тоже</w:t>
      </w:r>
      <w:r w:rsidR="00C77D33">
        <w:t>,</w:t>
      </w:r>
      <w:r w:rsidR="00CC46CB">
        <w:t xml:space="preserve"> что? – … научилось этим тоже</w:t>
      </w:r>
      <w:r w:rsidR="00C77D33">
        <w:t>,</w:t>
      </w:r>
      <w:r w:rsidR="00CC46CB">
        <w:t xml:space="preserve"> что? </w:t>
      </w:r>
      <w:r w:rsidR="00C77D33">
        <w:t>О</w:t>
      </w:r>
      <w:r w:rsidR="00CC46CB">
        <w:t>перировать, жить, действовать этим.</w:t>
      </w:r>
    </w:p>
    <w:p w14:paraId="6DE2B099" w14:textId="77777777" w:rsidR="00C736A8" w:rsidRDefault="00C736A8" w:rsidP="00721979">
      <w:pPr>
        <w:jc w:val="both"/>
      </w:pPr>
    </w:p>
    <w:p w14:paraId="2C9DD82B" w14:textId="77777777" w:rsidR="0076561D" w:rsidRDefault="0076561D" w:rsidP="00721979">
      <w:pPr>
        <w:jc w:val="both"/>
      </w:pPr>
      <w:r>
        <w:t>01:28:49</w:t>
      </w:r>
      <w:r w:rsidR="004444FA">
        <w:t xml:space="preserve"> – 01:29:34</w:t>
      </w:r>
    </w:p>
    <w:p w14:paraId="3E7AA364" w14:textId="77777777" w:rsidR="00C736A8" w:rsidRDefault="0076561D" w:rsidP="00721979">
      <w:pPr>
        <w:jc w:val="both"/>
      </w:pPr>
      <w:r>
        <w:t>(</w:t>
      </w:r>
      <w:r w:rsidRPr="0076561D">
        <w:rPr>
          <w:i/>
        </w:rPr>
        <w:t>открылась входная дверь</w:t>
      </w:r>
      <w:r>
        <w:t>)</w:t>
      </w:r>
    </w:p>
    <w:p w14:paraId="01DB0EE5" w14:textId="77777777" w:rsidR="0076561D" w:rsidRDefault="0076561D" w:rsidP="00721979">
      <w:pPr>
        <w:jc w:val="both"/>
      </w:pPr>
      <w:r>
        <w:t xml:space="preserve">Кстати, это </w:t>
      </w:r>
      <w:r w:rsidR="00A25D7B">
        <w:t>хороший знак, когда дверь</w:t>
      </w:r>
      <w:r>
        <w:t xml:space="preserve"> открыва</w:t>
      </w:r>
      <w:r w:rsidR="00A25D7B">
        <w:t>е</w:t>
      </w:r>
      <w:r>
        <w:t xml:space="preserve">тся во время Синтеза. У вас есть потенциал на территории. Что </w:t>
      </w:r>
      <w:r w:rsidR="00A25D7B">
        <w:t>у вас есть люди…</w:t>
      </w:r>
      <w:r>
        <w:t xml:space="preserve"> Это даже не зависимо</w:t>
      </w:r>
      <w:r w:rsidR="00A25D7B">
        <w:t xml:space="preserve"> от того</w:t>
      </w:r>
      <w:r>
        <w:t>, что по своим должностным обязанностям</w:t>
      </w:r>
      <w:r w:rsidR="00A25D7B">
        <w:t xml:space="preserve"> сюда зашёл. </w:t>
      </w:r>
      <w:r>
        <w:t xml:space="preserve">Это, если Кут Хуми это сделал </w:t>
      </w:r>
      <w:r w:rsidR="00A25D7B">
        <w:t>именно сейчас</w:t>
      </w:r>
      <w:r>
        <w:t xml:space="preserve"> перед практикой, значит надо что?  </w:t>
      </w:r>
      <w:r w:rsidR="00A25D7B">
        <w:t>П</w:t>
      </w:r>
      <w:r>
        <w:t>сиходинамику применить для чего</w:t>
      </w:r>
      <w:r w:rsidR="00A25D7B">
        <w:t>?</w:t>
      </w:r>
      <w:r>
        <w:t xml:space="preserve"> </w:t>
      </w:r>
      <w:r w:rsidR="00C77D33">
        <w:t>Д</w:t>
      </w:r>
      <w:r w:rsidR="00A25D7B">
        <w:t xml:space="preserve">ля преображения каких-то матриц на территории Служения, чтобы у вас и на вас начали магнититься люди. Но в первую очередь сначала Психодинамику провести во внутренней организации своей. Пересинтезироваться, переформатироваться. То есть завершить какие-то представления, взгляды, подходы, которые как раз иногда и тормозят что? – приток новеньких. </w:t>
      </w:r>
    </w:p>
    <w:p w14:paraId="4BD71951" w14:textId="77777777" w:rsidR="00A06064" w:rsidRDefault="00A06064" w:rsidP="00721979">
      <w:pPr>
        <w:jc w:val="both"/>
      </w:pPr>
    </w:p>
    <w:p w14:paraId="4DD8E13C" w14:textId="77777777" w:rsidR="008F4546" w:rsidRDefault="008F4546" w:rsidP="00721979">
      <w:pPr>
        <w:jc w:val="both"/>
        <w:rPr>
          <w:b/>
        </w:rPr>
      </w:pPr>
    </w:p>
    <w:p w14:paraId="4E49CD08" w14:textId="77777777" w:rsidR="008F4546" w:rsidRDefault="008F4546" w:rsidP="00721979">
      <w:pPr>
        <w:jc w:val="both"/>
        <w:rPr>
          <w:b/>
        </w:rPr>
      </w:pPr>
    </w:p>
    <w:p w14:paraId="6B626D0D" w14:textId="77777777" w:rsidR="008F4546" w:rsidRDefault="008F4546" w:rsidP="00721979">
      <w:pPr>
        <w:jc w:val="both"/>
        <w:rPr>
          <w:b/>
        </w:rPr>
      </w:pPr>
    </w:p>
    <w:p w14:paraId="703A7D7B" w14:textId="77777777" w:rsidR="008F4546" w:rsidRDefault="008F4546" w:rsidP="00721979">
      <w:pPr>
        <w:jc w:val="both"/>
        <w:rPr>
          <w:b/>
        </w:rPr>
      </w:pPr>
    </w:p>
    <w:p w14:paraId="2C0A611C" w14:textId="39FE6A22" w:rsidR="00A06064" w:rsidRDefault="00EF0BB1" w:rsidP="00721979">
      <w:pPr>
        <w:jc w:val="both"/>
        <w:rPr>
          <w:b/>
        </w:rPr>
      </w:pPr>
      <w:r>
        <w:rPr>
          <w:b/>
        </w:rPr>
        <w:lastRenderedPageBreak/>
        <w:t>3</w:t>
      </w:r>
      <w:r w:rsidR="00A06064" w:rsidRPr="00206684">
        <w:rPr>
          <w:b/>
        </w:rPr>
        <w:t xml:space="preserve"> часть</w:t>
      </w:r>
    </w:p>
    <w:p w14:paraId="50B52545" w14:textId="77777777" w:rsidR="008F4546" w:rsidRPr="00206684" w:rsidRDefault="008F4546" w:rsidP="00721979">
      <w:pPr>
        <w:jc w:val="both"/>
        <w:rPr>
          <w:b/>
        </w:rPr>
      </w:pPr>
    </w:p>
    <w:p w14:paraId="253C2D97" w14:textId="77777777" w:rsidR="00A06064" w:rsidRDefault="00A06064" w:rsidP="00721979">
      <w:pPr>
        <w:jc w:val="both"/>
      </w:pPr>
      <w:r>
        <w:t>00:03:21</w:t>
      </w:r>
      <w:r w:rsidR="00EF0BB1">
        <w:t xml:space="preserve"> – 00:03:52</w:t>
      </w:r>
    </w:p>
    <w:p w14:paraId="10ADB919" w14:textId="77777777" w:rsidR="00A06064" w:rsidRDefault="00A06064" w:rsidP="00721979">
      <w:pPr>
        <w:jc w:val="both"/>
      </w:pPr>
      <w:r>
        <w:t xml:space="preserve">У вас подразделение Формы. И вот эту Форму организации ИВДИВО, </w:t>
      </w:r>
      <w:r w:rsidR="00EF0BB1">
        <w:t xml:space="preserve">нужно </w:t>
      </w:r>
      <w:r>
        <w:t>мягко говоря, от вашего подразделения реплицировать. Но это не просто так</w:t>
      </w:r>
      <w:r w:rsidR="002F3EE2">
        <w:t>,</w:t>
      </w:r>
      <w:r>
        <w:t xml:space="preserve"> что у</w:t>
      </w:r>
      <w:r w:rsidR="00EF0BB1">
        <w:t xml:space="preserve"> меня какой-то образ сложился, это </w:t>
      </w:r>
      <w:r>
        <w:t>опять</w:t>
      </w:r>
      <w:r w:rsidR="00EF0BB1">
        <w:t>-таки нужно</w:t>
      </w:r>
      <w:r w:rsidR="002F3EE2">
        <w:t>,</w:t>
      </w:r>
      <w:r w:rsidR="00EF0BB1">
        <w:t xml:space="preserve"> что? – </w:t>
      </w:r>
      <w:r>
        <w:t xml:space="preserve">разработка </w:t>
      </w:r>
      <w:r w:rsidR="00EF0BB1">
        <w:t xml:space="preserve">в </w:t>
      </w:r>
      <w:r>
        <w:t>командно</w:t>
      </w:r>
      <w:r w:rsidR="00EF0BB1">
        <w:t>м</w:t>
      </w:r>
      <w:r>
        <w:t xml:space="preserve"> взаимодействи</w:t>
      </w:r>
      <w:r w:rsidR="00EF0BB1">
        <w:t>и</w:t>
      </w:r>
      <w:r>
        <w:t>. И вот</w:t>
      </w:r>
      <w:r w:rsidR="00EF0BB1">
        <w:t xml:space="preserve"> смотрите</w:t>
      </w:r>
      <w:r>
        <w:t>, чем чаще и чем больше мы работаем в команде, тем быстрее идёт у нас</w:t>
      </w:r>
      <w:r w:rsidR="00D25990">
        <w:t>,</w:t>
      </w:r>
      <w:r>
        <w:t xml:space="preserve"> что? – и рост, и развитие, наше воспитание, преображение и мы быстрее обучаемся как раз тем спецификам и особенностям, когда мы начинаем понимать и различать каждый Огонь. Понимать его специфику, его различать. </w:t>
      </w:r>
    </w:p>
    <w:p w14:paraId="73A2B33E" w14:textId="77777777" w:rsidR="00A06064" w:rsidRDefault="00A06064" w:rsidP="00721979">
      <w:pPr>
        <w:jc w:val="both"/>
      </w:pPr>
    </w:p>
    <w:p w14:paraId="43C35672" w14:textId="77777777" w:rsidR="0002567B" w:rsidRDefault="0002567B" w:rsidP="00721979">
      <w:pPr>
        <w:jc w:val="both"/>
      </w:pPr>
      <w:r>
        <w:t>01:31:42 – 01:32:05</w:t>
      </w:r>
    </w:p>
    <w:p w14:paraId="37D8363F" w14:textId="77777777" w:rsidR="00EF0BB1" w:rsidRDefault="0002567B" w:rsidP="00721979">
      <w:pPr>
        <w:jc w:val="both"/>
      </w:pPr>
      <w:r>
        <w:t>Вам предлагается какое действие, ес</w:t>
      </w:r>
      <w:r w:rsidR="009F3515">
        <w:t xml:space="preserve">ли </w:t>
      </w:r>
      <w:r>
        <w:t xml:space="preserve">вы </w:t>
      </w:r>
      <w:r w:rsidR="009F3515">
        <w:t xml:space="preserve">хотите восстановить </w:t>
      </w:r>
      <w:r>
        <w:t>Синтезы</w:t>
      </w:r>
      <w:r w:rsidR="009F3515">
        <w:t xml:space="preserve">, </w:t>
      </w:r>
      <w:r>
        <w:t>наберите в параллели. Вот 17 Синтез, как он координируется с 1 Синтезом. Как второй будет координироваться с восемнадцатым Синтезом. А можно ещё и по ключам потренироваться. В вас тогда быстрей разработка идёт.</w:t>
      </w:r>
    </w:p>
    <w:p w14:paraId="7CA5D8C3" w14:textId="77777777" w:rsidR="0002567B" w:rsidRDefault="0002567B" w:rsidP="00721979">
      <w:pPr>
        <w:jc w:val="both"/>
      </w:pPr>
    </w:p>
    <w:p w14:paraId="0179B4CB" w14:textId="77777777" w:rsidR="0002567B" w:rsidRDefault="0002567B" w:rsidP="00721979">
      <w:pPr>
        <w:jc w:val="both"/>
      </w:pPr>
      <w:r>
        <w:t>01:33:</w:t>
      </w:r>
      <w:r w:rsidR="00EA43BE">
        <w:t>24</w:t>
      </w:r>
      <w:r>
        <w:t xml:space="preserve"> – </w:t>
      </w:r>
      <w:r w:rsidR="00B8011B">
        <w:t>01:34:02</w:t>
      </w:r>
    </w:p>
    <w:p w14:paraId="35197E47" w14:textId="39AA2849" w:rsidR="0002567B" w:rsidRDefault="0002567B" w:rsidP="00721979">
      <w:pPr>
        <w:jc w:val="both"/>
      </w:pPr>
      <w:r>
        <w:t xml:space="preserve">Цель, целеполагание. </w:t>
      </w:r>
      <w:r w:rsidR="00EA43BE">
        <w:t>Вот п</w:t>
      </w:r>
      <w:r>
        <w:t xml:space="preserve">оработайте ещё с этим. </w:t>
      </w:r>
      <w:r w:rsidR="00EA43BE">
        <w:t>Вот, чтобы на 18</w:t>
      </w:r>
      <w:r w:rsidR="00670E2C">
        <w:t>-й</w:t>
      </w:r>
      <w:r w:rsidR="00EA43BE">
        <w:t xml:space="preserve"> Синтез вы уже пришли с определённой целью. Но не только для себя, для своего индивидуального развития. А так как мы говорим о команде… </w:t>
      </w:r>
      <w:r w:rsidR="00B8011B">
        <w:t>Д</w:t>
      </w:r>
      <w:r w:rsidR="00EA43BE">
        <w:t xml:space="preserve">ля команды </w:t>
      </w:r>
      <w:r w:rsidR="00B8011B">
        <w:t xml:space="preserve">какое </w:t>
      </w:r>
      <w:r w:rsidR="00EA43BE">
        <w:t>целеполагание, а потом</w:t>
      </w:r>
      <w:r w:rsidR="00B8011B">
        <w:t xml:space="preserve"> и</w:t>
      </w:r>
      <w:r w:rsidR="00EA43BE">
        <w:t xml:space="preserve"> для территории Служения априори.</w:t>
      </w:r>
    </w:p>
    <w:p w14:paraId="2E0E3BEB" w14:textId="77777777" w:rsidR="00B8011B" w:rsidRDefault="00B8011B" w:rsidP="00721979">
      <w:pPr>
        <w:jc w:val="both"/>
      </w:pPr>
    </w:p>
    <w:p w14:paraId="731D6858" w14:textId="77777777" w:rsidR="005854F6" w:rsidRDefault="005854F6" w:rsidP="00721979">
      <w:pPr>
        <w:jc w:val="both"/>
      </w:pPr>
      <w:r>
        <w:t xml:space="preserve">01:38:55 – </w:t>
      </w:r>
      <w:r w:rsidR="00C1529A">
        <w:t>01:39:05</w:t>
      </w:r>
    </w:p>
    <w:p w14:paraId="4A38E27B" w14:textId="77777777" w:rsidR="00B8011B" w:rsidRDefault="005854F6" w:rsidP="00721979">
      <w:pPr>
        <w:jc w:val="both"/>
      </w:pPr>
      <w:r>
        <w:t>Не просто зачитывать какие-то практики, повторять их, а научиться, что? – формировать практику.</w:t>
      </w:r>
      <w:r w:rsidR="00C1529A">
        <w:t xml:space="preserve"> Форму. Форму практического действия.</w:t>
      </w:r>
    </w:p>
    <w:p w14:paraId="03555723" w14:textId="77777777" w:rsidR="005854F6" w:rsidRDefault="005854F6" w:rsidP="00721979">
      <w:pPr>
        <w:jc w:val="both"/>
      </w:pPr>
    </w:p>
    <w:p w14:paraId="7BFC9401" w14:textId="77777777" w:rsidR="00C0283E" w:rsidRDefault="00C0283E" w:rsidP="00721979">
      <w:pPr>
        <w:jc w:val="both"/>
      </w:pPr>
      <w:r>
        <w:t>2:29:12 – 02:30</w:t>
      </w:r>
      <w:r w:rsidR="00F54476">
        <w:t>:02</w:t>
      </w:r>
    </w:p>
    <w:p w14:paraId="23C6F6B5" w14:textId="2BDB74A1" w:rsidR="005854F6" w:rsidRDefault="00C0283E" w:rsidP="00721979">
      <w:pPr>
        <w:jc w:val="both"/>
      </w:pPr>
      <w:r>
        <w:t xml:space="preserve">Мы приглашаем не просто на Синтез, чтобы команда сформировалась. В первую очередь, чтобы каждый человек дошёл до Изначально Вышестоящего Отца и вошёл в Изначально Вышестоящий Дом Изначально Вышестоящего Отца. То есть встроился, другими словами, встроился в условия тонко-физической цивилизации Синтеза. И начал подтверждать своё звание, что каждый </w:t>
      </w:r>
      <w:proofErr w:type="gramStart"/>
      <w:r>
        <w:t>человек</w:t>
      </w:r>
      <w:r w:rsidR="00F54476">
        <w:t xml:space="preserve"> </w:t>
      </w:r>
      <w:r>
        <w:t xml:space="preserve"> </w:t>
      </w:r>
      <w:proofErr w:type="spellStart"/>
      <w:r>
        <w:t>Есмь</w:t>
      </w:r>
      <w:proofErr w:type="spellEnd"/>
      <w:proofErr w:type="gramEnd"/>
      <w:r w:rsidR="00C72E89">
        <w:t xml:space="preserve"> </w:t>
      </w:r>
      <w:r>
        <w:t xml:space="preserve">Учение Синтеза Изначально Вышестоящего Отца… И тогда, может быть, по-другому </w:t>
      </w:r>
      <w:r w:rsidR="00F54476">
        <w:t xml:space="preserve">люди будут </w:t>
      </w:r>
      <w:r>
        <w:t xml:space="preserve">к нам относиться. А то, </w:t>
      </w:r>
      <w:r w:rsidR="00F54476">
        <w:t xml:space="preserve">вот </w:t>
      </w:r>
      <w:r>
        <w:t>надо Синтез собрать</w:t>
      </w:r>
      <w:r w:rsidR="00F54476">
        <w:t>. Почему? П</w:t>
      </w:r>
      <w:r>
        <w:t xml:space="preserve">отому что дали поручение. Вот </w:t>
      </w:r>
      <w:r w:rsidR="00F54476">
        <w:t>нужно</w:t>
      </w:r>
      <w:r>
        <w:t xml:space="preserve"> там, чтобы пришли в Дом. А почему? Опять, сказали, что надо. А если у нас смыслов нет</w:t>
      </w:r>
      <w:r w:rsidR="00F54476">
        <w:t>у</w:t>
      </w:r>
      <w:r>
        <w:t xml:space="preserve">, то и магнитность или сила </w:t>
      </w:r>
      <w:r w:rsidR="00C72E89">
        <w:t>м</w:t>
      </w:r>
      <w:r>
        <w:t>агнитности</w:t>
      </w:r>
      <w:r w:rsidR="00F54476">
        <w:t xml:space="preserve"> тоже, что? – </w:t>
      </w:r>
      <w:r>
        <w:t xml:space="preserve">не будет. </w:t>
      </w:r>
    </w:p>
    <w:p w14:paraId="22F35067" w14:textId="77777777" w:rsidR="00991B3F" w:rsidRDefault="00991B3F" w:rsidP="00721979">
      <w:pPr>
        <w:jc w:val="both"/>
      </w:pPr>
    </w:p>
    <w:p w14:paraId="6B60404E" w14:textId="77777777" w:rsidR="00991B3F" w:rsidRDefault="00991B3F" w:rsidP="00721979">
      <w:pPr>
        <w:jc w:val="both"/>
      </w:pPr>
      <w:r>
        <w:t xml:space="preserve">02:32:02 – </w:t>
      </w:r>
      <w:r w:rsidR="005274F1">
        <w:t>02:33</w:t>
      </w:r>
      <w:r w:rsidR="002C3E10">
        <w:t>:</w:t>
      </w:r>
      <w:r w:rsidR="005274F1">
        <w:t>16</w:t>
      </w:r>
    </w:p>
    <w:p w14:paraId="668FD5B6" w14:textId="74EF6A2D" w:rsidR="00991B3F" w:rsidRDefault="00991B3F" w:rsidP="00721979">
      <w:pPr>
        <w:jc w:val="both"/>
      </w:pPr>
      <w:r>
        <w:t xml:space="preserve">В прошлой эпохе мы как собирались? По Духу. Вообще-то команды, как собирались? По Духу… Команды быстренько собирались. А сейчас представляете, </w:t>
      </w:r>
      <w:r w:rsidR="002C3E10">
        <w:t xml:space="preserve">у нас </w:t>
      </w:r>
      <w:r>
        <w:t>как ра</w:t>
      </w:r>
      <w:r w:rsidR="002C3E10">
        <w:t>з</w:t>
      </w:r>
      <w:r w:rsidR="005274F1">
        <w:t xml:space="preserve"> </w:t>
      </w:r>
      <w:r>
        <w:t xml:space="preserve">таки </w:t>
      </w:r>
      <w:r w:rsidR="002C3E10">
        <w:t>индивидуализация</w:t>
      </w:r>
      <w:r>
        <w:t xml:space="preserve"> каждого </w:t>
      </w:r>
      <w:r w:rsidR="00C77D33">
        <w:t xml:space="preserve">из нас происходит, как? Как раз </w:t>
      </w:r>
      <w:r>
        <w:t xml:space="preserve">таки на уровне Духа. Когда каждый </w:t>
      </w:r>
      <w:r w:rsidR="00670E2C">
        <w:t xml:space="preserve">– </w:t>
      </w:r>
      <w:r>
        <w:t>неповторимая единица Творения Изначально Вышестоящего Отца. Здесь</w:t>
      </w:r>
      <w:r w:rsidR="002C3E10">
        <w:t xml:space="preserve"> уже,</w:t>
      </w:r>
      <w:r>
        <w:t xml:space="preserve"> извините, по Духу как-то не пойдёт соединение. И только может соединять нас</w:t>
      </w:r>
      <w:r w:rsidR="005274F1">
        <w:t xml:space="preserve"> теперь</w:t>
      </w:r>
      <w:r>
        <w:t xml:space="preserve">, что? Огонь. </w:t>
      </w:r>
      <w:r w:rsidR="002C3E10">
        <w:t>Огонь. Чтобы Синтез записался в него, и мы начали синтезироваться между собой. То есть, сейчас новая эпоха и поэтому разные, совершенно непохожие друг на друга, иногда полные противоположности, но мы начинаем как раз таки соединяться благодаря Тилической материи</w:t>
      </w:r>
      <w:r w:rsidR="005274F1">
        <w:t xml:space="preserve">, организованной и организующейся в каждом из нас. </w:t>
      </w:r>
      <w:r w:rsidR="002C3E10">
        <w:t>И вот ваша задача</w:t>
      </w:r>
      <w:r w:rsidR="005274F1">
        <w:t xml:space="preserve">, когда вы войдёте в стяжание Тилического тела действовать им, чтобы Тилическая материя также была, пахталась, что? – в условиях подразделения ИВДИВО Зеленогорск и вы смогли выработать Эталон Формы командного взаимодействия в подразделениях ИВДИВО. Как вариант. </w:t>
      </w:r>
      <w:r w:rsidR="002C3E10">
        <w:t xml:space="preserve"> </w:t>
      </w:r>
      <w:r w:rsidR="005274F1">
        <w:t xml:space="preserve"> </w:t>
      </w:r>
    </w:p>
    <w:p w14:paraId="37069E2E" w14:textId="77777777" w:rsidR="00991B3F" w:rsidRDefault="00991B3F" w:rsidP="00721979">
      <w:pPr>
        <w:jc w:val="both"/>
      </w:pPr>
    </w:p>
    <w:p w14:paraId="13EF163E" w14:textId="77777777" w:rsidR="00A63885" w:rsidRDefault="00686E6F" w:rsidP="00721979">
      <w:pPr>
        <w:jc w:val="both"/>
      </w:pPr>
      <w:r>
        <w:t>02:46:47 – 02:46:58</w:t>
      </w:r>
    </w:p>
    <w:p w14:paraId="5634FF98" w14:textId="77777777" w:rsidR="00A63885" w:rsidRDefault="00686E6F" w:rsidP="00721979">
      <w:pPr>
        <w:jc w:val="both"/>
      </w:pPr>
      <w:r>
        <w:t xml:space="preserve">Соответственно, какие системы, аппараты и частности в каждых частях данного горизонта есть… Надо знать </w:t>
      </w:r>
    </w:p>
    <w:p w14:paraId="54AE43A0" w14:textId="277B6831" w:rsidR="00815CBB" w:rsidRDefault="00815CBB" w:rsidP="00721979">
      <w:pPr>
        <w:jc w:val="both"/>
        <w:rPr>
          <w:b/>
        </w:rPr>
      </w:pPr>
      <w:r>
        <w:rPr>
          <w:b/>
        </w:rPr>
        <w:lastRenderedPageBreak/>
        <w:t>4</w:t>
      </w:r>
      <w:r w:rsidRPr="00206684">
        <w:rPr>
          <w:b/>
        </w:rPr>
        <w:t xml:space="preserve"> часть</w:t>
      </w:r>
    </w:p>
    <w:p w14:paraId="4458FAC4" w14:textId="77777777" w:rsidR="006B67E7" w:rsidRPr="00206684" w:rsidRDefault="006B67E7" w:rsidP="00721979">
      <w:pPr>
        <w:jc w:val="both"/>
        <w:rPr>
          <w:b/>
        </w:rPr>
      </w:pPr>
    </w:p>
    <w:p w14:paraId="3C653155" w14:textId="77777777" w:rsidR="000B1263" w:rsidRDefault="000B1263" w:rsidP="00721979">
      <w:pPr>
        <w:jc w:val="both"/>
      </w:pPr>
      <w:r>
        <w:t>00:15:02 – 00:15:09</w:t>
      </w:r>
    </w:p>
    <w:p w14:paraId="11226C6A" w14:textId="596245CD" w:rsidR="00686E6F" w:rsidRDefault="004D4E07" w:rsidP="00721979">
      <w:pPr>
        <w:jc w:val="both"/>
      </w:pPr>
      <w:r>
        <w:t xml:space="preserve">Если </w:t>
      </w:r>
      <w:r w:rsidR="000B1263">
        <w:t xml:space="preserve">мы не повысим Эталонность, образованность, образовательность человека, то тогда, извините, он может попасть под любое воздействие. </w:t>
      </w:r>
    </w:p>
    <w:p w14:paraId="2A1CA1E4" w14:textId="77777777" w:rsidR="006B67E7" w:rsidRDefault="006B67E7" w:rsidP="00721979">
      <w:pPr>
        <w:jc w:val="both"/>
      </w:pPr>
    </w:p>
    <w:p w14:paraId="70A5CC83" w14:textId="77777777" w:rsidR="000B1263" w:rsidRDefault="000B1263" w:rsidP="00721979">
      <w:pPr>
        <w:jc w:val="both"/>
      </w:pPr>
      <w:r>
        <w:t xml:space="preserve">00:16:52 – </w:t>
      </w:r>
      <w:r w:rsidR="0025259D">
        <w:t>00:17:26</w:t>
      </w:r>
    </w:p>
    <w:p w14:paraId="23A3ABA9" w14:textId="77777777" w:rsidR="000B1263" w:rsidRDefault="000B1263" w:rsidP="00721979">
      <w:pPr>
        <w:jc w:val="both"/>
      </w:pPr>
      <w:r>
        <w:t xml:space="preserve">И вот смотрите, у нас есть стандарт, что каждый Синтез вы потом усваиваете минимально в течение недели. Семь дней. Так? На каждом Синтезе мы стяжаем семь частей. Может быть попробуем с вами попрактиковать в каком ракурсе, чтобы по завершении Синтеза вы входите самостоятельно </w:t>
      </w:r>
      <w:r w:rsidR="0025259D">
        <w:t xml:space="preserve">в </w:t>
      </w:r>
      <w:r>
        <w:t>стяжание 512, но хотя бы семнадцатым Синтезом</w:t>
      </w:r>
      <w:r w:rsidR="0025259D">
        <w:t>,</w:t>
      </w:r>
      <w:r>
        <w:t xml:space="preserve"> вы входите в стяжание данных Распоряжений. На </w:t>
      </w:r>
      <w:r w:rsidR="0025259D">
        <w:t>каждую Часть своё Р</w:t>
      </w:r>
      <w:r>
        <w:t>аспоряжение</w:t>
      </w:r>
      <w:r w:rsidR="0025259D">
        <w:t xml:space="preserve">… Найдите время. </w:t>
      </w:r>
    </w:p>
    <w:p w14:paraId="58FD45CA" w14:textId="77777777" w:rsidR="0025259D" w:rsidRDefault="0025259D" w:rsidP="00721979">
      <w:pPr>
        <w:jc w:val="both"/>
      </w:pPr>
    </w:p>
    <w:p w14:paraId="076B3698" w14:textId="7332B42D" w:rsidR="0025259D" w:rsidRDefault="0025259D" w:rsidP="00721979">
      <w:pPr>
        <w:jc w:val="both"/>
      </w:pPr>
      <w:r>
        <w:t>00:20:</w:t>
      </w:r>
      <w:r w:rsidR="00631B92">
        <w:t>0</w:t>
      </w:r>
      <w:r w:rsidR="00A66657">
        <w:t>6</w:t>
      </w:r>
      <w:r>
        <w:t>– 00:21:00</w:t>
      </w:r>
    </w:p>
    <w:p w14:paraId="371A2163" w14:textId="5296EED8" w:rsidR="0025259D" w:rsidRDefault="00A66657" w:rsidP="00721979">
      <w:pPr>
        <w:jc w:val="both"/>
      </w:pPr>
      <w:r>
        <w:t>И вы о</w:t>
      </w:r>
      <w:r w:rsidR="0025259D">
        <w:t>дин день</w:t>
      </w:r>
      <w:r>
        <w:t xml:space="preserve"> действуете одной Ч</w:t>
      </w:r>
      <w:r w:rsidR="0025259D">
        <w:t>астью</w:t>
      </w:r>
      <w:r>
        <w:t>, н</w:t>
      </w:r>
      <w:r w:rsidR="0025259D">
        <w:t xml:space="preserve">апример, Высшим Метагалактическим мировым телом. Второй день действуете уже Тилическим телом. Вообще в </w:t>
      </w:r>
      <w:r w:rsidR="006B67E7">
        <w:t>с</w:t>
      </w:r>
      <w:r w:rsidR="0025259D">
        <w:t xml:space="preserve">интезе было бы неплохо. Но </w:t>
      </w:r>
      <w:r>
        <w:t xml:space="preserve">тем не менее </w:t>
      </w:r>
      <w:r w:rsidR="0025259D">
        <w:t xml:space="preserve">разрабатывайтесь. Но это, как вариант. Но в течение месяца хотя бы семь этих Распоряжений освоить. </w:t>
      </w:r>
    </w:p>
    <w:p w14:paraId="007FA757" w14:textId="77777777" w:rsidR="00A66657" w:rsidRDefault="00A66657" w:rsidP="00721979">
      <w:pPr>
        <w:jc w:val="both"/>
      </w:pPr>
    </w:p>
    <w:p w14:paraId="3C4355F3" w14:textId="77777777" w:rsidR="00A66657" w:rsidRDefault="00E32160" w:rsidP="00721979">
      <w:pPr>
        <w:jc w:val="both"/>
      </w:pPr>
      <w:r>
        <w:t>00:47:51</w:t>
      </w:r>
      <w:r w:rsidR="006D3500">
        <w:t xml:space="preserve"> – </w:t>
      </w:r>
      <w:r>
        <w:t>00:48:43</w:t>
      </w:r>
    </w:p>
    <w:p w14:paraId="7E451E98" w14:textId="0A856D6F" w:rsidR="00E060AA" w:rsidRDefault="006D3500" w:rsidP="00721979">
      <w:pPr>
        <w:jc w:val="both"/>
      </w:pPr>
      <w:r>
        <w:t xml:space="preserve">Соединять несоединимое. </w:t>
      </w:r>
      <w:r w:rsidR="00E32160">
        <w:t>Воссоедин</w:t>
      </w:r>
      <w:r w:rsidR="00C72E89">
        <w:t>ё</w:t>
      </w:r>
      <w:r w:rsidR="00E32160">
        <w:t xml:space="preserve">нность </w:t>
      </w:r>
      <w:r>
        <w:t>будет выше. То это как раз таки начало</w:t>
      </w:r>
      <w:r w:rsidR="00E32160">
        <w:t>, что</w:t>
      </w:r>
      <w:r>
        <w:t xml:space="preserve">? – возможности организовать соответствующие условия, среду, чтобы Человек </w:t>
      </w:r>
      <w:r w:rsidR="00E32160">
        <w:t xml:space="preserve">тоже </w:t>
      </w:r>
      <w:r>
        <w:t xml:space="preserve">начал, что? – входить во внутреннюю хотя бы </w:t>
      </w:r>
      <w:r w:rsidR="00E32160">
        <w:t>вос</w:t>
      </w:r>
      <w:r>
        <w:t>соедин</w:t>
      </w:r>
      <w:r w:rsidR="00C72E89">
        <w:t>ё</w:t>
      </w:r>
      <w:r>
        <w:t xml:space="preserve">нность во внутренней организации. </w:t>
      </w:r>
      <w:r w:rsidR="00E32160">
        <w:t>Потому что</w:t>
      </w:r>
      <w:r>
        <w:t xml:space="preserve"> вот эти вот состояния выявления</w:t>
      </w:r>
      <w:r w:rsidR="00E32160">
        <w:t xml:space="preserve"> во внешней среде, как некой</w:t>
      </w:r>
      <w:r>
        <w:t xml:space="preserve"> агрессии, </w:t>
      </w:r>
      <w:r w:rsidR="00E32160">
        <w:t xml:space="preserve">там </w:t>
      </w:r>
      <w:r>
        <w:t>ещё ч</w:t>
      </w:r>
      <w:r w:rsidR="00E32160">
        <w:t>то</w:t>
      </w:r>
      <w:r>
        <w:t>-то. Это как раз таки</w:t>
      </w:r>
      <w:r w:rsidR="00E060AA">
        <w:t xml:space="preserve">, когда </w:t>
      </w:r>
      <w:r w:rsidR="00E32160">
        <w:t>у людей</w:t>
      </w:r>
      <w:r w:rsidR="00E060AA">
        <w:t xml:space="preserve"> </w:t>
      </w:r>
      <w:r>
        <w:t>нету, что? – не то</w:t>
      </w:r>
      <w:r w:rsidR="0097459F">
        <w:t>,</w:t>
      </w:r>
      <w:r>
        <w:t xml:space="preserve"> что Образа Изначально Вышестоящего Отца, по Образу и Подобию Отца. А именно нет </w:t>
      </w:r>
      <w:r w:rsidR="006B67E7">
        <w:t>С</w:t>
      </w:r>
      <w:r>
        <w:t>одержания Отцовского, да. И поэтому наша задача как раз таки</w:t>
      </w:r>
      <w:r w:rsidR="00E060AA">
        <w:t>, что? –</w:t>
      </w:r>
      <w:r>
        <w:t xml:space="preserve"> его максимально начать пахтать, </w:t>
      </w:r>
      <w:r w:rsidR="00E32160">
        <w:t xml:space="preserve">разрабатывать, </w:t>
      </w:r>
      <w:r>
        <w:t xml:space="preserve">развивать и </w:t>
      </w:r>
      <w:r w:rsidR="00E32160">
        <w:t>развёртывать по территори</w:t>
      </w:r>
      <w:r w:rsidR="00E060AA">
        <w:t>ям</w:t>
      </w:r>
      <w:r w:rsidR="00E32160">
        <w:t xml:space="preserve"> Служения. Чем больше Огня будет на территориях, тем быстрее пойдёт это преображение. И человечества в том числе.</w:t>
      </w:r>
    </w:p>
    <w:p w14:paraId="3CB3B849" w14:textId="77777777" w:rsidR="00E060AA" w:rsidRDefault="00E060AA" w:rsidP="00721979">
      <w:pPr>
        <w:jc w:val="both"/>
      </w:pPr>
    </w:p>
    <w:p w14:paraId="55B1A727" w14:textId="77777777" w:rsidR="006D3500" w:rsidRDefault="00E32160" w:rsidP="00721979">
      <w:pPr>
        <w:jc w:val="both"/>
      </w:pPr>
      <w:r>
        <w:t xml:space="preserve"> </w:t>
      </w:r>
      <w:r w:rsidR="004841F2">
        <w:t>01:19:3</w:t>
      </w:r>
      <w:r w:rsidR="001E0BAE">
        <w:t>4</w:t>
      </w:r>
      <w:r w:rsidR="004841F2">
        <w:t xml:space="preserve"> –</w:t>
      </w:r>
      <w:r w:rsidR="00460708">
        <w:t xml:space="preserve"> 01:25</w:t>
      </w:r>
      <w:r w:rsidR="0025563F">
        <w:t>:</w:t>
      </w:r>
      <w:r w:rsidR="00460708">
        <w:t>17</w:t>
      </w:r>
      <w:r w:rsidR="004841F2">
        <w:t xml:space="preserve"> </w:t>
      </w:r>
    </w:p>
    <w:p w14:paraId="1B666CD2" w14:textId="57D8DB6E" w:rsidR="005608AA" w:rsidRDefault="004841F2" w:rsidP="00721979">
      <w:pPr>
        <w:jc w:val="both"/>
      </w:pPr>
      <w:r>
        <w:t>Здесь вот можно, что увидеть – помимо того, что нам предлага</w:t>
      </w:r>
      <w:r w:rsidR="005608AA">
        <w:t>е</w:t>
      </w:r>
      <w:r>
        <w:t>т</w:t>
      </w:r>
      <w:r w:rsidR="001E0BAE">
        <w:t>ся</w:t>
      </w:r>
      <w:r>
        <w:t xml:space="preserve"> </w:t>
      </w:r>
      <w:r w:rsidR="005608AA">
        <w:t xml:space="preserve">в </w:t>
      </w:r>
      <w:r>
        <w:t>стандартн</w:t>
      </w:r>
      <w:r w:rsidR="005608AA">
        <w:t>ой</w:t>
      </w:r>
      <w:r>
        <w:t xml:space="preserve"> </w:t>
      </w:r>
      <w:r w:rsidR="005608AA">
        <w:t>практике</w:t>
      </w:r>
      <w:r>
        <w:t xml:space="preserve"> воспитания и развития, как вы думаете, что можно ещё предложить по развитию, воспитанию этих тел по видам </w:t>
      </w:r>
      <w:r w:rsidR="006B67E7">
        <w:t>к</w:t>
      </w:r>
      <w:r>
        <w:t>осмоса… Чтобы было разнообраз</w:t>
      </w:r>
      <w:r w:rsidR="001E0BAE">
        <w:t xml:space="preserve">ие и, чтобы вам было </w:t>
      </w:r>
      <w:r>
        <w:t xml:space="preserve">интересно… </w:t>
      </w:r>
      <w:r w:rsidR="005608AA">
        <w:t>А</w:t>
      </w:r>
      <w:r w:rsidR="001E0BAE">
        <w:t xml:space="preserve"> вот </w:t>
      </w:r>
      <w:r>
        <w:t>у вас есть какие-то внутренние</w:t>
      </w:r>
      <w:r w:rsidR="001E0BAE">
        <w:t xml:space="preserve">, будем так говорить, </w:t>
      </w:r>
      <w:r>
        <w:t>желания, хотения</w:t>
      </w:r>
      <w:r w:rsidR="001E0BAE">
        <w:t xml:space="preserve"> какие-то. Хотелось бы вот, </w:t>
      </w:r>
      <w:r>
        <w:t>этой профессией овладеть не хотелось бы</w:t>
      </w:r>
      <w:r w:rsidR="00A40A79">
        <w:t>?</w:t>
      </w:r>
      <w:r>
        <w:t xml:space="preserve"> Например, какими-то навыками овладеть</w:t>
      </w:r>
      <w:r w:rsidR="005608AA">
        <w:t>..</w:t>
      </w:r>
      <w:r>
        <w:t xml:space="preserve">. На физике мы не можем, а можем, что сделать?.. предложить телам, что? Освоить разные, что? – профессиональные деятельности. Играть на каком-то музыкальном инструменте. Освоить какой-то технический аппарат. </w:t>
      </w:r>
      <w:r w:rsidR="0025563F">
        <w:t>Там ещё что-то. Да, пожалуйста</w:t>
      </w:r>
      <w:r w:rsidR="001E0BAE">
        <w:t>, м</w:t>
      </w:r>
      <w:r w:rsidR="0025563F">
        <w:t>ногообрази</w:t>
      </w:r>
      <w:r w:rsidR="001E0BAE">
        <w:t xml:space="preserve">е. Это </w:t>
      </w:r>
      <w:r w:rsidR="0025563F">
        <w:t>всё потом, куда? Вы же обмениваться будете опытом, и вы свою физичность</w:t>
      </w:r>
      <w:r w:rsidR="001E0BAE">
        <w:t>,</w:t>
      </w:r>
      <w:r w:rsidR="0025563F">
        <w:t xml:space="preserve"> </w:t>
      </w:r>
      <w:r w:rsidR="006744A9">
        <w:t xml:space="preserve">разработку Синтезом и </w:t>
      </w:r>
      <w:r w:rsidR="0025563F">
        <w:t xml:space="preserve">вот эту </w:t>
      </w:r>
      <w:proofErr w:type="spellStart"/>
      <w:r w:rsidR="0025563F">
        <w:t>синтезность</w:t>
      </w:r>
      <w:proofErr w:type="spellEnd"/>
      <w:r w:rsidR="0025563F">
        <w:t xml:space="preserve"> </w:t>
      </w:r>
      <w:r w:rsidR="001E0BAE">
        <w:t xml:space="preserve">им </w:t>
      </w:r>
      <w:r w:rsidR="0025563F">
        <w:t>буд</w:t>
      </w:r>
      <w:r w:rsidR="005D2A5C">
        <w:t>е</w:t>
      </w:r>
      <w:r w:rsidR="0025563F">
        <w:t xml:space="preserve">те отдавать, когда ваше тело разрабатывается </w:t>
      </w:r>
      <w:r w:rsidR="001E0BAE">
        <w:t>в процессе</w:t>
      </w:r>
      <w:r w:rsidR="0025563F">
        <w:t xml:space="preserve">. А они вас будут, что? – навыками и умениями наделять. Это же потом пригодится. </w:t>
      </w:r>
      <w:r w:rsidR="001E0BAE">
        <w:t>Опять так м</w:t>
      </w:r>
      <w:r w:rsidR="0025563F">
        <w:t xml:space="preserve">ы </w:t>
      </w:r>
      <w:r w:rsidR="001E0BAE">
        <w:t>смотрим, как?</w:t>
      </w:r>
      <w:r w:rsidR="0025563F">
        <w:t xml:space="preserve"> </w:t>
      </w:r>
      <w:r w:rsidR="006744A9">
        <w:t xml:space="preserve">Стратегически. </w:t>
      </w:r>
      <w:r w:rsidR="0025563F">
        <w:t xml:space="preserve">И </w:t>
      </w:r>
      <w:r w:rsidR="001E0BAE">
        <w:t>тогда</w:t>
      </w:r>
      <w:r w:rsidR="0025563F">
        <w:t xml:space="preserve"> то, что мы не реализовали, </w:t>
      </w:r>
      <w:r w:rsidR="006744A9">
        <w:t xml:space="preserve">мы не будем на своих детей и внуков проецировать. Давайте мы лучше </w:t>
      </w:r>
      <w:r w:rsidR="009B64BD">
        <w:t xml:space="preserve">сами </w:t>
      </w:r>
      <w:r w:rsidR="006744A9">
        <w:t>для себя это организуем</w:t>
      </w:r>
      <w:r w:rsidR="005608AA">
        <w:t>, чтобы не было конфликтов…</w:t>
      </w:r>
      <w:r w:rsidR="001E0BAE">
        <w:t xml:space="preserve"> </w:t>
      </w:r>
      <w:r w:rsidR="005608AA">
        <w:t xml:space="preserve">Это как-то, извините, нарушение свободы </w:t>
      </w:r>
      <w:r w:rsidR="005D2A5C">
        <w:t>в</w:t>
      </w:r>
      <w:r w:rsidR="005608AA">
        <w:t xml:space="preserve">оли. </w:t>
      </w:r>
      <w:r w:rsidR="006744A9">
        <w:t>И мы п</w:t>
      </w:r>
      <w:r w:rsidR="005608AA">
        <w:t xml:space="preserve">ри этом </w:t>
      </w:r>
      <w:r w:rsidR="009B64BD">
        <w:t xml:space="preserve">тогда </w:t>
      </w:r>
      <w:r w:rsidR="005608AA">
        <w:t xml:space="preserve">не видим, что каждый приходит </w:t>
      </w:r>
      <w:r w:rsidR="006744A9">
        <w:t xml:space="preserve">уже </w:t>
      </w:r>
      <w:r w:rsidR="005608AA">
        <w:t xml:space="preserve">со своим Планом Синтеза. </w:t>
      </w:r>
    </w:p>
    <w:p w14:paraId="43696C1C" w14:textId="77777777" w:rsidR="004841F2" w:rsidRDefault="0025563F" w:rsidP="00721979">
      <w:pPr>
        <w:jc w:val="both"/>
      </w:pPr>
      <w:r>
        <w:t xml:space="preserve">Кстати, как </w:t>
      </w:r>
      <w:r w:rsidR="005608AA">
        <w:t xml:space="preserve">один из </w:t>
      </w:r>
      <w:r>
        <w:t>вариант</w:t>
      </w:r>
      <w:r w:rsidR="005608AA">
        <w:t>ов</w:t>
      </w:r>
      <w:r>
        <w:t xml:space="preserve"> можно </w:t>
      </w:r>
      <w:r w:rsidR="009B64BD">
        <w:t xml:space="preserve">тоже, что? – </w:t>
      </w:r>
      <w:r>
        <w:t>у Изначально Вышестоящего Отца для каждого тела стяжать, что? План жизни, План Синтеза Изначально Вышестоящего Отца. Почему</w:t>
      </w:r>
      <w:r w:rsidR="005608AA">
        <w:t>,</w:t>
      </w:r>
      <w:r>
        <w:t xml:space="preserve"> нет? Ведь мы </w:t>
      </w:r>
      <w:r w:rsidR="005608AA">
        <w:t>тоже</w:t>
      </w:r>
      <w:r>
        <w:t xml:space="preserve"> с вами пришли </w:t>
      </w:r>
      <w:r w:rsidR="006744A9">
        <w:t xml:space="preserve">сюда </w:t>
      </w:r>
      <w:r>
        <w:t xml:space="preserve">в эту жизнь </w:t>
      </w:r>
      <w:r w:rsidR="006744A9">
        <w:t xml:space="preserve">даже </w:t>
      </w:r>
      <w:r>
        <w:t xml:space="preserve">из предыдущей эпохи с чем? С соответствующим Планом жизни. </w:t>
      </w:r>
      <w:r w:rsidR="005608AA">
        <w:t>Так ведь? План</w:t>
      </w:r>
      <w:r w:rsidR="006744A9">
        <w:t>ом</w:t>
      </w:r>
      <w:r w:rsidR="005608AA">
        <w:t xml:space="preserve"> жизни. </w:t>
      </w:r>
      <w:r>
        <w:t xml:space="preserve">И мы этот План </w:t>
      </w:r>
      <w:r w:rsidR="006744A9">
        <w:t xml:space="preserve">еще и </w:t>
      </w:r>
      <w:r w:rsidR="005608AA">
        <w:t xml:space="preserve">что? – </w:t>
      </w:r>
      <w:r>
        <w:t>согласовывали</w:t>
      </w:r>
      <w:r w:rsidR="005608AA">
        <w:t>, утверждали</w:t>
      </w:r>
      <w:r>
        <w:t xml:space="preserve"> </w:t>
      </w:r>
      <w:r w:rsidR="005608AA">
        <w:t>у</w:t>
      </w:r>
      <w:r>
        <w:t xml:space="preserve"> Изначально Вышестоящ</w:t>
      </w:r>
      <w:r w:rsidR="005608AA">
        <w:t>его</w:t>
      </w:r>
      <w:r>
        <w:t xml:space="preserve"> Отц</w:t>
      </w:r>
      <w:r w:rsidR="005608AA">
        <w:t>а, ч</w:t>
      </w:r>
      <w:r>
        <w:t xml:space="preserve">то именно так жизнь </w:t>
      </w:r>
      <w:r w:rsidR="005608AA">
        <w:t xml:space="preserve">у нас </w:t>
      </w:r>
      <w:r>
        <w:t xml:space="preserve">будет разворачиваться. </w:t>
      </w:r>
      <w:r w:rsidR="005608AA">
        <w:t xml:space="preserve">Потому что нам </w:t>
      </w:r>
      <w:r w:rsidR="006744A9">
        <w:t xml:space="preserve">надо пройти </w:t>
      </w:r>
      <w:r w:rsidR="005608AA">
        <w:t xml:space="preserve">было какие-то уроки, </w:t>
      </w:r>
      <w:r w:rsidR="006744A9">
        <w:t>что-то наработать</w:t>
      </w:r>
      <w:r w:rsidR="009B64BD">
        <w:t>, какие-то новые навыки и умения</w:t>
      </w:r>
      <w:r w:rsidR="006744A9">
        <w:t xml:space="preserve">… </w:t>
      </w:r>
      <w:r>
        <w:t>Почему бы</w:t>
      </w:r>
      <w:r w:rsidR="006744A9">
        <w:t xml:space="preserve"> так </w:t>
      </w:r>
      <w:r>
        <w:t xml:space="preserve">не сделать для наших тел… </w:t>
      </w:r>
      <w:r w:rsidR="001E0BAE">
        <w:t>Ч</w:t>
      </w:r>
      <w:r>
        <w:t xml:space="preserve">тобы каждое тело смогло </w:t>
      </w:r>
      <w:r>
        <w:lastRenderedPageBreak/>
        <w:t>себя обеспечить</w:t>
      </w:r>
      <w:r w:rsidR="009B64BD">
        <w:t>, организовать</w:t>
      </w:r>
      <w:r>
        <w:t xml:space="preserve">. </w:t>
      </w:r>
      <w:r w:rsidR="009B64BD">
        <w:t>Вкусный</w:t>
      </w:r>
      <w:r>
        <w:t xml:space="preserve"> хлеб печь, уметь шить,</w:t>
      </w:r>
      <w:r w:rsidR="009B64BD">
        <w:t xml:space="preserve"> уметь</w:t>
      </w:r>
      <w:r>
        <w:t xml:space="preserve"> вязать. </w:t>
      </w:r>
      <w:r w:rsidR="009B64BD">
        <w:t>Чтобы уметь к</w:t>
      </w:r>
      <w:r>
        <w:t xml:space="preserve">акие-то элементарные </w:t>
      </w:r>
      <w:r w:rsidR="009B64BD">
        <w:t>действия делать</w:t>
      </w:r>
      <w:r w:rsidR="001E0BAE">
        <w:t xml:space="preserve">… Почему через </w:t>
      </w:r>
      <w:r w:rsidR="009B64BD">
        <w:t xml:space="preserve">наши трансвизорные, ипостасные или </w:t>
      </w:r>
      <w:r w:rsidR="001E0BAE">
        <w:t xml:space="preserve">синтезтела </w:t>
      </w:r>
      <w:r w:rsidR="009B64BD">
        <w:t xml:space="preserve">это не реализовать для самого себя, </w:t>
      </w:r>
      <w:r w:rsidR="001E0BAE">
        <w:t>обеспечи</w:t>
      </w:r>
      <w:r w:rsidR="009B64BD">
        <w:t>вать</w:t>
      </w:r>
      <w:r w:rsidR="001E0BAE">
        <w:t xml:space="preserve"> себе </w:t>
      </w:r>
      <w:r w:rsidR="009B64BD">
        <w:t>опять-таки, что? – светлое</w:t>
      </w:r>
      <w:r w:rsidR="001E0BAE">
        <w:t xml:space="preserve"> будущее. Как вариант. </w:t>
      </w:r>
    </w:p>
    <w:p w14:paraId="3E655460" w14:textId="77777777" w:rsidR="009B64BD" w:rsidRDefault="009B64BD" w:rsidP="00721979">
      <w:pPr>
        <w:jc w:val="both"/>
      </w:pPr>
      <w:r>
        <w:t xml:space="preserve">И при чём, </w:t>
      </w:r>
      <w:r w:rsidR="00460708">
        <w:t>самое интересное</w:t>
      </w:r>
      <w:r>
        <w:t xml:space="preserve">, </w:t>
      </w:r>
      <w:r w:rsidR="00460708">
        <w:t xml:space="preserve">вы это можете предлагать. Вот смотрите, у каждого из нас многообразие интересов. Есть какие-то интересы, есть ещё какие-то внутренние потребности. Хочется то познать, хочется это познать. Почему бы это не предложить телам. И пусть каждое тело в своём соответствующем мире занимается какими-то явлениями. Даже по Должностным Полномочиям. </w:t>
      </w:r>
    </w:p>
    <w:p w14:paraId="5062B76C" w14:textId="77777777" w:rsidR="00514433" w:rsidRDefault="00514433" w:rsidP="00721979">
      <w:pPr>
        <w:jc w:val="both"/>
      </w:pPr>
    </w:p>
    <w:p w14:paraId="76238E30" w14:textId="77777777" w:rsidR="00514433" w:rsidRDefault="00514433" w:rsidP="00721979">
      <w:pPr>
        <w:jc w:val="both"/>
      </w:pPr>
      <w:r>
        <w:t xml:space="preserve">01:52:12 – </w:t>
      </w:r>
      <w:r w:rsidR="00CE3767">
        <w:t>01:52:51</w:t>
      </w:r>
    </w:p>
    <w:p w14:paraId="4D12AD1D" w14:textId="77777777" w:rsidR="00514433" w:rsidRDefault="00514433" w:rsidP="00721979">
      <w:pPr>
        <w:jc w:val="both"/>
      </w:pPr>
      <w:r>
        <w:t xml:space="preserve">Кстати, </w:t>
      </w:r>
      <w:r w:rsidR="00CE3767">
        <w:t xml:space="preserve">знаете, </w:t>
      </w:r>
      <w:r>
        <w:t>как можно потренироваться и применяться Компетенциями?</w:t>
      </w:r>
      <w:r w:rsidR="00A40A79">
        <w:t>..</w:t>
      </w:r>
      <w:r>
        <w:t xml:space="preserve"> в разработке Частей. Можно возжигаться насыщенностью этих Компетенций и вводить этот Синтез насыщенности Компетенций в каждую Часть. </w:t>
      </w:r>
      <w:r w:rsidR="00BD1001">
        <w:t xml:space="preserve">Кстати, можно также, что? – через Психодинамику </w:t>
      </w:r>
      <w:r w:rsidR="00CE3767">
        <w:t xml:space="preserve">это </w:t>
      </w:r>
      <w:r w:rsidR="00BD1001">
        <w:t xml:space="preserve">развернуть в зале Изначально Вышестоящего Отца. Развернуть Части, развернуть Компетенции и попросить Изначально Вышестоящего Отца Синтезом Компетенций насытить каждую Часть, заполнить каждую Часть. Очень хорошее применение и хорошая практика. Попробуйте. </w:t>
      </w:r>
    </w:p>
    <w:p w14:paraId="60881E1B" w14:textId="77777777" w:rsidR="00BD1001" w:rsidRDefault="00BD1001" w:rsidP="00721979">
      <w:pPr>
        <w:jc w:val="both"/>
      </w:pPr>
    </w:p>
    <w:p w14:paraId="60F7D337" w14:textId="77777777" w:rsidR="00BD1001" w:rsidRDefault="00CE3767" w:rsidP="00721979">
      <w:pPr>
        <w:jc w:val="both"/>
      </w:pPr>
      <w:r>
        <w:t>01:53:11</w:t>
      </w:r>
      <w:r w:rsidR="00F90EDD">
        <w:t xml:space="preserve"> – 01:53:3</w:t>
      </w:r>
      <w:r w:rsidR="006235CA">
        <w:t>6</w:t>
      </w:r>
    </w:p>
    <w:p w14:paraId="1E6EC3EB" w14:textId="77777777" w:rsidR="00F90EDD" w:rsidRDefault="00F90EDD" w:rsidP="00721979">
      <w:pPr>
        <w:jc w:val="both"/>
      </w:pPr>
      <w:r>
        <w:t xml:space="preserve">Взять 96 инструментов и в каждый инструмент ввести </w:t>
      </w:r>
      <w:r w:rsidR="00CE3767">
        <w:t xml:space="preserve">по 256 </w:t>
      </w:r>
      <w:r>
        <w:t>Компетенци</w:t>
      </w:r>
      <w:r w:rsidR="00CE3767">
        <w:t>й и</w:t>
      </w:r>
      <w:r>
        <w:t xml:space="preserve"> Синтез насыщенности их. И мы тогда будем, что? – компетентны в применении разработк</w:t>
      </w:r>
      <w:r w:rsidR="00CE3767">
        <w:t>ой</w:t>
      </w:r>
      <w:r>
        <w:t xml:space="preserve"> этими инструментами. Почему нет? Тоже хорошая разработка каждого из нас. И вот так вот каждый Синтез просто держать эту линию Огня.</w:t>
      </w:r>
    </w:p>
    <w:p w14:paraId="1A5EC72B" w14:textId="77777777" w:rsidR="00F90EDD" w:rsidRDefault="00F90EDD" w:rsidP="00721979">
      <w:pPr>
        <w:jc w:val="both"/>
      </w:pPr>
    </w:p>
    <w:p w14:paraId="410B8A52" w14:textId="77777777" w:rsidR="006235CA" w:rsidRDefault="006235CA" w:rsidP="00721979">
      <w:pPr>
        <w:jc w:val="both"/>
      </w:pPr>
      <w:r>
        <w:t>01:53:59 – 01:54:25</w:t>
      </w:r>
    </w:p>
    <w:p w14:paraId="72C6537D" w14:textId="7B126833" w:rsidR="00F90EDD" w:rsidRDefault="00CE3767" w:rsidP="00721979">
      <w:pPr>
        <w:jc w:val="both"/>
      </w:pPr>
      <w:r>
        <w:t>Вот как раз в команде вы, что? – и других подтянете и сами</w:t>
      </w:r>
      <w:r w:rsidR="006235CA">
        <w:t xml:space="preserve"> натренируетесь. И в</w:t>
      </w:r>
      <w:r>
        <w:t>от если команда буд</w:t>
      </w:r>
      <w:r w:rsidR="008F4546">
        <w:t>е</w:t>
      </w:r>
      <w:r>
        <w:t xml:space="preserve">т </w:t>
      </w:r>
      <w:r w:rsidR="006235CA">
        <w:t xml:space="preserve">тоже </w:t>
      </w:r>
      <w:r>
        <w:t xml:space="preserve">разрабатываться, то будет очень хорошо и полезно. </w:t>
      </w:r>
      <w:r w:rsidR="006235CA">
        <w:t>И в</w:t>
      </w:r>
      <w:r>
        <w:t xml:space="preserve">от это вот и есть Служение. Кстати, в команде в первую очередь Служение начинает нарабатываться, когда мы </w:t>
      </w:r>
      <w:r w:rsidR="006235CA">
        <w:t xml:space="preserve">учимся </w:t>
      </w:r>
      <w:r>
        <w:t>служить друг другу. Не прислуживать, а именно – Служить. Каким ракурсом? Кто-то что-то не знает, помочь ему реализоваться в этом. В командном практическом действии.</w:t>
      </w:r>
    </w:p>
    <w:p w14:paraId="3D7DCB3C" w14:textId="77777777" w:rsidR="00574A54" w:rsidRDefault="00574A54" w:rsidP="00721979">
      <w:pPr>
        <w:jc w:val="both"/>
      </w:pPr>
      <w:r>
        <w:t xml:space="preserve"> </w:t>
      </w:r>
    </w:p>
    <w:p w14:paraId="6F4F242B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02BCA133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7DC900EC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5230889F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402889C7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5343D4D3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34CE3495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2DC42AD6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3BAE5233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393E8919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37965FFB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0371932B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019E3F1F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1FAD034D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62D92395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39791E91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042F1F6A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6907B106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308AA4BA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1D1173E6" w14:textId="77777777" w:rsidR="00FC60DA" w:rsidRDefault="00FC60DA" w:rsidP="00721979">
      <w:pPr>
        <w:jc w:val="both"/>
        <w:rPr>
          <w:i/>
          <w:iCs/>
          <w:sz w:val="20"/>
          <w:szCs w:val="20"/>
        </w:rPr>
      </w:pPr>
    </w:p>
    <w:p w14:paraId="1DEA9B22" w14:textId="5B566E91" w:rsidR="00574A54" w:rsidRPr="00FC60DA" w:rsidRDefault="00574A54" w:rsidP="00721979">
      <w:pPr>
        <w:jc w:val="both"/>
        <w:rPr>
          <w:i/>
          <w:iCs/>
          <w:sz w:val="20"/>
          <w:szCs w:val="20"/>
        </w:rPr>
      </w:pPr>
      <w:r w:rsidRPr="00FC60DA">
        <w:rPr>
          <w:i/>
          <w:iCs/>
          <w:sz w:val="20"/>
          <w:szCs w:val="20"/>
        </w:rPr>
        <w:t xml:space="preserve">Набор рекомендаций: Аватаресса ИВО Образования О-Ч-С </w:t>
      </w:r>
      <w:r w:rsidR="00FC60DA">
        <w:rPr>
          <w:i/>
          <w:iCs/>
          <w:sz w:val="20"/>
          <w:szCs w:val="20"/>
        </w:rPr>
        <w:t xml:space="preserve">Елена </w:t>
      </w:r>
      <w:r w:rsidRPr="00FC60DA">
        <w:rPr>
          <w:i/>
          <w:iCs/>
          <w:sz w:val="20"/>
          <w:szCs w:val="20"/>
        </w:rPr>
        <w:t>Дорогова</w:t>
      </w:r>
      <w:r w:rsidR="00FC60DA">
        <w:rPr>
          <w:i/>
          <w:iCs/>
          <w:sz w:val="20"/>
          <w:szCs w:val="20"/>
        </w:rPr>
        <w:t>.</w:t>
      </w:r>
    </w:p>
    <w:p w14:paraId="4C4E3520" w14:textId="1DDC9036" w:rsidR="00574A54" w:rsidRPr="00FC60DA" w:rsidRDefault="00574A54" w:rsidP="00721979">
      <w:pPr>
        <w:jc w:val="both"/>
        <w:rPr>
          <w:i/>
          <w:iCs/>
          <w:sz w:val="20"/>
          <w:szCs w:val="20"/>
        </w:rPr>
      </w:pPr>
      <w:r w:rsidRPr="00FC60DA">
        <w:rPr>
          <w:i/>
          <w:iCs/>
          <w:sz w:val="20"/>
          <w:szCs w:val="20"/>
        </w:rPr>
        <w:t>Сдано ИВАС Кут Хуми 23.09.2024</w:t>
      </w:r>
      <w:r w:rsidR="00FC60DA">
        <w:rPr>
          <w:i/>
          <w:iCs/>
          <w:sz w:val="20"/>
          <w:szCs w:val="20"/>
        </w:rPr>
        <w:t>.</w:t>
      </w:r>
    </w:p>
    <w:p w14:paraId="097AA965" w14:textId="204946F7" w:rsidR="00595456" w:rsidRPr="00FC60DA" w:rsidRDefault="00595456" w:rsidP="00721979">
      <w:pPr>
        <w:jc w:val="both"/>
        <w:rPr>
          <w:i/>
          <w:iCs/>
          <w:sz w:val="20"/>
          <w:szCs w:val="20"/>
        </w:rPr>
      </w:pPr>
    </w:p>
    <w:p w14:paraId="6A2AD669" w14:textId="7E1440BE" w:rsidR="00FC60DA" w:rsidRPr="00FC60DA" w:rsidRDefault="00FC60DA" w:rsidP="00FC60DA">
      <w:pPr>
        <w:jc w:val="both"/>
        <w:rPr>
          <w:i/>
          <w:sz w:val="20"/>
          <w:szCs w:val="20"/>
        </w:rPr>
      </w:pPr>
      <w:r w:rsidRPr="00FC60DA">
        <w:rPr>
          <w:bCs/>
          <w:i/>
          <w:sz w:val="20"/>
          <w:szCs w:val="20"/>
        </w:rPr>
        <w:t>Проверено</w:t>
      </w:r>
      <w:r w:rsidR="00631B92">
        <w:rPr>
          <w:bCs/>
          <w:i/>
          <w:sz w:val="20"/>
          <w:szCs w:val="20"/>
        </w:rPr>
        <w:t xml:space="preserve"> без аудио</w:t>
      </w:r>
      <w:r w:rsidRPr="00FC60DA">
        <w:rPr>
          <w:bCs/>
          <w:i/>
          <w:sz w:val="20"/>
          <w:szCs w:val="20"/>
        </w:rPr>
        <w:t>:</w:t>
      </w:r>
      <w:r w:rsidRPr="00FC60DA">
        <w:rPr>
          <w:i/>
          <w:sz w:val="20"/>
          <w:szCs w:val="20"/>
        </w:rPr>
        <w:t xml:space="preserve"> </w:t>
      </w:r>
      <w:r w:rsidRPr="00FC60DA">
        <w:rPr>
          <w:bCs/>
          <w:i/>
          <w:sz w:val="20"/>
          <w:szCs w:val="20"/>
        </w:rPr>
        <w:t xml:space="preserve">Аватаресса ИВО Вечной </w:t>
      </w:r>
      <w:proofErr w:type="spellStart"/>
      <w:r w:rsidRPr="00FC60DA">
        <w:rPr>
          <w:bCs/>
          <w:i/>
          <w:sz w:val="20"/>
          <w:szCs w:val="20"/>
        </w:rPr>
        <w:t>Сверхкосмической</w:t>
      </w:r>
      <w:proofErr w:type="spellEnd"/>
      <w:r w:rsidRPr="00FC60DA">
        <w:rPr>
          <w:bCs/>
          <w:i/>
          <w:sz w:val="20"/>
          <w:szCs w:val="20"/>
        </w:rPr>
        <w:t xml:space="preserve"> Иерархии ИВО</w:t>
      </w:r>
      <w:r w:rsidRPr="00FC60DA">
        <w:rPr>
          <w:i/>
          <w:sz w:val="20"/>
          <w:szCs w:val="20"/>
        </w:rPr>
        <w:t xml:space="preserve"> Елена </w:t>
      </w:r>
      <w:proofErr w:type="spellStart"/>
      <w:r w:rsidRPr="00FC60DA">
        <w:rPr>
          <w:i/>
          <w:sz w:val="20"/>
          <w:szCs w:val="20"/>
        </w:rPr>
        <w:t>Текоцкая</w:t>
      </w:r>
      <w:proofErr w:type="spellEnd"/>
      <w:r w:rsidRPr="00FC60DA">
        <w:rPr>
          <w:i/>
          <w:sz w:val="20"/>
          <w:szCs w:val="20"/>
        </w:rPr>
        <w:t>.</w:t>
      </w:r>
    </w:p>
    <w:p w14:paraId="087067C5" w14:textId="43A43234" w:rsidR="00FC60DA" w:rsidRPr="00FC60DA" w:rsidRDefault="00FC60DA" w:rsidP="00FC60DA">
      <w:pPr>
        <w:jc w:val="both"/>
        <w:rPr>
          <w:i/>
          <w:sz w:val="20"/>
          <w:szCs w:val="20"/>
        </w:rPr>
      </w:pPr>
      <w:r w:rsidRPr="00FC60DA">
        <w:rPr>
          <w:i/>
          <w:sz w:val="20"/>
          <w:szCs w:val="20"/>
        </w:rPr>
        <w:t xml:space="preserve">Сдано: ИВАС КХ </w:t>
      </w:r>
      <w:r w:rsidRPr="00FC60DA">
        <w:rPr>
          <w:i/>
          <w:sz w:val="20"/>
          <w:szCs w:val="20"/>
        </w:rPr>
        <w:t>25</w:t>
      </w:r>
      <w:r w:rsidRPr="00FC60DA">
        <w:rPr>
          <w:i/>
          <w:sz w:val="20"/>
          <w:szCs w:val="20"/>
        </w:rPr>
        <w:t>.0</w:t>
      </w:r>
      <w:r w:rsidRPr="00FC60DA">
        <w:rPr>
          <w:i/>
          <w:sz w:val="20"/>
          <w:szCs w:val="20"/>
        </w:rPr>
        <w:t>9</w:t>
      </w:r>
      <w:r w:rsidRPr="00FC60DA">
        <w:rPr>
          <w:i/>
          <w:sz w:val="20"/>
          <w:szCs w:val="20"/>
        </w:rPr>
        <w:t>.202</w:t>
      </w:r>
      <w:r w:rsidRPr="00FC60DA">
        <w:rPr>
          <w:i/>
          <w:sz w:val="20"/>
          <w:szCs w:val="20"/>
        </w:rPr>
        <w:t>4.</w:t>
      </w:r>
    </w:p>
    <w:p w14:paraId="36342894" w14:textId="5B499A13" w:rsidR="00FC60DA" w:rsidRDefault="00FC60DA" w:rsidP="00FC60DA">
      <w:pPr>
        <w:jc w:val="both"/>
      </w:pPr>
    </w:p>
    <w:sectPr w:rsidR="00FC60DA" w:rsidSect="00721979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3795" w14:textId="77777777" w:rsidR="00631DF0" w:rsidRDefault="00631DF0">
      <w:r>
        <w:separator/>
      </w:r>
    </w:p>
  </w:endnote>
  <w:endnote w:type="continuationSeparator" w:id="0">
    <w:p w14:paraId="5BAAB896" w14:textId="77777777" w:rsidR="00631DF0" w:rsidRDefault="0063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FB4B" w14:textId="77777777" w:rsidR="00631DF0" w:rsidRDefault="00631DF0">
      <w:r>
        <w:separator/>
      </w:r>
    </w:p>
  </w:footnote>
  <w:footnote w:type="continuationSeparator" w:id="0">
    <w:p w14:paraId="6B0758E9" w14:textId="77777777" w:rsidR="00631DF0" w:rsidRDefault="0063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F28F" w14:textId="2F16888B" w:rsidR="00595456" w:rsidRDefault="00595456" w:rsidP="00595456">
    <w:pPr>
      <w:jc w:val="center"/>
    </w:pPr>
    <w:r>
      <w:rPr>
        <w:rFonts w:eastAsia="Calibri"/>
        <w:i/>
        <w:iCs/>
        <w:sz w:val="16"/>
        <w:szCs w:val="16"/>
      </w:rPr>
      <w:t>17</w:t>
    </w:r>
    <w:r>
      <w:rPr>
        <w:rFonts w:eastAsia="Calibri"/>
        <w:i/>
        <w:iCs/>
        <w:sz w:val="16"/>
        <w:szCs w:val="16"/>
      </w:rPr>
      <w:t xml:space="preserve"> </w:t>
    </w:r>
    <w:r w:rsidRPr="00E97661">
      <w:rPr>
        <w:rFonts w:eastAsia="Calibri"/>
        <w:i/>
        <w:iCs/>
        <w:sz w:val="16"/>
        <w:szCs w:val="16"/>
      </w:rPr>
      <w:t>Синтез ИВО</w:t>
    </w:r>
    <w:r>
      <w:rPr>
        <w:rFonts w:eastAsia="Calibri"/>
        <w:i/>
        <w:iCs/>
        <w:sz w:val="16"/>
        <w:szCs w:val="16"/>
      </w:rPr>
      <w:t>.</w:t>
    </w:r>
    <w:r w:rsidRPr="00E97661">
      <w:rPr>
        <w:rFonts w:eastAsia="Calibri"/>
        <w:i/>
        <w:iCs/>
        <w:sz w:val="16"/>
        <w:szCs w:val="16"/>
      </w:rPr>
      <w:t xml:space="preserve"> </w:t>
    </w:r>
    <w:proofErr w:type="spellStart"/>
    <w:r w:rsidRPr="00595456">
      <w:rPr>
        <w:i/>
        <w:sz w:val="16"/>
        <w:szCs w:val="16"/>
      </w:rPr>
      <w:t>Психодинамика</w:t>
    </w:r>
    <w:proofErr w:type="spellEnd"/>
    <w:r w:rsidRPr="00595456">
      <w:rPr>
        <w:i/>
        <w:sz w:val="16"/>
        <w:szCs w:val="16"/>
      </w:rPr>
      <w:t xml:space="preserve"> каждого.</w:t>
    </w:r>
    <w:r>
      <w:rPr>
        <w:i/>
        <w:sz w:val="16"/>
        <w:szCs w:val="16"/>
      </w:rPr>
      <w:t xml:space="preserve"> </w:t>
    </w:r>
    <w:r w:rsidRPr="00595456">
      <w:rPr>
        <w:i/>
        <w:sz w:val="16"/>
        <w:szCs w:val="16"/>
      </w:rPr>
      <w:t>Октавный Аспект Изначально Вышестоящего Отца. Метагалактическое мировое тело Отца-человек-субъекта. Метагалактическая Октава Изначально Вышестоящего Отца.</w:t>
    </w:r>
    <w:r>
      <w:rPr>
        <w:i/>
        <w:sz w:val="16"/>
        <w:szCs w:val="16"/>
      </w:rPr>
      <w:t xml:space="preserve"> </w:t>
    </w:r>
    <w:r>
      <w:rPr>
        <w:rFonts w:eastAsia="Calibri"/>
        <w:i/>
        <w:iCs/>
        <w:sz w:val="16"/>
        <w:szCs w:val="16"/>
      </w:rPr>
      <w:t>14-15 сентября</w:t>
    </w:r>
    <w:r w:rsidRPr="00E97661">
      <w:rPr>
        <w:rFonts w:eastAsia="Calibri"/>
        <w:i/>
        <w:iCs/>
        <w:sz w:val="16"/>
        <w:szCs w:val="16"/>
      </w:rPr>
      <w:t xml:space="preserve"> 202</w:t>
    </w:r>
    <w:r>
      <w:rPr>
        <w:rFonts w:eastAsia="Calibri"/>
        <w:i/>
        <w:iCs/>
        <w:sz w:val="16"/>
        <w:szCs w:val="16"/>
      </w:rPr>
      <w:t>4</w:t>
    </w:r>
    <w:r w:rsidRPr="00E97661">
      <w:rPr>
        <w:rFonts w:eastAsia="Calibri"/>
        <w:i/>
        <w:iCs/>
        <w:sz w:val="16"/>
        <w:szCs w:val="16"/>
      </w:rPr>
      <w:t xml:space="preserve"> г.</w:t>
    </w:r>
    <w:r w:rsidRPr="00E97661">
      <w:rPr>
        <w:b/>
        <w:i/>
        <w:sz w:val="16"/>
        <w:szCs w:val="16"/>
      </w:rPr>
      <w:t xml:space="preserve"> </w:t>
    </w:r>
    <w:r w:rsidRPr="00E97661">
      <w:rPr>
        <w:i/>
        <w:sz w:val="16"/>
        <w:szCs w:val="16"/>
      </w:rPr>
      <w:t xml:space="preserve">ИВДИВО Зеленогорск </w:t>
    </w:r>
    <w:r>
      <w:rPr>
        <w:i/>
        <w:sz w:val="16"/>
        <w:szCs w:val="16"/>
      </w:rPr>
      <w:t>Татьяна Мелентьева</w:t>
    </w:r>
  </w:p>
  <w:p w14:paraId="5A70EEAA" w14:textId="77777777" w:rsidR="00516C57" w:rsidRDefault="00516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6A8"/>
    <w:rsid w:val="000015D1"/>
    <w:rsid w:val="0002567B"/>
    <w:rsid w:val="00055508"/>
    <w:rsid w:val="00057F31"/>
    <w:rsid w:val="00062B46"/>
    <w:rsid w:val="00065947"/>
    <w:rsid w:val="00083017"/>
    <w:rsid w:val="000B1263"/>
    <w:rsid w:val="000C4C75"/>
    <w:rsid w:val="00132056"/>
    <w:rsid w:val="001E0BAE"/>
    <w:rsid w:val="00206684"/>
    <w:rsid w:val="002221BF"/>
    <w:rsid w:val="0023024B"/>
    <w:rsid w:val="00242AF6"/>
    <w:rsid w:val="0025259D"/>
    <w:rsid w:val="0025563F"/>
    <w:rsid w:val="0028402B"/>
    <w:rsid w:val="002A16F2"/>
    <w:rsid w:val="002C3E10"/>
    <w:rsid w:val="002F3EE2"/>
    <w:rsid w:val="00315F88"/>
    <w:rsid w:val="003176F0"/>
    <w:rsid w:val="00326D90"/>
    <w:rsid w:val="00363392"/>
    <w:rsid w:val="00407FA9"/>
    <w:rsid w:val="004444FA"/>
    <w:rsid w:val="004556E1"/>
    <w:rsid w:val="00460708"/>
    <w:rsid w:val="00461FD1"/>
    <w:rsid w:val="004841F2"/>
    <w:rsid w:val="004C78EB"/>
    <w:rsid w:val="004D4176"/>
    <w:rsid w:val="004D4E07"/>
    <w:rsid w:val="004F1A86"/>
    <w:rsid w:val="00510AF9"/>
    <w:rsid w:val="00514433"/>
    <w:rsid w:val="00516C57"/>
    <w:rsid w:val="005274F1"/>
    <w:rsid w:val="005608AA"/>
    <w:rsid w:val="0056552B"/>
    <w:rsid w:val="00574A54"/>
    <w:rsid w:val="005854F6"/>
    <w:rsid w:val="00595456"/>
    <w:rsid w:val="005D2A5C"/>
    <w:rsid w:val="006235CA"/>
    <w:rsid w:val="00631B92"/>
    <w:rsid w:val="00631DF0"/>
    <w:rsid w:val="0066418F"/>
    <w:rsid w:val="00670E2C"/>
    <w:rsid w:val="006744A9"/>
    <w:rsid w:val="00686E6F"/>
    <w:rsid w:val="006A7A70"/>
    <w:rsid w:val="006B23F1"/>
    <w:rsid w:val="006B5F2A"/>
    <w:rsid w:val="006B67E7"/>
    <w:rsid w:val="006D3500"/>
    <w:rsid w:val="00701A13"/>
    <w:rsid w:val="00702155"/>
    <w:rsid w:val="007061EB"/>
    <w:rsid w:val="0072048C"/>
    <w:rsid w:val="00721979"/>
    <w:rsid w:val="00722CDB"/>
    <w:rsid w:val="00763FD7"/>
    <w:rsid w:val="0076561D"/>
    <w:rsid w:val="00775A0F"/>
    <w:rsid w:val="008050F1"/>
    <w:rsid w:val="00815CBB"/>
    <w:rsid w:val="00864BD6"/>
    <w:rsid w:val="00870BC2"/>
    <w:rsid w:val="0089638A"/>
    <w:rsid w:val="00897D1B"/>
    <w:rsid w:val="008F4546"/>
    <w:rsid w:val="0097459F"/>
    <w:rsid w:val="00991B3F"/>
    <w:rsid w:val="009B4BAF"/>
    <w:rsid w:val="009B64BD"/>
    <w:rsid w:val="009F3515"/>
    <w:rsid w:val="00A06064"/>
    <w:rsid w:val="00A111AB"/>
    <w:rsid w:val="00A20925"/>
    <w:rsid w:val="00A25D7B"/>
    <w:rsid w:val="00A40A79"/>
    <w:rsid w:val="00A4608B"/>
    <w:rsid w:val="00A63885"/>
    <w:rsid w:val="00A65D71"/>
    <w:rsid w:val="00A66657"/>
    <w:rsid w:val="00A82045"/>
    <w:rsid w:val="00A93875"/>
    <w:rsid w:val="00AE4383"/>
    <w:rsid w:val="00AE7255"/>
    <w:rsid w:val="00B33B88"/>
    <w:rsid w:val="00B56E57"/>
    <w:rsid w:val="00B8011B"/>
    <w:rsid w:val="00BA36BD"/>
    <w:rsid w:val="00BD1001"/>
    <w:rsid w:val="00C0283E"/>
    <w:rsid w:val="00C1529A"/>
    <w:rsid w:val="00C31E63"/>
    <w:rsid w:val="00C72E89"/>
    <w:rsid w:val="00C736A8"/>
    <w:rsid w:val="00C77D33"/>
    <w:rsid w:val="00C8679D"/>
    <w:rsid w:val="00C94A02"/>
    <w:rsid w:val="00CA4C75"/>
    <w:rsid w:val="00CB1476"/>
    <w:rsid w:val="00CC46CB"/>
    <w:rsid w:val="00CE3767"/>
    <w:rsid w:val="00CF6F35"/>
    <w:rsid w:val="00D07BD3"/>
    <w:rsid w:val="00D25990"/>
    <w:rsid w:val="00D279E0"/>
    <w:rsid w:val="00D44F7A"/>
    <w:rsid w:val="00D5194F"/>
    <w:rsid w:val="00D52656"/>
    <w:rsid w:val="00D5554F"/>
    <w:rsid w:val="00D94300"/>
    <w:rsid w:val="00DA125D"/>
    <w:rsid w:val="00DC25B3"/>
    <w:rsid w:val="00DD7EFA"/>
    <w:rsid w:val="00E060AA"/>
    <w:rsid w:val="00E1046D"/>
    <w:rsid w:val="00E112B3"/>
    <w:rsid w:val="00E23F30"/>
    <w:rsid w:val="00E32160"/>
    <w:rsid w:val="00E87889"/>
    <w:rsid w:val="00EA21E1"/>
    <w:rsid w:val="00EA43BE"/>
    <w:rsid w:val="00EB19A6"/>
    <w:rsid w:val="00EC72D4"/>
    <w:rsid w:val="00EF0BB1"/>
    <w:rsid w:val="00F54476"/>
    <w:rsid w:val="00F857D2"/>
    <w:rsid w:val="00F90EDD"/>
    <w:rsid w:val="00F93227"/>
    <w:rsid w:val="00FA6F5D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380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6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2024-09-17T06:59:00Z</dcterms:created>
  <dcterms:modified xsi:type="dcterms:W3CDTF">2024-09-25T02:58:00Z</dcterms:modified>
</cp:coreProperties>
</file>