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029" w:rsidRPr="002A1EDA" w:rsidRDefault="00211029" w:rsidP="002A1EDA">
      <w:pPr>
        <w:pStyle w:val="NoSpacing"/>
        <w:pBdr>
          <w:top w:val="none" w:sz="0" w:space="0" w:color="auto"/>
          <w:left w:val="none" w:sz="0" w:space="0" w:color="auto"/>
          <w:bottom w:val="none" w:sz="0" w:space="0" w:color="auto"/>
          <w:right w:val="none" w:sz="0" w:space="0" w:color="auto"/>
          <w:bar w:val="none" w:sz="0" w:color="auto"/>
        </w:pBdr>
        <w:outlineLvl w:val="0"/>
        <w:rPr>
          <w:lang w:val="ru-RU"/>
        </w:rPr>
      </w:pPr>
      <w:r w:rsidRPr="002A1EDA">
        <w:rPr>
          <w:lang w:val="ru-RU"/>
        </w:rPr>
        <w:t>Кут Хуми</w:t>
      </w:r>
    </w:p>
    <w:p w:rsidR="00211029" w:rsidRPr="002A1EDA" w:rsidRDefault="00211029" w:rsidP="002A1EDA">
      <w:pPr>
        <w:pStyle w:val="NoSpacing"/>
        <w:pBdr>
          <w:top w:val="none" w:sz="0" w:space="0" w:color="auto"/>
          <w:left w:val="none" w:sz="0" w:space="0" w:color="auto"/>
          <w:bottom w:val="none" w:sz="0" w:space="0" w:color="auto"/>
          <w:right w:val="none" w:sz="0" w:space="0" w:color="auto"/>
          <w:bar w:val="none" w:sz="0" w:color="auto"/>
        </w:pBdr>
        <w:rPr>
          <w:lang w:val="ru-RU"/>
        </w:rPr>
      </w:pPr>
      <w:r w:rsidRPr="002A1EDA">
        <w:rPr>
          <w:lang w:val="ru-RU"/>
        </w:rPr>
        <w:t>Кузьмина Юлия</w:t>
      </w:r>
    </w:p>
    <w:p w:rsidR="00211029" w:rsidRPr="002A1EDA" w:rsidRDefault="00211029" w:rsidP="002A1EDA">
      <w:pPr>
        <w:pStyle w:val="NoSpacing"/>
        <w:pBdr>
          <w:top w:val="none" w:sz="0" w:space="0" w:color="auto"/>
          <w:left w:val="none" w:sz="0" w:space="0" w:color="auto"/>
          <w:bottom w:val="none" w:sz="0" w:space="0" w:color="auto"/>
          <w:right w:val="none" w:sz="0" w:space="0" w:color="auto"/>
          <w:bar w:val="none" w:sz="0" w:color="auto"/>
        </w:pBdr>
        <w:rPr>
          <w:lang w:val="ru-RU"/>
        </w:rPr>
      </w:pPr>
    </w:p>
    <w:p w:rsidR="00211029" w:rsidRPr="002A1EDA" w:rsidRDefault="00211029" w:rsidP="002A1EDA">
      <w:pPr>
        <w:pStyle w:val="NoSpacing"/>
        <w:pBdr>
          <w:top w:val="none" w:sz="0" w:space="0" w:color="auto"/>
          <w:left w:val="none" w:sz="0" w:space="0" w:color="auto"/>
          <w:bottom w:val="none" w:sz="0" w:space="0" w:color="auto"/>
          <w:right w:val="none" w:sz="0" w:space="0" w:color="auto"/>
          <w:bar w:val="none" w:sz="0" w:color="auto"/>
        </w:pBdr>
        <w:jc w:val="center"/>
        <w:outlineLvl w:val="0"/>
        <w:rPr>
          <w:b/>
          <w:sz w:val="48"/>
          <w:szCs w:val="48"/>
          <w:lang w:val="ru-RU"/>
        </w:rPr>
      </w:pPr>
      <w:r w:rsidRPr="002A1EDA">
        <w:rPr>
          <w:b/>
          <w:sz w:val="48"/>
          <w:szCs w:val="48"/>
          <w:lang w:val="ru-RU"/>
        </w:rPr>
        <w:t>Учение Синтеза</w:t>
      </w:r>
    </w:p>
    <w:p w:rsidR="00211029" w:rsidRPr="00995C96" w:rsidRDefault="00211029" w:rsidP="002A1EDA">
      <w:pPr>
        <w:spacing w:line="240" w:lineRule="auto"/>
        <w:rPr>
          <w:rFonts w:ascii="Times New Roman" w:hAnsi="Times New Roman"/>
        </w:rPr>
      </w:pPr>
      <w:r w:rsidRPr="003E7698">
        <w:rPr>
          <w:rFonts w:ascii="Times New Roman" w:hAnsi="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30.5pt;height:124.5pt;visibility:visible">
            <v:imagedata r:id="rId7" o:title=""/>
          </v:shape>
        </w:pict>
      </w:r>
    </w:p>
    <w:p w:rsidR="00211029" w:rsidRPr="00995C96" w:rsidRDefault="00211029" w:rsidP="002A1EDA">
      <w:pPr>
        <w:spacing w:line="240" w:lineRule="auto"/>
        <w:rPr>
          <w:rFonts w:ascii="Times New Roman" w:hAnsi="Times New Roman"/>
        </w:rPr>
      </w:pPr>
    </w:p>
    <w:p w:rsidR="00211029" w:rsidRDefault="00211029" w:rsidP="00814432">
      <w:pPr>
        <w:pStyle w:val="NoSpacing"/>
        <w:pBdr>
          <w:top w:val="none" w:sz="0" w:space="0" w:color="auto"/>
          <w:left w:val="none" w:sz="0" w:space="0" w:color="auto"/>
          <w:bottom w:val="none" w:sz="0" w:space="0" w:color="auto"/>
          <w:right w:val="none" w:sz="0" w:space="0" w:color="auto"/>
          <w:bar w:val="none" w:sz="0" w:color="auto"/>
        </w:pBdr>
        <w:jc w:val="center"/>
        <w:rPr>
          <w:b/>
          <w:sz w:val="36"/>
          <w:szCs w:val="36"/>
          <w:lang w:val="ru-RU"/>
        </w:rPr>
      </w:pPr>
      <w:r>
        <w:rPr>
          <w:b/>
          <w:sz w:val="36"/>
          <w:szCs w:val="36"/>
          <w:lang w:val="ru-RU"/>
        </w:rPr>
        <w:t xml:space="preserve">Второй курс </w:t>
      </w:r>
    </w:p>
    <w:p w:rsidR="00211029" w:rsidRDefault="00211029" w:rsidP="00814432">
      <w:pPr>
        <w:pStyle w:val="NoSpacing"/>
        <w:pBdr>
          <w:top w:val="none" w:sz="0" w:space="0" w:color="auto"/>
          <w:left w:val="none" w:sz="0" w:space="0" w:color="auto"/>
          <w:bottom w:val="none" w:sz="0" w:space="0" w:color="auto"/>
          <w:right w:val="none" w:sz="0" w:space="0" w:color="auto"/>
          <w:bar w:val="none" w:sz="0" w:color="auto"/>
        </w:pBdr>
        <w:jc w:val="center"/>
        <w:rPr>
          <w:b/>
          <w:sz w:val="36"/>
          <w:szCs w:val="36"/>
          <w:lang w:val="ru-RU"/>
        </w:rPr>
      </w:pPr>
      <w:r w:rsidRPr="002A1EDA">
        <w:rPr>
          <w:b/>
          <w:sz w:val="36"/>
          <w:szCs w:val="36"/>
          <w:lang w:val="ru-RU"/>
        </w:rPr>
        <w:t>Синтез</w:t>
      </w:r>
      <w:r>
        <w:rPr>
          <w:b/>
          <w:sz w:val="36"/>
          <w:szCs w:val="36"/>
          <w:lang w:val="ru-RU"/>
        </w:rPr>
        <w:t xml:space="preserve"> Служащего </w:t>
      </w:r>
      <w:r w:rsidRPr="002A1EDA">
        <w:rPr>
          <w:b/>
          <w:sz w:val="36"/>
          <w:szCs w:val="36"/>
          <w:lang w:val="ru-RU"/>
        </w:rPr>
        <w:t>Изначально Вышестоящего Отца</w:t>
      </w:r>
      <w:r>
        <w:rPr>
          <w:b/>
          <w:sz w:val="36"/>
          <w:szCs w:val="36"/>
          <w:lang w:val="ru-RU"/>
        </w:rPr>
        <w:t xml:space="preserve"> </w:t>
      </w:r>
    </w:p>
    <w:p w:rsidR="00211029" w:rsidRDefault="00211029" w:rsidP="00814432">
      <w:pPr>
        <w:pStyle w:val="NoSpacing"/>
        <w:pBdr>
          <w:top w:val="none" w:sz="0" w:space="0" w:color="auto"/>
          <w:left w:val="none" w:sz="0" w:space="0" w:color="auto"/>
          <w:bottom w:val="none" w:sz="0" w:space="0" w:color="auto"/>
          <w:right w:val="none" w:sz="0" w:space="0" w:color="auto"/>
          <w:bar w:val="none" w:sz="0" w:color="auto"/>
        </w:pBdr>
        <w:jc w:val="center"/>
        <w:rPr>
          <w:b/>
          <w:sz w:val="36"/>
          <w:szCs w:val="36"/>
          <w:lang w:val="ru-RU"/>
        </w:rPr>
      </w:pPr>
      <w:r>
        <w:rPr>
          <w:b/>
          <w:sz w:val="36"/>
          <w:szCs w:val="36"/>
          <w:lang w:val="ru-RU"/>
        </w:rPr>
        <w:t xml:space="preserve">в Изначально Вышестоящей Метагалактике </w:t>
      </w:r>
    </w:p>
    <w:p w:rsidR="00211029" w:rsidRPr="00CB4D2F" w:rsidRDefault="00211029" w:rsidP="00814432">
      <w:pPr>
        <w:pStyle w:val="NoSpacing"/>
        <w:pBdr>
          <w:top w:val="none" w:sz="0" w:space="0" w:color="auto"/>
          <w:left w:val="none" w:sz="0" w:space="0" w:color="auto"/>
          <w:bottom w:val="none" w:sz="0" w:space="0" w:color="auto"/>
          <w:right w:val="none" w:sz="0" w:space="0" w:color="auto"/>
          <w:bar w:val="none" w:sz="0" w:color="auto"/>
        </w:pBdr>
        <w:jc w:val="center"/>
        <w:rPr>
          <w:b/>
          <w:sz w:val="36"/>
          <w:szCs w:val="36"/>
          <w:lang w:val="ru-RU"/>
        </w:rPr>
      </w:pPr>
    </w:p>
    <w:p w:rsidR="00211029" w:rsidRPr="00CB4D2F" w:rsidRDefault="00211029" w:rsidP="00CB4D2F">
      <w:pPr>
        <w:pStyle w:val="NoSpacing"/>
        <w:pBdr>
          <w:top w:val="none" w:sz="0" w:space="0" w:color="auto"/>
          <w:left w:val="none" w:sz="0" w:space="0" w:color="auto"/>
          <w:bottom w:val="none" w:sz="0" w:space="0" w:color="auto"/>
          <w:right w:val="none" w:sz="0" w:space="0" w:color="auto"/>
          <w:bar w:val="none" w:sz="0" w:color="auto"/>
        </w:pBdr>
        <w:jc w:val="center"/>
        <w:rPr>
          <w:b/>
          <w:sz w:val="36"/>
          <w:szCs w:val="36"/>
          <w:lang w:val="ru-RU"/>
        </w:rPr>
      </w:pPr>
    </w:p>
    <w:p w:rsidR="00211029" w:rsidRPr="00814432" w:rsidRDefault="00211029" w:rsidP="002A1EDA">
      <w:pPr>
        <w:pStyle w:val="NoSpacing"/>
        <w:pBdr>
          <w:top w:val="none" w:sz="0" w:space="0" w:color="auto"/>
          <w:left w:val="none" w:sz="0" w:space="0" w:color="auto"/>
          <w:bottom w:val="none" w:sz="0" w:space="0" w:color="auto"/>
          <w:right w:val="none" w:sz="0" w:space="0" w:color="auto"/>
          <w:bar w:val="none" w:sz="0" w:color="auto"/>
        </w:pBdr>
        <w:jc w:val="center"/>
        <w:rPr>
          <w:rStyle w:val="IntenseReference"/>
          <w:bCs/>
          <w:color w:val="C00000"/>
          <w:sz w:val="36"/>
          <w:szCs w:val="36"/>
          <w:lang w:val="ru-RU"/>
        </w:rPr>
      </w:pPr>
      <w:r w:rsidRPr="00814432">
        <w:rPr>
          <w:rStyle w:val="IntenseReference"/>
          <w:bCs/>
          <w:color w:val="C00000"/>
          <w:sz w:val="36"/>
          <w:szCs w:val="36"/>
          <w:lang w:val="ru-RU"/>
        </w:rPr>
        <w:t>2</w:t>
      </w:r>
      <w:r>
        <w:rPr>
          <w:rStyle w:val="IntenseReference"/>
          <w:bCs/>
          <w:color w:val="C00000"/>
          <w:sz w:val="36"/>
          <w:szCs w:val="36"/>
          <w:lang w:val="ru-RU"/>
        </w:rPr>
        <w:t>8</w:t>
      </w:r>
      <w:r w:rsidRPr="00814432">
        <w:rPr>
          <w:rStyle w:val="IntenseReference"/>
          <w:bCs/>
          <w:color w:val="C00000"/>
          <w:sz w:val="36"/>
          <w:szCs w:val="36"/>
          <w:lang w:val="ru-RU"/>
        </w:rPr>
        <w:t xml:space="preserve"> (</w:t>
      </w:r>
      <w:r>
        <w:rPr>
          <w:rStyle w:val="IntenseReference"/>
          <w:bCs/>
          <w:color w:val="C00000"/>
          <w:sz w:val="36"/>
          <w:szCs w:val="36"/>
          <w:lang w:val="ru-RU"/>
        </w:rPr>
        <w:t>12</w:t>
      </w:r>
      <w:r w:rsidRPr="00814432">
        <w:rPr>
          <w:rStyle w:val="IntenseReference"/>
          <w:bCs/>
          <w:color w:val="C00000"/>
          <w:sz w:val="36"/>
          <w:szCs w:val="36"/>
          <w:lang w:val="ru-RU"/>
        </w:rPr>
        <w:t>)</w:t>
      </w:r>
      <w:r>
        <w:rPr>
          <w:rStyle w:val="IntenseReference"/>
          <w:bCs/>
          <w:color w:val="C00000"/>
          <w:sz w:val="36"/>
          <w:szCs w:val="36"/>
          <w:lang w:val="ru-RU"/>
        </w:rPr>
        <w:t xml:space="preserve"> </w:t>
      </w:r>
    </w:p>
    <w:p w:rsidR="00211029" w:rsidRPr="00D77752" w:rsidRDefault="00211029" w:rsidP="002A1EDA">
      <w:pPr>
        <w:pStyle w:val="NoSpacing"/>
        <w:pBdr>
          <w:top w:val="none" w:sz="0" w:space="0" w:color="auto"/>
          <w:left w:val="none" w:sz="0" w:space="0" w:color="auto"/>
          <w:bottom w:val="none" w:sz="0" w:space="0" w:color="auto"/>
          <w:right w:val="none" w:sz="0" w:space="0" w:color="auto"/>
          <w:bar w:val="none" w:sz="0" w:color="auto"/>
        </w:pBdr>
        <w:jc w:val="center"/>
        <w:rPr>
          <w:rStyle w:val="IntenseReference"/>
          <w:bCs/>
          <w:color w:val="C00000"/>
          <w:sz w:val="36"/>
          <w:szCs w:val="36"/>
          <w:lang w:val="ru-RU"/>
        </w:rPr>
      </w:pPr>
    </w:p>
    <w:p w:rsidR="00211029" w:rsidRPr="00C95E5F" w:rsidRDefault="00211029" w:rsidP="00C95E5F">
      <w:pPr>
        <w:spacing w:after="0"/>
        <w:jc w:val="center"/>
        <w:rPr>
          <w:rFonts w:ascii="Times New Roman" w:hAnsi="Times New Roman"/>
          <w:b/>
          <w:iCs/>
          <w:color w:val="C00000"/>
          <w:sz w:val="32"/>
          <w:szCs w:val="32"/>
        </w:rPr>
      </w:pPr>
      <w:r w:rsidRPr="00C95E5F">
        <w:rPr>
          <w:rFonts w:ascii="Times New Roman" w:hAnsi="Times New Roman"/>
          <w:b/>
          <w:iCs/>
          <w:color w:val="C00000"/>
          <w:sz w:val="32"/>
          <w:szCs w:val="32"/>
        </w:rPr>
        <w:t xml:space="preserve"> Синтез Нити Синтеза, Эвритического тела и</w:t>
      </w:r>
      <w:r>
        <w:rPr>
          <w:rFonts w:ascii="Times New Roman" w:hAnsi="Times New Roman"/>
          <w:b/>
          <w:iCs/>
          <w:color w:val="C00000"/>
          <w:sz w:val="32"/>
          <w:szCs w:val="32"/>
        </w:rPr>
        <w:t xml:space="preserve">                               </w:t>
      </w:r>
      <w:r w:rsidRPr="00C95E5F">
        <w:rPr>
          <w:rFonts w:ascii="Times New Roman" w:hAnsi="Times New Roman"/>
          <w:b/>
          <w:iCs/>
          <w:color w:val="C00000"/>
          <w:sz w:val="32"/>
          <w:szCs w:val="32"/>
        </w:rPr>
        <w:t xml:space="preserve"> ИВДИВО-иерархической Субъядерности ИВО</w:t>
      </w:r>
      <w:r>
        <w:rPr>
          <w:rFonts w:ascii="Times New Roman" w:hAnsi="Times New Roman"/>
          <w:b/>
          <w:iCs/>
          <w:color w:val="C00000"/>
          <w:sz w:val="32"/>
          <w:szCs w:val="32"/>
        </w:rPr>
        <w:t>.</w:t>
      </w:r>
    </w:p>
    <w:p w:rsidR="00211029" w:rsidRPr="00C95E5F" w:rsidRDefault="00211029" w:rsidP="00C95E5F">
      <w:pPr>
        <w:spacing w:after="0"/>
        <w:jc w:val="center"/>
        <w:rPr>
          <w:rFonts w:ascii="Times New Roman" w:hAnsi="Times New Roman"/>
          <w:b/>
          <w:iCs/>
          <w:color w:val="C00000"/>
          <w:sz w:val="32"/>
          <w:szCs w:val="32"/>
        </w:rPr>
      </w:pPr>
      <w:r w:rsidRPr="00C95E5F">
        <w:rPr>
          <w:rFonts w:ascii="Times New Roman" w:hAnsi="Times New Roman"/>
          <w:b/>
          <w:iCs/>
          <w:color w:val="C00000"/>
          <w:sz w:val="32"/>
          <w:szCs w:val="32"/>
        </w:rPr>
        <w:t xml:space="preserve"> </w:t>
      </w:r>
    </w:p>
    <w:p w:rsidR="00211029" w:rsidRPr="00D77752" w:rsidRDefault="00211029" w:rsidP="00C95E5F">
      <w:pPr>
        <w:spacing w:after="0"/>
        <w:jc w:val="center"/>
        <w:rPr>
          <w:rFonts w:ascii="Times New Roman" w:hAnsi="Times New Roman"/>
          <w:b/>
          <w:color w:val="C00000"/>
          <w:sz w:val="32"/>
          <w:szCs w:val="32"/>
        </w:rPr>
      </w:pPr>
    </w:p>
    <w:p w:rsidR="00211029" w:rsidRPr="002A1EDA" w:rsidRDefault="00211029" w:rsidP="00D77752">
      <w:pPr>
        <w:tabs>
          <w:tab w:val="right" w:pos="10915"/>
        </w:tabs>
        <w:ind w:left="284"/>
        <w:contextualSpacing/>
        <w:jc w:val="center"/>
        <w:rPr>
          <w:i/>
          <w:sz w:val="36"/>
          <w:szCs w:val="36"/>
        </w:rPr>
      </w:pPr>
      <w:r>
        <w:rPr>
          <w:rFonts w:ascii="Times New Roman" w:hAnsi="Times New Roman"/>
          <w:b/>
          <w:sz w:val="36"/>
          <w:szCs w:val="36"/>
        </w:rPr>
        <w:t xml:space="preserve">Практики </w:t>
      </w:r>
    </w:p>
    <w:p w:rsidR="00211029" w:rsidRPr="002A1EDA" w:rsidRDefault="00211029" w:rsidP="002A1EDA">
      <w:pPr>
        <w:pStyle w:val="NoSpacing"/>
        <w:pBdr>
          <w:top w:val="none" w:sz="0" w:space="0" w:color="auto"/>
          <w:left w:val="none" w:sz="0" w:space="0" w:color="auto"/>
          <w:bottom w:val="none" w:sz="0" w:space="0" w:color="auto"/>
          <w:right w:val="none" w:sz="0" w:space="0" w:color="auto"/>
          <w:bar w:val="none" w:sz="0" w:color="auto"/>
        </w:pBdr>
        <w:tabs>
          <w:tab w:val="left" w:pos="6510"/>
        </w:tabs>
        <w:ind w:firstLine="709"/>
        <w:jc w:val="both"/>
        <w:rPr>
          <w:i/>
          <w:lang w:val="ru-RU"/>
        </w:rPr>
      </w:pPr>
    </w:p>
    <w:p w:rsidR="00211029" w:rsidRDefault="00211029" w:rsidP="002A1EDA">
      <w:pPr>
        <w:pStyle w:val="NoSpacing"/>
        <w:pBdr>
          <w:top w:val="none" w:sz="0" w:space="0" w:color="auto"/>
          <w:left w:val="none" w:sz="0" w:space="0" w:color="auto"/>
          <w:bottom w:val="none" w:sz="0" w:space="0" w:color="auto"/>
          <w:right w:val="none" w:sz="0" w:space="0" w:color="auto"/>
          <w:bar w:val="none" w:sz="0" w:color="auto"/>
        </w:pBdr>
        <w:tabs>
          <w:tab w:val="left" w:pos="6510"/>
        </w:tabs>
        <w:ind w:firstLine="709"/>
        <w:jc w:val="both"/>
        <w:rPr>
          <w:i/>
          <w:lang w:val="ru-RU"/>
        </w:rPr>
      </w:pPr>
    </w:p>
    <w:p w:rsidR="00211029" w:rsidRDefault="00211029" w:rsidP="002A1EDA">
      <w:pPr>
        <w:pStyle w:val="NoSpacing"/>
        <w:pBdr>
          <w:top w:val="none" w:sz="0" w:space="0" w:color="auto"/>
          <w:left w:val="none" w:sz="0" w:space="0" w:color="auto"/>
          <w:bottom w:val="none" w:sz="0" w:space="0" w:color="auto"/>
          <w:right w:val="none" w:sz="0" w:space="0" w:color="auto"/>
          <w:bar w:val="none" w:sz="0" w:color="auto"/>
        </w:pBdr>
        <w:tabs>
          <w:tab w:val="left" w:pos="6510"/>
        </w:tabs>
        <w:ind w:firstLine="709"/>
        <w:jc w:val="both"/>
        <w:rPr>
          <w:i/>
          <w:lang w:val="ru-RU"/>
        </w:rPr>
      </w:pPr>
    </w:p>
    <w:p w:rsidR="00211029" w:rsidRDefault="00211029" w:rsidP="002A1EDA">
      <w:pPr>
        <w:pStyle w:val="NoSpacing"/>
        <w:pBdr>
          <w:top w:val="none" w:sz="0" w:space="0" w:color="auto"/>
          <w:left w:val="none" w:sz="0" w:space="0" w:color="auto"/>
          <w:bottom w:val="none" w:sz="0" w:space="0" w:color="auto"/>
          <w:right w:val="none" w:sz="0" w:space="0" w:color="auto"/>
          <w:bar w:val="none" w:sz="0" w:color="auto"/>
        </w:pBdr>
        <w:tabs>
          <w:tab w:val="left" w:pos="6510"/>
        </w:tabs>
        <w:ind w:firstLine="709"/>
        <w:jc w:val="both"/>
        <w:rPr>
          <w:i/>
          <w:lang w:val="ru-RU"/>
        </w:rPr>
      </w:pPr>
    </w:p>
    <w:p w:rsidR="00211029" w:rsidRDefault="00211029" w:rsidP="002A1EDA">
      <w:pPr>
        <w:pStyle w:val="NoSpacing"/>
        <w:pBdr>
          <w:top w:val="none" w:sz="0" w:space="0" w:color="auto"/>
          <w:left w:val="none" w:sz="0" w:space="0" w:color="auto"/>
          <w:bottom w:val="none" w:sz="0" w:space="0" w:color="auto"/>
          <w:right w:val="none" w:sz="0" w:space="0" w:color="auto"/>
          <w:bar w:val="none" w:sz="0" w:color="auto"/>
        </w:pBdr>
        <w:tabs>
          <w:tab w:val="left" w:pos="6510"/>
        </w:tabs>
        <w:ind w:firstLine="709"/>
        <w:jc w:val="both"/>
        <w:rPr>
          <w:i/>
          <w:lang w:val="ru-RU"/>
        </w:rPr>
      </w:pPr>
    </w:p>
    <w:p w:rsidR="00211029" w:rsidRDefault="00211029" w:rsidP="002A1EDA">
      <w:pPr>
        <w:pStyle w:val="NoSpacing"/>
        <w:pBdr>
          <w:top w:val="none" w:sz="0" w:space="0" w:color="auto"/>
          <w:left w:val="none" w:sz="0" w:space="0" w:color="auto"/>
          <w:bottom w:val="none" w:sz="0" w:space="0" w:color="auto"/>
          <w:right w:val="none" w:sz="0" w:space="0" w:color="auto"/>
          <w:bar w:val="none" w:sz="0" w:color="auto"/>
        </w:pBdr>
        <w:tabs>
          <w:tab w:val="left" w:pos="6510"/>
        </w:tabs>
        <w:ind w:firstLine="709"/>
        <w:jc w:val="both"/>
        <w:rPr>
          <w:i/>
          <w:lang w:val="ru-RU"/>
        </w:rPr>
      </w:pPr>
    </w:p>
    <w:p w:rsidR="00211029" w:rsidRDefault="00211029" w:rsidP="002A1EDA">
      <w:pPr>
        <w:pStyle w:val="NoSpacing"/>
        <w:pBdr>
          <w:top w:val="none" w:sz="0" w:space="0" w:color="auto"/>
          <w:left w:val="none" w:sz="0" w:space="0" w:color="auto"/>
          <w:bottom w:val="none" w:sz="0" w:space="0" w:color="auto"/>
          <w:right w:val="none" w:sz="0" w:space="0" w:color="auto"/>
          <w:bar w:val="none" w:sz="0" w:color="auto"/>
        </w:pBdr>
        <w:tabs>
          <w:tab w:val="left" w:pos="6510"/>
        </w:tabs>
        <w:ind w:firstLine="709"/>
        <w:jc w:val="both"/>
        <w:rPr>
          <w:i/>
          <w:lang w:val="ru-RU"/>
        </w:rPr>
      </w:pPr>
    </w:p>
    <w:p w:rsidR="00211029" w:rsidRPr="002A1EDA" w:rsidRDefault="00211029" w:rsidP="002A1EDA">
      <w:pPr>
        <w:pStyle w:val="NoSpacing"/>
        <w:pBdr>
          <w:top w:val="none" w:sz="0" w:space="0" w:color="auto"/>
          <w:left w:val="none" w:sz="0" w:space="0" w:color="auto"/>
          <w:bottom w:val="none" w:sz="0" w:space="0" w:color="auto"/>
          <w:right w:val="none" w:sz="0" w:space="0" w:color="auto"/>
          <w:bar w:val="none" w:sz="0" w:color="auto"/>
        </w:pBdr>
        <w:tabs>
          <w:tab w:val="left" w:pos="6510"/>
        </w:tabs>
        <w:ind w:firstLine="709"/>
        <w:jc w:val="both"/>
        <w:rPr>
          <w:i/>
          <w:lang w:val="ru-RU"/>
        </w:rPr>
      </w:pPr>
    </w:p>
    <w:p w:rsidR="00211029" w:rsidRPr="002A1EDA" w:rsidRDefault="00211029" w:rsidP="002A1EDA">
      <w:pPr>
        <w:pStyle w:val="NoSpacing"/>
        <w:pBdr>
          <w:top w:val="none" w:sz="0" w:space="0" w:color="auto"/>
          <w:left w:val="none" w:sz="0" w:space="0" w:color="auto"/>
          <w:bottom w:val="none" w:sz="0" w:space="0" w:color="auto"/>
          <w:right w:val="none" w:sz="0" w:space="0" w:color="auto"/>
          <w:bar w:val="none" w:sz="0" w:color="auto"/>
        </w:pBdr>
        <w:tabs>
          <w:tab w:val="left" w:pos="6510"/>
        </w:tabs>
        <w:ind w:firstLine="709"/>
        <w:jc w:val="both"/>
        <w:rPr>
          <w:i/>
          <w:lang w:val="ru-RU"/>
        </w:rPr>
      </w:pPr>
    </w:p>
    <w:p w:rsidR="00211029" w:rsidRPr="002A1EDA" w:rsidRDefault="00211029" w:rsidP="002A1EDA">
      <w:pPr>
        <w:pStyle w:val="NoSpacing"/>
        <w:pBdr>
          <w:top w:val="none" w:sz="0" w:space="0" w:color="auto"/>
          <w:left w:val="none" w:sz="0" w:space="0" w:color="auto"/>
          <w:bottom w:val="none" w:sz="0" w:space="0" w:color="auto"/>
          <w:right w:val="none" w:sz="0" w:space="0" w:color="auto"/>
          <w:bar w:val="none" w:sz="0" w:color="auto"/>
        </w:pBdr>
        <w:tabs>
          <w:tab w:val="left" w:pos="6510"/>
        </w:tabs>
        <w:ind w:firstLine="709"/>
        <w:jc w:val="both"/>
        <w:rPr>
          <w:i/>
          <w:lang w:val="ru-RU"/>
        </w:rPr>
      </w:pPr>
    </w:p>
    <w:p w:rsidR="00211029" w:rsidRPr="002A1EDA" w:rsidRDefault="00211029" w:rsidP="002A1EDA">
      <w:pPr>
        <w:pStyle w:val="NoSpacing"/>
        <w:pBdr>
          <w:top w:val="none" w:sz="0" w:space="0" w:color="auto"/>
          <w:left w:val="none" w:sz="0" w:space="0" w:color="auto"/>
          <w:bottom w:val="none" w:sz="0" w:space="0" w:color="auto"/>
          <w:right w:val="none" w:sz="0" w:space="0" w:color="auto"/>
          <w:bar w:val="none" w:sz="0" w:color="auto"/>
        </w:pBdr>
        <w:tabs>
          <w:tab w:val="left" w:pos="6510"/>
        </w:tabs>
        <w:ind w:firstLine="709"/>
        <w:jc w:val="both"/>
        <w:rPr>
          <w:i/>
          <w:lang w:val="ru-RU"/>
        </w:rPr>
      </w:pPr>
    </w:p>
    <w:p w:rsidR="00211029" w:rsidRPr="002A1EDA" w:rsidRDefault="00211029" w:rsidP="002A1EDA">
      <w:pPr>
        <w:pStyle w:val="NoSpacing"/>
        <w:pBdr>
          <w:top w:val="none" w:sz="0" w:space="0" w:color="auto"/>
          <w:left w:val="none" w:sz="0" w:space="0" w:color="auto"/>
          <w:bottom w:val="none" w:sz="0" w:space="0" w:color="auto"/>
          <w:right w:val="none" w:sz="0" w:space="0" w:color="auto"/>
          <w:bar w:val="none" w:sz="0" w:color="auto"/>
        </w:pBdr>
        <w:tabs>
          <w:tab w:val="left" w:pos="6510"/>
        </w:tabs>
        <w:ind w:firstLine="709"/>
        <w:jc w:val="both"/>
        <w:rPr>
          <w:i/>
          <w:lang w:val="ru-RU"/>
        </w:rPr>
      </w:pPr>
    </w:p>
    <w:p w:rsidR="00211029" w:rsidRPr="002A1EDA" w:rsidRDefault="00211029" w:rsidP="00CB4D2F">
      <w:pPr>
        <w:pStyle w:val="NoSpacing"/>
        <w:pBdr>
          <w:top w:val="none" w:sz="0" w:space="0" w:color="auto"/>
          <w:left w:val="none" w:sz="0" w:space="0" w:color="auto"/>
          <w:bottom w:val="none" w:sz="0" w:space="0" w:color="auto"/>
          <w:right w:val="none" w:sz="0" w:space="0" w:color="auto"/>
          <w:bar w:val="none" w:sz="0" w:color="auto"/>
        </w:pBdr>
        <w:tabs>
          <w:tab w:val="left" w:pos="6510"/>
        </w:tabs>
        <w:jc w:val="both"/>
        <w:rPr>
          <w:i/>
          <w:lang w:val="ru-RU"/>
        </w:rPr>
      </w:pPr>
    </w:p>
    <w:p w:rsidR="00211029" w:rsidRPr="002A1EDA" w:rsidRDefault="00211029" w:rsidP="002A1EDA">
      <w:pPr>
        <w:pStyle w:val="NoSpacing"/>
        <w:pBdr>
          <w:top w:val="none" w:sz="0" w:space="0" w:color="auto"/>
          <w:left w:val="none" w:sz="0" w:space="0" w:color="auto"/>
          <w:bottom w:val="none" w:sz="0" w:space="0" w:color="auto"/>
          <w:right w:val="none" w:sz="0" w:space="0" w:color="auto"/>
          <w:bar w:val="none" w:sz="0" w:color="auto"/>
        </w:pBdr>
        <w:tabs>
          <w:tab w:val="left" w:pos="6510"/>
        </w:tabs>
        <w:ind w:firstLine="709"/>
        <w:jc w:val="both"/>
        <w:rPr>
          <w:i/>
          <w:lang w:val="ru-RU"/>
        </w:rPr>
      </w:pPr>
    </w:p>
    <w:p w:rsidR="00211029" w:rsidRPr="002A1EDA" w:rsidRDefault="00211029" w:rsidP="002A1EDA">
      <w:pPr>
        <w:pStyle w:val="NoSpacing"/>
        <w:pBdr>
          <w:top w:val="none" w:sz="0" w:space="0" w:color="auto"/>
          <w:left w:val="none" w:sz="0" w:space="0" w:color="auto"/>
          <w:bottom w:val="none" w:sz="0" w:space="0" w:color="auto"/>
          <w:right w:val="none" w:sz="0" w:space="0" w:color="auto"/>
          <w:bar w:val="none" w:sz="0" w:color="auto"/>
        </w:pBdr>
        <w:tabs>
          <w:tab w:val="left" w:pos="6510"/>
        </w:tabs>
        <w:ind w:firstLine="709"/>
        <w:jc w:val="both"/>
        <w:rPr>
          <w:i/>
          <w:lang w:val="ru-RU"/>
        </w:rPr>
      </w:pPr>
    </w:p>
    <w:p w:rsidR="00211029" w:rsidRPr="003079A4" w:rsidRDefault="00211029" w:rsidP="002A1EDA">
      <w:pPr>
        <w:pStyle w:val="NoSpacing"/>
        <w:pBdr>
          <w:top w:val="none" w:sz="0" w:space="0" w:color="auto"/>
          <w:left w:val="none" w:sz="0" w:space="0" w:color="auto"/>
          <w:bottom w:val="none" w:sz="0" w:space="0" w:color="auto"/>
          <w:right w:val="none" w:sz="0" w:space="0" w:color="auto"/>
          <w:bar w:val="none" w:sz="0" w:color="auto"/>
        </w:pBdr>
        <w:tabs>
          <w:tab w:val="left" w:pos="6510"/>
        </w:tabs>
        <w:jc w:val="center"/>
        <w:rPr>
          <w:b/>
          <w:i/>
          <w:lang w:val="ru-RU"/>
        </w:rPr>
      </w:pPr>
      <w:r>
        <w:rPr>
          <w:b/>
          <w:i/>
          <w:lang w:val="ru-RU"/>
        </w:rPr>
        <w:t>6-7 августа</w:t>
      </w:r>
      <w:r w:rsidRPr="003079A4">
        <w:rPr>
          <w:b/>
          <w:i/>
          <w:lang w:val="ru-RU"/>
        </w:rPr>
        <w:t xml:space="preserve"> 2021 года</w:t>
      </w:r>
      <w:r>
        <w:rPr>
          <w:b/>
          <w:i/>
          <w:lang w:val="ru-RU"/>
        </w:rPr>
        <w:t xml:space="preserve"> </w:t>
      </w:r>
    </w:p>
    <w:p w:rsidR="00211029" w:rsidRPr="003079A4" w:rsidRDefault="00211029" w:rsidP="002A1EDA">
      <w:pPr>
        <w:pStyle w:val="NoSpacing"/>
        <w:pBdr>
          <w:top w:val="none" w:sz="0" w:space="0" w:color="auto"/>
          <w:left w:val="none" w:sz="0" w:space="0" w:color="auto"/>
          <w:bottom w:val="none" w:sz="0" w:space="0" w:color="auto"/>
          <w:right w:val="none" w:sz="0" w:space="0" w:color="auto"/>
          <w:bar w:val="none" w:sz="0" w:color="auto"/>
        </w:pBdr>
        <w:tabs>
          <w:tab w:val="left" w:pos="6510"/>
        </w:tabs>
        <w:jc w:val="center"/>
        <w:rPr>
          <w:b/>
          <w:i/>
          <w:lang w:val="ru-RU"/>
        </w:rPr>
      </w:pPr>
      <w:r w:rsidRPr="00EA4820">
        <w:rPr>
          <w:b/>
          <w:i/>
          <w:lang w:val="ru-RU"/>
        </w:rPr>
        <w:t>17.179.869.083 синтез-ивдиво-цельности</w:t>
      </w:r>
      <w:r>
        <w:rPr>
          <w:b/>
          <w:i/>
          <w:lang w:val="ru-RU"/>
        </w:rPr>
        <w:t xml:space="preserve"> </w:t>
      </w:r>
      <w:r w:rsidRPr="00EA4820">
        <w:rPr>
          <w:b/>
          <w:i/>
          <w:lang w:val="ru-RU"/>
        </w:rPr>
        <w:t xml:space="preserve">Зеленогорск </w:t>
      </w:r>
    </w:p>
    <w:p w:rsidR="00211029" w:rsidRDefault="00211029" w:rsidP="0080787A">
      <w:pPr>
        <w:jc w:val="center"/>
        <w:rPr>
          <w:b/>
          <w:i/>
          <w:iCs/>
          <w:sz w:val="28"/>
          <w:szCs w:val="28"/>
        </w:rPr>
      </w:pPr>
      <w:r w:rsidRPr="0022077D">
        <w:rPr>
          <w:rFonts w:ascii="Times New Roman" w:hAnsi="Times New Roman"/>
          <w:b/>
          <w:iCs/>
          <w:sz w:val="28"/>
          <w:szCs w:val="28"/>
        </w:rPr>
        <w:t>Содержание</w:t>
      </w:r>
    </w:p>
    <w:p w:rsidR="00211029" w:rsidRDefault="00211029" w:rsidP="00C47155">
      <w:pPr>
        <w:spacing w:line="240" w:lineRule="auto"/>
        <w:contextualSpacing/>
        <w:jc w:val="both"/>
        <w:rPr>
          <w:rFonts w:ascii="Times New Roman" w:hAnsi="Times New Roman"/>
          <w:b/>
          <w:sz w:val="28"/>
          <w:szCs w:val="28"/>
        </w:rPr>
      </w:pPr>
      <w:r>
        <w:rPr>
          <w:rFonts w:ascii="Times New Roman" w:hAnsi="Times New Roman"/>
          <w:b/>
          <w:sz w:val="28"/>
          <w:szCs w:val="28"/>
        </w:rPr>
        <w:t>Ч</w:t>
      </w:r>
      <w:r w:rsidRPr="00C47155">
        <w:rPr>
          <w:rFonts w:ascii="Times New Roman" w:hAnsi="Times New Roman"/>
          <w:b/>
          <w:sz w:val="28"/>
          <w:szCs w:val="28"/>
        </w:rPr>
        <w:t>асть 1.</w:t>
      </w:r>
    </w:p>
    <w:p w:rsidR="00211029" w:rsidRDefault="00211029" w:rsidP="00B24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imes New Roman" w:hAnsi="Times New Roman"/>
          <w:b/>
          <w:sz w:val="24"/>
          <w:szCs w:val="24"/>
        </w:rPr>
      </w:pPr>
      <w:bookmarkStart w:id="0" w:name="_Hlk76422167"/>
    </w:p>
    <w:p w:rsidR="00211029" w:rsidRDefault="00211029" w:rsidP="0080787A">
      <w:pPr>
        <w:tabs>
          <w:tab w:val="right" w:leader="dot" w:pos="9637"/>
        </w:tabs>
        <w:spacing w:after="0"/>
        <w:jc w:val="both"/>
        <w:rPr>
          <w:rFonts w:ascii="Times New Roman" w:hAnsi="Times New Roman"/>
          <w:bCs/>
          <w:sz w:val="24"/>
          <w:szCs w:val="24"/>
        </w:rPr>
      </w:pPr>
      <w:r w:rsidRPr="0080787A">
        <w:rPr>
          <w:rFonts w:ascii="Times New Roman" w:hAnsi="Times New Roman"/>
          <w:b/>
          <w:sz w:val="24"/>
          <w:szCs w:val="24"/>
        </w:rPr>
        <w:t xml:space="preserve">Практика-тренинг 1. </w:t>
      </w:r>
      <w:r w:rsidRPr="0080787A">
        <w:rPr>
          <w:rFonts w:ascii="Times New Roman" w:hAnsi="Times New Roman"/>
          <w:b/>
          <w:color w:val="C00000"/>
          <w:sz w:val="24"/>
          <w:szCs w:val="24"/>
        </w:rPr>
        <w:t>ПЕРВОСТЯЖАНИЕ</w:t>
      </w:r>
      <w:r w:rsidRPr="0080787A">
        <w:rPr>
          <w:rFonts w:ascii="Times New Roman" w:hAnsi="Times New Roman"/>
          <w:bCs/>
          <w:sz w:val="24"/>
          <w:szCs w:val="24"/>
        </w:rPr>
        <w:t>. Стяжание Совершенного Антропного Принципа Совершенным инструментом Ипостаси Синтеза Изначально Вышестоящего Отца. Стяжание Воли и Духа Учителя Синтеза, Мудрости и Света Владыки, Любви и Энергии Аватара Изначально Вышестоящего Отца. Наделение Человека принципом Созидания Посвящённого, принципом репликации Служащего, принципом Жизни глубиной внутренней реализованности Совершенного Антропного Принципа Изначально Вышестоящего Отца центровкой в Ипостаси.</w:t>
      </w:r>
      <w:r>
        <w:rPr>
          <w:rFonts w:ascii="Times New Roman" w:hAnsi="Times New Roman"/>
          <w:bCs/>
          <w:sz w:val="24"/>
          <w:szCs w:val="24"/>
        </w:rPr>
        <w:tab/>
        <w:t>3</w:t>
      </w:r>
    </w:p>
    <w:p w:rsidR="00211029" w:rsidRDefault="00211029" w:rsidP="0080787A">
      <w:pPr>
        <w:tabs>
          <w:tab w:val="right" w:leader="dot" w:pos="9637"/>
        </w:tabs>
        <w:spacing w:after="0"/>
        <w:jc w:val="both"/>
        <w:rPr>
          <w:rFonts w:ascii="Times New Roman" w:hAnsi="Times New Roman"/>
          <w:b/>
          <w:sz w:val="24"/>
          <w:szCs w:val="24"/>
        </w:rPr>
      </w:pPr>
      <w:r>
        <w:rPr>
          <w:rFonts w:ascii="Times New Roman" w:hAnsi="Times New Roman"/>
          <w:b/>
          <w:sz w:val="24"/>
          <w:szCs w:val="24"/>
        </w:rPr>
        <w:t>В</w:t>
      </w:r>
      <w:r w:rsidRPr="0080787A">
        <w:rPr>
          <w:rFonts w:ascii="Times New Roman" w:hAnsi="Times New Roman"/>
          <w:b/>
          <w:sz w:val="24"/>
          <w:szCs w:val="24"/>
        </w:rPr>
        <w:t>идеть в Теофе Генезис</w:t>
      </w:r>
      <w:r>
        <w:rPr>
          <w:rFonts w:ascii="Times New Roman" w:hAnsi="Times New Roman"/>
          <w:b/>
          <w:sz w:val="24"/>
          <w:szCs w:val="24"/>
        </w:rPr>
        <w:t xml:space="preserve"> </w:t>
      </w:r>
      <w:r w:rsidRPr="00EA4820">
        <w:rPr>
          <w:rFonts w:ascii="Times New Roman" w:hAnsi="Times New Roman"/>
          <w:bCs/>
          <w:sz w:val="24"/>
          <w:szCs w:val="24"/>
        </w:rPr>
        <w:tab/>
      </w:r>
      <w:r w:rsidRPr="00217AED">
        <w:rPr>
          <w:rFonts w:ascii="Times New Roman" w:hAnsi="Times New Roman"/>
          <w:bCs/>
          <w:sz w:val="24"/>
          <w:szCs w:val="24"/>
        </w:rPr>
        <w:t>6</w:t>
      </w:r>
    </w:p>
    <w:p w:rsidR="00211029" w:rsidRDefault="00211029" w:rsidP="0080787A">
      <w:pPr>
        <w:tabs>
          <w:tab w:val="right" w:leader="dot" w:pos="9637"/>
        </w:tabs>
        <w:spacing w:after="0"/>
        <w:jc w:val="both"/>
        <w:rPr>
          <w:rFonts w:ascii="Times New Roman" w:hAnsi="Times New Roman"/>
          <w:sz w:val="24"/>
          <w:szCs w:val="24"/>
        </w:rPr>
      </w:pPr>
      <w:r>
        <w:rPr>
          <w:rFonts w:ascii="Times New Roman" w:hAnsi="Times New Roman"/>
          <w:b/>
          <w:sz w:val="24"/>
          <w:szCs w:val="24"/>
        </w:rPr>
        <w:t xml:space="preserve">Генезис </w:t>
      </w:r>
      <w:r w:rsidRPr="00217AED">
        <w:rPr>
          <w:rFonts w:ascii="Times New Roman" w:hAnsi="Times New Roman"/>
          <w:bCs/>
          <w:sz w:val="24"/>
          <w:szCs w:val="24"/>
        </w:rPr>
        <w:t xml:space="preserve">командный и личностный. </w:t>
      </w:r>
      <w:r w:rsidRPr="0080787A">
        <w:rPr>
          <w:rFonts w:ascii="Times New Roman" w:hAnsi="Times New Roman"/>
          <w:bCs/>
          <w:sz w:val="24"/>
          <w:szCs w:val="24"/>
        </w:rPr>
        <w:t>Генезис – это один из видов практик</w:t>
      </w:r>
      <w:r w:rsidRPr="0080787A">
        <w:rPr>
          <w:rFonts w:ascii="Times New Roman" w:hAnsi="Times New Roman"/>
          <w:sz w:val="24"/>
          <w:szCs w:val="24"/>
        </w:rPr>
        <w:t>.</w:t>
      </w:r>
      <w:r>
        <w:rPr>
          <w:rFonts w:ascii="Times New Roman" w:hAnsi="Times New Roman"/>
          <w:sz w:val="24"/>
          <w:szCs w:val="24"/>
        </w:rPr>
        <w:tab/>
        <w:t>7</w:t>
      </w:r>
    </w:p>
    <w:p w:rsidR="00211029" w:rsidRDefault="00211029" w:rsidP="0080787A">
      <w:pPr>
        <w:tabs>
          <w:tab w:val="right" w:leader="dot" w:pos="9637"/>
        </w:tabs>
        <w:spacing w:after="0"/>
        <w:jc w:val="both"/>
        <w:rPr>
          <w:rFonts w:ascii="Times New Roman" w:hAnsi="Times New Roman"/>
          <w:sz w:val="24"/>
          <w:szCs w:val="24"/>
        </w:rPr>
      </w:pPr>
      <w:r w:rsidRPr="00217AED">
        <w:rPr>
          <w:rFonts w:ascii="Times New Roman" w:hAnsi="Times New Roman"/>
          <w:b/>
          <w:bCs/>
          <w:sz w:val="24"/>
          <w:szCs w:val="24"/>
        </w:rPr>
        <w:t xml:space="preserve">Задача </w:t>
      </w:r>
      <w:r w:rsidRPr="0080787A">
        <w:rPr>
          <w:rFonts w:ascii="Times New Roman" w:hAnsi="Times New Roman"/>
          <w:b/>
          <w:bCs/>
          <w:sz w:val="24"/>
          <w:szCs w:val="24"/>
        </w:rPr>
        <w:t>Совершенн</w:t>
      </w:r>
      <w:r w:rsidRPr="00217AED">
        <w:rPr>
          <w:rFonts w:ascii="Times New Roman" w:hAnsi="Times New Roman"/>
          <w:b/>
          <w:bCs/>
          <w:sz w:val="24"/>
          <w:szCs w:val="24"/>
        </w:rPr>
        <w:t>ого</w:t>
      </w:r>
      <w:r w:rsidRPr="0080787A">
        <w:rPr>
          <w:rFonts w:ascii="Times New Roman" w:hAnsi="Times New Roman"/>
          <w:b/>
          <w:bCs/>
          <w:sz w:val="24"/>
          <w:szCs w:val="24"/>
        </w:rPr>
        <w:t xml:space="preserve"> Антропн</w:t>
      </w:r>
      <w:r w:rsidRPr="00217AED">
        <w:rPr>
          <w:rFonts w:ascii="Times New Roman" w:hAnsi="Times New Roman"/>
          <w:b/>
          <w:bCs/>
          <w:sz w:val="24"/>
          <w:szCs w:val="24"/>
        </w:rPr>
        <w:t>ого</w:t>
      </w:r>
      <w:r w:rsidRPr="0080787A">
        <w:rPr>
          <w:rFonts w:ascii="Times New Roman" w:hAnsi="Times New Roman"/>
          <w:b/>
          <w:bCs/>
          <w:sz w:val="24"/>
          <w:szCs w:val="24"/>
        </w:rPr>
        <w:t xml:space="preserve"> принцип</w:t>
      </w:r>
      <w:r w:rsidRPr="00217AED">
        <w:rPr>
          <w:rFonts w:ascii="Times New Roman" w:hAnsi="Times New Roman"/>
          <w:b/>
          <w:bCs/>
          <w:sz w:val="24"/>
          <w:szCs w:val="24"/>
        </w:rPr>
        <w:t>а</w:t>
      </w:r>
      <w:r>
        <w:rPr>
          <w:rFonts w:ascii="Times New Roman" w:hAnsi="Times New Roman"/>
          <w:sz w:val="24"/>
          <w:szCs w:val="24"/>
        </w:rPr>
        <w:t xml:space="preserve"> </w:t>
      </w:r>
      <w:r>
        <w:rPr>
          <w:rFonts w:ascii="Times New Roman" w:hAnsi="Times New Roman"/>
          <w:sz w:val="24"/>
          <w:szCs w:val="24"/>
        </w:rPr>
        <w:tab/>
        <w:t>8</w:t>
      </w:r>
    </w:p>
    <w:p w:rsidR="00211029" w:rsidRPr="0080787A" w:rsidRDefault="00211029" w:rsidP="0080787A">
      <w:pPr>
        <w:tabs>
          <w:tab w:val="right" w:leader="dot" w:pos="9637"/>
        </w:tabs>
        <w:spacing w:after="0"/>
        <w:jc w:val="both"/>
        <w:rPr>
          <w:bCs/>
        </w:rPr>
      </w:pPr>
    </w:p>
    <w:p w:rsidR="00211029" w:rsidRDefault="00211029" w:rsidP="00EA4820">
      <w:pPr>
        <w:tabs>
          <w:tab w:val="right" w:pos="9637"/>
        </w:tabs>
        <w:spacing w:line="240" w:lineRule="auto"/>
        <w:contextualSpacing/>
        <w:jc w:val="both"/>
        <w:rPr>
          <w:rFonts w:ascii="Times New Roman" w:hAnsi="Times New Roman"/>
          <w:sz w:val="24"/>
          <w:szCs w:val="24"/>
        </w:rPr>
      </w:pPr>
      <w:bookmarkStart w:id="1" w:name="_Hlk61816656"/>
      <w:bookmarkEnd w:id="0"/>
      <w:r w:rsidRPr="0080787A">
        <w:rPr>
          <w:rFonts w:ascii="Times New Roman" w:hAnsi="Times New Roman"/>
          <w:b/>
          <w:bCs/>
          <w:sz w:val="24"/>
          <w:szCs w:val="24"/>
        </w:rPr>
        <w:t xml:space="preserve">Практика-тренинг 2. </w:t>
      </w:r>
      <w:bookmarkEnd w:id="1"/>
      <w:r w:rsidRPr="00217AED">
        <w:rPr>
          <w:rFonts w:ascii="Times New Roman" w:hAnsi="Times New Roman"/>
          <w:sz w:val="24"/>
          <w:szCs w:val="24"/>
        </w:rPr>
        <w:t xml:space="preserve">Стяжание Синтеза Истины ИВО в Чашу Синтеза каждого из нас. </w:t>
      </w:r>
      <w:r w:rsidRPr="005E335B">
        <w:rPr>
          <w:rFonts w:ascii="Times New Roman" w:hAnsi="Times New Roman"/>
          <w:sz w:val="24"/>
          <w:szCs w:val="24"/>
        </w:rPr>
        <w:t>Взаимодействие с ИВ Аватаром Синтеза Кут Хуми и ИВ Аватарессой Синтеза Фаинь Синтезом и Огнём Истины ИВО в Чаше Синтеза каждого из нас и в целом во внутреннем мире</w:t>
      </w:r>
      <w:r>
        <w:rPr>
          <w:rFonts w:ascii="Times New Roman" w:hAnsi="Times New Roman"/>
          <w:sz w:val="24"/>
          <w:szCs w:val="24"/>
        </w:rPr>
        <w:t xml:space="preserve"> </w:t>
      </w:r>
    </w:p>
    <w:p w:rsidR="00211029" w:rsidRPr="005E335B" w:rsidRDefault="00211029" w:rsidP="00EA4820">
      <w:pPr>
        <w:tabs>
          <w:tab w:val="right" w:leader="dot" w:pos="9637"/>
        </w:tabs>
        <w:spacing w:line="240" w:lineRule="auto"/>
        <w:contextualSpacing/>
        <w:jc w:val="both"/>
        <w:rPr>
          <w:rFonts w:ascii="Times New Roman" w:hAnsi="Times New Roman"/>
          <w:sz w:val="24"/>
          <w:szCs w:val="24"/>
        </w:rPr>
      </w:pPr>
      <w:r>
        <w:rPr>
          <w:rFonts w:ascii="Times New Roman" w:hAnsi="Times New Roman"/>
          <w:sz w:val="24"/>
          <w:szCs w:val="24"/>
        </w:rPr>
        <w:tab/>
        <w:t>11</w:t>
      </w:r>
    </w:p>
    <w:p w:rsidR="00211029" w:rsidRDefault="00211029" w:rsidP="00C47155">
      <w:pPr>
        <w:spacing w:line="240" w:lineRule="auto"/>
        <w:contextualSpacing/>
        <w:jc w:val="both"/>
        <w:rPr>
          <w:rFonts w:ascii="Times New Roman" w:hAnsi="Times New Roman"/>
          <w:b/>
          <w:sz w:val="28"/>
          <w:szCs w:val="28"/>
        </w:rPr>
      </w:pPr>
    </w:p>
    <w:p w:rsidR="00211029" w:rsidRPr="0080787A" w:rsidRDefault="00211029" w:rsidP="00C47155">
      <w:pPr>
        <w:spacing w:line="240" w:lineRule="auto"/>
        <w:contextualSpacing/>
        <w:jc w:val="both"/>
        <w:rPr>
          <w:rFonts w:ascii="Times New Roman" w:hAnsi="Times New Roman"/>
          <w:b/>
          <w:sz w:val="28"/>
          <w:szCs w:val="28"/>
        </w:rPr>
      </w:pPr>
      <w:r w:rsidRPr="0080787A">
        <w:rPr>
          <w:rFonts w:ascii="Times New Roman" w:hAnsi="Times New Roman"/>
          <w:b/>
          <w:sz w:val="28"/>
          <w:szCs w:val="28"/>
        </w:rPr>
        <w:t>Часть 2.</w:t>
      </w:r>
    </w:p>
    <w:p w:rsidR="00211029" w:rsidRPr="0080787A" w:rsidRDefault="00211029" w:rsidP="00C47155">
      <w:pPr>
        <w:spacing w:line="240" w:lineRule="auto"/>
        <w:contextualSpacing/>
        <w:jc w:val="both"/>
        <w:rPr>
          <w:rFonts w:ascii="Times New Roman" w:hAnsi="Times New Roman"/>
          <w:b/>
          <w:sz w:val="28"/>
          <w:szCs w:val="28"/>
        </w:rPr>
      </w:pPr>
      <w:r w:rsidRPr="0080787A">
        <w:rPr>
          <w:rFonts w:ascii="Times New Roman" w:hAnsi="Times New Roman"/>
          <w:b/>
          <w:sz w:val="28"/>
          <w:szCs w:val="28"/>
        </w:rPr>
        <w:t xml:space="preserve"> </w:t>
      </w:r>
    </w:p>
    <w:p w:rsidR="00211029" w:rsidRPr="0080787A" w:rsidRDefault="00211029" w:rsidP="00EA4820">
      <w:pPr>
        <w:tabs>
          <w:tab w:val="right" w:leader="dot" w:pos="9637"/>
        </w:tabs>
        <w:spacing w:line="240" w:lineRule="auto"/>
        <w:contextualSpacing/>
        <w:jc w:val="both"/>
        <w:rPr>
          <w:rFonts w:ascii="Times New Roman" w:hAnsi="Times New Roman"/>
          <w:bCs/>
          <w:sz w:val="28"/>
          <w:szCs w:val="28"/>
        </w:rPr>
      </w:pPr>
      <w:r w:rsidRPr="0080787A">
        <w:rPr>
          <w:rFonts w:ascii="Times New Roman" w:hAnsi="Times New Roman"/>
          <w:b/>
          <w:sz w:val="24"/>
          <w:szCs w:val="24"/>
        </w:rPr>
        <w:t xml:space="preserve">Практика 3. </w:t>
      </w:r>
      <w:r w:rsidRPr="0080787A">
        <w:rPr>
          <w:rFonts w:ascii="Times New Roman" w:hAnsi="Times New Roman"/>
          <w:bCs/>
          <w:sz w:val="24"/>
          <w:szCs w:val="24"/>
        </w:rPr>
        <w:t>Стяжание Метагалактического Эвритического Тела. Стяжание ночной подготовки</w:t>
      </w:r>
      <w:r>
        <w:rPr>
          <w:rFonts w:ascii="Times New Roman" w:hAnsi="Times New Roman"/>
          <w:bCs/>
          <w:sz w:val="24"/>
          <w:szCs w:val="24"/>
        </w:rPr>
        <w:t xml:space="preserve"> </w:t>
      </w:r>
      <w:r>
        <w:rPr>
          <w:rFonts w:ascii="Times New Roman" w:hAnsi="Times New Roman"/>
          <w:bCs/>
          <w:sz w:val="24"/>
          <w:szCs w:val="24"/>
        </w:rPr>
        <w:tab/>
        <w:t>14</w:t>
      </w:r>
    </w:p>
    <w:p w:rsidR="00211029" w:rsidRPr="0080787A" w:rsidRDefault="00211029" w:rsidP="00C47155">
      <w:pPr>
        <w:spacing w:line="240" w:lineRule="auto"/>
        <w:contextualSpacing/>
        <w:jc w:val="both"/>
        <w:rPr>
          <w:rFonts w:ascii="Times New Roman" w:hAnsi="Times New Roman"/>
          <w:b/>
          <w:sz w:val="24"/>
          <w:szCs w:val="24"/>
        </w:rPr>
      </w:pPr>
    </w:p>
    <w:p w:rsidR="00211029" w:rsidRPr="0080787A" w:rsidRDefault="00211029" w:rsidP="00C47155">
      <w:pPr>
        <w:spacing w:line="240" w:lineRule="auto"/>
        <w:contextualSpacing/>
        <w:jc w:val="both"/>
        <w:rPr>
          <w:rFonts w:ascii="Times New Roman" w:hAnsi="Times New Roman"/>
          <w:b/>
          <w:sz w:val="28"/>
          <w:szCs w:val="28"/>
        </w:rPr>
      </w:pPr>
      <w:r w:rsidRPr="0080787A">
        <w:rPr>
          <w:rFonts w:ascii="Times New Roman" w:hAnsi="Times New Roman"/>
          <w:b/>
          <w:sz w:val="28"/>
          <w:szCs w:val="28"/>
        </w:rPr>
        <w:t>Часть 3.</w:t>
      </w:r>
    </w:p>
    <w:p w:rsidR="00211029" w:rsidRPr="0080787A" w:rsidRDefault="00211029" w:rsidP="005E335B">
      <w:pPr>
        <w:spacing w:line="240" w:lineRule="auto"/>
        <w:contextualSpacing/>
        <w:jc w:val="both"/>
        <w:rPr>
          <w:rFonts w:ascii="Times New Roman" w:hAnsi="Times New Roman"/>
          <w:bCs/>
          <w:sz w:val="24"/>
          <w:szCs w:val="24"/>
        </w:rPr>
      </w:pPr>
      <w:r w:rsidRPr="0080787A">
        <w:rPr>
          <w:rFonts w:ascii="Times New Roman" w:hAnsi="Times New Roman"/>
          <w:b/>
          <w:sz w:val="28"/>
          <w:szCs w:val="28"/>
        </w:rPr>
        <w:t xml:space="preserve"> </w:t>
      </w:r>
    </w:p>
    <w:p w:rsidR="00211029" w:rsidRDefault="00211029" w:rsidP="00EA4820">
      <w:pPr>
        <w:tabs>
          <w:tab w:val="right" w:leader="dot" w:pos="9637"/>
        </w:tabs>
        <w:spacing w:after="0"/>
        <w:jc w:val="both"/>
        <w:rPr>
          <w:rFonts w:ascii="Times New Roman" w:hAnsi="Times New Roman"/>
          <w:sz w:val="24"/>
          <w:szCs w:val="24"/>
        </w:rPr>
      </w:pPr>
      <w:r w:rsidRPr="0080787A">
        <w:rPr>
          <w:rFonts w:ascii="Times New Roman" w:hAnsi="Times New Roman"/>
          <w:b/>
          <w:bCs/>
          <w:sz w:val="24"/>
          <w:szCs w:val="24"/>
        </w:rPr>
        <w:t>Практика-тренинг 4.</w:t>
      </w:r>
      <w:r w:rsidRPr="0080787A">
        <w:rPr>
          <w:rFonts w:ascii="Times New Roman" w:hAnsi="Times New Roman"/>
          <w:sz w:val="24"/>
          <w:szCs w:val="24"/>
          <w:lang w:eastAsia="ru-RU"/>
        </w:rPr>
        <w:t xml:space="preserve"> </w:t>
      </w:r>
      <w:r w:rsidRPr="0080787A">
        <w:rPr>
          <w:rFonts w:ascii="Times New Roman" w:hAnsi="Times New Roman"/>
          <w:sz w:val="24"/>
          <w:szCs w:val="24"/>
        </w:rPr>
        <w:t>Стяжание Человека Творящего Изначально Вышестоящего Отца. Тренинговое практикование ядрами Синтеза с Изначально Вышестоящими Аватарами Синтеза Кут Хуми Фаинь.</w:t>
      </w:r>
      <w:r>
        <w:rPr>
          <w:rFonts w:ascii="Times New Roman" w:hAnsi="Times New Roman"/>
          <w:sz w:val="24"/>
          <w:szCs w:val="24"/>
        </w:rPr>
        <w:tab/>
        <w:t>16</w:t>
      </w:r>
    </w:p>
    <w:p w:rsidR="00211029" w:rsidRPr="0080787A" w:rsidRDefault="00211029" w:rsidP="00D851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imes New Roman" w:hAnsi="Times New Roman"/>
          <w:bCs/>
          <w:sz w:val="24"/>
          <w:szCs w:val="24"/>
        </w:rPr>
      </w:pPr>
    </w:p>
    <w:p w:rsidR="00211029" w:rsidRPr="0080787A" w:rsidRDefault="00211029" w:rsidP="00EA4820">
      <w:pPr>
        <w:tabs>
          <w:tab w:val="right" w:leader="dot" w:pos="9637"/>
        </w:tabs>
        <w:spacing w:line="240" w:lineRule="auto"/>
        <w:contextualSpacing/>
        <w:jc w:val="both"/>
        <w:rPr>
          <w:rFonts w:ascii="Times New Roman" w:hAnsi="Times New Roman"/>
          <w:sz w:val="24"/>
          <w:szCs w:val="24"/>
        </w:rPr>
      </w:pPr>
      <w:r w:rsidRPr="0080787A">
        <w:rPr>
          <w:rFonts w:ascii="Times New Roman" w:hAnsi="Times New Roman"/>
          <w:b/>
          <w:bCs/>
          <w:sz w:val="24"/>
          <w:szCs w:val="24"/>
        </w:rPr>
        <w:t xml:space="preserve">Практика 5. </w:t>
      </w:r>
      <w:r w:rsidRPr="0080787A">
        <w:rPr>
          <w:rFonts w:ascii="Times New Roman" w:hAnsi="Times New Roman"/>
          <w:sz w:val="24"/>
          <w:szCs w:val="24"/>
        </w:rPr>
        <w:t>ПЕРВОСТЯЖАНИЕ. Стяжание Совершенного Антропного принципа Совершенным инструментом Изначально Вышестоящего Отца Си-ИВДИВО Метагалактики в концентрации синтеза 64-рицы человека</w:t>
      </w:r>
      <w:r>
        <w:rPr>
          <w:rFonts w:ascii="Times New Roman" w:hAnsi="Times New Roman"/>
          <w:sz w:val="24"/>
          <w:szCs w:val="24"/>
        </w:rPr>
        <w:t xml:space="preserve"> </w:t>
      </w:r>
      <w:r>
        <w:rPr>
          <w:rFonts w:ascii="Times New Roman" w:hAnsi="Times New Roman"/>
          <w:sz w:val="24"/>
          <w:szCs w:val="24"/>
        </w:rPr>
        <w:tab/>
        <w:t>19</w:t>
      </w:r>
    </w:p>
    <w:p w:rsidR="00211029" w:rsidRPr="0080787A" w:rsidRDefault="00211029" w:rsidP="00C47155">
      <w:pPr>
        <w:spacing w:line="240" w:lineRule="auto"/>
        <w:contextualSpacing/>
        <w:jc w:val="both"/>
        <w:rPr>
          <w:rFonts w:ascii="Times New Roman" w:hAnsi="Times New Roman"/>
          <w:b/>
          <w:bCs/>
          <w:sz w:val="24"/>
          <w:szCs w:val="24"/>
        </w:rPr>
      </w:pPr>
    </w:p>
    <w:p w:rsidR="00211029" w:rsidRPr="0080787A" w:rsidRDefault="00211029" w:rsidP="00C47155">
      <w:pPr>
        <w:spacing w:line="240" w:lineRule="auto"/>
        <w:contextualSpacing/>
        <w:jc w:val="both"/>
        <w:rPr>
          <w:rFonts w:ascii="Times New Roman" w:hAnsi="Times New Roman"/>
          <w:b/>
          <w:sz w:val="28"/>
          <w:szCs w:val="28"/>
        </w:rPr>
      </w:pPr>
      <w:r w:rsidRPr="0080787A">
        <w:rPr>
          <w:rFonts w:ascii="Times New Roman" w:hAnsi="Times New Roman"/>
          <w:b/>
          <w:sz w:val="28"/>
          <w:szCs w:val="28"/>
        </w:rPr>
        <w:t>Часть 4.</w:t>
      </w:r>
    </w:p>
    <w:p w:rsidR="00211029" w:rsidRPr="0080787A" w:rsidRDefault="00211029" w:rsidP="007538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contextualSpacing/>
        <w:jc w:val="both"/>
        <w:rPr>
          <w:rFonts w:ascii="Times New Roman" w:hAnsi="Times New Roman"/>
          <w:bCs/>
          <w:sz w:val="24"/>
          <w:szCs w:val="24"/>
        </w:rPr>
      </w:pPr>
    </w:p>
    <w:p w:rsidR="00211029" w:rsidRPr="0080787A" w:rsidRDefault="00211029" w:rsidP="00EA4820">
      <w:pPr>
        <w:tabs>
          <w:tab w:val="right" w:leader="dot" w:pos="9637"/>
        </w:tabs>
        <w:spacing w:after="0"/>
        <w:jc w:val="both"/>
        <w:rPr>
          <w:rFonts w:ascii="Times New Roman" w:hAnsi="Times New Roman"/>
          <w:sz w:val="24"/>
          <w:szCs w:val="24"/>
        </w:rPr>
      </w:pPr>
      <w:r w:rsidRPr="0080787A">
        <w:rPr>
          <w:rFonts w:ascii="Times New Roman" w:hAnsi="Times New Roman"/>
          <w:b/>
          <w:bCs/>
          <w:sz w:val="24"/>
          <w:szCs w:val="24"/>
        </w:rPr>
        <w:t xml:space="preserve">Практика 6. </w:t>
      </w:r>
      <w:r w:rsidRPr="0080787A">
        <w:rPr>
          <w:rFonts w:ascii="Times New Roman" w:hAnsi="Times New Roman"/>
          <w:sz w:val="24"/>
          <w:szCs w:val="24"/>
        </w:rPr>
        <w:t>Стяжание Совершенной Нити Синтеза Человека, Посвящённого, Служащего, Ипостаси, Учителя, Владыки, Аватара, Отца ИВО. Стяжание 64-рицы Совершенной Нити Синтеза в явлении Части ИВО. Стяжание Синтеза 64-рицы Совершенной Нити Синтеза ИВО в концентрации Истины Отцовского и Материнского явления</w:t>
      </w:r>
      <w:r>
        <w:rPr>
          <w:rFonts w:ascii="Times New Roman" w:hAnsi="Times New Roman"/>
          <w:sz w:val="24"/>
          <w:szCs w:val="24"/>
        </w:rPr>
        <w:tab/>
        <w:t>22</w:t>
      </w:r>
    </w:p>
    <w:p w:rsidR="00211029" w:rsidRPr="0080787A" w:rsidRDefault="00211029" w:rsidP="007538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imes New Roman" w:hAnsi="Times New Roman"/>
          <w:b/>
          <w:bCs/>
          <w:sz w:val="24"/>
          <w:szCs w:val="24"/>
        </w:rPr>
      </w:pPr>
    </w:p>
    <w:p w:rsidR="00211029" w:rsidRPr="0080787A" w:rsidRDefault="00211029" w:rsidP="00EA4820">
      <w:pPr>
        <w:tabs>
          <w:tab w:val="right" w:leader="dot" w:pos="9637"/>
        </w:tabs>
        <w:spacing w:line="240" w:lineRule="auto"/>
        <w:contextualSpacing/>
        <w:jc w:val="both"/>
        <w:rPr>
          <w:rFonts w:ascii="Times New Roman" w:hAnsi="Times New Roman"/>
          <w:bCs/>
          <w:sz w:val="24"/>
          <w:szCs w:val="24"/>
        </w:rPr>
      </w:pPr>
      <w:r w:rsidRPr="0080787A">
        <w:rPr>
          <w:rFonts w:ascii="Times New Roman" w:hAnsi="Times New Roman"/>
          <w:b/>
          <w:sz w:val="24"/>
          <w:szCs w:val="24"/>
        </w:rPr>
        <w:t>Практика 7.</w:t>
      </w:r>
      <w:r w:rsidRPr="0080787A">
        <w:rPr>
          <w:rFonts w:ascii="Times New Roman" w:hAnsi="Times New Roman"/>
          <w:sz w:val="24"/>
          <w:szCs w:val="24"/>
        </w:rPr>
        <w:t xml:space="preserve"> </w:t>
      </w:r>
      <w:r w:rsidRPr="0080787A">
        <w:rPr>
          <w:rFonts w:ascii="Times New Roman" w:hAnsi="Times New Roman"/>
          <w:bCs/>
          <w:sz w:val="24"/>
          <w:szCs w:val="24"/>
        </w:rPr>
        <w:t xml:space="preserve">Итоговая. </w:t>
      </w:r>
      <w:r>
        <w:rPr>
          <w:rFonts w:ascii="Times New Roman" w:hAnsi="Times New Roman"/>
          <w:bCs/>
          <w:sz w:val="24"/>
          <w:szCs w:val="24"/>
        </w:rPr>
        <w:tab/>
        <w:t>28</w:t>
      </w:r>
    </w:p>
    <w:p w:rsidR="00211029" w:rsidRDefault="00211029" w:rsidP="00C47155">
      <w:pPr>
        <w:spacing w:line="240" w:lineRule="auto"/>
        <w:contextualSpacing/>
        <w:jc w:val="both"/>
        <w:rPr>
          <w:rFonts w:ascii="Times New Roman" w:hAnsi="Times New Roman"/>
          <w:sz w:val="24"/>
          <w:szCs w:val="24"/>
        </w:rPr>
      </w:pPr>
    </w:p>
    <w:p w:rsidR="00211029" w:rsidRPr="0080787A" w:rsidRDefault="00211029" w:rsidP="00C47155">
      <w:pPr>
        <w:spacing w:line="240" w:lineRule="auto"/>
        <w:contextualSpacing/>
        <w:jc w:val="both"/>
        <w:rPr>
          <w:rFonts w:ascii="Times New Roman" w:hAnsi="Times New Roman"/>
          <w:sz w:val="24"/>
          <w:szCs w:val="24"/>
        </w:rPr>
      </w:pPr>
    </w:p>
    <w:p w:rsidR="00211029" w:rsidRDefault="00211029" w:rsidP="00C47155">
      <w:pPr>
        <w:spacing w:line="240" w:lineRule="auto"/>
        <w:contextualSpacing/>
        <w:jc w:val="both"/>
        <w:rPr>
          <w:rFonts w:ascii="Times New Roman" w:hAnsi="Times New Roman"/>
          <w:sz w:val="24"/>
          <w:szCs w:val="24"/>
        </w:rPr>
      </w:pPr>
    </w:p>
    <w:p w:rsidR="00211029" w:rsidRDefault="00211029" w:rsidP="002E7B8F">
      <w:pPr>
        <w:spacing w:after="0" w:line="240" w:lineRule="auto"/>
        <w:jc w:val="both"/>
        <w:rPr>
          <w:rFonts w:ascii="Times New Roman" w:hAnsi="Times New Roman"/>
          <w:b/>
          <w:sz w:val="24"/>
          <w:szCs w:val="24"/>
          <w:lang w:eastAsia="ru-RU"/>
        </w:rPr>
      </w:pPr>
      <w:r w:rsidRPr="0080787A">
        <w:rPr>
          <w:rFonts w:ascii="Times New Roman" w:hAnsi="Times New Roman"/>
          <w:b/>
          <w:sz w:val="24"/>
          <w:szCs w:val="24"/>
        </w:rPr>
        <w:t xml:space="preserve">Практика-тренинг 1. </w:t>
      </w:r>
      <w:r w:rsidRPr="0080787A">
        <w:rPr>
          <w:rFonts w:ascii="Times New Roman" w:hAnsi="Times New Roman"/>
          <w:b/>
          <w:color w:val="FF0000"/>
          <w:sz w:val="24"/>
          <w:szCs w:val="24"/>
        </w:rPr>
        <w:t>ПЕРВОСТЯЖАНИЕ</w:t>
      </w:r>
      <w:r w:rsidRPr="0080787A">
        <w:rPr>
          <w:rFonts w:ascii="Times New Roman" w:hAnsi="Times New Roman"/>
          <w:color w:val="FF0000"/>
          <w:sz w:val="24"/>
          <w:szCs w:val="24"/>
        </w:rPr>
        <w:t>.</w:t>
      </w:r>
      <w:r>
        <w:rPr>
          <w:rFonts w:ascii="Times New Roman" w:hAnsi="Times New Roman"/>
          <w:color w:val="102028"/>
          <w:sz w:val="24"/>
          <w:szCs w:val="24"/>
          <w:lang w:eastAsia="ru-RU"/>
        </w:rPr>
        <w:t xml:space="preserve"> </w:t>
      </w:r>
      <w:r w:rsidRPr="0080787A">
        <w:rPr>
          <w:rFonts w:ascii="Times New Roman" w:hAnsi="Times New Roman"/>
          <w:b/>
          <w:sz w:val="24"/>
          <w:szCs w:val="24"/>
          <w:lang w:eastAsia="ru-RU"/>
        </w:rPr>
        <w:t>Стяжание Совершенного Антропного Принципа Совершенным инструментом Ипостаси Синтеза Изначально Вышестоящего Отца. Стяжание Воли и Духа Учителя Синтеза, Мудрости и Света Владыки, Любви и Энергии Аватара</w:t>
      </w:r>
      <w:r w:rsidRPr="0080787A">
        <w:rPr>
          <w:rFonts w:ascii="Times New Roman" w:hAnsi="Times New Roman"/>
          <w:b/>
          <w:i/>
          <w:sz w:val="24"/>
          <w:szCs w:val="24"/>
        </w:rPr>
        <w:t xml:space="preserve"> </w:t>
      </w:r>
      <w:r w:rsidRPr="0080787A">
        <w:rPr>
          <w:rFonts w:ascii="Times New Roman" w:hAnsi="Times New Roman"/>
          <w:b/>
          <w:sz w:val="24"/>
          <w:szCs w:val="24"/>
          <w:lang w:eastAsia="ru-RU"/>
        </w:rPr>
        <w:t>Изначально Вышестоящего Отца. Наделение Человека принципом Созидания Посвящённого, принципом репликации Служащего, принципом Жизни глубиной внутренней реализованности Совершенного Антропного Принципа Изначально Вышестоящего Отца центровкой в Ипостаси</w:t>
      </w:r>
    </w:p>
    <w:p w:rsidR="00211029" w:rsidRDefault="00211029" w:rsidP="00217AED">
      <w:pPr>
        <w:spacing w:after="0" w:line="240" w:lineRule="auto"/>
        <w:jc w:val="both"/>
        <w:rPr>
          <w:rFonts w:ascii="Times New Roman" w:hAnsi="Times New Roman"/>
          <w:sz w:val="24"/>
          <w:szCs w:val="24"/>
        </w:rPr>
      </w:pPr>
    </w:p>
    <w:p w:rsidR="00211029" w:rsidRPr="00433962" w:rsidRDefault="00211029" w:rsidP="00217AED">
      <w:pPr>
        <w:spacing w:after="0" w:line="240" w:lineRule="auto"/>
        <w:jc w:val="both"/>
        <w:rPr>
          <w:rFonts w:ascii="Times New Roman" w:hAnsi="Times New Roman"/>
          <w:sz w:val="24"/>
          <w:szCs w:val="24"/>
        </w:rPr>
      </w:pPr>
      <w:r w:rsidRPr="00433962">
        <w:rPr>
          <w:rFonts w:ascii="Times New Roman" w:hAnsi="Times New Roman"/>
          <w:sz w:val="24"/>
          <w:szCs w:val="24"/>
        </w:rPr>
        <w:t>Часть 1</w:t>
      </w:r>
    </w:p>
    <w:p w:rsidR="00211029" w:rsidRPr="0080787A" w:rsidRDefault="00211029" w:rsidP="002E7B8F">
      <w:pPr>
        <w:spacing w:after="0" w:line="240" w:lineRule="auto"/>
        <w:jc w:val="both"/>
        <w:rPr>
          <w:rFonts w:ascii="Times New Roman" w:hAnsi="Times New Roman"/>
          <w:sz w:val="24"/>
          <w:szCs w:val="24"/>
          <w:lang w:eastAsia="ru-RU"/>
        </w:rPr>
      </w:pPr>
      <w:r w:rsidRPr="00217AED">
        <w:rPr>
          <w:rFonts w:ascii="Times New Roman" w:hAnsi="Times New Roman"/>
          <w:sz w:val="24"/>
          <w:szCs w:val="24"/>
        </w:rPr>
        <w:t>01:56:30 – 02:58:01</w:t>
      </w:r>
    </w:p>
    <w:p w:rsidR="00211029" w:rsidRPr="0080787A" w:rsidRDefault="00211029" w:rsidP="0080787A">
      <w:pPr>
        <w:spacing w:after="0" w:line="240" w:lineRule="auto"/>
        <w:ind w:firstLine="709"/>
        <w:rPr>
          <w:rFonts w:ascii="Times New Roman" w:hAnsi="Times New Roman"/>
          <w:color w:val="102028"/>
          <w:sz w:val="24"/>
          <w:szCs w:val="24"/>
          <w:lang w:eastAsia="ru-RU"/>
        </w:rPr>
      </w:pPr>
    </w:p>
    <w:p w:rsidR="00211029" w:rsidRPr="0080787A" w:rsidRDefault="00211029" w:rsidP="0080787A">
      <w:pPr>
        <w:spacing w:after="0" w:line="240" w:lineRule="auto"/>
        <w:ind w:firstLine="709"/>
        <w:jc w:val="both"/>
        <w:rPr>
          <w:rFonts w:ascii="Times New Roman" w:hAnsi="Times New Roman"/>
          <w:bCs/>
          <w:i/>
          <w:sz w:val="24"/>
          <w:szCs w:val="24"/>
        </w:rPr>
      </w:pPr>
      <w:r w:rsidRPr="0080787A">
        <w:rPr>
          <w:rFonts w:ascii="Times New Roman" w:hAnsi="Times New Roman"/>
          <w:bCs/>
          <w:i/>
          <w:sz w:val="24"/>
          <w:szCs w:val="24"/>
        </w:rPr>
        <w:t>Мы возжигаемся всем Синтезом в каждом из нас физически. Мы возжигаем в каждом из нас Синтез Синтеза Изначально Вышестоящего Отца. И попробуйте сфокусировать в теле весь синтез всех Синтезов, которые вы уже наработали, стяжали, накопили, сложили.</w:t>
      </w:r>
    </w:p>
    <w:p w:rsidR="00211029" w:rsidRPr="0080787A" w:rsidRDefault="00211029" w:rsidP="0080787A">
      <w:pPr>
        <w:spacing w:after="0" w:line="240" w:lineRule="auto"/>
        <w:ind w:firstLine="709"/>
        <w:jc w:val="both"/>
        <w:rPr>
          <w:rFonts w:ascii="Times New Roman" w:hAnsi="Times New Roman"/>
          <w:bCs/>
          <w:i/>
          <w:sz w:val="24"/>
          <w:szCs w:val="24"/>
        </w:rPr>
      </w:pPr>
      <w:r w:rsidRPr="0080787A">
        <w:rPr>
          <w:rFonts w:ascii="Times New Roman" w:hAnsi="Times New Roman"/>
          <w:bCs/>
          <w:i/>
          <w:sz w:val="24"/>
          <w:szCs w:val="24"/>
        </w:rPr>
        <w:t>Возжигаем ядро личного Синтеза каждого из нас, ядро Синтез Синтеза</w:t>
      </w:r>
      <w:r w:rsidRPr="0080787A">
        <w:rPr>
          <w:rFonts w:ascii="Times New Roman" w:hAnsi="Times New Roman"/>
          <w:i/>
          <w:sz w:val="24"/>
          <w:szCs w:val="24"/>
        </w:rPr>
        <w:t xml:space="preserve"> </w:t>
      </w:r>
      <w:r w:rsidRPr="0080787A">
        <w:rPr>
          <w:rFonts w:ascii="Times New Roman" w:hAnsi="Times New Roman"/>
          <w:bCs/>
          <w:i/>
          <w:sz w:val="24"/>
          <w:szCs w:val="24"/>
        </w:rPr>
        <w:t>Изначально Вышестоящего Отца, ядро Изначально Вышестоящего Отца каждым из нас физически.</w:t>
      </w:r>
    </w:p>
    <w:p w:rsidR="00211029" w:rsidRPr="0080787A" w:rsidRDefault="00211029" w:rsidP="0080787A">
      <w:pPr>
        <w:spacing w:after="0" w:line="240" w:lineRule="auto"/>
        <w:ind w:firstLine="709"/>
        <w:jc w:val="both"/>
        <w:rPr>
          <w:rFonts w:ascii="Times New Roman" w:hAnsi="Times New Roman"/>
          <w:bCs/>
          <w:i/>
          <w:sz w:val="24"/>
          <w:szCs w:val="24"/>
        </w:rPr>
      </w:pPr>
      <w:r w:rsidRPr="0080787A">
        <w:rPr>
          <w:rFonts w:ascii="Times New Roman" w:hAnsi="Times New Roman"/>
          <w:bCs/>
          <w:i/>
          <w:sz w:val="24"/>
          <w:szCs w:val="24"/>
        </w:rPr>
        <w:t>И, проникаясь, мы синтезируемся с</w:t>
      </w:r>
      <w:r w:rsidRPr="0080787A">
        <w:rPr>
          <w:rFonts w:ascii="Times New Roman" w:hAnsi="Times New Roman"/>
          <w:i/>
          <w:sz w:val="24"/>
          <w:szCs w:val="24"/>
        </w:rPr>
        <w:t xml:space="preserve"> </w:t>
      </w:r>
      <w:r w:rsidRPr="0080787A">
        <w:rPr>
          <w:rFonts w:ascii="Times New Roman" w:hAnsi="Times New Roman"/>
          <w:bCs/>
          <w:i/>
          <w:sz w:val="24"/>
          <w:szCs w:val="24"/>
        </w:rPr>
        <w:t>Изначально Вышестоящими Аватарами Синтеза Кут Хуми Фаинь. Возжигаясь их Огнём и физически настраиваясь на Аватаров Синтеза внутренне, мы синтезируемся с Изначально Вышестоящими Аватарами Синтеза Кут Хуми Фаинь и переходим в зал Изначально Вышестоящего Дома</w:t>
      </w:r>
      <w:r w:rsidRPr="0080787A">
        <w:rPr>
          <w:rFonts w:ascii="Times New Roman" w:hAnsi="Times New Roman"/>
          <w:i/>
          <w:sz w:val="24"/>
          <w:szCs w:val="24"/>
        </w:rPr>
        <w:t xml:space="preserve"> </w:t>
      </w:r>
      <w:r w:rsidRPr="0080787A">
        <w:rPr>
          <w:rFonts w:ascii="Times New Roman" w:hAnsi="Times New Roman"/>
          <w:bCs/>
          <w:i/>
          <w:sz w:val="24"/>
          <w:szCs w:val="24"/>
        </w:rPr>
        <w:t>Изначально Вышестоящего Отца, октавно метагалактически явленно развёртываясь пред Аватарами Синтеза Кут Хуми Фаинь в 4194240-й ИВДИВО-цельности Октавной Метагалактики.</w:t>
      </w:r>
    </w:p>
    <w:p w:rsidR="00211029" w:rsidRPr="0080787A" w:rsidRDefault="00211029" w:rsidP="0080787A">
      <w:pPr>
        <w:spacing w:after="0" w:line="240" w:lineRule="auto"/>
        <w:ind w:firstLine="709"/>
        <w:jc w:val="both"/>
        <w:rPr>
          <w:rFonts w:ascii="Times New Roman" w:hAnsi="Times New Roman"/>
          <w:bCs/>
          <w:i/>
          <w:sz w:val="24"/>
          <w:szCs w:val="24"/>
        </w:rPr>
      </w:pPr>
      <w:r w:rsidRPr="0080787A">
        <w:rPr>
          <w:rFonts w:ascii="Times New Roman" w:hAnsi="Times New Roman"/>
          <w:bCs/>
          <w:i/>
          <w:sz w:val="24"/>
          <w:szCs w:val="24"/>
        </w:rPr>
        <w:t>Встали чётко телесно в форме Ипостасей Синтеза</w:t>
      </w:r>
      <w:r w:rsidRPr="0080787A">
        <w:rPr>
          <w:rFonts w:ascii="Times New Roman" w:hAnsi="Times New Roman"/>
          <w:i/>
          <w:sz w:val="24"/>
          <w:szCs w:val="24"/>
        </w:rPr>
        <w:t xml:space="preserve"> </w:t>
      </w:r>
      <w:r w:rsidRPr="0080787A">
        <w:rPr>
          <w:rFonts w:ascii="Times New Roman" w:hAnsi="Times New Roman"/>
          <w:bCs/>
          <w:i/>
          <w:sz w:val="24"/>
          <w:szCs w:val="24"/>
        </w:rPr>
        <w:t>Изначально Вышестоящего Отца. Форма Ипостасей Синтеза у вас есть. Она синтезирована из тех объёмов Синтеза, которые вы уже прошли, из тех номеров Синтеза, которые вы уже прошли.</w:t>
      </w:r>
    </w:p>
    <w:p w:rsidR="00211029" w:rsidRPr="0080787A" w:rsidRDefault="00211029" w:rsidP="0080787A">
      <w:pPr>
        <w:spacing w:after="0" w:line="240" w:lineRule="auto"/>
        <w:ind w:firstLine="709"/>
        <w:jc w:val="both"/>
        <w:rPr>
          <w:rFonts w:ascii="Times New Roman" w:hAnsi="Times New Roman"/>
          <w:bCs/>
          <w:i/>
          <w:sz w:val="24"/>
          <w:szCs w:val="24"/>
        </w:rPr>
      </w:pPr>
      <w:r w:rsidRPr="0080787A">
        <w:rPr>
          <w:rFonts w:ascii="Times New Roman" w:hAnsi="Times New Roman"/>
          <w:bCs/>
          <w:i/>
          <w:sz w:val="24"/>
          <w:szCs w:val="24"/>
        </w:rPr>
        <w:t>Приветствуем Изначально Вышестоящих Аватаров Синтеза Кут Хуми Фаинь данным Синтезом. Синтезируемся с Хум</w:t>
      </w:r>
      <w:r w:rsidRPr="0080787A">
        <w:rPr>
          <w:rFonts w:ascii="Times New Roman" w:hAnsi="Times New Roman"/>
          <w:i/>
          <w:sz w:val="24"/>
          <w:szCs w:val="24"/>
        </w:rPr>
        <w:t xml:space="preserve"> </w:t>
      </w:r>
      <w:r w:rsidRPr="0080787A">
        <w:rPr>
          <w:rFonts w:ascii="Times New Roman" w:hAnsi="Times New Roman"/>
          <w:bCs/>
          <w:i/>
          <w:sz w:val="24"/>
          <w:szCs w:val="24"/>
        </w:rPr>
        <w:t>Изначально Вышестоящих Аватаров Синтеза Кут Хуми Фаинь и стяжаем каждому из нас Синтез Синтеза Изначально Вышестоящего Отца, прося преобразить каждого из нас и синтез нас 28-м Синтезом</w:t>
      </w:r>
      <w:r w:rsidRPr="0080787A">
        <w:rPr>
          <w:rFonts w:ascii="Times New Roman" w:hAnsi="Times New Roman"/>
          <w:i/>
          <w:sz w:val="24"/>
          <w:szCs w:val="24"/>
        </w:rPr>
        <w:t xml:space="preserve"> </w:t>
      </w:r>
      <w:r w:rsidRPr="0080787A">
        <w:rPr>
          <w:rFonts w:ascii="Times New Roman" w:hAnsi="Times New Roman"/>
          <w:bCs/>
          <w:i/>
          <w:sz w:val="24"/>
          <w:szCs w:val="24"/>
        </w:rPr>
        <w:t>Изначально Вышестоящего Отца в его прямом явлении каждым из нас и синтезом нас.</w:t>
      </w:r>
    </w:p>
    <w:p w:rsidR="00211029" w:rsidRPr="0080787A" w:rsidRDefault="00211029" w:rsidP="0080787A">
      <w:pPr>
        <w:spacing w:after="0" w:line="240" w:lineRule="auto"/>
        <w:ind w:firstLine="709"/>
        <w:jc w:val="both"/>
        <w:rPr>
          <w:rFonts w:ascii="Times New Roman" w:hAnsi="Times New Roman"/>
          <w:bCs/>
          <w:i/>
          <w:sz w:val="24"/>
          <w:szCs w:val="24"/>
        </w:rPr>
      </w:pPr>
      <w:r w:rsidRPr="0080787A">
        <w:rPr>
          <w:rFonts w:ascii="Times New Roman" w:hAnsi="Times New Roman"/>
          <w:bCs/>
          <w:i/>
          <w:sz w:val="24"/>
          <w:szCs w:val="24"/>
        </w:rPr>
        <w:t>И, проникаясь, мы синтезируемся с</w:t>
      </w:r>
      <w:r w:rsidRPr="0080787A">
        <w:rPr>
          <w:rFonts w:ascii="Times New Roman" w:hAnsi="Times New Roman"/>
          <w:i/>
          <w:sz w:val="24"/>
          <w:szCs w:val="24"/>
        </w:rPr>
        <w:t xml:space="preserve"> </w:t>
      </w:r>
      <w:r w:rsidRPr="0080787A">
        <w:rPr>
          <w:rFonts w:ascii="Times New Roman" w:hAnsi="Times New Roman"/>
          <w:bCs/>
          <w:i/>
          <w:sz w:val="24"/>
          <w:szCs w:val="24"/>
        </w:rPr>
        <w:t xml:space="preserve">Изначально Вышестоящими Аватарами Синтеза Кут Хуми Фаинь и </w:t>
      </w:r>
      <w:r w:rsidRPr="0080787A">
        <w:rPr>
          <w:rFonts w:ascii="Times New Roman" w:hAnsi="Times New Roman"/>
          <w:b/>
          <w:bCs/>
          <w:i/>
          <w:sz w:val="24"/>
          <w:szCs w:val="24"/>
        </w:rPr>
        <w:t>стяжаем</w:t>
      </w:r>
      <w:r w:rsidRPr="0080787A">
        <w:rPr>
          <w:rFonts w:ascii="Times New Roman" w:hAnsi="Times New Roman"/>
          <w:bCs/>
          <w:i/>
          <w:sz w:val="24"/>
          <w:szCs w:val="24"/>
        </w:rPr>
        <w:t xml:space="preserve"> каждому из нас </w:t>
      </w:r>
      <w:r w:rsidRPr="0080787A">
        <w:rPr>
          <w:rFonts w:ascii="Times New Roman" w:hAnsi="Times New Roman"/>
          <w:b/>
          <w:bCs/>
          <w:i/>
          <w:sz w:val="24"/>
          <w:szCs w:val="24"/>
        </w:rPr>
        <w:t>прямой 28-й Синтез</w:t>
      </w:r>
      <w:r w:rsidRPr="0080787A">
        <w:rPr>
          <w:rFonts w:ascii="Times New Roman" w:hAnsi="Times New Roman"/>
          <w:b/>
          <w:i/>
          <w:sz w:val="24"/>
          <w:szCs w:val="24"/>
        </w:rPr>
        <w:t xml:space="preserve"> </w:t>
      </w:r>
      <w:r w:rsidRPr="0080787A">
        <w:rPr>
          <w:rFonts w:ascii="Times New Roman" w:hAnsi="Times New Roman"/>
          <w:b/>
          <w:bCs/>
          <w:i/>
          <w:sz w:val="24"/>
          <w:szCs w:val="24"/>
        </w:rPr>
        <w:t>Изначально Вышестоящего Отца</w:t>
      </w:r>
      <w:r w:rsidRPr="0080787A">
        <w:rPr>
          <w:rFonts w:ascii="Times New Roman" w:hAnsi="Times New Roman"/>
          <w:bCs/>
          <w:i/>
          <w:sz w:val="24"/>
          <w:szCs w:val="24"/>
        </w:rPr>
        <w:t xml:space="preserve"> и им заполняемся, преображая, расширяя Синтез Синтеза</w:t>
      </w:r>
      <w:r w:rsidRPr="0080787A">
        <w:rPr>
          <w:rFonts w:ascii="Times New Roman" w:hAnsi="Times New Roman"/>
          <w:i/>
          <w:sz w:val="24"/>
          <w:szCs w:val="24"/>
        </w:rPr>
        <w:t xml:space="preserve"> </w:t>
      </w:r>
      <w:r w:rsidRPr="0080787A">
        <w:rPr>
          <w:rFonts w:ascii="Times New Roman" w:hAnsi="Times New Roman"/>
          <w:bCs/>
          <w:i/>
          <w:sz w:val="24"/>
          <w:szCs w:val="24"/>
        </w:rPr>
        <w:t>Изначально Вышестоящего Отца каждого из нас.</w:t>
      </w:r>
    </w:p>
    <w:p w:rsidR="00211029" w:rsidRPr="0080787A" w:rsidRDefault="00211029" w:rsidP="0080787A">
      <w:pPr>
        <w:spacing w:after="0" w:line="240" w:lineRule="auto"/>
        <w:ind w:firstLine="709"/>
        <w:jc w:val="both"/>
        <w:rPr>
          <w:rFonts w:ascii="Times New Roman" w:hAnsi="Times New Roman"/>
          <w:bCs/>
          <w:i/>
          <w:sz w:val="24"/>
          <w:szCs w:val="24"/>
        </w:rPr>
      </w:pPr>
      <w:r w:rsidRPr="0080787A">
        <w:rPr>
          <w:rFonts w:ascii="Times New Roman" w:hAnsi="Times New Roman"/>
          <w:bCs/>
          <w:i/>
          <w:sz w:val="24"/>
          <w:szCs w:val="24"/>
        </w:rPr>
        <w:t>И попробуйте сейчас заполниться не просто самим Синтезом, но и взять от Аватаров Синтеза контекст 28-го Синтеза, тот контекст, который вписан Аватарами Синтеза нелинейно в условия 28-го Синтеза. И вот контекстуально настраиваемся на 28-й Синтез</w:t>
      </w:r>
      <w:r w:rsidRPr="0080787A">
        <w:rPr>
          <w:rFonts w:ascii="Times New Roman" w:hAnsi="Times New Roman"/>
          <w:i/>
          <w:sz w:val="24"/>
          <w:szCs w:val="24"/>
        </w:rPr>
        <w:t xml:space="preserve"> </w:t>
      </w:r>
      <w:r w:rsidRPr="0080787A">
        <w:rPr>
          <w:rFonts w:ascii="Times New Roman" w:hAnsi="Times New Roman"/>
          <w:bCs/>
          <w:i/>
          <w:sz w:val="24"/>
          <w:szCs w:val="24"/>
        </w:rPr>
        <w:t>Изначально Вышестоящего Отца, проникаясь контекстами Аватаров Синтеза Кут Хуми Фаинь 28-м Синтезом</w:t>
      </w:r>
      <w:r w:rsidRPr="0080787A">
        <w:rPr>
          <w:rFonts w:ascii="Times New Roman" w:hAnsi="Times New Roman"/>
          <w:i/>
          <w:sz w:val="24"/>
          <w:szCs w:val="24"/>
        </w:rPr>
        <w:t xml:space="preserve"> </w:t>
      </w:r>
      <w:r w:rsidRPr="0080787A">
        <w:rPr>
          <w:rFonts w:ascii="Times New Roman" w:hAnsi="Times New Roman"/>
          <w:bCs/>
          <w:i/>
          <w:sz w:val="24"/>
          <w:szCs w:val="24"/>
        </w:rPr>
        <w:t>Изначально Вышестоящего Отца. Заполняемся этими контекстами, вписываем эти контексты во внутренний мир и расширяем наш внутренний мир внутренне каждого из нас на объём тех контекстов, которые нам фиксируют Аватары Синтеза 28-м Синтезом. Если нужно, то просите у Аватаров Синтеза Кут Хуми Фаинь помочь вам перестроиться на эти контексты, принять их, осуществить их, задействовать себя этими контекстами и непосредственно самим 28-м Синтезом</w:t>
      </w:r>
      <w:r w:rsidRPr="0080787A">
        <w:rPr>
          <w:rFonts w:ascii="Times New Roman" w:hAnsi="Times New Roman"/>
          <w:i/>
          <w:sz w:val="24"/>
          <w:szCs w:val="24"/>
        </w:rPr>
        <w:t xml:space="preserve"> </w:t>
      </w:r>
      <w:r w:rsidRPr="0080787A">
        <w:rPr>
          <w:rFonts w:ascii="Times New Roman" w:hAnsi="Times New Roman"/>
          <w:bCs/>
          <w:i/>
          <w:sz w:val="24"/>
          <w:szCs w:val="24"/>
        </w:rPr>
        <w:t>Изначально Вышестоящего Отца. Действуем, углубляемся в вашем личном взаимодействии с Аватарами Синтеза Кут Хуми Фаинь в освоении 28-го Синтеза</w:t>
      </w:r>
      <w:r w:rsidRPr="0080787A">
        <w:rPr>
          <w:rFonts w:ascii="Times New Roman" w:hAnsi="Times New Roman"/>
          <w:i/>
          <w:sz w:val="24"/>
          <w:szCs w:val="24"/>
        </w:rPr>
        <w:t xml:space="preserve"> </w:t>
      </w:r>
      <w:r w:rsidRPr="0080787A">
        <w:rPr>
          <w:rFonts w:ascii="Times New Roman" w:hAnsi="Times New Roman"/>
          <w:bCs/>
          <w:i/>
          <w:sz w:val="24"/>
          <w:szCs w:val="24"/>
        </w:rPr>
        <w:t>Изначально Вышестоящего Отца каждым из нас и синтезом нас.</w:t>
      </w:r>
    </w:p>
    <w:p w:rsidR="00211029" w:rsidRPr="0080787A" w:rsidRDefault="00211029" w:rsidP="0080787A">
      <w:pPr>
        <w:spacing w:after="0" w:line="240" w:lineRule="auto"/>
        <w:ind w:firstLine="709"/>
        <w:jc w:val="both"/>
        <w:rPr>
          <w:rFonts w:ascii="Times New Roman" w:hAnsi="Times New Roman"/>
          <w:b/>
          <w:bCs/>
          <w:i/>
          <w:sz w:val="24"/>
          <w:szCs w:val="24"/>
        </w:rPr>
      </w:pPr>
      <w:r w:rsidRPr="0080787A">
        <w:rPr>
          <w:rFonts w:ascii="Times New Roman" w:hAnsi="Times New Roman"/>
          <w:bCs/>
          <w:i/>
          <w:sz w:val="24"/>
          <w:szCs w:val="24"/>
        </w:rPr>
        <w:t>И вот проникаясь, продолжая заполняться, попробуйте сейчас в Огне Аватаров Синтеза Кут Хуми Фаинь 28-м Синтезом вот расширить любую узость внутреннего мира, узость мышления, узость восприятия, узость каких-то границ внутреннего исследования, узость каких-то, каких-то внутренних осмыслений законов. И вот, проникаясь Аватарами Синтеза Кут Хуми Фаинь</w:t>
      </w:r>
      <w:r w:rsidRPr="0080787A">
        <w:rPr>
          <w:rFonts w:ascii="Times New Roman" w:hAnsi="Times New Roman"/>
          <w:b/>
          <w:bCs/>
          <w:i/>
          <w:sz w:val="24"/>
          <w:szCs w:val="24"/>
        </w:rPr>
        <w:t>, выходим</w:t>
      </w:r>
      <w:r w:rsidRPr="0080787A">
        <w:rPr>
          <w:rFonts w:ascii="Times New Roman" w:hAnsi="Times New Roman"/>
          <w:bCs/>
          <w:i/>
          <w:sz w:val="24"/>
          <w:szCs w:val="24"/>
        </w:rPr>
        <w:t xml:space="preserve"> в этом проникновении </w:t>
      </w:r>
      <w:r w:rsidRPr="0080787A">
        <w:rPr>
          <w:rFonts w:ascii="Times New Roman" w:hAnsi="Times New Roman"/>
          <w:b/>
          <w:bCs/>
          <w:i/>
          <w:sz w:val="24"/>
          <w:szCs w:val="24"/>
        </w:rPr>
        <w:t>из узости внутреннего мира каждого из нас в любом её проявлении в вот некое свободное выражение Синтеза</w:t>
      </w:r>
      <w:r w:rsidRPr="0080787A">
        <w:rPr>
          <w:rFonts w:ascii="Times New Roman" w:hAnsi="Times New Roman"/>
          <w:b/>
          <w:i/>
          <w:sz w:val="24"/>
          <w:szCs w:val="24"/>
        </w:rPr>
        <w:t xml:space="preserve"> </w:t>
      </w:r>
      <w:r w:rsidRPr="0080787A">
        <w:rPr>
          <w:rFonts w:ascii="Times New Roman" w:hAnsi="Times New Roman"/>
          <w:b/>
          <w:bCs/>
          <w:i/>
          <w:sz w:val="24"/>
          <w:szCs w:val="24"/>
        </w:rPr>
        <w:t>Изначально Вышестоящего Отца в очень просторное, открытое, непредубеждённое, неотчуждённое.</w:t>
      </w:r>
    </w:p>
    <w:p w:rsidR="00211029" w:rsidRPr="0080787A" w:rsidRDefault="00211029" w:rsidP="0080787A">
      <w:pPr>
        <w:spacing w:after="0" w:line="240" w:lineRule="auto"/>
        <w:ind w:firstLine="709"/>
        <w:jc w:val="both"/>
        <w:rPr>
          <w:rFonts w:ascii="Times New Roman" w:hAnsi="Times New Roman"/>
          <w:bCs/>
          <w:i/>
          <w:sz w:val="24"/>
          <w:szCs w:val="24"/>
        </w:rPr>
      </w:pPr>
      <w:r w:rsidRPr="0080787A">
        <w:rPr>
          <w:rFonts w:ascii="Times New Roman" w:hAnsi="Times New Roman"/>
          <w:bCs/>
          <w:i/>
          <w:sz w:val="24"/>
          <w:szCs w:val="24"/>
        </w:rPr>
        <w:t>И, проникаясь, мы синтезируемся с Изначально Вышестоящими Аватарами Синтеза Кут Хуми Фаинь, стяжаем каждому из нас Синтез, Огонь и Условия 28-го Синтеза Изначально Вышестоящего Отца. Внутренне максимально перестраиваясь, включаясь в контекст 28-го Синтеза</w:t>
      </w:r>
      <w:r w:rsidRPr="0080787A">
        <w:rPr>
          <w:rFonts w:ascii="Times New Roman" w:hAnsi="Times New Roman"/>
          <w:i/>
          <w:sz w:val="24"/>
          <w:szCs w:val="24"/>
        </w:rPr>
        <w:t xml:space="preserve"> </w:t>
      </w:r>
      <w:r w:rsidRPr="0080787A">
        <w:rPr>
          <w:rFonts w:ascii="Times New Roman" w:hAnsi="Times New Roman"/>
          <w:bCs/>
          <w:i/>
          <w:sz w:val="24"/>
          <w:szCs w:val="24"/>
        </w:rPr>
        <w:t>Изначально Вышестоящего Отца, мы просим преобразить каждого из нас и синтез нас стяжанием и развёртыванием Совершенного Антропного Принципа</w:t>
      </w:r>
      <w:r w:rsidRPr="0080787A">
        <w:rPr>
          <w:rFonts w:ascii="Times New Roman" w:hAnsi="Times New Roman"/>
          <w:i/>
          <w:sz w:val="24"/>
          <w:szCs w:val="24"/>
        </w:rPr>
        <w:t xml:space="preserve"> </w:t>
      </w:r>
      <w:r w:rsidRPr="0080787A">
        <w:rPr>
          <w:rFonts w:ascii="Times New Roman" w:hAnsi="Times New Roman"/>
          <w:bCs/>
          <w:i/>
          <w:sz w:val="24"/>
          <w:szCs w:val="24"/>
        </w:rPr>
        <w:t>Изначально Вышестоящего Отца в каждом из нас и в синтезе нас, включив все необходимые</w:t>
      </w:r>
      <w:r w:rsidRPr="0080787A">
        <w:rPr>
          <w:rFonts w:ascii="Times New Roman" w:hAnsi="Times New Roman"/>
          <w:i/>
          <w:sz w:val="24"/>
          <w:szCs w:val="24"/>
        </w:rPr>
        <w:t xml:space="preserve"> </w:t>
      </w:r>
      <w:r w:rsidRPr="0080787A">
        <w:rPr>
          <w:rFonts w:ascii="Times New Roman" w:hAnsi="Times New Roman"/>
          <w:bCs/>
          <w:i/>
          <w:sz w:val="24"/>
          <w:szCs w:val="24"/>
        </w:rPr>
        <w:t>Изначально Вышестоящему Отцу в каждом из нас циклы Творения субъядерности Синтезом Изначально Вышестоящего Отца в завершении всего нечеловеческого, не вписывающегося в Антропный принцип Изначально Вышестоящего Отца этим каждым из нас и синтезом нас. И насыщаемся условиями от Изначально Вышестоящих Аватаров Синтеза Кут Хуми Фаинь внутренне собою каждым из нас и синтезом нас.</w:t>
      </w:r>
    </w:p>
    <w:p w:rsidR="00211029" w:rsidRPr="0080787A" w:rsidRDefault="00211029" w:rsidP="0080787A">
      <w:pPr>
        <w:spacing w:after="0" w:line="240" w:lineRule="auto"/>
        <w:ind w:firstLine="709"/>
        <w:jc w:val="both"/>
        <w:rPr>
          <w:rFonts w:ascii="Times New Roman" w:hAnsi="Times New Roman"/>
          <w:bCs/>
          <w:i/>
          <w:sz w:val="24"/>
          <w:szCs w:val="24"/>
        </w:rPr>
      </w:pPr>
      <w:r w:rsidRPr="0080787A">
        <w:rPr>
          <w:rFonts w:ascii="Times New Roman" w:hAnsi="Times New Roman"/>
          <w:bCs/>
          <w:i/>
          <w:sz w:val="24"/>
          <w:szCs w:val="24"/>
        </w:rPr>
        <w:t>И, проникаясь, мы синтезируемся с</w:t>
      </w:r>
      <w:r w:rsidRPr="0080787A">
        <w:rPr>
          <w:rFonts w:ascii="Times New Roman" w:hAnsi="Times New Roman"/>
          <w:i/>
          <w:sz w:val="24"/>
          <w:szCs w:val="24"/>
        </w:rPr>
        <w:t xml:space="preserve"> </w:t>
      </w:r>
      <w:r w:rsidRPr="0080787A">
        <w:rPr>
          <w:rFonts w:ascii="Times New Roman" w:hAnsi="Times New Roman"/>
          <w:bCs/>
          <w:i/>
          <w:sz w:val="24"/>
          <w:szCs w:val="24"/>
        </w:rPr>
        <w:t xml:space="preserve">Изначально Вышестоящим Отцом. Синтезируемся глубже с Изначально Вышестоящими Аватарами Синтеза Кут Хуми Фаинь. Ещё стоим пред Аватарами Синтеза, внутри уже настраиваясь на Изначально Вышестоящего Отца. И, синтезируясь с Хум Изначально Вышестоящих Аватаров Синтеза Кут Хуми Фаинь, </w:t>
      </w:r>
      <w:r w:rsidRPr="0080787A">
        <w:rPr>
          <w:rFonts w:ascii="Times New Roman" w:hAnsi="Times New Roman"/>
          <w:b/>
          <w:bCs/>
          <w:i/>
          <w:sz w:val="24"/>
          <w:szCs w:val="24"/>
        </w:rPr>
        <w:t xml:space="preserve">стяжаем </w:t>
      </w:r>
      <w:r w:rsidRPr="0080787A">
        <w:rPr>
          <w:rFonts w:ascii="Times New Roman" w:hAnsi="Times New Roman"/>
          <w:bCs/>
          <w:i/>
          <w:sz w:val="24"/>
          <w:szCs w:val="24"/>
        </w:rPr>
        <w:t xml:space="preserve">каждому из нас </w:t>
      </w:r>
      <w:r w:rsidRPr="0080787A">
        <w:rPr>
          <w:rFonts w:ascii="Times New Roman" w:hAnsi="Times New Roman"/>
          <w:b/>
          <w:bCs/>
          <w:i/>
          <w:sz w:val="24"/>
          <w:szCs w:val="24"/>
        </w:rPr>
        <w:t>восемь Синтез Синтезов</w:t>
      </w:r>
      <w:r w:rsidRPr="0080787A">
        <w:rPr>
          <w:rFonts w:ascii="Times New Roman" w:hAnsi="Times New Roman"/>
          <w:b/>
          <w:i/>
          <w:sz w:val="24"/>
          <w:szCs w:val="24"/>
        </w:rPr>
        <w:t xml:space="preserve"> </w:t>
      </w:r>
      <w:r w:rsidRPr="0080787A">
        <w:rPr>
          <w:rFonts w:ascii="Times New Roman" w:hAnsi="Times New Roman"/>
          <w:b/>
          <w:bCs/>
          <w:i/>
          <w:sz w:val="24"/>
          <w:szCs w:val="24"/>
        </w:rPr>
        <w:t>Изначально Вышестоящего Отца</w:t>
      </w:r>
      <w:r w:rsidRPr="0080787A">
        <w:rPr>
          <w:rFonts w:ascii="Times New Roman" w:hAnsi="Times New Roman"/>
          <w:bCs/>
          <w:i/>
          <w:sz w:val="24"/>
          <w:szCs w:val="24"/>
        </w:rPr>
        <w:t>. Возжигаясь ими, преображаясь ими, мы стяжаем Синтез и Огонь</w:t>
      </w:r>
      <w:r w:rsidRPr="0080787A">
        <w:rPr>
          <w:rFonts w:ascii="Times New Roman" w:hAnsi="Times New Roman"/>
          <w:i/>
          <w:sz w:val="24"/>
          <w:szCs w:val="24"/>
        </w:rPr>
        <w:t xml:space="preserve"> </w:t>
      </w:r>
      <w:r w:rsidRPr="0080787A">
        <w:rPr>
          <w:rFonts w:ascii="Times New Roman" w:hAnsi="Times New Roman"/>
          <w:bCs/>
          <w:i/>
          <w:sz w:val="24"/>
          <w:szCs w:val="24"/>
        </w:rPr>
        <w:t>Изначально Вышестоящего Отца ипостасным явлением каждого из нас и синтеза нас. Возжигаясь, развёртываемся им.</w:t>
      </w:r>
    </w:p>
    <w:p w:rsidR="00211029" w:rsidRPr="0080787A" w:rsidRDefault="00211029" w:rsidP="0080787A">
      <w:pPr>
        <w:spacing w:after="0" w:line="240" w:lineRule="auto"/>
        <w:ind w:firstLine="709"/>
        <w:jc w:val="both"/>
        <w:rPr>
          <w:rFonts w:ascii="Times New Roman" w:hAnsi="Times New Roman"/>
          <w:bCs/>
          <w:i/>
          <w:sz w:val="24"/>
          <w:szCs w:val="24"/>
        </w:rPr>
      </w:pPr>
      <w:r w:rsidRPr="0080787A">
        <w:rPr>
          <w:rFonts w:ascii="Times New Roman" w:hAnsi="Times New Roman"/>
          <w:bCs/>
          <w:i/>
          <w:sz w:val="24"/>
          <w:szCs w:val="24"/>
        </w:rPr>
        <w:t>И буквально ставим Ипостась Синтеза</w:t>
      </w:r>
      <w:r w:rsidRPr="0080787A">
        <w:rPr>
          <w:rFonts w:ascii="Times New Roman" w:hAnsi="Times New Roman"/>
          <w:i/>
          <w:sz w:val="24"/>
          <w:szCs w:val="24"/>
        </w:rPr>
        <w:t xml:space="preserve"> </w:t>
      </w:r>
      <w:r w:rsidRPr="0080787A">
        <w:rPr>
          <w:rFonts w:ascii="Times New Roman" w:hAnsi="Times New Roman"/>
          <w:bCs/>
          <w:i/>
          <w:sz w:val="24"/>
          <w:szCs w:val="24"/>
        </w:rPr>
        <w:t>Изначально Вышестоящего Отца каждого из нас в среду Синтеза и Огня</w:t>
      </w:r>
      <w:r w:rsidRPr="0080787A">
        <w:rPr>
          <w:rFonts w:ascii="Times New Roman" w:hAnsi="Times New Roman"/>
          <w:i/>
          <w:sz w:val="24"/>
          <w:szCs w:val="24"/>
        </w:rPr>
        <w:t xml:space="preserve"> </w:t>
      </w:r>
      <w:r w:rsidRPr="0080787A">
        <w:rPr>
          <w:rFonts w:ascii="Times New Roman" w:hAnsi="Times New Roman"/>
          <w:bCs/>
          <w:i/>
          <w:sz w:val="24"/>
          <w:szCs w:val="24"/>
        </w:rPr>
        <w:t>Изначально Вышестоящего Отца. И просим</w:t>
      </w:r>
      <w:r w:rsidRPr="0080787A">
        <w:rPr>
          <w:rFonts w:ascii="Times New Roman" w:hAnsi="Times New Roman"/>
          <w:i/>
          <w:sz w:val="24"/>
          <w:szCs w:val="24"/>
        </w:rPr>
        <w:t xml:space="preserve"> </w:t>
      </w:r>
      <w:r w:rsidRPr="0080787A">
        <w:rPr>
          <w:rFonts w:ascii="Times New Roman" w:hAnsi="Times New Roman"/>
          <w:bCs/>
          <w:i/>
          <w:sz w:val="24"/>
          <w:szCs w:val="24"/>
        </w:rPr>
        <w:t>Изначально Вышестоящих Аватаров Синтеза Кут Хуми Фаинь обучить Ипостась внутри нас действовать Синтезом и Огнём</w:t>
      </w:r>
      <w:r w:rsidRPr="0080787A">
        <w:rPr>
          <w:rFonts w:ascii="Times New Roman" w:hAnsi="Times New Roman"/>
          <w:i/>
          <w:sz w:val="24"/>
          <w:szCs w:val="24"/>
        </w:rPr>
        <w:t xml:space="preserve"> </w:t>
      </w:r>
      <w:r w:rsidRPr="0080787A">
        <w:rPr>
          <w:rFonts w:ascii="Times New Roman" w:hAnsi="Times New Roman"/>
          <w:bCs/>
          <w:i/>
          <w:sz w:val="24"/>
          <w:szCs w:val="24"/>
        </w:rPr>
        <w:t>Изначально Вышестоящего Отца, вырабатывать Синтез и Огонь</w:t>
      </w:r>
      <w:r w:rsidRPr="0080787A">
        <w:rPr>
          <w:rFonts w:ascii="Times New Roman" w:hAnsi="Times New Roman"/>
          <w:i/>
          <w:sz w:val="24"/>
          <w:szCs w:val="24"/>
        </w:rPr>
        <w:t xml:space="preserve"> </w:t>
      </w:r>
      <w:r w:rsidRPr="0080787A">
        <w:rPr>
          <w:rFonts w:ascii="Times New Roman" w:hAnsi="Times New Roman"/>
          <w:bCs/>
          <w:i/>
          <w:sz w:val="24"/>
          <w:szCs w:val="24"/>
        </w:rPr>
        <w:t>Изначально Вышестоящего Отца, применять и практиковать Синтез и Огонь</w:t>
      </w:r>
      <w:r w:rsidRPr="0080787A">
        <w:rPr>
          <w:rFonts w:ascii="Times New Roman" w:hAnsi="Times New Roman"/>
          <w:i/>
          <w:sz w:val="24"/>
          <w:szCs w:val="24"/>
        </w:rPr>
        <w:t xml:space="preserve"> </w:t>
      </w:r>
      <w:r w:rsidRPr="0080787A">
        <w:rPr>
          <w:rFonts w:ascii="Times New Roman" w:hAnsi="Times New Roman"/>
          <w:bCs/>
          <w:i/>
          <w:sz w:val="24"/>
          <w:szCs w:val="24"/>
        </w:rPr>
        <w:t>Изначально Вышестоящего Отца.</w:t>
      </w:r>
    </w:p>
    <w:p w:rsidR="00211029" w:rsidRPr="0080787A" w:rsidRDefault="00211029" w:rsidP="0080787A">
      <w:pPr>
        <w:spacing w:after="0" w:line="240" w:lineRule="auto"/>
        <w:ind w:firstLine="709"/>
        <w:jc w:val="both"/>
        <w:rPr>
          <w:rFonts w:ascii="Times New Roman" w:hAnsi="Times New Roman"/>
          <w:bCs/>
          <w:i/>
          <w:sz w:val="24"/>
          <w:szCs w:val="24"/>
        </w:rPr>
      </w:pPr>
      <w:r w:rsidRPr="0080787A">
        <w:rPr>
          <w:rFonts w:ascii="Times New Roman" w:hAnsi="Times New Roman"/>
          <w:bCs/>
          <w:i/>
          <w:sz w:val="24"/>
          <w:szCs w:val="24"/>
        </w:rPr>
        <w:t xml:space="preserve">И вот прямо попробуйте сейчас увидеть вот этот контекст, когда </w:t>
      </w:r>
      <w:r w:rsidRPr="0080787A">
        <w:rPr>
          <w:rFonts w:ascii="Times New Roman" w:hAnsi="Times New Roman"/>
          <w:b/>
          <w:bCs/>
          <w:i/>
          <w:sz w:val="24"/>
          <w:szCs w:val="24"/>
        </w:rPr>
        <w:t>внутри чётко</w:t>
      </w:r>
      <w:r w:rsidRPr="0080787A">
        <w:rPr>
          <w:rFonts w:ascii="Times New Roman" w:hAnsi="Times New Roman"/>
          <w:bCs/>
          <w:i/>
          <w:sz w:val="24"/>
          <w:szCs w:val="24"/>
        </w:rPr>
        <w:t xml:space="preserve"> </w:t>
      </w:r>
      <w:r w:rsidRPr="0080787A">
        <w:rPr>
          <w:rFonts w:ascii="Times New Roman" w:hAnsi="Times New Roman"/>
          <w:b/>
          <w:bCs/>
          <w:i/>
          <w:sz w:val="24"/>
          <w:szCs w:val="24"/>
        </w:rPr>
        <w:t>обозначается Ипостась Синтеза</w:t>
      </w:r>
      <w:r w:rsidRPr="0080787A">
        <w:rPr>
          <w:rFonts w:ascii="Times New Roman" w:hAnsi="Times New Roman"/>
          <w:bCs/>
          <w:i/>
          <w:sz w:val="24"/>
          <w:szCs w:val="24"/>
        </w:rPr>
        <w:t xml:space="preserve"> внутри вас. Как бы все остальные виды жизни, виды реализации – они второстепенны, а Ипостась главная сейчас. И попробуйте прочувствовать, как Аватары Синтеза Кут Хуми Фаинь вам помогают встроиться ипостасно в Синтез и Огонь</w:t>
      </w:r>
      <w:r w:rsidRPr="0080787A">
        <w:rPr>
          <w:rFonts w:ascii="Times New Roman" w:hAnsi="Times New Roman"/>
          <w:i/>
          <w:sz w:val="24"/>
          <w:szCs w:val="24"/>
        </w:rPr>
        <w:t xml:space="preserve"> </w:t>
      </w:r>
      <w:r w:rsidRPr="0080787A">
        <w:rPr>
          <w:rFonts w:ascii="Times New Roman" w:hAnsi="Times New Roman"/>
          <w:bCs/>
          <w:i/>
          <w:sz w:val="24"/>
          <w:szCs w:val="24"/>
        </w:rPr>
        <w:t>Изначально Вышестоящего Отца.</w:t>
      </w:r>
    </w:p>
    <w:p w:rsidR="00211029" w:rsidRPr="0080787A" w:rsidRDefault="00211029" w:rsidP="0080787A">
      <w:pPr>
        <w:spacing w:after="0" w:line="240" w:lineRule="auto"/>
        <w:ind w:firstLine="709"/>
        <w:jc w:val="both"/>
        <w:rPr>
          <w:rFonts w:ascii="Times New Roman" w:hAnsi="Times New Roman"/>
          <w:bCs/>
          <w:i/>
          <w:sz w:val="24"/>
          <w:szCs w:val="24"/>
        </w:rPr>
      </w:pPr>
      <w:r w:rsidRPr="0080787A">
        <w:rPr>
          <w:rFonts w:ascii="Times New Roman" w:hAnsi="Times New Roman"/>
          <w:bCs/>
          <w:i/>
          <w:sz w:val="24"/>
          <w:szCs w:val="24"/>
        </w:rPr>
        <w:t xml:space="preserve">Проникаясь, мы глубже синтезируемся с Хум Изначально Вышестоящих Аватаров Синтеза Кут Хуми Фаинь, </w:t>
      </w:r>
      <w:r w:rsidRPr="0080787A">
        <w:rPr>
          <w:rFonts w:ascii="Times New Roman" w:hAnsi="Times New Roman"/>
          <w:b/>
          <w:bCs/>
          <w:i/>
          <w:sz w:val="24"/>
          <w:szCs w:val="24"/>
        </w:rPr>
        <w:t xml:space="preserve">стяжаем каждому из нас Волю и Дух в действии Учителя Синтеза Изначально Вышестоящего Отца </w:t>
      </w:r>
      <w:r w:rsidRPr="0080787A">
        <w:rPr>
          <w:rFonts w:ascii="Times New Roman" w:hAnsi="Times New Roman"/>
          <w:bCs/>
          <w:i/>
          <w:sz w:val="24"/>
          <w:szCs w:val="24"/>
        </w:rPr>
        <w:t>в каждом из нас и в синтезе нас, прося обучить Учителя Синтеза в каждом из нас выработке Воли и Духа</w:t>
      </w:r>
      <w:r w:rsidRPr="0080787A">
        <w:rPr>
          <w:rFonts w:ascii="Times New Roman" w:hAnsi="Times New Roman"/>
          <w:i/>
          <w:sz w:val="24"/>
          <w:szCs w:val="24"/>
        </w:rPr>
        <w:t xml:space="preserve"> </w:t>
      </w:r>
      <w:r w:rsidRPr="0080787A">
        <w:rPr>
          <w:rFonts w:ascii="Times New Roman" w:hAnsi="Times New Roman"/>
          <w:bCs/>
          <w:i/>
          <w:sz w:val="24"/>
          <w:szCs w:val="24"/>
        </w:rPr>
        <w:t>Изначально Вышестоящего Отца, практикованию Волей и Духом Изначально Вышестоящего Отца и синтезированию Воли и Духа Изначально Вышестоящего Отца внутри нас.</w:t>
      </w:r>
    </w:p>
    <w:p w:rsidR="00211029" w:rsidRPr="0080787A" w:rsidRDefault="00211029" w:rsidP="0080787A">
      <w:pPr>
        <w:spacing w:after="0" w:line="240" w:lineRule="auto"/>
        <w:ind w:firstLine="709"/>
        <w:jc w:val="both"/>
        <w:rPr>
          <w:rFonts w:ascii="Times New Roman" w:hAnsi="Times New Roman"/>
          <w:bCs/>
          <w:i/>
          <w:sz w:val="24"/>
          <w:szCs w:val="24"/>
        </w:rPr>
      </w:pPr>
      <w:r w:rsidRPr="0080787A">
        <w:rPr>
          <w:rFonts w:ascii="Times New Roman" w:hAnsi="Times New Roman"/>
          <w:bCs/>
          <w:i/>
          <w:sz w:val="24"/>
          <w:szCs w:val="24"/>
        </w:rPr>
        <w:t xml:space="preserve">И теперь в синтезе с Изначально Вышестоящими Аватарами Синтеза Кут Хуми Фаинь </w:t>
      </w:r>
      <w:r w:rsidRPr="0080787A">
        <w:rPr>
          <w:rFonts w:ascii="Times New Roman" w:hAnsi="Times New Roman"/>
          <w:b/>
          <w:bCs/>
          <w:i/>
          <w:sz w:val="24"/>
          <w:szCs w:val="24"/>
        </w:rPr>
        <w:t>идёт действие в Учителе</w:t>
      </w:r>
      <w:r w:rsidRPr="0080787A">
        <w:rPr>
          <w:rFonts w:ascii="Times New Roman" w:hAnsi="Times New Roman"/>
          <w:bCs/>
          <w:i/>
          <w:sz w:val="24"/>
          <w:szCs w:val="24"/>
        </w:rPr>
        <w:t>, когда так же все остальные виды жизни уходят как бы на второстепенный план, а внутри развёртывается Учитель. И просим Изначально Вышестоящих Аватаров Синтеза Кут Хуми Фаинь ввести Учителя Синтеза</w:t>
      </w:r>
      <w:r w:rsidRPr="0080787A">
        <w:rPr>
          <w:rFonts w:ascii="Times New Roman" w:hAnsi="Times New Roman"/>
          <w:i/>
          <w:sz w:val="24"/>
          <w:szCs w:val="24"/>
        </w:rPr>
        <w:t xml:space="preserve"> </w:t>
      </w:r>
      <w:r w:rsidRPr="0080787A">
        <w:rPr>
          <w:rFonts w:ascii="Times New Roman" w:hAnsi="Times New Roman"/>
          <w:bCs/>
          <w:i/>
          <w:sz w:val="24"/>
          <w:szCs w:val="24"/>
        </w:rPr>
        <w:t>Изначально Вышестоящего Отца каждого из нас в контекст Воли и Духа</w:t>
      </w:r>
      <w:r w:rsidRPr="0080787A">
        <w:rPr>
          <w:rFonts w:ascii="Times New Roman" w:hAnsi="Times New Roman"/>
          <w:i/>
          <w:sz w:val="24"/>
          <w:szCs w:val="24"/>
        </w:rPr>
        <w:t xml:space="preserve"> </w:t>
      </w:r>
      <w:r w:rsidRPr="0080787A">
        <w:rPr>
          <w:rFonts w:ascii="Times New Roman" w:hAnsi="Times New Roman"/>
          <w:bCs/>
          <w:i/>
          <w:sz w:val="24"/>
          <w:szCs w:val="24"/>
        </w:rPr>
        <w:t>Изначально Вышестоящего Отца.</w:t>
      </w:r>
    </w:p>
    <w:p w:rsidR="00211029" w:rsidRPr="0080787A" w:rsidRDefault="00211029" w:rsidP="0080787A">
      <w:pPr>
        <w:spacing w:after="0" w:line="240" w:lineRule="auto"/>
        <w:ind w:firstLine="709"/>
        <w:jc w:val="both"/>
        <w:rPr>
          <w:rFonts w:ascii="Times New Roman" w:hAnsi="Times New Roman"/>
          <w:bCs/>
          <w:i/>
          <w:sz w:val="24"/>
          <w:szCs w:val="24"/>
        </w:rPr>
      </w:pPr>
      <w:r w:rsidRPr="0080787A">
        <w:rPr>
          <w:rFonts w:ascii="Times New Roman" w:hAnsi="Times New Roman"/>
          <w:bCs/>
          <w:i/>
          <w:sz w:val="24"/>
          <w:szCs w:val="24"/>
        </w:rPr>
        <w:t>И, проникаясь, мы синтезируемся с Хум</w:t>
      </w:r>
      <w:r w:rsidRPr="0080787A">
        <w:rPr>
          <w:rFonts w:ascii="Times New Roman" w:hAnsi="Times New Roman"/>
          <w:i/>
          <w:sz w:val="24"/>
          <w:szCs w:val="24"/>
        </w:rPr>
        <w:t xml:space="preserve"> </w:t>
      </w:r>
      <w:r w:rsidRPr="0080787A">
        <w:rPr>
          <w:rFonts w:ascii="Times New Roman" w:hAnsi="Times New Roman"/>
          <w:bCs/>
          <w:i/>
          <w:sz w:val="24"/>
          <w:szCs w:val="24"/>
        </w:rPr>
        <w:t>Изначально Вышестоящих Аватаров Синтеза Кут Хуми Фаинь</w:t>
      </w:r>
      <w:r w:rsidRPr="0080787A">
        <w:rPr>
          <w:rFonts w:ascii="Times New Roman" w:hAnsi="Times New Roman"/>
          <w:b/>
          <w:bCs/>
          <w:i/>
          <w:sz w:val="24"/>
          <w:szCs w:val="24"/>
        </w:rPr>
        <w:t>, развёртываем в каждом из нас Владыку</w:t>
      </w:r>
      <w:r w:rsidRPr="0080787A">
        <w:rPr>
          <w:rFonts w:ascii="Times New Roman" w:hAnsi="Times New Roman"/>
          <w:bCs/>
          <w:i/>
          <w:sz w:val="24"/>
          <w:szCs w:val="24"/>
        </w:rPr>
        <w:t xml:space="preserve"> </w:t>
      </w:r>
      <w:r w:rsidRPr="0080787A">
        <w:rPr>
          <w:rFonts w:ascii="Times New Roman" w:hAnsi="Times New Roman"/>
          <w:b/>
          <w:bCs/>
          <w:i/>
          <w:sz w:val="24"/>
          <w:szCs w:val="24"/>
        </w:rPr>
        <w:t>и просим ввести в контекст практики Владыки Мудрость и Свет условиями Совершенного Антропного принципа</w:t>
      </w:r>
      <w:r w:rsidRPr="0080787A">
        <w:rPr>
          <w:rFonts w:ascii="Times New Roman" w:hAnsi="Times New Roman"/>
          <w:b/>
          <w:i/>
          <w:sz w:val="24"/>
          <w:szCs w:val="24"/>
        </w:rPr>
        <w:t xml:space="preserve"> </w:t>
      </w:r>
      <w:r w:rsidRPr="0080787A">
        <w:rPr>
          <w:rFonts w:ascii="Times New Roman" w:hAnsi="Times New Roman"/>
          <w:b/>
          <w:bCs/>
          <w:i/>
          <w:sz w:val="24"/>
          <w:szCs w:val="24"/>
        </w:rPr>
        <w:t xml:space="preserve">Изначально Вышестоящего Отца </w:t>
      </w:r>
      <w:r w:rsidRPr="0080787A">
        <w:rPr>
          <w:rFonts w:ascii="Times New Roman" w:hAnsi="Times New Roman"/>
          <w:bCs/>
          <w:i/>
          <w:sz w:val="24"/>
          <w:szCs w:val="24"/>
        </w:rPr>
        <w:t>в каждом из нас и в синтезе нас.</w:t>
      </w:r>
    </w:p>
    <w:p w:rsidR="00211029" w:rsidRPr="0080787A" w:rsidRDefault="00211029" w:rsidP="0080787A">
      <w:pPr>
        <w:spacing w:after="0" w:line="240" w:lineRule="auto"/>
        <w:ind w:firstLine="709"/>
        <w:jc w:val="both"/>
        <w:rPr>
          <w:rFonts w:ascii="Times New Roman" w:hAnsi="Times New Roman"/>
          <w:bCs/>
          <w:i/>
          <w:sz w:val="24"/>
          <w:szCs w:val="24"/>
        </w:rPr>
      </w:pPr>
      <w:r w:rsidRPr="0080787A">
        <w:rPr>
          <w:rFonts w:ascii="Times New Roman" w:hAnsi="Times New Roman"/>
          <w:bCs/>
          <w:i/>
          <w:sz w:val="24"/>
          <w:szCs w:val="24"/>
        </w:rPr>
        <w:t xml:space="preserve"> Далее мы синтезируемся с Хум Изначально Вышестоящих Аватаров Синтеза Кут Хуми Фаинь, возжигаемся Совершенным Антропным принципом Изначально Вышестоящего Отца. И условиями Совершенного Антропного принципа Изначально Вышестоящего Отца </w:t>
      </w:r>
      <w:r w:rsidRPr="0080787A">
        <w:rPr>
          <w:rFonts w:ascii="Times New Roman" w:hAnsi="Times New Roman"/>
          <w:b/>
          <w:bCs/>
          <w:i/>
          <w:sz w:val="24"/>
          <w:szCs w:val="24"/>
        </w:rPr>
        <w:t xml:space="preserve">просим развернуть в нас аватарскость или Аватара, прося ввести контекст Любви и Энергии выработки Аватара </w:t>
      </w:r>
      <w:r w:rsidRPr="0080787A">
        <w:rPr>
          <w:rFonts w:ascii="Times New Roman" w:hAnsi="Times New Roman"/>
          <w:bCs/>
          <w:i/>
          <w:sz w:val="24"/>
          <w:szCs w:val="24"/>
        </w:rPr>
        <w:t>в каждом из нас и в синтезе нас.</w:t>
      </w:r>
    </w:p>
    <w:p w:rsidR="00211029" w:rsidRPr="0080787A" w:rsidRDefault="00211029" w:rsidP="0080787A">
      <w:pPr>
        <w:spacing w:after="0" w:line="240" w:lineRule="auto"/>
        <w:ind w:firstLine="709"/>
        <w:jc w:val="both"/>
        <w:rPr>
          <w:rFonts w:ascii="Times New Roman" w:hAnsi="Times New Roman"/>
          <w:bCs/>
          <w:i/>
          <w:sz w:val="24"/>
          <w:szCs w:val="24"/>
        </w:rPr>
      </w:pPr>
      <w:r w:rsidRPr="0080787A">
        <w:rPr>
          <w:rFonts w:ascii="Times New Roman" w:hAnsi="Times New Roman"/>
          <w:bCs/>
          <w:i/>
          <w:sz w:val="24"/>
          <w:szCs w:val="24"/>
        </w:rPr>
        <w:t>Глубже синтезируясь с Хум Изначально Вышестоящих Аватаров Синтеза Кут Хуми Фаинь, просим углубить обучение и разработку каждого из нас Совершенному Антропному принципу Изначально Вышестоящего Отца в контексте Синтеза Изначально Вышестоящего Отца в каждом из нас и в синтезе нас. И развёртываем в нас отцовскость, прося включить отцовскость практикования творения и субъядерности</w:t>
      </w:r>
      <w:r w:rsidRPr="0080787A">
        <w:rPr>
          <w:rFonts w:ascii="Times New Roman" w:hAnsi="Times New Roman"/>
          <w:i/>
          <w:sz w:val="24"/>
          <w:szCs w:val="24"/>
        </w:rPr>
        <w:t xml:space="preserve"> </w:t>
      </w:r>
      <w:r w:rsidRPr="0080787A">
        <w:rPr>
          <w:rFonts w:ascii="Times New Roman" w:hAnsi="Times New Roman"/>
          <w:bCs/>
          <w:i/>
          <w:sz w:val="24"/>
          <w:szCs w:val="24"/>
        </w:rPr>
        <w:t>Изначально Вышестоящего Отца собою вершиной Совершенного Антропного принципа</w:t>
      </w:r>
      <w:r w:rsidRPr="0080787A">
        <w:rPr>
          <w:rFonts w:ascii="Times New Roman" w:hAnsi="Times New Roman"/>
          <w:i/>
          <w:sz w:val="24"/>
          <w:szCs w:val="24"/>
        </w:rPr>
        <w:t xml:space="preserve"> </w:t>
      </w:r>
      <w:r w:rsidRPr="0080787A">
        <w:rPr>
          <w:rFonts w:ascii="Times New Roman" w:hAnsi="Times New Roman"/>
          <w:bCs/>
          <w:i/>
          <w:sz w:val="24"/>
          <w:szCs w:val="24"/>
        </w:rPr>
        <w:t xml:space="preserve">Изначально Вышестоящего Отца в каждом из нас и в синтезе нас. </w:t>
      </w:r>
    </w:p>
    <w:p w:rsidR="00211029" w:rsidRPr="0080787A" w:rsidRDefault="00211029" w:rsidP="0080787A">
      <w:pPr>
        <w:spacing w:after="0" w:line="240" w:lineRule="auto"/>
        <w:ind w:firstLine="709"/>
        <w:jc w:val="both"/>
        <w:rPr>
          <w:rFonts w:ascii="Times New Roman" w:hAnsi="Times New Roman"/>
          <w:bCs/>
          <w:i/>
          <w:sz w:val="24"/>
          <w:szCs w:val="24"/>
        </w:rPr>
      </w:pPr>
      <w:r w:rsidRPr="0080787A">
        <w:rPr>
          <w:rFonts w:ascii="Times New Roman" w:hAnsi="Times New Roman"/>
          <w:bCs/>
          <w:i/>
          <w:sz w:val="24"/>
          <w:szCs w:val="24"/>
        </w:rPr>
        <w:t xml:space="preserve">И этим мы </w:t>
      </w:r>
      <w:r w:rsidRPr="0080787A">
        <w:rPr>
          <w:rFonts w:ascii="Times New Roman" w:hAnsi="Times New Roman"/>
          <w:b/>
          <w:bCs/>
          <w:i/>
          <w:sz w:val="24"/>
          <w:szCs w:val="24"/>
        </w:rPr>
        <w:t>просим</w:t>
      </w:r>
      <w:r w:rsidRPr="0080787A">
        <w:rPr>
          <w:rFonts w:ascii="Times New Roman" w:hAnsi="Times New Roman"/>
          <w:bCs/>
          <w:i/>
          <w:sz w:val="24"/>
          <w:szCs w:val="24"/>
        </w:rPr>
        <w:t xml:space="preserve">, синтезируясь глубже с Изначально Вышестоящими Аватарами Синтеза Кут Хуми Фаинь, </w:t>
      </w:r>
      <w:r w:rsidRPr="0080787A">
        <w:rPr>
          <w:rFonts w:ascii="Times New Roman" w:hAnsi="Times New Roman"/>
          <w:b/>
          <w:bCs/>
          <w:i/>
          <w:sz w:val="24"/>
          <w:szCs w:val="24"/>
        </w:rPr>
        <w:t>наделить Человека</w:t>
      </w:r>
      <w:r w:rsidRPr="0080787A">
        <w:rPr>
          <w:rFonts w:ascii="Times New Roman" w:hAnsi="Times New Roman"/>
          <w:bCs/>
          <w:i/>
          <w:sz w:val="24"/>
          <w:szCs w:val="24"/>
        </w:rPr>
        <w:t xml:space="preserve"> в каждом из нас и в синтезе нас </w:t>
      </w:r>
      <w:r w:rsidRPr="0080787A">
        <w:rPr>
          <w:rFonts w:ascii="Times New Roman" w:hAnsi="Times New Roman"/>
          <w:b/>
          <w:bCs/>
          <w:i/>
          <w:sz w:val="24"/>
          <w:szCs w:val="24"/>
        </w:rPr>
        <w:t>принципом Созидания, Посвящённого принципом репликации, Служащего принципом жизни глубиной внутренней реализованности</w:t>
      </w:r>
      <w:r w:rsidRPr="0080787A">
        <w:rPr>
          <w:rFonts w:ascii="Times New Roman" w:hAnsi="Times New Roman"/>
          <w:b/>
          <w:i/>
          <w:sz w:val="24"/>
          <w:szCs w:val="24"/>
        </w:rPr>
        <w:t xml:space="preserve"> </w:t>
      </w:r>
      <w:r w:rsidRPr="0080787A">
        <w:rPr>
          <w:rFonts w:ascii="Times New Roman" w:hAnsi="Times New Roman"/>
          <w:b/>
          <w:bCs/>
          <w:i/>
          <w:sz w:val="24"/>
          <w:szCs w:val="24"/>
        </w:rPr>
        <w:t>Совершенного Антропного принципа Изначально Вышестоящего Отца центровкой в Ипостаси</w:t>
      </w:r>
      <w:r w:rsidRPr="0080787A">
        <w:rPr>
          <w:rFonts w:ascii="Times New Roman" w:hAnsi="Times New Roman"/>
          <w:bCs/>
          <w:i/>
          <w:sz w:val="24"/>
          <w:szCs w:val="24"/>
        </w:rPr>
        <w:t xml:space="preserve"> каждого из нас и синтеза нас.</w:t>
      </w:r>
    </w:p>
    <w:p w:rsidR="00211029" w:rsidRPr="0080787A" w:rsidRDefault="00211029" w:rsidP="0080787A">
      <w:pPr>
        <w:spacing w:after="0" w:line="240" w:lineRule="auto"/>
        <w:ind w:firstLine="709"/>
        <w:jc w:val="both"/>
        <w:rPr>
          <w:rFonts w:ascii="Times New Roman" w:hAnsi="Times New Roman"/>
          <w:bCs/>
          <w:i/>
          <w:sz w:val="24"/>
          <w:szCs w:val="24"/>
        </w:rPr>
      </w:pPr>
      <w:r w:rsidRPr="0080787A">
        <w:rPr>
          <w:rFonts w:ascii="Times New Roman" w:hAnsi="Times New Roman"/>
          <w:bCs/>
          <w:i/>
          <w:sz w:val="24"/>
          <w:szCs w:val="24"/>
        </w:rPr>
        <w:t xml:space="preserve">И мы </w:t>
      </w:r>
      <w:r w:rsidRPr="0080787A">
        <w:rPr>
          <w:rFonts w:ascii="Times New Roman" w:hAnsi="Times New Roman"/>
          <w:b/>
          <w:bCs/>
          <w:i/>
          <w:sz w:val="24"/>
          <w:szCs w:val="24"/>
        </w:rPr>
        <w:t>просим,</w:t>
      </w:r>
      <w:r w:rsidRPr="0080787A">
        <w:rPr>
          <w:rFonts w:ascii="Times New Roman" w:hAnsi="Times New Roman"/>
          <w:bCs/>
          <w:i/>
          <w:sz w:val="24"/>
          <w:szCs w:val="24"/>
        </w:rPr>
        <w:t xml:space="preserve"> глубже синтезируясь с Хум Изначально Вышестоящих Аватаров Синтеза Кут Хуми Фаинь, </w:t>
      </w:r>
      <w:r w:rsidRPr="0080787A">
        <w:rPr>
          <w:rFonts w:ascii="Times New Roman" w:hAnsi="Times New Roman"/>
          <w:b/>
          <w:bCs/>
          <w:i/>
          <w:sz w:val="24"/>
          <w:szCs w:val="24"/>
        </w:rPr>
        <w:t>в центровку Совершенного Антропного принципа Изначально Вышестоящего Отца поставить Ипостась Синтеза Изначально Вышестоящего Отца</w:t>
      </w:r>
      <w:r w:rsidRPr="0080787A">
        <w:rPr>
          <w:rFonts w:ascii="Times New Roman" w:hAnsi="Times New Roman"/>
          <w:bCs/>
          <w:i/>
          <w:sz w:val="24"/>
          <w:szCs w:val="24"/>
        </w:rPr>
        <w:t xml:space="preserve"> каждого из нас и синтеза нас выработкой Синтеза и Огня Изначально Вышестоящего Отца непрерывностью цикличности Условий Синтеза и Огня</w:t>
      </w:r>
      <w:r w:rsidRPr="0080787A">
        <w:rPr>
          <w:rFonts w:ascii="Times New Roman" w:hAnsi="Times New Roman"/>
          <w:i/>
          <w:sz w:val="24"/>
          <w:szCs w:val="24"/>
        </w:rPr>
        <w:t xml:space="preserve"> </w:t>
      </w:r>
      <w:r w:rsidRPr="0080787A">
        <w:rPr>
          <w:rFonts w:ascii="Times New Roman" w:hAnsi="Times New Roman"/>
          <w:bCs/>
          <w:i/>
          <w:sz w:val="24"/>
          <w:szCs w:val="24"/>
        </w:rPr>
        <w:t>Изначально Вышестоящего Отца в каждом из нас и в синтезе нас.</w:t>
      </w:r>
    </w:p>
    <w:p w:rsidR="00211029" w:rsidRPr="0080787A" w:rsidRDefault="00211029" w:rsidP="0080787A">
      <w:pPr>
        <w:spacing w:after="0" w:line="240" w:lineRule="auto"/>
        <w:ind w:firstLine="709"/>
        <w:jc w:val="both"/>
        <w:rPr>
          <w:rFonts w:ascii="Times New Roman" w:hAnsi="Times New Roman"/>
          <w:bCs/>
          <w:i/>
          <w:sz w:val="24"/>
          <w:szCs w:val="24"/>
        </w:rPr>
      </w:pPr>
      <w:r w:rsidRPr="0080787A">
        <w:rPr>
          <w:rFonts w:ascii="Times New Roman" w:hAnsi="Times New Roman"/>
          <w:bCs/>
          <w:i/>
          <w:sz w:val="24"/>
          <w:szCs w:val="24"/>
        </w:rPr>
        <w:t>И, проникаясь, глубже синтезируясь с Аватарами Синтеза Кут Хуми Фаинь, вот буквально сейчас каждый лично напрактикуйте вот этот контекст Антропного принципа с Аватарами Синтеза Кут Хуми Фаинь ипостасно.</w:t>
      </w:r>
    </w:p>
    <w:p w:rsidR="00211029" w:rsidRPr="0080787A" w:rsidRDefault="00211029" w:rsidP="0080787A">
      <w:pPr>
        <w:spacing w:after="0" w:line="240" w:lineRule="auto"/>
        <w:jc w:val="both"/>
        <w:rPr>
          <w:rFonts w:ascii="Times New Roman" w:hAnsi="Times New Roman"/>
          <w:sz w:val="24"/>
          <w:szCs w:val="24"/>
        </w:rPr>
      </w:pPr>
    </w:p>
    <w:p w:rsidR="00211029" w:rsidRPr="0080787A" w:rsidRDefault="00211029" w:rsidP="0080787A">
      <w:pPr>
        <w:spacing w:after="0" w:line="240" w:lineRule="auto"/>
        <w:ind w:firstLine="708"/>
        <w:jc w:val="both"/>
        <w:rPr>
          <w:rFonts w:ascii="Times New Roman" w:hAnsi="Times New Roman"/>
          <w:sz w:val="24"/>
          <w:szCs w:val="24"/>
        </w:rPr>
      </w:pPr>
      <w:r w:rsidRPr="0080787A">
        <w:rPr>
          <w:rFonts w:ascii="Times New Roman" w:hAnsi="Times New Roman"/>
          <w:sz w:val="24"/>
          <w:szCs w:val="24"/>
        </w:rPr>
        <w:t xml:space="preserve">И вот теперь, если из практики переключаться в тренинг, то попробуем, давайте физически для усвоения проговорить. Мы сейчас стоим у Аватаров Синтеза Кут Хуми Фаинь, в нас идёт пахтание совершённого Антропного принципа Изначально Вышестоящего Отца, где в центровке у вас стоит Ипостась, Ипостась в данном случае 28-го Синтеза и в целом Ипостась всего Синтеза, который вы выражаете. </w:t>
      </w:r>
    </w:p>
    <w:p w:rsidR="00211029" w:rsidRPr="0080787A" w:rsidRDefault="00211029" w:rsidP="0080787A">
      <w:pPr>
        <w:spacing w:after="0" w:line="240" w:lineRule="auto"/>
        <w:ind w:firstLine="708"/>
        <w:jc w:val="both"/>
        <w:rPr>
          <w:rFonts w:ascii="Times New Roman" w:hAnsi="Times New Roman"/>
          <w:sz w:val="24"/>
          <w:szCs w:val="24"/>
        </w:rPr>
      </w:pPr>
      <w:r w:rsidRPr="0080787A">
        <w:rPr>
          <w:rFonts w:ascii="Times New Roman" w:hAnsi="Times New Roman"/>
          <w:sz w:val="24"/>
          <w:szCs w:val="24"/>
        </w:rPr>
        <w:t>Как вы видите, регистрируете, ощущаете в теле вот действие этого совершенного принципа, совершенного Антропного принципа Изначально Вышестоящего Отца? И как вот у вас закручиваются циклы вот этих процессов, как-то видятся они? Внешне проговорим, впечатления свои передайте, чтобы мы офизичили. Потому что мы пока у Аватаров Синтеза Кут Хуми Фаинь вот это напрактиковывали, наше тело сильно наполнилось. И вот сейчас, чтобы у нас пошёл процесс перетекания вот этих условий, натренированных с Аватарами Синтеза Кут Хуми Фаинь, вовне, давайте проговорим, как видится вами пахтание Совершенного Антропного принципа Изначально Вышестоящего Отца, в данном случае с Аватарами Синтеза Кут Хуми Фаинь.</w:t>
      </w:r>
    </w:p>
    <w:p w:rsidR="00211029" w:rsidRPr="0080787A" w:rsidRDefault="00211029" w:rsidP="0080787A">
      <w:pPr>
        <w:spacing w:after="0" w:line="240" w:lineRule="auto"/>
        <w:ind w:firstLine="708"/>
        <w:jc w:val="both"/>
        <w:rPr>
          <w:rFonts w:ascii="Times New Roman" w:hAnsi="Times New Roman"/>
          <w:i/>
          <w:sz w:val="24"/>
          <w:szCs w:val="24"/>
        </w:rPr>
      </w:pPr>
      <w:r w:rsidRPr="0080787A">
        <w:rPr>
          <w:rFonts w:ascii="Times New Roman" w:hAnsi="Times New Roman"/>
          <w:i/>
          <w:sz w:val="24"/>
          <w:szCs w:val="24"/>
        </w:rPr>
        <w:t>Из зала: – Когда мы в первый раз развернули голографию, нам сказали смотреть, ещё теоретическая часть была, то увидела вот именно сферу. И там все записи, те, которые закладывались Отцом. Я так понимаю, что наша задача расшифровывать. На данный момент, когда практически мы уже зафиксировали Кут Хуми Фаинь, то увидела человека, сферу и образ человека, а внутри та фиксация ипостасности, которая наделилась телесно. Вот и однородность, нет такого, что отдельно тело, отдельно сфера, а проживается телесно, синтезфизично, однородно.</w:t>
      </w:r>
    </w:p>
    <w:p w:rsidR="00211029" w:rsidRPr="0080787A" w:rsidRDefault="00211029" w:rsidP="0080787A">
      <w:pPr>
        <w:spacing w:after="0" w:line="240" w:lineRule="auto"/>
        <w:ind w:firstLine="708"/>
        <w:jc w:val="both"/>
        <w:rPr>
          <w:rFonts w:ascii="Times New Roman" w:hAnsi="Times New Roman"/>
          <w:sz w:val="24"/>
          <w:szCs w:val="24"/>
        </w:rPr>
      </w:pPr>
      <w:r w:rsidRPr="0080787A">
        <w:rPr>
          <w:rFonts w:ascii="Times New Roman" w:hAnsi="Times New Roman"/>
          <w:sz w:val="24"/>
          <w:szCs w:val="24"/>
        </w:rPr>
        <w:t>Хорошо, ещё есть какие впечатления.</w:t>
      </w:r>
    </w:p>
    <w:p w:rsidR="00211029" w:rsidRPr="0080787A" w:rsidRDefault="00211029" w:rsidP="0080787A">
      <w:pPr>
        <w:spacing w:after="0" w:line="240" w:lineRule="auto"/>
        <w:ind w:firstLine="708"/>
        <w:jc w:val="both"/>
        <w:rPr>
          <w:rFonts w:ascii="Times New Roman" w:hAnsi="Times New Roman"/>
          <w:i/>
          <w:sz w:val="24"/>
          <w:szCs w:val="24"/>
        </w:rPr>
      </w:pPr>
      <w:r w:rsidRPr="0080787A">
        <w:rPr>
          <w:rFonts w:ascii="Times New Roman" w:hAnsi="Times New Roman"/>
          <w:i/>
          <w:sz w:val="24"/>
          <w:szCs w:val="24"/>
        </w:rPr>
        <w:t>Из зала: –  Как теофа разворачивалась вокруг  Нити Синтеза по оси.</w:t>
      </w:r>
    </w:p>
    <w:p w:rsidR="00211029" w:rsidRPr="0080787A" w:rsidRDefault="00211029" w:rsidP="0080787A">
      <w:pPr>
        <w:spacing w:after="0" w:line="240" w:lineRule="auto"/>
        <w:ind w:firstLine="708"/>
        <w:jc w:val="both"/>
        <w:rPr>
          <w:rFonts w:ascii="Times New Roman" w:hAnsi="Times New Roman"/>
          <w:sz w:val="24"/>
          <w:szCs w:val="24"/>
        </w:rPr>
      </w:pPr>
      <w:r w:rsidRPr="0080787A">
        <w:rPr>
          <w:rFonts w:ascii="Times New Roman" w:hAnsi="Times New Roman"/>
          <w:sz w:val="24"/>
          <w:szCs w:val="24"/>
        </w:rPr>
        <w:t xml:space="preserve">А, кстати, по поводу Теофы, просто пока сказала. Нам не так давно, на одном из Синтезов тоже сделали такое замечание, что Теофа – это тот процесс, который уже завершился, завершил своё действие. И Теофа, я понимаю, что мы по привычке говорим слово «теофа», потому что нам легче передать, что мы имеем в виду. Но постепенно нам нужно в своём сленге, своём Тезаурусе менять понятие Теофы на Генезис, потому что то, что раньше было Теофой, сейчас стало Генезисом. Поэтому постепенно, я думаю, что мы выйдем на то, что даже Теофа личного энергопотенциала, Теофа энергопотенциала подразделения постепенно должна перейти в уровень Генезиса, когда идёт Генезис личным энергопотенциалом или Генезис потенциала энергопотенциала подразделения. </w:t>
      </w:r>
    </w:p>
    <w:p w:rsidR="00211029" w:rsidRPr="0080787A" w:rsidRDefault="00211029" w:rsidP="0080787A">
      <w:pPr>
        <w:spacing w:after="0" w:line="240" w:lineRule="auto"/>
        <w:ind w:firstLine="708"/>
        <w:jc w:val="both"/>
        <w:rPr>
          <w:rFonts w:ascii="Times New Roman" w:hAnsi="Times New Roman"/>
          <w:sz w:val="24"/>
          <w:szCs w:val="24"/>
        </w:rPr>
      </w:pPr>
      <w:r w:rsidRPr="0080787A">
        <w:rPr>
          <w:rFonts w:ascii="Times New Roman" w:hAnsi="Times New Roman"/>
          <w:sz w:val="24"/>
          <w:szCs w:val="24"/>
        </w:rPr>
        <w:t xml:space="preserve">Это не значит, что нужно там всё переименовывать и всё перепечатывать, нет. Это просто, понятное дело, что внутренне мы наверно больше готовы к Теофе, потому что Теофа   всё-таки это понятный процесс, который, ну, по крайне мере, стал понятным для нас: ну, там что-то накручивается, что-то синтезируется теофически вихреобразно. И мы это видим как Теофу. Но постепенно нам надо переходить в понятие Генезиса, когда точно так же внутри нас Генезис накручивает необходимые условия Синтеза и Огня Изначально Вышестоящего Отца. Просто мы Генезиса не видим, Теофу мы видим. Как только говоришь «генезис», у нас  внутри такое, как это немножечко такой сбой, и мы не понимаем, как это генезировать, как это теофически генезис. </w:t>
      </w:r>
    </w:p>
    <w:p w:rsidR="00211029" w:rsidRPr="0080787A" w:rsidRDefault="00211029" w:rsidP="0080787A">
      <w:pPr>
        <w:spacing w:after="0" w:line="240" w:lineRule="auto"/>
        <w:ind w:firstLine="708"/>
        <w:jc w:val="both"/>
        <w:rPr>
          <w:rFonts w:ascii="Times New Roman" w:hAnsi="Times New Roman"/>
          <w:sz w:val="24"/>
          <w:szCs w:val="24"/>
        </w:rPr>
      </w:pPr>
      <w:r w:rsidRPr="0080787A">
        <w:rPr>
          <w:rFonts w:ascii="Times New Roman" w:hAnsi="Times New Roman"/>
          <w:sz w:val="24"/>
          <w:szCs w:val="24"/>
        </w:rPr>
        <w:t xml:space="preserve">Ну, вот постепенно, это просто  к вопросу о наших каких-то будущих направлениях.  Хотя при этом Теофа, как процесс, никуда не уходит, ну, то есть мы всё равно о Теофе можем говорить и наверняка даже человеку с подготовкой нулевой, когда он только-только приходит в Синтез. Я имею в виду с нулевой подготовкой в Синтезе, да, объяснить ему понятие Теофы намного проще, чем объяснить тот же Генезис. Но нам постепенно, как Служащим, надо перестраиваться на понятие генезиса. Тогда мы сразу сами сейчас даже увидите, что когда мы говорим «генезис», сразу же включается контекст внутреннего мира. Генезис сразу же раз! и переводит во внутреннее. И как только ты это обозначаешь генезисом, ты сразу же вкладываешь в то, что  публикуешь, то внутреннее, что в тебе формируется. А когда мы говорим «теофа», очень часто мы за теофой видим внешний процесс. </w:t>
      </w:r>
      <w:r w:rsidRPr="0080787A">
        <w:rPr>
          <w:rFonts w:ascii="Times New Roman" w:hAnsi="Times New Roman"/>
          <w:b/>
          <w:sz w:val="24"/>
          <w:szCs w:val="24"/>
        </w:rPr>
        <w:t>Но Генезис, он всегда</w:t>
      </w:r>
      <w:r w:rsidRPr="0080787A">
        <w:rPr>
          <w:rFonts w:ascii="Times New Roman" w:hAnsi="Times New Roman"/>
          <w:sz w:val="24"/>
          <w:szCs w:val="24"/>
        </w:rPr>
        <w:t xml:space="preserve"> </w:t>
      </w:r>
      <w:r w:rsidRPr="0080787A">
        <w:rPr>
          <w:rFonts w:ascii="Times New Roman" w:hAnsi="Times New Roman"/>
          <w:b/>
          <w:sz w:val="24"/>
          <w:szCs w:val="24"/>
        </w:rPr>
        <w:t>внутренний, он внешним вообще не может быть</w:t>
      </w:r>
      <w:r w:rsidRPr="0080787A">
        <w:rPr>
          <w:rFonts w:ascii="Times New Roman" w:hAnsi="Times New Roman"/>
          <w:sz w:val="24"/>
          <w:szCs w:val="24"/>
        </w:rPr>
        <w:t>. Поэтому, говоря «генезис», мы сразу же, как бы уже включаем даже в комментарии процессы и контексты внутреннего мира.</w:t>
      </w:r>
    </w:p>
    <w:p w:rsidR="00211029" w:rsidRPr="0080787A" w:rsidRDefault="00211029" w:rsidP="0080787A">
      <w:pPr>
        <w:spacing w:after="0" w:line="240" w:lineRule="auto"/>
        <w:ind w:firstLine="708"/>
        <w:jc w:val="both"/>
        <w:rPr>
          <w:rFonts w:ascii="Times New Roman" w:hAnsi="Times New Roman"/>
          <w:sz w:val="24"/>
          <w:szCs w:val="24"/>
        </w:rPr>
      </w:pPr>
      <w:r w:rsidRPr="0080787A">
        <w:rPr>
          <w:rFonts w:ascii="Times New Roman" w:hAnsi="Times New Roman"/>
          <w:sz w:val="24"/>
          <w:szCs w:val="24"/>
        </w:rPr>
        <w:t>Хорошо, ещё у кого как складывается.</w:t>
      </w:r>
    </w:p>
    <w:p w:rsidR="00211029" w:rsidRPr="0080787A" w:rsidRDefault="00211029" w:rsidP="0080787A">
      <w:pPr>
        <w:spacing w:after="0" w:line="240" w:lineRule="auto"/>
        <w:ind w:firstLine="708"/>
        <w:jc w:val="both"/>
        <w:rPr>
          <w:rFonts w:ascii="Times New Roman" w:hAnsi="Times New Roman"/>
          <w:i/>
          <w:sz w:val="24"/>
          <w:szCs w:val="24"/>
        </w:rPr>
      </w:pPr>
      <w:r w:rsidRPr="0080787A">
        <w:rPr>
          <w:rFonts w:ascii="Times New Roman" w:hAnsi="Times New Roman"/>
          <w:i/>
          <w:sz w:val="24"/>
          <w:szCs w:val="24"/>
        </w:rPr>
        <w:t xml:space="preserve">Из зала: – А к Теофе Огненного дежурства это тоже относится? </w:t>
      </w:r>
    </w:p>
    <w:p w:rsidR="00211029" w:rsidRPr="0080787A" w:rsidRDefault="00211029" w:rsidP="0080787A">
      <w:pPr>
        <w:spacing w:after="0" w:line="240" w:lineRule="auto"/>
        <w:ind w:firstLine="708"/>
        <w:jc w:val="both"/>
        <w:rPr>
          <w:rFonts w:ascii="Times New Roman" w:hAnsi="Times New Roman"/>
          <w:sz w:val="24"/>
          <w:szCs w:val="24"/>
        </w:rPr>
      </w:pPr>
      <w:r w:rsidRPr="0080787A">
        <w:rPr>
          <w:rFonts w:ascii="Times New Roman" w:hAnsi="Times New Roman"/>
          <w:sz w:val="24"/>
          <w:szCs w:val="24"/>
        </w:rPr>
        <w:t xml:space="preserve">Давайте так. Вот чтобы вы сразу же кардинально не думали о том, что надо всё менять, нет. Теофа – она как процесс остаётся. </w:t>
      </w:r>
      <w:r w:rsidRPr="0080787A">
        <w:rPr>
          <w:rFonts w:ascii="Times New Roman" w:hAnsi="Times New Roman"/>
          <w:b/>
          <w:sz w:val="24"/>
          <w:szCs w:val="24"/>
        </w:rPr>
        <w:t>Но просто постепенно надо видеть в Теофе Генезис</w:t>
      </w:r>
      <w:r w:rsidRPr="0080787A">
        <w:rPr>
          <w:rFonts w:ascii="Times New Roman" w:hAnsi="Times New Roman"/>
          <w:sz w:val="24"/>
          <w:szCs w:val="24"/>
        </w:rPr>
        <w:t xml:space="preserve">. Мы не меняем одно другим понятие. Да? Нам нужно видеть за Теофой Генезис. Это, знаете, как? Называйте, как хотите. Важно то, как это ты видишь внутренне. Вот нам уже на одном из Синтезов сделали вот такую пометку, что постепенно надо научаться в Теофе, в любой, видеть Генезис. Можно так не называть, потому что «генезис» может быть сложное для восприятия, даже среди нас. Но всё равно </w:t>
      </w:r>
      <w:r w:rsidRPr="0080787A">
        <w:rPr>
          <w:rFonts w:ascii="Times New Roman" w:hAnsi="Times New Roman"/>
          <w:b/>
          <w:sz w:val="24"/>
          <w:szCs w:val="24"/>
        </w:rPr>
        <w:t>в Теофе ты внутри должен видеть Генезис</w:t>
      </w:r>
      <w:r w:rsidRPr="0080787A">
        <w:rPr>
          <w:rFonts w:ascii="Times New Roman" w:hAnsi="Times New Roman"/>
          <w:sz w:val="24"/>
          <w:szCs w:val="24"/>
        </w:rPr>
        <w:t xml:space="preserve">. Даже в Теофе Огненного дежурства ты тоже должен видеть, что </w:t>
      </w:r>
      <w:r w:rsidRPr="0080787A">
        <w:rPr>
          <w:rFonts w:ascii="Times New Roman" w:hAnsi="Times New Roman"/>
          <w:b/>
          <w:sz w:val="24"/>
          <w:szCs w:val="24"/>
        </w:rPr>
        <w:t>Огонь ты генезируешь собою дежурства</w:t>
      </w:r>
      <w:r w:rsidRPr="0080787A">
        <w:rPr>
          <w:rFonts w:ascii="Times New Roman" w:hAnsi="Times New Roman"/>
          <w:sz w:val="24"/>
          <w:szCs w:val="24"/>
        </w:rPr>
        <w:t xml:space="preserve">. То есть, фактически, ты генезируешь определённую службу собою. Точно так же, когда мы генезируем должность собою. Ведь Генезис – это контекст внутреннего осуществления, когда </w:t>
      </w:r>
      <w:r w:rsidRPr="0080787A">
        <w:rPr>
          <w:rFonts w:ascii="Times New Roman" w:hAnsi="Times New Roman"/>
          <w:b/>
          <w:sz w:val="24"/>
          <w:szCs w:val="24"/>
        </w:rPr>
        <w:t>ты внутри что-то складываешь</w:t>
      </w:r>
      <w:r w:rsidRPr="0080787A">
        <w:rPr>
          <w:rFonts w:ascii="Times New Roman" w:hAnsi="Times New Roman"/>
          <w:sz w:val="24"/>
          <w:szCs w:val="24"/>
        </w:rPr>
        <w:t xml:space="preserve">. Теофа – она немножечко на внешнее нас подвязывает. Но при этом, говоря «теофа», если вы за этим будете вкладывать понятие «генезис», ну, по крайней мере это уже будет читаться так. Увидели, да? </w:t>
      </w:r>
    </w:p>
    <w:p w:rsidR="00211029" w:rsidRPr="0080787A" w:rsidRDefault="00211029" w:rsidP="0080787A">
      <w:pPr>
        <w:spacing w:after="0" w:line="240" w:lineRule="auto"/>
        <w:ind w:firstLine="708"/>
        <w:jc w:val="both"/>
        <w:rPr>
          <w:rFonts w:ascii="Times New Roman" w:hAnsi="Times New Roman"/>
          <w:sz w:val="24"/>
          <w:szCs w:val="24"/>
        </w:rPr>
      </w:pPr>
      <w:r w:rsidRPr="0080787A">
        <w:rPr>
          <w:rFonts w:ascii="Times New Roman" w:hAnsi="Times New Roman"/>
          <w:sz w:val="24"/>
          <w:szCs w:val="24"/>
        </w:rPr>
        <w:t>То есть, это не замена понятий. Не надо сейчас везде всё переписывать и перестраивать, нет! Вопрос контекста, который мы туда вкладываем. Вот мы сейчас просто с контекстами Аватаров Синтеза Кут Хуми и Фаинь работаем, и, в принципе, вот мы заполнялись сейчас 28-м Синтезом, но нам ещё Аватары Синтеза обратили внимание на контексты, которые закладываются внутри 28-го Синтеза. Может быть, у вас и по контекстам какие-то есть варианты, мысли, впечатления? Ну, то есть, какие контексты в 28-й Синтез закладывают Аватары Синтеза для вас, для вашей команды.</w:t>
      </w:r>
    </w:p>
    <w:p w:rsidR="00211029" w:rsidRPr="0080787A" w:rsidRDefault="00211029" w:rsidP="0080787A">
      <w:pPr>
        <w:spacing w:after="0" w:line="240" w:lineRule="auto"/>
        <w:ind w:firstLine="708"/>
        <w:jc w:val="both"/>
        <w:rPr>
          <w:rFonts w:ascii="Times New Roman" w:hAnsi="Times New Roman"/>
          <w:i/>
          <w:sz w:val="24"/>
          <w:szCs w:val="24"/>
        </w:rPr>
      </w:pPr>
      <w:r w:rsidRPr="0080787A">
        <w:rPr>
          <w:rFonts w:ascii="Times New Roman" w:hAnsi="Times New Roman"/>
          <w:i/>
          <w:sz w:val="24"/>
          <w:szCs w:val="24"/>
        </w:rPr>
        <w:t xml:space="preserve">Из зала: – Я, наверное, увидела ракурсом Куба Синтеза. Сфера, в центре я, как Ипостась, и сфера заполнена разновариативными ячейками. И было показано, что Ипостась, ядро, как диск C, куда заложена база данных. То есть, в принципе, вот Ипостась – это синтез всех Огней, которые в него заложены. И было показано, что в разные ячейки, допустим, записано: я как Учитель, я как Владыка, ну, то есть такое. И получилось так, что ядро – это как диск C, на котором эталонные записи, эталонная база данных, Отцом данная. </w:t>
      </w:r>
    </w:p>
    <w:p w:rsidR="00211029" w:rsidRPr="0080787A" w:rsidRDefault="00211029" w:rsidP="0080787A">
      <w:pPr>
        <w:spacing w:after="0" w:line="240" w:lineRule="auto"/>
        <w:ind w:firstLine="708"/>
        <w:jc w:val="both"/>
        <w:rPr>
          <w:rFonts w:ascii="Times New Roman" w:hAnsi="Times New Roman"/>
          <w:sz w:val="24"/>
          <w:szCs w:val="24"/>
        </w:rPr>
      </w:pPr>
      <w:r w:rsidRPr="0080787A">
        <w:rPr>
          <w:rFonts w:ascii="Times New Roman" w:hAnsi="Times New Roman"/>
          <w:sz w:val="24"/>
          <w:szCs w:val="24"/>
        </w:rPr>
        <w:t>Диск C – это вот именно как из программирования, да? В этом смысле?</w:t>
      </w:r>
    </w:p>
    <w:p w:rsidR="00211029" w:rsidRPr="0080787A" w:rsidRDefault="00211029" w:rsidP="0080787A">
      <w:pPr>
        <w:spacing w:after="0" w:line="240" w:lineRule="auto"/>
        <w:ind w:firstLine="708"/>
        <w:jc w:val="both"/>
        <w:rPr>
          <w:rFonts w:ascii="Times New Roman" w:hAnsi="Times New Roman"/>
          <w:i/>
          <w:sz w:val="24"/>
          <w:szCs w:val="24"/>
        </w:rPr>
      </w:pPr>
      <w:r w:rsidRPr="0080787A">
        <w:rPr>
          <w:rFonts w:ascii="Times New Roman" w:hAnsi="Times New Roman"/>
          <w:i/>
          <w:sz w:val="24"/>
          <w:szCs w:val="24"/>
        </w:rPr>
        <w:t xml:space="preserve">Из зала: – Да. А вот именно эти ячейки, как диск D, где записано выражение Ипостаси в разных ракурсах вот таких. И то есть, если потом брать информацию из этих ячеек, можно вот сложить. И когда происходил переход Синтез-Огонь-Воля-Дух, то есть проживалось, как бы переходы вот такие. </w:t>
      </w:r>
    </w:p>
    <w:p w:rsidR="00211029" w:rsidRPr="0080787A" w:rsidRDefault="00211029" w:rsidP="0080787A">
      <w:pPr>
        <w:spacing w:after="0" w:line="240" w:lineRule="auto"/>
        <w:ind w:firstLine="708"/>
        <w:jc w:val="both"/>
        <w:rPr>
          <w:rFonts w:ascii="Times New Roman" w:hAnsi="Times New Roman"/>
          <w:sz w:val="24"/>
          <w:szCs w:val="24"/>
        </w:rPr>
      </w:pPr>
      <w:r w:rsidRPr="0080787A">
        <w:rPr>
          <w:rFonts w:ascii="Times New Roman" w:hAnsi="Times New Roman"/>
          <w:sz w:val="24"/>
          <w:szCs w:val="24"/>
        </w:rPr>
        <w:t xml:space="preserve">Хорошо. Спасибо. </w:t>
      </w:r>
    </w:p>
    <w:p w:rsidR="00211029" w:rsidRPr="0080787A" w:rsidRDefault="00211029" w:rsidP="0080787A">
      <w:pPr>
        <w:spacing w:after="0" w:line="240" w:lineRule="auto"/>
        <w:ind w:firstLine="708"/>
        <w:jc w:val="both"/>
        <w:rPr>
          <w:rFonts w:ascii="Times New Roman" w:hAnsi="Times New Roman"/>
          <w:i/>
          <w:sz w:val="24"/>
          <w:szCs w:val="24"/>
        </w:rPr>
      </w:pPr>
      <w:r w:rsidRPr="0080787A">
        <w:rPr>
          <w:rFonts w:ascii="Times New Roman" w:hAnsi="Times New Roman"/>
          <w:i/>
          <w:sz w:val="24"/>
          <w:szCs w:val="24"/>
        </w:rPr>
        <w:t xml:space="preserve">Из зала: – Даже когда поменяли слово Генезис, и стал проживаться по-другому эффект, всё время результативность. Результирующий постоянно. </w:t>
      </w:r>
    </w:p>
    <w:p w:rsidR="00211029" w:rsidRPr="0080787A" w:rsidRDefault="00211029" w:rsidP="0080787A">
      <w:pPr>
        <w:spacing w:after="0" w:line="240" w:lineRule="auto"/>
        <w:ind w:firstLine="708"/>
        <w:jc w:val="both"/>
        <w:rPr>
          <w:rFonts w:ascii="Times New Roman" w:hAnsi="Times New Roman"/>
          <w:sz w:val="24"/>
          <w:szCs w:val="24"/>
        </w:rPr>
      </w:pPr>
      <w:r w:rsidRPr="0080787A">
        <w:rPr>
          <w:rFonts w:ascii="Times New Roman" w:hAnsi="Times New Roman"/>
          <w:sz w:val="24"/>
          <w:szCs w:val="24"/>
        </w:rPr>
        <w:t xml:space="preserve">Вот это как раз тоже очень важный момент, когда ты в процессе Синтеза, вот находясь на Синтезе, мы что? Мы видим Генезис самого Синтеза, на который мы пришли. Потому что сам 28-й Синтез, как и любой другой, он генезируется нами. И сам Генезис этого Синтеза – он происходит внутри нас. И даже до того, как мы пришли на 28-й Синтез, идёт подготовка, например, к этому Синтезу, и </w:t>
      </w:r>
      <w:r w:rsidRPr="0080787A">
        <w:rPr>
          <w:rFonts w:ascii="Times New Roman" w:hAnsi="Times New Roman"/>
          <w:b/>
          <w:sz w:val="24"/>
          <w:szCs w:val="24"/>
        </w:rPr>
        <w:t>в нас уже Аватары Синтеза включают условия Генезиса этого</w:t>
      </w:r>
      <w:r w:rsidRPr="0080787A">
        <w:rPr>
          <w:rFonts w:ascii="Times New Roman" w:hAnsi="Times New Roman"/>
          <w:sz w:val="24"/>
          <w:szCs w:val="24"/>
        </w:rPr>
        <w:t xml:space="preserve"> </w:t>
      </w:r>
      <w:r w:rsidRPr="0080787A">
        <w:rPr>
          <w:rFonts w:ascii="Times New Roman" w:hAnsi="Times New Roman"/>
          <w:b/>
          <w:sz w:val="24"/>
          <w:szCs w:val="24"/>
        </w:rPr>
        <w:t>Синтеза к данному моменту</w:t>
      </w:r>
      <w:r w:rsidRPr="0080787A">
        <w:rPr>
          <w:rFonts w:ascii="Times New Roman" w:hAnsi="Times New Roman"/>
          <w:sz w:val="24"/>
          <w:szCs w:val="24"/>
        </w:rPr>
        <w:t xml:space="preserve">. И это больше такой внутренний Генезис. Когда вы приходите на Синтез, уже фактически вы находитесь </w:t>
      </w:r>
      <w:r w:rsidRPr="0080787A">
        <w:rPr>
          <w:rFonts w:ascii="Times New Roman" w:hAnsi="Times New Roman"/>
          <w:b/>
          <w:sz w:val="24"/>
          <w:szCs w:val="24"/>
        </w:rPr>
        <w:t xml:space="preserve">внутри </w:t>
      </w:r>
      <w:r w:rsidRPr="0080787A">
        <w:rPr>
          <w:rFonts w:ascii="Times New Roman" w:hAnsi="Times New Roman"/>
          <w:sz w:val="24"/>
          <w:szCs w:val="24"/>
        </w:rPr>
        <w:t xml:space="preserve">Генезиса Изначально Вышестоящего Отца, который 28-м Синтезом </w:t>
      </w:r>
      <w:r w:rsidRPr="0080787A">
        <w:rPr>
          <w:rFonts w:ascii="Times New Roman" w:hAnsi="Times New Roman"/>
          <w:b/>
          <w:sz w:val="24"/>
          <w:szCs w:val="24"/>
        </w:rPr>
        <w:t xml:space="preserve">закладывает </w:t>
      </w:r>
      <w:r w:rsidRPr="0080787A">
        <w:rPr>
          <w:rFonts w:ascii="Times New Roman" w:hAnsi="Times New Roman"/>
          <w:sz w:val="24"/>
          <w:szCs w:val="24"/>
        </w:rPr>
        <w:t xml:space="preserve">все необходимые контексты для нашего внутреннего развития. Поэтому часть этих контекстов публикуется, тематически комментируется и рассказывается, а часть этих контекстов остаётся внутри вас. Поэтому, соответственно, есть </w:t>
      </w:r>
      <w:r w:rsidRPr="0080787A">
        <w:rPr>
          <w:rFonts w:ascii="Times New Roman" w:hAnsi="Times New Roman"/>
          <w:b/>
          <w:sz w:val="24"/>
          <w:szCs w:val="24"/>
        </w:rPr>
        <w:t>Генезис</w:t>
      </w:r>
      <w:r w:rsidRPr="0080787A">
        <w:rPr>
          <w:rFonts w:ascii="Times New Roman" w:hAnsi="Times New Roman"/>
          <w:sz w:val="24"/>
          <w:szCs w:val="24"/>
        </w:rPr>
        <w:t xml:space="preserve"> </w:t>
      </w:r>
      <w:r w:rsidRPr="0080787A">
        <w:rPr>
          <w:rFonts w:ascii="Times New Roman" w:hAnsi="Times New Roman"/>
          <w:b/>
          <w:sz w:val="24"/>
          <w:szCs w:val="24"/>
        </w:rPr>
        <w:t>командный</w:t>
      </w:r>
      <w:r w:rsidRPr="0080787A">
        <w:rPr>
          <w:rFonts w:ascii="Times New Roman" w:hAnsi="Times New Roman"/>
          <w:sz w:val="24"/>
          <w:szCs w:val="24"/>
        </w:rPr>
        <w:t xml:space="preserve">, когда в команде генезируются необходимые смыслы, сути, условия, а есть </w:t>
      </w:r>
      <w:r w:rsidRPr="0080787A">
        <w:rPr>
          <w:rFonts w:ascii="Times New Roman" w:hAnsi="Times New Roman"/>
          <w:b/>
          <w:sz w:val="24"/>
          <w:szCs w:val="24"/>
        </w:rPr>
        <w:t>Генезис личностный</w:t>
      </w:r>
      <w:r w:rsidRPr="0080787A">
        <w:rPr>
          <w:rFonts w:ascii="Times New Roman" w:hAnsi="Times New Roman"/>
          <w:sz w:val="24"/>
          <w:szCs w:val="24"/>
        </w:rPr>
        <w:t xml:space="preserve">, который генезируется и складывается внутри тебя. И это разные виды Генезиса, но они между собой постоянно сплетаются, синтезируются, складываются, ассоциируются, сравниваются и так далее. </w:t>
      </w:r>
    </w:p>
    <w:p w:rsidR="00211029" w:rsidRPr="0080787A" w:rsidRDefault="00211029" w:rsidP="0080787A">
      <w:pPr>
        <w:spacing w:after="0" w:line="240" w:lineRule="auto"/>
        <w:ind w:firstLine="708"/>
        <w:jc w:val="both"/>
        <w:rPr>
          <w:rFonts w:ascii="Times New Roman" w:hAnsi="Times New Roman"/>
          <w:sz w:val="24"/>
          <w:szCs w:val="24"/>
        </w:rPr>
      </w:pPr>
      <w:r w:rsidRPr="0080787A">
        <w:rPr>
          <w:rFonts w:ascii="Times New Roman" w:hAnsi="Times New Roman"/>
          <w:sz w:val="24"/>
          <w:szCs w:val="24"/>
        </w:rPr>
        <w:t xml:space="preserve">И фактически что у нас происходит? Мы на Синтезе находимся, мы сидим на Синтезе, и у нас внутри срабатывает собственный Генезис этого Синтеза. И есть Генезис командный. И вот нужно в синтезе с Аватарами Синтеза Кут Хуми Фаинь войти в такую концентрацию слиянности и магнитности, чтобы ваш личный Генезис – он был предтечей Генезиса командного. Ну, то есть, так же, как внутри подразделения, чтобы твой какой-то сгенезированный опыт Синтеза и Огня стал предтечей опыта командного. А если он стал предтечей опыта командного, это значит, что он не только состоялся внутри подразделения, а он состоялся где? В человечестве. </w:t>
      </w:r>
    </w:p>
    <w:p w:rsidR="00211029" w:rsidRPr="0080787A" w:rsidRDefault="00211029" w:rsidP="0080787A">
      <w:pPr>
        <w:spacing w:after="0" w:line="240" w:lineRule="auto"/>
        <w:ind w:firstLine="708"/>
        <w:jc w:val="both"/>
        <w:rPr>
          <w:rFonts w:ascii="Times New Roman" w:hAnsi="Times New Roman"/>
          <w:sz w:val="24"/>
          <w:szCs w:val="24"/>
        </w:rPr>
      </w:pPr>
      <w:r w:rsidRPr="0080787A">
        <w:rPr>
          <w:rFonts w:ascii="Times New Roman" w:hAnsi="Times New Roman"/>
          <w:sz w:val="24"/>
          <w:szCs w:val="24"/>
        </w:rPr>
        <w:t xml:space="preserve">Поэтому, как раз вот здесь и идёт такой момент, что своим внутренним Генезисом фактически мы служим другим. Потому что те контексты, которые мы закладываем в Генезисе Синтеза и Огня каждый лично, мы, в принципе, закладываем определённые условия развития внутри человечества, чтобы эта практика там состоялась. Потому что, так или иначе, </w:t>
      </w:r>
      <w:r w:rsidRPr="0080787A">
        <w:rPr>
          <w:rFonts w:ascii="Times New Roman" w:hAnsi="Times New Roman"/>
          <w:b/>
          <w:sz w:val="24"/>
          <w:szCs w:val="24"/>
        </w:rPr>
        <w:t>Генезис –</w:t>
      </w:r>
      <w:r w:rsidRPr="0080787A">
        <w:rPr>
          <w:rFonts w:ascii="Times New Roman" w:hAnsi="Times New Roman"/>
          <w:sz w:val="24"/>
          <w:szCs w:val="24"/>
        </w:rPr>
        <w:t xml:space="preserve"> </w:t>
      </w:r>
      <w:r w:rsidRPr="0080787A">
        <w:rPr>
          <w:rFonts w:ascii="Times New Roman" w:hAnsi="Times New Roman"/>
          <w:b/>
          <w:sz w:val="24"/>
          <w:szCs w:val="24"/>
        </w:rPr>
        <w:t>это один из видов практик</w:t>
      </w:r>
      <w:r w:rsidRPr="0080787A">
        <w:rPr>
          <w:rFonts w:ascii="Times New Roman" w:hAnsi="Times New Roman"/>
          <w:sz w:val="24"/>
          <w:szCs w:val="24"/>
        </w:rPr>
        <w:t xml:space="preserve">. И, генезируя, мы что? Мы практикуем Синтез и Огонь собою. Для чего? Для того чтобы контексты этой практики разошлись куда? В человечество. И я буду в данном случае чем? Носителем этого Генезиса, потому что я его вырабатываю. Но контексты, которые я эманирую из этого Генезиса, </w:t>
      </w:r>
      <w:r w:rsidRPr="0080787A">
        <w:rPr>
          <w:rFonts w:ascii="Times New Roman" w:hAnsi="Times New Roman"/>
          <w:b/>
          <w:sz w:val="24"/>
          <w:szCs w:val="24"/>
        </w:rPr>
        <w:t>они уходят куда? В человечество</w:t>
      </w:r>
      <w:r w:rsidRPr="0080787A">
        <w:rPr>
          <w:rFonts w:ascii="Times New Roman" w:hAnsi="Times New Roman"/>
          <w:sz w:val="24"/>
          <w:szCs w:val="24"/>
        </w:rPr>
        <w:t xml:space="preserve">, как говорят, «в народ». Контексты того, что я практически генезирую, уходят в народ. И даже если я об этом сказать не могу, но я всё равно это являю и это выражаю. Соответственно, контексты того, что мы генезируем командой подразделения, тоже, так или иначе, со временем уходят куда? Вовне, уходят в народ, и становятся возможной практикой для внешнего осуществления. </w:t>
      </w:r>
    </w:p>
    <w:p w:rsidR="00211029" w:rsidRPr="0080787A" w:rsidRDefault="00211029" w:rsidP="0080787A">
      <w:pPr>
        <w:spacing w:after="0" w:line="240" w:lineRule="auto"/>
        <w:ind w:firstLine="708"/>
        <w:jc w:val="both"/>
        <w:rPr>
          <w:rFonts w:ascii="Times New Roman" w:hAnsi="Times New Roman"/>
          <w:i/>
          <w:sz w:val="24"/>
          <w:szCs w:val="24"/>
        </w:rPr>
      </w:pPr>
      <w:r w:rsidRPr="0080787A">
        <w:rPr>
          <w:rFonts w:ascii="Times New Roman" w:hAnsi="Times New Roman"/>
          <w:i/>
          <w:sz w:val="24"/>
          <w:szCs w:val="24"/>
        </w:rPr>
        <w:t xml:space="preserve">Из зала: – Вот я сейчас поняла. Интересно была, шла развёртка сферы. Если раньше  сфера как разворачивалась? Она увеличивалась, увеличивалась и заполняла. Но вот здесь сфера совсем по-другому, она как бы, раз!  вот так вскрывалась и вот как бы выворачивалась и заполняла. </w:t>
      </w:r>
    </w:p>
    <w:p w:rsidR="00211029" w:rsidRPr="0080787A" w:rsidRDefault="00211029" w:rsidP="0080787A">
      <w:pPr>
        <w:spacing w:after="0" w:line="240" w:lineRule="auto"/>
        <w:ind w:firstLine="708"/>
        <w:jc w:val="both"/>
        <w:rPr>
          <w:rFonts w:ascii="Times New Roman" w:hAnsi="Times New Roman"/>
          <w:sz w:val="24"/>
          <w:szCs w:val="24"/>
        </w:rPr>
      </w:pPr>
      <w:r w:rsidRPr="0080787A">
        <w:rPr>
          <w:rFonts w:ascii="Times New Roman" w:hAnsi="Times New Roman"/>
          <w:sz w:val="24"/>
          <w:szCs w:val="24"/>
        </w:rPr>
        <w:t>Изнутри, да?</w:t>
      </w:r>
    </w:p>
    <w:p w:rsidR="00211029" w:rsidRPr="0080787A" w:rsidRDefault="00211029" w:rsidP="0080787A">
      <w:pPr>
        <w:spacing w:after="0" w:line="240" w:lineRule="auto"/>
        <w:ind w:firstLine="708"/>
        <w:jc w:val="both"/>
        <w:rPr>
          <w:rFonts w:ascii="Times New Roman" w:hAnsi="Times New Roman"/>
          <w:i/>
          <w:sz w:val="24"/>
          <w:szCs w:val="24"/>
        </w:rPr>
      </w:pPr>
      <w:r w:rsidRPr="0080787A">
        <w:rPr>
          <w:rFonts w:ascii="Times New Roman" w:hAnsi="Times New Roman"/>
          <w:i/>
          <w:sz w:val="24"/>
          <w:szCs w:val="24"/>
        </w:rPr>
        <w:t>Из зала: – Изнутри вот это ядро разворачивалось и начинало вот…</w:t>
      </w:r>
    </w:p>
    <w:p w:rsidR="00211029" w:rsidRPr="0080787A" w:rsidRDefault="00211029" w:rsidP="0080787A">
      <w:pPr>
        <w:spacing w:after="0" w:line="240" w:lineRule="auto"/>
        <w:ind w:firstLine="708"/>
        <w:jc w:val="both"/>
        <w:rPr>
          <w:rFonts w:ascii="Times New Roman" w:hAnsi="Times New Roman"/>
          <w:sz w:val="24"/>
          <w:szCs w:val="24"/>
        </w:rPr>
      </w:pPr>
      <w:r w:rsidRPr="0080787A">
        <w:rPr>
          <w:rFonts w:ascii="Times New Roman" w:hAnsi="Times New Roman"/>
          <w:sz w:val="24"/>
          <w:szCs w:val="24"/>
        </w:rPr>
        <w:t>Хорошо.</w:t>
      </w:r>
    </w:p>
    <w:p w:rsidR="00211029" w:rsidRPr="0080787A" w:rsidRDefault="00211029" w:rsidP="0080787A">
      <w:pPr>
        <w:spacing w:after="0" w:line="240" w:lineRule="auto"/>
        <w:ind w:firstLine="708"/>
        <w:jc w:val="both"/>
        <w:rPr>
          <w:rFonts w:ascii="Times New Roman" w:hAnsi="Times New Roman"/>
          <w:i/>
          <w:sz w:val="24"/>
          <w:szCs w:val="24"/>
        </w:rPr>
      </w:pPr>
      <w:r w:rsidRPr="0080787A">
        <w:rPr>
          <w:rFonts w:ascii="Times New Roman" w:hAnsi="Times New Roman"/>
          <w:i/>
          <w:sz w:val="24"/>
          <w:szCs w:val="24"/>
        </w:rPr>
        <w:t xml:space="preserve">Из зала: – Юля, если такой образ. Вот представим сначала, ну, как бы, круг плоский, так. Но этот круг идёт,  вот один – центровка такая вертикальная, и этот круг идёт вверх, вверх, вверх. Когда была команда убрать границы, эти границы я убрала, они ушли в бесконечность, и вот центровка,  видно это ипостасность. И вот такая раскрутка пошла вверх и вниз. И значит, верх там ограничен. </w:t>
      </w:r>
    </w:p>
    <w:p w:rsidR="00211029" w:rsidRPr="0080787A" w:rsidRDefault="00211029" w:rsidP="0080787A">
      <w:pPr>
        <w:spacing w:after="0" w:line="240" w:lineRule="auto"/>
        <w:ind w:firstLine="708"/>
        <w:jc w:val="both"/>
        <w:rPr>
          <w:rFonts w:ascii="Times New Roman" w:hAnsi="Times New Roman"/>
          <w:sz w:val="24"/>
          <w:szCs w:val="24"/>
        </w:rPr>
      </w:pPr>
      <w:r w:rsidRPr="0080787A">
        <w:rPr>
          <w:rFonts w:ascii="Times New Roman" w:hAnsi="Times New Roman"/>
          <w:sz w:val="24"/>
          <w:szCs w:val="24"/>
        </w:rPr>
        <w:t xml:space="preserve">Только там была, чтобы было понятно, там была команда не убрать границы, а убрать узость. Разные вещи! </w:t>
      </w:r>
    </w:p>
    <w:p w:rsidR="00211029" w:rsidRPr="0080787A" w:rsidRDefault="00211029" w:rsidP="0080787A">
      <w:pPr>
        <w:spacing w:after="0" w:line="240" w:lineRule="auto"/>
        <w:ind w:firstLine="708"/>
        <w:jc w:val="both"/>
        <w:rPr>
          <w:rFonts w:ascii="Times New Roman" w:hAnsi="Times New Roman"/>
          <w:i/>
          <w:sz w:val="24"/>
          <w:szCs w:val="24"/>
        </w:rPr>
      </w:pPr>
      <w:r w:rsidRPr="0080787A">
        <w:rPr>
          <w:rFonts w:ascii="Times New Roman" w:hAnsi="Times New Roman"/>
          <w:i/>
          <w:sz w:val="24"/>
          <w:szCs w:val="24"/>
        </w:rPr>
        <w:t>Из зала: – Узость? Да. Но у меня были как бы границы, круг был очерчен, он шёл по спирали вверх. Но потом узость я убрала, и всё это пошло в бесконечность. Вот в ширину как бы в бесконечность. А высота и центровка вот, ипостасность…</w:t>
      </w:r>
    </w:p>
    <w:p w:rsidR="00211029" w:rsidRPr="0080787A" w:rsidRDefault="00211029" w:rsidP="0080787A">
      <w:pPr>
        <w:spacing w:after="0" w:line="240" w:lineRule="auto"/>
        <w:ind w:firstLine="708"/>
        <w:jc w:val="both"/>
        <w:rPr>
          <w:rFonts w:ascii="Times New Roman" w:hAnsi="Times New Roman"/>
          <w:sz w:val="24"/>
          <w:szCs w:val="24"/>
        </w:rPr>
      </w:pPr>
      <w:r w:rsidRPr="0080787A">
        <w:rPr>
          <w:rFonts w:ascii="Times New Roman" w:hAnsi="Times New Roman"/>
          <w:sz w:val="24"/>
          <w:szCs w:val="24"/>
        </w:rPr>
        <w:t>В запредельность, скажем так.</w:t>
      </w:r>
    </w:p>
    <w:p w:rsidR="00211029" w:rsidRPr="0080787A" w:rsidRDefault="00211029" w:rsidP="0080787A">
      <w:pPr>
        <w:spacing w:after="0" w:line="240" w:lineRule="auto"/>
        <w:ind w:firstLine="708"/>
        <w:jc w:val="both"/>
        <w:rPr>
          <w:rFonts w:ascii="Times New Roman" w:hAnsi="Times New Roman"/>
          <w:i/>
          <w:sz w:val="24"/>
          <w:szCs w:val="24"/>
        </w:rPr>
      </w:pPr>
      <w:r w:rsidRPr="0080787A">
        <w:rPr>
          <w:rFonts w:ascii="Times New Roman" w:hAnsi="Times New Roman"/>
          <w:i/>
          <w:sz w:val="24"/>
          <w:szCs w:val="24"/>
        </w:rPr>
        <w:t xml:space="preserve">Из зала: – Да, запредельность. Ну, а вот эта вот высота, количество этих витков, это по развитию, вверх и вниз. </w:t>
      </w:r>
    </w:p>
    <w:p w:rsidR="00211029" w:rsidRPr="0080787A" w:rsidRDefault="00211029" w:rsidP="0080787A">
      <w:pPr>
        <w:spacing w:after="0" w:line="240" w:lineRule="auto"/>
        <w:ind w:firstLine="708"/>
        <w:jc w:val="both"/>
        <w:rPr>
          <w:rFonts w:ascii="Times New Roman" w:hAnsi="Times New Roman"/>
          <w:sz w:val="24"/>
          <w:szCs w:val="24"/>
        </w:rPr>
      </w:pPr>
      <w:r w:rsidRPr="0080787A">
        <w:rPr>
          <w:rFonts w:ascii="Times New Roman" w:hAnsi="Times New Roman"/>
          <w:sz w:val="24"/>
          <w:szCs w:val="24"/>
        </w:rPr>
        <w:t xml:space="preserve">Да. Да, верный взгляд. Ну, это вот как раз та самая, вот тот самый вечный двигатель. Фактически это такая неостанавливающаяся вертикаль циклического формирования Синтеза и Огня ипостасно каждым из нас синтезом нас. Это вот как раз к вопросу о том, что этот процесс не завершается никогда. То есть, я могу действовать ипостасно, но во мне никогда не завершаются процессы, какие? Служебные, посвящённые, человеческие и так далее. И фактически, что происходит внутри этой динамики? Я просто перехожу из Ипостаси в Учителя, например, или перехожу из Ипостаси в Человека, или из Ипостаси в Служащего. Но при этом, куда бы ты ни перешёл, у тебя везде остаётся центровка на Синтез и Огонь Изначально Вышестоящего Отца. То есть, куда бы ты ни перешёл… </w:t>
      </w:r>
    </w:p>
    <w:p w:rsidR="00211029" w:rsidRPr="0080787A" w:rsidRDefault="00211029" w:rsidP="0080787A">
      <w:pPr>
        <w:spacing w:after="0" w:line="240" w:lineRule="auto"/>
        <w:ind w:firstLine="708"/>
        <w:jc w:val="both"/>
        <w:rPr>
          <w:rFonts w:ascii="Times New Roman" w:hAnsi="Times New Roman"/>
          <w:b/>
          <w:sz w:val="24"/>
          <w:szCs w:val="24"/>
        </w:rPr>
      </w:pPr>
      <w:r w:rsidRPr="0080787A">
        <w:rPr>
          <w:rFonts w:ascii="Times New Roman" w:hAnsi="Times New Roman"/>
          <w:sz w:val="24"/>
          <w:szCs w:val="24"/>
        </w:rPr>
        <w:t xml:space="preserve">Здесь как раз вот Совершенный Антропный принцип, он об этом! То есть, куда бы ни перешла, твоя позиция Наблюдателя, твой внутренний мир всё равно заточен, настроен, сконцентрирован, сфокусирован на Синтез и Огонь Изначально Вышестоящего Отца как то, из чего формируется условие в ИВДИВО, и формируется сам человек. Потому что сам человек – он формируется из Синтеза и Огня Изначально Вышестоящего Отца. И </w:t>
      </w:r>
      <w:r w:rsidRPr="0080787A">
        <w:rPr>
          <w:rFonts w:ascii="Times New Roman" w:hAnsi="Times New Roman"/>
          <w:b/>
          <w:sz w:val="24"/>
          <w:szCs w:val="24"/>
        </w:rPr>
        <w:t>задача Антропного</w:t>
      </w:r>
      <w:r w:rsidRPr="0080787A">
        <w:rPr>
          <w:rFonts w:ascii="Times New Roman" w:hAnsi="Times New Roman"/>
          <w:sz w:val="24"/>
          <w:szCs w:val="24"/>
        </w:rPr>
        <w:t xml:space="preserve"> </w:t>
      </w:r>
      <w:r w:rsidRPr="0080787A">
        <w:rPr>
          <w:rFonts w:ascii="Times New Roman" w:hAnsi="Times New Roman"/>
          <w:b/>
          <w:sz w:val="24"/>
          <w:szCs w:val="24"/>
        </w:rPr>
        <w:t>принципа – это сфокусировать нас и наш внутренний мир на Синтез и Огонь</w:t>
      </w:r>
      <w:r w:rsidRPr="0080787A">
        <w:rPr>
          <w:rFonts w:ascii="Times New Roman" w:hAnsi="Times New Roman"/>
          <w:sz w:val="24"/>
          <w:szCs w:val="24"/>
        </w:rPr>
        <w:t xml:space="preserve"> </w:t>
      </w:r>
      <w:r w:rsidRPr="0080787A">
        <w:rPr>
          <w:rFonts w:ascii="Times New Roman" w:hAnsi="Times New Roman"/>
          <w:b/>
          <w:sz w:val="24"/>
          <w:szCs w:val="24"/>
        </w:rPr>
        <w:t>Изначально Вышестоящего Отца так</w:t>
      </w:r>
      <w:r w:rsidRPr="0080787A">
        <w:rPr>
          <w:rFonts w:ascii="Times New Roman" w:hAnsi="Times New Roman"/>
          <w:sz w:val="24"/>
          <w:szCs w:val="24"/>
        </w:rPr>
        <w:t xml:space="preserve">, чтобы, куда бы ты ни переходил и где бы ты ни становился, в каком Архетипе бы ты ни стоял, ты ипостасно всегда был выразителем Синтеза и Огня Изначально Вышестоящего Отца. И </w:t>
      </w:r>
      <w:r w:rsidRPr="0080787A">
        <w:rPr>
          <w:rFonts w:ascii="Times New Roman" w:hAnsi="Times New Roman"/>
          <w:b/>
          <w:sz w:val="24"/>
          <w:szCs w:val="24"/>
        </w:rPr>
        <w:t>эта ипостасность даёт тебе</w:t>
      </w:r>
      <w:r w:rsidRPr="0080787A">
        <w:rPr>
          <w:rFonts w:ascii="Times New Roman" w:hAnsi="Times New Roman"/>
          <w:sz w:val="24"/>
          <w:szCs w:val="24"/>
        </w:rPr>
        <w:t xml:space="preserve">, ну, скажем так, </w:t>
      </w:r>
      <w:r w:rsidRPr="0080787A">
        <w:rPr>
          <w:rFonts w:ascii="Times New Roman" w:hAnsi="Times New Roman"/>
          <w:b/>
          <w:sz w:val="24"/>
          <w:szCs w:val="24"/>
        </w:rPr>
        <w:t xml:space="preserve">полное право и абсолютную уверенность в том, что ты из человеческого не выпадешь.   </w:t>
      </w:r>
    </w:p>
    <w:p w:rsidR="00211029" w:rsidRPr="0080787A" w:rsidRDefault="00211029" w:rsidP="0080787A">
      <w:pPr>
        <w:spacing w:after="0" w:line="240" w:lineRule="auto"/>
        <w:ind w:firstLine="708"/>
        <w:jc w:val="both"/>
        <w:rPr>
          <w:rFonts w:ascii="Times New Roman" w:hAnsi="Times New Roman"/>
          <w:sz w:val="24"/>
          <w:szCs w:val="24"/>
        </w:rPr>
      </w:pPr>
      <w:r w:rsidRPr="0080787A">
        <w:rPr>
          <w:rFonts w:ascii="Times New Roman" w:hAnsi="Times New Roman"/>
          <w:sz w:val="24"/>
          <w:szCs w:val="24"/>
        </w:rPr>
        <w:t xml:space="preserve">То есть в данном случае пахтание совершенного Антропного принципа в нас, как практика с Аватарами Синтеза Кут Хуми Фаинь. Фактически это некая практика укрепления внутри нас человеческого Изначально Вышестоящего Отца, человека. А в укреплении, когда сам человек входит в новые виды Синтеза и Огня, что происходит? Завершается весь предыдущий человеческий опыт, который тебе уже не нужен. Это к вопросу о том, что есть тот вид опыта, который тебе уже не нужен. Или, знаете как, одна формулировка. Совсем недавно мы там тоже работали, и у нас была такая формулировка в контексте: на что во внутреннем мире не надо обращать внимание или на что в себе не надо обращать внимание. То есть мы в основном иногда, это вот как раз от обратного, принцип от обратного, то, что вот это тоже принцип от обратного. В принципе нам сегодня объясняют принцип от обратного. И фактически, когда мы сейчас стоим у Аватаров Синтеза Кут Хуми Фаинь, когда шла пахтовка каждой позиции, мы могли ощущать состояние, когда внутренний мир не понимал, потому что ему дают то, что он до этого так не видел. И было состояние абсолютного усилия, когда нужно было приложить усилие, чтобы в это включиться. </w:t>
      </w:r>
    </w:p>
    <w:p w:rsidR="00211029" w:rsidRPr="0080787A" w:rsidRDefault="00211029" w:rsidP="0080787A">
      <w:pPr>
        <w:spacing w:after="0" w:line="240" w:lineRule="auto"/>
        <w:ind w:firstLine="708"/>
        <w:jc w:val="both"/>
        <w:rPr>
          <w:rFonts w:ascii="Times New Roman" w:hAnsi="Times New Roman"/>
          <w:sz w:val="24"/>
          <w:szCs w:val="24"/>
        </w:rPr>
      </w:pPr>
      <w:r w:rsidRPr="0080787A">
        <w:rPr>
          <w:rFonts w:ascii="Times New Roman" w:hAnsi="Times New Roman"/>
          <w:sz w:val="24"/>
          <w:szCs w:val="24"/>
        </w:rPr>
        <w:t>И вот мы в основном обращаем внимание на то, что нам необходимо делать в своём внутреннем мире и на что нужно фокусировать внимание и держать взгляд постоянно. А нам предложил Аватар Синтеза Кут Хуми другой вопрос: на что не надо обращать внимание в себе. Когда ты что-то делаешь и когда ты что-то практикуешь, на чём наоборот не нужно держать своё внимание. Потому что, держа внимание на этом, ты себя сдерживаешь и не даёшь себе двигаться дальше. Это такая очень тонкая грань, когда ты начинаешь, и эта грань, кстати говоря, она внутри Ипостаси. Когда ты ипостасен, ты эту грань чётко ощущаешь.</w:t>
      </w:r>
    </w:p>
    <w:p w:rsidR="00211029" w:rsidRPr="0080787A" w:rsidRDefault="00211029" w:rsidP="0080787A">
      <w:pPr>
        <w:spacing w:after="0" w:line="240" w:lineRule="auto"/>
        <w:ind w:firstLine="708"/>
        <w:jc w:val="both"/>
        <w:rPr>
          <w:rFonts w:ascii="Times New Roman" w:hAnsi="Times New Roman"/>
          <w:sz w:val="24"/>
          <w:szCs w:val="24"/>
        </w:rPr>
      </w:pPr>
      <w:r w:rsidRPr="0080787A">
        <w:rPr>
          <w:rFonts w:ascii="Times New Roman" w:hAnsi="Times New Roman"/>
          <w:sz w:val="24"/>
          <w:szCs w:val="24"/>
        </w:rPr>
        <w:t xml:space="preserve"> И вот эта грань, когда ты уже, ну, скажем так, можешь взять больше, и тебе для этого ничего не мешает. И вот именно когда ты находишься в ипостасности, как в центровке выработки Синтеза и Огня, практики Синтеза и Огня, ты начинаешь в себе напахтывать позицию, когда тебе ничего не мешает. Ну, то есть ты уже готов выйти на новый этап, ты делаешь шаг, и ты понимаешь – ничего не препятствует. </w:t>
      </w:r>
    </w:p>
    <w:p w:rsidR="00211029" w:rsidRPr="0080787A" w:rsidRDefault="00211029" w:rsidP="0080787A">
      <w:pPr>
        <w:spacing w:after="0" w:line="240" w:lineRule="auto"/>
        <w:ind w:firstLine="708"/>
        <w:jc w:val="both"/>
        <w:rPr>
          <w:rFonts w:ascii="Times New Roman" w:hAnsi="Times New Roman"/>
          <w:sz w:val="24"/>
          <w:szCs w:val="24"/>
        </w:rPr>
      </w:pPr>
      <w:r w:rsidRPr="0080787A">
        <w:rPr>
          <w:rFonts w:ascii="Times New Roman" w:hAnsi="Times New Roman"/>
          <w:sz w:val="24"/>
          <w:szCs w:val="24"/>
        </w:rPr>
        <w:t xml:space="preserve">И вот как раз совершенный Антропный принцип в действии, он дает полное ощущение того, что ты уже готов войти в следующее, и у тебя во внутреннем мире нет препятствий к этому. И вот когда у тебя совершенный Антропный принцип, как инструмент наразработан, натренирован, ты уже перестаёшь себя сдерживать, ты перестаёшь себя останавливать на том, что, ну, это пока мне ещё рано. Это пока мне не дано, это пока я ещё не умею. Но опять же, мы делаем такой вывод из контекста того, что мы понимаем физически. Но мы не всегда берём этот контекст, исходя из того, что мы понимаем внутренне в себе, не физически. Ну, а условия, это вообще, это процесс не физический, ну, или не только физический, скажем так. </w:t>
      </w:r>
    </w:p>
    <w:p w:rsidR="00211029" w:rsidRPr="0080787A" w:rsidRDefault="00211029" w:rsidP="0080787A">
      <w:pPr>
        <w:spacing w:after="0" w:line="240" w:lineRule="auto"/>
        <w:ind w:firstLine="708"/>
        <w:jc w:val="both"/>
        <w:rPr>
          <w:rFonts w:ascii="Times New Roman" w:hAnsi="Times New Roman"/>
          <w:sz w:val="24"/>
          <w:szCs w:val="24"/>
        </w:rPr>
      </w:pPr>
      <w:r w:rsidRPr="0080787A">
        <w:rPr>
          <w:rFonts w:ascii="Times New Roman" w:hAnsi="Times New Roman"/>
          <w:sz w:val="24"/>
          <w:szCs w:val="24"/>
        </w:rPr>
        <w:t>Хорошо. Ещё есть какие-то дополнения? Хорошо, продолжаем. Дальше.</w:t>
      </w:r>
    </w:p>
    <w:p w:rsidR="00211029" w:rsidRPr="0080787A" w:rsidRDefault="00211029" w:rsidP="0080787A">
      <w:pPr>
        <w:spacing w:after="0" w:line="240" w:lineRule="auto"/>
        <w:ind w:firstLine="708"/>
        <w:jc w:val="both"/>
        <w:rPr>
          <w:rFonts w:ascii="Times New Roman" w:hAnsi="Times New Roman"/>
          <w:sz w:val="24"/>
          <w:szCs w:val="24"/>
        </w:rPr>
      </w:pPr>
    </w:p>
    <w:p w:rsidR="00211029" w:rsidRPr="0080787A" w:rsidRDefault="00211029" w:rsidP="0080787A">
      <w:pPr>
        <w:spacing w:after="0" w:line="240" w:lineRule="auto"/>
        <w:ind w:firstLine="708"/>
        <w:jc w:val="both"/>
        <w:rPr>
          <w:rFonts w:ascii="Times New Roman" w:hAnsi="Times New Roman"/>
          <w:i/>
          <w:sz w:val="24"/>
          <w:szCs w:val="24"/>
        </w:rPr>
      </w:pPr>
      <w:r w:rsidRPr="0080787A">
        <w:rPr>
          <w:rFonts w:ascii="Times New Roman" w:hAnsi="Times New Roman"/>
          <w:sz w:val="24"/>
          <w:szCs w:val="24"/>
        </w:rPr>
        <w:t xml:space="preserve"> </w:t>
      </w:r>
      <w:r w:rsidRPr="0080787A">
        <w:rPr>
          <w:rFonts w:ascii="Times New Roman" w:hAnsi="Times New Roman"/>
          <w:i/>
          <w:sz w:val="24"/>
          <w:szCs w:val="24"/>
        </w:rPr>
        <w:t xml:space="preserve">Синтезируясь глубже с Изначально Вышестоящими Аватарами Синтеза Кут Хуми Фаинь. И вот на опустошённый, на опубликованный опыт каждого из нас, неважно, опубликовали, не опубликовали, вот просто то, что смогли передать,  мы просим, синтезируясь с Хум Изначально Вышестоящих Аватаров Синтеза Кут Хуми Фаинь, направить каждому из нас Синтез Синтеза Изначально Вышестоящего Отца, и углубляемся в его заполненности. </w:t>
      </w:r>
    </w:p>
    <w:p w:rsidR="00211029" w:rsidRPr="0080787A" w:rsidRDefault="00211029" w:rsidP="0080787A">
      <w:pPr>
        <w:tabs>
          <w:tab w:val="center" w:pos="5315"/>
        </w:tabs>
        <w:spacing w:after="0" w:line="240" w:lineRule="auto"/>
        <w:ind w:firstLine="709"/>
        <w:jc w:val="both"/>
        <w:rPr>
          <w:rFonts w:ascii="Times New Roman" w:hAnsi="Times New Roman"/>
          <w:i/>
          <w:sz w:val="24"/>
          <w:szCs w:val="24"/>
        </w:rPr>
      </w:pPr>
      <w:r w:rsidRPr="0080787A">
        <w:rPr>
          <w:rFonts w:ascii="Times New Roman" w:hAnsi="Times New Roman"/>
          <w:i/>
          <w:sz w:val="24"/>
          <w:szCs w:val="24"/>
        </w:rPr>
        <w:t xml:space="preserve">И вот очень интересный эффект, конфедеративность Огня здесь виден, что опыт отдают и делятся. И делятся там несколько человек в группе, допустим, а Изначально Вышестоящие Аватары Синтеза Кут Хуми Фаинь, опыт двух, трёх, четырёх человек </w:t>
      </w:r>
      <w:r w:rsidRPr="0080787A">
        <w:rPr>
          <w:rFonts w:ascii="Times New Roman" w:hAnsi="Times New Roman"/>
          <w:b/>
          <w:i/>
          <w:sz w:val="24"/>
          <w:szCs w:val="24"/>
        </w:rPr>
        <w:t>зачисляют как опыт всей</w:t>
      </w:r>
      <w:r w:rsidRPr="0080787A">
        <w:rPr>
          <w:rFonts w:ascii="Times New Roman" w:hAnsi="Times New Roman"/>
          <w:i/>
          <w:sz w:val="24"/>
          <w:szCs w:val="24"/>
        </w:rPr>
        <w:t xml:space="preserve"> </w:t>
      </w:r>
      <w:r w:rsidRPr="0080787A">
        <w:rPr>
          <w:rFonts w:ascii="Times New Roman" w:hAnsi="Times New Roman"/>
          <w:b/>
          <w:i/>
          <w:sz w:val="24"/>
          <w:szCs w:val="24"/>
        </w:rPr>
        <w:t>команды</w:t>
      </w:r>
      <w:r w:rsidRPr="0080787A">
        <w:rPr>
          <w:rFonts w:ascii="Times New Roman" w:hAnsi="Times New Roman"/>
          <w:i/>
          <w:sz w:val="24"/>
          <w:szCs w:val="24"/>
        </w:rPr>
        <w:t xml:space="preserve">. И уже направляют новый Синтез и Огонь не только тем, кто сказал, а всем на объём опубликованного. </w:t>
      </w:r>
      <w:r w:rsidRPr="0080787A">
        <w:rPr>
          <w:rFonts w:ascii="Times New Roman" w:hAnsi="Times New Roman"/>
          <w:b/>
          <w:i/>
          <w:sz w:val="24"/>
          <w:szCs w:val="24"/>
        </w:rPr>
        <w:t>Вот это принцип конфедеративности Синтеза и Огня</w:t>
      </w:r>
      <w:r w:rsidRPr="0080787A">
        <w:rPr>
          <w:rFonts w:ascii="Times New Roman" w:hAnsi="Times New Roman"/>
          <w:i/>
          <w:sz w:val="24"/>
          <w:szCs w:val="24"/>
        </w:rPr>
        <w:t>.</w:t>
      </w:r>
    </w:p>
    <w:p w:rsidR="00211029" w:rsidRPr="0080787A" w:rsidRDefault="00211029" w:rsidP="0080787A">
      <w:pPr>
        <w:tabs>
          <w:tab w:val="center" w:pos="5315"/>
        </w:tabs>
        <w:spacing w:after="0" w:line="240" w:lineRule="auto"/>
        <w:ind w:firstLine="709"/>
        <w:jc w:val="both"/>
        <w:rPr>
          <w:rFonts w:ascii="Times New Roman" w:hAnsi="Times New Roman"/>
          <w:i/>
          <w:sz w:val="24"/>
          <w:szCs w:val="24"/>
        </w:rPr>
      </w:pPr>
      <w:r w:rsidRPr="0080787A">
        <w:rPr>
          <w:rFonts w:ascii="Times New Roman" w:hAnsi="Times New Roman"/>
          <w:i/>
          <w:sz w:val="24"/>
          <w:szCs w:val="24"/>
        </w:rPr>
        <w:t>И, проникаясь, мы синтезируемся с Изначально Вышестоящим Отцом, переходим в зал Изначально Вышестоящего Отца в 4194305-ю ИВДИВО-цельность Октавной Метагалактики, развёртываемся пред Изначально Вышестоящим Отцом в форме Ипостаси 28-го Синтеза Изначально Вышестоящего Отца телесно собою каждым из нас и синтезом нас. И мы эманируем телом восьмерицу, стяжённую и преображённую с Аватарами Синтеза Кут Хуми Фаинь, держа центровку на Ипостасей Синтеза в каждом из нас.</w:t>
      </w:r>
    </w:p>
    <w:p w:rsidR="00211029" w:rsidRPr="0080787A" w:rsidRDefault="00211029" w:rsidP="0080787A">
      <w:pPr>
        <w:tabs>
          <w:tab w:val="center" w:pos="5315"/>
        </w:tabs>
        <w:spacing w:after="0" w:line="240" w:lineRule="auto"/>
        <w:ind w:firstLine="709"/>
        <w:jc w:val="both"/>
        <w:rPr>
          <w:rFonts w:ascii="Times New Roman" w:hAnsi="Times New Roman"/>
          <w:i/>
          <w:sz w:val="24"/>
          <w:szCs w:val="24"/>
        </w:rPr>
      </w:pPr>
      <w:r w:rsidRPr="0080787A">
        <w:rPr>
          <w:rFonts w:ascii="Times New Roman" w:hAnsi="Times New Roman"/>
          <w:i/>
          <w:sz w:val="24"/>
          <w:szCs w:val="24"/>
        </w:rPr>
        <w:t xml:space="preserve">И, синтезируясь с Хум Изначально Вышестоящего Отца, мы </w:t>
      </w:r>
      <w:r w:rsidRPr="0080787A">
        <w:rPr>
          <w:rFonts w:ascii="Times New Roman" w:hAnsi="Times New Roman"/>
          <w:b/>
          <w:i/>
          <w:sz w:val="24"/>
          <w:szCs w:val="24"/>
        </w:rPr>
        <w:t>просим</w:t>
      </w:r>
      <w:r w:rsidRPr="0080787A">
        <w:rPr>
          <w:rFonts w:ascii="Times New Roman" w:hAnsi="Times New Roman"/>
          <w:i/>
          <w:sz w:val="24"/>
          <w:szCs w:val="24"/>
        </w:rPr>
        <w:t xml:space="preserve"> преобразить каждого из нас и синтез нас </w:t>
      </w:r>
      <w:r w:rsidRPr="0080787A">
        <w:rPr>
          <w:rFonts w:ascii="Times New Roman" w:hAnsi="Times New Roman"/>
          <w:b/>
          <w:i/>
          <w:sz w:val="24"/>
          <w:szCs w:val="24"/>
        </w:rPr>
        <w:t>стяжанием и развёртыванием Совершенного Антропного принципа Изначально Вышестоящего Отца Совершенным инструментом Ипостаси Синтеза Изначально Вышестоящего Отца</w:t>
      </w:r>
      <w:r w:rsidRPr="0080787A">
        <w:rPr>
          <w:rFonts w:ascii="Times New Roman" w:hAnsi="Times New Roman"/>
          <w:i/>
          <w:sz w:val="24"/>
          <w:szCs w:val="24"/>
        </w:rPr>
        <w:t xml:space="preserve"> каждому из нас и в синтезе нас с развёрткой и фиксацией непрерывных циклов формирования Синтеза и Огня, формирования и прав формирования Синтеза и Огня Изначально Вышестоящего Отца в каждом из нас и в синтезе нас ипостасно собою.</w:t>
      </w:r>
    </w:p>
    <w:p w:rsidR="00211029" w:rsidRPr="0080787A" w:rsidRDefault="00211029" w:rsidP="0080787A">
      <w:pPr>
        <w:tabs>
          <w:tab w:val="center" w:pos="5315"/>
        </w:tabs>
        <w:spacing w:after="0" w:line="240" w:lineRule="auto"/>
        <w:ind w:firstLine="709"/>
        <w:jc w:val="both"/>
        <w:rPr>
          <w:rFonts w:ascii="Times New Roman" w:hAnsi="Times New Roman"/>
          <w:i/>
          <w:sz w:val="24"/>
          <w:szCs w:val="24"/>
        </w:rPr>
      </w:pPr>
      <w:r w:rsidRPr="0080787A">
        <w:rPr>
          <w:rFonts w:ascii="Times New Roman" w:hAnsi="Times New Roman"/>
          <w:i/>
          <w:sz w:val="24"/>
          <w:szCs w:val="24"/>
        </w:rPr>
        <w:t xml:space="preserve">И глубже синтезируясь с Хум Изначально Вышестоящего Отца, попробуйте увидеть, как между вами и Отцом сейчас может быть такое чёткое впечатление, что вы стоите как один на один с Изначально Вышестоящим Отцом. Но мы продолжаем стоять в команде, и при этом каждый один на один. И пред вами и Изначально Вышестоящим Отцом оформляется Совершенный Антропный принцип Изначально Вышестоящего Отца. Он может оформляться в рост вашего тела, может оформляться сферически, ядерно, может оформляться по-разному с точки зрения субъядерности. </w:t>
      </w:r>
    </w:p>
    <w:p w:rsidR="00211029" w:rsidRPr="0080787A" w:rsidRDefault="00211029" w:rsidP="0080787A">
      <w:pPr>
        <w:tabs>
          <w:tab w:val="center" w:pos="5315"/>
        </w:tabs>
        <w:spacing w:after="0" w:line="240" w:lineRule="auto"/>
        <w:ind w:firstLine="709"/>
        <w:jc w:val="both"/>
        <w:rPr>
          <w:rFonts w:ascii="Times New Roman" w:hAnsi="Times New Roman"/>
          <w:i/>
          <w:sz w:val="24"/>
          <w:szCs w:val="24"/>
        </w:rPr>
      </w:pPr>
      <w:r w:rsidRPr="0080787A">
        <w:rPr>
          <w:rFonts w:ascii="Times New Roman" w:hAnsi="Times New Roman"/>
          <w:i/>
          <w:sz w:val="24"/>
          <w:szCs w:val="24"/>
        </w:rPr>
        <w:t>И попробуйте увидеть между вами и Отцом Совершенный Антропный принцип. Какой? Чем глубже мы проникаемся, чем глубже мы сливаемся и синтезируемся с Изначально Вышестоящим Отцом, тем более чётче данный принцип пред вами развёртывается, оформляется, складывается.</w:t>
      </w:r>
    </w:p>
    <w:p w:rsidR="00211029" w:rsidRPr="0080787A" w:rsidRDefault="00211029" w:rsidP="0080787A">
      <w:pPr>
        <w:tabs>
          <w:tab w:val="center" w:pos="5315"/>
        </w:tabs>
        <w:spacing w:after="0" w:line="240" w:lineRule="auto"/>
        <w:ind w:firstLine="709"/>
        <w:jc w:val="both"/>
        <w:rPr>
          <w:rFonts w:ascii="Times New Roman" w:hAnsi="Times New Roman"/>
          <w:i/>
          <w:sz w:val="24"/>
          <w:szCs w:val="24"/>
        </w:rPr>
      </w:pPr>
      <w:r w:rsidRPr="0080787A">
        <w:rPr>
          <w:rFonts w:ascii="Times New Roman" w:hAnsi="Times New Roman"/>
          <w:i/>
          <w:sz w:val="24"/>
          <w:szCs w:val="24"/>
        </w:rPr>
        <w:t>И в прямом синтезе с Изначально Вышестоящим Отцом мы впитываем и заполняемся Совершенным Антропным принципом Изначально Вышестоящего Отца. И, заполняясь, просим развернуть в нас Совершенный Антропный принцип Изначально Вышестоящего Отца, завершая в зале Отца всё ему не соответствующее вот раз и навсегда.</w:t>
      </w:r>
    </w:p>
    <w:p w:rsidR="00211029" w:rsidRPr="0080787A" w:rsidRDefault="00211029" w:rsidP="0080787A">
      <w:pPr>
        <w:tabs>
          <w:tab w:val="center" w:pos="5315"/>
        </w:tabs>
        <w:spacing w:after="0" w:line="240" w:lineRule="auto"/>
        <w:ind w:firstLine="709"/>
        <w:jc w:val="both"/>
        <w:rPr>
          <w:rFonts w:ascii="Times New Roman" w:hAnsi="Times New Roman"/>
          <w:i/>
          <w:sz w:val="24"/>
          <w:szCs w:val="24"/>
        </w:rPr>
      </w:pPr>
      <w:r w:rsidRPr="0080787A">
        <w:rPr>
          <w:rFonts w:ascii="Times New Roman" w:hAnsi="Times New Roman"/>
          <w:i/>
          <w:sz w:val="24"/>
          <w:szCs w:val="24"/>
        </w:rPr>
        <w:t>И вот сейчас попробуйте зафиксировать состояние, когда происходит распахтовка Совершенным Антропным принципом нашего внутреннего мира. И если в зале Аватаров Синтеза Кут Хуми Фаинь Антропный принцип внутри вас складывался, синтезировался постепенно слой за слоем, то сейчас одной фиксацией Синтеза Изначально Вышестоящего Отца внутренний мир как будто бы раскрылся и переоформляется Совершенным Антропным принципом Изначально Вышестоящего Отца. Мы его не сами переоформляем, а Отец нами, и Отец в нас. Открываемся этому процессу полностью. Не сдерживайте свой внутренний мир, а попробуйте полностью внутренний мир передать Изначально Вышестоящему Отцу в процессе заполнения Совершенным Антропным Принципом. Ну, передать это условно, войти в максимальную слиянность с внутренним Миром Изначально Вышестоящего Отца.</w:t>
      </w:r>
    </w:p>
    <w:p w:rsidR="00211029" w:rsidRPr="0080787A" w:rsidRDefault="00211029" w:rsidP="0080787A">
      <w:pPr>
        <w:tabs>
          <w:tab w:val="center" w:pos="5315"/>
        </w:tabs>
        <w:spacing w:after="0" w:line="240" w:lineRule="auto"/>
        <w:ind w:firstLine="709"/>
        <w:jc w:val="both"/>
        <w:rPr>
          <w:rFonts w:ascii="Times New Roman" w:hAnsi="Times New Roman"/>
          <w:i/>
          <w:sz w:val="24"/>
          <w:szCs w:val="24"/>
        </w:rPr>
      </w:pPr>
      <w:r w:rsidRPr="0080787A">
        <w:rPr>
          <w:rFonts w:ascii="Times New Roman" w:hAnsi="Times New Roman"/>
          <w:i/>
          <w:sz w:val="24"/>
          <w:szCs w:val="24"/>
        </w:rPr>
        <w:t>И мы синтезируемся с Хум Изначально Вышестоящего Отца, стяжаем Синтез Совершенного Антропного принципа Изначально Вышестоящего Отца каждому из нас. И заполняемся этим Синтезом.</w:t>
      </w:r>
    </w:p>
    <w:p w:rsidR="00211029" w:rsidRPr="0080787A" w:rsidRDefault="00211029" w:rsidP="0080787A">
      <w:pPr>
        <w:tabs>
          <w:tab w:val="center" w:pos="5315"/>
        </w:tabs>
        <w:spacing w:after="0" w:line="240" w:lineRule="auto"/>
        <w:ind w:firstLine="709"/>
        <w:jc w:val="both"/>
        <w:rPr>
          <w:rFonts w:ascii="Times New Roman" w:hAnsi="Times New Roman"/>
          <w:i/>
          <w:sz w:val="24"/>
          <w:szCs w:val="24"/>
        </w:rPr>
      </w:pPr>
      <w:r w:rsidRPr="0080787A">
        <w:rPr>
          <w:rFonts w:ascii="Times New Roman" w:hAnsi="Times New Roman"/>
          <w:i/>
          <w:sz w:val="24"/>
          <w:szCs w:val="24"/>
        </w:rPr>
        <w:t>И, проникаясь, мы синтезируемся с Хум Изначально Вышестоящего Отца, стяжаем Синтез Изначально Вышестоящего Отца и цельно им преображаемся каждым из нас и синтезом нас.</w:t>
      </w:r>
    </w:p>
    <w:p w:rsidR="00211029" w:rsidRPr="0080787A" w:rsidRDefault="00211029" w:rsidP="0080787A">
      <w:pPr>
        <w:tabs>
          <w:tab w:val="center" w:pos="5315"/>
        </w:tabs>
        <w:spacing w:after="0" w:line="240" w:lineRule="auto"/>
        <w:ind w:firstLine="709"/>
        <w:jc w:val="both"/>
        <w:rPr>
          <w:rFonts w:ascii="Times New Roman" w:hAnsi="Times New Roman"/>
          <w:i/>
          <w:sz w:val="24"/>
          <w:szCs w:val="24"/>
        </w:rPr>
      </w:pPr>
      <w:r w:rsidRPr="0080787A">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w:t>
      </w:r>
    </w:p>
    <w:p w:rsidR="00211029" w:rsidRPr="0080787A" w:rsidRDefault="00211029" w:rsidP="0080787A">
      <w:pPr>
        <w:tabs>
          <w:tab w:val="center" w:pos="5315"/>
        </w:tabs>
        <w:spacing w:after="0" w:line="240" w:lineRule="auto"/>
        <w:ind w:firstLine="709"/>
        <w:jc w:val="both"/>
        <w:rPr>
          <w:rFonts w:ascii="Times New Roman" w:hAnsi="Times New Roman"/>
          <w:i/>
          <w:sz w:val="24"/>
          <w:szCs w:val="24"/>
        </w:rPr>
      </w:pPr>
      <w:r w:rsidRPr="0080787A">
        <w:rPr>
          <w:rFonts w:ascii="Times New Roman" w:hAnsi="Times New Roman"/>
          <w:i/>
          <w:sz w:val="24"/>
          <w:szCs w:val="24"/>
        </w:rPr>
        <w:t>Возвращаемся в физическую реализацию в данный зал. Развёртываем Совершенный Антропный принцип Изначально Вышестоящего Отца в физическом теле, субъядерно преображаясь им каждым из нас и синтезом нас, вписывая Совершенный Антропный принцип Изначально Вышестоящего Отца в физическое тело каждого из нас.</w:t>
      </w:r>
    </w:p>
    <w:p w:rsidR="00211029" w:rsidRPr="0080787A" w:rsidRDefault="00211029" w:rsidP="0080787A">
      <w:pPr>
        <w:tabs>
          <w:tab w:val="center" w:pos="5315"/>
        </w:tabs>
        <w:spacing w:after="0" w:line="240" w:lineRule="auto"/>
        <w:ind w:firstLine="709"/>
        <w:jc w:val="both"/>
        <w:rPr>
          <w:rFonts w:ascii="Times New Roman" w:hAnsi="Times New Roman"/>
          <w:i/>
          <w:sz w:val="24"/>
          <w:szCs w:val="24"/>
        </w:rPr>
      </w:pPr>
      <w:r w:rsidRPr="0080787A">
        <w:rPr>
          <w:rFonts w:ascii="Times New Roman" w:hAnsi="Times New Roman"/>
          <w:i/>
          <w:sz w:val="24"/>
          <w:szCs w:val="24"/>
        </w:rPr>
        <w:t>Эманируем всё стяжённое и возожжённое в Изначально Вышестоящий Дом Изначально Вышестоящего Отца. Эманируем в ИВДИВО 4194203-ю ИВДИВО-цельность Зеленогорск. Эманируем в ИВДИВО участников данной практики. И эманируем в ИВДИВО каждого из нас.</w:t>
      </w:r>
    </w:p>
    <w:p w:rsidR="00211029" w:rsidRPr="0080787A" w:rsidRDefault="00211029" w:rsidP="0080787A">
      <w:pPr>
        <w:tabs>
          <w:tab w:val="center" w:pos="5315"/>
        </w:tabs>
        <w:spacing w:after="0" w:line="240" w:lineRule="auto"/>
        <w:ind w:firstLine="709"/>
        <w:jc w:val="both"/>
        <w:rPr>
          <w:rFonts w:ascii="Times New Roman" w:hAnsi="Times New Roman"/>
          <w:i/>
          <w:sz w:val="24"/>
          <w:szCs w:val="24"/>
        </w:rPr>
      </w:pPr>
      <w:r w:rsidRPr="0080787A">
        <w:rPr>
          <w:rFonts w:ascii="Times New Roman" w:hAnsi="Times New Roman"/>
          <w:i/>
          <w:sz w:val="24"/>
          <w:szCs w:val="24"/>
        </w:rPr>
        <w:t>И выходим из практики.</w:t>
      </w:r>
    </w:p>
    <w:p w:rsidR="00211029" w:rsidRPr="0080787A" w:rsidRDefault="00211029" w:rsidP="0080787A">
      <w:pPr>
        <w:tabs>
          <w:tab w:val="center" w:pos="5315"/>
        </w:tabs>
        <w:spacing w:after="0" w:line="240" w:lineRule="auto"/>
        <w:ind w:firstLine="709"/>
        <w:jc w:val="both"/>
        <w:rPr>
          <w:rFonts w:ascii="Times New Roman" w:hAnsi="Times New Roman"/>
          <w:i/>
          <w:sz w:val="24"/>
          <w:szCs w:val="24"/>
        </w:rPr>
      </w:pPr>
      <w:r w:rsidRPr="0080787A">
        <w:rPr>
          <w:rFonts w:ascii="Times New Roman" w:hAnsi="Times New Roman"/>
          <w:i/>
          <w:sz w:val="24"/>
          <w:szCs w:val="24"/>
        </w:rPr>
        <w:t>Аминь.</w:t>
      </w:r>
    </w:p>
    <w:p w:rsidR="00211029" w:rsidRPr="0080787A" w:rsidRDefault="00211029" w:rsidP="0080787A">
      <w:pPr>
        <w:spacing w:after="0" w:line="240" w:lineRule="auto"/>
        <w:ind w:firstLine="709"/>
        <w:jc w:val="both"/>
        <w:rPr>
          <w:rFonts w:ascii="Times New Roman" w:hAnsi="Times New Roman"/>
          <w:sz w:val="24"/>
          <w:szCs w:val="24"/>
        </w:rPr>
      </w:pPr>
    </w:p>
    <w:p w:rsidR="00211029" w:rsidRDefault="00211029" w:rsidP="0080787A">
      <w:pPr>
        <w:spacing w:after="0" w:line="240" w:lineRule="auto"/>
        <w:jc w:val="both"/>
        <w:rPr>
          <w:rFonts w:ascii="Times New Roman" w:hAnsi="Times New Roman"/>
          <w:b/>
          <w:sz w:val="20"/>
          <w:szCs w:val="20"/>
        </w:rPr>
      </w:pPr>
    </w:p>
    <w:p w:rsidR="00211029" w:rsidRDefault="00211029" w:rsidP="0080787A">
      <w:pPr>
        <w:spacing w:after="0" w:line="240" w:lineRule="auto"/>
        <w:jc w:val="both"/>
        <w:rPr>
          <w:rFonts w:ascii="Times New Roman" w:hAnsi="Times New Roman"/>
          <w:b/>
          <w:sz w:val="20"/>
          <w:szCs w:val="20"/>
        </w:rPr>
      </w:pPr>
    </w:p>
    <w:p w:rsidR="00211029" w:rsidRDefault="00211029" w:rsidP="0080787A">
      <w:pPr>
        <w:spacing w:after="0" w:line="240" w:lineRule="auto"/>
        <w:jc w:val="both"/>
        <w:rPr>
          <w:rFonts w:ascii="Times New Roman" w:hAnsi="Times New Roman"/>
          <w:b/>
          <w:sz w:val="20"/>
          <w:szCs w:val="20"/>
        </w:rPr>
      </w:pPr>
    </w:p>
    <w:p w:rsidR="00211029" w:rsidRDefault="00211029" w:rsidP="0080787A">
      <w:pPr>
        <w:spacing w:after="0" w:line="240" w:lineRule="auto"/>
        <w:jc w:val="both"/>
        <w:rPr>
          <w:rFonts w:ascii="Times New Roman" w:hAnsi="Times New Roman"/>
          <w:b/>
          <w:sz w:val="20"/>
          <w:szCs w:val="20"/>
        </w:rPr>
      </w:pPr>
    </w:p>
    <w:p w:rsidR="00211029" w:rsidRDefault="00211029" w:rsidP="0080787A">
      <w:pPr>
        <w:spacing w:after="0" w:line="240" w:lineRule="auto"/>
        <w:jc w:val="both"/>
        <w:rPr>
          <w:rFonts w:ascii="Times New Roman" w:hAnsi="Times New Roman"/>
          <w:b/>
          <w:sz w:val="20"/>
          <w:szCs w:val="20"/>
        </w:rPr>
      </w:pPr>
    </w:p>
    <w:p w:rsidR="00211029" w:rsidRDefault="00211029" w:rsidP="0080787A">
      <w:pPr>
        <w:spacing w:after="0" w:line="240" w:lineRule="auto"/>
        <w:jc w:val="both"/>
        <w:rPr>
          <w:rFonts w:ascii="Times New Roman" w:hAnsi="Times New Roman"/>
          <w:b/>
          <w:sz w:val="20"/>
          <w:szCs w:val="20"/>
        </w:rPr>
      </w:pPr>
    </w:p>
    <w:p w:rsidR="00211029" w:rsidRDefault="00211029" w:rsidP="0080787A">
      <w:pPr>
        <w:spacing w:after="0" w:line="240" w:lineRule="auto"/>
        <w:jc w:val="both"/>
        <w:rPr>
          <w:rFonts w:ascii="Times New Roman" w:hAnsi="Times New Roman"/>
          <w:b/>
          <w:sz w:val="20"/>
          <w:szCs w:val="20"/>
        </w:rPr>
      </w:pPr>
    </w:p>
    <w:p w:rsidR="00211029" w:rsidRDefault="00211029" w:rsidP="0080787A">
      <w:pPr>
        <w:spacing w:after="0" w:line="240" w:lineRule="auto"/>
        <w:jc w:val="both"/>
        <w:rPr>
          <w:rFonts w:ascii="Times New Roman" w:hAnsi="Times New Roman"/>
          <w:b/>
          <w:sz w:val="20"/>
          <w:szCs w:val="20"/>
        </w:rPr>
      </w:pPr>
    </w:p>
    <w:p w:rsidR="00211029" w:rsidRDefault="00211029" w:rsidP="0080787A">
      <w:pPr>
        <w:spacing w:after="0" w:line="240" w:lineRule="auto"/>
        <w:jc w:val="both"/>
        <w:rPr>
          <w:rFonts w:ascii="Times New Roman" w:hAnsi="Times New Roman"/>
          <w:b/>
          <w:sz w:val="20"/>
          <w:szCs w:val="20"/>
        </w:rPr>
      </w:pPr>
    </w:p>
    <w:p w:rsidR="00211029" w:rsidRPr="0080787A" w:rsidRDefault="00211029" w:rsidP="0080787A">
      <w:pPr>
        <w:spacing w:after="0" w:line="240" w:lineRule="auto"/>
        <w:jc w:val="both"/>
        <w:rPr>
          <w:rFonts w:ascii="Times New Roman" w:hAnsi="Times New Roman"/>
          <w:b/>
          <w:sz w:val="20"/>
          <w:szCs w:val="20"/>
        </w:rPr>
      </w:pPr>
    </w:p>
    <w:p w:rsidR="00211029" w:rsidRPr="00217AED" w:rsidRDefault="00211029" w:rsidP="005E335B">
      <w:pPr>
        <w:spacing w:after="0" w:line="240" w:lineRule="auto"/>
        <w:jc w:val="both"/>
        <w:rPr>
          <w:rFonts w:ascii="Times New Roman" w:hAnsi="Times New Roman"/>
          <w:b/>
          <w:bCs/>
          <w:sz w:val="24"/>
          <w:szCs w:val="24"/>
          <w:lang w:eastAsia="ru-RU"/>
        </w:rPr>
      </w:pPr>
      <w:r w:rsidRPr="00217AED">
        <w:rPr>
          <w:rFonts w:ascii="Times New Roman" w:hAnsi="Times New Roman"/>
          <w:b/>
          <w:bCs/>
          <w:sz w:val="24"/>
          <w:szCs w:val="24"/>
          <w:lang w:eastAsia="ru-RU"/>
        </w:rPr>
        <w:t xml:space="preserve">Практика-тренинг   2.   </w:t>
      </w:r>
      <w:bookmarkStart w:id="2" w:name="_Hlk80628282"/>
      <w:r w:rsidRPr="00217AED">
        <w:rPr>
          <w:rFonts w:ascii="Times New Roman" w:hAnsi="Times New Roman"/>
          <w:b/>
          <w:bCs/>
          <w:sz w:val="24"/>
          <w:szCs w:val="24"/>
          <w:lang w:eastAsia="ru-RU"/>
        </w:rPr>
        <w:t xml:space="preserve">Стяжание Синтеза Истины ИВО в Чашу Синтеза каждого из нас. </w:t>
      </w:r>
    </w:p>
    <w:p w:rsidR="00211029" w:rsidRDefault="00211029" w:rsidP="005E335B">
      <w:pPr>
        <w:spacing w:after="0" w:line="240" w:lineRule="auto"/>
        <w:jc w:val="both"/>
        <w:rPr>
          <w:rFonts w:ascii="Times New Roman" w:hAnsi="Times New Roman"/>
          <w:b/>
          <w:bCs/>
          <w:sz w:val="24"/>
          <w:szCs w:val="24"/>
          <w:lang w:eastAsia="ru-RU"/>
        </w:rPr>
      </w:pPr>
      <w:r w:rsidRPr="00217AED">
        <w:rPr>
          <w:rFonts w:ascii="Times New Roman" w:hAnsi="Times New Roman"/>
          <w:b/>
          <w:bCs/>
          <w:sz w:val="24"/>
          <w:szCs w:val="24"/>
          <w:lang w:eastAsia="ru-RU"/>
        </w:rPr>
        <w:t>Взаимодействие с ИВ Аватаром Синтеза Кут Хуми и ИВ Аватарессой Синтеза Фаинь Синтезом и Огнём Истины ИВО в Чаше Синтеза каждого из нас и в целом во внутреннем мире</w:t>
      </w:r>
    </w:p>
    <w:bookmarkEnd w:id="2"/>
    <w:p w:rsidR="00211029" w:rsidRDefault="00211029" w:rsidP="005E335B">
      <w:pPr>
        <w:spacing w:after="0" w:line="240" w:lineRule="auto"/>
        <w:jc w:val="both"/>
        <w:rPr>
          <w:rFonts w:ascii="Times New Roman" w:hAnsi="Times New Roman"/>
          <w:b/>
          <w:bCs/>
          <w:sz w:val="24"/>
          <w:szCs w:val="24"/>
          <w:lang w:eastAsia="ru-RU"/>
        </w:rPr>
      </w:pPr>
    </w:p>
    <w:p w:rsidR="00211029" w:rsidRPr="00433962" w:rsidRDefault="00211029" w:rsidP="005E335B">
      <w:pPr>
        <w:spacing w:after="0" w:line="240" w:lineRule="auto"/>
        <w:jc w:val="both"/>
        <w:rPr>
          <w:rFonts w:ascii="Times New Roman" w:hAnsi="Times New Roman"/>
          <w:sz w:val="24"/>
          <w:szCs w:val="24"/>
        </w:rPr>
      </w:pPr>
      <w:r w:rsidRPr="00433962">
        <w:rPr>
          <w:rFonts w:ascii="Times New Roman" w:hAnsi="Times New Roman"/>
          <w:sz w:val="24"/>
          <w:szCs w:val="24"/>
        </w:rPr>
        <w:t>Часть 1</w:t>
      </w:r>
    </w:p>
    <w:p w:rsidR="00211029" w:rsidRPr="00217AED" w:rsidRDefault="00211029" w:rsidP="005E335B">
      <w:pPr>
        <w:spacing w:after="0" w:line="240" w:lineRule="auto"/>
        <w:jc w:val="both"/>
        <w:rPr>
          <w:rFonts w:ascii="Times New Roman" w:hAnsi="Times New Roman"/>
          <w:bCs/>
          <w:sz w:val="24"/>
          <w:szCs w:val="24"/>
          <w:lang w:eastAsia="ru-RU"/>
        </w:rPr>
      </w:pPr>
      <w:r w:rsidRPr="00217AED">
        <w:rPr>
          <w:rFonts w:ascii="Times New Roman" w:hAnsi="Times New Roman"/>
          <w:bCs/>
          <w:sz w:val="24"/>
          <w:szCs w:val="24"/>
          <w:lang w:eastAsia="ru-RU"/>
        </w:rPr>
        <w:t>03:20:50-03:47:53</w:t>
      </w:r>
    </w:p>
    <w:p w:rsidR="00211029" w:rsidRPr="00217AED" w:rsidRDefault="00211029" w:rsidP="00217AED">
      <w:pPr>
        <w:spacing w:after="0" w:line="240" w:lineRule="auto"/>
        <w:jc w:val="center"/>
        <w:rPr>
          <w:rFonts w:ascii="Times New Roman" w:hAnsi="Times New Roman"/>
          <w:b/>
          <w:bCs/>
          <w:sz w:val="24"/>
          <w:szCs w:val="24"/>
          <w:lang w:eastAsia="ru-RU"/>
        </w:rPr>
      </w:pPr>
    </w:p>
    <w:p w:rsidR="00211029" w:rsidRPr="00217AED" w:rsidRDefault="00211029" w:rsidP="00217AED">
      <w:pPr>
        <w:spacing w:after="0" w:line="240" w:lineRule="auto"/>
        <w:ind w:firstLine="708"/>
        <w:jc w:val="both"/>
        <w:rPr>
          <w:rFonts w:ascii="Times New Roman" w:hAnsi="Times New Roman"/>
          <w:bCs/>
          <w:sz w:val="24"/>
          <w:szCs w:val="24"/>
          <w:lang w:eastAsia="ru-RU"/>
        </w:rPr>
      </w:pPr>
      <w:r w:rsidRPr="00217AED">
        <w:rPr>
          <w:rFonts w:ascii="Times New Roman" w:hAnsi="Times New Roman"/>
          <w:bCs/>
          <w:sz w:val="24"/>
          <w:szCs w:val="24"/>
          <w:lang w:eastAsia="ru-RU"/>
        </w:rPr>
        <w:t>Возжигаемся всем Синтезом в каждом из нас физически. Возжигаем в нас 28-й Синтез Изначально Вышестоящего Отца и возжигаем в нас Ипостась 28-го Синтеза Изначально Вышестоящего Отца.</w:t>
      </w:r>
    </w:p>
    <w:p w:rsidR="00211029" w:rsidRPr="00217AED" w:rsidRDefault="00211029" w:rsidP="00217AED">
      <w:pPr>
        <w:spacing w:after="0" w:line="240" w:lineRule="auto"/>
        <w:ind w:firstLine="708"/>
        <w:jc w:val="both"/>
        <w:rPr>
          <w:rFonts w:ascii="Times New Roman" w:hAnsi="Times New Roman"/>
          <w:bCs/>
          <w:sz w:val="24"/>
          <w:szCs w:val="24"/>
          <w:lang w:eastAsia="ru-RU"/>
        </w:rPr>
      </w:pPr>
      <w:r w:rsidRPr="00217AED">
        <w:rPr>
          <w:rFonts w:ascii="Times New Roman" w:hAnsi="Times New Roman"/>
          <w:bCs/>
          <w:sz w:val="24"/>
          <w:szCs w:val="24"/>
          <w:lang w:eastAsia="ru-RU"/>
        </w:rPr>
        <w:t>Проникаясь, мы вспыхиваем физически Чашей Синтеза в каждом из нас. И, проникаясь, мы синтезируемся и прям физически, пробуем войти в слиянность Чашей Синтеза каждого из нас, или Синтез Чашей каждого из нас, с Чашей Синтеза Изначально Вышестоящих Аватаров Синтеза Кут Хуми Фаинь. И в слиянности мы синтезируемся с Изначально Вышестоящими Аватарами Синтеза Кут Хуми Фаинь, возжигаясь их Огнём, переходим в зал Изначально Вышестоящего Дома Изначально Вышестоящего Отца в 4194240-ю ивдиво-цельность Октавной Метагалактики. Развёртываемся пред Изначально Вышестоящими Аватарами Синтеза Кут Хуми Фаинь в форме Ипостаси 28-го Синтеза Изначально Вышестоящего Отца и, развёртываясь телесно, вспыхиваем Чашей Синтеза в каждом из нас. Можно сказать Синтез Чашей Синтеза каждого из нас. Ну, как? Чаша, вот вся, которая в нас есть, все виды Чаш в ней синтезированы и в ней вписан весь Синтез. Мы в неё не становимся, мы её просто возжигаем в Хум, не надо её, пока, развёртывать по телу, она просто возжигается в Хум.</w:t>
      </w:r>
    </w:p>
    <w:p w:rsidR="00211029" w:rsidRPr="00217AED" w:rsidRDefault="00211029" w:rsidP="00217AED">
      <w:pPr>
        <w:spacing w:after="0" w:line="240" w:lineRule="auto"/>
        <w:ind w:firstLine="708"/>
        <w:jc w:val="both"/>
        <w:rPr>
          <w:rFonts w:ascii="Times New Roman" w:hAnsi="Times New Roman"/>
          <w:bCs/>
          <w:sz w:val="24"/>
          <w:szCs w:val="24"/>
          <w:lang w:eastAsia="ru-RU"/>
        </w:rPr>
      </w:pPr>
      <w:r w:rsidRPr="00217AED">
        <w:rPr>
          <w:rFonts w:ascii="Times New Roman" w:hAnsi="Times New Roman"/>
          <w:bCs/>
          <w:sz w:val="24"/>
          <w:szCs w:val="24"/>
          <w:lang w:eastAsia="ru-RU"/>
        </w:rPr>
        <w:t xml:space="preserve">Мы синтезируемся с Хум Изначально Вышестоящих Аватаров Синтеза Кут Хуми Фаинь и стяжаем Синтез Синтеза Изначально Вышестоящего Отца, </w:t>
      </w:r>
      <w:r w:rsidRPr="00217AED">
        <w:rPr>
          <w:rFonts w:ascii="Times New Roman" w:hAnsi="Times New Roman"/>
          <w:b/>
          <w:bCs/>
          <w:sz w:val="24"/>
          <w:szCs w:val="24"/>
          <w:lang w:eastAsia="ru-RU"/>
        </w:rPr>
        <w:t>прося направить в Синтез, Огонь и Условия для тренировки и разработки практики Чаши Синтеза Изначально Вышестоящего Отца в каждом из нас в синтезе нас, с вникновением в Огонь и Синтез Истины Изначально Вышестоящего Отца Чашей каждого из нас цельно собою.</w:t>
      </w:r>
    </w:p>
    <w:p w:rsidR="00211029" w:rsidRPr="00217AED" w:rsidRDefault="00211029" w:rsidP="00217AED">
      <w:pPr>
        <w:spacing w:after="0" w:line="240" w:lineRule="auto"/>
        <w:ind w:firstLine="708"/>
        <w:jc w:val="both"/>
        <w:rPr>
          <w:rFonts w:ascii="Times New Roman" w:hAnsi="Times New Roman"/>
          <w:bCs/>
          <w:sz w:val="24"/>
          <w:szCs w:val="24"/>
          <w:lang w:eastAsia="ru-RU"/>
        </w:rPr>
      </w:pPr>
      <w:r w:rsidRPr="00217AED">
        <w:rPr>
          <w:rFonts w:ascii="Times New Roman" w:hAnsi="Times New Roman"/>
          <w:bCs/>
          <w:sz w:val="24"/>
          <w:szCs w:val="24"/>
          <w:lang w:eastAsia="ru-RU"/>
        </w:rPr>
        <w:t>И, проникаясь, мы делаем шаг и становимся между Аватарами Синтеза Кут Хуми Фаинь. Этот шаг вы должны чётко почувствовать, исполнить и прям зафиксировать, что вы сдвинулись в зале, не ментальный шаг, а телесный шаг.</w:t>
      </w:r>
    </w:p>
    <w:p w:rsidR="00211029" w:rsidRPr="00217AED" w:rsidRDefault="00211029" w:rsidP="00217AED">
      <w:pPr>
        <w:spacing w:after="0" w:line="240" w:lineRule="auto"/>
        <w:ind w:firstLine="708"/>
        <w:jc w:val="both"/>
        <w:rPr>
          <w:rFonts w:ascii="Times New Roman" w:hAnsi="Times New Roman"/>
          <w:bCs/>
          <w:sz w:val="24"/>
          <w:szCs w:val="24"/>
          <w:lang w:eastAsia="ru-RU"/>
        </w:rPr>
      </w:pPr>
      <w:r w:rsidRPr="00217AED">
        <w:rPr>
          <w:rFonts w:ascii="Times New Roman" w:hAnsi="Times New Roman"/>
          <w:bCs/>
          <w:sz w:val="24"/>
          <w:szCs w:val="24"/>
          <w:lang w:eastAsia="ru-RU"/>
        </w:rPr>
        <w:t xml:space="preserve">И, проникаясь, мы синтезируемся с Хум Изначально Вышестоящих Аватаров Кут Хуми Фаинь, </w:t>
      </w:r>
      <w:r w:rsidRPr="00217AED">
        <w:rPr>
          <w:rFonts w:ascii="Times New Roman" w:hAnsi="Times New Roman"/>
          <w:b/>
          <w:bCs/>
          <w:sz w:val="24"/>
          <w:szCs w:val="24"/>
          <w:lang w:eastAsia="ru-RU"/>
        </w:rPr>
        <w:t>стяжаем каждому из нас Синтез Истины Изначально Вышестоящего Отца</w:t>
      </w:r>
      <w:r w:rsidRPr="00217AED">
        <w:rPr>
          <w:rFonts w:ascii="Times New Roman" w:hAnsi="Times New Roman"/>
          <w:bCs/>
          <w:sz w:val="24"/>
          <w:szCs w:val="24"/>
          <w:lang w:eastAsia="ru-RU"/>
        </w:rPr>
        <w:t xml:space="preserve"> и заполняем Синтезом Истины Изначально Вышестоящего Отца Чашу каждого из нас, если сложно Синтез Истины, значит, просите Огонь Истины.</w:t>
      </w:r>
    </w:p>
    <w:p w:rsidR="00211029" w:rsidRPr="00217AED" w:rsidRDefault="00211029" w:rsidP="00217AED">
      <w:pPr>
        <w:spacing w:after="0" w:line="240" w:lineRule="auto"/>
        <w:ind w:firstLine="708"/>
        <w:jc w:val="both"/>
        <w:rPr>
          <w:rFonts w:ascii="Times New Roman" w:hAnsi="Times New Roman"/>
          <w:bCs/>
          <w:sz w:val="24"/>
          <w:szCs w:val="24"/>
          <w:lang w:eastAsia="ru-RU"/>
        </w:rPr>
      </w:pPr>
      <w:r w:rsidRPr="00217AED">
        <w:rPr>
          <w:rFonts w:ascii="Times New Roman" w:hAnsi="Times New Roman"/>
          <w:bCs/>
          <w:sz w:val="24"/>
          <w:szCs w:val="24"/>
          <w:lang w:eastAsia="ru-RU"/>
        </w:rPr>
        <w:t>Проникаясь, мы синтезируем Чашу каждого из нас с Чашей Синтеза Изначально Вышестоящего Аватара Синтеза Кут Хуми и входим в сердечную слиянность Чаш с Аватаром Синтеза Кут Хуми и заполняемся Синтезом Истины  Изначально Вышестоящего Аватара Синтеза Кут Хуми. И вот сейчас проникаясь, держа вот этот магнитный накал, идёт такой, накалённость, накаление Чаши и вы можете прожить сейчас, зафиксировать Истину Синтеза Изначально Вышестоящего Аватара Синтеза Кут Хуми, Истину, которую Кут Хуми вкладывает в Синтез, фиксирует её. А этой Истиной развёртываются: контекст всех рекомендаций, всех ответов который, с вопросами на которые мы выходим к Аватару Синтеза Кут Хуми. Попробуйте сейчас максимально заполниться контекстом Истины Аватара Синтеза Кут Хуми.</w:t>
      </w:r>
    </w:p>
    <w:p w:rsidR="00211029" w:rsidRPr="00217AED" w:rsidRDefault="00211029" w:rsidP="00217AED">
      <w:pPr>
        <w:spacing w:after="0" w:line="240" w:lineRule="auto"/>
        <w:ind w:firstLine="708"/>
        <w:jc w:val="both"/>
        <w:rPr>
          <w:rFonts w:ascii="Times New Roman" w:hAnsi="Times New Roman"/>
          <w:bCs/>
          <w:sz w:val="24"/>
          <w:szCs w:val="24"/>
          <w:lang w:eastAsia="ru-RU"/>
        </w:rPr>
      </w:pPr>
      <w:r w:rsidRPr="00217AED">
        <w:rPr>
          <w:rFonts w:ascii="Times New Roman" w:hAnsi="Times New Roman"/>
          <w:bCs/>
          <w:sz w:val="24"/>
          <w:szCs w:val="24"/>
          <w:lang w:eastAsia="ru-RU"/>
        </w:rPr>
        <w:t>И, проникаясь, продолжая входить в слиянность Чашами Синтеза с Аватаром Синтеза Кут Хуми, расширяемся максимально на объём Истины Аватара Синтеза Кут Хуми и в этом расширяем ментальность каждого из нас на объём ментальности Аватара Синтеза Кут Хуми по мере нашей подготовки, по максимуму возможного на данный момент времени.</w:t>
      </w:r>
    </w:p>
    <w:p w:rsidR="00211029" w:rsidRPr="00217AED" w:rsidRDefault="00211029" w:rsidP="00217AED">
      <w:pPr>
        <w:spacing w:after="0" w:line="240" w:lineRule="auto"/>
        <w:ind w:firstLine="708"/>
        <w:jc w:val="both"/>
        <w:rPr>
          <w:rFonts w:ascii="Times New Roman" w:hAnsi="Times New Roman"/>
          <w:bCs/>
          <w:sz w:val="24"/>
          <w:szCs w:val="24"/>
          <w:lang w:eastAsia="ru-RU"/>
        </w:rPr>
      </w:pPr>
      <w:r w:rsidRPr="00217AED">
        <w:rPr>
          <w:rFonts w:ascii="Times New Roman" w:hAnsi="Times New Roman"/>
          <w:bCs/>
          <w:sz w:val="24"/>
          <w:szCs w:val="24"/>
          <w:lang w:eastAsia="ru-RU"/>
        </w:rPr>
        <w:t xml:space="preserve">И вот, максимально заполняемся Синтезом Истины Изначально Вышестоящего Аватара Синтеза Кут Хуми так, чтобы вот  Озеро Читы или гладь Огня, гладь Синтеза в Чаше, она прям буквально вами фиксировалась, почувствуйте вот эту фиксацию Озера Читы, вот это глади Огня или глади Синтеза в Чаше. Вот именно на уровне висков, глаз, на уровне центровки головного мозга и в целом на уровне тела. И если, вот синтезируем Озеро Читы, гладь Озера Читы Чаши каждого из нас с Озером Читы Чаши Аватара Синтеза Кут Хуми. И вот попробуйте такое же состояние спокойствия Огня и Синтеза развернуть в Чаше Синтеза каждого, чтобы не… не будоражилось ничего в Синтезе, не будоражилось ничего в Озере Читы в каждого из вас, чтобы это было гладью, как Зерцало. Сам Синтез, при этом, движется. Само движение Синтеза, при этом, есть, оно бурлит, но бурление в Озере Читы завершается и там фактически такая вершина бурления. И попробуйте прочувствовать, попробуйте зафиксировать такой </w:t>
      </w:r>
      <w:r w:rsidRPr="00217AED">
        <w:rPr>
          <w:rFonts w:ascii="Times New Roman" w:hAnsi="Times New Roman"/>
          <w:b/>
          <w:bCs/>
          <w:sz w:val="24"/>
          <w:szCs w:val="24"/>
          <w:lang w:eastAsia="ru-RU"/>
        </w:rPr>
        <w:t>отблеск</w:t>
      </w:r>
      <w:r w:rsidRPr="00217AED">
        <w:rPr>
          <w:rFonts w:ascii="Times New Roman" w:hAnsi="Times New Roman"/>
          <w:bCs/>
          <w:sz w:val="24"/>
          <w:szCs w:val="24"/>
          <w:lang w:eastAsia="ru-RU"/>
        </w:rPr>
        <w:t xml:space="preserve"> Истины Синтеза Аватара Синтеза Кут Хуми в Чаше своей  и отблеск </w:t>
      </w:r>
      <w:r w:rsidRPr="00217AED">
        <w:rPr>
          <w:rFonts w:ascii="Times New Roman" w:hAnsi="Times New Roman"/>
          <w:b/>
          <w:bCs/>
          <w:sz w:val="24"/>
          <w:szCs w:val="24"/>
          <w:lang w:eastAsia="ru-RU"/>
        </w:rPr>
        <w:t>вашего</w:t>
      </w:r>
      <w:r w:rsidRPr="00217AED">
        <w:rPr>
          <w:rFonts w:ascii="Times New Roman" w:hAnsi="Times New Roman"/>
          <w:bCs/>
          <w:sz w:val="24"/>
          <w:szCs w:val="24"/>
          <w:lang w:eastAsia="ru-RU"/>
        </w:rPr>
        <w:t xml:space="preserve"> Синтеза в Чаше Кут Хуми. Очень интересный эффект, когда вы можете вот в слиянности с Кут Хуми прям свой Синтез увидеть. Увидеть прям тот Синтез, который в вас есть, тот Синтез, которым вы действуете, живёте, синтезируете, применяете, тот Синтез, который для вас истинен, вот он сейчас видится в Кут Хуми.</w:t>
      </w:r>
    </w:p>
    <w:p w:rsidR="00211029" w:rsidRPr="00217AED" w:rsidRDefault="00211029" w:rsidP="00217AED">
      <w:pPr>
        <w:spacing w:after="0" w:line="240" w:lineRule="auto"/>
        <w:ind w:firstLine="708"/>
        <w:jc w:val="both"/>
        <w:rPr>
          <w:rFonts w:ascii="Times New Roman" w:hAnsi="Times New Roman"/>
          <w:bCs/>
          <w:sz w:val="24"/>
          <w:szCs w:val="24"/>
          <w:lang w:eastAsia="ru-RU"/>
        </w:rPr>
      </w:pPr>
      <w:r w:rsidRPr="00217AED">
        <w:rPr>
          <w:rFonts w:ascii="Times New Roman" w:hAnsi="Times New Roman"/>
          <w:bCs/>
          <w:sz w:val="24"/>
          <w:szCs w:val="24"/>
          <w:lang w:eastAsia="ru-RU"/>
        </w:rPr>
        <w:t xml:space="preserve">Проникаясь, продолжая держать вот эту слиянность с Изначально Вышестоящим Аватаром Синтеза Кут Хуми, мы синтезируемся Чашей каждого из нас с Чашей Изначально Вышестоящей Аватарессы Фаинь, заполняемся Огнём Истины Изначально Вышестоящего Отца. И </w:t>
      </w:r>
      <w:r w:rsidRPr="00217AED">
        <w:rPr>
          <w:rFonts w:ascii="Times New Roman" w:hAnsi="Times New Roman"/>
          <w:b/>
          <w:bCs/>
          <w:sz w:val="24"/>
          <w:szCs w:val="24"/>
          <w:lang w:eastAsia="ru-RU"/>
        </w:rPr>
        <w:t>просим Изначально Вышестоящую Аватарессу Синтеза Фаинь обучить нас действовать Огнём Истины Изначально Вышестоящего Отца в Чаше Синтеза каждого из нас и в целом во внутреннем мире.</w:t>
      </w:r>
      <w:r w:rsidRPr="00217AED">
        <w:rPr>
          <w:rFonts w:ascii="Times New Roman" w:hAnsi="Times New Roman"/>
          <w:bCs/>
          <w:sz w:val="24"/>
          <w:szCs w:val="24"/>
          <w:lang w:eastAsia="ru-RU"/>
        </w:rPr>
        <w:t xml:space="preserve"> И попробуйте сейчас зафиксировать разницу – от Изначально Вышестоящего Аватара Синтеза Кут Хуми была фиксация Синтеза Истины Изначально Вышестоящего Отца, Аватаресса Синтеза Фаинь сейчас вам фиксирует Огонь Истины Изначально Вышестоящего Отца и он тоже вливается в Чашу. Вы можете, даже, почувствовать в Чаше, как бы, два потока – от Аватара Синтеза Кут Хуми поток Синтеза Истины Изначально Вышестоящего Отца, от Аватарессы Синтеза Фаинь поток Огня Истины Изначально Вышестоящего Отца, который субъядерно друг с другом синтезируясь, сливаются в Синтезобразе, стоящем в Чаше.</w:t>
      </w:r>
    </w:p>
    <w:p w:rsidR="00211029" w:rsidRPr="00217AED" w:rsidRDefault="00211029" w:rsidP="00217AED">
      <w:pPr>
        <w:spacing w:after="0" w:line="240" w:lineRule="auto"/>
        <w:ind w:firstLine="708"/>
        <w:jc w:val="both"/>
        <w:rPr>
          <w:rFonts w:ascii="Times New Roman" w:hAnsi="Times New Roman"/>
          <w:bCs/>
          <w:sz w:val="24"/>
          <w:szCs w:val="24"/>
          <w:lang w:eastAsia="ru-RU"/>
        </w:rPr>
      </w:pPr>
      <w:r w:rsidRPr="00217AED">
        <w:rPr>
          <w:rFonts w:ascii="Times New Roman" w:hAnsi="Times New Roman"/>
          <w:bCs/>
          <w:sz w:val="24"/>
          <w:szCs w:val="24"/>
          <w:lang w:eastAsia="ru-RU"/>
        </w:rPr>
        <w:t xml:space="preserve">И глубже синтезируясь с Изначально Вышестоящей Аватарессой Синтеза Фаинь, </w:t>
      </w:r>
      <w:r w:rsidRPr="00217AED">
        <w:rPr>
          <w:rFonts w:ascii="Times New Roman" w:hAnsi="Times New Roman"/>
          <w:b/>
          <w:bCs/>
          <w:sz w:val="24"/>
          <w:szCs w:val="24"/>
          <w:lang w:eastAsia="ru-RU"/>
        </w:rPr>
        <w:t>просим направить Синтез, Огонь и Условия на преображение субъядерности Синтезобраза каждого из нас стоящего в Чаше.</w:t>
      </w:r>
      <w:r w:rsidRPr="00217AED">
        <w:rPr>
          <w:rFonts w:ascii="Times New Roman" w:hAnsi="Times New Roman"/>
          <w:bCs/>
          <w:sz w:val="24"/>
          <w:szCs w:val="24"/>
          <w:lang w:eastAsia="ru-RU"/>
        </w:rPr>
        <w:t xml:space="preserve"> И вот на Синтезобраз происходит такое вливание Синтеза Истины Изначально Вышестоящего Отца, Огня Истины Изначально Вышестоящих Аватаров Синтеза Кут Хуми Фаинь из их Чаш в нашу Чашу. И происходит субъядерное преображение, изменения нашего Синтезобраза и Синтезобраза нашего внутреннего мира в целом.</w:t>
      </w:r>
    </w:p>
    <w:p w:rsidR="00211029" w:rsidRPr="00217AED" w:rsidRDefault="00211029" w:rsidP="00217AED">
      <w:pPr>
        <w:spacing w:after="0" w:line="240" w:lineRule="auto"/>
        <w:ind w:firstLine="708"/>
        <w:jc w:val="both"/>
        <w:rPr>
          <w:rFonts w:ascii="Times New Roman" w:hAnsi="Times New Roman"/>
          <w:bCs/>
          <w:sz w:val="24"/>
          <w:szCs w:val="24"/>
          <w:lang w:eastAsia="ru-RU"/>
        </w:rPr>
      </w:pPr>
      <w:r w:rsidRPr="00217AED">
        <w:rPr>
          <w:rFonts w:ascii="Times New Roman" w:hAnsi="Times New Roman"/>
          <w:bCs/>
          <w:sz w:val="24"/>
          <w:szCs w:val="24"/>
          <w:lang w:eastAsia="ru-RU"/>
        </w:rPr>
        <w:t>И точно так же синтезируемся Озером Читы, гладью Огня в Чаше с Озером Читы, гладью Огня Чаши Аватарессы Синтеза Фаинь. И точно так же попробуйте прочувствовать бурление Огня Истины Изначально Вышестоящего Отца внутри Чаши, но это бурление, вот концентрация глади на вершине, оно синтезируется, успокаивается, сливаясь с концентрацией Синтеза Истины Аватара Синтеза Кут Хуми.</w:t>
      </w:r>
    </w:p>
    <w:p w:rsidR="00211029" w:rsidRPr="00217AED" w:rsidRDefault="00211029" w:rsidP="00217AED">
      <w:pPr>
        <w:spacing w:after="0" w:line="240" w:lineRule="auto"/>
        <w:ind w:firstLine="708"/>
        <w:jc w:val="both"/>
        <w:rPr>
          <w:rFonts w:ascii="Times New Roman" w:hAnsi="Times New Roman"/>
          <w:bCs/>
          <w:sz w:val="24"/>
          <w:szCs w:val="24"/>
          <w:lang w:eastAsia="ru-RU"/>
        </w:rPr>
      </w:pPr>
      <w:r w:rsidRPr="00217AED">
        <w:rPr>
          <w:rFonts w:ascii="Times New Roman" w:hAnsi="Times New Roman"/>
          <w:bCs/>
          <w:sz w:val="24"/>
          <w:szCs w:val="24"/>
          <w:lang w:eastAsia="ru-RU"/>
        </w:rPr>
        <w:t xml:space="preserve">И, синтезируясь с Хум Изначально Вышестоящих Аватаров Синтеза Кут Хуми Фаинь, возжигая концентрацией Синтеза и Огня Истины в Чаше каждого из нас. Мы </w:t>
      </w:r>
      <w:r w:rsidRPr="00217AED">
        <w:rPr>
          <w:rFonts w:ascii="Times New Roman" w:hAnsi="Times New Roman"/>
          <w:b/>
          <w:bCs/>
          <w:sz w:val="24"/>
          <w:szCs w:val="24"/>
          <w:lang w:eastAsia="ru-RU"/>
        </w:rPr>
        <w:t>просим преобразить рисунок Синтеза и Огня в Озере Читы каждого из нас Синтезобразом</w:t>
      </w:r>
      <w:r w:rsidRPr="00217AED">
        <w:rPr>
          <w:rFonts w:ascii="Times New Roman" w:hAnsi="Times New Roman"/>
          <w:bCs/>
          <w:sz w:val="24"/>
          <w:szCs w:val="24"/>
          <w:lang w:eastAsia="ru-RU"/>
        </w:rPr>
        <w:t>, этим преображая рисунок Синтеза и Огня в Зерцале Чаши каждого из нас. И происходит такое импульсное проникновение Синтеза и Огня из головы вдоль Синтезобраза и через стопы Синтезобраза расходится концентрация Огня и Синтеза в Зерцало, а через Зерцало расходится в физическое тело каждого из нас.</w:t>
      </w:r>
    </w:p>
    <w:p w:rsidR="00211029" w:rsidRPr="00217AED" w:rsidRDefault="00211029" w:rsidP="00217AED">
      <w:pPr>
        <w:spacing w:after="0" w:line="240" w:lineRule="auto"/>
        <w:ind w:firstLine="708"/>
        <w:jc w:val="both"/>
        <w:rPr>
          <w:rFonts w:ascii="Times New Roman" w:hAnsi="Times New Roman"/>
          <w:bCs/>
          <w:sz w:val="24"/>
          <w:szCs w:val="24"/>
          <w:lang w:eastAsia="ru-RU"/>
        </w:rPr>
      </w:pPr>
      <w:r w:rsidRPr="00217AED">
        <w:rPr>
          <w:rFonts w:ascii="Times New Roman" w:hAnsi="Times New Roman"/>
          <w:bCs/>
          <w:sz w:val="24"/>
          <w:szCs w:val="24"/>
          <w:lang w:eastAsia="ru-RU"/>
        </w:rPr>
        <w:t xml:space="preserve">И, проникаясь, мы синтезируемся с Изначально Вышестоящими Аватарами Синтеза Кут Хуми Фаинь, возжигаем </w:t>
      </w:r>
      <w:r w:rsidRPr="00217AED">
        <w:rPr>
          <w:rFonts w:ascii="Times New Roman" w:hAnsi="Times New Roman"/>
          <w:b/>
          <w:bCs/>
          <w:sz w:val="24"/>
          <w:szCs w:val="24"/>
          <w:lang w:eastAsia="ru-RU"/>
        </w:rPr>
        <w:t xml:space="preserve">Престол </w:t>
      </w:r>
      <w:r w:rsidRPr="00217AED">
        <w:rPr>
          <w:rFonts w:ascii="Times New Roman" w:hAnsi="Times New Roman"/>
          <w:bCs/>
          <w:sz w:val="24"/>
          <w:szCs w:val="24"/>
          <w:lang w:eastAsia="ru-RU"/>
        </w:rPr>
        <w:t xml:space="preserve">Чаши каждого из нас и синтезируем Престол каждого из нас с Престолом Аватара Синтеза Кут Хуми, с Престолом Изначально Вышестоящей Аватарессы Синтеза Фаинь. И просим в магнитной слиянности, престольной слиянности с Аватарами Синтеза Кут Хуми Фаинь, </w:t>
      </w:r>
      <w:r w:rsidRPr="00217AED">
        <w:rPr>
          <w:rFonts w:ascii="Times New Roman" w:hAnsi="Times New Roman"/>
          <w:b/>
          <w:bCs/>
          <w:sz w:val="24"/>
          <w:szCs w:val="24"/>
          <w:lang w:eastAsia="ru-RU"/>
        </w:rPr>
        <w:t>просим Синтезом и Огнём Истины Изначально Вышестоящего Отца перезаписать смыслы внутреннего мира</w:t>
      </w:r>
      <w:r w:rsidRPr="00217AED">
        <w:rPr>
          <w:rFonts w:ascii="Times New Roman" w:hAnsi="Times New Roman"/>
          <w:bCs/>
          <w:sz w:val="24"/>
          <w:szCs w:val="24"/>
          <w:lang w:eastAsia="ru-RU"/>
        </w:rPr>
        <w:t xml:space="preserve"> каждого из нас, </w:t>
      </w:r>
      <w:r w:rsidRPr="00217AED">
        <w:rPr>
          <w:rFonts w:ascii="Times New Roman" w:hAnsi="Times New Roman"/>
          <w:b/>
          <w:bCs/>
          <w:sz w:val="24"/>
          <w:szCs w:val="24"/>
          <w:lang w:eastAsia="ru-RU"/>
        </w:rPr>
        <w:t>завершив этим неэффективные смыслы, некорректные смыслы.</w:t>
      </w:r>
    </w:p>
    <w:p w:rsidR="00211029" w:rsidRPr="00217AED" w:rsidRDefault="00211029" w:rsidP="00217AED">
      <w:pPr>
        <w:spacing w:after="0" w:line="240" w:lineRule="auto"/>
        <w:ind w:firstLine="708"/>
        <w:jc w:val="both"/>
        <w:rPr>
          <w:rFonts w:ascii="Times New Roman" w:hAnsi="Times New Roman"/>
          <w:bCs/>
          <w:sz w:val="24"/>
          <w:szCs w:val="24"/>
          <w:lang w:eastAsia="ru-RU"/>
        </w:rPr>
      </w:pPr>
      <w:r w:rsidRPr="00217AED">
        <w:rPr>
          <w:rFonts w:ascii="Times New Roman" w:hAnsi="Times New Roman"/>
          <w:bCs/>
          <w:sz w:val="24"/>
          <w:szCs w:val="24"/>
          <w:lang w:eastAsia="ru-RU"/>
        </w:rPr>
        <w:t>И в синтезе с Изначально Вышестоящими Аватарами Синтеза Кут Хуми Фаинь престольно пронизываем внутренний мир каждого из нас данными видами изменений. Пронизываем столпно Синтезом и Огнём Истины Изначально Выщестоящего Отца внутренний мир каждого из нас, распуская Синтез и Огонь Истины Изначально Вышестоящего Отца синтезобразно, субъядерно во все Части, во все Системы, Аппараты, Частности, в Посвящения, Статусы, Синтезности, во все виды компетенций нашего внутреннего мира, меняя среду Истины Изначально Вышестоящего Отца в каждом из нас и в синтезе нас этим.</w:t>
      </w:r>
    </w:p>
    <w:p w:rsidR="00211029" w:rsidRPr="00217AED" w:rsidRDefault="00211029" w:rsidP="00217AED">
      <w:pPr>
        <w:spacing w:after="0" w:line="240" w:lineRule="auto"/>
        <w:ind w:firstLine="708"/>
        <w:jc w:val="both"/>
        <w:rPr>
          <w:rFonts w:ascii="Times New Roman" w:hAnsi="Times New Roman"/>
          <w:bCs/>
          <w:sz w:val="24"/>
          <w:szCs w:val="24"/>
          <w:lang w:eastAsia="ru-RU"/>
        </w:rPr>
      </w:pPr>
      <w:r w:rsidRPr="00217AED">
        <w:rPr>
          <w:rFonts w:ascii="Times New Roman" w:hAnsi="Times New Roman"/>
          <w:bCs/>
          <w:sz w:val="24"/>
          <w:szCs w:val="24"/>
          <w:lang w:eastAsia="ru-RU"/>
        </w:rPr>
        <w:t>Фиксация Чаш Аватаров Синтеза Кут Хуми Фаинь завершилась, теперь Аватары Синтеза, то есть они, как бы, стоят перед нами, то есть мы из-за вот этого местоположения между Аватарами Синтеза вышли, ну или точнее, мы стояли на месте, а Аватары Синтеза просто перешли  и стали перед нами.</w:t>
      </w:r>
    </w:p>
    <w:p w:rsidR="00211029" w:rsidRPr="00217AED" w:rsidRDefault="00211029" w:rsidP="00217AED">
      <w:pPr>
        <w:spacing w:after="0" w:line="240" w:lineRule="auto"/>
        <w:ind w:firstLine="708"/>
        <w:jc w:val="both"/>
        <w:rPr>
          <w:rFonts w:ascii="Times New Roman" w:hAnsi="Times New Roman"/>
          <w:bCs/>
          <w:sz w:val="24"/>
          <w:szCs w:val="24"/>
          <w:lang w:eastAsia="ru-RU"/>
        </w:rPr>
      </w:pPr>
      <w:r w:rsidRPr="00217AED">
        <w:rPr>
          <w:rFonts w:ascii="Times New Roman" w:hAnsi="Times New Roman"/>
          <w:bCs/>
          <w:sz w:val="24"/>
          <w:szCs w:val="24"/>
          <w:lang w:eastAsia="ru-RU"/>
        </w:rPr>
        <w:t xml:space="preserve">Синтезируемся с Хум Изначально Вышестоящих Аватаров Синтеза Кут Хуми и Фаинь, </w:t>
      </w:r>
      <w:r w:rsidRPr="00217AED">
        <w:rPr>
          <w:rFonts w:ascii="Times New Roman" w:hAnsi="Times New Roman"/>
          <w:b/>
          <w:bCs/>
          <w:sz w:val="24"/>
          <w:szCs w:val="24"/>
          <w:lang w:eastAsia="ru-RU"/>
        </w:rPr>
        <w:t>стяжаем</w:t>
      </w:r>
      <w:r w:rsidRPr="00217AED">
        <w:rPr>
          <w:rFonts w:ascii="Times New Roman" w:hAnsi="Times New Roman"/>
          <w:bCs/>
          <w:sz w:val="24"/>
          <w:szCs w:val="24"/>
          <w:lang w:eastAsia="ru-RU"/>
        </w:rPr>
        <w:t xml:space="preserve"> каждому из нас </w:t>
      </w:r>
      <w:r w:rsidRPr="00217AED">
        <w:rPr>
          <w:rFonts w:ascii="Times New Roman" w:hAnsi="Times New Roman"/>
          <w:b/>
          <w:bCs/>
          <w:sz w:val="24"/>
          <w:szCs w:val="24"/>
          <w:lang w:eastAsia="ru-RU"/>
        </w:rPr>
        <w:t>Синтез Синтеза Изначально Вышестоящего Отца</w:t>
      </w:r>
      <w:r w:rsidRPr="00217AED">
        <w:rPr>
          <w:rFonts w:ascii="Times New Roman" w:hAnsi="Times New Roman"/>
          <w:bCs/>
          <w:sz w:val="24"/>
          <w:szCs w:val="24"/>
          <w:lang w:eastAsia="ru-RU"/>
        </w:rPr>
        <w:t xml:space="preserve">, </w:t>
      </w:r>
      <w:r w:rsidRPr="00217AED">
        <w:rPr>
          <w:rFonts w:ascii="Times New Roman" w:hAnsi="Times New Roman"/>
          <w:b/>
          <w:bCs/>
          <w:sz w:val="24"/>
          <w:szCs w:val="24"/>
          <w:lang w:eastAsia="ru-RU"/>
        </w:rPr>
        <w:t>прося вписать данный опыт взаимодействия Синтезом и Огнём Истины Изначально Вышестоящего Отца в наш внутренний мир, с постепенным обучением и развёртыванием 256-и видов Синтеза и видов Огня Истины Изначально Вышестоящего Отца в каждом из нас и синтезом нас в перспективе</w:t>
      </w:r>
      <w:r w:rsidRPr="00217AED">
        <w:rPr>
          <w:rFonts w:ascii="Times New Roman" w:hAnsi="Times New Roman"/>
          <w:bCs/>
          <w:sz w:val="24"/>
          <w:szCs w:val="24"/>
          <w:lang w:eastAsia="ru-RU"/>
        </w:rPr>
        <w:t>. И, проникаясь, мы синтезируемся, впитывая, впитывая, компактифицируя Чашу Хум, если она была развёрнута.</w:t>
      </w:r>
    </w:p>
    <w:p w:rsidR="00211029" w:rsidRPr="00217AED" w:rsidRDefault="00211029" w:rsidP="00217AED">
      <w:pPr>
        <w:spacing w:after="0" w:line="240" w:lineRule="auto"/>
        <w:ind w:firstLine="708"/>
        <w:jc w:val="both"/>
        <w:rPr>
          <w:rFonts w:ascii="Times New Roman" w:hAnsi="Times New Roman"/>
          <w:bCs/>
          <w:sz w:val="24"/>
          <w:szCs w:val="24"/>
          <w:lang w:eastAsia="ru-RU"/>
        </w:rPr>
      </w:pPr>
      <w:r w:rsidRPr="00217AED">
        <w:rPr>
          <w:rFonts w:ascii="Times New Roman" w:hAnsi="Times New Roman"/>
          <w:bCs/>
          <w:sz w:val="24"/>
          <w:szCs w:val="24"/>
          <w:lang w:eastAsia="ru-RU"/>
        </w:rPr>
        <w:t xml:space="preserve">Синтезируемся с Изначально Вышестоящим Отцом, переходим в зал Изначально Вышестоящего Отца в 4194305 ивдиво-цельность Октавной Метагалактики становимся, развёртываемся пред Изначально Вышестоящим Отцом в форме Ипостаси 28-го Синтеза Изначально Вышестоящего Отца, вспыхиваем пред Отцом Чашей Синтеза каждого из нас. Синтезируемся Чашей Синтеза каждого из нас с Чашей Синтеза Изначально Вышестоящего Отца и </w:t>
      </w:r>
      <w:r w:rsidRPr="00217AED">
        <w:rPr>
          <w:rFonts w:ascii="Times New Roman" w:hAnsi="Times New Roman"/>
          <w:b/>
          <w:bCs/>
          <w:sz w:val="24"/>
          <w:szCs w:val="24"/>
          <w:lang w:eastAsia="ru-RU"/>
        </w:rPr>
        <w:t>просим заполнить Синтезом Истины Изначально Вышестоящего Отца Чашу Синтеза каждого из нас и Чашей наш внутренний мир в целом</w:t>
      </w:r>
      <w:r w:rsidRPr="00217AED">
        <w:rPr>
          <w:rFonts w:ascii="Times New Roman" w:hAnsi="Times New Roman"/>
          <w:bCs/>
          <w:sz w:val="24"/>
          <w:szCs w:val="24"/>
          <w:lang w:eastAsia="ru-RU"/>
        </w:rPr>
        <w:t xml:space="preserve">. И вот, стоя пред Изначально Вышестоящим Отцом крепнем, </w:t>
      </w:r>
      <w:r w:rsidRPr="00217AED">
        <w:rPr>
          <w:rFonts w:ascii="Times New Roman" w:hAnsi="Times New Roman"/>
          <w:b/>
          <w:bCs/>
          <w:sz w:val="24"/>
          <w:szCs w:val="24"/>
          <w:lang w:eastAsia="ru-RU"/>
        </w:rPr>
        <w:t>крепнем</w:t>
      </w:r>
      <w:r w:rsidRPr="00217AED">
        <w:rPr>
          <w:rFonts w:ascii="Times New Roman" w:hAnsi="Times New Roman"/>
          <w:bCs/>
          <w:sz w:val="24"/>
          <w:szCs w:val="24"/>
          <w:lang w:eastAsia="ru-RU"/>
        </w:rPr>
        <w:t xml:space="preserve"> Синтезом Истины Изначально Вышестоящего Отца внутренне собою каждым из нас и синтезом нас. Распускаем концентрацию до самых стоп.</w:t>
      </w:r>
    </w:p>
    <w:p w:rsidR="00211029" w:rsidRPr="00217AED" w:rsidRDefault="00211029" w:rsidP="00217AED">
      <w:pPr>
        <w:spacing w:after="0" w:line="240" w:lineRule="auto"/>
        <w:ind w:firstLine="708"/>
        <w:jc w:val="both"/>
        <w:rPr>
          <w:rFonts w:ascii="Times New Roman" w:hAnsi="Times New Roman"/>
          <w:bCs/>
          <w:sz w:val="24"/>
          <w:szCs w:val="24"/>
          <w:lang w:eastAsia="ru-RU"/>
        </w:rPr>
      </w:pPr>
      <w:r w:rsidRPr="00217AED">
        <w:rPr>
          <w:rFonts w:ascii="Times New Roman" w:hAnsi="Times New Roman"/>
          <w:bCs/>
          <w:sz w:val="24"/>
          <w:szCs w:val="24"/>
          <w:lang w:eastAsia="ru-RU"/>
        </w:rPr>
        <w:t xml:space="preserve">И, синтезируясь с Хум Изначально Вышестоящего Отца, мы </w:t>
      </w:r>
      <w:r w:rsidRPr="00217AED">
        <w:rPr>
          <w:rFonts w:ascii="Times New Roman" w:hAnsi="Times New Roman"/>
          <w:b/>
          <w:bCs/>
          <w:sz w:val="24"/>
          <w:szCs w:val="24"/>
          <w:lang w:eastAsia="ru-RU"/>
        </w:rPr>
        <w:t xml:space="preserve">стяжаем Синтез Изначально Вышестоящего Отца </w:t>
      </w:r>
      <w:r w:rsidRPr="00217AED">
        <w:rPr>
          <w:rFonts w:ascii="Times New Roman" w:hAnsi="Times New Roman"/>
          <w:bCs/>
          <w:sz w:val="24"/>
          <w:szCs w:val="24"/>
          <w:lang w:eastAsia="ru-RU"/>
        </w:rPr>
        <w:t>и цельно им преображаемся.</w:t>
      </w:r>
    </w:p>
    <w:p w:rsidR="00211029" w:rsidRPr="00217AED" w:rsidRDefault="00211029" w:rsidP="00217AED">
      <w:pPr>
        <w:spacing w:after="0" w:line="240" w:lineRule="auto"/>
        <w:ind w:firstLine="708"/>
        <w:jc w:val="both"/>
        <w:rPr>
          <w:rFonts w:ascii="Times New Roman" w:hAnsi="Times New Roman"/>
          <w:bCs/>
          <w:sz w:val="24"/>
          <w:szCs w:val="24"/>
          <w:lang w:eastAsia="ru-RU"/>
        </w:rPr>
      </w:pPr>
      <w:r w:rsidRPr="00217AED">
        <w:rPr>
          <w:rFonts w:ascii="Times New Roman" w:hAnsi="Times New Roman"/>
          <w:bCs/>
          <w:sz w:val="24"/>
          <w:szCs w:val="24"/>
          <w:lang w:eastAsia="ru-RU"/>
        </w:rPr>
        <w:t>Благодарим Изначально Вышестоящего Отца, компактифицируем Чашу в Хум, вспыхивая центровкой Синтеза Истины Изначально Вышестоящего Отца в физическом теле. Из зала Отца сразу  возвращаемся в физическое тело, физическую реализацию.</w:t>
      </w:r>
    </w:p>
    <w:p w:rsidR="00211029" w:rsidRPr="00217AED" w:rsidRDefault="00211029" w:rsidP="00217AED">
      <w:pPr>
        <w:spacing w:after="0" w:line="240" w:lineRule="auto"/>
        <w:ind w:firstLine="708"/>
        <w:jc w:val="both"/>
        <w:rPr>
          <w:rFonts w:ascii="Times New Roman" w:hAnsi="Times New Roman"/>
          <w:bCs/>
          <w:sz w:val="24"/>
          <w:szCs w:val="24"/>
          <w:lang w:eastAsia="ru-RU"/>
        </w:rPr>
      </w:pPr>
      <w:r w:rsidRPr="00217AED">
        <w:rPr>
          <w:rFonts w:ascii="Times New Roman" w:hAnsi="Times New Roman"/>
          <w:bCs/>
          <w:sz w:val="24"/>
          <w:szCs w:val="24"/>
          <w:lang w:eastAsia="ru-RU"/>
        </w:rPr>
        <w:t>Благодарим Аватаров Синтеза Кут Хуми Фаинь. С физики уже, благодарим Аватаров Синтеза Кут Хуми Фаинь за обучение, тренинг и вписываем в физическое тело опыт действия Синтезом и Огнём Истины Изначально Вышестоящего Отца в физическое тело субъядерно. И преображённое явление Синтезобраза распускаем по физическому телу, клеточка в клеточку, ядро в ядро.</w:t>
      </w:r>
    </w:p>
    <w:p w:rsidR="00211029" w:rsidRPr="00217AED" w:rsidRDefault="00211029" w:rsidP="00217AED">
      <w:pPr>
        <w:spacing w:after="0" w:line="240" w:lineRule="auto"/>
        <w:ind w:firstLine="708"/>
        <w:jc w:val="both"/>
        <w:rPr>
          <w:rFonts w:ascii="Times New Roman" w:hAnsi="Times New Roman"/>
          <w:bCs/>
          <w:sz w:val="24"/>
          <w:szCs w:val="24"/>
          <w:lang w:eastAsia="ru-RU"/>
        </w:rPr>
      </w:pPr>
      <w:r w:rsidRPr="00217AED">
        <w:rPr>
          <w:rFonts w:ascii="Times New Roman" w:hAnsi="Times New Roman"/>
          <w:bCs/>
          <w:sz w:val="24"/>
          <w:szCs w:val="24"/>
          <w:lang w:eastAsia="ru-RU"/>
        </w:rPr>
        <w:t>И мы эманируем всё стяжённое и возожжённое в Изначально Вышестоящий Дом Изначально Вышестоящего Отца.</w:t>
      </w:r>
    </w:p>
    <w:p w:rsidR="00211029" w:rsidRPr="00217AED" w:rsidRDefault="00211029" w:rsidP="00217AED">
      <w:pPr>
        <w:spacing w:after="0" w:line="240" w:lineRule="auto"/>
        <w:ind w:firstLine="708"/>
        <w:jc w:val="both"/>
        <w:rPr>
          <w:rFonts w:ascii="Times New Roman" w:hAnsi="Times New Roman"/>
          <w:bCs/>
          <w:sz w:val="24"/>
          <w:szCs w:val="24"/>
          <w:lang w:eastAsia="ru-RU"/>
        </w:rPr>
      </w:pPr>
      <w:r w:rsidRPr="00217AED">
        <w:rPr>
          <w:rFonts w:ascii="Times New Roman" w:hAnsi="Times New Roman"/>
          <w:bCs/>
          <w:sz w:val="24"/>
          <w:szCs w:val="24"/>
          <w:lang w:eastAsia="ru-RU"/>
        </w:rPr>
        <w:t>Эманируем всё стяжённое и возожжённое в ИВДИВО 4194203 ИВДИВО-цельности, Зеленогорск.</w:t>
      </w:r>
    </w:p>
    <w:p w:rsidR="00211029" w:rsidRPr="00217AED" w:rsidRDefault="00211029" w:rsidP="00217AED">
      <w:pPr>
        <w:spacing w:after="0" w:line="240" w:lineRule="auto"/>
        <w:ind w:firstLine="708"/>
        <w:jc w:val="both"/>
        <w:rPr>
          <w:rFonts w:ascii="Times New Roman" w:hAnsi="Times New Roman"/>
          <w:bCs/>
          <w:sz w:val="24"/>
          <w:szCs w:val="24"/>
          <w:lang w:eastAsia="ru-RU"/>
        </w:rPr>
      </w:pPr>
      <w:r w:rsidRPr="00217AED">
        <w:rPr>
          <w:rFonts w:ascii="Times New Roman" w:hAnsi="Times New Roman"/>
          <w:bCs/>
          <w:sz w:val="24"/>
          <w:szCs w:val="24"/>
          <w:lang w:eastAsia="ru-RU"/>
        </w:rPr>
        <w:t>Эманируем всё стяжённое и возожжённое в ИВДИВО участников данной практики, в подразделение ИВДИВО. И, эманируя в сферу ИВДИВО каждого из нас.</w:t>
      </w:r>
    </w:p>
    <w:p w:rsidR="00211029" w:rsidRPr="00217AED" w:rsidRDefault="00211029" w:rsidP="00217AED">
      <w:pPr>
        <w:spacing w:after="0" w:line="240" w:lineRule="auto"/>
        <w:ind w:firstLine="708"/>
        <w:jc w:val="both"/>
        <w:rPr>
          <w:rFonts w:ascii="Times New Roman" w:hAnsi="Times New Roman"/>
          <w:bCs/>
          <w:sz w:val="24"/>
          <w:szCs w:val="24"/>
          <w:lang w:eastAsia="ru-RU"/>
        </w:rPr>
      </w:pPr>
      <w:r w:rsidRPr="00217AED">
        <w:rPr>
          <w:rFonts w:ascii="Times New Roman" w:hAnsi="Times New Roman"/>
          <w:bCs/>
          <w:sz w:val="24"/>
          <w:szCs w:val="24"/>
          <w:lang w:eastAsia="ru-RU"/>
        </w:rPr>
        <w:t>И, возжигаясь, преображаясь цельно физически, выходим из практики.</w:t>
      </w:r>
    </w:p>
    <w:p w:rsidR="00211029" w:rsidRPr="00217AED" w:rsidRDefault="00211029" w:rsidP="00217AED">
      <w:pPr>
        <w:spacing w:after="0" w:line="240" w:lineRule="auto"/>
        <w:jc w:val="both"/>
        <w:rPr>
          <w:rFonts w:ascii="Times New Roman" w:hAnsi="Times New Roman"/>
          <w:bCs/>
          <w:sz w:val="24"/>
          <w:szCs w:val="24"/>
          <w:lang w:eastAsia="ru-RU"/>
        </w:rPr>
      </w:pPr>
      <w:r w:rsidRPr="00217AED">
        <w:rPr>
          <w:rFonts w:ascii="Times New Roman" w:hAnsi="Times New Roman"/>
          <w:bCs/>
          <w:sz w:val="24"/>
          <w:szCs w:val="24"/>
          <w:lang w:eastAsia="ru-RU"/>
        </w:rPr>
        <w:tab/>
        <w:t>Аминь.</w:t>
      </w:r>
    </w:p>
    <w:p w:rsidR="00211029" w:rsidRPr="00217AED" w:rsidRDefault="00211029" w:rsidP="00217AED">
      <w:pPr>
        <w:spacing w:after="0" w:line="240" w:lineRule="auto"/>
        <w:rPr>
          <w:rFonts w:ascii="Times New Roman" w:hAnsi="Times New Roman"/>
          <w:bCs/>
          <w:sz w:val="24"/>
          <w:szCs w:val="24"/>
          <w:lang w:eastAsia="ru-RU"/>
        </w:rPr>
      </w:pPr>
    </w:p>
    <w:p w:rsidR="00211029" w:rsidRPr="00217AED" w:rsidRDefault="00211029" w:rsidP="00217AED">
      <w:pPr>
        <w:spacing w:after="0" w:line="240" w:lineRule="auto"/>
        <w:rPr>
          <w:rFonts w:ascii="Times New Roman" w:hAnsi="Times New Roman"/>
          <w:bCs/>
          <w:sz w:val="24"/>
          <w:szCs w:val="24"/>
          <w:lang w:eastAsia="ru-RU"/>
        </w:rPr>
      </w:pPr>
    </w:p>
    <w:p w:rsidR="00211029" w:rsidRPr="00636EA3" w:rsidRDefault="00211029" w:rsidP="00636EA3">
      <w:pPr>
        <w:spacing w:after="0" w:line="240" w:lineRule="auto"/>
        <w:jc w:val="both"/>
        <w:rPr>
          <w:rFonts w:ascii="Times New Roman" w:hAnsi="Times New Roman"/>
          <w:b/>
          <w:iCs/>
          <w:sz w:val="28"/>
          <w:szCs w:val="28"/>
        </w:rPr>
      </w:pPr>
      <w:r w:rsidRPr="00636EA3">
        <w:rPr>
          <w:rFonts w:ascii="Times New Roman" w:hAnsi="Times New Roman"/>
          <w:b/>
          <w:sz w:val="24"/>
          <w:szCs w:val="24"/>
          <w:lang w:eastAsia="ru-RU"/>
        </w:rPr>
        <w:t xml:space="preserve">Практика </w:t>
      </w:r>
      <w:r w:rsidRPr="00636EA3">
        <w:rPr>
          <w:rFonts w:ascii="Times New Roman" w:hAnsi="Times New Roman"/>
          <w:b/>
          <w:sz w:val="24"/>
          <w:szCs w:val="24"/>
        </w:rPr>
        <w:t>3.</w:t>
      </w:r>
      <w:r w:rsidRPr="00636EA3">
        <w:rPr>
          <w:rFonts w:ascii="Times New Roman" w:hAnsi="Times New Roman"/>
          <w:b/>
          <w:iCs/>
          <w:sz w:val="24"/>
          <w:szCs w:val="24"/>
        </w:rPr>
        <w:t xml:space="preserve"> Стяжание Метагалактического Эвритического Тела.</w:t>
      </w:r>
      <w:r>
        <w:rPr>
          <w:rFonts w:ascii="Times New Roman" w:hAnsi="Times New Roman"/>
          <w:b/>
          <w:iCs/>
          <w:sz w:val="24"/>
          <w:szCs w:val="24"/>
        </w:rPr>
        <w:t xml:space="preserve"> </w:t>
      </w:r>
      <w:r w:rsidRPr="00636EA3">
        <w:rPr>
          <w:rFonts w:ascii="Times New Roman" w:hAnsi="Times New Roman"/>
          <w:b/>
          <w:iCs/>
          <w:sz w:val="24"/>
          <w:szCs w:val="24"/>
        </w:rPr>
        <w:t>Стяжание ночной подготовки</w:t>
      </w:r>
    </w:p>
    <w:p w:rsidR="00211029" w:rsidRDefault="00211029" w:rsidP="00636EA3">
      <w:pPr>
        <w:spacing w:after="0" w:line="240" w:lineRule="auto"/>
        <w:ind w:firstLine="709"/>
        <w:jc w:val="both"/>
        <w:rPr>
          <w:rFonts w:ascii="Times New Roman" w:hAnsi="Times New Roman"/>
          <w:bCs/>
          <w:sz w:val="24"/>
          <w:szCs w:val="24"/>
        </w:rPr>
      </w:pPr>
    </w:p>
    <w:p w:rsidR="00211029" w:rsidRPr="00433962" w:rsidRDefault="00211029" w:rsidP="00636EA3">
      <w:pPr>
        <w:spacing w:after="0" w:line="240" w:lineRule="auto"/>
        <w:jc w:val="both"/>
        <w:rPr>
          <w:rFonts w:ascii="Times New Roman" w:hAnsi="Times New Roman"/>
          <w:sz w:val="24"/>
          <w:szCs w:val="24"/>
        </w:rPr>
      </w:pPr>
      <w:r w:rsidRPr="00433962">
        <w:rPr>
          <w:rFonts w:ascii="Times New Roman" w:hAnsi="Times New Roman"/>
          <w:sz w:val="24"/>
          <w:szCs w:val="24"/>
        </w:rPr>
        <w:t xml:space="preserve">Часть </w:t>
      </w:r>
      <w:r>
        <w:rPr>
          <w:rFonts w:ascii="Times New Roman" w:hAnsi="Times New Roman"/>
          <w:sz w:val="24"/>
          <w:szCs w:val="24"/>
        </w:rPr>
        <w:t>2</w:t>
      </w:r>
    </w:p>
    <w:p w:rsidR="00211029" w:rsidRDefault="00211029" w:rsidP="00636EA3">
      <w:pPr>
        <w:spacing w:after="0" w:line="240" w:lineRule="auto"/>
        <w:jc w:val="both"/>
        <w:rPr>
          <w:rFonts w:ascii="Times New Roman" w:hAnsi="Times New Roman"/>
          <w:iCs/>
          <w:sz w:val="24"/>
          <w:szCs w:val="24"/>
        </w:rPr>
      </w:pPr>
      <w:r w:rsidRPr="00636EA3">
        <w:rPr>
          <w:rFonts w:ascii="Times New Roman" w:hAnsi="Times New Roman"/>
          <w:iCs/>
          <w:sz w:val="24"/>
          <w:szCs w:val="24"/>
        </w:rPr>
        <w:t>01:32:52 – 01:48:51</w:t>
      </w:r>
    </w:p>
    <w:p w:rsidR="00211029" w:rsidRPr="00636EA3" w:rsidRDefault="00211029" w:rsidP="00636EA3">
      <w:pPr>
        <w:spacing w:after="0" w:line="240" w:lineRule="auto"/>
        <w:jc w:val="both"/>
        <w:rPr>
          <w:rFonts w:ascii="Times New Roman" w:hAnsi="Times New Roman"/>
          <w:bCs/>
          <w:sz w:val="24"/>
          <w:szCs w:val="24"/>
        </w:rPr>
      </w:pPr>
    </w:p>
    <w:p w:rsidR="00211029" w:rsidRPr="00636EA3" w:rsidRDefault="00211029" w:rsidP="00636EA3">
      <w:pPr>
        <w:spacing w:after="0" w:line="240" w:lineRule="auto"/>
        <w:ind w:firstLine="709"/>
        <w:jc w:val="both"/>
        <w:rPr>
          <w:rFonts w:ascii="Times New Roman" w:hAnsi="Times New Roman"/>
          <w:bCs/>
          <w:sz w:val="24"/>
          <w:szCs w:val="24"/>
        </w:rPr>
      </w:pPr>
      <w:r w:rsidRPr="00636EA3">
        <w:rPr>
          <w:rFonts w:ascii="Times New Roman" w:hAnsi="Times New Roman"/>
          <w:bCs/>
          <w:sz w:val="24"/>
          <w:szCs w:val="24"/>
        </w:rPr>
        <w:t>Возжигаемся всем Синтезом в каждом из нас физически. Возжигаем в нас 28-й Синтез Изначально Вышестоящего Отца и возжигаемся, вспыхивая Ипостасями 28-го Синтеза Изначально Вышестоящего Отца физически в каждом из нас и в синтезе нас.</w:t>
      </w:r>
    </w:p>
    <w:p w:rsidR="00211029" w:rsidRPr="00636EA3" w:rsidRDefault="00211029" w:rsidP="00636EA3">
      <w:pPr>
        <w:spacing w:after="0" w:line="240" w:lineRule="auto"/>
        <w:ind w:firstLine="709"/>
        <w:jc w:val="both"/>
        <w:rPr>
          <w:rFonts w:ascii="Times New Roman" w:hAnsi="Times New Roman"/>
          <w:sz w:val="24"/>
          <w:szCs w:val="24"/>
        </w:rPr>
      </w:pPr>
      <w:r w:rsidRPr="00636EA3">
        <w:rPr>
          <w:rFonts w:ascii="Times New Roman" w:hAnsi="Times New Roman"/>
          <w:bCs/>
          <w:sz w:val="24"/>
          <w:szCs w:val="24"/>
        </w:rPr>
        <w:t xml:space="preserve">Проникаясь, мы синтезируемся с Изначально Вышестоящими </w:t>
      </w:r>
      <w:r w:rsidRPr="00636EA3">
        <w:rPr>
          <w:rFonts w:ascii="Times New Roman" w:hAnsi="Times New Roman"/>
          <w:sz w:val="24"/>
          <w:szCs w:val="24"/>
        </w:rPr>
        <w:t xml:space="preserve">Аватарами Синтеза Кут Хуми Фаинь, возжигаясь их Огнём, переходим в зал Изначально Вышестоящего Дома Изначально Вышестоящего Отца Си-ИВДИВО Метагалактики, развёртываясь 17.179.869.120-й </w:t>
      </w:r>
      <w:r w:rsidRPr="00636EA3">
        <w:rPr>
          <w:rFonts w:ascii="Times New Roman" w:hAnsi="Times New Roman"/>
          <w:iCs/>
          <w:sz w:val="24"/>
          <w:szCs w:val="24"/>
        </w:rPr>
        <w:t xml:space="preserve">(17 миллиардов 179 миллионов 869 тысяч 120-й) </w:t>
      </w:r>
      <w:r w:rsidRPr="00636EA3">
        <w:rPr>
          <w:rFonts w:ascii="Times New Roman" w:hAnsi="Times New Roman"/>
          <w:sz w:val="24"/>
          <w:szCs w:val="24"/>
        </w:rPr>
        <w:t xml:space="preserve">синтез-ивдиво-цельности Си-ИВДИВО Метагалактики становимся телесно в Форме Ипостаси 28 Синтеза Изначально Вышестоящего Отца. Вспыхивая, синтезируемся с Хум Изначально Вышестоящих Аватаров Синтеза Кут Хуми Фаинь, стяжаем и возжигаемся Синтезом Синтеза Изначально Вышестоящего Отца. И </w:t>
      </w:r>
      <w:r w:rsidRPr="00636EA3">
        <w:rPr>
          <w:rFonts w:ascii="Times New Roman" w:hAnsi="Times New Roman"/>
          <w:b/>
          <w:sz w:val="24"/>
          <w:szCs w:val="24"/>
        </w:rPr>
        <w:t>просим направить Условия, Синтез и Огонь в стяжании и развёртывании в каждом из нас и в синтезе нас Эвритического Метагалактического Тела Изначально Вышестоящего Отца, в освоении Эвритической Метагалактики Изначально Вышестоящего Отца</w:t>
      </w:r>
      <w:r w:rsidRPr="00636EA3">
        <w:rPr>
          <w:rFonts w:ascii="Times New Roman" w:hAnsi="Times New Roman"/>
          <w:sz w:val="24"/>
          <w:szCs w:val="24"/>
        </w:rPr>
        <w:t xml:space="preserve"> каждым из нас и синтезом нас, в развёртке Синтеза 28-ричной метагалактичности, телесности каждого из нас и синтеза нас.</w:t>
      </w:r>
    </w:p>
    <w:p w:rsidR="00211029" w:rsidRPr="00636EA3" w:rsidRDefault="00211029" w:rsidP="00636EA3">
      <w:pPr>
        <w:spacing w:after="0" w:line="240" w:lineRule="auto"/>
        <w:ind w:firstLine="709"/>
        <w:jc w:val="both"/>
        <w:rPr>
          <w:rFonts w:ascii="Times New Roman" w:hAnsi="Times New Roman"/>
          <w:sz w:val="24"/>
          <w:szCs w:val="24"/>
        </w:rPr>
      </w:pPr>
      <w:r w:rsidRPr="00636EA3">
        <w:rPr>
          <w:rFonts w:ascii="Times New Roman" w:hAnsi="Times New Roman"/>
          <w:sz w:val="24"/>
          <w:szCs w:val="24"/>
        </w:rPr>
        <w:t xml:space="preserve">И, проникаясь, глубже синтезируясь с Изначально Вышестоящими Аватарами Синтеза Кут Хуми Фаинь, вот сейчас, стоя перед Аватарами Синтеза Кут Хуми Фаинь попробуйте возжечь весь опыт слиянности, который у вас есть. Не сливайтесь с Аватарами Синтеза, а просто возожгите весь опыт слиянности, который вы за всё это время сложили. Просто утвердите, попробуйте его, вот </w:t>
      </w:r>
      <w:r w:rsidRPr="00636EA3">
        <w:rPr>
          <w:rFonts w:ascii="Times New Roman" w:hAnsi="Times New Roman"/>
          <w:b/>
          <w:sz w:val="24"/>
          <w:szCs w:val="24"/>
        </w:rPr>
        <w:t>в теле</w:t>
      </w:r>
      <w:r w:rsidRPr="00636EA3">
        <w:rPr>
          <w:rFonts w:ascii="Times New Roman" w:hAnsi="Times New Roman"/>
          <w:sz w:val="24"/>
          <w:szCs w:val="24"/>
        </w:rPr>
        <w:t xml:space="preserve"> стоящем, пред Аватарами Синтеза Кут Хуми Фаинь, прям вот этот опыт возжечь. Вот </w:t>
      </w:r>
      <w:r w:rsidRPr="00636EA3">
        <w:rPr>
          <w:rFonts w:ascii="Times New Roman" w:hAnsi="Times New Roman"/>
          <w:b/>
          <w:sz w:val="24"/>
          <w:szCs w:val="24"/>
        </w:rPr>
        <w:t>весь объём слиянности</w:t>
      </w:r>
      <w:r w:rsidRPr="00636EA3">
        <w:rPr>
          <w:rFonts w:ascii="Times New Roman" w:hAnsi="Times New Roman"/>
          <w:sz w:val="24"/>
          <w:szCs w:val="24"/>
        </w:rPr>
        <w:t>, всю слиянность, которую вы смогли насинтезировать за все эти годы, может быть не только годы, но и воплощения, сейчас, просто возожгите перед Аватарами Синтеза Кут Хуми Фаинь.</w:t>
      </w:r>
    </w:p>
    <w:p w:rsidR="00211029" w:rsidRPr="00636EA3" w:rsidRDefault="00211029" w:rsidP="00636EA3">
      <w:pPr>
        <w:spacing w:after="0" w:line="240" w:lineRule="auto"/>
        <w:ind w:firstLine="709"/>
        <w:jc w:val="both"/>
        <w:rPr>
          <w:rFonts w:ascii="Times New Roman" w:hAnsi="Times New Roman"/>
          <w:sz w:val="24"/>
          <w:szCs w:val="24"/>
        </w:rPr>
      </w:pPr>
      <w:r w:rsidRPr="00636EA3">
        <w:rPr>
          <w:rFonts w:ascii="Times New Roman" w:hAnsi="Times New Roman"/>
          <w:sz w:val="24"/>
          <w:szCs w:val="24"/>
        </w:rPr>
        <w:t xml:space="preserve">И, проникаясь, мы вот сейчас эманируем Аватарам Синтеза Кут Хуми Фаинь весь опыт слиянности, который  сложили. Опустошаемся, опустошаемся им, этим опытом и на объём того опыта, которым мы опустошились сейчас Аватары Синтеза направляют нам, тот опыт слиянности, которым владеют они. Заполняемся им и, </w:t>
      </w:r>
      <w:r w:rsidRPr="00636EA3">
        <w:rPr>
          <w:rFonts w:ascii="Times New Roman" w:hAnsi="Times New Roman"/>
          <w:b/>
          <w:sz w:val="24"/>
          <w:szCs w:val="24"/>
        </w:rPr>
        <w:t>заполняясь опытом слиянности Изначально Вышестоящих Аватаров Синтеза Кут Хуми Фаинь,</w:t>
      </w:r>
      <w:r w:rsidRPr="00636EA3">
        <w:rPr>
          <w:rFonts w:ascii="Times New Roman" w:hAnsi="Times New Roman"/>
          <w:sz w:val="24"/>
          <w:szCs w:val="24"/>
        </w:rPr>
        <w:t xml:space="preserve"> </w:t>
      </w:r>
      <w:r w:rsidRPr="00636EA3">
        <w:rPr>
          <w:rFonts w:ascii="Times New Roman" w:hAnsi="Times New Roman"/>
          <w:b/>
          <w:sz w:val="24"/>
          <w:szCs w:val="24"/>
        </w:rPr>
        <w:t>пробуйте в этом опыте, в этой концентрации в Аватарах Синтеза, в своём внутреннем мире увидеть Изначально Вышестоящего Отца</w:t>
      </w:r>
      <w:r w:rsidRPr="00636EA3">
        <w:rPr>
          <w:rFonts w:ascii="Times New Roman" w:hAnsi="Times New Roman"/>
          <w:sz w:val="24"/>
          <w:szCs w:val="24"/>
        </w:rPr>
        <w:t>. Вот как-то, хотя бы каким-то аспектом, увидеть вот в этом опыте слиянности Отца, Отцовскостью, какой-то его аспект.</w:t>
      </w:r>
    </w:p>
    <w:p w:rsidR="00211029" w:rsidRPr="00636EA3" w:rsidRDefault="00211029" w:rsidP="00636EA3">
      <w:pPr>
        <w:spacing w:after="0" w:line="240" w:lineRule="auto"/>
        <w:ind w:firstLine="709"/>
        <w:jc w:val="both"/>
        <w:rPr>
          <w:rFonts w:ascii="Times New Roman" w:hAnsi="Times New Roman"/>
          <w:color w:val="102028"/>
          <w:sz w:val="24"/>
          <w:szCs w:val="24"/>
          <w:lang w:eastAsia="ru-RU"/>
        </w:rPr>
      </w:pPr>
      <w:r w:rsidRPr="00636EA3">
        <w:rPr>
          <w:rFonts w:ascii="Times New Roman" w:hAnsi="Times New Roman"/>
          <w:color w:val="102028"/>
          <w:sz w:val="24"/>
          <w:szCs w:val="24"/>
          <w:lang w:eastAsia="ru-RU"/>
        </w:rPr>
        <w:t xml:space="preserve">И </w:t>
      </w:r>
      <w:r w:rsidRPr="00636EA3">
        <w:rPr>
          <w:rFonts w:ascii="Times New Roman" w:hAnsi="Times New Roman"/>
          <w:b/>
          <w:color w:val="102028"/>
          <w:sz w:val="24"/>
          <w:szCs w:val="24"/>
          <w:lang w:eastAsia="ru-RU"/>
        </w:rPr>
        <w:t>просим Изначально Вышестоящих Аватаров Синтеза Кут Хуми Фаинь передать каждому из нас опыт от истинной слиянности Синтезом Изначально Вышестоящего Отца</w:t>
      </w:r>
      <w:r w:rsidRPr="00636EA3">
        <w:rPr>
          <w:rFonts w:ascii="Times New Roman" w:hAnsi="Times New Roman"/>
          <w:color w:val="102028"/>
          <w:sz w:val="24"/>
          <w:szCs w:val="24"/>
          <w:lang w:eastAsia="ru-RU"/>
        </w:rPr>
        <w:t xml:space="preserve"> каждым из нас и синтезом нас, </w:t>
      </w:r>
      <w:r w:rsidRPr="00636EA3">
        <w:rPr>
          <w:rFonts w:ascii="Times New Roman" w:hAnsi="Times New Roman"/>
          <w:b/>
          <w:color w:val="102028"/>
          <w:sz w:val="24"/>
          <w:szCs w:val="24"/>
          <w:lang w:eastAsia="ru-RU"/>
        </w:rPr>
        <w:t>обучить этому опыту</w:t>
      </w:r>
      <w:r w:rsidRPr="00636EA3">
        <w:rPr>
          <w:rFonts w:ascii="Times New Roman" w:hAnsi="Times New Roman"/>
          <w:color w:val="102028"/>
          <w:sz w:val="24"/>
          <w:szCs w:val="24"/>
          <w:lang w:eastAsia="ru-RU"/>
        </w:rPr>
        <w:t xml:space="preserve">. И взрастаем этим опытом слиянности, который нам Аватары Синтеза направляют и, взрастая, расширяемся им, открываемся этим опытом и снимаем все возможные ограничения, которые у нас есть внутри слиянности. И преображаясь цельно, </w:t>
      </w:r>
      <w:r w:rsidRPr="00636EA3">
        <w:rPr>
          <w:rFonts w:ascii="Times New Roman" w:hAnsi="Times New Roman"/>
          <w:b/>
          <w:color w:val="102028"/>
          <w:sz w:val="24"/>
          <w:szCs w:val="24"/>
          <w:lang w:eastAsia="ru-RU"/>
        </w:rPr>
        <w:t>просим направить нас на обучение в ночной подготовке 28-м Синтезом Изначально Вышестоящего Отца для освоения данного опыта.</w:t>
      </w:r>
    </w:p>
    <w:p w:rsidR="00211029" w:rsidRPr="00636EA3" w:rsidRDefault="00211029" w:rsidP="00636EA3">
      <w:pPr>
        <w:spacing w:after="0" w:line="240" w:lineRule="auto"/>
        <w:ind w:firstLine="709"/>
        <w:jc w:val="both"/>
        <w:rPr>
          <w:rFonts w:ascii="Times New Roman" w:hAnsi="Times New Roman"/>
          <w:color w:val="102028"/>
          <w:sz w:val="24"/>
          <w:szCs w:val="24"/>
          <w:lang w:eastAsia="ru-RU"/>
        </w:rPr>
      </w:pPr>
      <w:r w:rsidRPr="00636EA3">
        <w:rPr>
          <w:rFonts w:ascii="Times New Roman" w:hAnsi="Times New Roman"/>
          <w:color w:val="102028"/>
          <w:sz w:val="24"/>
          <w:szCs w:val="24"/>
          <w:lang w:eastAsia="ru-RU"/>
        </w:rPr>
        <w:t>Благодарим Аватаров Синтеза.</w:t>
      </w:r>
    </w:p>
    <w:p w:rsidR="00211029" w:rsidRPr="00636EA3" w:rsidRDefault="00211029" w:rsidP="00636EA3">
      <w:pPr>
        <w:spacing w:after="0" w:line="240" w:lineRule="auto"/>
        <w:ind w:firstLine="709"/>
        <w:jc w:val="both"/>
        <w:rPr>
          <w:rFonts w:ascii="Times New Roman" w:hAnsi="Times New Roman"/>
          <w:color w:val="102028"/>
          <w:sz w:val="24"/>
          <w:szCs w:val="24"/>
          <w:lang w:eastAsia="ru-RU"/>
        </w:rPr>
      </w:pPr>
      <w:r w:rsidRPr="00636EA3">
        <w:rPr>
          <w:rFonts w:ascii="Times New Roman" w:hAnsi="Times New Roman"/>
          <w:color w:val="102028"/>
          <w:sz w:val="24"/>
          <w:szCs w:val="24"/>
          <w:lang w:eastAsia="ru-RU"/>
        </w:rPr>
        <w:t>Глубже синтезируемся с Хум Изначально Вышестоящих Аватаров Синтеза Кут Хуми Фаинь, стяжаем каждому из нас Синтез Синтеза Изначально Вышестоящего Отца. Заполняемся им и, проникаясь, мы синтезируемся с Изначально Вышестоящим Отцом, переходим в зал Изначально Вышестоящего Отца Си-ИВДИВО Метагалактики в 17.179.869.185-ю синтез-ивдиво-цельность. Развёртываемся телесно в форме Ипостаси 28-го Синтеза Изначально Вышестоящего Отца перед Изначально Вышестоящим Отцом.</w:t>
      </w:r>
    </w:p>
    <w:p w:rsidR="00211029" w:rsidRPr="00636EA3" w:rsidRDefault="00211029" w:rsidP="00636EA3">
      <w:pPr>
        <w:spacing w:after="0" w:line="240" w:lineRule="auto"/>
        <w:ind w:firstLine="709"/>
        <w:jc w:val="both"/>
        <w:rPr>
          <w:rFonts w:ascii="Times New Roman" w:hAnsi="Times New Roman"/>
          <w:color w:val="102028"/>
          <w:sz w:val="24"/>
          <w:szCs w:val="24"/>
          <w:lang w:eastAsia="ru-RU"/>
        </w:rPr>
      </w:pPr>
      <w:r w:rsidRPr="00636EA3">
        <w:rPr>
          <w:rFonts w:ascii="Times New Roman" w:hAnsi="Times New Roman"/>
          <w:color w:val="102028"/>
          <w:sz w:val="24"/>
          <w:szCs w:val="24"/>
          <w:lang w:eastAsia="ru-RU"/>
        </w:rPr>
        <w:t xml:space="preserve">Синтезируемся с Хум Изначально Вышестоящего Отца, </w:t>
      </w:r>
      <w:r w:rsidRPr="00636EA3">
        <w:rPr>
          <w:rFonts w:ascii="Times New Roman" w:hAnsi="Times New Roman"/>
          <w:b/>
          <w:color w:val="102028"/>
          <w:sz w:val="24"/>
          <w:szCs w:val="24"/>
          <w:lang w:eastAsia="ru-RU"/>
        </w:rPr>
        <w:t xml:space="preserve">стяжаем </w:t>
      </w:r>
      <w:r w:rsidRPr="00636EA3">
        <w:rPr>
          <w:rFonts w:ascii="Times New Roman" w:hAnsi="Times New Roman"/>
          <w:color w:val="102028"/>
          <w:sz w:val="24"/>
          <w:szCs w:val="24"/>
          <w:lang w:eastAsia="ru-RU"/>
        </w:rPr>
        <w:t>каждому из нас</w:t>
      </w:r>
      <w:r w:rsidRPr="00636EA3">
        <w:rPr>
          <w:rFonts w:ascii="Times New Roman" w:hAnsi="Times New Roman"/>
          <w:b/>
          <w:color w:val="102028"/>
          <w:sz w:val="24"/>
          <w:szCs w:val="24"/>
          <w:lang w:eastAsia="ru-RU"/>
        </w:rPr>
        <w:t xml:space="preserve"> Синтез Си-ИВДИВО</w:t>
      </w:r>
      <w:r w:rsidRPr="00636EA3">
        <w:rPr>
          <w:rFonts w:ascii="Times New Roman" w:hAnsi="Times New Roman"/>
          <w:color w:val="102028"/>
          <w:sz w:val="24"/>
          <w:szCs w:val="24"/>
          <w:lang w:eastAsia="ru-RU"/>
        </w:rPr>
        <w:t xml:space="preserve">. Заполняемся им и </w:t>
      </w:r>
      <w:r w:rsidRPr="00636EA3">
        <w:rPr>
          <w:rFonts w:ascii="Times New Roman" w:hAnsi="Times New Roman"/>
          <w:b/>
          <w:color w:val="102028"/>
          <w:sz w:val="24"/>
          <w:szCs w:val="24"/>
          <w:lang w:eastAsia="ru-RU"/>
        </w:rPr>
        <w:t>просим преобразить каждого из нас и синтез нас стяжанием и развёртыванием Эвритического Тела Изначально Вышестоящего Отца, освоением Эвритической Метагалактики Изначально Вышестоящего Отца, ростом Космизма внутреннего мира Синтезом Изначально Вышестоящего Отца</w:t>
      </w:r>
      <w:r w:rsidRPr="00636EA3">
        <w:rPr>
          <w:rFonts w:ascii="Times New Roman" w:hAnsi="Times New Roman"/>
          <w:color w:val="102028"/>
          <w:sz w:val="24"/>
          <w:szCs w:val="24"/>
          <w:lang w:eastAsia="ru-RU"/>
        </w:rPr>
        <w:t xml:space="preserve"> каждого из нас и синтезом нас. </w:t>
      </w:r>
    </w:p>
    <w:p w:rsidR="00211029" w:rsidRPr="00636EA3" w:rsidRDefault="00211029" w:rsidP="00636EA3">
      <w:pPr>
        <w:spacing w:after="0" w:line="240" w:lineRule="auto"/>
        <w:ind w:firstLine="709"/>
        <w:jc w:val="both"/>
        <w:rPr>
          <w:rFonts w:ascii="Times New Roman" w:hAnsi="Times New Roman"/>
          <w:color w:val="102028"/>
          <w:sz w:val="24"/>
          <w:szCs w:val="24"/>
          <w:lang w:eastAsia="ru-RU"/>
        </w:rPr>
      </w:pPr>
      <w:r w:rsidRPr="00636EA3">
        <w:rPr>
          <w:rFonts w:ascii="Times New Roman" w:hAnsi="Times New Roman"/>
          <w:color w:val="102028"/>
          <w:sz w:val="24"/>
          <w:szCs w:val="24"/>
          <w:lang w:eastAsia="ru-RU"/>
        </w:rPr>
        <w:t xml:space="preserve">И, проникаясь, мы синтезируемся с Хум Изначально Вышестоящего Отца, </w:t>
      </w:r>
      <w:r w:rsidRPr="00636EA3">
        <w:rPr>
          <w:rFonts w:ascii="Times New Roman" w:hAnsi="Times New Roman"/>
          <w:b/>
          <w:color w:val="102028"/>
          <w:sz w:val="24"/>
          <w:szCs w:val="24"/>
          <w:lang w:eastAsia="ru-RU"/>
        </w:rPr>
        <w:t>стяжаем Ядро Эвритического Тела Изначально Вышестоящего Отца</w:t>
      </w:r>
      <w:r w:rsidRPr="00636EA3">
        <w:rPr>
          <w:rFonts w:ascii="Times New Roman" w:hAnsi="Times New Roman"/>
          <w:color w:val="102028"/>
          <w:sz w:val="24"/>
          <w:szCs w:val="24"/>
          <w:lang w:eastAsia="ru-RU"/>
        </w:rPr>
        <w:t xml:space="preserve"> каждому из нас, впитывая, возжигаясь, развёртываемся им, </w:t>
      </w:r>
      <w:r w:rsidRPr="00636EA3">
        <w:rPr>
          <w:rFonts w:ascii="Times New Roman" w:hAnsi="Times New Roman"/>
          <w:b/>
          <w:color w:val="102028"/>
          <w:sz w:val="24"/>
          <w:szCs w:val="24"/>
          <w:lang w:eastAsia="ru-RU"/>
        </w:rPr>
        <w:t>прося вписать Ядро Эвритической Метагалактики Изначально Вышестоящего Отца в Ядро Эвритического Тела</w:t>
      </w:r>
      <w:r w:rsidRPr="00636EA3">
        <w:rPr>
          <w:rFonts w:ascii="Times New Roman" w:hAnsi="Times New Roman"/>
          <w:color w:val="102028"/>
          <w:sz w:val="24"/>
          <w:szCs w:val="24"/>
          <w:lang w:eastAsia="ru-RU"/>
        </w:rPr>
        <w:t xml:space="preserve"> и, стяжая, развёртываемся.</w:t>
      </w:r>
    </w:p>
    <w:p w:rsidR="00211029" w:rsidRPr="00636EA3" w:rsidRDefault="00211029" w:rsidP="00636EA3">
      <w:pPr>
        <w:spacing w:after="0" w:line="240" w:lineRule="auto"/>
        <w:ind w:firstLine="709"/>
        <w:jc w:val="both"/>
        <w:rPr>
          <w:rFonts w:ascii="Times New Roman" w:hAnsi="Times New Roman"/>
          <w:color w:val="102028"/>
          <w:sz w:val="24"/>
          <w:szCs w:val="24"/>
          <w:lang w:eastAsia="ru-RU"/>
        </w:rPr>
      </w:pPr>
      <w:r w:rsidRPr="00636EA3">
        <w:rPr>
          <w:rFonts w:ascii="Times New Roman" w:hAnsi="Times New Roman"/>
          <w:color w:val="102028"/>
          <w:sz w:val="24"/>
          <w:szCs w:val="24"/>
          <w:lang w:eastAsia="ru-RU"/>
        </w:rPr>
        <w:t xml:space="preserve">Синтезируясь с Хум Изначально Вышестоящего Отца, </w:t>
      </w:r>
      <w:r w:rsidRPr="00636EA3">
        <w:rPr>
          <w:rFonts w:ascii="Times New Roman" w:hAnsi="Times New Roman"/>
          <w:b/>
          <w:color w:val="102028"/>
          <w:sz w:val="24"/>
          <w:szCs w:val="24"/>
          <w:lang w:eastAsia="ru-RU"/>
        </w:rPr>
        <w:t>стяжаем Эвритическое Тело, Эвритическое Метагалактическое Тело Изначально Вышестоящего Отца</w:t>
      </w:r>
      <w:r w:rsidRPr="00636EA3">
        <w:rPr>
          <w:rFonts w:ascii="Times New Roman" w:hAnsi="Times New Roman"/>
          <w:color w:val="102028"/>
          <w:sz w:val="24"/>
          <w:szCs w:val="24"/>
          <w:lang w:eastAsia="ru-RU"/>
        </w:rPr>
        <w:t xml:space="preserve">. </w:t>
      </w:r>
      <w:r w:rsidRPr="00636EA3">
        <w:rPr>
          <w:rFonts w:ascii="Times New Roman" w:hAnsi="Times New Roman"/>
          <w:b/>
          <w:color w:val="102028"/>
          <w:sz w:val="24"/>
          <w:szCs w:val="24"/>
          <w:lang w:eastAsia="ru-RU"/>
        </w:rPr>
        <w:t>Прося зафиксировать его в физическом 28-ми личным цельностью Метагалактических Тел, 28-ми Метагалактик Изначально Вышестоящего Отца, Космизмом Синтеза Изначально Вышестоящего Отца</w:t>
      </w:r>
      <w:r w:rsidRPr="00636EA3">
        <w:rPr>
          <w:rFonts w:ascii="Times New Roman" w:hAnsi="Times New Roman"/>
          <w:color w:val="102028"/>
          <w:sz w:val="24"/>
          <w:szCs w:val="24"/>
          <w:lang w:eastAsia="ru-RU"/>
        </w:rPr>
        <w:t xml:space="preserve"> в каждом из нас и в синтезе нас. И впитываем собою Эвритическое Тело Изначально Вышестоящего Отца. Оно организуется контурно по телу, а внутри этот контур заполнен Эвритической Метагалактикой. Пробуйте это Субъядерно, прочувствовать, зафиксировать, оформить.</w:t>
      </w:r>
    </w:p>
    <w:p w:rsidR="00211029" w:rsidRPr="00636EA3" w:rsidRDefault="00211029" w:rsidP="00636EA3">
      <w:pPr>
        <w:spacing w:after="0" w:line="240" w:lineRule="auto"/>
        <w:ind w:firstLine="709"/>
        <w:jc w:val="both"/>
        <w:rPr>
          <w:rFonts w:ascii="Times New Roman" w:hAnsi="Times New Roman"/>
          <w:color w:val="102028"/>
          <w:sz w:val="24"/>
          <w:szCs w:val="24"/>
          <w:lang w:eastAsia="ru-RU"/>
        </w:rPr>
      </w:pPr>
      <w:r w:rsidRPr="00636EA3">
        <w:rPr>
          <w:rFonts w:ascii="Times New Roman" w:hAnsi="Times New Roman"/>
          <w:color w:val="102028"/>
          <w:sz w:val="24"/>
          <w:szCs w:val="24"/>
          <w:lang w:eastAsia="ru-RU"/>
        </w:rPr>
        <w:t xml:space="preserve">И, проникаясь, мы синтезируемся с Изначально Вышестоящим Отцом, </w:t>
      </w:r>
      <w:r w:rsidRPr="00636EA3">
        <w:rPr>
          <w:rFonts w:ascii="Times New Roman" w:hAnsi="Times New Roman"/>
          <w:b/>
          <w:color w:val="102028"/>
          <w:sz w:val="24"/>
          <w:szCs w:val="24"/>
          <w:lang w:eastAsia="ru-RU"/>
        </w:rPr>
        <w:t>стяжаем Синтез 28-ми Метагалактических Тел 28-ми Метагалактик Изначально Вышестоящего Отца</w:t>
      </w:r>
      <w:r w:rsidRPr="00636EA3">
        <w:rPr>
          <w:rFonts w:ascii="Times New Roman" w:hAnsi="Times New Roman"/>
          <w:color w:val="102028"/>
          <w:sz w:val="24"/>
          <w:szCs w:val="24"/>
          <w:lang w:eastAsia="ru-RU"/>
        </w:rPr>
        <w:t>, вспыхивая Космизмом 28-ричной метагалактичности внутреннего мира каждого из нас.</w:t>
      </w:r>
    </w:p>
    <w:p w:rsidR="00211029" w:rsidRPr="00636EA3" w:rsidRDefault="00211029" w:rsidP="00636EA3">
      <w:pPr>
        <w:spacing w:after="0" w:line="240" w:lineRule="auto"/>
        <w:ind w:firstLine="709"/>
        <w:jc w:val="both"/>
        <w:rPr>
          <w:rFonts w:ascii="Times New Roman" w:hAnsi="Times New Roman"/>
          <w:color w:val="102028"/>
          <w:sz w:val="24"/>
          <w:szCs w:val="24"/>
          <w:lang w:eastAsia="ru-RU"/>
        </w:rPr>
      </w:pPr>
      <w:r w:rsidRPr="00636EA3">
        <w:rPr>
          <w:rFonts w:ascii="Times New Roman" w:hAnsi="Times New Roman"/>
          <w:color w:val="102028"/>
          <w:sz w:val="24"/>
          <w:szCs w:val="24"/>
          <w:lang w:eastAsia="ru-RU"/>
        </w:rPr>
        <w:t xml:space="preserve"> И, проникаясь, мы синтезируемся с Хум Изначально Вышестоящего Отца и </w:t>
      </w:r>
      <w:r w:rsidRPr="00636EA3">
        <w:rPr>
          <w:rFonts w:ascii="Times New Roman" w:hAnsi="Times New Roman"/>
          <w:b/>
          <w:color w:val="102028"/>
          <w:sz w:val="24"/>
          <w:szCs w:val="24"/>
          <w:lang w:eastAsia="ru-RU"/>
        </w:rPr>
        <w:t>стяжаем Человека Эвритической Метагалактики Изначально Вышестоящего Отца</w:t>
      </w:r>
      <w:r w:rsidRPr="00636EA3">
        <w:rPr>
          <w:rFonts w:ascii="Times New Roman" w:hAnsi="Times New Roman"/>
          <w:color w:val="102028"/>
          <w:sz w:val="24"/>
          <w:szCs w:val="24"/>
          <w:lang w:eastAsia="ru-RU"/>
        </w:rPr>
        <w:t xml:space="preserve"> каждому из нас, синтезу нас, нами. И цельно им преображаемся.</w:t>
      </w:r>
    </w:p>
    <w:p w:rsidR="00211029" w:rsidRPr="00636EA3" w:rsidRDefault="00211029" w:rsidP="00636EA3">
      <w:pPr>
        <w:spacing w:after="0" w:line="240" w:lineRule="auto"/>
        <w:ind w:firstLine="709"/>
        <w:jc w:val="both"/>
        <w:rPr>
          <w:rFonts w:ascii="Times New Roman" w:hAnsi="Times New Roman"/>
          <w:color w:val="102028"/>
          <w:sz w:val="24"/>
          <w:szCs w:val="24"/>
          <w:lang w:eastAsia="ru-RU"/>
        </w:rPr>
      </w:pPr>
      <w:r w:rsidRPr="00636EA3">
        <w:rPr>
          <w:rFonts w:ascii="Times New Roman" w:hAnsi="Times New Roman"/>
          <w:color w:val="102028"/>
          <w:sz w:val="24"/>
          <w:szCs w:val="24"/>
          <w:lang w:eastAsia="ru-RU"/>
        </w:rPr>
        <w:t xml:space="preserve">Проникаясь, мы синтезируемся с Хум Изначально Вышестоящего Отца, </w:t>
      </w:r>
      <w:r w:rsidRPr="00636EA3">
        <w:rPr>
          <w:rFonts w:ascii="Times New Roman" w:hAnsi="Times New Roman"/>
          <w:b/>
          <w:color w:val="102028"/>
          <w:sz w:val="24"/>
          <w:szCs w:val="24"/>
          <w:lang w:eastAsia="ru-RU"/>
        </w:rPr>
        <w:t>стяжаем Синтез Эвритического Метагалактического Тела Изначально Вышестоящего Отца</w:t>
      </w:r>
      <w:r w:rsidRPr="00636EA3">
        <w:rPr>
          <w:rFonts w:ascii="Times New Roman" w:hAnsi="Times New Roman"/>
          <w:color w:val="102028"/>
          <w:sz w:val="24"/>
          <w:szCs w:val="24"/>
          <w:lang w:eastAsia="ru-RU"/>
        </w:rPr>
        <w:t xml:space="preserve"> и, вспыхивая цельно, им преображаемся.</w:t>
      </w:r>
    </w:p>
    <w:p w:rsidR="00211029" w:rsidRPr="00636EA3" w:rsidRDefault="00211029" w:rsidP="00636EA3">
      <w:pPr>
        <w:spacing w:after="0" w:line="240" w:lineRule="auto"/>
        <w:ind w:firstLine="709"/>
        <w:jc w:val="both"/>
        <w:rPr>
          <w:rFonts w:ascii="Times New Roman" w:hAnsi="Times New Roman"/>
          <w:color w:val="102028"/>
          <w:sz w:val="24"/>
          <w:szCs w:val="24"/>
          <w:lang w:eastAsia="ru-RU"/>
        </w:rPr>
      </w:pPr>
      <w:r w:rsidRPr="00636EA3">
        <w:rPr>
          <w:rFonts w:ascii="Times New Roman" w:hAnsi="Times New Roman"/>
          <w:color w:val="102028"/>
          <w:sz w:val="24"/>
          <w:szCs w:val="24"/>
          <w:lang w:eastAsia="ru-RU"/>
        </w:rPr>
        <w:t xml:space="preserve">Возжигаясь, синтезируясь с Хум Изначально Вышестоящего Отца, </w:t>
      </w:r>
      <w:r w:rsidRPr="00636EA3">
        <w:rPr>
          <w:rFonts w:ascii="Times New Roman" w:hAnsi="Times New Roman"/>
          <w:b/>
          <w:color w:val="102028"/>
          <w:sz w:val="24"/>
          <w:szCs w:val="24"/>
          <w:lang w:eastAsia="ru-RU"/>
        </w:rPr>
        <w:t>стяжаем Синтез Эвритики Изначально Вышестоящего Отца</w:t>
      </w:r>
      <w:r w:rsidRPr="00636EA3">
        <w:rPr>
          <w:rFonts w:ascii="Times New Roman" w:hAnsi="Times New Roman"/>
          <w:color w:val="102028"/>
          <w:sz w:val="24"/>
          <w:szCs w:val="24"/>
          <w:lang w:eastAsia="ru-RU"/>
        </w:rPr>
        <w:t xml:space="preserve"> каждому из нас, синтезу нас, нами. Цельно вспыхивая им, преображаемся.</w:t>
      </w:r>
    </w:p>
    <w:p w:rsidR="00211029" w:rsidRPr="00636EA3" w:rsidRDefault="00211029" w:rsidP="00636EA3">
      <w:pPr>
        <w:spacing w:after="0" w:line="240" w:lineRule="auto"/>
        <w:ind w:firstLine="709"/>
        <w:jc w:val="both"/>
        <w:rPr>
          <w:rFonts w:ascii="Times New Roman" w:hAnsi="Times New Roman"/>
          <w:color w:val="102028"/>
          <w:sz w:val="24"/>
          <w:szCs w:val="24"/>
          <w:lang w:eastAsia="ru-RU"/>
        </w:rPr>
      </w:pPr>
      <w:r w:rsidRPr="00636EA3">
        <w:rPr>
          <w:rFonts w:ascii="Times New Roman" w:hAnsi="Times New Roman"/>
          <w:color w:val="102028"/>
          <w:sz w:val="24"/>
          <w:szCs w:val="24"/>
          <w:lang w:eastAsia="ru-RU"/>
        </w:rPr>
        <w:t xml:space="preserve">Проникаясь, мы синтезируемся с Хум Изначально Вышестоящего Отца, </w:t>
      </w:r>
      <w:r w:rsidRPr="00636EA3">
        <w:rPr>
          <w:rFonts w:ascii="Times New Roman" w:hAnsi="Times New Roman"/>
          <w:b/>
          <w:color w:val="102028"/>
          <w:sz w:val="24"/>
          <w:szCs w:val="24"/>
          <w:lang w:eastAsia="ru-RU"/>
        </w:rPr>
        <w:t>стяжаем Синтез и Огонь ночной подготовки 28-м Синтезом Изначально Вышестоящего Отца</w:t>
      </w:r>
      <w:r w:rsidRPr="00636EA3">
        <w:rPr>
          <w:rFonts w:ascii="Times New Roman" w:hAnsi="Times New Roman"/>
          <w:color w:val="102028"/>
          <w:sz w:val="24"/>
          <w:szCs w:val="24"/>
          <w:lang w:eastAsia="ru-RU"/>
        </w:rPr>
        <w:t xml:space="preserve"> каждому из нас, синтезу нас, нами.</w:t>
      </w:r>
    </w:p>
    <w:p w:rsidR="00211029" w:rsidRPr="00636EA3" w:rsidRDefault="00211029" w:rsidP="00636EA3">
      <w:pPr>
        <w:spacing w:after="0" w:line="240" w:lineRule="auto"/>
        <w:ind w:firstLine="709"/>
        <w:jc w:val="both"/>
        <w:rPr>
          <w:rFonts w:ascii="Times New Roman" w:hAnsi="Times New Roman"/>
          <w:color w:val="102028"/>
          <w:sz w:val="24"/>
          <w:szCs w:val="24"/>
          <w:lang w:eastAsia="ru-RU"/>
        </w:rPr>
      </w:pPr>
      <w:r w:rsidRPr="00636EA3">
        <w:rPr>
          <w:rFonts w:ascii="Times New Roman" w:hAnsi="Times New Roman"/>
          <w:color w:val="102028"/>
          <w:sz w:val="24"/>
          <w:szCs w:val="24"/>
          <w:lang w:eastAsia="ru-RU"/>
        </w:rPr>
        <w:t>И, преображаясь, мы благодарим. Синтезируясь глубже с Хум Изначально Вышестоящего Отца, стяжаем Синтез Изначально Вышестоящего Отца, цельно им преображаемся и благодарим Изначально Вышестоящего Отца.</w:t>
      </w:r>
    </w:p>
    <w:p w:rsidR="00211029" w:rsidRPr="00636EA3" w:rsidRDefault="00211029" w:rsidP="00636EA3">
      <w:pPr>
        <w:spacing w:after="0" w:line="240" w:lineRule="auto"/>
        <w:ind w:firstLine="709"/>
        <w:jc w:val="both"/>
        <w:rPr>
          <w:rFonts w:ascii="Times New Roman" w:hAnsi="Times New Roman"/>
          <w:color w:val="102028"/>
          <w:sz w:val="24"/>
          <w:szCs w:val="24"/>
          <w:lang w:eastAsia="ru-RU"/>
        </w:rPr>
      </w:pPr>
      <w:r w:rsidRPr="00636EA3">
        <w:rPr>
          <w:rFonts w:ascii="Times New Roman" w:hAnsi="Times New Roman"/>
          <w:color w:val="102028"/>
          <w:sz w:val="24"/>
          <w:szCs w:val="24"/>
          <w:lang w:eastAsia="ru-RU"/>
        </w:rPr>
        <w:t>Благодарим Изначально Вышестоящих Аватаров Синтеза Кут Хуми Фаинь. Возвращаемся в физическую реализацию, развёртываем в Физическом Теле Субъядерно Эвритическое Метагалактическое Тело Изначально Вышестоящего Отца, вспыхивая цельно Ядрышко в Ядрышко. Развёртывая и возжигая Эвритическую Метагалактику Изначально Вышестоящего Отца в каждом из нас физически, вспыхиваем 28-ми личной цельностью, 28-ми Метагалактических Тел в каждом из нас и в синтезе нас.</w:t>
      </w:r>
    </w:p>
    <w:p w:rsidR="00211029" w:rsidRPr="00636EA3" w:rsidRDefault="00211029" w:rsidP="00636EA3">
      <w:pPr>
        <w:spacing w:after="0" w:line="240" w:lineRule="auto"/>
        <w:ind w:firstLine="709"/>
        <w:jc w:val="both"/>
        <w:rPr>
          <w:rFonts w:ascii="Times New Roman" w:hAnsi="Times New Roman"/>
          <w:color w:val="102028"/>
          <w:sz w:val="24"/>
          <w:szCs w:val="24"/>
          <w:lang w:eastAsia="ru-RU"/>
        </w:rPr>
      </w:pPr>
      <w:r w:rsidRPr="00636EA3">
        <w:rPr>
          <w:rFonts w:ascii="Times New Roman" w:hAnsi="Times New Roman"/>
          <w:color w:val="102028"/>
          <w:sz w:val="24"/>
          <w:szCs w:val="24"/>
          <w:lang w:eastAsia="ru-RU"/>
        </w:rPr>
        <w:t>И, проникаясь, преображаясь, мы эманируем всё стяжённое и возожжённое в Изначально Вышестоящий Дом Изначально Вышестоящего Отца. Эманируем всё стяжённое и возожжённое в ИВДИВО Зеленогорск, в ИВДИВО Красноярск, в ИВДИВО каждого из нас.</w:t>
      </w:r>
    </w:p>
    <w:p w:rsidR="00211029" w:rsidRPr="00636EA3" w:rsidRDefault="00211029" w:rsidP="00636EA3">
      <w:pPr>
        <w:spacing w:after="0" w:line="240" w:lineRule="auto"/>
        <w:ind w:firstLine="709"/>
        <w:jc w:val="both"/>
        <w:rPr>
          <w:rFonts w:ascii="Times New Roman" w:hAnsi="Times New Roman"/>
          <w:color w:val="102028"/>
          <w:sz w:val="24"/>
          <w:szCs w:val="24"/>
          <w:lang w:eastAsia="ru-RU"/>
        </w:rPr>
      </w:pPr>
      <w:r w:rsidRPr="00636EA3">
        <w:rPr>
          <w:rFonts w:ascii="Times New Roman" w:hAnsi="Times New Roman"/>
          <w:color w:val="102028"/>
          <w:sz w:val="24"/>
          <w:szCs w:val="24"/>
          <w:lang w:eastAsia="ru-RU"/>
        </w:rPr>
        <w:t>И, возжигаясь, преображаясь цельно всем стяжённым и возожжённым, выходим из практики.</w:t>
      </w:r>
    </w:p>
    <w:p w:rsidR="00211029" w:rsidRPr="00636EA3" w:rsidRDefault="00211029" w:rsidP="00636EA3">
      <w:pPr>
        <w:spacing w:after="0" w:line="240" w:lineRule="auto"/>
        <w:ind w:firstLine="709"/>
        <w:jc w:val="both"/>
        <w:rPr>
          <w:rFonts w:ascii="Times New Roman" w:hAnsi="Times New Roman"/>
          <w:color w:val="102028"/>
          <w:sz w:val="24"/>
          <w:szCs w:val="24"/>
          <w:lang w:eastAsia="ru-RU"/>
        </w:rPr>
      </w:pPr>
      <w:r w:rsidRPr="00636EA3">
        <w:rPr>
          <w:rFonts w:ascii="Times New Roman" w:hAnsi="Times New Roman"/>
          <w:color w:val="102028"/>
          <w:sz w:val="24"/>
          <w:szCs w:val="24"/>
          <w:lang w:eastAsia="ru-RU"/>
        </w:rPr>
        <w:t>Аминь!</w:t>
      </w:r>
    </w:p>
    <w:p w:rsidR="00211029" w:rsidRPr="00636EA3" w:rsidRDefault="00211029" w:rsidP="00636EA3">
      <w:pPr>
        <w:spacing w:after="0" w:line="240" w:lineRule="auto"/>
        <w:ind w:firstLine="709"/>
        <w:jc w:val="both"/>
        <w:rPr>
          <w:rFonts w:ascii="Times New Roman" w:hAnsi="Times New Roman"/>
          <w:color w:val="102028"/>
          <w:sz w:val="24"/>
          <w:szCs w:val="24"/>
          <w:lang w:eastAsia="ru-RU"/>
        </w:rPr>
      </w:pPr>
    </w:p>
    <w:p w:rsidR="00211029" w:rsidRPr="005E335B" w:rsidRDefault="00211029" w:rsidP="005E335B">
      <w:pPr>
        <w:spacing w:after="0" w:line="240" w:lineRule="auto"/>
        <w:jc w:val="both"/>
        <w:rPr>
          <w:rFonts w:ascii="Times New Roman" w:hAnsi="Times New Roman"/>
          <w:b/>
          <w:sz w:val="24"/>
          <w:szCs w:val="24"/>
        </w:rPr>
      </w:pPr>
      <w:r w:rsidRPr="005E335B">
        <w:rPr>
          <w:rFonts w:ascii="Times New Roman" w:hAnsi="Times New Roman"/>
          <w:b/>
          <w:bCs/>
          <w:sz w:val="24"/>
          <w:szCs w:val="24"/>
          <w:lang w:eastAsia="ru-RU"/>
        </w:rPr>
        <w:t>Практика 4</w:t>
      </w:r>
      <w:r>
        <w:rPr>
          <w:rFonts w:ascii="Times New Roman" w:hAnsi="Times New Roman"/>
          <w:b/>
          <w:bCs/>
          <w:sz w:val="24"/>
          <w:szCs w:val="24"/>
          <w:lang w:eastAsia="ru-RU"/>
        </w:rPr>
        <w:t xml:space="preserve">. </w:t>
      </w:r>
      <w:r w:rsidRPr="005E335B">
        <w:rPr>
          <w:rFonts w:ascii="Times New Roman" w:hAnsi="Times New Roman"/>
          <w:b/>
          <w:bCs/>
          <w:sz w:val="24"/>
          <w:szCs w:val="24"/>
        </w:rPr>
        <w:t>Стяжание Человека Творящего Изначально Вышестоящего Отца.</w:t>
      </w:r>
      <w:r>
        <w:rPr>
          <w:rFonts w:ascii="Times New Roman" w:hAnsi="Times New Roman"/>
          <w:b/>
          <w:bCs/>
          <w:sz w:val="24"/>
          <w:szCs w:val="24"/>
        </w:rPr>
        <w:t xml:space="preserve"> </w:t>
      </w:r>
      <w:r w:rsidRPr="005E335B">
        <w:rPr>
          <w:rFonts w:ascii="Times New Roman" w:hAnsi="Times New Roman"/>
          <w:b/>
          <w:bCs/>
          <w:sz w:val="24"/>
          <w:szCs w:val="24"/>
        </w:rPr>
        <w:t>Тренинговое практикование ядрами Синтеза с Изначально Вышестоящими Аватарами  Синтеза Кут Хуми Фаинь</w:t>
      </w:r>
    </w:p>
    <w:p w:rsidR="00211029" w:rsidRPr="005E335B" w:rsidRDefault="00211029" w:rsidP="005E335B">
      <w:pPr>
        <w:spacing w:after="0" w:line="240" w:lineRule="auto"/>
        <w:ind w:firstLine="709"/>
        <w:rPr>
          <w:rFonts w:ascii="Times New Roman" w:hAnsi="Times New Roman"/>
          <w:color w:val="102028"/>
          <w:sz w:val="24"/>
          <w:szCs w:val="24"/>
          <w:lang w:eastAsia="ru-RU"/>
        </w:rPr>
      </w:pPr>
    </w:p>
    <w:p w:rsidR="00211029" w:rsidRPr="005E335B" w:rsidRDefault="00211029" w:rsidP="005E335B">
      <w:pPr>
        <w:spacing w:after="0" w:line="240" w:lineRule="auto"/>
        <w:jc w:val="both"/>
        <w:rPr>
          <w:rFonts w:ascii="Times New Roman" w:hAnsi="Times New Roman"/>
          <w:sz w:val="24"/>
          <w:szCs w:val="24"/>
        </w:rPr>
      </w:pPr>
      <w:r w:rsidRPr="005E335B">
        <w:rPr>
          <w:rFonts w:ascii="Times New Roman" w:hAnsi="Times New Roman"/>
          <w:sz w:val="24"/>
          <w:szCs w:val="24"/>
        </w:rPr>
        <w:t>Часть 3</w:t>
      </w:r>
    </w:p>
    <w:p w:rsidR="00211029" w:rsidRPr="005E335B" w:rsidRDefault="00211029" w:rsidP="005E335B">
      <w:pPr>
        <w:spacing w:after="0" w:line="240" w:lineRule="auto"/>
        <w:jc w:val="both"/>
        <w:rPr>
          <w:rFonts w:ascii="Times New Roman" w:hAnsi="Times New Roman"/>
          <w:sz w:val="24"/>
          <w:szCs w:val="24"/>
        </w:rPr>
      </w:pPr>
      <w:r w:rsidRPr="005E335B">
        <w:rPr>
          <w:rFonts w:ascii="Times New Roman" w:hAnsi="Times New Roman"/>
          <w:sz w:val="24"/>
          <w:szCs w:val="24"/>
        </w:rPr>
        <w:t>01:36:54-02:21:28</w:t>
      </w:r>
    </w:p>
    <w:p w:rsidR="00211029" w:rsidRPr="005E335B" w:rsidRDefault="00211029" w:rsidP="005E335B">
      <w:pPr>
        <w:spacing w:after="0" w:line="240" w:lineRule="auto"/>
        <w:ind w:firstLine="709"/>
        <w:rPr>
          <w:rFonts w:ascii="Times New Roman" w:hAnsi="Times New Roman"/>
          <w:color w:val="102028"/>
          <w:sz w:val="24"/>
          <w:szCs w:val="24"/>
          <w:lang w:eastAsia="ru-RU"/>
        </w:rPr>
      </w:pPr>
    </w:p>
    <w:p w:rsidR="00211029" w:rsidRPr="005E335B" w:rsidRDefault="00211029" w:rsidP="005E335B">
      <w:pPr>
        <w:spacing w:after="0" w:line="240" w:lineRule="auto"/>
        <w:ind w:firstLine="708"/>
        <w:jc w:val="both"/>
        <w:rPr>
          <w:rFonts w:ascii="Times New Roman" w:hAnsi="Times New Roman"/>
          <w:bCs/>
          <w:sz w:val="24"/>
          <w:szCs w:val="24"/>
        </w:rPr>
      </w:pPr>
      <w:r w:rsidRPr="005E335B">
        <w:rPr>
          <w:rFonts w:ascii="Times New Roman" w:hAnsi="Times New Roman"/>
          <w:bCs/>
          <w:sz w:val="24"/>
          <w:szCs w:val="24"/>
        </w:rPr>
        <w:t xml:space="preserve">Возжигаемся всем Синтезом в каждом из нас физически, возжигаем в нас 28-й Синтез Изначально Вышестоящего Отца.  </w:t>
      </w:r>
    </w:p>
    <w:p w:rsidR="00211029" w:rsidRPr="005E335B" w:rsidRDefault="00211029" w:rsidP="005E335B">
      <w:pPr>
        <w:spacing w:after="0" w:line="240" w:lineRule="auto"/>
        <w:ind w:firstLine="709"/>
        <w:jc w:val="both"/>
        <w:rPr>
          <w:rFonts w:ascii="Times New Roman" w:hAnsi="Times New Roman"/>
          <w:bCs/>
          <w:sz w:val="24"/>
          <w:szCs w:val="24"/>
        </w:rPr>
      </w:pPr>
      <w:r w:rsidRPr="005E335B">
        <w:rPr>
          <w:rFonts w:ascii="Times New Roman" w:hAnsi="Times New Roman"/>
          <w:bCs/>
          <w:sz w:val="24"/>
          <w:szCs w:val="24"/>
        </w:rPr>
        <w:t>И вспыхиваем Ипостасями 28-го Синтеза Изначально Вышестоящего Отца в каждом из нас и в синтезе нас. Проникаясь, вспыхиваем в физическом теле Огнём и Синтезом ночной подготовки. И, исходя из того, что было сказано, физически пробуем распустить весь опыт Синтеза и Огня ночной учёбы 28-го Синтеза по своим зданиям. Пробуйте это прямо физически делать.</w:t>
      </w:r>
    </w:p>
    <w:p w:rsidR="00211029" w:rsidRPr="005E335B" w:rsidRDefault="00211029" w:rsidP="005E335B">
      <w:pPr>
        <w:spacing w:after="0" w:line="240" w:lineRule="auto"/>
        <w:ind w:firstLine="709"/>
        <w:jc w:val="both"/>
        <w:rPr>
          <w:rFonts w:ascii="Times New Roman" w:hAnsi="Times New Roman"/>
          <w:bCs/>
          <w:sz w:val="24"/>
          <w:szCs w:val="24"/>
        </w:rPr>
      </w:pPr>
      <w:r w:rsidRPr="005E335B">
        <w:rPr>
          <w:rFonts w:ascii="Times New Roman" w:hAnsi="Times New Roman"/>
          <w:bCs/>
          <w:sz w:val="24"/>
          <w:szCs w:val="24"/>
        </w:rPr>
        <w:t>И, проникаясь, мы синтезируемся с Изначально Вышестоящими Аватарами Синтеза  Кут Хуми Фаинь, возжигаясь их Огнём, переходим в зал Изначально Вышестоящего Дома Изначально Вышестоящего Отца в 4194240-ю ИВДИВО-цельность Октавной Метагалактики. Развёртываемся пред Изначально Вышестоящими Аватарами Синтеза Кут Хуми Фаинь в форме Ипостаси 28-го Синтеза Изначально Вышестоящего Отца.</w:t>
      </w:r>
    </w:p>
    <w:p w:rsidR="00211029" w:rsidRPr="005E335B" w:rsidRDefault="00211029" w:rsidP="005E335B">
      <w:pPr>
        <w:spacing w:after="0" w:line="240" w:lineRule="auto"/>
        <w:ind w:firstLine="709"/>
        <w:jc w:val="both"/>
        <w:rPr>
          <w:rFonts w:ascii="Times New Roman" w:hAnsi="Times New Roman"/>
          <w:bCs/>
          <w:sz w:val="24"/>
          <w:szCs w:val="24"/>
        </w:rPr>
      </w:pPr>
      <w:r w:rsidRPr="005E335B">
        <w:rPr>
          <w:rFonts w:ascii="Times New Roman" w:hAnsi="Times New Roman"/>
          <w:bCs/>
          <w:sz w:val="24"/>
          <w:szCs w:val="24"/>
        </w:rPr>
        <w:t>Развёртываясь, мы 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развернуть в каждом из нас итоги и результаты, и опыт ночной подготовки 28-м Синтезом Изначально Вышестоящего Отца. И по итогам ночной подготовки и уже сказанного Аватары Синтеза каждому развёртывают какие-то рекомендации. Попробуйте от Аватара Синтеза, от Аватарессы Синтеза Фаинь прожить какие-то рекомендации. Если не расшифровываются, то просто заполняемся этими рекомендациями и просим Аватаров Синтеза Кут Хуми Фаинь направить условия усвоения данных видов рекомендаций внутренним миром каждого из нас в максимально короткий срок. Максимально быстро, насколько это возможно с точки зрения взгляда скорости Аватаров на нас. Не с точки зрения нашей скорости, а с точки зрения той скорости, которую в нас видят Аватары Синтеза.</w:t>
      </w:r>
    </w:p>
    <w:p w:rsidR="00211029" w:rsidRPr="005E335B" w:rsidRDefault="00211029" w:rsidP="005E335B">
      <w:pPr>
        <w:spacing w:after="0" w:line="240" w:lineRule="auto"/>
        <w:ind w:firstLine="709"/>
        <w:jc w:val="both"/>
        <w:rPr>
          <w:rFonts w:ascii="Times New Roman" w:hAnsi="Times New Roman"/>
          <w:bCs/>
          <w:sz w:val="24"/>
          <w:szCs w:val="24"/>
        </w:rPr>
      </w:pPr>
      <w:r w:rsidRPr="005E335B">
        <w:rPr>
          <w:rFonts w:ascii="Times New Roman" w:hAnsi="Times New Roman"/>
          <w:bCs/>
          <w:sz w:val="24"/>
          <w:szCs w:val="24"/>
        </w:rPr>
        <w:t>И, проникаясь, мы синтезируемся с Изначально Вышестоящими Аватарами Синтеза Кут Хуми Фаинь и возжигаем в каждом из нас Синтез ядер Синтеза, который в нас есть, то есть возжигаем в теле все ядра Синтеза по количеству, которые у вас есть. И, проникаясь, мы синтезируемся с Изначально Вышестоящими Аватарами Синтеза Кут Хуми Фаинь ядрами Синтеза каждого из нас. Входим в синтез с ядрами Синтеза, с ядрами Синтеза Изначально Вышестоящих Аватаров Синтеза Кут Хуми Фаинь, прося Изначально Вышестоящих Аватаров Синтеза Кут Хуми Фаинь обучить каждого из нас действовать Синтезом ядер Синтезов Изначально Вышестоящего Отца в обучении тренинговом практикования ядрами Синтеза в количественном выражении каждого из нас и синтеза нас. У каждого своё количество ядер Синтеза.</w:t>
      </w:r>
    </w:p>
    <w:p w:rsidR="00211029" w:rsidRPr="005E335B" w:rsidRDefault="00211029" w:rsidP="005E335B">
      <w:pPr>
        <w:spacing w:after="0" w:line="240" w:lineRule="auto"/>
        <w:ind w:firstLine="709"/>
        <w:jc w:val="both"/>
        <w:rPr>
          <w:rFonts w:ascii="Times New Roman" w:hAnsi="Times New Roman"/>
          <w:bCs/>
          <w:sz w:val="24"/>
          <w:szCs w:val="24"/>
        </w:rPr>
      </w:pPr>
      <w:r w:rsidRPr="005E335B">
        <w:rPr>
          <w:rFonts w:ascii="Times New Roman" w:hAnsi="Times New Roman"/>
          <w:bCs/>
          <w:sz w:val="24"/>
          <w:szCs w:val="24"/>
        </w:rPr>
        <w:t xml:space="preserve"> И мы синтезируемся с Изначально Вышестоящими Аватарами Синтеза Кут Хуми Фаинь и, продолжая проникаться и входить в слиянность и синтез с ядрами Синтеза каждого из нас, </w:t>
      </w:r>
      <w:r w:rsidRPr="005E335B">
        <w:rPr>
          <w:rFonts w:ascii="Times New Roman" w:hAnsi="Times New Roman"/>
          <w:b/>
          <w:bCs/>
          <w:sz w:val="24"/>
          <w:szCs w:val="24"/>
        </w:rPr>
        <w:t>сейчас включаем такой интересный эффект.</w:t>
      </w:r>
      <w:r w:rsidRPr="005E335B">
        <w:rPr>
          <w:rFonts w:ascii="Times New Roman" w:hAnsi="Times New Roman"/>
          <w:bCs/>
          <w:sz w:val="24"/>
          <w:szCs w:val="24"/>
        </w:rPr>
        <w:t xml:space="preserve"> </w:t>
      </w:r>
      <w:r w:rsidRPr="005E335B">
        <w:rPr>
          <w:rFonts w:ascii="Times New Roman" w:hAnsi="Times New Roman"/>
          <w:b/>
          <w:bCs/>
          <w:sz w:val="24"/>
          <w:szCs w:val="24"/>
        </w:rPr>
        <w:t>Мы синтезируем чётные ядра Синтеза с Изначально Вышестоящим Аватаром Синтеза Кут Хуми и синтезируем нечётные ядра Синтеза с Изначально Вышестоящей Аватарессой Фаинь</w:t>
      </w:r>
      <w:r w:rsidRPr="005E335B">
        <w:rPr>
          <w:rFonts w:ascii="Times New Roman" w:hAnsi="Times New Roman"/>
          <w:bCs/>
          <w:sz w:val="24"/>
          <w:szCs w:val="24"/>
        </w:rPr>
        <w:t xml:space="preserve">. </w:t>
      </w:r>
    </w:p>
    <w:p w:rsidR="00211029" w:rsidRPr="005E335B" w:rsidRDefault="00211029" w:rsidP="005E335B">
      <w:pPr>
        <w:spacing w:after="0" w:line="240" w:lineRule="auto"/>
        <w:ind w:firstLine="709"/>
        <w:jc w:val="both"/>
        <w:rPr>
          <w:rFonts w:ascii="Times New Roman" w:hAnsi="Times New Roman"/>
          <w:bCs/>
          <w:sz w:val="24"/>
          <w:szCs w:val="24"/>
        </w:rPr>
      </w:pPr>
      <w:r w:rsidRPr="005E335B">
        <w:rPr>
          <w:rFonts w:ascii="Times New Roman" w:hAnsi="Times New Roman"/>
          <w:bCs/>
          <w:sz w:val="24"/>
          <w:szCs w:val="24"/>
        </w:rPr>
        <w:t>И, синтезируясь с Изначально Вышестоящими Аватарами Синтеза Кут Хуми Фаинь, распускаем из ядер Синтеза Синтез в тело каждого из нас. И, распуская, вот попробуйте так прочувствовать, что в центровке тела, по центру тела ядрами Синтеза организуется некая такая столпность или Нить Синтеза, некая такая  Стать, как, может быть, даже такой эффект, когда тело вытягивают чуть-чуть, и есть ощущение, что оно вытягивается. Распускаем из ядер Синтеза Синтез Изначально Вышестоящего Отца соответствующим Синтезом с Аватарами Синтеза Кут Хуми Фаинь и развёртываем вокруг тела сферу Слова Отца своего. И вот прямо развёртываем сферу Слова Отца Изначально Вышестоящего Отца каждого из нас сферой, именно сферой. И сразу сонастраиваясь, попробуйте увидеть, прочувствовать, обозрить, что сама сфера Слова Отца состоит из оболочечности, то есть множества оболочек внутри сферы Слова Отца. Каждая оболочка несёт в себе конкретные условия, конкретный Синтез, Огонь, текст и чем-то заполнена.</w:t>
      </w:r>
    </w:p>
    <w:p w:rsidR="00211029" w:rsidRPr="005E335B" w:rsidRDefault="00211029" w:rsidP="005E335B">
      <w:pPr>
        <w:spacing w:after="0" w:line="240" w:lineRule="auto"/>
        <w:ind w:firstLine="709"/>
        <w:jc w:val="both"/>
        <w:rPr>
          <w:rFonts w:ascii="Times New Roman" w:hAnsi="Times New Roman"/>
          <w:bCs/>
          <w:sz w:val="24"/>
          <w:szCs w:val="24"/>
        </w:rPr>
      </w:pPr>
      <w:r w:rsidRPr="005E335B">
        <w:rPr>
          <w:rFonts w:ascii="Times New Roman" w:hAnsi="Times New Roman"/>
          <w:bCs/>
          <w:sz w:val="24"/>
          <w:szCs w:val="24"/>
        </w:rPr>
        <w:t>И, синтезируясь глубже с Изначально Вышестоящими Аватарами Синтеза Кут Хуми Фаинь, чётными ядрами Синтеза с Кут Хуми, нечётными с Изначально Вышестоящей Аватарессой Фаинь. Ну, это так условно, для того, чтобы вы почувствовали разные виды Огня и Синтеза внутри. Распуская Синтез из ядер Синтеза по телу, мы развёртываем данный Синтез как бы за пределы тела в сферу Слова Отца, прося Изначально Вышестоящих Аватаров Синтеза Кут Хуми Фаинь помочь каждому из нас перезаписать условия Слова Отца каждого из нас как перезапись нашего содержания. И всё, что содержательно Синтезом, Словом Отца в нас неэффективно, недееспособно, мы просим это завершить, переоформить, трансвизировать, переформатировать или просто расщепить на огнеобразы.</w:t>
      </w:r>
    </w:p>
    <w:p w:rsidR="00211029" w:rsidRPr="005E335B" w:rsidRDefault="00211029" w:rsidP="005E335B">
      <w:pPr>
        <w:spacing w:after="0" w:line="240" w:lineRule="auto"/>
        <w:ind w:firstLine="709"/>
        <w:jc w:val="both"/>
        <w:rPr>
          <w:rFonts w:ascii="Times New Roman" w:hAnsi="Times New Roman"/>
          <w:bCs/>
          <w:sz w:val="24"/>
          <w:szCs w:val="24"/>
        </w:rPr>
      </w:pPr>
      <w:r w:rsidRPr="005E335B">
        <w:rPr>
          <w:rFonts w:ascii="Times New Roman" w:hAnsi="Times New Roman"/>
          <w:bCs/>
          <w:sz w:val="24"/>
          <w:szCs w:val="24"/>
        </w:rPr>
        <w:t>И вот сейчас, глубже синтезируясь с Изначально Вышестоящими Аватарами Синтеза Кут Хуми Фаинь, попробуйте как раз включиться в действие только Синтезом. То есть не нужно предпринимать движений телом там, в зале, не нужно пытаться контролировать процесс, не нужно включаться каким-то своим внутренним содержанием. Попробуйте почувствовать, когда Слово Отца и наш внутренний мир, и содержательность нашего внутреннего мира преображаются чисто Синтезом, когда только Синтез, потому что в ядрах Синтеза только Синтез Изначально Вышестоящего Отца. И ядра Синтеза, концентрируясь внутри нас, накаляясь внутри нас Синтезом Изначально Вышестоящего Отца, распускают вот эту среду Синтеза по телу. И именно сам Синтез меняет нашу внутреннюю содержательность. Поэтому попробуйте войти вот в это состояние, когда тело внутренне статно Статью, скажем так, смиренно, смиренно в хорошем смысле слова.  Оно спокойно, нет там никакой суеты, не нужно суетиться внутренним миром, не нужно суетиться телом, не нужно суетиться какими-то там лишними движениями. А просто тело в спокойствии и в Стати, но внутренний мир ядрами действует Синтезом. И вот это очень интересный эффект, когда тело в Стати и спокойствии, а внутренний мир активен Синтезом и Синтезом продвигает разные условия, в данном случае условия Слова Отца в каждом из нас.</w:t>
      </w:r>
    </w:p>
    <w:p w:rsidR="00211029" w:rsidRPr="005E335B" w:rsidRDefault="00211029" w:rsidP="005E335B">
      <w:pPr>
        <w:spacing w:after="0" w:line="240" w:lineRule="auto"/>
        <w:ind w:firstLine="709"/>
        <w:jc w:val="both"/>
        <w:rPr>
          <w:rFonts w:ascii="Times New Roman" w:hAnsi="Times New Roman"/>
          <w:bCs/>
          <w:sz w:val="24"/>
          <w:szCs w:val="24"/>
        </w:rPr>
      </w:pPr>
      <w:r w:rsidRPr="005E335B">
        <w:rPr>
          <w:rFonts w:ascii="Times New Roman" w:hAnsi="Times New Roman"/>
          <w:bCs/>
          <w:sz w:val="24"/>
          <w:szCs w:val="24"/>
        </w:rPr>
        <w:t>И просим Изначально Вышестоящих Аватаров Синтеза Кут Хуми Фаинь помочь записать нам опыт владения Синтезом Изначально Вышестоящего Отца, Синтезом Синтезов Изначально Вышестоящего Отца, перезаписав данным видом владения, данным владением Синтезом Синтеза содержательность Слова Отца каждого из нас.</w:t>
      </w:r>
    </w:p>
    <w:p w:rsidR="00211029" w:rsidRPr="005E335B" w:rsidRDefault="00211029" w:rsidP="005E335B">
      <w:pPr>
        <w:spacing w:after="0" w:line="240" w:lineRule="auto"/>
        <w:ind w:firstLine="709"/>
        <w:jc w:val="both"/>
        <w:rPr>
          <w:rFonts w:ascii="Times New Roman" w:hAnsi="Times New Roman"/>
          <w:bCs/>
          <w:sz w:val="24"/>
          <w:szCs w:val="24"/>
        </w:rPr>
      </w:pPr>
      <w:r w:rsidRPr="005E335B">
        <w:rPr>
          <w:rFonts w:ascii="Times New Roman" w:hAnsi="Times New Roman"/>
          <w:bCs/>
          <w:sz w:val="24"/>
          <w:szCs w:val="24"/>
        </w:rPr>
        <w:t>Проникаясь, мы глубже синтезируемся с Хум Изначально Вышестоящих Аватаров Синтеза Кут Хуми Фаинь, глубже входим в ядерный синтез, в ядерное взаимодействие с Изначально Вышестоящими Аватарами Синтеза Кут Хуми Фаинь. И стяжаем каждому из нас Синтез Синтеза Изначально Вышестоящего Отца, прося обновить Синтез Синтеза каждого из нас этим с учётом преображённой содержательности Слова Отца Изначально Вышестоящего Отца каждого из нас. И вот просто Синтез Синтеза ИВО развёртывается Нитью или Столпно по всем ядрам Синтеза цельно. И вот, впитывая Синтез Синтеза Изначально Вышестоящего Отца от Аватаров Синтеза Кут Хуми Фаинь Синтезом Синтеза Изначально Вышестоящего Отца, впитываем и свёртываем Слово Отца каждого из нас. И вот из сферы, из сферы, из оболочечности Слова Отца, может быть, оболочка за оболочкой, может быть, как-то по- другому, входит сначала в ваше тело, облекаясь чётко по коже. Фиксация нового Синтеза идёт по телу к коже, а дальше внутрь кожи, дальше внутрь тела. Встраивается та новая содержательность, которая изменилась итогами тренинга с Аватарами Синтеза ядерно, субъядерно в каждого из нас и в синтезе нас.</w:t>
      </w:r>
    </w:p>
    <w:p w:rsidR="00211029" w:rsidRPr="005E335B" w:rsidRDefault="00211029" w:rsidP="005E335B">
      <w:pPr>
        <w:spacing w:after="0" w:line="240" w:lineRule="auto"/>
        <w:ind w:firstLine="709"/>
        <w:jc w:val="both"/>
        <w:rPr>
          <w:rFonts w:ascii="Times New Roman" w:hAnsi="Times New Roman"/>
          <w:bCs/>
          <w:sz w:val="24"/>
          <w:szCs w:val="24"/>
        </w:rPr>
      </w:pPr>
      <w:r w:rsidRPr="005E335B">
        <w:rPr>
          <w:rFonts w:ascii="Times New Roman" w:hAnsi="Times New Roman"/>
          <w:bCs/>
          <w:sz w:val="24"/>
          <w:szCs w:val="24"/>
        </w:rPr>
        <w:t xml:space="preserve">И, проникаясь, мы синтезируемся с Хум Изначально Вышестоящих Аватаров Синтеза Кут Хуми Фаинь, стяжаем каждому из нас Синтез, Огонь и Условия стяжания и развёртывания </w:t>
      </w:r>
      <w:r w:rsidRPr="005E335B">
        <w:rPr>
          <w:rFonts w:ascii="Times New Roman" w:hAnsi="Times New Roman"/>
          <w:b/>
          <w:bCs/>
          <w:sz w:val="24"/>
          <w:szCs w:val="24"/>
        </w:rPr>
        <w:t>Человека Творящего Изначально Вышестоящего Отца</w:t>
      </w:r>
      <w:r w:rsidRPr="005E335B">
        <w:rPr>
          <w:rFonts w:ascii="Times New Roman" w:hAnsi="Times New Roman"/>
          <w:bCs/>
          <w:sz w:val="24"/>
          <w:szCs w:val="24"/>
        </w:rPr>
        <w:t xml:space="preserve"> в каждом из нас и в синтезе нас.</w:t>
      </w:r>
    </w:p>
    <w:p w:rsidR="00211029" w:rsidRPr="005E335B" w:rsidRDefault="00211029" w:rsidP="005E335B">
      <w:pPr>
        <w:spacing w:after="0" w:line="240" w:lineRule="auto"/>
        <w:ind w:firstLine="709"/>
        <w:jc w:val="both"/>
        <w:rPr>
          <w:rFonts w:ascii="Times New Roman" w:hAnsi="Times New Roman"/>
          <w:bCs/>
          <w:sz w:val="24"/>
          <w:szCs w:val="24"/>
        </w:rPr>
      </w:pPr>
      <w:r w:rsidRPr="005E335B">
        <w:rPr>
          <w:rFonts w:ascii="Times New Roman" w:hAnsi="Times New Roman"/>
          <w:bCs/>
          <w:sz w:val="24"/>
          <w:szCs w:val="24"/>
        </w:rPr>
        <w:t xml:space="preserve"> И, концентрируя и возжигая вот этот ядерный Синтез в синтезе с Изначально Вышестоящими Аватарами Синтеза Кут Хуми Фаинь, переходим в зал Изначально Вышестоящего Отца в 4194305-ю ИВДИВО-цельность Октавной Метагалактики, развёртываемся пред Изначально Вышестоящим Отцом в форме Ипостаси 28-го Синтеза Изначально Вышестоящего Отца. Вспыхивая цельно Синтезом Синтеза Изначально Вышестоящего Отца в каждом из нас обновлённостью Синтеза ядер Синтеза каждого из нас, синтеза нас. Вспыхиваем обновлённым выражением Слова Отца Изначально Вышестоящего Отца в каждом из нас и в синтезе нас ипостасно. </w:t>
      </w:r>
    </w:p>
    <w:p w:rsidR="00211029" w:rsidRPr="005E335B" w:rsidRDefault="00211029" w:rsidP="005E335B">
      <w:pPr>
        <w:spacing w:after="0" w:line="240" w:lineRule="auto"/>
        <w:ind w:firstLine="709"/>
        <w:jc w:val="both"/>
        <w:rPr>
          <w:rFonts w:ascii="Times New Roman" w:hAnsi="Times New Roman"/>
          <w:bCs/>
          <w:sz w:val="24"/>
          <w:szCs w:val="24"/>
        </w:rPr>
      </w:pPr>
      <w:r w:rsidRPr="005E335B">
        <w:rPr>
          <w:rFonts w:ascii="Times New Roman" w:hAnsi="Times New Roman"/>
          <w:bCs/>
          <w:sz w:val="24"/>
          <w:szCs w:val="24"/>
        </w:rPr>
        <w:t>Мы синтезируемся с Хум Изначально Вышестоящего Отца, стяжаем Синтез Изначально Вышестоящего Отца и просим преобразить каждого из нас и синтез нас стяжанием и развёртыванием Человека Творящего Изначально Вышестоящего Отца в каждом из нас и в синтезе нас с постепенным ростом в нас данного вида Человека в применимости и реализации Синтеза Человека Творящего каждым из нас и синтезом нас.</w:t>
      </w:r>
    </w:p>
    <w:p w:rsidR="00211029" w:rsidRPr="005E335B" w:rsidRDefault="00211029" w:rsidP="005E335B">
      <w:pPr>
        <w:spacing w:after="0" w:line="240" w:lineRule="auto"/>
        <w:ind w:firstLine="709"/>
        <w:jc w:val="both"/>
        <w:rPr>
          <w:rFonts w:ascii="Times New Roman" w:hAnsi="Times New Roman"/>
          <w:bCs/>
          <w:sz w:val="24"/>
          <w:szCs w:val="24"/>
        </w:rPr>
      </w:pPr>
      <w:r w:rsidRPr="005E335B">
        <w:rPr>
          <w:rFonts w:ascii="Times New Roman" w:hAnsi="Times New Roman"/>
          <w:bCs/>
          <w:sz w:val="24"/>
          <w:szCs w:val="24"/>
        </w:rPr>
        <w:t xml:space="preserve">Проникаясь, мы синтезируемся с Хум Изначально Вышестоящего Отца, </w:t>
      </w:r>
      <w:r w:rsidRPr="005E335B">
        <w:rPr>
          <w:rFonts w:ascii="Times New Roman" w:hAnsi="Times New Roman"/>
          <w:b/>
          <w:bCs/>
          <w:sz w:val="24"/>
          <w:szCs w:val="24"/>
        </w:rPr>
        <w:t>стяжаем каждому из нас Человека Творящего Синтезом Изначально Вышестоящего Отца.</w:t>
      </w:r>
      <w:r w:rsidRPr="005E335B">
        <w:rPr>
          <w:rFonts w:ascii="Times New Roman" w:hAnsi="Times New Roman"/>
          <w:bCs/>
          <w:sz w:val="24"/>
          <w:szCs w:val="24"/>
        </w:rPr>
        <w:t xml:space="preserve"> И </w:t>
      </w:r>
      <w:r w:rsidRPr="005E335B">
        <w:rPr>
          <w:rFonts w:ascii="Times New Roman" w:hAnsi="Times New Roman"/>
          <w:b/>
          <w:bCs/>
          <w:sz w:val="24"/>
          <w:szCs w:val="24"/>
        </w:rPr>
        <w:t xml:space="preserve">просим Изначально Вышестоящего Отца развернуть и организовать </w:t>
      </w:r>
      <w:r w:rsidRPr="005E335B">
        <w:rPr>
          <w:rFonts w:ascii="Times New Roman" w:hAnsi="Times New Roman"/>
          <w:bCs/>
          <w:sz w:val="24"/>
          <w:szCs w:val="24"/>
        </w:rPr>
        <w:t xml:space="preserve">в каждом из нас </w:t>
      </w:r>
      <w:r w:rsidRPr="005E335B">
        <w:rPr>
          <w:rFonts w:ascii="Times New Roman" w:hAnsi="Times New Roman"/>
          <w:b/>
          <w:bCs/>
          <w:sz w:val="24"/>
          <w:szCs w:val="24"/>
        </w:rPr>
        <w:t>Человека Творящего</w:t>
      </w:r>
      <w:r w:rsidRPr="005E335B">
        <w:rPr>
          <w:rFonts w:ascii="Times New Roman" w:hAnsi="Times New Roman"/>
          <w:bCs/>
          <w:sz w:val="24"/>
          <w:szCs w:val="24"/>
        </w:rPr>
        <w:t xml:space="preserve">. И вот, стоя пред Изначально Вышестоящим Отцом, попробуйте прочувствовать, когда </w:t>
      </w:r>
      <w:r w:rsidRPr="005E335B">
        <w:rPr>
          <w:rFonts w:ascii="Times New Roman" w:hAnsi="Times New Roman"/>
          <w:b/>
          <w:bCs/>
          <w:sz w:val="24"/>
          <w:szCs w:val="24"/>
        </w:rPr>
        <w:t>Человек Твор</w:t>
      </w:r>
      <w:r w:rsidRPr="005E335B">
        <w:rPr>
          <w:rFonts w:ascii="Times New Roman" w:hAnsi="Times New Roman"/>
          <w:bCs/>
          <w:sz w:val="24"/>
          <w:szCs w:val="24"/>
        </w:rPr>
        <w:t xml:space="preserve">ящий внутри формируется, субъядерно собираясь в теле. То есть сейчас можно увидеть именно субъядерный процесс, когда сам </w:t>
      </w:r>
      <w:r w:rsidRPr="005E335B">
        <w:rPr>
          <w:rFonts w:ascii="Times New Roman" w:hAnsi="Times New Roman"/>
          <w:b/>
          <w:bCs/>
          <w:sz w:val="24"/>
          <w:szCs w:val="24"/>
        </w:rPr>
        <w:t>Человек Твор</w:t>
      </w:r>
      <w:r w:rsidRPr="005E335B">
        <w:rPr>
          <w:rFonts w:ascii="Times New Roman" w:hAnsi="Times New Roman"/>
          <w:bCs/>
          <w:sz w:val="24"/>
          <w:szCs w:val="24"/>
        </w:rPr>
        <w:t>ящий, как вид Человека, собирается субъядерно, субъядерно синтезируется, субъядерно как-бы складывается внутри тела.</w:t>
      </w:r>
    </w:p>
    <w:p w:rsidR="00211029" w:rsidRPr="005E335B" w:rsidRDefault="00211029" w:rsidP="005E335B">
      <w:pPr>
        <w:spacing w:after="0" w:line="240" w:lineRule="auto"/>
        <w:ind w:firstLine="709"/>
        <w:jc w:val="both"/>
        <w:rPr>
          <w:rFonts w:ascii="Times New Roman" w:hAnsi="Times New Roman"/>
          <w:bCs/>
          <w:sz w:val="24"/>
          <w:szCs w:val="24"/>
        </w:rPr>
      </w:pPr>
      <w:r w:rsidRPr="005E335B">
        <w:rPr>
          <w:rFonts w:ascii="Times New Roman" w:hAnsi="Times New Roman"/>
          <w:bCs/>
          <w:sz w:val="24"/>
          <w:szCs w:val="24"/>
        </w:rPr>
        <w:t xml:space="preserve">И, проникаясь, преображаясь цельно, вспыхиваем </w:t>
      </w:r>
      <w:r w:rsidRPr="005E335B">
        <w:rPr>
          <w:rFonts w:ascii="Times New Roman" w:hAnsi="Times New Roman"/>
          <w:b/>
          <w:bCs/>
          <w:sz w:val="24"/>
          <w:szCs w:val="24"/>
        </w:rPr>
        <w:t>Человеком Творящим Изначально Вышестоящего Отца</w:t>
      </w:r>
      <w:r w:rsidRPr="005E335B">
        <w:rPr>
          <w:rFonts w:ascii="Times New Roman" w:hAnsi="Times New Roman"/>
          <w:bCs/>
          <w:sz w:val="24"/>
          <w:szCs w:val="24"/>
        </w:rPr>
        <w:t xml:space="preserve">. </w:t>
      </w:r>
    </w:p>
    <w:p w:rsidR="00211029" w:rsidRPr="005E335B" w:rsidRDefault="00211029" w:rsidP="005E335B">
      <w:pPr>
        <w:spacing w:after="0" w:line="240" w:lineRule="auto"/>
        <w:ind w:firstLine="709"/>
        <w:jc w:val="both"/>
        <w:rPr>
          <w:rFonts w:ascii="Times New Roman" w:hAnsi="Times New Roman"/>
          <w:b/>
          <w:bCs/>
          <w:sz w:val="24"/>
          <w:szCs w:val="24"/>
        </w:rPr>
      </w:pPr>
      <w:r w:rsidRPr="005E335B">
        <w:rPr>
          <w:rFonts w:ascii="Times New Roman" w:hAnsi="Times New Roman"/>
          <w:bCs/>
          <w:sz w:val="24"/>
          <w:szCs w:val="24"/>
        </w:rPr>
        <w:t xml:space="preserve">И синтезируемся с Хум Изначально Вышестоящего Отца, </w:t>
      </w:r>
      <w:r w:rsidRPr="005E335B">
        <w:rPr>
          <w:rFonts w:ascii="Times New Roman" w:hAnsi="Times New Roman"/>
          <w:b/>
          <w:bCs/>
          <w:sz w:val="24"/>
          <w:szCs w:val="24"/>
        </w:rPr>
        <w:t>стяжаем каждому из нас Синтез Человека Творящего Изначально Вышестоящего Отца ростом синтезфизичности каждого из нас и синтеза нас этим.</w:t>
      </w:r>
    </w:p>
    <w:p w:rsidR="00211029" w:rsidRPr="005E335B" w:rsidRDefault="00211029" w:rsidP="005E335B">
      <w:pPr>
        <w:spacing w:after="0" w:line="240" w:lineRule="auto"/>
        <w:ind w:firstLine="709"/>
        <w:jc w:val="both"/>
        <w:rPr>
          <w:rFonts w:ascii="Times New Roman" w:hAnsi="Times New Roman"/>
          <w:bCs/>
          <w:sz w:val="24"/>
          <w:szCs w:val="24"/>
        </w:rPr>
      </w:pPr>
      <w:r w:rsidRPr="005E335B">
        <w:rPr>
          <w:rFonts w:ascii="Times New Roman" w:hAnsi="Times New Roman"/>
          <w:bCs/>
          <w:sz w:val="24"/>
          <w:szCs w:val="24"/>
        </w:rPr>
        <w:t xml:space="preserve">И, проникаясь, мы синтезируемся с Хум Изначально Вышестоящего Отца и </w:t>
      </w:r>
      <w:r w:rsidRPr="005E335B">
        <w:rPr>
          <w:rFonts w:ascii="Times New Roman" w:hAnsi="Times New Roman"/>
          <w:b/>
          <w:bCs/>
          <w:sz w:val="24"/>
          <w:szCs w:val="24"/>
        </w:rPr>
        <w:t>стяжаем 28-ричный Синтез 28-ми видов Человека в каждом из нас и в синтезе нас</w:t>
      </w:r>
      <w:r w:rsidRPr="005E335B">
        <w:rPr>
          <w:rFonts w:ascii="Times New Roman" w:hAnsi="Times New Roman"/>
          <w:bCs/>
          <w:sz w:val="24"/>
          <w:szCs w:val="24"/>
        </w:rPr>
        <w:t xml:space="preserve">. И, проникаясь, мы синтезируемся глубже с Хум Изначально Вышестоящего Отца, возжигаемся концентрацией синтезфизичности Синтеза Изначально Вышестоящего Отца в каждом из нас. </w:t>
      </w:r>
    </w:p>
    <w:p w:rsidR="00211029" w:rsidRPr="005E335B" w:rsidRDefault="00211029" w:rsidP="005E335B">
      <w:pPr>
        <w:spacing w:after="0" w:line="240" w:lineRule="auto"/>
        <w:ind w:firstLine="709"/>
        <w:jc w:val="both"/>
        <w:rPr>
          <w:rFonts w:ascii="Times New Roman" w:hAnsi="Times New Roman"/>
          <w:bCs/>
          <w:sz w:val="24"/>
          <w:szCs w:val="24"/>
        </w:rPr>
      </w:pPr>
      <w:r w:rsidRPr="005E335B">
        <w:rPr>
          <w:rFonts w:ascii="Times New Roman" w:hAnsi="Times New Roman"/>
          <w:bCs/>
          <w:sz w:val="24"/>
          <w:szCs w:val="24"/>
        </w:rPr>
        <w:t xml:space="preserve">И, проникаясь, мы </w:t>
      </w:r>
      <w:r w:rsidRPr="005E335B">
        <w:rPr>
          <w:rFonts w:ascii="Times New Roman" w:hAnsi="Times New Roman"/>
          <w:b/>
          <w:bCs/>
          <w:sz w:val="24"/>
          <w:szCs w:val="24"/>
        </w:rPr>
        <w:t>вспыхиваем</w:t>
      </w:r>
      <w:r w:rsidRPr="005E335B">
        <w:rPr>
          <w:rFonts w:ascii="Times New Roman" w:hAnsi="Times New Roman"/>
          <w:bCs/>
          <w:sz w:val="24"/>
          <w:szCs w:val="24"/>
        </w:rPr>
        <w:t xml:space="preserve"> </w:t>
      </w:r>
      <w:r w:rsidRPr="005E335B">
        <w:rPr>
          <w:rFonts w:ascii="Times New Roman" w:hAnsi="Times New Roman"/>
          <w:b/>
          <w:bCs/>
          <w:sz w:val="24"/>
          <w:szCs w:val="24"/>
        </w:rPr>
        <w:t xml:space="preserve">Человеком Творящим </w:t>
      </w:r>
      <w:r w:rsidRPr="005E335B">
        <w:rPr>
          <w:rFonts w:ascii="Times New Roman" w:hAnsi="Times New Roman"/>
          <w:bCs/>
          <w:sz w:val="24"/>
          <w:szCs w:val="24"/>
        </w:rPr>
        <w:t>в каждом из нас и в синтезе нас.</w:t>
      </w:r>
    </w:p>
    <w:p w:rsidR="00211029" w:rsidRPr="005E335B" w:rsidRDefault="00211029" w:rsidP="005E335B">
      <w:pPr>
        <w:spacing w:after="0" w:line="240" w:lineRule="auto"/>
        <w:ind w:firstLine="709"/>
        <w:jc w:val="both"/>
        <w:rPr>
          <w:rFonts w:ascii="Times New Roman" w:hAnsi="Times New Roman"/>
          <w:b/>
          <w:bCs/>
          <w:sz w:val="24"/>
          <w:szCs w:val="24"/>
        </w:rPr>
      </w:pPr>
      <w:r w:rsidRPr="005E335B">
        <w:rPr>
          <w:rFonts w:ascii="Times New Roman" w:hAnsi="Times New Roman"/>
          <w:bCs/>
          <w:sz w:val="24"/>
          <w:szCs w:val="24"/>
        </w:rPr>
        <w:t xml:space="preserve"> Проникаясь, мы синтезируемся с Хум Изначально Вышестоящего Отца, </w:t>
      </w:r>
      <w:r w:rsidRPr="005E335B">
        <w:rPr>
          <w:rFonts w:ascii="Times New Roman" w:hAnsi="Times New Roman"/>
          <w:b/>
          <w:bCs/>
          <w:sz w:val="24"/>
          <w:szCs w:val="24"/>
        </w:rPr>
        <w:t xml:space="preserve">возжигаем в нас Человека Созидающего. </w:t>
      </w:r>
    </w:p>
    <w:p w:rsidR="00211029" w:rsidRPr="005E335B" w:rsidRDefault="00211029" w:rsidP="005E335B">
      <w:pPr>
        <w:spacing w:after="0" w:line="240" w:lineRule="auto"/>
        <w:ind w:firstLine="709"/>
        <w:jc w:val="both"/>
        <w:rPr>
          <w:rFonts w:ascii="Times New Roman" w:hAnsi="Times New Roman"/>
          <w:bCs/>
          <w:sz w:val="24"/>
          <w:szCs w:val="24"/>
        </w:rPr>
      </w:pPr>
      <w:r w:rsidRPr="005E335B">
        <w:rPr>
          <w:rFonts w:ascii="Times New Roman" w:hAnsi="Times New Roman"/>
          <w:bCs/>
          <w:sz w:val="24"/>
          <w:szCs w:val="24"/>
        </w:rPr>
        <w:t xml:space="preserve">И вот сейчас все 28 видов Человека попробуйте в себе обозрить. Возжигаем в нас </w:t>
      </w:r>
      <w:r w:rsidRPr="005E335B">
        <w:rPr>
          <w:rFonts w:ascii="Times New Roman" w:hAnsi="Times New Roman"/>
          <w:b/>
          <w:bCs/>
          <w:sz w:val="24"/>
          <w:szCs w:val="24"/>
        </w:rPr>
        <w:t>Человека Реплицирующего</w:t>
      </w:r>
      <w:r w:rsidRPr="005E335B">
        <w:rPr>
          <w:rFonts w:ascii="Times New Roman" w:hAnsi="Times New Roman"/>
          <w:bCs/>
          <w:sz w:val="24"/>
          <w:szCs w:val="24"/>
        </w:rPr>
        <w:t xml:space="preserve">. И не просто возжигайте, попробуйте каждого Человека в себе увидеть. Увидеть то, какой этот Человек внутри вас, насколько он оформлен, насколько он действенен, насколько он развёрнут. </w:t>
      </w:r>
    </w:p>
    <w:p w:rsidR="00211029" w:rsidRPr="005E335B" w:rsidRDefault="00211029" w:rsidP="005E335B">
      <w:pPr>
        <w:spacing w:after="0" w:line="240" w:lineRule="auto"/>
        <w:ind w:firstLine="709"/>
        <w:jc w:val="both"/>
        <w:rPr>
          <w:rFonts w:ascii="Times New Roman" w:hAnsi="Times New Roman"/>
          <w:bCs/>
          <w:sz w:val="24"/>
          <w:szCs w:val="24"/>
        </w:rPr>
      </w:pPr>
      <w:r w:rsidRPr="005E335B">
        <w:rPr>
          <w:rFonts w:ascii="Times New Roman" w:hAnsi="Times New Roman"/>
          <w:bCs/>
          <w:sz w:val="24"/>
          <w:szCs w:val="24"/>
        </w:rPr>
        <w:t xml:space="preserve">Проникаясь, далее вспыхиваем </w:t>
      </w:r>
      <w:r w:rsidRPr="005E335B">
        <w:rPr>
          <w:rFonts w:ascii="Times New Roman" w:hAnsi="Times New Roman"/>
          <w:b/>
          <w:bCs/>
          <w:sz w:val="24"/>
          <w:szCs w:val="24"/>
        </w:rPr>
        <w:t>Человеком Реплицирующим, Человеком Жизненным, Человеком Воскрешённым, Человеком Пробуждённым, Человеком Генезисным, Человеком Человечным</w:t>
      </w:r>
      <w:r w:rsidRPr="005E335B">
        <w:rPr>
          <w:rFonts w:ascii="Times New Roman" w:hAnsi="Times New Roman"/>
          <w:bCs/>
          <w:sz w:val="24"/>
          <w:szCs w:val="24"/>
        </w:rPr>
        <w:t xml:space="preserve">. </w:t>
      </w:r>
    </w:p>
    <w:p w:rsidR="00211029" w:rsidRPr="005E335B" w:rsidRDefault="00211029" w:rsidP="005E335B">
      <w:pPr>
        <w:spacing w:after="0" w:line="240" w:lineRule="auto"/>
        <w:ind w:firstLine="709"/>
        <w:jc w:val="both"/>
        <w:rPr>
          <w:rFonts w:ascii="Times New Roman" w:hAnsi="Times New Roman"/>
          <w:bCs/>
          <w:sz w:val="24"/>
          <w:szCs w:val="24"/>
        </w:rPr>
      </w:pPr>
      <w:r w:rsidRPr="005E335B">
        <w:rPr>
          <w:rFonts w:ascii="Times New Roman" w:hAnsi="Times New Roman"/>
          <w:bCs/>
          <w:sz w:val="24"/>
          <w:szCs w:val="24"/>
        </w:rPr>
        <w:t xml:space="preserve"> И каждый вид Человека, даже если он у вас не возжигается, то вы его как бы Синтезом развёртываете, продвигаете, чтобы он внутри вас стал максимально синтезфизичным.</w:t>
      </w:r>
    </w:p>
    <w:p w:rsidR="00211029" w:rsidRPr="005E335B" w:rsidRDefault="00211029" w:rsidP="005E335B">
      <w:pPr>
        <w:spacing w:after="0" w:line="240" w:lineRule="auto"/>
        <w:ind w:firstLine="709"/>
        <w:jc w:val="both"/>
        <w:rPr>
          <w:rFonts w:ascii="Times New Roman" w:hAnsi="Times New Roman"/>
          <w:bCs/>
          <w:sz w:val="24"/>
          <w:szCs w:val="24"/>
        </w:rPr>
      </w:pPr>
      <w:r w:rsidRPr="005E335B">
        <w:rPr>
          <w:rFonts w:ascii="Times New Roman" w:hAnsi="Times New Roman"/>
          <w:bCs/>
          <w:sz w:val="24"/>
          <w:szCs w:val="24"/>
        </w:rPr>
        <w:t xml:space="preserve"> Возжигаем </w:t>
      </w:r>
      <w:r w:rsidRPr="005E335B">
        <w:rPr>
          <w:rFonts w:ascii="Times New Roman" w:hAnsi="Times New Roman"/>
          <w:b/>
          <w:bCs/>
          <w:sz w:val="24"/>
          <w:szCs w:val="24"/>
        </w:rPr>
        <w:t>Человека Человечного</w:t>
      </w:r>
      <w:r w:rsidRPr="005E335B">
        <w:rPr>
          <w:rFonts w:ascii="Times New Roman" w:hAnsi="Times New Roman"/>
          <w:bCs/>
          <w:sz w:val="24"/>
          <w:szCs w:val="24"/>
        </w:rPr>
        <w:t xml:space="preserve">, </w:t>
      </w:r>
      <w:r w:rsidRPr="005E335B">
        <w:rPr>
          <w:rFonts w:ascii="Times New Roman" w:hAnsi="Times New Roman"/>
          <w:b/>
          <w:bCs/>
          <w:sz w:val="24"/>
          <w:szCs w:val="24"/>
        </w:rPr>
        <w:t>Человека Служивого, Вершащего Чел</w:t>
      </w:r>
      <w:r w:rsidRPr="005E335B">
        <w:rPr>
          <w:rFonts w:ascii="Times New Roman" w:hAnsi="Times New Roman"/>
          <w:bCs/>
          <w:sz w:val="24"/>
          <w:szCs w:val="24"/>
        </w:rPr>
        <w:t xml:space="preserve">овека в каждом из нас, </w:t>
      </w:r>
      <w:r w:rsidRPr="005E335B">
        <w:rPr>
          <w:rFonts w:ascii="Times New Roman" w:hAnsi="Times New Roman"/>
          <w:b/>
          <w:bCs/>
          <w:sz w:val="24"/>
          <w:szCs w:val="24"/>
        </w:rPr>
        <w:t>Практикующего Человека</w:t>
      </w:r>
      <w:r w:rsidRPr="005E335B">
        <w:rPr>
          <w:rFonts w:ascii="Times New Roman" w:hAnsi="Times New Roman"/>
          <w:bCs/>
          <w:sz w:val="24"/>
          <w:szCs w:val="24"/>
        </w:rPr>
        <w:t xml:space="preserve"> в каждом из нас, </w:t>
      </w:r>
      <w:r w:rsidRPr="005E335B">
        <w:rPr>
          <w:rFonts w:ascii="Times New Roman" w:hAnsi="Times New Roman"/>
          <w:b/>
          <w:bCs/>
          <w:sz w:val="24"/>
          <w:szCs w:val="24"/>
        </w:rPr>
        <w:t>Могущественного Человека</w:t>
      </w:r>
      <w:r w:rsidRPr="005E335B">
        <w:rPr>
          <w:rFonts w:ascii="Times New Roman" w:hAnsi="Times New Roman"/>
          <w:bCs/>
          <w:sz w:val="24"/>
          <w:szCs w:val="24"/>
        </w:rPr>
        <w:t xml:space="preserve"> в каждом из нас, </w:t>
      </w:r>
      <w:r w:rsidRPr="005E335B">
        <w:rPr>
          <w:rFonts w:ascii="Times New Roman" w:hAnsi="Times New Roman"/>
          <w:b/>
          <w:bCs/>
          <w:sz w:val="24"/>
          <w:szCs w:val="24"/>
        </w:rPr>
        <w:t>Ивдивного Человека</w:t>
      </w:r>
      <w:r w:rsidRPr="005E335B">
        <w:rPr>
          <w:rFonts w:ascii="Times New Roman" w:hAnsi="Times New Roman"/>
          <w:bCs/>
          <w:sz w:val="24"/>
          <w:szCs w:val="24"/>
        </w:rPr>
        <w:t xml:space="preserve"> в каждом из нас, </w:t>
      </w:r>
      <w:r w:rsidRPr="005E335B">
        <w:rPr>
          <w:rFonts w:ascii="Times New Roman" w:hAnsi="Times New Roman"/>
          <w:b/>
          <w:bCs/>
          <w:sz w:val="24"/>
          <w:szCs w:val="24"/>
        </w:rPr>
        <w:t>Сверхпассионарного Человека</w:t>
      </w:r>
      <w:r w:rsidRPr="005E335B">
        <w:rPr>
          <w:rFonts w:ascii="Times New Roman" w:hAnsi="Times New Roman"/>
          <w:bCs/>
          <w:sz w:val="24"/>
          <w:szCs w:val="24"/>
        </w:rPr>
        <w:t xml:space="preserve"> в каждом из нас, </w:t>
      </w:r>
      <w:r w:rsidRPr="005E335B">
        <w:rPr>
          <w:rFonts w:ascii="Times New Roman" w:hAnsi="Times New Roman"/>
          <w:b/>
          <w:bCs/>
          <w:sz w:val="24"/>
          <w:szCs w:val="24"/>
        </w:rPr>
        <w:t>Истинного Человека</w:t>
      </w:r>
      <w:r w:rsidRPr="005E335B">
        <w:rPr>
          <w:rFonts w:ascii="Times New Roman" w:hAnsi="Times New Roman"/>
          <w:bCs/>
          <w:sz w:val="24"/>
          <w:szCs w:val="24"/>
        </w:rPr>
        <w:t xml:space="preserve"> в каждом из нас, </w:t>
      </w:r>
      <w:r w:rsidRPr="005E335B">
        <w:rPr>
          <w:rFonts w:ascii="Times New Roman" w:hAnsi="Times New Roman"/>
          <w:b/>
          <w:bCs/>
          <w:sz w:val="24"/>
          <w:szCs w:val="24"/>
        </w:rPr>
        <w:t>Окского Человека</w:t>
      </w:r>
      <w:r w:rsidRPr="005E335B">
        <w:rPr>
          <w:rFonts w:ascii="Times New Roman" w:hAnsi="Times New Roman"/>
          <w:bCs/>
          <w:sz w:val="24"/>
          <w:szCs w:val="24"/>
        </w:rPr>
        <w:t xml:space="preserve"> в каждом из нас, </w:t>
      </w:r>
      <w:r w:rsidRPr="005E335B">
        <w:rPr>
          <w:rFonts w:ascii="Times New Roman" w:hAnsi="Times New Roman"/>
          <w:b/>
          <w:bCs/>
          <w:sz w:val="24"/>
          <w:szCs w:val="24"/>
        </w:rPr>
        <w:t>Красивого Человека</w:t>
      </w:r>
      <w:r w:rsidRPr="005E335B">
        <w:rPr>
          <w:rFonts w:ascii="Times New Roman" w:hAnsi="Times New Roman"/>
          <w:bCs/>
          <w:sz w:val="24"/>
          <w:szCs w:val="24"/>
        </w:rPr>
        <w:t xml:space="preserve"> в каждом из нас, </w:t>
      </w:r>
      <w:r w:rsidRPr="005E335B">
        <w:rPr>
          <w:rFonts w:ascii="Times New Roman" w:hAnsi="Times New Roman"/>
          <w:b/>
          <w:bCs/>
          <w:sz w:val="24"/>
          <w:szCs w:val="24"/>
        </w:rPr>
        <w:t>Константного Человека</w:t>
      </w:r>
      <w:r w:rsidRPr="005E335B">
        <w:rPr>
          <w:rFonts w:ascii="Times New Roman" w:hAnsi="Times New Roman"/>
          <w:bCs/>
          <w:sz w:val="24"/>
          <w:szCs w:val="24"/>
        </w:rPr>
        <w:t xml:space="preserve"> в каждом из нас и в синтезе нас, </w:t>
      </w:r>
      <w:r w:rsidRPr="005E335B">
        <w:rPr>
          <w:rFonts w:ascii="Times New Roman" w:hAnsi="Times New Roman"/>
          <w:b/>
          <w:bCs/>
          <w:sz w:val="24"/>
          <w:szCs w:val="24"/>
        </w:rPr>
        <w:t xml:space="preserve">Знающего Человека </w:t>
      </w:r>
      <w:r w:rsidRPr="005E335B">
        <w:rPr>
          <w:rFonts w:ascii="Times New Roman" w:hAnsi="Times New Roman"/>
          <w:bCs/>
          <w:sz w:val="24"/>
          <w:szCs w:val="24"/>
        </w:rPr>
        <w:t xml:space="preserve">в каждом из нас и в синтезе нас, </w:t>
      </w:r>
      <w:r w:rsidRPr="005E335B">
        <w:rPr>
          <w:rFonts w:ascii="Times New Roman" w:hAnsi="Times New Roman"/>
          <w:b/>
          <w:bCs/>
          <w:sz w:val="24"/>
          <w:szCs w:val="24"/>
        </w:rPr>
        <w:t>Верящего Человека</w:t>
      </w:r>
      <w:r w:rsidRPr="005E335B">
        <w:rPr>
          <w:rFonts w:ascii="Times New Roman" w:hAnsi="Times New Roman"/>
          <w:bCs/>
          <w:sz w:val="24"/>
          <w:szCs w:val="24"/>
        </w:rPr>
        <w:t xml:space="preserve"> в каждом из нас и в синтезе нас, </w:t>
      </w:r>
      <w:r w:rsidRPr="005E335B">
        <w:rPr>
          <w:rFonts w:ascii="Times New Roman" w:hAnsi="Times New Roman"/>
          <w:b/>
          <w:bCs/>
          <w:sz w:val="24"/>
          <w:szCs w:val="24"/>
        </w:rPr>
        <w:t>Аматического Человека</w:t>
      </w:r>
      <w:r w:rsidRPr="005E335B">
        <w:rPr>
          <w:rFonts w:ascii="Times New Roman" w:hAnsi="Times New Roman"/>
          <w:bCs/>
          <w:sz w:val="24"/>
          <w:szCs w:val="24"/>
        </w:rPr>
        <w:t xml:space="preserve"> в каждом из нас и в синтезе нас, </w:t>
      </w:r>
      <w:r w:rsidRPr="005E335B">
        <w:rPr>
          <w:rFonts w:ascii="Times New Roman" w:hAnsi="Times New Roman"/>
          <w:b/>
          <w:bCs/>
          <w:sz w:val="24"/>
          <w:szCs w:val="24"/>
        </w:rPr>
        <w:t xml:space="preserve">Идейного Человека </w:t>
      </w:r>
      <w:r w:rsidRPr="005E335B">
        <w:rPr>
          <w:rFonts w:ascii="Times New Roman" w:hAnsi="Times New Roman"/>
          <w:bCs/>
          <w:sz w:val="24"/>
          <w:szCs w:val="24"/>
        </w:rPr>
        <w:t xml:space="preserve">в каждом из нас и в синтезе нас, </w:t>
      </w:r>
      <w:r w:rsidRPr="005E335B">
        <w:rPr>
          <w:rFonts w:ascii="Times New Roman" w:hAnsi="Times New Roman"/>
          <w:b/>
          <w:bCs/>
          <w:sz w:val="24"/>
          <w:szCs w:val="24"/>
        </w:rPr>
        <w:t>Сообразительного Человек</w:t>
      </w:r>
      <w:r w:rsidRPr="005E335B">
        <w:rPr>
          <w:rFonts w:ascii="Times New Roman" w:hAnsi="Times New Roman"/>
          <w:bCs/>
          <w:sz w:val="24"/>
          <w:szCs w:val="24"/>
        </w:rPr>
        <w:t xml:space="preserve">а в каждом из нас и в синтезе нас, </w:t>
      </w:r>
      <w:r w:rsidRPr="005E335B">
        <w:rPr>
          <w:rFonts w:ascii="Times New Roman" w:hAnsi="Times New Roman"/>
          <w:b/>
          <w:bCs/>
          <w:sz w:val="24"/>
          <w:szCs w:val="24"/>
        </w:rPr>
        <w:t>Осмысленного Человека</w:t>
      </w:r>
      <w:r w:rsidRPr="005E335B">
        <w:rPr>
          <w:rFonts w:ascii="Times New Roman" w:hAnsi="Times New Roman"/>
          <w:bCs/>
          <w:sz w:val="24"/>
          <w:szCs w:val="24"/>
        </w:rPr>
        <w:t xml:space="preserve"> в каждом из нас и в синтезе нас, </w:t>
      </w:r>
      <w:r w:rsidRPr="005E335B">
        <w:rPr>
          <w:rFonts w:ascii="Times New Roman" w:hAnsi="Times New Roman"/>
          <w:b/>
          <w:bCs/>
          <w:sz w:val="24"/>
          <w:szCs w:val="24"/>
        </w:rPr>
        <w:t>Мыслящего Человека</w:t>
      </w:r>
      <w:r w:rsidRPr="005E335B">
        <w:rPr>
          <w:rFonts w:ascii="Times New Roman" w:hAnsi="Times New Roman"/>
          <w:bCs/>
          <w:sz w:val="24"/>
          <w:szCs w:val="24"/>
        </w:rPr>
        <w:t xml:space="preserve"> в каждом из нас и в синтезе нас, </w:t>
      </w:r>
      <w:r w:rsidRPr="005E335B">
        <w:rPr>
          <w:rFonts w:ascii="Times New Roman" w:hAnsi="Times New Roman"/>
          <w:b/>
          <w:bCs/>
          <w:sz w:val="24"/>
          <w:szCs w:val="24"/>
        </w:rPr>
        <w:t xml:space="preserve">Чувствознающего Человека </w:t>
      </w:r>
      <w:r w:rsidRPr="005E335B">
        <w:rPr>
          <w:rFonts w:ascii="Times New Roman" w:hAnsi="Times New Roman"/>
          <w:bCs/>
          <w:sz w:val="24"/>
          <w:szCs w:val="24"/>
        </w:rPr>
        <w:t xml:space="preserve">в каждом из нас и в синтезе нас, </w:t>
      </w:r>
      <w:r w:rsidRPr="005E335B">
        <w:rPr>
          <w:rFonts w:ascii="Times New Roman" w:hAnsi="Times New Roman"/>
          <w:b/>
          <w:bCs/>
          <w:sz w:val="24"/>
          <w:szCs w:val="24"/>
        </w:rPr>
        <w:t>Мироощущающего Человека</w:t>
      </w:r>
      <w:r w:rsidRPr="005E335B">
        <w:rPr>
          <w:rFonts w:ascii="Times New Roman" w:hAnsi="Times New Roman"/>
          <w:bCs/>
          <w:sz w:val="24"/>
          <w:szCs w:val="24"/>
        </w:rPr>
        <w:t xml:space="preserve"> в каждом из нас и в синтезе нас и </w:t>
      </w:r>
      <w:r w:rsidRPr="005E335B">
        <w:rPr>
          <w:rFonts w:ascii="Times New Roman" w:hAnsi="Times New Roman"/>
          <w:b/>
          <w:bCs/>
          <w:sz w:val="24"/>
          <w:szCs w:val="24"/>
        </w:rPr>
        <w:t>Активного Человека</w:t>
      </w:r>
      <w:r w:rsidRPr="005E335B">
        <w:rPr>
          <w:rFonts w:ascii="Times New Roman" w:hAnsi="Times New Roman"/>
          <w:bCs/>
          <w:sz w:val="24"/>
          <w:szCs w:val="24"/>
        </w:rPr>
        <w:t xml:space="preserve"> в каждом из нас и в синтезе нас.</w:t>
      </w:r>
    </w:p>
    <w:p w:rsidR="00211029" w:rsidRPr="005E335B" w:rsidRDefault="00211029" w:rsidP="005E335B">
      <w:pPr>
        <w:spacing w:after="0" w:line="240" w:lineRule="auto"/>
        <w:ind w:firstLine="709"/>
        <w:jc w:val="both"/>
        <w:rPr>
          <w:rFonts w:ascii="Times New Roman" w:hAnsi="Times New Roman"/>
          <w:bCs/>
          <w:sz w:val="24"/>
          <w:szCs w:val="24"/>
        </w:rPr>
      </w:pPr>
      <w:r w:rsidRPr="005E335B">
        <w:rPr>
          <w:rFonts w:ascii="Times New Roman" w:hAnsi="Times New Roman"/>
          <w:bCs/>
          <w:sz w:val="24"/>
          <w:szCs w:val="24"/>
        </w:rPr>
        <w:t xml:space="preserve">И, проникаясь, мы глубже синтезируемся с Хум Изначально Вышестоящего Отца Человеком в каждом из нас и </w:t>
      </w:r>
      <w:r w:rsidRPr="005E335B">
        <w:rPr>
          <w:rFonts w:ascii="Times New Roman" w:hAnsi="Times New Roman"/>
          <w:b/>
          <w:bCs/>
          <w:sz w:val="24"/>
          <w:szCs w:val="24"/>
        </w:rPr>
        <w:t>просим Изначально Вышестоящего Отца направить Синтез на</w:t>
      </w:r>
      <w:r w:rsidRPr="005E335B">
        <w:rPr>
          <w:rFonts w:ascii="Times New Roman" w:hAnsi="Times New Roman"/>
          <w:bCs/>
          <w:sz w:val="24"/>
          <w:szCs w:val="24"/>
        </w:rPr>
        <w:t xml:space="preserve"> </w:t>
      </w:r>
      <w:r w:rsidRPr="005E335B">
        <w:rPr>
          <w:rFonts w:ascii="Times New Roman" w:hAnsi="Times New Roman"/>
          <w:b/>
          <w:bCs/>
          <w:sz w:val="24"/>
          <w:szCs w:val="24"/>
        </w:rPr>
        <w:t>преображение 28-ричного Человека</w:t>
      </w:r>
      <w:r w:rsidRPr="005E335B">
        <w:rPr>
          <w:rFonts w:ascii="Times New Roman" w:hAnsi="Times New Roman"/>
          <w:bCs/>
          <w:sz w:val="24"/>
          <w:szCs w:val="24"/>
        </w:rPr>
        <w:t xml:space="preserve"> в каждом из нас и в синтезе нас от </w:t>
      </w:r>
      <w:r w:rsidRPr="005E335B">
        <w:rPr>
          <w:rFonts w:ascii="Times New Roman" w:hAnsi="Times New Roman"/>
          <w:b/>
          <w:bCs/>
          <w:sz w:val="24"/>
          <w:szCs w:val="24"/>
        </w:rPr>
        <w:t>Активного до Творящего.</w:t>
      </w:r>
      <w:r w:rsidRPr="005E335B">
        <w:rPr>
          <w:rFonts w:ascii="Times New Roman" w:hAnsi="Times New Roman"/>
          <w:bCs/>
          <w:sz w:val="24"/>
          <w:szCs w:val="24"/>
        </w:rPr>
        <w:t xml:space="preserve"> </w:t>
      </w:r>
    </w:p>
    <w:p w:rsidR="00211029" w:rsidRPr="005E335B" w:rsidRDefault="00211029" w:rsidP="005E335B">
      <w:pPr>
        <w:spacing w:after="0" w:line="240" w:lineRule="auto"/>
        <w:ind w:firstLine="709"/>
        <w:jc w:val="both"/>
        <w:rPr>
          <w:rFonts w:ascii="Times New Roman" w:hAnsi="Times New Roman"/>
          <w:bCs/>
          <w:sz w:val="24"/>
          <w:szCs w:val="24"/>
        </w:rPr>
      </w:pPr>
      <w:r w:rsidRPr="005E335B">
        <w:rPr>
          <w:rFonts w:ascii="Times New Roman" w:hAnsi="Times New Roman"/>
          <w:bCs/>
          <w:sz w:val="24"/>
          <w:szCs w:val="24"/>
        </w:rPr>
        <w:t xml:space="preserve">И </w:t>
      </w:r>
      <w:r w:rsidRPr="005E335B">
        <w:rPr>
          <w:rFonts w:ascii="Times New Roman" w:hAnsi="Times New Roman"/>
          <w:b/>
          <w:bCs/>
          <w:sz w:val="24"/>
          <w:szCs w:val="24"/>
        </w:rPr>
        <w:t>просим Изначально Вышестоящего Отца Синтезом и цельностью 28-ричности</w:t>
      </w:r>
      <w:r w:rsidRPr="005E335B">
        <w:rPr>
          <w:rFonts w:ascii="Times New Roman" w:hAnsi="Times New Roman"/>
          <w:bCs/>
          <w:sz w:val="24"/>
          <w:szCs w:val="24"/>
        </w:rPr>
        <w:t xml:space="preserve"> </w:t>
      </w:r>
      <w:r w:rsidRPr="005E335B">
        <w:rPr>
          <w:rFonts w:ascii="Times New Roman" w:hAnsi="Times New Roman"/>
          <w:b/>
          <w:bCs/>
          <w:sz w:val="24"/>
          <w:szCs w:val="24"/>
        </w:rPr>
        <w:t>Человека</w:t>
      </w:r>
      <w:r w:rsidRPr="005E335B">
        <w:rPr>
          <w:rFonts w:ascii="Times New Roman" w:hAnsi="Times New Roman"/>
          <w:bCs/>
          <w:sz w:val="24"/>
          <w:szCs w:val="24"/>
        </w:rPr>
        <w:t xml:space="preserve"> в каждом из нас </w:t>
      </w:r>
      <w:r w:rsidRPr="005E335B">
        <w:rPr>
          <w:rFonts w:ascii="Times New Roman" w:hAnsi="Times New Roman"/>
          <w:b/>
          <w:bCs/>
          <w:sz w:val="24"/>
          <w:szCs w:val="24"/>
        </w:rPr>
        <w:t>развернуть нам</w:t>
      </w:r>
      <w:r w:rsidRPr="005E335B">
        <w:rPr>
          <w:rFonts w:ascii="Times New Roman" w:hAnsi="Times New Roman"/>
          <w:bCs/>
          <w:sz w:val="24"/>
          <w:szCs w:val="24"/>
        </w:rPr>
        <w:t xml:space="preserve"> </w:t>
      </w:r>
      <w:r w:rsidRPr="005E335B">
        <w:rPr>
          <w:rFonts w:ascii="Times New Roman" w:hAnsi="Times New Roman"/>
          <w:b/>
          <w:bCs/>
          <w:sz w:val="24"/>
          <w:szCs w:val="24"/>
        </w:rPr>
        <w:t xml:space="preserve">Ипостасность Синтезом Человека Изначально Вышестоящего Отца </w:t>
      </w:r>
      <w:r w:rsidRPr="005E335B">
        <w:rPr>
          <w:rFonts w:ascii="Times New Roman" w:hAnsi="Times New Roman"/>
          <w:bCs/>
          <w:sz w:val="24"/>
          <w:szCs w:val="24"/>
        </w:rPr>
        <w:t>каждому из нас и синтезу нас.</w:t>
      </w:r>
    </w:p>
    <w:p w:rsidR="00211029" w:rsidRPr="005E335B" w:rsidRDefault="00211029" w:rsidP="005E335B">
      <w:pPr>
        <w:spacing w:after="0" w:line="240" w:lineRule="auto"/>
        <w:ind w:firstLine="709"/>
        <w:jc w:val="both"/>
        <w:rPr>
          <w:rFonts w:ascii="Times New Roman" w:hAnsi="Times New Roman"/>
          <w:bCs/>
          <w:sz w:val="24"/>
          <w:szCs w:val="24"/>
        </w:rPr>
      </w:pPr>
      <w:r w:rsidRPr="005E335B">
        <w:rPr>
          <w:rFonts w:ascii="Times New Roman" w:hAnsi="Times New Roman"/>
          <w:bCs/>
          <w:sz w:val="24"/>
          <w:szCs w:val="24"/>
        </w:rPr>
        <w:t xml:space="preserve">И вот на цельность, на синтез всех 28-ми видов Человека внутри вас Изначально Вышестоящий Отец вам фиксирует </w:t>
      </w:r>
      <w:r w:rsidRPr="005E335B">
        <w:rPr>
          <w:rFonts w:ascii="Times New Roman" w:hAnsi="Times New Roman"/>
          <w:b/>
          <w:bCs/>
          <w:sz w:val="24"/>
          <w:szCs w:val="24"/>
        </w:rPr>
        <w:t>Ипостасность</w:t>
      </w:r>
      <w:r w:rsidRPr="005E335B">
        <w:rPr>
          <w:rFonts w:ascii="Times New Roman" w:hAnsi="Times New Roman"/>
          <w:bCs/>
          <w:sz w:val="24"/>
          <w:szCs w:val="24"/>
        </w:rPr>
        <w:t xml:space="preserve"> или просто </w:t>
      </w:r>
      <w:r w:rsidRPr="005E335B">
        <w:rPr>
          <w:rFonts w:ascii="Times New Roman" w:hAnsi="Times New Roman"/>
          <w:b/>
          <w:bCs/>
          <w:sz w:val="24"/>
          <w:szCs w:val="24"/>
        </w:rPr>
        <w:t>состояние Ипостаси, Ипостась</w:t>
      </w:r>
      <w:r w:rsidRPr="005E335B">
        <w:rPr>
          <w:rFonts w:ascii="Times New Roman" w:hAnsi="Times New Roman"/>
          <w:bCs/>
          <w:sz w:val="24"/>
          <w:szCs w:val="24"/>
        </w:rPr>
        <w:t>, синтезирующая собою все виды Человека внутри нас.</w:t>
      </w:r>
    </w:p>
    <w:p w:rsidR="00211029" w:rsidRPr="005E335B" w:rsidRDefault="00211029" w:rsidP="005E335B">
      <w:pPr>
        <w:spacing w:after="0" w:line="240" w:lineRule="auto"/>
        <w:ind w:firstLine="709"/>
        <w:jc w:val="both"/>
        <w:rPr>
          <w:rFonts w:ascii="Times New Roman" w:hAnsi="Times New Roman"/>
          <w:bCs/>
          <w:sz w:val="24"/>
          <w:szCs w:val="24"/>
        </w:rPr>
      </w:pPr>
      <w:r w:rsidRPr="005E335B">
        <w:rPr>
          <w:rFonts w:ascii="Times New Roman" w:hAnsi="Times New Roman"/>
          <w:bCs/>
          <w:sz w:val="24"/>
          <w:szCs w:val="24"/>
        </w:rPr>
        <w:t xml:space="preserve">И, проникаясь, мы синтезируемся с Хум Изначально Вышестоящего Отца, </w:t>
      </w:r>
      <w:r w:rsidRPr="005E335B">
        <w:rPr>
          <w:rFonts w:ascii="Times New Roman" w:hAnsi="Times New Roman"/>
          <w:b/>
          <w:bCs/>
          <w:sz w:val="24"/>
          <w:szCs w:val="24"/>
        </w:rPr>
        <w:t>стяжаем каждому из нас Синтез Ипостаси Синтеза Изначально Вышестоящего Отца</w:t>
      </w:r>
      <w:r w:rsidRPr="005E335B">
        <w:rPr>
          <w:rFonts w:ascii="Times New Roman" w:hAnsi="Times New Roman"/>
          <w:bCs/>
          <w:sz w:val="24"/>
          <w:szCs w:val="24"/>
        </w:rPr>
        <w:t xml:space="preserve">, цельно этим Синтезом преображаемся в каждом из нас и в синтезе нас. </w:t>
      </w:r>
    </w:p>
    <w:p w:rsidR="00211029" w:rsidRPr="005E335B" w:rsidRDefault="00211029" w:rsidP="005E335B">
      <w:pPr>
        <w:spacing w:after="0" w:line="240" w:lineRule="auto"/>
        <w:ind w:firstLine="709"/>
        <w:jc w:val="both"/>
        <w:rPr>
          <w:rFonts w:ascii="Times New Roman" w:hAnsi="Times New Roman"/>
          <w:bCs/>
          <w:sz w:val="24"/>
          <w:szCs w:val="24"/>
        </w:rPr>
      </w:pPr>
      <w:r w:rsidRPr="005E335B">
        <w:rPr>
          <w:rFonts w:ascii="Times New Roman" w:hAnsi="Times New Roman"/>
          <w:bCs/>
          <w:sz w:val="24"/>
          <w:szCs w:val="24"/>
        </w:rPr>
        <w:t>И мы синтезируемся глубже с Хум Изначально Вышестоящего Отца, стяжаем Синтез Изначально Вышестоящего Отца каждому из нас, синтезу нас и преображаемся им.</w:t>
      </w:r>
    </w:p>
    <w:p w:rsidR="00211029" w:rsidRPr="005E335B" w:rsidRDefault="00211029" w:rsidP="005E335B">
      <w:pPr>
        <w:spacing w:after="0" w:line="240" w:lineRule="auto"/>
        <w:ind w:firstLine="709"/>
        <w:jc w:val="both"/>
        <w:rPr>
          <w:rFonts w:ascii="Times New Roman" w:hAnsi="Times New Roman"/>
          <w:bCs/>
          <w:sz w:val="24"/>
          <w:szCs w:val="24"/>
        </w:rPr>
      </w:pPr>
      <w:r w:rsidRPr="005E335B">
        <w:rPr>
          <w:rFonts w:ascii="Times New Roman" w:hAnsi="Times New Roman"/>
          <w:bCs/>
          <w:sz w:val="24"/>
          <w:szCs w:val="24"/>
        </w:rPr>
        <w:t>Благодарим Изначально Вышестоящего Отца, благодарим Изначально Вышестоящих Аватаров Синтеза Кут Хуми Фаинь.</w:t>
      </w:r>
    </w:p>
    <w:p w:rsidR="00211029" w:rsidRPr="005E335B" w:rsidRDefault="00211029" w:rsidP="005E335B">
      <w:pPr>
        <w:spacing w:after="0" w:line="240" w:lineRule="auto"/>
        <w:ind w:firstLine="709"/>
        <w:jc w:val="both"/>
        <w:rPr>
          <w:rFonts w:ascii="Times New Roman" w:hAnsi="Times New Roman"/>
          <w:bCs/>
          <w:sz w:val="24"/>
          <w:szCs w:val="24"/>
        </w:rPr>
      </w:pPr>
      <w:r w:rsidRPr="005E335B">
        <w:rPr>
          <w:rFonts w:ascii="Times New Roman" w:hAnsi="Times New Roman"/>
          <w:bCs/>
          <w:sz w:val="24"/>
          <w:szCs w:val="24"/>
        </w:rPr>
        <w:t xml:space="preserve"> Возвращаемся в физическую реализацию. В физическом теле вспыхиваем Человеком Творящим Изначально Вышестоящего Отца. И развёртываем Синтез Синтеза Изначально Вышестоящего Отца синтезом ядер Синтеза в физическом теле каждого из нас, распуская концентрацию обновлённого Синтеза в физическом теле, вспыхивая Словом Отца Изначально Вышестоящего Отца каждого из нас физически собою.</w:t>
      </w:r>
    </w:p>
    <w:p w:rsidR="00211029" w:rsidRPr="005E335B" w:rsidRDefault="00211029" w:rsidP="005E335B">
      <w:pPr>
        <w:spacing w:after="0" w:line="240" w:lineRule="auto"/>
        <w:ind w:firstLine="709"/>
        <w:jc w:val="both"/>
        <w:rPr>
          <w:rFonts w:ascii="Times New Roman" w:hAnsi="Times New Roman"/>
          <w:bCs/>
          <w:sz w:val="24"/>
          <w:szCs w:val="24"/>
        </w:rPr>
      </w:pPr>
      <w:r w:rsidRPr="005E335B">
        <w:rPr>
          <w:rFonts w:ascii="Times New Roman" w:hAnsi="Times New Roman"/>
          <w:bCs/>
          <w:sz w:val="24"/>
          <w:szCs w:val="24"/>
        </w:rPr>
        <w:t>И, возжигаясь, преображаясь цельно, эманируем всё стяжённое и возожжённое в Изначально Вышестоящий Дом Изначально Вышестоящего Отца, эманируем всё стяжённое и возожжённое в ИВДИВО 4194203 ИВДИВО-цельности Зеленогорск, эманируем в подразделения участников данной практики и эманируем в ИВДИВО каждого из нас.</w:t>
      </w:r>
    </w:p>
    <w:p w:rsidR="00211029" w:rsidRPr="005E335B" w:rsidRDefault="00211029" w:rsidP="005E335B">
      <w:pPr>
        <w:spacing w:after="0" w:line="240" w:lineRule="auto"/>
        <w:ind w:firstLine="709"/>
        <w:jc w:val="both"/>
        <w:rPr>
          <w:rFonts w:ascii="Times New Roman" w:hAnsi="Times New Roman"/>
          <w:bCs/>
          <w:sz w:val="24"/>
          <w:szCs w:val="24"/>
        </w:rPr>
      </w:pPr>
      <w:r w:rsidRPr="005E335B">
        <w:rPr>
          <w:rFonts w:ascii="Times New Roman" w:hAnsi="Times New Roman"/>
          <w:bCs/>
          <w:sz w:val="24"/>
          <w:szCs w:val="24"/>
        </w:rPr>
        <w:t>И, возжигаясь, преображаясь цельно физически, выходим из практики.</w:t>
      </w:r>
    </w:p>
    <w:p w:rsidR="00211029" w:rsidRPr="005E335B" w:rsidRDefault="00211029" w:rsidP="005E335B">
      <w:pPr>
        <w:spacing w:after="0" w:line="240" w:lineRule="auto"/>
        <w:ind w:firstLine="709"/>
        <w:jc w:val="both"/>
        <w:rPr>
          <w:rFonts w:ascii="Times New Roman" w:hAnsi="Times New Roman"/>
          <w:bCs/>
          <w:sz w:val="24"/>
          <w:szCs w:val="24"/>
        </w:rPr>
      </w:pPr>
      <w:r w:rsidRPr="005E335B">
        <w:rPr>
          <w:rFonts w:ascii="Times New Roman" w:hAnsi="Times New Roman"/>
          <w:bCs/>
          <w:sz w:val="24"/>
          <w:szCs w:val="24"/>
        </w:rPr>
        <w:t xml:space="preserve"> Аминь.</w:t>
      </w:r>
    </w:p>
    <w:p w:rsidR="00211029" w:rsidRDefault="00211029" w:rsidP="005E335B">
      <w:pPr>
        <w:spacing w:after="0" w:line="240" w:lineRule="auto"/>
        <w:ind w:firstLine="709"/>
        <w:jc w:val="both"/>
        <w:rPr>
          <w:rFonts w:ascii="Times New Roman" w:hAnsi="Times New Roman"/>
          <w:sz w:val="24"/>
          <w:szCs w:val="24"/>
        </w:rPr>
      </w:pPr>
    </w:p>
    <w:p w:rsidR="00211029" w:rsidRDefault="00211029" w:rsidP="005E335B">
      <w:pPr>
        <w:spacing w:after="0" w:line="240" w:lineRule="auto"/>
        <w:ind w:firstLine="709"/>
        <w:jc w:val="both"/>
        <w:rPr>
          <w:rFonts w:ascii="Times New Roman" w:hAnsi="Times New Roman"/>
          <w:sz w:val="24"/>
          <w:szCs w:val="24"/>
        </w:rPr>
      </w:pPr>
    </w:p>
    <w:p w:rsidR="00211029" w:rsidRDefault="00211029" w:rsidP="00B002F4">
      <w:pPr>
        <w:spacing w:after="0" w:line="240" w:lineRule="auto"/>
        <w:jc w:val="both"/>
        <w:rPr>
          <w:rFonts w:ascii="Times New Roman" w:hAnsi="Times New Roman"/>
          <w:b/>
          <w:bCs/>
          <w:sz w:val="24"/>
          <w:szCs w:val="24"/>
          <w:lang w:eastAsia="ru-RU"/>
        </w:rPr>
      </w:pPr>
      <w:r w:rsidRPr="00B002F4">
        <w:rPr>
          <w:rFonts w:ascii="Times New Roman" w:hAnsi="Times New Roman"/>
          <w:b/>
          <w:bCs/>
          <w:sz w:val="24"/>
          <w:szCs w:val="24"/>
          <w:lang w:eastAsia="ru-RU"/>
        </w:rPr>
        <w:t xml:space="preserve">Практика 5. </w:t>
      </w:r>
      <w:r w:rsidRPr="00B002F4">
        <w:rPr>
          <w:rFonts w:ascii="Times New Roman" w:hAnsi="Times New Roman"/>
          <w:b/>
          <w:bCs/>
          <w:color w:val="FF0000"/>
          <w:sz w:val="24"/>
          <w:szCs w:val="24"/>
          <w:lang w:eastAsia="ru-RU"/>
        </w:rPr>
        <w:t>ПЕРВОСТЯЖАНИЕ.</w:t>
      </w:r>
      <w:r>
        <w:rPr>
          <w:rFonts w:ascii="Times New Roman" w:hAnsi="Times New Roman"/>
          <w:b/>
          <w:bCs/>
          <w:color w:val="FF0000"/>
          <w:sz w:val="24"/>
          <w:szCs w:val="24"/>
          <w:lang w:eastAsia="ru-RU"/>
        </w:rPr>
        <w:t xml:space="preserve"> </w:t>
      </w:r>
      <w:r w:rsidRPr="00B002F4">
        <w:rPr>
          <w:rFonts w:ascii="Times New Roman" w:hAnsi="Times New Roman"/>
          <w:b/>
          <w:bCs/>
          <w:sz w:val="24"/>
          <w:szCs w:val="24"/>
          <w:lang w:eastAsia="ru-RU"/>
        </w:rPr>
        <w:t>Стяжание Совершенного Антропного принципа Совершенным инструментом ИВО Си-ИВДИВО Метагалактики в концентрации синтеза 64-рицы Человека</w:t>
      </w:r>
    </w:p>
    <w:p w:rsidR="00211029" w:rsidRDefault="00211029" w:rsidP="00B002F4">
      <w:pPr>
        <w:spacing w:after="0" w:line="240" w:lineRule="auto"/>
        <w:jc w:val="both"/>
        <w:rPr>
          <w:rFonts w:ascii="Times New Roman" w:hAnsi="Times New Roman"/>
          <w:b/>
          <w:bCs/>
          <w:sz w:val="24"/>
          <w:szCs w:val="24"/>
          <w:lang w:eastAsia="ru-RU"/>
        </w:rPr>
      </w:pPr>
    </w:p>
    <w:p w:rsidR="00211029" w:rsidRPr="005E335B" w:rsidRDefault="00211029" w:rsidP="00B002F4">
      <w:pPr>
        <w:spacing w:after="0" w:line="240" w:lineRule="auto"/>
        <w:jc w:val="both"/>
        <w:rPr>
          <w:rFonts w:ascii="Times New Roman" w:hAnsi="Times New Roman"/>
          <w:sz w:val="24"/>
          <w:szCs w:val="24"/>
        </w:rPr>
      </w:pPr>
      <w:r w:rsidRPr="005E335B">
        <w:rPr>
          <w:rFonts w:ascii="Times New Roman" w:hAnsi="Times New Roman"/>
          <w:sz w:val="24"/>
          <w:szCs w:val="24"/>
        </w:rPr>
        <w:t>Часть 3</w:t>
      </w:r>
    </w:p>
    <w:p w:rsidR="00211029" w:rsidRDefault="00211029" w:rsidP="00B002F4">
      <w:pPr>
        <w:spacing w:after="0" w:line="240" w:lineRule="auto"/>
        <w:rPr>
          <w:rFonts w:ascii="Times New Roman" w:hAnsi="Times New Roman"/>
          <w:sz w:val="24"/>
          <w:szCs w:val="24"/>
        </w:rPr>
      </w:pPr>
      <w:r w:rsidRPr="00B002F4">
        <w:rPr>
          <w:rFonts w:ascii="Times New Roman" w:hAnsi="Times New Roman"/>
          <w:sz w:val="24"/>
          <w:szCs w:val="24"/>
        </w:rPr>
        <w:t>03:21:55 – 03:42:58</w:t>
      </w:r>
    </w:p>
    <w:p w:rsidR="00211029" w:rsidRPr="00B002F4" w:rsidRDefault="00211029" w:rsidP="00B002F4">
      <w:pPr>
        <w:spacing w:after="0" w:line="240" w:lineRule="auto"/>
        <w:rPr>
          <w:rFonts w:ascii="Times New Roman" w:hAnsi="Times New Roman"/>
          <w:color w:val="102028"/>
          <w:sz w:val="24"/>
          <w:szCs w:val="24"/>
          <w:lang w:eastAsia="ru-RU"/>
        </w:rPr>
      </w:pPr>
    </w:p>
    <w:p w:rsidR="00211029" w:rsidRPr="00B002F4" w:rsidRDefault="00211029" w:rsidP="00B002F4">
      <w:pPr>
        <w:spacing w:after="0" w:line="240" w:lineRule="auto"/>
        <w:ind w:firstLine="708"/>
        <w:jc w:val="both"/>
        <w:rPr>
          <w:rFonts w:ascii="Times New Roman" w:hAnsi="Times New Roman"/>
          <w:bCs/>
          <w:sz w:val="24"/>
          <w:szCs w:val="24"/>
        </w:rPr>
      </w:pPr>
      <w:r w:rsidRPr="00B002F4">
        <w:rPr>
          <w:rFonts w:ascii="Times New Roman" w:hAnsi="Times New Roman"/>
          <w:bCs/>
          <w:sz w:val="24"/>
          <w:szCs w:val="24"/>
        </w:rPr>
        <w:t>Возжигаемся. Возжигаемся всем Синтезом в каждом из нас. Возжигаем в нас Ипостась 28-го Синтеза Изначально Вышестоящего Отца. Возжигаем в нас Синтез Синтеза Изначально Вышестоящего Отца и, вспыхивая, развёртываем в физическом теле Совершенный Антропный принцип Изначально Вышестоящего Отца, стяжённый вчера. И попробуйте физически распознать, как он внутри вас разворачивается.</w:t>
      </w:r>
    </w:p>
    <w:p w:rsidR="00211029" w:rsidRPr="00B002F4" w:rsidRDefault="00211029" w:rsidP="00B002F4">
      <w:pPr>
        <w:spacing w:after="0" w:line="240" w:lineRule="auto"/>
        <w:ind w:firstLine="709"/>
        <w:jc w:val="both"/>
        <w:rPr>
          <w:rFonts w:ascii="Times New Roman" w:hAnsi="Times New Roman"/>
          <w:bCs/>
          <w:sz w:val="24"/>
          <w:szCs w:val="24"/>
        </w:rPr>
      </w:pPr>
      <w:r w:rsidRPr="00B002F4">
        <w:rPr>
          <w:rFonts w:ascii="Times New Roman" w:hAnsi="Times New Roman"/>
          <w:bCs/>
          <w:sz w:val="24"/>
          <w:szCs w:val="24"/>
        </w:rPr>
        <w:t xml:space="preserve">И, проникаясь, синтезируемся Совершенным Антропным принципом Изначально Вышестоящего Отца в каждом из нас с Антропным принципом Изначально Вышестоящих Аватаров Синтеза Кут Хуми Фаинь, просто физически входим в такую сонастройку, соорганизованность с Аватарами Синтеза. </w:t>
      </w:r>
    </w:p>
    <w:p w:rsidR="00211029" w:rsidRPr="00B002F4" w:rsidRDefault="00211029" w:rsidP="00B002F4">
      <w:pPr>
        <w:spacing w:after="0" w:line="240" w:lineRule="auto"/>
        <w:ind w:firstLine="709"/>
        <w:jc w:val="both"/>
        <w:rPr>
          <w:rFonts w:ascii="Times New Roman" w:hAnsi="Times New Roman"/>
          <w:bCs/>
          <w:sz w:val="24"/>
          <w:szCs w:val="24"/>
        </w:rPr>
      </w:pPr>
      <w:r w:rsidRPr="00B002F4">
        <w:rPr>
          <w:rFonts w:ascii="Times New Roman" w:hAnsi="Times New Roman"/>
          <w:bCs/>
          <w:sz w:val="24"/>
          <w:szCs w:val="24"/>
        </w:rPr>
        <w:t>И, проникаясь Синтезом и Огнём Антропного Принципа Изначально Вышестоящего Отца, переходим в зал Изначально Вышестоящего Дома Изначально Вышестоящего Отца Си-ИВДИВО Метагалактики, развёртываясь в зале 17.179.869.120-ю синтез ивдиво-цельности Си-ИВДИВО Метагалактики пред Изначально Вышестоящими Аватарами Синтеза Кут Хуми Фаинь. Развёртываемся в форме Ипостаси 28-го Синтеза, Ипостасями каждым из нас и синтезом нас телесно собою. И, проникаясь, мы вспыхиваем Совершенным Антропным принципом Изначально Вышестоящего Отца в каждом из нас условиями первостяжания, первостяжаний первого дня. И, эманируя Изначально Вышестоящим Аватарам Синтеза Кут Хуми Фаинь, просим, синтезируясь с Хум Изначально Вышестоящих Аватаров Синтеза Кут Хуми Фаинь, направить Синтез, Огонь и Условия для стяжания и развёртывания в каждом из нас Совершенного Антропного принципа Изначально Вышестоящего Отца Си-ИВДИВО Метагалактики.</w:t>
      </w:r>
    </w:p>
    <w:p w:rsidR="00211029" w:rsidRPr="00B002F4" w:rsidRDefault="00211029" w:rsidP="00B002F4">
      <w:pPr>
        <w:spacing w:after="0" w:line="240" w:lineRule="auto"/>
        <w:ind w:firstLine="709"/>
        <w:jc w:val="both"/>
        <w:rPr>
          <w:rFonts w:ascii="Times New Roman" w:hAnsi="Times New Roman"/>
          <w:bCs/>
          <w:sz w:val="24"/>
          <w:szCs w:val="24"/>
        </w:rPr>
      </w:pPr>
      <w:r w:rsidRPr="00B002F4">
        <w:rPr>
          <w:rFonts w:ascii="Times New Roman" w:hAnsi="Times New Roman"/>
          <w:bCs/>
          <w:sz w:val="24"/>
          <w:szCs w:val="24"/>
        </w:rPr>
        <w:t>Проникаясь, мы синтезируемся с Хум Изначально Вышестоящих Аватаров Синтеза Кут Хуми Фаинь, стяжаем Синтез Синтеза Изначально Вышестоящего Отца. И, стяжая Синтез Синтеза Изначально Вышестоящего Отца Совершенным Антропным принципом Изначально Вышестоящего Отца в каждом из нас и в синтезе нас, прося развернуть глубину, ипостасность субъядерности Синтезом Изначально Вышестоящего Отца в центровке Синтеза и Огня Ипостасью Синтеза в каждом из нас и в синтезе нас.</w:t>
      </w:r>
    </w:p>
    <w:p w:rsidR="00211029" w:rsidRPr="00B002F4" w:rsidRDefault="00211029" w:rsidP="00B002F4">
      <w:pPr>
        <w:spacing w:after="0" w:line="240" w:lineRule="auto"/>
        <w:ind w:firstLine="709"/>
        <w:jc w:val="both"/>
        <w:rPr>
          <w:rFonts w:ascii="Times New Roman" w:hAnsi="Times New Roman"/>
          <w:bCs/>
          <w:sz w:val="24"/>
          <w:szCs w:val="24"/>
        </w:rPr>
      </w:pPr>
      <w:r w:rsidRPr="00B002F4">
        <w:rPr>
          <w:rFonts w:ascii="Times New Roman" w:hAnsi="Times New Roman"/>
          <w:bCs/>
          <w:sz w:val="24"/>
          <w:szCs w:val="24"/>
        </w:rPr>
        <w:t xml:space="preserve">И, синтезируясь с Хум Изначально Вышестоящих Аватаров Синтеза Кут Хуми Фаинь, </w:t>
      </w:r>
      <w:r w:rsidRPr="00B002F4">
        <w:rPr>
          <w:rFonts w:ascii="Times New Roman" w:hAnsi="Times New Roman"/>
          <w:b/>
          <w:bCs/>
          <w:sz w:val="24"/>
          <w:szCs w:val="24"/>
        </w:rPr>
        <w:t xml:space="preserve">стяжаем </w:t>
      </w:r>
      <w:r w:rsidRPr="00B002F4">
        <w:rPr>
          <w:rFonts w:ascii="Times New Roman" w:hAnsi="Times New Roman"/>
          <w:bCs/>
          <w:sz w:val="24"/>
          <w:szCs w:val="24"/>
        </w:rPr>
        <w:t xml:space="preserve">каждому из нас </w:t>
      </w:r>
      <w:r w:rsidRPr="00B002F4">
        <w:rPr>
          <w:rFonts w:ascii="Times New Roman" w:hAnsi="Times New Roman"/>
          <w:b/>
          <w:bCs/>
          <w:sz w:val="24"/>
          <w:szCs w:val="24"/>
        </w:rPr>
        <w:t>Совершенный Антропный принцип Изначально Вышестоящего Отца  Си-ИВДИВО Метагалактики</w:t>
      </w:r>
      <w:r w:rsidRPr="00B002F4">
        <w:rPr>
          <w:rFonts w:ascii="Times New Roman" w:hAnsi="Times New Roman"/>
          <w:bCs/>
          <w:sz w:val="24"/>
          <w:szCs w:val="24"/>
        </w:rPr>
        <w:t>. И, проникаясь, впитываем его собою телесно от Аватаров Синтеза Кут Хуми Фаинь, вот прямо попробуйте увидеть, что Аватары Синтеза Кут Хуми Фаинь, вот, как говорят, «от плоти к плоти», вот от плоти своей, от тела своего передают Совершенный Антропный принцип Изначально Вышестоящего Отца, которым они владеют. Мы им заполняемся и организуем в себе Совершенный Антропный принцип Изначально Вышестоящего Отца Си-ИВДИВО метагалактически.</w:t>
      </w:r>
    </w:p>
    <w:p w:rsidR="00211029" w:rsidRPr="00B002F4" w:rsidRDefault="00211029" w:rsidP="00B002F4">
      <w:pPr>
        <w:spacing w:after="0" w:line="240" w:lineRule="auto"/>
        <w:ind w:firstLine="709"/>
        <w:jc w:val="both"/>
        <w:rPr>
          <w:rFonts w:ascii="Times New Roman" w:hAnsi="Times New Roman"/>
          <w:bCs/>
          <w:sz w:val="24"/>
          <w:szCs w:val="24"/>
        </w:rPr>
      </w:pPr>
      <w:r w:rsidRPr="00B002F4">
        <w:rPr>
          <w:rFonts w:ascii="Times New Roman" w:hAnsi="Times New Roman"/>
          <w:bCs/>
          <w:sz w:val="24"/>
          <w:szCs w:val="24"/>
        </w:rPr>
        <w:t xml:space="preserve">Проникаясь, мы глубже синтезируемся с Изначально Вышестоящими Аватарами Синтеза Кут Хуми Фаинь. И в синтезе с Аватарами Синтеза Кут Хуми Фаинь вот в одной такой среде Антропного принципа Аватаров Синтеза Кут Хуми Фаинь Си-ИВДИВО Метагалактики мы делаем шаг, переходим в зал Изначально Вышестоящего Отца Си-ИВДИВО Метагалактики в 17.179.869.185-ю ивдиво-цельность. Развёртываемся пред Изначально Вышестоящим Отцом Си-ИВДИВО Метагалактики  Ипостасями 28-го Синтеза Изначально Вышестоящего Отца. И в синтезе с Изначально Вышестоящими Аватарами Синтеза Кут Хуми Фаинь </w:t>
      </w:r>
      <w:r w:rsidRPr="00B002F4">
        <w:rPr>
          <w:rFonts w:ascii="Times New Roman" w:hAnsi="Times New Roman"/>
          <w:b/>
          <w:bCs/>
          <w:sz w:val="24"/>
          <w:szCs w:val="24"/>
        </w:rPr>
        <w:t>эманируем Совершенный Антропный принцип Изначально Вышестоящего Отца</w:t>
      </w:r>
      <w:r w:rsidRPr="00B002F4">
        <w:rPr>
          <w:rFonts w:ascii="Times New Roman" w:hAnsi="Times New Roman"/>
          <w:bCs/>
          <w:sz w:val="24"/>
          <w:szCs w:val="24"/>
        </w:rPr>
        <w:t xml:space="preserve"> каждым из нас, синтезом нас, собою всем телом.</w:t>
      </w:r>
    </w:p>
    <w:p w:rsidR="00211029" w:rsidRPr="00B002F4" w:rsidRDefault="00211029" w:rsidP="00B002F4">
      <w:pPr>
        <w:spacing w:after="0" w:line="240" w:lineRule="auto"/>
        <w:ind w:firstLine="709"/>
        <w:jc w:val="both"/>
        <w:rPr>
          <w:rFonts w:ascii="Times New Roman" w:hAnsi="Times New Roman"/>
          <w:bCs/>
          <w:sz w:val="24"/>
          <w:szCs w:val="24"/>
        </w:rPr>
      </w:pPr>
      <w:r w:rsidRPr="00B002F4">
        <w:rPr>
          <w:rFonts w:ascii="Times New Roman" w:hAnsi="Times New Roman"/>
          <w:bCs/>
          <w:sz w:val="24"/>
          <w:szCs w:val="24"/>
        </w:rPr>
        <w:t>И просим Изначально Вышестоящего Отца преобразить каждого из нас и синтез нас стяжанием и развёртыванием Совершенного Антропного принципа Изначально Вышестоящего Отца Си-ИВДИВО Метагалактики.</w:t>
      </w:r>
    </w:p>
    <w:p w:rsidR="00211029" w:rsidRPr="00B002F4" w:rsidRDefault="00211029" w:rsidP="00B002F4">
      <w:pPr>
        <w:spacing w:after="0" w:line="240" w:lineRule="auto"/>
        <w:ind w:firstLine="709"/>
        <w:jc w:val="both"/>
        <w:rPr>
          <w:rFonts w:ascii="Times New Roman" w:hAnsi="Times New Roman"/>
          <w:bCs/>
          <w:sz w:val="24"/>
          <w:szCs w:val="24"/>
        </w:rPr>
      </w:pPr>
      <w:r w:rsidRPr="00B002F4">
        <w:rPr>
          <w:rFonts w:ascii="Times New Roman" w:hAnsi="Times New Roman"/>
          <w:bCs/>
          <w:sz w:val="24"/>
          <w:szCs w:val="24"/>
        </w:rPr>
        <w:t xml:space="preserve">И, проникаясь, мы синтезируемся с Хум Изначально Вышестоящего Отца, </w:t>
      </w:r>
      <w:r w:rsidRPr="00B002F4">
        <w:rPr>
          <w:rFonts w:ascii="Times New Roman" w:hAnsi="Times New Roman"/>
          <w:b/>
          <w:bCs/>
          <w:sz w:val="24"/>
          <w:szCs w:val="24"/>
        </w:rPr>
        <w:t xml:space="preserve">стяжаем </w:t>
      </w:r>
      <w:r w:rsidRPr="00B002F4">
        <w:rPr>
          <w:rFonts w:ascii="Times New Roman" w:hAnsi="Times New Roman"/>
          <w:bCs/>
          <w:sz w:val="24"/>
          <w:szCs w:val="24"/>
        </w:rPr>
        <w:t xml:space="preserve">каждому из нас </w:t>
      </w:r>
      <w:r w:rsidRPr="00B002F4">
        <w:rPr>
          <w:rFonts w:ascii="Times New Roman" w:hAnsi="Times New Roman"/>
          <w:b/>
          <w:bCs/>
          <w:sz w:val="24"/>
          <w:szCs w:val="24"/>
        </w:rPr>
        <w:t>Совершенный Антропный принцип Изначально Вышестоящего Отца Совершенным инструментом Изначально Вышестоящего Отца</w:t>
      </w:r>
      <w:r w:rsidRPr="00B002F4">
        <w:rPr>
          <w:rFonts w:ascii="Times New Roman" w:hAnsi="Times New Roman"/>
          <w:bCs/>
          <w:sz w:val="24"/>
          <w:szCs w:val="24"/>
        </w:rPr>
        <w:t xml:space="preserve"> в каждом из нас Си-ИВДИВО Метагалактикой в </w:t>
      </w:r>
      <w:r w:rsidRPr="00B002F4">
        <w:rPr>
          <w:rFonts w:ascii="Times New Roman" w:hAnsi="Times New Roman"/>
          <w:b/>
          <w:bCs/>
          <w:sz w:val="24"/>
          <w:szCs w:val="24"/>
        </w:rPr>
        <w:t>концентрации Синтеза 64-рицы Человека</w:t>
      </w:r>
      <w:r w:rsidRPr="00B002F4">
        <w:rPr>
          <w:rFonts w:ascii="Times New Roman" w:hAnsi="Times New Roman"/>
          <w:bCs/>
          <w:sz w:val="24"/>
          <w:szCs w:val="24"/>
        </w:rPr>
        <w:t xml:space="preserve"> в каждом из нас и в синтезе нас этим.</w:t>
      </w:r>
    </w:p>
    <w:p w:rsidR="00211029" w:rsidRPr="00B002F4" w:rsidRDefault="00211029" w:rsidP="00B002F4">
      <w:pPr>
        <w:spacing w:after="0" w:line="240" w:lineRule="auto"/>
        <w:ind w:firstLine="709"/>
        <w:jc w:val="both"/>
        <w:rPr>
          <w:rFonts w:ascii="Times New Roman" w:hAnsi="Times New Roman"/>
          <w:bCs/>
          <w:sz w:val="24"/>
          <w:szCs w:val="24"/>
        </w:rPr>
      </w:pPr>
      <w:r w:rsidRPr="00B002F4">
        <w:rPr>
          <w:rFonts w:ascii="Times New Roman" w:hAnsi="Times New Roman"/>
          <w:bCs/>
          <w:sz w:val="24"/>
          <w:szCs w:val="24"/>
        </w:rPr>
        <w:t xml:space="preserve">И, проникаясь, мы синтезируемся с Хум Изначально Вышестоящего Отца, стяжаем 64 Синтеза Изначально Вышестоящего Отца. Возжигаясь ими, </w:t>
      </w:r>
      <w:r w:rsidRPr="00B002F4">
        <w:rPr>
          <w:rFonts w:ascii="Times New Roman" w:hAnsi="Times New Roman"/>
          <w:b/>
          <w:bCs/>
          <w:sz w:val="24"/>
          <w:szCs w:val="24"/>
        </w:rPr>
        <w:t>стяжаем 64 вида Человека Изначально Вышестоящего Отца</w:t>
      </w:r>
      <w:r w:rsidRPr="00B002F4">
        <w:rPr>
          <w:rFonts w:ascii="Times New Roman" w:hAnsi="Times New Roman"/>
          <w:bCs/>
          <w:sz w:val="24"/>
          <w:szCs w:val="24"/>
        </w:rPr>
        <w:t xml:space="preserve"> каждому из нас, синтезу нас, развёртывая 64-ричное многообразие проявления Человека Изначально Вышестоящего Отца Совершенным Антропным принципом Изначально Вышестоящего Отца в каждом из нас и в синтезе нас и, проникаясь, мы заполняемся Совершенным Антропным принципом Изначально Вышестоящего Отца от Отца. И он внутри нас иерархизируется 64-рицей Человека от Активного до Синтезного. И сам Антропный принцип, сам вот, Совершенный Антропный принцип Изначально Вышестоящего Отца, как инструмент Отца, он имеет специфику вкручиваться вовнутрь. То есть вы можете ощущать состояние, когда идёт втекание Синтеза в точку Хум – не развёртывание из Хум, а как будто внутрь Хум идёт поглощение Синтеза и Огня. И вот, за счёт вот этого движения, такого спинового движения, циклического движения в теле центровкой в Хум происходит иерархизация Антропного принципа 64-рицей Человека в каждом из нас и в синтезе нас. Попробуйте сейчас, стоя пред Изначально Вышестоящим Отцом в Си-ИВДИВО, увидеть вот это многообразие, разновариативность проявления Человека и проявление Отца в Человеке – это разные, разнообразие 64-ричное, специфика проявления Человека Изначально Вышестоящего Отца  Отца в Человеке. И наоборот.</w:t>
      </w:r>
    </w:p>
    <w:p w:rsidR="00211029" w:rsidRPr="00B002F4" w:rsidRDefault="00211029" w:rsidP="00B002F4">
      <w:pPr>
        <w:spacing w:after="0" w:line="240" w:lineRule="auto"/>
        <w:ind w:firstLine="709"/>
        <w:jc w:val="both"/>
        <w:rPr>
          <w:rFonts w:ascii="Times New Roman" w:hAnsi="Times New Roman"/>
          <w:bCs/>
          <w:sz w:val="24"/>
          <w:szCs w:val="24"/>
        </w:rPr>
      </w:pPr>
      <w:r w:rsidRPr="00B002F4">
        <w:rPr>
          <w:rFonts w:ascii="Times New Roman" w:hAnsi="Times New Roman"/>
          <w:bCs/>
          <w:sz w:val="24"/>
          <w:szCs w:val="24"/>
        </w:rPr>
        <w:t xml:space="preserve">И расширяемся в зале Изначально Вышестоящего Отца на </w:t>
      </w:r>
      <w:r w:rsidRPr="00B002F4">
        <w:rPr>
          <w:rFonts w:ascii="Times New Roman" w:hAnsi="Times New Roman"/>
          <w:b/>
          <w:bCs/>
          <w:sz w:val="24"/>
          <w:szCs w:val="24"/>
        </w:rPr>
        <w:t>спектр</w:t>
      </w:r>
      <w:r w:rsidRPr="00B002F4">
        <w:rPr>
          <w:rFonts w:ascii="Times New Roman" w:hAnsi="Times New Roman"/>
          <w:bCs/>
          <w:sz w:val="24"/>
          <w:szCs w:val="24"/>
        </w:rPr>
        <w:t xml:space="preserve"> Совершенного Антропного принципа Изначально Вышестоящего Отца Синтезом Изначально Вышестоящего Отца Си-ИВДИВО Метагалактики каждым из нас, синтезом нас.</w:t>
      </w:r>
    </w:p>
    <w:p w:rsidR="00211029" w:rsidRPr="00B002F4" w:rsidRDefault="00211029" w:rsidP="00B002F4">
      <w:pPr>
        <w:spacing w:after="0" w:line="240" w:lineRule="auto"/>
        <w:ind w:firstLine="709"/>
        <w:jc w:val="both"/>
        <w:rPr>
          <w:rFonts w:ascii="Times New Roman" w:hAnsi="Times New Roman"/>
          <w:bCs/>
          <w:sz w:val="24"/>
          <w:szCs w:val="24"/>
        </w:rPr>
      </w:pPr>
      <w:r w:rsidRPr="00B002F4">
        <w:rPr>
          <w:rFonts w:ascii="Times New Roman" w:hAnsi="Times New Roman"/>
          <w:bCs/>
          <w:sz w:val="24"/>
          <w:szCs w:val="24"/>
        </w:rPr>
        <w:t xml:space="preserve">И вот попробуйте сейчас увидеть, что развёрнут Совершенный Антропный принцип Изначально Вышестоящего Отца как такая сфера и среда  в теле. 64-рица Человека внутри иерархизирована, можно прожить контурно, можно прожить слойно, но при этом в данный момент </w:t>
      </w:r>
      <w:r w:rsidRPr="00B002F4">
        <w:rPr>
          <w:rFonts w:ascii="Times New Roman" w:hAnsi="Times New Roman"/>
          <w:b/>
          <w:bCs/>
          <w:sz w:val="24"/>
          <w:szCs w:val="24"/>
        </w:rPr>
        <w:t>с точки зрения 28-го Синтеза</w:t>
      </w:r>
      <w:r w:rsidRPr="00B002F4">
        <w:rPr>
          <w:rFonts w:ascii="Times New Roman" w:hAnsi="Times New Roman"/>
          <w:bCs/>
          <w:sz w:val="24"/>
          <w:szCs w:val="24"/>
        </w:rPr>
        <w:t xml:space="preserve"> </w:t>
      </w:r>
      <w:r w:rsidRPr="00B002F4">
        <w:rPr>
          <w:rFonts w:ascii="Times New Roman" w:hAnsi="Times New Roman"/>
          <w:b/>
          <w:bCs/>
          <w:sz w:val="24"/>
          <w:szCs w:val="24"/>
        </w:rPr>
        <w:t>главным в теле развёрнут Человек Творящий</w:t>
      </w:r>
      <w:r w:rsidRPr="00B002F4">
        <w:rPr>
          <w:rFonts w:ascii="Times New Roman" w:hAnsi="Times New Roman"/>
          <w:bCs/>
          <w:sz w:val="24"/>
          <w:szCs w:val="24"/>
        </w:rPr>
        <w:t>, 28-й. Попробуйте увидеть центровку Антропного принципа на Человеке Творящем в данный момент.</w:t>
      </w:r>
    </w:p>
    <w:p w:rsidR="00211029" w:rsidRPr="00B002F4" w:rsidRDefault="00211029" w:rsidP="00B002F4">
      <w:pPr>
        <w:spacing w:after="0" w:line="240" w:lineRule="auto"/>
        <w:ind w:firstLine="709"/>
        <w:jc w:val="both"/>
        <w:rPr>
          <w:rFonts w:ascii="Times New Roman" w:hAnsi="Times New Roman"/>
          <w:bCs/>
          <w:sz w:val="24"/>
          <w:szCs w:val="24"/>
        </w:rPr>
      </w:pPr>
      <w:r w:rsidRPr="00B002F4">
        <w:rPr>
          <w:rFonts w:ascii="Times New Roman" w:hAnsi="Times New Roman"/>
          <w:bCs/>
          <w:sz w:val="24"/>
          <w:szCs w:val="24"/>
        </w:rPr>
        <w:t xml:space="preserve">Проникаясь, мы синтезируемся с Хум Изначально Вышестоящего Отца, </w:t>
      </w:r>
      <w:r w:rsidRPr="00B002F4">
        <w:rPr>
          <w:rFonts w:ascii="Times New Roman" w:hAnsi="Times New Roman"/>
          <w:b/>
          <w:bCs/>
          <w:sz w:val="24"/>
          <w:szCs w:val="24"/>
        </w:rPr>
        <w:t>стяжаем Синтез Совершенного Антропного принципа Изначально Вышестоящего Отца</w:t>
      </w:r>
      <w:r w:rsidRPr="00B002F4">
        <w:rPr>
          <w:rFonts w:ascii="Times New Roman" w:hAnsi="Times New Roman"/>
          <w:bCs/>
          <w:sz w:val="24"/>
          <w:szCs w:val="24"/>
        </w:rPr>
        <w:t xml:space="preserve"> </w:t>
      </w:r>
      <w:r w:rsidRPr="00B002F4">
        <w:rPr>
          <w:rFonts w:ascii="Times New Roman" w:hAnsi="Times New Roman"/>
          <w:b/>
          <w:bCs/>
          <w:sz w:val="24"/>
          <w:szCs w:val="24"/>
        </w:rPr>
        <w:t xml:space="preserve">Си-ИВДИВО Метагалактики </w:t>
      </w:r>
      <w:r w:rsidRPr="00B002F4">
        <w:rPr>
          <w:rFonts w:ascii="Times New Roman" w:hAnsi="Times New Roman"/>
          <w:bCs/>
          <w:sz w:val="24"/>
          <w:szCs w:val="24"/>
        </w:rPr>
        <w:t>каждым из нас, синтезу нас и цельно им преображаемся.</w:t>
      </w:r>
    </w:p>
    <w:p w:rsidR="00211029" w:rsidRPr="00B002F4" w:rsidRDefault="00211029" w:rsidP="00B002F4">
      <w:pPr>
        <w:spacing w:after="0" w:line="240" w:lineRule="auto"/>
        <w:ind w:firstLine="709"/>
        <w:jc w:val="both"/>
        <w:rPr>
          <w:rFonts w:ascii="Times New Roman" w:hAnsi="Times New Roman"/>
          <w:bCs/>
          <w:sz w:val="24"/>
          <w:szCs w:val="24"/>
        </w:rPr>
      </w:pPr>
      <w:r w:rsidRPr="00B002F4">
        <w:rPr>
          <w:rFonts w:ascii="Times New Roman" w:hAnsi="Times New Roman"/>
          <w:bCs/>
          <w:sz w:val="24"/>
          <w:szCs w:val="24"/>
        </w:rPr>
        <w:t>И, проникаясь, мы синтезируемся с Хум Изначально Вышестоящего Отца, стяжаем Синтез Изначально Вышестоящего Отца и, возжигаясь, цельно им преображаемся каждым из нас и синтезом нас.</w:t>
      </w:r>
    </w:p>
    <w:p w:rsidR="00211029" w:rsidRPr="00B002F4" w:rsidRDefault="00211029" w:rsidP="00B002F4">
      <w:pPr>
        <w:spacing w:after="0" w:line="240" w:lineRule="auto"/>
        <w:ind w:firstLine="709"/>
        <w:jc w:val="both"/>
        <w:rPr>
          <w:rFonts w:ascii="Times New Roman" w:hAnsi="Times New Roman"/>
          <w:bCs/>
          <w:sz w:val="24"/>
          <w:szCs w:val="24"/>
        </w:rPr>
      </w:pPr>
      <w:r w:rsidRPr="00B002F4">
        <w:rPr>
          <w:rFonts w:ascii="Times New Roman" w:hAnsi="Times New Roman"/>
          <w:bCs/>
          <w:sz w:val="24"/>
          <w:szCs w:val="24"/>
        </w:rPr>
        <w:t>Благодарим Изначально Вышестоящего Отца, благодарим Изначально Вышестоящих Аватаров Синтеза Кут Хуми и Фаинь.</w:t>
      </w:r>
    </w:p>
    <w:p w:rsidR="00211029" w:rsidRPr="00B002F4" w:rsidRDefault="00211029" w:rsidP="00B002F4">
      <w:pPr>
        <w:spacing w:after="0" w:line="240" w:lineRule="auto"/>
        <w:ind w:firstLine="709"/>
        <w:jc w:val="both"/>
        <w:rPr>
          <w:rFonts w:ascii="Times New Roman" w:hAnsi="Times New Roman"/>
          <w:bCs/>
          <w:sz w:val="24"/>
          <w:szCs w:val="24"/>
        </w:rPr>
      </w:pPr>
      <w:r w:rsidRPr="00B002F4">
        <w:rPr>
          <w:rFonts w:ascii="Times New Roman" w:hAnsi="Times New Roman"/>
          <w:bCs/>
          <w:sz w:val="24"/>
          <w:szCs w:val="24"/>
        </w:rPr>
        <w:t>Возвращаемся в физическую реализацию. В физическом теле развёртываем Совершенный Антропный принцип Изначально Вышестоящего Отца Си-ИВДИВО Метагалактики 64-ричной концентрацией видов Человека в каждом из нас и в синтезе нас. Развёртывая в физическом теле Человека Творящего цельностью всего стяжённого.</w:t>
      </w:r>
    </w:p>
    <w:p w:rsidR="00211029" w:rsidRPr="00B002F4" w:rsidRDefault="00211029" w:rsidP="00B002F4">
      <w:pPr>
        <w:spacing w:after="0" w:line="240" w:lineRule="auto"/>
        <w:ind w:firstLine="709"/>
        <w:jc w:val="both"/>
        <w:rPr>
          <w:rFonts w:ascii="Times New Roman" w:hAnsi="Times New Roman"/>
          <w:bCs/>
          <w:sz w:val="24"/>
          <w:szCs w:val="24"/>
        </w:rPr>
      </w:pPr>
      <w:r w:rsidRPr="00B002F4">
        <w:rPr>
          <w:rFonts w:ascii="Times New Roman" w:hAnsi="Times New Roman"/>
          <w:bCs/>
          <w:sz w:val="24"/>
          <w:szCs w:val="24"/>
        </w:rPr>
        <w:t>Эманируем всё стяжённое и возожжённое, преображаясь физически, в  Изначально Вышестоящий Дом Изначально Вышестоящего Отца. Эманируем всё стяжённое и возожжённое в ИВДИВО 4194203-ю ИВДИВО-цельность Зеленогорск. Эманируем в ИВДИВО участников данной практики и развёртываем в ИВДИВО каждого из нас.</w:t>
      </w:r>
    </w:p>
    <w:p w:rsidR="00211029" w:rsidRPr="00B002F4" w:rsidRDefault="00211029" w:rsidP="00B002F4">
      <w:pPr>
        <w:spacing w:after="0" w:line="240" w:lineRule="auto"/>
        <w:ind w:firstLine="709"/>
        <w:jc w:val="both"/>
        <w:rPr>
          <w:rFonts w:ascii="Times New Roman" w:hAnsi="Times New Roman"/>
          <w:bCs/>
          <w:sz w:val="24"/>
          <w:szCs w:val="24"/>
        </w:rPr>
      </w:pPr>
      <w:r w:rsidRPr="00B002F4">
        <w:rPr>
          <w:rFonts w:ascii="Times New Roman" w:hAnsi="Times New Roman"/>
          <w:bCs/>
          <w:sz w:val="24"/>
          <w:szCs w:val="24"/>
        </w:rPr>
        <w:t>И, возжигаясь, преображаясь цельно физически всем стяжённым и возожжённым, выходим из практики.</w:t>
      </w:r>
    </w:p>
    <w:p w:rsidR="00211029" w:rsidRPr="00B002F4" w:rsidRDefault="00211029" w:rsidP="00B002F4">
      <w:pPr>
        <w:spacing w:after="0" w:line="240" w:lineRule="auto"/>
        <w:ind w:firstLine="709"/>
        <w:jc w:val="both"/>
        <w:rPr>
          <w:rFonts w:ascii="Times New Roman" w:hAnsi="Times New Roman"/>
          <w:bCs/>
          <w:sz w:val="24"/>
          <w:szCs w:val="24"/>
        </w:rPr>
      </w:pPr>
      <w:r w:rsidRPr="00B002F4">
        <w:rPr>
          <w:rFonts w:ascii="Times New Roman" w:hAnsi="Times New Roman"/>
          <w:bCs/>
          <w:sz w:val="24"/>
          <w:szCs w:val="24"/>
        </w:rPr>
        <w:t>Аминь.</w:t>
      </w:r>
    </w:p>
    <w:p w:rsidR="00211029" w:rsidRDefault="00211029" w:rsidP="005E335B">
      <w:pPr>
        <w:spacing w:after="0" w:line="240" w:lineRule="auto"/>
        <w:ind w:firstLine="709"/>
        <w:jc w:val="both"/>
        <w:rPr>
          <w:rFonts w:ascii="Times New Roman" w:hAnsi="Times New Roman"/>
          <w:sz w:val="24"/>
          <w:szCs w:val="24"/>
        </w:rPr>
      </w:pPr>
    </w:p>
    <w:p w:rsidR="00211029" w:rsidRDefault="00211029" w:rsidP="005E335B">
      <w:pPr>
        <w:spacing w:after="0" w:line="240" w:lineRule="auto"/>
        <w:ind w:firstLine="709"/>
        <w:jc w:val="both"/>
        <w:rPr>
          <w:rFonts w:ascii="Times New Roman" w:hAnsi="Times New Roman"/>
          <w:sz w:val="24"/>
          <w:szCs w:val="24"/>
        </w:rPr>
      </w:pPr>
    </w:p>
    <w:p w:rsidR="00211029" w:rsidRDefault="00211029" w:rsidP="005E335B">
      <w:pPr>
        <w:spacing w:after="0" w:line="240" w:lineRule="auto"/>
        <w:ind w:firstLine="709"/>
        <w:jc w:val="both"/>
        <w:rPr>
          <w:rFonts w:ascii="Times New Roman" w:hAnsi="Times New Roman"/>
          <w:sz w:val="24"/>
          <w:szCs w:val="24"/>
        </w:rPr>
      </w:pPr>
    </w:p>
    <w:p w:rsidR="00211029" w:rsidRDefault="00211029" w:rsidP="005E335B">
      <w:pPr>
        <w:spacing w:after="0" w:line="240" w:lineRule="auto"/>
        <w:ind w:firstLine="709"/>
        <w:jc w:val="both"/>
        <w:rPr>
          <w:rFonts w:ascii="Times New Roman" w:hAnsi="Times New Roman"/>
          <w:sz w:val="24"/>
          <w:szCs w:val="24"/>
        </w:rPr>
      </w:pPr>
    </w:p>
    <w:p w:rsidR="00211029" w:rsidRDefault="00211029" w:rsidP="005E335B">
      <w:pPr>
        <w:spacing w:after="0" w:line="240" w:lineRule="auto"/>
        <w:ind w:firstLine="709"/>
        <w:jc w:val="both"/>
        <w:rPr>
          <w:rFonts w:ascii="Times New Roman" w:hAnsi="Times New Roman"/>
          <w:sz w:val="24"/>
          <w:szCs w:val="24"/>
        </w:rPr>
      </w:pPr>
    </w:p>
    <w:p w:rsidR="00211029" w:rsidRDefault="00211029" w:rsidP="005E335B">
      <w:pPr>
        <w:spacing w:after="0" w:line="240" w:lineRule="auto"/>
        <w:ind w:firstLine="709"/>
        <w:jc w:val="both"/>
        <w:rPr>
          <w:rFonts w:ascii="Times New Roman" w:hAnsi="Times New Roman"/>
          <w:sz w:val="24"/>
          <w:szCs w:val="24"/>
        </w:rPr>
      </w:pPr>
    </w:p>
    <w:p w:rsidR="00211029" w:rsidRDefault="00211029" w:rsidP="005E335B">
      <w:pPr>
        <w:spacing w:after="0" w:line="240" w:lineRule="auto"/>
        <w:ind w:firstLine="709"/>
        <w:jc w:val="both"/>
        <w:rPr>
          <w:rFonts w:ascii="Times New Roman" w:hAnsi="Times New Roman"/>
          <w:sz w:val="24"/>
          <w:szCs w:val="24"/>
        </w:rPr>
      </w:pPr>
    </w:p>
    <w:p w:rsidR="00211029" w:rsidRDefault="00211029" w:rsidP="005E335B">
      <w:pPr>
        <w:spacing w:after="0" w:line="240" w:lineRule="auto"/>
        <w:ind w:firstLine="709"/>
        <w:jc w:val="both"/>
        <w:rPr>
          <w:rFonts w:ascii="Times New Roman" w:hAnsi="Times New Roman"/>
          <w:sz w:val="24"/>
          <w:szCs w:val="24"/>
        </w:rPr>
      </w:pPr>
    </w:p>
    <w:p w:rsidR="00211029" w:rsidRPr="005E335B" w:rsidRDefault="00211029" w:rsidP="005E335B">
      <w:pPr>
        <w:spacing w:after="0" w:line="240" w:lineRule="auto"/>
        <w:ind w:firstLine="709"/>
        <w:jc w:val="both"/>
        <w:rPr>
          <w:rFonts w:ascii="Times New Roman" w:hAnsi="Times New Roman"/>
          <w:sz w:val="24"/>
          <w:szCs w:val="24"/>
        </w:rPr>
      </w:pPr>
    </w:p>
    <w:p w:rsidR="00211029" w:rsidRPr="00217AED" w:rsidRDefault="00211029" w:rsidP="005E335B">
      <w:pPr>
        <w:spacing w:after="0" w:line="240" w:lineRule="auto"/>
        <w:jc w:val="both"/>
        <w:rPr>
          <w:rFonts w:ascii="Times New Roman" w:hAnsi="Times New Roman"/>
          <w:bCs/>
          <w:iCs/>
          <w:sz w:val="20"/>
          <w:szCs w:val="20"/>
          <w:lang w:eastAsia="ru-RU"/>
        </w:rPr>
      </w:pPr>
    </w:p>
    <w:p w:rsidR="00211029" w:rsidRPr="00051182" w:rsidRDefault="00211029" w:rsidP="00051182">
      <w:pPr>
        <w:spacing w:after="0" w:line="240" w:lineRule="auto"/>
        <w:jc w:val="right"/>
        <w:rPr>
          <w:rFonts w:ascii="Times New Roman" w:hAnsi="Times New Roman"/>
          <w:sz w:val="24"/>
          <w:szCs w:val="24"/>
        </w:rPr>
      </w:pPr>
    </w:p>
    <w:p w:rsidR="00211029" w:rsidRDefault="00211029" w:rsidP="00051182">
      <w:pPr>
        <w:spacing w:after="0" w:line="240" w:lineRule="auto"/>
        <w:jc w:val="both"/>
        <w:rPr>
          <w:rFonts w:ascii="Times New Roman" w:hAnsi="Times New Roman"/>
          <w:b/>
          <w:bCs/>
          <w:sz w:val="24"/>
          <w:szCs w:val="24"/>
          <w:lang w:eastAsia="ru-RU"/>
        </w:rPr>
      </w:pPr>
      <w:r w:rsidRPr="00051182">
        <w:rPr>
          <w:rFonts w:ascii="Times New Roman" w:hAnsi="Times New Roman"/>
          <w:b/>
          <w:bCs/>
          <w:sz w:val="24"/>
          <w:szCs w:val="24"/>
          <w:lang w:eastAsia="ru-RU"/>
        </w:rPr>
        <w:t>Практика 6. Стяжание Совершенной Нити Синтеза Человека, Посвящённого, Служащего, Ипостаси, Учителя, Владыки, Аватара, Отца ИВО.</w:t>
      </w:r>
      <w:r>
        <w:rPr>
          <w:rFonts w:ascii="Times New Roman" w:hAnsi="Times New Roman"/>
          <w:b/>
          <w:bCs/>
          <w:sz w:val="24"/>
          <w:szCs w:val="24"/>
          <w:lang w:eastAsia="ru-RU"/>
        </w:rPr>
        <w:t xml:space="preserve"> </w:t>
      </w:r>
      <w:r w:rsidRPr="00051182">
        <w:rPr>
          <w:rFonts w:ascii="Times New Roman" w:hAnsi="Times New Roman"/>
          <w:b/>
          <w:bCs/>
          <w:sz w:val="24"/>
          <w:szCs w:val="24"/>
          <w:lang w:eastAsia="ru-RU"/>
        </w:rPr>
        <w:t>Стяжание 64-рицы Совершенной Нити Синтеза в явлении Части ИВО.</w:t>
      </w:r>
      <w:r>
        <w:rPr>
          <w:rFonts w:ascii="Times New Roman" w:hAnsi="Times New Roman"/>
          <w:b/>
          <w:bCs/>
          <w:sz w:val="24"/>
          <w:szCs w:val="24"/>
          <w:lang w:eastAsia="ru-RU"/>
        </w:rPr>
        <w:t xml:space="preserve"> </w:t>
      </w:r>
      <w:r w:rsidRPr="00051182">
        <w:rPr>
          <w:rFonts w:ascii="Times New Roman" w:hAnsi="Times New Roman"/>
          <w:b/>
          <w:bCs/>
          <w:sz w:val="24"/>
          <w:szCs w:val="24"/>
          <w:lang w:eastAsia="ru-RU"/>
        </w:rPr>
        <w:t>Стяжание Синтеза 64-рицы Совершенной Нити Синтеза ИВО в концентрации Истины Отцовского и Материнского явления</w:t>
      </w:r>
    </w:p>
    <w:p w:rsidR="00211029" w:rsidRDefault="00211029" w:rsidP="00051182">
      <w:pPr>
        <w:spacing w:after="0" w:line="240" w:lineRule="auto"/>
        <w:ind w:firstLine="709"/>
        <w:jc w:val="center"/>
        <w:rPr>
          <w:rFonts w:ascii="Times New Roman" w:hAnsi="Times New Roman"/>
          <w:b/>
          <w:bCs/>
          <w:sz w:val="24"/>
          <w:szCs w:val="24"/>
          <w:lang w:eastAsia="ru-RU"/>
        </w:rPr>
      </w:pPr>
    </w:p>
    <w:p w:rsidR="00211029" w:rsidRPr="00051182" w:rsidRDefault="00211029" w:rsidP="00051182">
      <w:pPr>
        <w:spacing w:after="0" w:line="240" w:lineRule="auto"/>
        <w:jc w:val="both"/>
        <w:rPr>
          <w:rFonts w:ascii="Times New Roman" w:hAnsi="Times New Roman"/>
          <w:sz w:val="24"/>
          <w:szCs w:val="24"/>
        </w:rPr>
      </w:pPr>
      <w:r w:rsidRPr="00051182">
        <w:rPr>
          <w:rFonts w:ascii="Times New Roman" w:hAnsi="Times New Roman"/>
          <w:sz w:val="24"/>
          <w:szCs w:val="24"/>
        </w:rPr>
        <w:t>Часть 4</w:t>
      </w:r>
    </w:p>
    <w:p w:rsidR="00211029" w:rsidRPr="00051182" w:rsidRDefault="00211029" w:rsidP="00051182">
      <w:pPr>
        <w:spacing w:after="0" w:line="240" w:lineRule="auto"/>
        <w:jc w:val="both"/>
        <w:rPr>
          <w:rFonts w:ascii="Times New Roman" w:hAnsi="Times New Roman"/>
          <w:sz w:val="24"/>
          <w:szCs w:val="24"/>
        </w:rPr>
      </w:pPr>
      <w:r w:rsidRPr="00051182">
        <w:rPr>
          <w:rFonts w:ascii="Times New Roman" w:hAnsi="Times New Roman"/>
          <w:sz w:val="24"/>
          <w:szCs w:val="24"/>
        </w:rPr>
        <w:t>00:54:17-01:25:28</w:t>
      </w:r>
    </w:p>
    <w:p w:rsidR="00211029" w:rsidRPr="00051182" w:rsidRDefault="00211029" w:rsidP="00051182">
      <w:pPr>
        <w:spacing w:after="0" w:line="240" w:lineRule="auto"/>
        <w:rPr>
          <w:rFonts w:ascii="Times New Roman" w:hAnsi="Times New Roman"/>
          <w:color w:val="102028"/>
          <w:sz w:val="24"/>
          <w:szCs w:val="24"/>
          <w:lang w:eastAsia="ru-RU"/>
        </w:rPr>
      </w:pP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Cs/>
          <w:sz w:val="24"/>
          <w:szCs w:val="24"/>
        </w:rPr>
        <w:t xml:space="preserve">Возжигаемся всем Синтезом в каждом из нас. Возжигаем Синтез и Огонь всех предыдущих практик, тренингов и разъяснений. Возжигаем в нас Ипостась 28-го Синтеза Изначально Вышестоящего Отца. Возжигаем в нас Синтез и Огонь 28-го Синтеза Изначально Вышестоящего Отца. Проникаясь, мы возжигаем в каждом из нас Синтез Синтеза Изначально Вышестоящего Отца. Вспыхивая Синтезом ядер Синтеза каждого из нас, и распускаем из ядер Синтеза Синтез по всему телу, возжигая Слово Отца Изначально Вышестоящего Отца каждого из нас этим. </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Cs/>
          <w:sz w:val="24"/>
          <w:szCs w:val="24"/>
        </w:rPr>
        <w:t>И, проникаясь, глубже сонастраиваясь с Изначально Вышестоящими Аватарами Синтеза Кут Хуми Фаинь, мы переходим в зал Изначально Вышестоящего Дома Изначально Вышестоящего Отца Си-ИВДИВО Метагалактики. Развёртываемся пред Изначально Вышестоящими Аватарами Синтеза Кут Хуми Фаинь в форме Ипостаси 28-го Синтеза Изначально Вышестоящего Отца 17.179.869.120-й синтез-ивдиво-цельности Си-ИВДИВО Метагалактики, становимся чётко в форме, телесно оформляясь.</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Cs/>
          <w:sz w:val="24"/>
          <w:szCs w:val="24"/>
        </w:rPr>
        <w:t xml:space="preserve">Синтезируемся с Хум Изначально Вышестоящих Аватаров Синтеза Кут Хуми Фаинь и стяжаем каждому из нас Синтез Синтеза Изначально Вышестоящего Отца, прося преобразить нас стяжанием и развёртыванием в каждом из нас Совершенной Нити Синтеза Изначально Вышестоящего Отца в её базовом и совершенном выражении в каждом из нас и в синтезе нас. Прося включить </w:t>
      </w:r>
      <w:r w:rsidRPr="00051182">
        <w:rPr>
          <w:rFonts w:ascii="Times New Roman" w:hAnsi="Times New Roman"/>
          <w:b/>
          <w:bCs/>
          <w:sz w:val="24"/>
          <w:szCs w:val="24"/>
        </w:rPr>
        <w:t>Базовое выражение Нити Синтеза, Эталонное выражение Нити Синтеза, Совершенное выражение Нити Синтеза, Стать выражение Нити Синтеза и архетипическое выражение Нити Синтеза Изначально Вышестоящего Отца</w:t>
      </w:r>
      <w:r w:rsidRPr="00051182">
        <w:rPr>
          <w:rFonts w:ascii="Times New Roman" w:hAnsi="Times New Roman"/>
          <w:bCs/>
          <w:sz w:val="24"/>
          <w:szCs w:val="24"/>
        </w:rPr>
        <w:t xml:space="preserve"> в каждом из нас и в синтезе нас.</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Cs/>
          <w:sz w:val="24"/>
          <w:szCs w:val="24"/>
        </w:rPr>
        <w:t>И, проникаясь, мы синтезируемся (с Хум Изначально Вышестоящего Отца, стяжаем Синтез Синтеза…) с Хум Изначально Вышестоящих Аватаров Синтеза Кут Хуми Фаинь, стяжаем Синтез Синтеза Изначально Вышестоящего Отца. И, заполняясь этим Синтезом, синтезируемся с Изначально Вышестоящим Отцом – попробуйте сейчас увидеть такой, зафиксировать интересный эффект, когда вы Синтезом Синтеза Изначально Вышестоящих Аватаров Синтеза Кут Хуми Фаинь, своим Синтезом Синтеза синтезируетесь с Изначально Вышестоящим Отцом из зала Аватаров Синтеза Кут Хуми Фаинь. Пока не переходим, стоим у Кут Хуми Фаинь и синтезируемся с Изначально Вышестоящим Отцом. Не нужно торопить Синтез и Огонь.</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Cs/>
          <w:sz w:val="24"/>
          <w:szCs w:val="24"/>
        </w:rPr>
        <w:t>Проникаясь, мы синтезируемся с Изначально Вышестоящим Отцом. И вот в этом Синтезе, как бы переходим, делаем шаг, переходим в зал Изначально Вышестоящего Отца. Не как бы, а переходим, но попробуйте прочувствовать вот этот эффект некоего такого перетекания, когда на объём Синтеза, который вы сложили самостоятельно, настраиваясь на Отца, вы вот на этом объёме Синтеза туда как бы перешли, перетекли.</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Cs/>
          <w:sz w:val="24"/>
          <w:szCs w:val="24"/>
        </w:rPr>
        <w:t>Становимся в зале Изначально Вышестоящего Отца Си-ИВДИВО Метагалактики в 17.179.869.185-й синтез-ивдиво-цельности в форме Ипостаси 28-го Синтеза Изначально Вышестоящего Отца. Чётко телесно встали.</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Cs/>
          <w:sz w:val="24"/>
          <w:szCs w:val="24"/>
        </w:rPr>
        <w:t xml:space="preserve">Синтезируемся с Хум Изначально Вышестоящего Отца. Стяжаем каждому из нас Синтез Изначально Вышестоящего Отца. И </w:t>
      </w:r>
      <w:r w:rsidRPr="00051182">
        <w:rPr>
          <w:rFonts w:ascii="Times New Roman" w:hAnsi="Times New Roman"/>
          <w:b/>
          <w:bCs/>
          <w:sz w:val="24"/>
          <w:szCs w:val="24"/>
        </w:rPr>
        <w:t>просим преобразить</w:t>
      </w:r>
      <w:r w:rsidRPr="00051182">
        <w:rPr>
          <w:rFonts w:ascii="Times New Roman" w:hAnsi="Times New Roman"/>
          <w:bCs/>
          <w:sz w:val="24"/>
          <w:szCs w:val="24"/>
        </w:rPr>
        <w:t xml:space="preserve"> каждого из нас и синтез нас стяжанием и развёртыванием совершенной Части – </w:t>
      </w:r>
      <w:r w:rsidRPr="00051182">
        <w:rPr>
          <w:rFonts w:ascii="Times New Roman" w:hAnsi="Times New Roman"/>
          <w:b/>
          <w:bCs/>
          <w:sz w:val="24"/>
          <w:szCs w:val="24"/>
        </w:rPr>
        <w:t>Совершенной Нить Синтеза Изначально Вышестоящего Отца, в развёртывании Совершенной Нити Синтеза Человека, Посвящённого, Служащего, Ипостаси, Учителя, Владыки, Аватара, Отца Изначально Вышестоящего Отца явлением:</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 xml:space="preserve"> 256-ти Эталонных Частей, </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 xml:space="preserve">1024-х Эталонных Систем Частей, </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 xml:space="preserve">1024-х Эталонных Аппаратов Систем Частей и </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1024-х Эталонных Частностей Аппаратов Систем Частей, в синтезе реализующих её собою.</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Cs/>
          <w:sz w:val="24"/>
          <w:szCs w:val="24"/>
        </w:rPr>
        <w:t xml:space="preserve">И, проникаясь, мы глубже синтезируемся с Хум Изначально Вышестояящего Отца, </w:t>
      </w:r>
      <w:r w:rsidRPr="00051182">
        <w:rPr>
          <w:rFonts w:ascii="Times New Roman" w:hAnsi="Times New Roman"/>
          <w:b/>
          <w:bCs/>
          <w:sz w:val="24"/>
          <w:szCs w:val="24"/>
        </w:rPr>
        <w:t>стяжаем</w:t>
      </w:r>
      <w:r w:rsidRPr="00051182">
        <w:rPr>
          <w:rFonts w:ascii="Times New Roman" w:hAnsi="Times New Roman"/>
          <w:bCs/>
          <w:sz w:val="24"/>
          <w:szCs w:val="24"/>
        </w:rPr>
        <w:t xml:space="preserve"> каждому из нас </w:t>
      </w:r>
      <w:r w:rsidRPr="00051182">
        <w:rPr>
          <w:rFonts w:ascii="Times New Roman" w:hAnsi="Times New Roman"/>
          <w:b/>
          <w:bCs/>
          <w:sz w:val="24"/>
          <w:szCs w:val="24"/>
        </w:rPr>
        <w:t>Ядро Совершенной Нити Синтеза Человека, Посвящённого, Служащего, Ипостаси, Учителя, Владыки, Аватара, Отца Изначально Вышестоящего Отца</w:t>
      </w:r>
      <w:r w:rsidRPr="00051182">
        <w:rPr>
          <w:rFonts w:ascii="Times New Roman" w:hAnsi="Times New Roman"/>
          <w:bCs/>
          <w:sz w:val="24"/>
          <w:szCs w:val="24"/>
        </w:rPr>
        <w:t xml:space="preserve"> каждому из нас. Возжигаясь, впитываем собою Ядро Совершенной Нити Синтеза Изначально Вышестоящего Отца, прося развернуть в нас Совершенную Нить Синтеза Изначально Вышестоящего Отца.</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Cs/>
          <w:sz w:val="24"/>
          <w:szCs w:val="24"/>
        </w:rPr>
        <w:t xml:space="preserve">Проникаясь, синтезируясь с Хум Изначально Вышестоящего Отца, </w:t>
      </w:r>
      <w:r w:rsidRPr="00051182">
        <w:rPr>
          <w:rFonts w:ascii="Times New Roman" w:hAnsi="Times New Roman"/>
          <w:b/>
          <w:bCs/>
          <w:sz w:val="24"/>
          <w:szCs w:val="24"/>
        </w:rPr>
        <w:t>стяжаем Совершенную Нить Синтеза Изначально Вышестоящего Отца</w:t>
      </w:r>
      <w:r w:rsidRPr="00051182">
        <w:rPr>
          <w:rFonts w:ascii="Times New Roman" w:hAnsi="Times New Roman"/>
          <w:bCs/>
          <w:sz w:val="24"/>
          <w:szCs w:val="24"/>
        </w:rPr>
        <w:t>, развёртываем её сферически, оболочечно, синтезно каждым из нас и синтезом нас внутри и внешне.</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Cs/>
          <w:sz w:val="24"/>
          <w:szCs w:val="24"/>
        </w:rPr>
        <w:t xml:space="preserve">И, проникаясь, мы синтезируемся с Хум Изначально Вышестоящего Отца, </w:t>
      </w:r>
      <w:r w:rsidRPr="00051182">
        <w:rPr>
          <w:rFonts w:ascii="Times New Roman" w:hAnsi="Times New Roman"/>
          <w:b/>
          <w:bCs/>
          <w:sz w:val="24"/>
          <w:szCs w:val="24"/>
        </w:rPr>
        <w:t>стяжаем 256</w:t>
      </w:r>
      <w:r w:rsidRPr="00051182">
        <w:rPr>
          <w:rFonts w:ascii="Times New Roman" w:hAnsi="Times New Roman"/>
          <w:bCs/>
          <w:sz w:val="24"/>
          <w:szCs w:val="24"/>
        </w:rPr>
        <w:t xml:space="preserve"> </w:t>
      </w:r>
      <w:r w:rsidRPr="00051182">
        <w:rPr>
          <w:rFonts w:ascii="Times New Roman" w:hAnsi="Times New Roman"/>
          <w:b/>
          <w:bCs/>
          <w:sz w:val="24"/>
          <w:szCs w:val="24"/>
        </w:rPr>
        <w:t>Синтезов Изначально Вышестоящего Отца</w:t>
      </w:r>
      <w:r w:rsidRPr="00051182">
        <w:rPr>
          <w:rFonts w:ascii="Times New Roman" w:hAnsi="Times New Roman"/>
          <w:bCs/>
          <w:sz w:val="24"/>
          <w:szCs w:val="24"/>
        </w:rPr>
        <w:t xml:space="preserve">. Возжигаясь ими, </w:t>
      </w:r>
      <w:r w:rsidRPr="00051182">
        <w:rPr>
          <w:rFonts w:ascii="Times New Roman" w:hAnsi="Times New Roman"/>
          <w:b/>
          <w:bCs/>
          <w:sz w:val="24"/>
          <w:szCs w:val="24"/>
        </w:rPr>
        <w:t>стяжаем 256 Эталонных Частей</w:t>
      </w:r>
      <w:r w:rsidRPr="00051182">
        <w:rPr>
          <w:rFonts w:ascii="Times New Roman" w:hAnsi="Times New Roman"/>
          <w:bCs/>
          <w:sz w:val="24"/>
          <w:szCs w:val="24"/>
        </w:rPr>
        <w:t xml:space="preserve"> </w:t>
      </w:r>
      <w:r w:rsidRPr="00051182">
        <w:rPr>
          <w:rFonts w:ascii="Times New Roman" w:hAnsi="Times New Roman"/>
          <w:b/>
          <w:bCs/>
          <w:sz w:val="24"/>
          <w:szCs w:val="24"/>
        </w:rPr>
        <w:t>Совершенной Нити Синтеза Изначально Вышестоящего Отца</w:t>
      </w:r>
      <w:r w:rsidRPr="00051182">
        <w:rPr>
          <w:rFonts w:ascii="Times New Roman" w:hAnsi="Times New Roman"/>
          <w:bCs/>
          <w:sz w:val="24"/>
          <w:szCs w:val="24"/>
        </w:rPr>
        <w:t xml:space="preserve"> каждому из нас и синтезу нас, нами.</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Cs/>
          <w:sz w:val="24"/>
          <w:szCs w:val="24"/>
        </w:rPr>
        <w:t>И, проникаясь, цельно развёртываемся данной 256-рицей, продолжая стяжать Совершенную Нить Синтеза Изначально Вышестоящего Отца у Отца. Попробуйте увидеть такой момент, что любое следующее стяжание продолжает развёртывание Нити Синтеза в каждом из нас в её совершенном явлении. И всё, что мы стяжаем в практике, а нелинейно в контексты, идёт продолжение синтезирования Совершенной Нити Синтеза Изначально Вышестоящего Отца внутри нас. И стяжание ни только, в том, что мы сказали: «Я стяжаю и заполнился». А стяжание включает в себя всё то, что мы стяжаем в зале Отца в момент стояния в его зале. И вот всё, что мы стяжаем и складывает внутри нас Совершенную Нить Синтеза Изначально Вышестоящего Отца, а ни только, то, что вы сказали одной фразой. Попробуйте включиться в глубину стяжаемого и чувствовать, разбирать, как во внутреннем мире ложится Синтез Изначально Вышестоящего Отца и происходит пахтание, впахтывание, внутренний мир Совершенной Нити Синтеза Изначально Вышестоящего Отца.</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Cs/>
          <w:sz w:val="24"/>
          <w:szCs w:val="24"/>
        </w:rPr>
        <w:t xml:space="preserve">Проникаясь, мы синтезируемся с Хум Изначально Вышестоящего Отца, </w:t>
      </w:r>
      <w:r w:rsidRPr="00051182">
        <w:rPr>
          <w:rFonts w:ascii="Times New Roman" w:hAnsi="Times New Roman"/>
          <w:b/>
          <w:bCs/>
          <w:sz w:val="24"/>
          <w:szCs w:val="24"/>
        </w:rPr>
        <w:t>стяжаем</w:t>
      </w:r>
      <w:r w:rsidRPr="00051182">
        <w:rPr>
          <w:rFonts w:ascii="Times New Roman" w:hAnsi="Times New Roman"/>
          <w:bCs/>
          <w:sz w:val="24"/>
          <w:szCs w:val="24"/>
        </w:rPr>
        <w:t xml:space="preserve"> каждому из нас </w:t>
      </w:r>
      <w:r w:rsidRPr="00051182">
        <w:rPr>
          <w:rFonts w:ascii="Times New Roman" w:hAnsi="Times New Roman"/>
          <w:b/>
          <w:bCs/>
          <w:sz w:val="24"/>
          <w:szCs w:val="24"/>
        </w:rPr>
        <w:t>1024 Синтеза Изначально Вышестоящего Отца</w:t>
      </w:r>
      <w:r w:rsidRPr="00051182">
        <w:rPr>
          <w:rFonts w:ascii="Times New Roman" w:hAnsi="Times New Roman"/>
          <w:bCs/>
          <w:sz w:val="24"/>
          <w:szCs w:val="24"/>
        </w:rPr>
        <w:t>. Возжигаясь всеми</w:t>
      </w:r>
      <w:r w:rsidRPr="00051182">
        <w:rPr>
          <w:rFonts w:ascii="Times New Roman" w:hAnsi="Times New Roman"/>
          <w:b/>
          <w:bCs/>
          <w:sz w:val="24"/>
          <w:szCs w:val="24"/>
        </w:rPr>
        <w:t>, стяжаем</w:t>
      </w:r>
      <w:r w:rsidRPr="00051182">
        <w:rPr>
          <w:rFonts w:ascii="Times New Roman" w:hAnsi="Times New Roman"/>
          <w:bCs/>
          <w:sz w:val="24"/>
          <w:szCs w:val="24"/>
        </w:rPr>
        <w:t xml:space="preserve"> </w:t>
      </w:r>
      <w:r w:rsidRPr="00051182">
        <w:rPr>
          <w:rFonts w:ascii="Times New Roman" w:hAnsi="Times New Roman"/>
          <w:b/>
          <w:bCs/>
          <w:sz w:val="24"/>
          <w:szCs w:val="24"/>
        </w:rPr>
        <w:t>1024 Эталонные Системы Частей Совершенной Нити Синтеза Изначально Вышестоящего Отца</w:t>
      </w:r>
      <w:r w:rsidRPr="00051182">
        <w:rPr>
          <w:rFonts w:ascii="Times New Roman" w:hAnsi="Times New Roman"/>
          <w:bCs/>
          <w:sz w:val="24"/>
          <w:szCs w:val="24"/>
        </w:rPr>
        <w:t xml:space="preserve"> каждому из нас, синтезу нас, нами. Просим развернуть в нас 1024 Эталонные Системы Совершенной Нити Синтеза Изначально Вышестоящего Отца и цельно ими преображаемся.</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Cs/>
          <w:sz w:val="24"/>
          <w:szCs w:val="24"/>
        </w:rPr>
        <w:t xml:space="preserve">Проникаясь, мы синтезируемся с Хум Изначально Вышестоящего Отца, </w:t>
      </w:r>
      <w:r w:rsidRPr="00051182">
        <w:rPr>
          <w:rFonts w:ascii="Times New Roman" w:hAnsi="Times New Roman"/>
          <w:b/>
          <w:bCs/>
          <w:sz w:val="24"/>
          <w:szCs w:val="24"/>
        </w:rPr>
        <w:t>стяжаем 1024</w:t>
      </w:r>
      <w:r w:rsidRPr="00051182">
        <w:rPr>
          <w:rFonts w:ascii="Times New Roman" w:hAnsi="Times New Roman"/>
          <w:bCs/>
          <w:sz w:val="24"/>
          <w:szCs w:val="24"/>
        </w:rPr>
        <w:t xml:space="preserve"> </w:t>
      </w:r>
      <w:r w:rsidRPr="00051182">
        <w:rPr>
          <w:rFonts w:ascii="Times New Roman" w:hAnsi="Times New Roman"/>
          <w:b/>
          <w:bCs/>
          <w:sz w:val="24"/>
          <w:szCs w:val="24"/>
        </w:rPr>
        <w:t>Синтеза</w:t>
      </w:r>
      <w:r w:rsidRPr="00051182">
        <w:rPr>
          <w:rFonts w:ascii="Times New Roman" w:hAnsi="Times New Roman"/>
          <w:bCs/>
          <w:sz w:val="24"/>
          <w:szCs w:val="24"/>
        </w:rPr>
        <w:t xml:space="preserve"> </w:t>
      </w:r>
      <w:r w:rsidRPr="00051182">
        <w:rPr>
          <w:rFonts w:ascii="Times New Roman" w:hAnsi="Times New Roman"/>
          <w:b/>
          <w:bCs/>
          <w:sz w:val="24"/>
          <w:szCs w:val="24"/>
        </w:rPr>
        <w:t>Изначально Вышестоящего Отца</w:t>
      </w:r>
      <w:r w:rsidRPr="00051182">
        <w:rPr>
          <w:rFonts w:ascii="Times New Roman" w:hAnsi="Times New Roman"/>
          <w:bCs/>
          <w:sz w:val="24"/>
          <w:szCs w:val="24"/>
        </w:rPr>
        <w:t xml:space="preserve">. Возжигаясь ими, </w:t>
      </w:r>
      <w:r w:rsidRPr="00051182">
        <w:rPr>
          <w:rFonts w:ascii="Times New Roman" w:hAnsi="Times New Roman"/>
          <w:b/>
          <w:bCs/>
          <w:sz w:val="24"/>
          <w:szCs w:val="24"/>
        </w:rPr>
        <w:t>стяжаем 1024 Эталонные</w:t>
      </w:r>
      <w:r w:rsidRPr="00051182">
        <w:rPr>
          <w:rFonts w:ascii="Times New Roman" w:hAnsi="Times New Roman"/>
          <w:bCs/>
          <w:sz w:val="24"/>
          <w:szCs w:val="24"/>
        </w:rPr>
        <w:t xml:space="preserve"> </w:t>
      </w:r>
      <w:r w:rsidRPr="00051182">
        <w:rPr>
          <w:rFonts w:ascii="Times New Roman" w:hAnsi="Times New Roman"/>
          <w:b/>
          <w:bCs/>
          <w:sz w:val="24"/>
          <w:szCs w:val="24"/>
        </w:rPr>
        <w:t>Аппарата Систем Частей Совершенной Нити Синтеза Изначально Вышестоящего Отца</w:t>
      </w:r>
      <w:r w:rsidRPr="00051182">
        <w:rPr>
          <w:rFonts w:ascii="Times New Roman" w:hAnsi="Times New Roman"/>
          <w:bCs/>
          <w:sz w:val="24"/>
          <w:szCs w:val="24"/>
        </w:rPr>
        <w:t xml:space="preserve"> каждому из нас, синтезу нас, нами. И, проникаясь, развёртываемся и преображаемся. Развёртываем в нас и преображаемся.</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Cs/>
          <w:sz w:val="24"/>
          <w:szCs w:val="24"/>
        </w:rPr>
        <w:t xml:space="preserve">И, проникаясь, мы глубже синтезируемся с Хум Изначально Вышестоящего Отца, </w:t>
      </w:r>
      <w:r w:rsidRPr="00051182">
        <w:rPr>
          <w:rFonts w:ascii="Times New Roman" w:hAnsi="Times New Roman"/>
          <w:b/>
          <w:bCs/>
          <w:sz w:val="24"/>
          <w:szCs w:val="24"/>
        </w:rPr>
        <w:t>стяжаем</w:t>
      </w:r>
      <w:r w:rsidRPr="00051182">
        <w:rPr>
          <w:rFonts w:ascii="Times New Roman" w:hAnsi="Times New Roman"/>
          <w:bCs/>
          <w:sz w:val="24"/>
          <w:szCs w:val="24"/>
        </w:rPr>
        <w:t xml:space="preserve"> каждому из нас </w:t>
      </w:r>
      <w:r w:rsidRPr="00051182">
        <w:rPr>
          <w:rFonts w:ascii="Times New Roman" w:hAnsi="Times New Roman"/>
          <w:b/>
          <w:bCs/>
          <w:sz w:val="24"/>
          <w:szCs w:val="24"/>
        </w:rPr>
        <w:t>1024 Синтеза Изначально Вышестоящего Отца</w:t>
      </w:r>
      <w:r w:rsidRPr="00051182">
        <w:rPr>
          <w:rFonts w:ascii="Times New Roman" w:hAnsi="Times New Roman"/>
          <w:bCs/>
          <w:sz w:val="24"/>
          <w:szCs w:val="24"/>
        </w:rPr>
        <w:t xml:space="preserve">. Возжигаясь ими, </w:t>
      </w:r>
      <w:r w:rsidRPr="00051182">
        <w:rPr>
          <w:rFonts w:ascii="Times New Roman" w:hAnsi="Times New Roman"/>
          <w:b/>
          <w:bCs/>
          <w:sz w:val="24"/>
          <w:szCs w:val="24"/>
        </w:rPr>
        <w:t>стяжаем</w:t>
      </w:r>
      <w:r w:rsidRPr="00051182">
        <w:rPr>
          <w:rFonts w:ascii="Times New Roman" w:hAnsi="Times New Roman"/>
          <w:bCs/>
          <w:sz w:val="24"/>
          <w:szCs w:val="24"/>
        </w:rPr>
        <w:t xml:space="preserve"> 1024 Аппарата, то есть </w:t>
      </w:r>
      <w:r w:rsidRPr="00051182">
        <w:rPr>
          <w:rFonts w:ascii="Times New Roman" w:hAnsi="Times New Roman"/>
          <w:b/>
          <w:bCs/>
          <w:sz w:val="24"/>
          <w:szCs w:val="24"/>
        </w:rPr>
        <w:t>1024 Частности Аппаратов Систем Частей Совершенной Нити</w:t>
      </w:r>
      <w:r w:rsidRPr="00051182">
        <w:rPr>
          <w:rFonts w:ascii="Times New Roman" w:hAnsi="Times New Roman"/>
          <w:bCs/>
          <w:sz w:val="24"/>
          <w:szCs w:val="24"/>
        </w:rPr>
        <w:t xml:space="preserve"> </w:t>
      </w:r>
      <w:r w:rsidRPr="00051182">
        <w:rPr>
          <w:rFonts w:ascii="Times New Roman" w:hAnsi="Times New Roman"/>
          <w:b/>
          <w:bCs/>
          <w:sz w:val="24"/>
          <w:szCs w:val="24"/>
        </w:rPr>
        <w:t>Синтеза Изначально Вышестоящего Отца</w:t>
      </w:r>
      <w:r w:rsidRPr="00051182">
        <w:rPr>
          <w:rFonts w:ascii="Times New Roman" w:hAnsi="Times New Roman"/>
          <w:bCs/>
          <w:sz w:val="24"/>
          <w:szCs w:val="24"/>
        </w:rPr>
        <w:t xml:space="preserve"> в каждом из нас и в синтезе нас.</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Cs/>
          <w:sz w:val="24"/>
          <w:szCs w:val="24"/>
        </w:rPr>
        <w:t>Проникаясь, мы синтезируемся с Хум Изначально Вышестоящего Отца, цельно развёртываем в каждом из нас Синтез Эталонных Частей, Систем, Аппаратов и Частностей Совершенной Нити Синтеза Изначально Вышестоящего Отца.</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Cs/>
          <w:sz w:val="24"/>
          <w:szCs w:val="24"/>
        </w:rPr>
        <w:t xml:space="preserve">И, проникаясь, мы синтезируемся с Хум Изначально Вышестоящего Отца, </w:t>
      </w:r>
      <w:r w:rsidRPr="00051182">
        <w:rPr>
          <w:rFonts w:ascii="Times New Roman" w:hAnsi="Times New Roman"/>
          <w:b/>
          <w:bCs/>
          <w:sz w:val="24"/>
          <w:szCs w:val="24"/>
        </w:rPr>
        <w:t>стяжаем</w:t>
      </w:r>
      <w:r w:rsidRPr="00051182">
        <w:rPr>
          <w:rFonts w:ascii="Times New Roman" w:hAnsi="Times New Roman"/>
          <w:bCs/>
          <w:sz w:val="24"/>
          <w:szCs w:val="24"/>
        </w:rPr>
        <w:t xml:space="preserve"> </w:t>
      </w:r>
      <w:r w:rsidRPr="00051182">
        <w:rPr>
          <w:rFonts w:ascii="Times New Roman" w:hAnsi="Times New Roman"/>
          <w:b/>
          <w:bCs/>
          <w:sz w:val="24"/>
          <w:szCs w:val="24"/>
        </w:rPr>
        <w:t>Синтез Совершенной Нити Синтеза Изначально Вышестоящего</w:t>
      </w:r>
      <w:r w:rsidRPr="00051182">
        <w:rPr>
          <w:rFonts w:ascii="Times New Roman" w:hAnsi="Times New Roman"/>
          <w:bCs/>
          <w:sz w:val="24"/>
          <w:szCs w:val="24"/>
        </w:rPr>
        <w:t xml:space="preserve"> Отца и преображаемся этим.</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Cs/>
          <w:sz w:val="24"/>
          <w:szCs w:val="24"/>
        </w:rPr>
        <w:t xml:space="preserve">И, проникаясь, мы синтезируемся с Хум Изначально Вышестоящего Отца, </w:t>
      </w:r>
      <w:r w:rsidRPr="00051182">
        <w:rPr>
          <w:rFonts w:ascii="Times New Roman" w:hAnsi="Times New Roman"/>
          <w:b/>
          <w:bCs/>
          <w:sz w:val="24"/>
          <w:szCs w:val="24"/>
        </w:rPr>
        <w:t>стяжаем 64</w:t>
      </w:r>
      <w:r w:rsidRPr="00051182">
        <w:rPr>
          <w:rFonts w:ascii="Times New Roman" w:hAnsi="Times New Roman"/>
          <w:bCs/>
          <w:sz w:val="24"/>
          <w:szCs w:val="24"/>
        </w:rPr>
        <w:t xml:space="preserve"> </w:t>
      </w:r>
      <w:r w:rsidRPr="00051182">
        <w:rPr>
          <w:rFonts w:ascii="Times New Roman" w:hAnsi="Times New Roman"/>
          <w:b/>
          <w:bCs/>
          <w:sz w:val="24"/>
          <w:szCs w:val="24"/>
        </w:rPr>
        <w:t>Синтеза Изначально Вышестоящего Отца</w:t>
      </w:r>
      <w:r w:rsidRPr="00051182">
        <w:rPr>
          <w:rFonts w:ascii="Times New Roman" w:hAnsi="Times New Roman"/>
          <w:bCs/>
          <w:sz w:val="24"/>
          <w:szCs w:val="24"/>
        </w:rPr>
        <w:t xml:space="preserve"> и, возжигаясь ими, </w:t>
      </w:r>
      <w:r w:rsidRPr="00051182">
        <w:rPr>
          <w:rFonts w:ascii="Times New Roman" w:hAnsi="Times New Roman"/>
          <w:b/>
          <w:bCs/>
          <w:sz w:val="24"/>
          <w:szCs w:val="24"/>
        </w:rPr>
        <w:t>стяжаем 64-рицу</w:t>
      </w:r>
      <w:r w:rsidRPr="00051182">
        <w:rPr>
          <w:rFonts w:ascii="Times New Roman" w:hAnsi="Times New Roman"/>
          <w:bCs/>
          <w:sz w:val="24"/>
          <w:szCs w:val="24"/>
        </w:rPr>
        <w:t xml:space="preserve"> </w:t>
      </w:r>
      <w:r w:rsidRPr="00051182">
        <w:rPr>
          <w:rFonts w:ascii="Times New Roman" w:hAnsi="Times New Roman"/>
          <w:b/>
          <w:bCs/>
          <w:sz w:val="24"/>
          <w:szCs w:val="24"/>
        </w:rPr>
        <w:t>Совершенной Нити Синтеза Изначально Вышестоящего Отца в явлении Части Изначально</w:t>
      </w:r>
      <w:r w:rsidRPr="00051182">
        <w:rPr>
          <w:rFonts w:ascii="Times New Roman" w:hAnsi="Times New Roman"/>
          <w:bCs/>
          <w:sz w:val="24"/>
          <w:szCs w:val="24"/>
        </w:rPr>
        <w:t xml:space="preserve"> </w:t>
      </w:r>
      <w:r w:rsidRPr="00051182">
        <w:rPr>
          <w:rFonts w:ascii="Times New Roman" w:hAnsi="Times New Roman"/>
          <w:b/>
          <w:bCs/>
          <w:sz w:val="24"/>
          <w:szCs w:val="24"/>
        </w:rPr>
        <w:t>Вышестоящего Отца</w:t>
      </w:r>
      <w:r w:rsidRPr="00051182">
        <w:rPr>
          <w:rFonts w:ascii="Times New Roman" w:hAnsi="Times New Roman"/>
          <w:bCs/>
          <w:sz w:val="24"/>
          <w:szCs w:val="24"/>
        </w:rPr>
        <w:t xml:space="preserve"> каждому из нас и синтезу нас. </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Cs/>
          <w:sz w:val="24"/>
          <w:szCs w:val="24"/>
        </w:rPr>
        <w:t xml:space="preserve">И, проникаясь, мы синтезируемся с Хум Изначально Вышестоящего Отца и </w:t>
      </w:r>
      <w:r w:rsidRPr="00051182">
        <w:rPr>
          <w:rFonts w:ascii="Times New Roman" w:hAnsi="Times New Roman"/>
          <w:b/>
          <w:bCs/>
          <w:sz w:val="24"/>
          <w:szCs w:val="24"/>
        </w:rPr>
        <w:t>стяжаем</w:t>
      </w:r>
      <w:r w:rsidRPr="00051182">
        <w:rPr>
          <w:rFonts w:ascii="Times New Roman" w:hAnsi="Times New Roman"/>
          <w:bCs/>
          <w:sz w:val="24"/>
          <w:szCs w:val="24"/>
        </w:rPr>
        <w:t xml:space="preserve"> каждому из нас </w:t>
      </w:r>
      <w:r w:rsidRPr="00051182">
        <w:rPr>
          <w:rFonts w:ascii="Times New Roman" w:hAnsi="Times New Roman"/>
          <w:b/>
          <w:bCs/>
          <w:sz w:val="24"/>
          <w:szCs w:val="24"/>
        </w:rPr>
        <w:t>Совершенную Нить Синтеза ИВДИВО Отца Изначально Вышестоящего Отца с соответствующим числовым выражением:</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Физического Тела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Истины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Око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Хум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Абсолюта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Омеги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Монады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Изначально Вышестоящей Прасинтезной Компетенции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Синтезобраза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Разума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Сердца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Мышления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Головерсума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Восприятия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Пламени Отца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Ивдивости Изначально Вышестоящего Синтеза Изначально Вышестоящего Отца.</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
          <w:bCs/>
          <w:sz w:val="24"/>
          <w:szCs w:val="24"/>
        </w:rPr>
        <w:t>Стяжаем Совершенную Нить Синтеза Ипостасного Тела Изначально Вышестоящего</w:t>
      </w:r>
      <w:r w:rsidRPr="00051182">
        <w:rPr>
          <w:rFonts w:ascii="Times New Roman" w:hAnsi="Times New Roman"/>
          <w:bCs/>
          <w:sz w:val="24"/>
          <w:szCs w:val="24"/>
        </w:rPr>
        <w:t xml:space="preserve">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Сознания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Памяти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Ума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Прозрения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Провидения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Проницания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Иерархизации Прасинтезности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Идейности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Сообразительности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Осмысленности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Логики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Чувствознания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Мероощущения Изначально Вышестоящего Отца.</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
          <w:bCs/>
          <w:sz w:val="24"/>
          <w:szCs w:val="24"/>
        </w:rPr>
        <w:t>Стяжаем Совершенную Нить Синтеза Поядающего Огня Изначально Вышестоящего</w:t>
      </w:r>
      <w:r w:rsidRPr="00051182">
        <w:rPr>
          <w:rFonts w:ascii="Times New Roman" w:hAnsi="Times New Roman"/>
          <w:bCs/>
          <w:sz w:val="24"/>
          <w:szCs w:val="24"/>
        </w:rPr>
        <w:t xml:space="preserve"> </w:t>
      </w:r>
      <w:r w:rsidRPr="00051182">
        <w:rPr>
          <w:rFonts w:ascii="Times New Roman" w:hAnsi="Times New Roman"/>
          <w:b/>
          <w:bCs/>
          <w:sz w:val="24"/>
          <w:szCs w:val="24"/>
        </w:rPr>
        <w:t>Отца</w:t>
      </w:r>
      <w:r w:rsidRPr="00051182">
        <w:rPr>
          <w:rFonts w:ascii="Times New Roman" w:hAnsi="Times New Roman"/>
          <w:bCs/>
          <w:sz w:val="24"/>
          <w:szCs w:val="24"/>
        </w:rPr>
        <w:t>.</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Совершенства Синтеза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Трансвизора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Интеллекта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Эталонности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Нити Синтеза Изначально Вышестоящего Отца.</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
          <w:bCs/>
          <w:sz w:val="24"/>
          <w:szCs w:val="24"/>
        </w:rPr>
        <w:t>Стяжаем Совершенную Нить Синтеза Куба Синтеза Изначально Вышестоящего Отца</w:t>
      </w:r>
      <w:r w:rsidRPr="00051182">
        <w:rPr>
          <w:rFonts w:ascii="Times New Roman" w:hAnsi="Times New Roman"/>
          <w:bCs/>
          <w:sz w:val="24"/>
          <w:szCs w:val="24"/>
        </w:rPr>
        <w:t>.</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Парадигмы Отца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Синтезного миротела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Синтезности Воли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Образ-типа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Наблюдателя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Стратагемии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Интуиции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Голоса Полномочий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Вечности Отца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Метагалактического миротела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Начал Мудрости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Синтезтела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Рацио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Грааля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Диалектики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Униграммы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Веры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 Тонкого миротела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Прав Любви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Столпа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Сутенности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Престола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Размышления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Души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Слова Отца Изначально Вышестоящего Отца.</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
          <w:bCs/>
          <w:sz w:val="24"/>
          <w:szCs w:val="24"/>
        </w:rPr>
        <w:t>Стяжаем Совершенную Нить Синтеза Физического миротела Изначально Вышестоящего Отца каждому из нас, синтезу нас, нами.</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Cs/>
          <w:sz w:val="24"/>
          <w:szCs w:val="24"/>
        </w:rPr>
        <w:t>И вот попробуйте сейчас прожить, когда вокруг развёрнута сфера, Сфера Нити Синтеза Изначально Вышестоящего Отца, как сфера совершенной Части – внутри сферы разные виды оболочечности, а сквозь тело, объединяя южный и северный полюс сферы, скажем так, проходит 64 Совершенные Нити 64-х Частей. И они буквально организуются в теле, пронизывая тело, и вы можете сейчас прочувствовать, когда 64 Совершенные Нити Совершенных Частей, 64 Потока Синтеза Изначально Вышестоящего Отца одномоментно развёрнуты в теле, объединяя во внутреннем мире северный и южный полюс, отцовский и материнское выражение. И с точки зрения Нити Синтеза, вот эта вершина Нити Синтеза не заканчивается на макушке, она выходит за пределы и уходит в сферу. Точно также и в ногах – не заканчивается в стопах, она уходит чуть-чуть под ноги, в сферу.</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Cs/>
          <w:sz w:val="24"/>
          <w:szCs w:val="24"/>
        </w:rPr>
        <w:t xml:space="preserve">И, синтезируясь с Хум Изначально Вышестоящего Отца, мы </w:t>
      </w:r>
      <w:r w:rsidRPr="00051182">
        <w:rPr>
          <w:rFonts w:ascii="Times New Roman" w:hAnsi="Times New Roman"/>
          <w:b/>
          <w:bCs/>
          <w:sz w:val="24"/>
          <w:szCs w:val="24"/>
        </w:rPr>
        <w:t>стяжаем</w:t>
      </w:r>
      <w:r w:rsidRPr="00051182">
        <w:rPr>
          <w:rFonts w:ascii="Times New Roman" w:hAnsi="Times New Roman"/>
          <w:bCs/>
          <w:sz w:val="24"/>
          <w:szCs w:val="24"/>
        </w:rPr>
        <w:t xml:space="preserve"> каждому из нас </w:t>
      </w:r>
      <w:r w:rsidRPr="00051182">
        <w:rPr>
          <w:rFonts w:ascii="Times New Roman" w:hAnsi="Times New Roman"/>
          <w:b/>
          <w:bCs/>
          <w:sz w:val="24"/>
          <w:szCs w:val="24"/>
        </w:rPr>
        <w:t>Синтез 64-рицы Совершенной Нити Синтеза Изначально Вышестоящего Отца в концентрации</w:t>
      </w:r>
      <w:r w:rsidRPr="00051182">
        <w:rPr>
          <w:rFonts w:ascii="Times New Roman" w:hAnsi="Times New Roman"/>
          <w:bCs/>
          <w:sz w:val="24"/>
          <w:szCs w:val="24"/>
        </w:rPr>
        <w:t xml:space="preserve"> </w:t>
      </w:r>
      <w:r w:rsidRPr="00051182">
        <w:rPr>
          <w:rFonts w:ascii="Times New Roman" w:hAnsi="Times New Roman"/>
          <w:b/>
          <w:bCs/>
          <w:sz w:val="24"/>
          <w:szCs w:val="24"/>
        </w:rPr>
        <w:t>Истины Отцовского и Материнского явления</w:t>
      </w:r>
      <w:r w:rsidRPr="00051182">
        <w:rPr>
          <w:rFonts w:ascii="Times New Roman" w:hAnsi="Times New Roman"/>
          <w:bCs/>
          <w:sz w:val="24"/>
          <w:szCs w:val="24"/>
        </w:rPr>
        <w:t xml:space="preserve"> в каждом из нас и в синтезе нас </w:t>
      </w:r>
      <w:r w:rsidRPr="00051182">
        <w:rPr>
          <w:rFonts w:ascii="Times New Roman" w:hAnsi="Times New Roman"/>
          <w:b/>
          <w:bCs/>
          <w:sz w:val="24"/>
          <w:szCs w:val="24"/>
        </w:rPr>
        <w:t>объединённым синтезом двух полюсов внутреннего развития</w:t>
      </w:r>
      <w:r w:rsidRPr="00051182">
        <w:rPr>
          <w:rFonts w:ascii="Times New Roman" w:hAnsi="Times New Roman"/>
          <w:bCs/>
          <w:sz w:val="24"/>
          <w:szCs w:val="24"/>
        </w:rPr>
        <w:t xml:space="preserve"> – </w:t>
      </w:r>
      <w:r w:rsidRPr="00051182">
        <w:rPr>
          <w:rFonts w:ascii="Times New Roman" w:hAnsi="Times New Roman"/>
          <w:b/>
          <w:bCs/>
          <w:sz w:val="24"/>
          <w:szCs w:val="24"/>
        </w:rPr>
        <w:t>Отцовского и</w:t>
      </w:r>
      <w:r w:rsidRPr="00051182">
        <w:rPr>
          <w:rFonts w:ascii="Times New Roman" w:hAnsi="Times New Roman"/>
          <w:bCs/>
          <w:sz w:val="24"/>
          <w:szCs w:val="24"/>
        </w:rPr>
        <w:t xml:space="preserve"> </w:t>
      </w:r>
      <w:r w:rsidRPr="00051182">
        <w:rPr>
          <w:rFonts w:ascii="Times New Roman" w:hAnsi="Times New Roman"/>
          <w:b/>
          <w:bCs/>
          <w:sz w:val="24"/>
          <w:szCs w:val="24"/>
        </w:rPr>
        <w:t>Материнского</w:t>
      </w:r>
      <w:r w:rsidRPr="00051182">
        <w:rPr>
          <w:rFonts w:ascii="Times New Roman" w:hAnsi="Times New Roman"/>
          <w:bCs/>
          <w:sz w:val="24"/>
          <w:szCs w:val="24"/>
        </w:rPr>
        <w:t xml:space="preserve"> в каждом из нас, </w:t>
      </w:r>
      <w:r w:rsidRPr="00051182">
        <w:rPr>
          <w:rFonts w:ascii="Times New Roman" w:hAnsi="Times New Roman"/>
          <w:b/>
          <w:bCs/>
          <w:sz w:val="24"/>
          <w:szCs w:val="24"/>
        </w:rPr>
        <w:t>Шуньятой в Ипостасности Синтеза</w:t>
      </w:r>
      <w:r w:rsidRPr="00051182">
        <w:rPr>
          <w:rFonts w:ascii="Times New Roman" w:hAnsi="Times New Roman"/>
          <w:bCs/>
          <w:sz w:val="24"/>
          <w:szCs w:val="24"/>
        </w:rPr>
        <w:t xml:space="preserve"> каждым из нас. Шуньята фиксируется в точке Хум или в центре тела.  Нить Синтеза, в данном случае, может ощущаться прямо в центре тела, даже не по позвоночнику. А если вот прямо, прямо, чётко центровку найти тела, чуть-чуть перед позвоночником получается, чуть-чуть, вот перед позвоночником, сквозь точки Хум проходит.</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Cs/>
          <w:sz w:val="24"/>
          <w:szCs w:val="24"/>
        </w:rPr>
        <w:t xml:space="preserve">И, проникаясь, мы глубже синтезируясь с Хум Изначально Вышестоящего Отца, </w:t>
      </w:r>
      <w:r w:rsidRPr="00051182">
        <w:rPr>
          <w:rFonts w:ascii="Times New Roman" w:hAnsi="Times New Roman"/>
          <w:b/>
          <w:bCs/>
          <w:sz w:val="24"/>
          <w:szCs w:val="24"/>
        </w:rPr>
        <w:t>стяжаем</w:t>
      </w:r>
      <w:r w:rsidRPr="00051182">
        <w:rPr>
          <w:rFonts w:ascii="Times New Roman" w:hAnsi="Times New Roman"/>
          <w:bCs/>
          <w:sz w:val="24"/>
          <w:szCs w:val="24"/>
        </w:rPr>
        <w:t xml:space="preserve"> каждому из нас </w:t>
      </w:r>
      <w:r w:rsidRPr="00051182">
        <w:rPr>
          <w:rFonts w:ascii="Times New Roman" w:hAnsi="Times New Roman"/>
          <w:b/>
          <w:bCs/>
          <w:sz w:val="24"/>
          <w:szCs w:val="24"/>
        </w:rPr>
        <w:t>16384-рицу Базовой Части Нить Синтеза Человека, Посвящённого, Служащего, Ипостаси, Учителя, Владыки, Аватара, Отца Изначально Вышестоящего Отца</w:t>
      </w:r>
      <w:r w:rsidRPr="00051182">
        <w:rPr>
          <w:rFonts w:ascii="Times New Roman" w:hAnsi="Times New Roman"/>
          <w:bCs/>
          <w:sz w:val="24"/>
          <w:szCs w:val="24"/>
        </w:rPr>
        <w:t>, возжигаясь, преображаемся.</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
          <w:bCs/>
          <w:sz w:val="24"/>
          <w:szCs w:val="24"/>
        </w:rPr>
        <w:t>Стяжаем 65536-рицу Базовой Части Нить Синтеза Человека, Посвящённого, Служащего, Ипостаси, Учителя, Владыки, Аватара, Отца Изначально Вышестоящего Отца, в</w:t>
      </w:r>
      <w:r w:rsidRPr="00051182">
        <w:rPr>
          <w:rFonts w:ascii="Times New Roman" w:hAnsi="Times New Roman"/>
          <w:bCs/>
          <w:sz w:val="24"/>
          <w:szCs w:val="24"/>
        </w:rPr>
        <w:t>озжигаемся.</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
          <w:bCs/>
          <w:sz w:val="24"/>
          <w:szCs w:val="24"/>
        </w:rPr>
        <w:t>Стяжаем</w:t>
      </w:r>
      <w:r w:rsidRPr="00051182">
        <w:rPr>
          <w:rFonts w:ascii="Times New Roman" w:hAnsi="Times New Roman"/>
          <w:bCs/>
          <w:sz w:val="24"/>
          <w:szCs w:val="24"/>
        </w:rPr>
        <w:t xml:space="preserve"> каждому из нас </w:t>
      </w:r>
      <w:r w:rsidRPr="00051182">
        <w:rPr>
          <w:rFonts w:ascii="Times New Roman" w:hAnsi="Times New Roman"/>
          <w:b/>
          <w:bCs/>
          <w:sz w:val="24"/>
          <w:szCs w:val="24"/>
        </w:rPr>
        <w:t>262144-рицу Базовой Части Нить Синтеза Человека, Посвящённого, Служащего, Ипостаси, Учителя, Владыки, Аватара, Отца Изначально</w:t>
      </w:r>
      <w:r w:rsidRPr="00051182">
        <w:rPr>
          <w:rFonts w:ascii="Times New Roman" w:hAnsi="Times New Roman"/>
          <w:bCs/>
          <w:sz w:val="24"/>
          <w:szCs w:val="24"/>
        </w:rPr>
        <w:t xml:space="preserve"> </w:t>
      </w:r>
      <w:r w:rsidRPr="00051182">
        <w:rPr>
          <w:rFonts w:ascii="Times New Roman" w:hAnsi="Times New Roman"/>
          <w:b/>
          <w:bCs/>
          <w:sz w:val="24"/>
          <w:szCs w:val="24"/>
        </w:rPr>
        <w:t>Вышестоящего Отца</w:t>
      </w:r>
      <w:r w:rsidRPr="00051182">
        <w:rPr>
          <w:rFonts w:ascii="Times New Roman" w:hAnsi="Times New Roman"/>
          <w:bCs/>
          <w:sz w:val="24"/>
          <w:szCs w:val="24"/>
        </w:rPr>
        <w:t>, возжигаемся.</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Cs/>
          <w:sz w:val="24"/>
          <w:szCs w:val="24"/>
        </w:rPr>
        <w:t xml:space="preserve">Синтезируясь, </w:t>
      </w:r>
      <w:r w:rsidRPr="00051182">
        <w:rPr>
          <w:rFonts w:ascii="Times New Roman" w:hAnsi="Times New Roman"/>
          <w:b/>
          <w:bCs/>
          <w:sz w:val="24"/>
          <w:szCs w:val="24"/>
        </w:rPr>
        <w:t>стяжаем 1048576-рицу Базовой Части Нить Синтеза Человека, Посвящённого, Служащего, Ипостаси, Учителя, Владыки, Аватара, Отца Изначально</w:t>
      </w:r>
      <w:r w:rsidRPr="00051182">
        <w:rPr>
          <w:rFonts w:ascii="Times New Roman" w:hAnsi="Times New Roman"/>
          <w:bCs/>
          <w:sz w:val="24"/>
          <w:szCs w:val="24"/>
        </w:rPr>
        <w:t xml:space="preserve"> </w:t>
      </w:r>
      <w:r w:rsidRPr="00051182">
        <w:rPr>
          <w:rFonts w:ascii="Times New Roman" w:hAnsi="Times New Roman"/>
          <w:b/>
          <w:bCs/>
          <w:sz w:val="24"/>
          <w:szCs w:val="24"/>
        </w:rPr>
        <w:t>Вышестоящего Отца</w:t>
      </w:r>
      <w:r w:rsidRPr="00051182">
        <w:rPr>
          <w:rFonts w:ascii="Times New Roman" w:hAnsi="Times New Roman"/>
          <w:bCs/>
          <w:sz w:val="24"/>
          <w:szCs w:val="24"/>
        </w:rPr>
        <w:t>, возжигаемся.</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Cs/>
          <w:sz w:val="24"/>
          <w:szCs w:val="24"/>
        </w:rPr>
        <w:t xml:space="preserve">Стяжаем </w:t>
      </w:r>
      <w:r w:rsidRPr="00051182">
        <w:rPr>
          <w:rFonts w:ascii="Times New Roman" w:hAnsi="Times New Roman"/>
          <w:b/>
          <w:bCs/>
          <w:sz w:val="24"/>
          <w:szCs w:val="24"/>
        </w:rPr>
        <w:t>4194304-рицу Базовой Части Нить Синтеза Человека, Посвящённого, Служащего, Ипостаси, Учителя, Владыки, Аватара, Отца Изначально Вышестоящего Отца</w:t>
      </w:r>
      <w:r w:rsidRPr="00051182">
        <w:rPr>
          <w:rFonts w:ascii="Times New Roman" w:hAnsi="Times New Roman"/>
          <w:bCs/>
          <w:sz w:val="24"/>
          <w:szCs w:val="24"/>
        </w:rPr>
        <w:t xml:space="preserve"> каждому из нас.</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Cs/>
          <w:sz w:val="24"/>
          <w:szCs w:val="24"/>
        </w:rPr>
        <w:t xml:space="preserve">Проникаясь, </w:t>
      </w:r>
      <w:r w:rsidRPr="00051182">
        <w:rPr>
          <w:rFonts w:ascii="Times New Roman" w:hAnsi="Times New Roman"/>
          <w:b/>
          <w:bCs/>
          <w:sz w:val="24"/>
          <w:szCs w:val="24"/>
        </w:rPr>
        <w:t>стяжаем 16777216-рицу Базовой Части Нить Синтеза Человека, Посвящённого, Служащего, Ипостаси, Учителя, Владыки, Аватара, Отца Изначально</w:t>
      </w:r>
      <w:r w:rsidRPr="00051182">
        <w:rPr>
          <w:rFonts w:ascii="Times New Roman" w:hAnsi="Times New Roman"/>
          <w:bCs/>
          <w:sz w:val="24"/>
          <w:szCs w:val="24"/>
        </w:rPr>
        <w:t xml:space="preserve"> </w:t>
      </w:r>
      <w:r w:rsidRPr="00051182">
        <w:rPr>
          <w:rFonts w:ascii="Times New Roman" w:hAnsi="Times New Roman"/>
          <w:b/>
          <w:bCs/>
          <w:sz w:val="24"/>
          <w:szCs w:val="24"/>
        </w:rPr>
        <w:t>Вышестоящего Отца</w:t>
      </w:r>
      <w:r w:rsidRPr="00051182">
        <w:rPr>
          <w:rFonts w:ascii="Times New Roman" w:hAnsi="Times New Roman"/>
          <w:bCs/>
          <w:sz w:val="24"/>
          <w:szCs w:val="24"/>
        </w:rPr>
        <w:t xml:space="preserve"> каждому из нас, синтезу нас, нами.</w:t>
      </w:r>
    </w:p>
    <w:p w:rsidR="00211029" w:rsidRPr="00051182" w:rsidRDefault="00211029" w:rsidP="00051182">
      <w:pPr>
        <w:spacing w:after="0" w:line="240" w:lineRule="auto"/>
        <w:ind w:firstLine="709"/>
        <w:jc w:val="both"/>
        <w:rPr>
          <w:rFonts w:ascii="Times New Roman" w:hAnsi="Times New Roman"/>
          <w:b/>
          <w:bCs/>
          <w:sz w:val="24"/>
          <w:szCs w:val="24"/>
        </w:rPr>
      </w:pPr>
      <w:r w:rsidRPr="00051182">
        <w:rPr>
          <w:rFonts w:ascii="Times New Roman" w:hAnsi="Times New Roman"/>
          <w:bCs/>
          <w:sz w:val="24"/>
          <w:szCs w:val="24"/>
        </w:rPr>
        <w:t xml:space="preserve">Проникаясь, мы глубже синтезируемся с Хум Изначально Вышестоящего Отца, </w:t>
      </w:r>
      <w:r w:rsidRPr="00051182">
        <w:rPr>
          <w:rFonts w:ascii="Times New Roman" w:hAnsi="Times New Roman"/>
          <w:b/>
          <w:bCs/>
          <w:sz w:val="24"/>
          <w:szCs w:val="24"/>
        </w:rPr>
        <w:t>стяжаем</w:t>
      </w:r>
      <w:r w:rsidRPr="00051182">
        <w:rPr>
          <w:rFonts w:ascii="Times New Roman" w:hAnsi="Times New Roman"/>
          <w:bCs/>
          <w:sz w:val="24"/>
          <w:szCs w:val="24"/>
        </w:rPr>
        <w:t xml:space="preserve"> каждому из нас </w:t>
      </w:r>
      <w:r w:rsidRPr="00051182">
        <w:rPr>
          <w:rFonts w:ascii="Times New Roman" w:hAnsi="Times New Roman"/>
          <w:b/>
          <w:bCs/>
          <w:sz w:val="24"/>
          <w:szCs w:val="24"/>
        </w:rPr>
        <w:t xml:space="preserve">Цельно Синтез Базовой Части Нить Синтеза Изначально Вышестоящего Отца, </w:t>
      </w:r>
      <w:r w:rsidRPr="00051182">
        <w:rPr>
          <w:rFonts w:ascii="Times New Roman" w:hAnsi="Times New Roman"/>
          <w:bCs/>
          <w:sz w:val="24"/>
          <w:szCs w:val="24"/>
        </w:rPr>
        <w:t>возжигаясь, развёртываемся ею.</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
          <w:bCs/>
          <w:sz w:val="24"/>
          <w:szCs w:val="24"/>
        </w:rPr>
        <w:t>Стяжаем</w:t>
      </w:r>
      <w:r w:rsidRPr="00051182">
        <w:rPr>
          <w:rFonts w:ascii="Times New Roman" w:hAnsi="Times New Roman"/>
          <w:bCs/>
          <w:sz w:val="24"/>
          <w:szCs w:val="24"/>
        </w:rPr>
        <w:t xml:space="preserve"> </w:t>
      </w:r>
      <w:r w:rsidRPr="00051182">
        <w:rPr>
          <w:rFonts w:ascii="Times New Roman" w:hAnsi="Times New Roman"/>
          <w:b/>
          <w:bCs/>
          <w:sz w:val="24"/>
          <w:szCs w:val="24"/>
        </w:rPr>
        <w:t>Синтез Эталонной Части Нить Синтеза Изначально Вышестоящего Отца</w:t>
      </w:r>
      <w:r w:rsidRPr="00051182">
        <w:rPr>
          <w:rFonts w:ascii="Times New Roman" w:hAnsi="Times New Roman"/>
          <w:bCs/>
          <w:sz w:val="24"/>
          <w:szCs w:val="24"/>
        </w:rPr>
        <w:t xml:space="preserve"> каждому из нас, возжигаясь, развёртываемся ею.</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
          <w:bCs/>
          <w:sz w:val="24"/>
          <w:szCs w:val="24"/>
        </w:rPr>
        <w:t>Стяжаем</w:t>
      </w:r>
      <w:r w:rsidRPr="00051182">
        <w:rPr>
          <w:rFonts w:ascii="Times New Roman" w:hAnsi="Times New Roman"/>
          <w:bCs/>
          <w:sz w:val="24"/>
          <w:szCs w:val="24"/>
        </w:rPr>
        <w:t xml:space="preserve"> </w:t>
      </w:r>
      <w:r w:rsidRPr="00051182">
        <w:rPr>
          <w:rFonts w:ascii="Times New Roman" w:hAnsi="Times New Roman"/>
          <w:b/>
          <w:bCs/>
          <w:sz w:val="24"/>
          <w:szCs w:val="24"/>
        </w:rPr>
        <w:t>Синтез Совершенной Части Нить Синтеза Изначально Вышестоящего Отца</w:t>
      </w:r>
      <w:r w:rsidRPr="00051182">
        <w:rPr>
          <w:rFonts w:ascii="Times New Roman" w:hAnsi="Times New Roman"/>
          <w:bCs/>
          <w:sz w:val="24"/>
          <w:szCs w:val="24"/>
        </w:rPr>
        <w:t xml:space="preserve"> в каждом из нас и в синтезе нас, возжигаясь, развёртываемся ею.</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
          <w:bCs/>
          <w:sz w:val="24"/>
          <w:szCs w:val="24"/>
        </w:rPr>
        <w:t>Стяжаем</w:t>
      </w:r>
      <w:r w:rsidRPr="00051182">
        <w:rPr>
          <w:rFonts w:ascii="Times New Roman" w:hAnsi="Times New Roman"/>
          <w:bCs/>
          <w:sz w:val="24"/>
          <w:szCs w:val="24"/>
        </w:rPr>
        <w:t xml:space="preserve"> каждому из нас </w:t>
      </w:r>
      <w:r w:rsidRPr="00051182">
        <w:rPr>
          <w:rFonts w:ascii="Times New Roman" w:hAnsi="Times New Roman"/>
          <w:b/>
          <w:bCs/>
          <w:sz w:val="24"/>
          <w:szCs w:val="24"/>
        </w:rPr>
        <w:t>Синтез Стать-Части Нить Синтеза Изначально Вышестоящего</w:t>
      </w:r>
      <w:r w:rsidRPr="00051182">
        <w:rPr>
          <w:rFonts w:ascii="Times New Roman" w:hAnsi="Times New Roman"/>
          <w:bCs/>
          <w:sz w:val="24"/>
          <w:szCs w:val="24"/>
        </w:rPr>
        <w:t xml:space="preserve"> </w:t>
      </w:r>
      <w:r w:rsidRPr="00051182">
        <w:rPr>
          <w:rFonts w:ascii="Times New Roman" w:hAnsi="Times New Roman"/>
          <w:b/>
          <w:bCs/>
          <w:sz w:val="24"/>
          <w:szCs w:val="24"/>
        </w:rPr>
        <w:t>Отца</w:t>
      </w:r>
      <w:r w:rsidRPr="00051182">
        <w:rPr>
          <w:rFonts w:ascii="Times New Roman" w:hAnsi="Times New Roman"/>
          <w:bCs/>
          <w:sz w:val="24"/>
          <w:szCs w:val="24"/>
        </w:rPr>
        <w:t xml:space="preserve"> каждому из нас и синтезу нас, возжигаясь, развёртываемся ею.</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Cs/>
          <w:sz w:val="24"/>
          <w:szCs w:val="24"/>
        </w:rPr>
        <w:t xml:space="preserve">Синтезируемся с Хум Изначально Вышестоящего Отца, </w:t>
      </w:r>
      <w:r w:rsidRPr="00051182">
        <w:rPr>
          <w:rFonts w:ascii="Times New Roman" w:hAnsi="Times New Roman"/>
          <w:b/>
          <w:bCs/>
          <w:sz w:val="24"/>
          <w:szCs w:val="24"/>
        </w:rPr>
        <w:t>стяжаем Синтез</w:t>
      </w:r>
      <w:r w:rsidRPr="00051182">
        <w:rPr>
          <w:rFonts w:ascii="Times New Roman" w:hAnsi="Times New Roman"/>
          <w:bCs/>
          <w:sz w:val="24"/>
          <w:szCs w:val="24"/>
        </w:rPr>
        <w:t xml:space="preserve"> </w:t>
      </w:r>
      <w:r w:rsidRPr="00051182">
        <w:rPr>
          <w:rFonts w:ascii="Times New Roman" w:hAnsi="Times New Roman"/>
          <w:b/>
          <w:bCs/>
          <w:sz w:val="24"/>
          <w:szCs w:val="24"/>
        </w:rPr>
        <w:t>Архетипической Части Нить Синтеза Изначально Вышестоящего Отца</w:t>
      </w:r>
      <w:r w:rsidRPr="00051182">
        <w:rPr>
          <w:rFonts w:ascii="Times New Roman" w:hAnsi="Times New Roman"/>
          <w:bCs/>
          <w:sz w:val="24"/>
          <w:szCs w:val="24"/>
        </w:rPr>
        <w:t xml:space="preserve"> каждому из нас, синтезу нас, нами. И, возжигаясь, цельно развёртываем 5-рицу явления Нити Синтеза Изначально Вышестоящего Отца в каждом из нас и в синтезе нас, и преображаемся этим.</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Cs/>
          <w:sz w:val="24"/>
          <w:szCs w:val="24"/>
        </w:rPr>
        <w:t xml:space="preserve">И, проникаясь, мы цельно синтезируемся с Хум Изначально Вышестоящего Отца, </w:t>
      </w:r>
      <w:r w:rsidRPr="00051182">
        <w:rPr>
          <w:rFonts w:ascii="Times New Roman" w:hAnsi="Times New Roman"/>
          <w:b/>
          <w:bCs/>
          <w:sz w:val="24"/>
          <w:szCs w:val="24"/>
        </w:rPr>
        <w:t>стяжаем Синтез Совершенной Нити Синтеза Изначально Вышестоящего Отца</w:t>
      </w:r>
      <w:r w:rsidRPr="00051182">
        <w:rPr>
          <w:rFonts w:ascii="Times New Roman" w:hAnsi="Times New Roman"/>
          <w:bCs/>
          <w:sz w:val="24"/>
          <w:szCs w:val="24"/>
        </w:rPr>
        <w:t>, развёртываемся, преображаемся ею.</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Cs/>
          <w:sz w:val="24"/>
          <w:szCs w:val="24"/>
        </w:rPr>
        <w:t xml:space="preserve">И, синтезируясь с Хум Изначально Вышестоящего Отца, </w:t>
      </w:r>
      <w:r w:rsidRPr="00051182">
        <w:rPr>
          <w:rFonts w:ascii="Times New Roman" w:hAnsi="Times New Roman"/>
          <w:b/>
          <w:bCs/>
          <w:sz w:val="24"/>
          <w:szCs w:val="24"/>
        </w:rPr>
        <w:t>стяжаем Синтез Изначально</w:t>
      </w:r>
      <w:r w:rsidRPr="00051182">
        <w:rPr>
          <w:rFonts w:ascii="Times New Roman" w:hAnsi="Times New Roman"/>
          <w:bCs/>
          <w:sz w:val="24"/>
          <w:szCs w:val="24"/>
        </w:rPr>
        <w:t xml:space="preserve"> </w:t>
      </w:r>
      <w:r w:rsidRPr="00051182">
        <w:rPr>
          <w:rFonts w:ascii="Times New Roman" w:hAnsi="Times New Roman"/>
          <w:b/>
          <w:bCs/>
          <w:sz w:val="24"/>
          <w:szCs w:val="24"/>
        </w:rPr>
        <w:t>Вышестоящей Нити Синтеза Человека, Посвящённого, Служащего, Ипостаси, Учителя</w:t>
      </w:r>
      <w:r w:rsidRPr="00051182">
        <w:rPr>
          <w:rFonts w:ascii="Times New Roman" w:hAnsi="Times New Roman"/>
          <w:bCs/>
          <w:sz w:val="24"/>
          <w:szCs w:val="24"/>
        </w:rPr>
        <w:t xml:space="preserve">, </w:t>
      </w:r>
      <w:r w:rsidRPr="00051182">
        <w:rPr>
          <w:rFonts w:ascii="Times New Roman" w:hAnsi="Times New Roman"/>
          <w:b/>
          <w:bCs/>
          <w:sz w:val="24"/>
          <w:szCs w:val="24"/>
        </w:rPr>
        <w:t>Владыки, Аватара, Отца Изначально Вышестоящего Отца</w:t>
      </w:r>
      <w:r w:rsidRPr="00051182">
        <w:rPr>
          <w:rFonts w:ascii="Times New Roman" w:hAnsi="Times New Roman"/>
          <w:bCs/>
          <w:sz w:val="24"/>
          <w:szCs w:val="24"/>
        </w:rPr>
        <w:t xml:space="preserve"> в каждом из нас и в синтезе нас, и цельно преображаемся.</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Cs/>
          <w:sz w:val="24"/>
          <w:szCs w:val="24"/>
        </w:rPr>
        <w:t xml:space="preserve">И, проникаясь, мы синтезируемся с Хум Изначально Вышестоящего Отца, </w:t>
      </w:r>
      <w:r w:rsidRPr="00051182">
        <w:rPr>
          <w:rFonts w:ascii="Times New Roman" w:hAnsi="Times New Roman"/>
          <w:b/>
          <w:bCs/>
          <w:sz w:val="24"/>
          <w:szCs w:val="24"/>
        </w:rPr>
        <w:t>стяжаем</w:t>
      </w:r>
      <w:r w:rsidRPr="00051182">
        <w:rPr>
          <w:rFonts w:ascii="Times New Roman" w:hAnsi="Times New Roman"/>
          <w:bCs/>
          <w:sz w:val="24"/>
          <w:szCs w:val="24"/>
        </w:rPr>
        <w:t xml:space="preserve"> </w:t>
      </w:r>
      <w:r w:rsidRPr="00051182">
        <w:rPr>
          <w:rFonts w:ascii="Times New Roman" w:hAnsi="Times New Roman"/>
          <w:b/>
          <w:bCs/>
          <w:sz w:val="24"/>
          <w:szCs w:val="24"/>
        </w:rPr>
        <w:t>Синтез Изначально Вышестоящего Отца и цельно им преображаемся</w:t>
      </w:r>
      <w:r w:rsidRPr="00051182">
        <w:rPr>
          <w:rFonts w:ascii="Times New Roman" w:hAnsi="Times New Roman"/>
          <w:bCs/>
          <w:sz w:val="24"/>
          <w:szCs w:val="24"/>
        </w:rPr>
        <w:t xml:space="preserve"> каждым из нас и в синтезе нас.</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Cs/>
          <w:sz w:val="24"/>
          <w:szCs w:val="24"/>
        </w:rPr>
        <w:t>Благодарим Изначально Вышестоящего Отца. Благодарим Изначально Вышестоящих Аватаров Синтеза Кут Хуми Фаинь.</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Cs/>
          <w:sz w:val="24"/>
          <w:szCs w:val="24"/>
        </w:rPr>
        <w:t xml:space="preserve">Возвращаемся в физическую реализацию в данный зал. </w:t>
      </w:r>
      <w:r w:rsidRPr="00051182">
        <w:rPr>
          <w:rFonts w:ascii="Times New Roman" w:hAnsi="Times New Roman"/>
          <w:b/>
          <w:bCs/>
          <w:sz w:val="24"/>
          <w:szCs w:val="24"/>
        </w:rPr>
        <w:t>Развёртываем в физическом теле Совершенную Нить Синтеза Изначально Вышестоящего Отца, вспыхивая Изначально Вышестоящей Нитью Синтеза Человека, Посвящённого, Служащего, Ипостаси, Учителя,</w:t>
      </w:r>
      <w:r w:rsidRPr="00051182">
        <w:rPr>
          <w:rFonts w:ascii="Times New Roman" w:hAnsi="Times New Roman"/>
          <w:bCs/>
          <w:sz w:val="24"/>
          <w:szCs w:val="24"/>
        </w:rPr>
        <w:t xml:space="preserve"> </w:t>
      </w:r>
      <w:r w:rsidRPr="00051182">
        <w:rPr>
          <w:rFonts w:ascii="Times New Roman" w:hAnsi="Times New Roman"/>
          <w:b/>
          <w:bCs/>
          <w:sz w:val="24"/>
          <w:szCs w:val="24"/>
        </w:rPr>
        <w:t>Владыки, Аватара, Отца Изначально Вышестоящего Отца</w:t>
      </w:r>
      <w:r w:rsidRPr="00051182">
        <w:rPr>
          <w:rFonts w:ascii="Times New Roman" w:hAnsi="Times New Roman"/>
          <w:bCs/>
          <w:sz w:val="24"/>
          <w:szCs w:val="24"/>
        </w:rPr>
        <w:t xml:space="preserve"> в каждом из нас и в синтезе нас.</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Cs/>
          <w:sz w:val="24"/>
          <w:szCs w:val="24"/>
        </w:rPr>
        <w:t>Эманируем всё стяжённое и возожжённое в Изначально Вышестоящий Дом Изначально Вышестоящего Отца. Эманируем всё стяжённое и возожжённое в ИВДИВО 4194203-ю ивдиво-цельности, Зеленогорск. Эманируем в Подразделения участников данной практики. И эманируем в сферу ИВДИВО каждого из нас. И выходим из практики.</w:t>
      </w:r>
    </w:p>
    <w:p w:rsidR="00211029" w:rsidRPr="00051182" w:rsidRDefault="00211029" w:rsidP="00051182">
      <w:pPr>
        <w:spacing w:after="0" w:line="240" w:lineRule="auto"/>
        <w:ind w:firstLine="709"/>
        <w:jc w:val="both"/>
        <w:rPr>
          <w:rFonts w:ascii="Times New Roman" w:hAnsi="Times New Roman"/>
          <w:bCs/>
          <w:sz w:val="24"/>
          <w:szCs w:val="24"/>
        </w:rPr>
      </w:pPr>
      <w:r w:rsidRPr="00051182">
        <w:rPr>
          <w:rFonts w:ascii="Times New Roman" w:hAnsi="Times New Roman"/>
          <w:bCs/>
          <w:sz w:val="24"/>
          <w:szCs w:val="24"/>
        </w:rPr>
        <w:t>Аминь.</w:t>
      </w:r>
    </w:p>
    <w:p w:rsidR="00211029" w:rsidRDefault="00211029" w:rsidP="00051182">
      <w:pPr>
        <w:spacing w:after="0" w:line="240" w:lineRule="auto"/>
        <w:jc w:val="both"/>
        <w:rPr>
          <w:rFonts w:ascii="Times New Roman" w:hAnsi="Times New Roman"/>
          <w:sz w:val="24"/>
          <w:szCs w:val="24"/>
        </w:rPr>
      </w:pPr>
    </w:p>
    <w:p w:rsidR="00211029" w:rsidRDefault="00211029" w:rsidP="00051182">
      <w:pPr>
        <w:spacing w:after="0" w:line="240" w:lineRule="auto"/>
        <w:jc w:val="both"/>
        <w:rPr>
          <w:rFonts w:ascii="Times New Roman" w:hAnsi="Times New Roman"/>
          <w:sz w:val="24"/>
          <w:szCs w:val="24"/>
        </w:rPr>
      </w:pPr>
    </w:p>
    <w:p w:rsidR="00211029" w:rsidRDefault="00211029" w:rsidP="00051182">
      <w:pPr>
        <w:spacing w:after="0" w:line="240" w:lineRule="auto"/>
        <w:jc w:val="both"/>
        <w:rPr>
          <w:rFonts w:ascii="Times New Roman" w:hAnsi="Times New Roman"/>
          <w:sz w:val="24"/>
          <w:szCs w:val="24"/>
        </w:rPr>
      </w:pPr>
    </w:p>
    <w:p w:rsidR="00211029" w:rsidRDefault="00211029" w:rsidP="00051182">
      <w:pPr>
        <w:spacing w:after="0" w:line="240" w:lineRule="auto"/>
        <w:jc w:val="both"/>
        <w:rPr>
          <w:rFonts w:ascii="Times New Roman" w:hAnsi="Times New Roman"/>
          <w:sz w:val="24"/>
          <w:szCs w:val="24"/>
        </w:rPr>
      </w:pPr>
    </w:p>
    <w:p w:rsidR="00211029" w:rsidRDefault="00211029" w:rsidP="00051182">
      <w:pPr>
        <w:spacing w:after="0" w:line="240" w:lineRule="auto"/>
        <w:jc w:val="both"/>
        <w:rPr>
          <w:rFonts w:ascii="Times New Roman" w:hAnsi="Times New Roman"/>
          <w:sz w:val="24"/>
          <w:szCs w:val="24"/>
        </w:rPr>
      </w:pPr>
    </w:p>
    <w:p w:rsidR="00211029" w:rsidRDefault="00211029" w:rsidP="00051182">
      <w:pPr>
        <w:spacing w:after="0" w:line="240" w:lineRule="auto"/>
        <w:jc w:val="both"/>
        <w:rPr>
          <w:rFonts w:ascii="Times New Roman" w:hAnsi="Times New Roman"/>
          <w:sz w:val="24"/>
          <w:szCs w:val="24"/>
        </w:rPr>
      </w:pPr>
    </w:p>
    <w:p w:rsidR="00211029" w:rsidRDefault="00211029" w:rsidP="00051182">
      <w:pPr>
        <w:spacing w:after="0" w:line="240" w:lineRule="auto"/>
        <w:jc w:val="both"/>
        <w:rPr>
          <w:rFonts w:ascii="Times New Roman" w:hAnsi="Times New Roman"/>
          <w:sz w:val="24"/>
          <w:szCs w:val="24"/>
        </w:rPr>
      </w:pPr>
    </w:p>
    <w:p w:rsidR="00211029" w:rsidRDefault="00211029" w:rsidP="00051182">
      <w:pPr>
        <w:spacing w:after="0" w:line="240" w:lineRule="auto"/>
        <w:jc w:val="both"/>
        <w:rPr>
          <w:rFonts w:ascii="Times New Roman" w:hAnsi="Times New Roman"/>
          <w:sz w:val="24"/>
          <w:szCs w:val="24"/>
        </w:rPr>
      </w:pPr>
    </w:p>
    <w:p w:rsidR="00211029" w:rsidRDefault="00211029" w:rsidP="00051182">
      <w:pPr>
        <w:spacing w:after="0" w:line="240" w:lineRule="auto"/>
        <w:jc w:val="both"/>
        <w:rPr>
          <w:rFonts w:ascii="Times New Roman" w:hAnsi="Times New Roman"/>
          <w:sz w:val="24"/>
          <w:szCs w:val="24"/>
        </w:rPr>
      </w:pPr>
    </w:p>
    <w:p w:rsidR="00211029" w:rsidRPr="00051182" w:rsidRDefault="00211029" w:rsidP="00051182">
      <w:pPr>
        <w:spacing w:after="0" w:line="240" w:lineRule="auto"/>
        <w:jc w:val="both"/>
        <w:rPr>
          <w:rFonts w:ascii="Times New Roman" w:hAnsi="Times New Roman"/>
          <w:sz w:val="24"/>
          <w:szCs w:val="24"/>
        </w:rPr>
      </w:pPr>
    </w:p>
    <w:p w:rsidR="00211029" w:rsidRPr="001D2F84" w:rsidRDefault="00211029" w:rsidP="003F2BCB">
      <w:pPr>
        <w:jc w:val="both"/>
        <w:rPr>
          <w:rFonts w:ascii="Times New Roman" w:hAnsi="Times New Roman"/>
          <w:sz w:val="24"/>
          <w:szCs w:val="24"/>
        </w:rPr>
      </w:pPr>
      <w:r w:rsidRPr="001D2F84">
        <w:rPr>
          <w:rFonts w:ascii="Times New Roman" w:hAnsi="Times New Roman"/>
          <w:b/>
          <w:bCs/>
          <w:sz w:val="24"/>
          <w:szCs w:val="24"/>
          <w:lang w:eastAsia="ru-RU"/>
        </w:rPr>
        <w:t>Практика 7. Итоговая</w:t>
      </w:r>
    </w:p>
    <w:p w:rsidR="00211029" w:rsidRPr="001D2F84" w:rsidRDefault="00211029" w:rsidP="001D2F84">
      <w:pPr>
        <w:spacing w:after="0" w:line="240" w:lineRule="auto"/>
        <w:jc w:val="both"/>
        <w:rPr>
          <w:rFonts w:ascii="Times New Roman" w:hAnsi="Times New Roman"/>
          <w:sz w:val="24"/>
          <w:szCs w:val="24"/>
        </w:rPr>
      </w:pPr>
      <w:r w:rsidRPr="001D2F84">
        <w:rPr>
          <w:rFonts w:ascii="Times New Roman" w:hAnsi="Times New Roman"/>
          <w:sz w:val="24"/>
          <w:szCs w:val="24"/>
        </w:rPr>
        <w:t>Часть 4</w:t>
      </w:r>
    </w:p>
    <w:p w:rsidR="00211029" w:rsidRPr="001D2F84" w:rsidRDefault="00211029" w:rsidP="001D2F84">
      <w:pPr>
        <w:spacing w:after="0" w:line="240" w:lineRule="auto"/>
        <w:jc w:val="both"/>
        <w:rPr>
          <w:rFonts w:ascii="Times New Roman" w:hAnsi="Times New Roman"/>
          <w:sz w:val="24"/>
          <w:szCs w:val="24"/>
        </w:rPr>
      </w:pPr>
      <w:r w:rsidRPr="001D2F84">
        <w:rPr>
          <w:rFonts w:ascii="Times New Roman" w:hAnsi="Times New Roman"/>
          <w:sz w:val="24"/>
          <w:szCs w:val="24"/>
        </w:rPr>
        <w:t xml:space="preserve">01:45:31-02:03:25 </w:t>
      </w:r>
    </w:p>
    <w:p w:rsidR="00211029" w:rsidRPr="001D2F84" w:rsidRDefault="00211029" w:rsidP="001D2F84">
      <w:pPr>
        <w:spacing w:after="0" w:line="240" w:lineRule="auto"/>
        <w:ind w:firstLine="709"/>
        <w:rPr>
          <w:rFonts w:ascii="Times New Roman" w:hAnsi="Times New Roman"/>
          <w:sz w:val="24"/>
          <w:szCs w:val="24"/>
          <w:lang w:eastAsia="ru-RU"/>
        </w:rPr>
      </w:pPr>
    </w:p>
    <w:p w:rsidR="00211029" w:rsidRPr="001D2F84" w:rsidRDefault="00211029" w:rsidP="001D2F84">
      <w:pPr>
        <w:spacing w:after="0" w:line="240" w:lineRule="auto"/>
        <w:ind w:firstLine="709"/>
        <w:jc w:val="both"/>
        <w:rPr>
          <w:rFonts w:ascii="Times New Roman" w:hAnsi="Times New Roman"/>
          <w:bCs/>
          <w:sz w:val="24"/>
          <w:szCs w:val="24"/>
        </w:rPr>
      </w:pPr>
      <w:r w:rsidRPr="001D2F84">
        <w:rPr>
          <w:rFonts w:ascii="Times New Roman" w:hAnsi="Times New Roman"/>
          <w:bCs/>
          <w:sz w:val="24"/>
          <w:szCs w:val="24"/>
        </w:rPr>
        <w:t xml:space="preserve">Возжигаемся. </w:t>
      </w:r>
    </w:p>
    <w:p w:rsidR="00211029" w:rsidRPr="001D2F84" w:rsidRDefault="00211029" w:rsidP="001D2F84">
      <w:pPr>
        <w:spacing w:after="0" w:line="240" w:lineRule="auto"/>
        <w:ind w:firstLine="709"/>
        <w:jc w:val="both"/>
        <w:rPr>
          <w:rFonts w:ascii="Times New Roman" w:hAnsi="Times New Roman"/>
          <w:bCs/>
          <w:sz w:val="24"/>
          <w:szCs w:val="24"/>
        </w:rPr>
      </w:pPr>
      <w:r w:rsidRPr="001D2F84">
        <w:rPr>
          <w:rFonts w:ascii="Times New Roman" w:hAnsi="Times New Roman"/>
          <w:bCs/>
          <w:sz w:val="24"/>
          <w:szCs w:val="24"/>
        </w:rPr>
        <w:t>Возжигаемся всем Синтезом в каждом из нас.</w:t>
      </w:r>
    </w:p>
    <w:p w:rsidR="00211029" w:rsidRPr="001D2F84" w:rsidRDefault="00211029" w:rsidP="001D2F84">
      <w:pPr>
        <w:spacing w:after="0" w:line="240" w:lineRule="auto"/>
        <w:ind w:firstLine="709"/>
        <w:jc w:val="both"/>
        <w:rPr>
          <w:rFonts w:ascii="Times New Roman" w:hAnsi="Times New Roman"/>
          <w:sz w:val="24"/>
          <w:szCs w:val="24"/>
          <w:lang w:eastAsia="ru-RU"/>
        </w:rPr>
      </w:pPr>
      <w:r w:rsidRPr="001D2F84">
        <w:rPr>
          <w:rFonts w:ascii="Times New Roman" w:hAnsi="Times New Roman"/>
          <w:sz w:val="24"/>
          <w:szCs w:val="24"/>
        </w:rPr>
        <w:t xml:space="preserve">Возжигаем в каждом из нас Синтез 28-го Синтеза </w:t>
      </w:r>
      <w:r w:rsidRPr="001D2F84">
        <w:rPr>
          <w:rFonts w:ascii="Times New Roman" w:hAnsi="Times New Roman"/>
          <w:sz w:val="24"/>
          <w:szCs w:val="24"/>
          <w:lang w:eastAsia="ru-RU"/>
        </w:rPr>
        <w:t>Изначально Вышестоящего Отца, возжигая в теле все виды практик, все виды тренингов, все виды обучений, все виды Огня и Синтеза в каждом из нас.</w:t>
      </w:r>
    </w:p>
    <w:p w:rsidR="00211029" w:rsidRPr="001D2F84" w:rsidRDefault="00211029" w:rsidP="001D2F84">
      <w:pPr>
        <w:spacing w:after="0" w:line="240" w:lineRule="auto"/>
        <w:ind w:firstLine="709"/>
        <w:jc w:val="both"/>
        <w:rPr>
          <w:rFonts w:ascii="Times New Roman" w:hAnsi="Times New Roman"/>
          <w:sz w:val="24"/>
          <w:szCs w:val="24"/>
          <w:lang w:eastAsia="ru-RU"/>
        </w:rPr>
      </w:pPr>
      <w:r w:rsidRPr="001D2F84">
        <w:rPr>
          <w:rFonts w:ascii="Times New Roman" w:hAnsi="Times New Roman"/>
          <w:sz w:val="24"/>
          <w:szCs w:val="24"/>
          <w:lang w:eastAsia="ru-RU"/>
        </w:rPr>
        <w:t>Возжигаем в каждом из нас Ипостась 28-го Синтеза Изначально Вышестоящего Отца.</w:t>
      </w:r>
    </w:p>
    <w:p w:rsidR="00211029" w:rsidRPr="001D2F84" w:rsidRDefault="00211029" w:rsidP="001D2F84">
      <w:pPr>
        <w:spacing w:after="0" w:line="240" w:lineRule="auto"/>
        <w:ind w:firstLine="709"/>
        <w:jc w:val="both"/>
        <w:rPr>
          <w:rFonts w:ascii="Times New Roman" w:hAnsi="Times New Roman"/>
          <w:sz w:val="24"/>
          <w:szCs w:val="24"/>
          <w:lang w:eastAsia="ru-RU"/>
        </w:rPr>
      </w:pPr>
      <w:r w:rsidRPr="001D2F84">
        <w:rPr>
          <w:rFonts w:ascii="Times New Roman" w:hAnsi="Times New Roman"/>
          <w:sz w:val="24"/>
          <w:szCs w:val="24"/>
          <w:lang w:eastAsia="ru-RU"/>
        </w:rPr>
        <w:t>И вот сейчас обратите внимание: очень такая плотная концентрация фиксируется в голове, в точке Хум в центре головы. Вот это как раз состояние некой такой концентрации вершинности Синтеза внутри вас. Вот сейчас вы можете прочувствовать в теле, итогами стяжания Нити Синтеза вы можете почувствовать в теле вершинность Синтеза Изначально Вышестоящего Отца на данный момент в вашем теле. И эта вершинность чувствуется в голове или, если точнее, в Хум в центре головы, там вы это можете чувствовать или в целом по всей голове.</w:t>
      </w:r>
    </w:p>
    <w:p w:rsidR="00211029" w:rsidRPr="001D2F84" w:rsidRDefault="00211029" w:rsidP="001D2F84">
      <w:pPr>
        <w:spacing w:after="0" w:line="240" w:lineRule="auto"/>
        <w:ind w:firstLine="709"/>
        <w:jc w:val="both"/>
        <w:rPr>
          <w:rFonts w:ascii="Times New Roman" w:hAnsi="Times New Roman"/>
          <w:sz w:val="24"/>
          <w:szCs w:val="24"/>
          <w:lang w:eastAsia="ru-RU"/>
        </w:rPr>
      </w:pPr>
      <w:r w:rsidRPr="001D2F84">
        <w:rPr>
          <w:rFonts w:ascii="Times New Roman" w:hAnsi="Times New Roman"/>
          <w:sz w:val="24"/>
          <w:szCs w:val="24"/>
          <w:lang w:eastAsia="ru-RU"/>
        </w:rPr>
        <w:t>Проникаясь, мы синтезируемся с Изначально Вышестоящими Аватарами Синтеза Кут Хуми Фаинь, возжигаясь их Огнём, мы переходим в зал Изначально Вышестоящего Дома Изначально Вышестоящего Отца в 17.179.869.120-ю синтез-ивдиво-цельность Си-ИВДИВО Метагалактики, развёртываемся пред Изначально Вышестоящими Аватарами Синтеза Кут Хуми Фаинь в форме Ипостаси 28-го Синтеза Изначально Вышестоящего Отца. Встали, телесно оформились. Синтезируемся с Хум Изначально Вышестоящих Аватаров Синтеза Кут Хуми Фаинь, стяжаем каждому из нас Синтез Синтеза Изначально Вышестоящего Отца и цельно его распускаем до стоп, прося Изначально Вышестоящих Аватаров Синтеза Кут Хуми Фаинь направить каждому из нас Синтез, Огонь и условия стяжания и развёртывания Итоговой практики 28-го Синтеза Изначально Вышестоящего Отца с концентрацией вершинности Синтеза Изначально Вышестоящего Отца в каждом из нас и в синтезе нас.</w:t>
      </w:r>
    </w:p>
    <w:p w:rsidR="00211029" w:rsidRPr="001D2F84" w:rsidRDefault="00211029" w:rsidP="001D2F84">
      <w:pPr>
        <w:spacing w:after="0" w:line="240" w:lineRule="auto"/>
        <w:ind w:firstLine="709"/>
        <w:jc w:val="both"/>
        <w:rPr>
          <w:rFonts w:ascii="Times New Roman" w:hAnsi="Times New Roman"/>
          <w:sz w:val="24"/>
          <w:szCs w:val="24"/>
          <w:lang w:eastAsia="ru-RU"/>
        </w:rPr>
      </w:pPr>
      <w:r w:rsidRPr="001D2F84">
        <w:rPr>
          <w:rFonts w:ascii="Times New Roman" w:hAnsi="Times New Roman"/>
          <w:sz w:val="24"/>
          <w:szCs w:val="24"/>
          <w:lang w:eastAsia="ru-RU"/>
        </w:rPr>
        <w:t>Проникаясь, мы синтезируемся с Изначально Вышестоящим Отцом, переходим в зал Изначально Вышестоящего Отца в 17.179.869.185-ю синтез-ивдиво-цельность Си-ИВДИВО Метагалактики, развёртываемся Ипостасями 28-го Синтеза пред Отцом. Синтезируемся с Хум Изначально Вышестоящего Отца, стяжаем каждому из нас Синтез Изначально Вышестоящего Отца и просим преобразить стяжанием итогов 28-го Синтеза Изначально Вышестоящего Отца каждому из нас, синтезу нас нами.</w:t>
      </w:r>
    </w:p>
    <w:p w:rsidR="00211029" w:rsidRPr="001D2F84" w:rsidRDefault="00211029" w:rsidP="001D2F84">
      <w:pPr>
        <w:spacing w:after="0" w:line="240" w:lineRule="auto"/>
        <w:ind w:firstLine="709"/>
        <w:jc w:val="both"/>
        <w:rPr>
          <w:rFonts w:ascii="Times New Roman" w:hAnsi="Times New Roman"/>
          <w:sz w:val="24"/>
          <w:szCs w:val="24"/>
          <w:lang w:eastAsia="ru-RU"/>
        </w:rPr>
      </w:pPr>
      <w:r w:rsidRPr="001D2F84">
        <w:rPr>
          <w:rFonts w:ascii="Times New Roman" w:hAnsi="Times New Roman"/>
          <w:sz w:val="24"/>
          <w:szCs w:val="24"/>
        </w:rPr>
        <w:t xml:space="preserve">И, проникаясь, мы синтезируемся с Хум </w:t>
      </w:r>
      <w:r w:rsidRPr="001D2F84">
        <w:rPr>
          <w:rFonts w:ascii="Times New Roman" w:hAnsi="Times New Roman"/>
          <w:sz w:val="24"/>
          <w:szCs w:val="24"/>
          <w:lang w:eastAsia="ru-RU"/>
        </w:rPr>
        <w:t xml:space="preserve">Изначально Вышестоящего Отца, </w:t>
      </w:r>
    </w:p>
    <w:p w:rsidR="00211029" w:rsidRPr="001D2F84" w:rsidRDefault="00211029" w:rsidP="001D2F84">
      <w:pPr>
        <w:spacing w:after="0" w:line="240" w:lineRule="auto"/>
        <w:ind w:firstLine="709"/>
        <w:jc w:val="both"/>
        <w:rPr>
          <w:rFonts w:ascii="Times New Roman" w:hAnsi="Times New Roman"/>
          <w:b/>
          <w:sz w:val="24"/>
          <w:szCs w:val="24"/>
          <w:lang w:eastAsia="ru-RU"/>
        </w:rPr>
      </w:pPr>
      <w:r w:rsidRPr="001D2F84">
        <w:rPr>
          <w:rFonts w:ascii="Times New Roman" w:hAnsi="Times New Roman"/>
          <w:b/>
          <w:sz w:val="24"/>
          <w:szCs w:val="24"/>
          <w:lang w:eastAsia="ru-RU"/>
        </w:rPr>
        <w:t>стяжаем Стандарт 28-го Синтеза Изначально Вышестоящего Отца,</w:t>
      </w:r>
    </w:p>
    <w:p w:rsidR="00211029" w:rsidRPr="001D2F84" w:rsidRDefault="00211029" w:rsidP="001D2F84">
      <w:pPr>
        <w:spacing w:after="0" w:line="240" w:lineRule="auto"/>
        <w:ind w:firstLine="709"/>
        <w:jc w:val="both"/>
        <w:rPr>
          <w:rFonts w:ascii="Times New Roman" w:hAnsi="Times New Roman"/>
          <w:sz w:val="24"/>
          <w:szCs w:val="24"/>
          <w:lang w:eastAsia="ru-RU"/>
        </w:rPr>
      </w:pPr>
      <w:r w:rsidRPr="001D2F84">
        <w:rPr>
          <w:rFonts w:ascii="Times New Roman" w:hAnsi="Times New Roman"/>
          <w:sz w:val="24"/>
          <w:szCs w:val="24"/>
          <w:lang w:eastAsia="ru-RU"/>
        </w:rPr>
        <w:t>возжигаясь,</w:t>
      </w:r>
      <w:r w:rsidRPr="001D2F84">
        <w:rPr>
          <w:rFonts w:ascii="Times New Roman" w:hAnsi="Times New Roman"/>
          <w:b/>
          <w:sz w:val="24"/>
          <w:szCs w:val="24"/>
          <w:lang w:eastAsia="ru-RU"/>
        </w:rPr>
        <w:t xml:space="preserve"> стяжаем 262144-рицу 256-ллионов Ядер Синтеза,</w:t>
      </w:r>
    </w:p>
    <w:p w:rsidR="00211029" w:rsidRPr="001D2F84" w:rsidRDefault="00211029" w:rsidP="001D2F84">
      <w:pPr>
        <w:spacing w:after="0" w:line="240" w:lineRule="auto"/>
        <w:ind w:firstLine="709"/>
        <w:jc w:val="both"/>
        <w:rPr>
          <w:rFonts w:ascii="Times New Roman" w:hAnsi="Times New Roman"/>
          <w:b/>
          <w:sz w:val="24"/>
          <w:szCs w:val="24"/>
          <w:lang w:eastAsia="ru-RU"/>
        </w:rPr>
      </w:pPr>
      <w:r w:rsidRPr="001D2F84">
        <w:rPr>
          <w:rFonts w:ascii="Times New Roman" w:hAnsi="Times New Roman"/>
          <w:b/>
          <w:sz w:val="24"/>
          <w:szCs w:val="24"/>
          <w:lang w:eastAsia="ru-RU"/>
        </w:rPr>
        <w:t xml:space="preserve">262144-рицу Субъядерного Синтеза 262145-й </w:t>
      </w:r>
      <w:r w:rsidRPr="001D2F84">
        <w:rPr>
          <w:rFonts w:ascii="Times New Roman" w:hAnsi="Times New Roman"/>
          <w:sz w:val="24"/>
          <w:szCs w:val="24"/>
          <w:lang w:eastAsia="ru-RU"/>
        </w:rPr>
        <w:t>Изначально Вышестоящей Цельности,</w:t>
      </w:r>
    </w:p>
    <w:p w:rsidR="00211029" w:rsidRPr="001D2F84" w:rsidRDefault="00211029" w:rsidP="001D2F84">
      <w:pPr>
        <w:spacing w:after="0" w:line="240" w:lineRule="auto"/>
        <w:jc w:val="both"/>
        <w:rPr>
          <w:rFonts w:ascii="Times New Roman" w:hAnsi="Times New Roman"/>
          <w:sz w:val="24"/>
          <w:szCs w:val="24"/>
          <w:lang w:eastAsia="ru-RU"/>
        </w:rPr>
      </w:pPr>
      <w:r w:rsidRPr="001D2F84">
        <w:rPr>
          <w:rFonts w:ascii="Times New Roman" w:hAnsi="Times New Roman"/>
          <w:sz w:val="24"/>
          <w:szCs w:val="24"/>
          <w:lang w:eastAsia="ru-RU"/>
        </w:rPr>
        <w:t>Нет, не Изначально Вышестоящей Цельности</w:t>
      </w:r>
      <w:r w:rsidRPr="001D2F84">
        <w:rPr>
          <w:rFonts w:ascii="Times New Roman" w:hAnsi="Times New Roman"/>
          <w:b/>
          <w:sz w:val="24"/>
          <w:szCs w:val="24"/>
          <w:lang w:eastAsia="ru-RU"/>
        </w:rPr>
        <w:t>,</w:t>
      </w:r>
      <w:r w:rsidRPr="001D2F84">
        <w:rPr>
          <w:rFonts w:ascii="Times New Roman" w:hAnsi="Times New Roman"/>
          <w:sz w:val="24"/>
          <w:szCs w:val="24"/>
          <w:lang w:eastAsia="ru-RU"/>
        </w:rPr>
        <w:t xml:space="preserve"> в Изначально Вышестоящей Метагалактике у нас что сейчас?</w:t>
      </w:r>
    </w:p>
    <w:p w:rsidR="00211029" w:rsidRPr="001D2F84" w:rsidRDefault="00211029" w:rsidP="001D2F84">
      <w:pPr>
        <w:spacing w:after="0" w:line="240" w:lineRule="auto"/>
        <w:ind w:firstLine="709"/>
        <w:jc w:val="both"/>
        <w:rPr>
          <w:rFonts w:ascii="Times New Roman" w:hAnsi="Times New Roman"/>
          <w:i/>
          <w:sz w:val="24"/>
          <w:szCs w:val="24"/>
          <w:lang w:eastAsia="ru-RU"/>
        </w:rPr>
      </w:pPr>
      <w:r w:rsidRPr="001D2F84">
        <w:rPr>
          <w:rFonts w:ascii="Times New Roman" w:hAnsi="Times New Roman"/>
          <w:i/>
          <w:sz w:val="24"/>
          <w:szCs w:val="24"/>
          <w:lang w:eastAsia="ru-RU"/>
        </w:rPr>
        <w:t xml:space="preserve"> Из зала: – Стать.</w:t>
      </w:r>
    </w:p>
    <w:p w:rsidR="00211029" w:rsidRPr="001D2F84" w:rsidRDefault="00211029" w:rsidP="001D2F84">
      <w:pPr>
        <w:spacing w:after="0" w:line="240" w:lineRule="auto"/>
        <w:ind w:firstLine="709"/>
        <w:jc w:val="both"/>
        <w:rPr>
          <w:rFonts w:ascii="Times New Roman" w:hAnsi="Times New Roman"/>
          <w:sz w:val="24"/>
          <w:szCs w:val="24"/>
          <w:lang w:eastAsia="ru-RU"/>
        </w:rPr>
      </w:pPr>
      <w:r w:rsidRPr="001D2F84">
        <w:rPr>
          <w:rFonts w:ascii="Times New Roman" w:hAnsi="Times New Roman"/>
          <w:sz w:val="24"/>
          <w:szCs w:val="24"/>
          <w:lang w:eastAsia="ru-RU"/>
        </w:rPr>
        <w:t>А?</w:t>
      </w:r>
    </w:p>
    <w:p w:rsidR="00211029" w:rsidRPr="001D2F84" w:rsidRDefault="00211029" w:rsidP="001D2F84">
      <w:pPr>
        <w:spacing w:after="0" w:line="240" w:lineRule="auto"/>
        <w:ind w:firstLine="709"/>
        <w:jc w:val="both"/>
        <w:rPr>
          <w:rFonts w:ascii="Times New Roman" w:hAnsi="Times New Roman"/>
          <w:i/>
          <w:sz w:val="24"/>
          <w:szCs w:val="24"/>
          <w:lang w:eastAsia="ru-RU"/>
        </w:rPr>
      </w:pPr>
      <w:r w:rsidRPr="001D2F84">
        <w:rPr>
          <w:rFonts w:ascii="Times New Roman" w:hAnsi="Times New Roman"/>
          <w:i/>
          <w:sz w:val="24"/>
          <w:szCs w:val="24"/>
          <w:lang w:eastAsia="ru-RU"/>
        </w:rPr>
        <w:t>Из зала:  – Изначально Вышестоящие, Истинные Реальности.</w:t>
      </w:r>
    </w:p>
    <w:p w:rsidR="00211029" w:rsidRPr="001D2F84" w:rsidRDefault="00211029" w:rsidP="001D2F84">
      <w:pPr>
        <w:spacing w:after="0" w:line="240" w:lineRule="auto"/>
        <w:ind w:firstLine="709"/>
        <w:jc w:val="both"/>
        <w:rPr>
          <w:rFonts w:ascii="Times New Roman" w:hAnsi="Times New Roman"/>
          <w:sz w:val="24"/>
          <w:szCs w:val="24"/>
          <w:lang w:eastAsia="ru-RU"/>
        </w:rPr>
      </w:pPr>
      <w:r w:rsidRPr="001D2F84">
        <w:rPr>
          <w:rFonts w:ascii="Times New Roman" w:hAnsi="Times New Roman"/>
          <w:sz w:val="24"/>
          <w:szCs w:val="24"/>
          <w:lang w:eastAsia="ru-RU"/>
        </w:rPr>
        <w:t>Истинные Реальности, да, 262145-й Истинной Реальности Изначально Вышестоящего Отца, просим преобразить каждого из нас и синтез нас.</w:t>
      </w:r>
    </w:p>
    <w:p w:rsidR="00211029" w:rsidRPr="001D2F84" w:rsidRDefault="00211029" w:rsidP="001D2F84">
      <w:pPr>
        <w:spacing w:after="0" w:line="240" w:lineRule="auto"/>
        <w:ind w:firstLine="709"/>
        <w:jc w:val="both"/>
        <w:rPr>
          <w:rFonts w:ascii="Times New Roman" w:hAnsi="Times New Roman"/>
          <w:i/>
          <w:sz w:val="24"/>
          <w:szCs w:val="24"/>
          <w:lang w:eastAsia="ru-RU"/>
        </w:rPr>
      </w:pPr>
      <w:r w:rsidRPr="001D2F84">
        <w:rPr>
          <w:rFonts w:ascii="Times New Roman" w:hAnsi="Times New Roman"/>
          <w:i/>
          <w:sz w:val="24"/>
          <w:szCs w:val="24"/>
          <w:lang w:eastAsia="ru-RU"/>
        </w:rPr>
        <w:t>Из зала: – 262 тысячи – это Высокая Цельная, – Стать.</w:t>
      </w:r>
    </w:p>
    <w:p w:rsidR="00211029" w:rsidRPr="001D2F84" w:rsidRDefault="00211029" w:rsidP="001D2F84">
      <w:pPr>
        <w:spacing w:after="0" w:line="240" w:lineRule="auto"/>
        <w:ind w:firstLine="709"/>
        <w:jc w:val="both"/>
        <w:rPr>
          <w:rFonts w:ascii="Times New Roman" w:hAnsi="Times New Roman"/>
          <w:sz w:val="24"/>
          <w:szCs w:val="24"/>
          <w:lang w:eastAsia="ru-RU"/>
        </w:rPr>
      </w:pPr>
      <w:r w:rsidRPr="001D2F84">
        <w:rPr>
          <w:rFonts w:ascii="Times New Roman" w:hAnsi="Times New Roman"/>
          <w:sz w:val="24"/>
          <w:szCs w:val="24"/>
          <w:lang w:eastAsia="ru-RU"/>
        </w:rPr>
        <w:t>Да.</w:t>
      </w:r>
    </w:p>
    <w:p w:rsidR="00211029" w:rsidRPr="001D2F84" w:rsidRDefault="00211029" w:rsidP="001D2F84">
      <w:pPr>
        <w:spacing w:after="0" w:line="240" w:lineRule="auto"/>
        <w:ind w:firstLine="709"/>
        <w:jc w:val="both"/>
        <w:rPr>
          <w:rFonts w:ascii="Times New Roman" w:hAnsi="Times New Roman"/>
          <w:i/>
          <w:sz w:val="24"/>
          <w:szCs w:val="24"/>
          <w:lang w:eastAsia="ru-RU"/>
        </w:rPr>
      </w:pPr>
      <w:r w:rsidRPr="001D2F84">
        <w:rPr>
          <w:rFonts w:ascii="Times New Roman" w:hAnsi="Times New Roman"/>
          <w:i/>
          <w:sz w:val="24"/>
          <w:szCs w:val="24"/>
          <w:lang w:eastAsia="ru-RU"/>
        </w:rPr>
        <w:t>Из зала</w:t>
      </w:r>
      <w:r w:rsidRPr="001D2F84">
        <w:rPr>
          <w:rFonts w:ascii="Times New Roman" w:hAnsi="Times New Roman"/>
          <w:sz w:val="24"/>
          <w:szCs w:val="24"/>
          <w:lang w:eastAsia="ru-RU"/>
        </w:rPr>
        <w:t xml:space="preserve">: </w:t>
      </w:r>
      <w:r w:rsidRPr="001D2F84">
        <w:rPr>
          <w:rFonts w:ascii="Times New Roman" w:hAnsi="Times New Roman"/>
          <w:i/>
          <w:sz w:val="24"/>
          <w:szCs w:val="24"/>
          <w:lang w:eastAsia="ru-RU"/>
        </w:rPr>
        <w:t>– Реальности, не Изначально.</w:t>
      </w:r>
    </w:p>
    <w:p w:rsidR="00211029" w:rsidRPr="001D2F84" w:rsidRDefault="00211029" w:rsidP="001D2F84">
      <w:pPr>
        <w:spacing w:after="0" w:line="240" w:lineRule="auto"/>
        <w:ind w:firstLine="709"/>
        <w:jc w:val="both"/>
        <w:rPr>
          <w:rFonts w:ascii="Times New Roman" w:hAnsi="Times New Roman"/>
          <w:sz w:val="24"/>
          <w:szCs w:val="24"/>
          <w:lang w:eastAsia="ru-RU"/>
        </w:rPr>
      </w:pPr>
      <w:r w:rsidRPr="001D2F84">
        <w:rPr>
          <w:rFonts w:ascii="Times New Roman" w:hAnsi="Times New Roman"/>
          <w:sz w:val="24"/>
          <w:szCs w:val="24"/>
          <w:lang w:eastAsia="ru-RU"/>
        </w:rPr>
        <w:t>Хорошо.</w:t>
      </w:r>
    </w:p>
    <w:p w:rsidR="00211029" w:rsidRPr="001D2F84" w:rsidRDefault="00211029" w:rsidP="001D2F84">
      <w:pPr>
        <w:spacing w:after="0" w:line="240" w:lineRule="auto"/>
        <w:ind w:firstLine="709"/>
        <w:jc w:val="both"/>
        <w:rPr>
          <w:rFonts w:ascii="Times New Roman" w:hAnsi="Times New Roman"/>
          <w:sz w:val="24"/>
          <w:szCs w:val="24"/>
          <w:lang w:eastAsia="ru-RU"/>
        </w:rPr>
      </w:pPr>
      <w:r w:rsidRPr="001D2F84">
        <w:rPr>
          <w:rFonts w:ascii="Times New Roman" w:hAnsi="Times New Roman"/>
          <w:sz w:val="24"/>
          <w:szCs w:val="24"/>
          <w:lang w:eastAsia="ru-RU"/>
        </w:rPr>
        <w:t>Проникаясь, глубже синтезируясь с Хум Изначально Вышестоящего Отца, просим вписать в каждого из нас Стандарт 28-го Синтеза Изначально Вышестоящего Отца и преображаем Стандарты всех предыдущих Синтезов каждым из нас на новое явление реальностей Синтеза Изначально Вышестоящего Отца в Стать их явлении каждым из нас и  синтезом нас.</w:t>
      </w:r>
    </w:p>
    <w:p w:rsidR="00211029" w:rsidRPr="001D2F84" w:rsidRDefault="00211029" w:rsidP="001D2F84">
      <w:pPr>
        <w:spacing w:after="0" w:line="240" w:lineRule="auto"/>
        <w:ind w:firstLine="709"/>
        <w:jc w:val="both"/>
        <w:rPr>
          <w:rFonts w:ascii="Times New Roman" w:hAnsi="Times New Roman"/>
          <w:sz w:val="24"/>
          <w:szCs w:val="24"/>
          <w:lang w:eastAsia="ru-RU"/>
        </w:rPr>
      </w:pPr>
      <w:r w:rsidRPr="001D2F84">
        <w:rPr>
          <w:rFonts w:ascii="Times New Roman" w:hAnsi="Times New Roman"/>
          <w:sz w:val="24"/>
          <w:szCs w:val="24"/>
          <w:lang w:eastAsia="ru-RU"/>
        </w:rPr>
        <w:t xml:space="preserve">И, преображаясь цельно, – раз внутренне преображаем и Огнём обновляем субъядерно Стандарты всех предыдущих Синтезов (это происходит мгновенно), – мы синтезируемся с Хум Изначально Вышестоящего Отца, стяжаем каждому из нас восемь Синтезов Изначально Вышестоящего Отца. Возжигаясь ими, </w:t>
      </w:r>
      <w:r w:rsidRPr="001D2F84">
        <w:rPr>
          <w:rFonts w:ascii="Times New Roman" w:hAnsi="Times New Roman"/>
          <w:b/>
          <w:sz w:val="24"/>
          <w:szCs w:val="24"/>
          <w:lang w:eastAsia="ru-RU"/>
        </w:rPr>
        <w:t>стяжаем восемь Ядер 28-го Синтеза Изначально Вышестоящего Отца</w:t>
      </w:r>
      <w:r w:rsidRPr="001D2F84">
        <w:rPr>
          <w:rFonts w:ascii="Times New Roman" w:hAnsi="Times New Roman"/>
          <w:sz w:val="24"/>
          <w:szCs w:val="24"/>
          <w:lang w:eastAsia="ru-RU"/>
        </w:rPr>
        <w:t xml:space="preserve">, проникаясь, впитываем их собою, развёртываем 8-рицу Ядер 28-го Синтеза Изначально Вышестоящего Отца. </w:t>
      </w:r>
    </w:p>
    <w:p w:rsidR="00211029" w:rsidRPr="001D2F84" w:rsidRDefault="00211029" w:rsidP="001D2F84">
      <w:pPr>
        <w:spacing w:after="0" w:line="240" w:lineRule="auto"/>
        <w:ind w:firstLine="709"/>
        <w:jc w:val="both"/>
        <w:rPr>
          <w:rFonts w:ascii="Times New Roman" w:hAnsi="Times New Roman"/>
          <w:sz w:val="24"/>
          <w:szCs w:val="24"/>
          <w:lang w:eastAsia="ru-RU"/>
        </w:rPr>
      </w:pPr>
      <w:r w:rsidRPr="001D2F84">
        <w:rPr>
          <w:rFonts w:ascii="Times New Roman" w:hAnsi="Times New Roman"/>
          <w:sz w:val="24"/>
          <w:szCs w:val="24"/>
          <w:lang w:eastAsia="ru-RU"/>
        </w:rPr>
        <w:t xml:space="preserve">Проникаясь, синтезируясь с Хум Изначально Вышестоящего Отца, </w:t>
      </w:r>
      <w:r w:rsidRPr="001D2F84">
        <w:rPr>
          <w:rFonts w:ascii="Times New Roman" w:hAnsi="Times New Roman"/>
          <w:b/>
          <w:sz w:val="24"/>
          <w:szCs w:val="24"/>
          <w:lang w:eastAsia="ru-RU"/>
        </w:rPr>
        <w:t xml:space="preserve">стяжаем цельное Ядро 28-го Синтеза Изначально Вышестоящего Отца с восьмью ядрышками вдоль, вдоль этого Ядра, рядом с этим Ядром, </w:t>
      </w:r>
      <w:r w:rsidRPr="001D2F84">
        <w:rPr>
          <w:rFonts w:ascii="Times New Roman" w:hAnsi="Times New Roman"/>
          <w:sz w:val="24"/>
          <w:szCs w:val="24"/>
          <w:lang w:eastAsia="ru-RU"/>
        </w:rPr>
        <w:t>и впитываем собою, цельно</w:t>
      </w:r>
      <w:r w:rsidRPr="001D2F84">
        <w:rPr>
          <w:rFonts w:ascii="Times New Roman" w:hAnsi="Times New Roman"/>
          <w:b/>
          <w:sz w:val="24"/>
          <w:szCs w:val="24"/>
          <w:lang w:eastAsia="ru-RU"/>
        </w:rPr>
        <w:t xml:space="preserve"> стяжая Ядро 28-го Синтеза Изначально Вышестоящего Отца </w:t>
      </w:r>
      <w:r w:rsidRPr="001D2F84">
        <w:rPr>
          <w:rFonts w:ascii="Times New Roman" w:hAnsi="Times New Roman"/>
          <w:sz w:val="24"/>
          <w:szCs w:val="24"/>
          <w:lang w:eastAsia="ru-RU"/>
        </w:rPr>
        <w:t xml:space="preserve">каждому из нас, синтезу нас нами. И впитывая, развёртываем </w:t>
      </w:r>
      <w:r w:rsidRPr="001D2F84">
        <w:rPr>
          <w:rFonts w:ascii="Times New Roman" w:hAnsi="Times New Roman"/>
          <w:b/>
          <w:sz w:val="24"/>
          <w:szCs w:val="24"/>
          <w:lang w:eastAsia="ru-RU"/>
        </w:rPr>
        <w:t>Ядро</w:t>
      </w:r>
      <w:r w:rsidRPr="001D2F84">
        <w:rPr>
          <w:rFonts w:ascii="Times New Roman" w:hAnsi="Times New Roman"/>
          <w:sz w:val="24"/>
          <w:szCs w:val="24"/>
          <w:lang w:eastAsia="ru-RU"/>
        </w:rPr>
        <w:t xml:space="preserve"> </w:t>
      </w:r>
      <w:r w:rsidRPr="001D2F84">
        <w:rPr>
          <w:rFonts w:ascii="Times New Roman" w:hAnsi="Times New Roman"/>
          <w:b/>
          <w:sz w:val="24"/>
          <w:szCs w:val="24"/>
          <w:lang w:eastAsia="ru-RU"/>
        </w:rPr>
        <w:t>28-го Синтеза</w:t>
      </w:r>
      <w:r w:rsidRPr="001D2F84">
        <w:rPr>
          <w:rFonts w:ascii="Times New Roman" w:hAnsi="Times New Roman"/>
          <w:sz w:val="24"/>
          <w:szCs w:val="24"/>
          <w:lang w:eastAsia="ru-RU"/>
        </w:rPr>
        <w:t xml:space="preserve"> </w:t>
      </w:r>
      <w:r w:rsidRPr="001D2F84">
        <w:rPr>
          <w:rFonts w:ascii="Times New Roman" w:hAnsi="Times New Roman"/>
          <w:b/>
          <w:sz w:val="24"/>
          <w:szCs w:val="24"/>
          <w:lang w:eastAsia="ru-RU"/>
        </w:rPr>
        <w:t xml:space="preserve">Изначально Вышестоящего Отца </w:t>
      </w:r>
      <w:r w:rsidRPr="001D2F84">
        <w:rPr>
          <w:rFonts w:ascii="Times New Roman" w:hAnsi="Times New Roman"/>
          <w:sz w:val="24"/>
          <w:szCs w:val="24"/>
          <w:lang w:eastAsia="ru-RU"/>
        </w:rPr>
        <w:t>в каждом из нас и в синтезе нас и этим преображаем субъядерность всех Ядер Синтеза каждого из нас, обновляя Синтез Синтеза Изначально Вышестоящего Отца этим.</w:t>
      </w:r>
    </w:p>
    <w:p w:rsidR="00211029" w:rsidRPr="001D2F84" w:rsidRDefault="00211029" w:rsidP="001D2F84">
      <w:pPr>
        <w:spacing w:after="0" w:line="240" w:lineRule="auto"/>
        <w:ind w:firstLine="709"/>
        <w:jc w:val="both"/>
        <w:rPr>
          <w:rFonts w:ascii="Times New Roman" w:hAnsi="Times New Roman"/>
          <w:sz w:val="24"/>
          <w:szCs w:val="24"/>
          <w:lang w:eastAsia="ru-RU"/>
        </w:rPr>
      </w:pPr>
      <w:r w:rsidRPr="001D2F84">
        <w:rPr>
          <w:rFonts w:ascii="Times New Roman" w:hAnsi="Times New Roman"/>
          <w:sz w:val="24"/>
          <w:szCs w:val="24"/>
          <w:lang w:eastAsia="ru-RU"/>
        </w:rPr>
        <w:t xml:space="preserve">Проникаясь, мы глубже синтезируемся с Хум Изначально Вышестоящего Отца, мы </w:t>
      </w:r>
      <w:r w:rsidRPr="001D2F84">
        <w:rPr>
          <w:rFonts w:ascii="Times New Roman" w:hAnsi="Times New Roman"/>
          <w:b/>
          <w:sz w:val="24"/>
          <w:szCs w:val="24"/>
          <w:lang w:eastAsia="ru-RU"/>
        </w:rPr>
        <w:t xml:space="preserve">стяжаем каждому из нас Огонь Книги 28-го Синтеза  Изначально Вышестоящего Отца.  </w:t>
      </w:r>
      <w:r w:rsidRPr="001D2F84">
        <w:rPr>
          <w:rFonts w:ascii="Times New Roman" w:hAnsi="Times New Roman"/>
          <w:sz w:val="24"/>
          <w:szCs w:val="24"/>
          <w:lang w:eastAsia="ru-RU"/>
        </w:rPr>
        <w:t xml:space="preserve">Возжигаясь им, мы переходим в зал Изначально Вышестоящих Аватаров Синтеза Кут Хуми Фаинь, в библиотеку ИВДИВО, развёртываемся пред Изначально Вышестоящими Аватарами Синтеза Кут Хуми Фаинь в библиотеке ИВДИВО. Эманируем Огонь Книги 28-го Синтеза Аватарам Синтеза и </w:t>
      </w:r>
      <w:r w:rsidRPr="001D2F84">
        <w:rPr>
          <w:rFonts w:ascii="Times New Roman" w:hAnsi="Times New Roman"/>
          <w:b/>
          <w:sz w:val="24"/>
          <w:szCs w:val="24"/>
          <w:lang w:eastAsia="ru-RU"/>
        </w:rPr>
        <w:t>стяжаем каждому из нас Книгу 28-го Синтеза</w:t>
      </w:r>
      <w:r w:rsidRPr="001D2F84">
        <w:rPr>
          <w:rFonts w:ascii="Times New Roman" w:hAnsi="Times New Roman"/>
          <w:sz w:val="24"/>
          <w:szCs w:val="24"/>
          <w:lang w:eastAsia="ru-RU"/>
        </w:rPr>
        <w:t xml:space="preserve"> </w:t>
      </w:r>
      <w:r w:rsidRPr="001D2F84">
        <w:rPr>
          <w:rFonts w:ascii="Times New Roman" w:hAnsi="Times New Roman"/>
          <w:b/>
          <w:sz w:val="24"/>
          <w:szCs w:val="24"/>
          <w:lang w:eastAsia="ru-RU"/>
        </w:rPr>
        <w:t>Изначально Вышестоящего Отца</w:t>
      </w:r>
      <w:r w:rsidRPr="001D2F84">
        <w:rPr>
          <w:rFonts w:ascii="Times New Roman" w:hAnsi="Times New Roman"/>
          <w:sz w:val="24"/>
          <w:szCs w:val="24"/>
          <w:lang w:eastAsia="ru-RU"/>
        </w:rPr>
        <w:t>.</w:t>
      </w:r>
    </w:p>
    <w:p w:rsidR="00211029" w:rsidRPr="001D2F84" w:rsidRDefault="00211029" w:rsidP="001D2F84">
      <w:pPr>
        <w:spacing w:after="0" w:line="240" w:lineRule="auto"/>
        <w:ind w:firstLine="709"/>
        <w:jc w:val="both"/>
        <w:rPr>
          <w:rFonts w:ascii="Times New Roman" w:hAnsi="Times New Roman"/>
          <w:sz w:val="24"/>
          <w:szCs w:val="24"/>
          <w:lang w:eastAsia="ru-RU"/>
        </w:rPr>
      </w:pPr>
      <w:r w:rsidRPr="001D2F84">
        <w:rPr>
          <w:rFonts w:ascii="Times New Roman" w:hAnsi="Times New Roman"/>
          <w:sz w:val="24"/>
          <w:szCs w:val="24"/>
          <w:lang w:eastAsia="ru-RU"/>
        </w:rPr>
        <w:t xml:space="preserve">На Огонь каждому из нас притягивается Книга 28-го Синтеза. Берём её в руки, вместе с нею переходим в здание каждого из нас на 17-й этаж, подходим к письменному столу, кладём Книгу 28-го Синтеза на стол, берём Книгу 27-го, у кого она была. И посмотрите разницу материи двух книг. Книга 28-го Синтеза материально субъядерно другая. Проникаясь, возвращаемся в библиотеку ИВДИВО, пред Аватарами Синтеза Кут Хуми Фаинь Си-ИВДИВО Метагалактики развёртываясь, сдаём Книгу 27-го Синтеза Изначально Вышестоящего Отца, благодаря Аватаров Синтеза за подготовку каждого из нас этим Синтезом. И просим направить Синтез, Огонь и условия для обучения Книгой 28-го Синтеза Изначально Вышестоящего Отца в каждом из нас и в синтезе нас в течение месяца. </w:t>
      </w:r>
    </w:p>
    <w:p w:rsidR="00211029" w:rsidRPr="001D2F84" w:rsidRDefault="00211029" w:rsidP="001D2F84">
      <w:pPr>
        <w:spacing w:after="0" w:line="240" w:lineRule="auto"/>
        <w:ind w:firstLine="709"/>
        <w:jc w:val="both"/>
        <w:rPr>
          <w:rFonts w:ascii="Times New Roman" w:hAnsi="Times New Roman"/>
          <w:sz w:val="24"/>
          <w:szCs w:val="24"/>
          <w:lang w:eastAsia="ru-RU"/>
        </w:rPr>
      </w:pPr>
      <w:r w:rsidRPr="001D2F84">
        <w:rPr>
          <w:rFonts w:ascii="Times New Roman" w:hAnsi="Times New Roman"/>
          <w:sz w:val="24"/>
          <w:szCs w:val="24"/>
          <w:lang w:eastAsia="ru-RU"/>
        </w:rPr>
        <w:t xml:space="preserve">Проникаясь, мы возвращаемся в зал Изначально Вышестоящего Отца. Синтезируемся с Хум Изначально Вышестоящего Отца и стяжаем каждому из нас Синтез Изначально Вышестоящего Отца, прося развернуть второй Творящий Синтез Служащего Изначально Вышестоящего Отца Изначально Вышестоящей Метагалактики Изначально Вышестоящего Отца каждому из нас в росте Синтеза Компетенций Изначально Вышестоящего Отца в каждом из нас и в синтезе нас этим. И, проникаясь, мы синтезируемся с Хум Изначально Вышестоящего Отца, </w:t>
      </w:r>
      <w:r w:rsidRPr="001D2F84">
        <w:rPr>
          <w:rFonts w:ascii="Times New Roman" w:hAnsi="Times New Roman"/>
          <w:b/>
          <w:sz w:val="24"/>
          <w:szCs w:val="24"/>
          <w:lang w:eastAsia="ru-RU"/>
        </w:rPr>
        <w:t xml:space="preserve">стяжаем Синтез второго Творящего Синтеза Служащего Изначально Вышестоящего Отца Изначально Вышестоящей Метагалактики </w:t>
      </w:r>
      <w:r w:rsidRPr="001D2F84">
        <w:rPr>
          <w:rFonts w:ascii="Times New Roman" w:hAnsi="Times New Roman"/>
          <w:sz w:val="24"/>
          <w:szCs w:val="24"/>
          <w:lang w:eastAsia="ru-RU"/>
        </w:rPr>
        <w:t>в каждом из нас и в синтезе нас. И, проникаясь, преображаясь цельно, впитываем и развёртываем в каждом из нас второй Творящий Синтез Служащего Изначально Вышестоящего Отца Изначально Вышестоящей Метагалактики и цельно им преображаемся, прося преобразить весь Синтез Компетенций каждого из нас этим.</w:t>
      </w:r>
    </w:p>
    <w:p w:rsidR="00211029" w:rsidRPr="001D2F84" w:rsidRDefault="00211029" w:rsidP="001D2F84">
      <w:pPr>
        <w:spacing w:after="0" w:line="240" w:lineRule="auto"/>
        <w:ind w:firstLine="709"/>
        <w:jc w:val="both"/>
        <w:rPr>
          <w:rFonts w:ascii="Times New Roman" w:hAnsi="Times New Roman"/>
          <w:sz w:val="24"/>
          <w:szCs w:val="24"/>
          <w:lang w:eastAsia="ru-RU"/>
        </w:rPr>
      </w:pPr>
      <w:r w:rsidRPr="001D2F84">
        <w:rPr>
          <w:rFonts w:ascii="Times New Roman" w:hAnsi="Times New Roman"/>
          <w:sz w:val="24"/>
          <w:szCs w:val="24"/>
          <w:lang w:eastAsia="ru-RU"/>
        </w:rPr>
        <w:t xml:space="preserve">И, проникаясь, мы синтезируемся с Хум Изначально Вышестоящего Отца, стяжаем 64 Синтеза Изначально Вышестоящего Отца, возжигаясь ими, </w:t>
      </w:r>
      <w:r w:rsidRPr="001D2F84">
        <w:rPr>
          <w:rFonts w:ascii="Times New Roman" w:hAnsi="Times New Roman"/>
          <w:b/>
          <w:sz w:val="24"/>
          <w:szCs w:val="24"/>
          <w:lang w:eastAsia="ru-RU"/>
        </w:rPr>
        <w:t xml:space="preserve">стяжаем 64 Совершенных Инструмента Изначально Вышестоящего Отца Стандартом 28-го Синтеза </w:t>
      </w:r>
      <w:r w:rsidRPr="001D2F84">
        <w:rPr>
          <w:rFonts w:ascii="Times New Roman" w:hAnsi="Times New Roman"/>
          <w:sz w:val="24"/>
          <w:szCs w:val="24"/>
          <w:lang w:eastAsia="ru-RU"/>
        </w:rPr>
        <w:t xml:space="preserve">каждому из нас, синтезу нас, возжигаясь, развёртываемся ими. </w:t>
      </w:r>
    </w:p>
    <w:p w:rsidR="00211029" w:rsidRPr="001D2F84" w:rsidRDefault="00211029" w:rsidP="001D2F84">
      <w:pPr>
        <w:spacing w:after="0" w:line="240" w:lineRule="auto"/>
        <w:ind w:firstLine="709"/>
        <w:jc w:val="both"/>
        <w:rPr>
          <w:rFonts w:ascii="Times New Roman" w:hAnsi="Times New Roman"/>
          <w:sz w:val="24"/>
          <w:szCs w:val="24"/>
          <w:lang w:eastAsia="ru-RU"/>
        </w:rPr>
      </w:pPr>
      <w:r w:rsidRPr="001D2F84">
        <w:rPr>
          <w:rFonts w:ascii="Times New Roman" w:hAnsi="Times New Roman"/>
          <w:sz w:val="24"/>
          <w:szCs w:val="24"/>
          <w:lang w:eastAsia="ru-RU"/>
        </w:rPr>
        <w:t xml:space="preserve">Синтезируемся с Хум Изначально Вышестоящего Отца, </w:t>
      </w:r>
      <w:r w:rsidRPr="001D2F84">
        <w:rPr>
          <w:rFonts w:ascii="Times New Roman" w:hAnsi="Times New Roman"/>
          <w:b/>
          <w:sz w:val="24"/>
          <w:szCs w:val="24"/>
          <w:lang w:eastAsia="ru-RU"/>
        </w:rPr>
        <w:t>стяжаем 64 вида организации материи Изначально Вышестоящего Отца Стандартом 28-го Синтеза Изначально Вышестоящего Отца</w:t>
      </w:r>
      <w:r w:rsidRPr="001D2F84">
        <w:rPr>
          <w:rFonts w:ascii="Times New Roman" w:hAnsi="Times New Roman"/>
          <w:sz w:val="24"/>
          <w:szCs w:val="24"/>
          <w:lang w:eastAsia="ru-RU"/>
        </w:rPr>
        <w:t xml:space="preserve"> в каждом из нас и в синтезе нас и цельно им преображаемся.</w:t>
      </w:r>
    </w:p>
    <w:p w:rsidR="00211029" w:rsidRPr="001D2F84" w:rsidRDefault="00211029" w:rsidP="001D2F84">
      <w:pPr>
        <w:spacing w:after="0" w:line="240" w:lineRule="auto"/>
        <w:ind w:firstLine="709"/>
        <w:jc w:val="both"/>
        <w:rPr>
          <w:rFonts w:ascii="Times New Roman" w:hAnsi="Times New Roman"/>
          <w:sz w:val="24"/>
          <w:szCs w:val="24"/>
          <w:lang w:eastAsia="ru-RU"/>
        </w:rPr>
      </w:pPr>
      <w:r w:rsidRPr="001D2F84">
        <w:rPr>
          <w:rFonts w:ascii="Times New Roman" w:hAnsi="Times New Roman"/>
          <w:sz w:val="24"/>
          <w:szCs w:val="24"/>
          <w:lang w:eastAsia="ru-RU"/>
        </w:rPr>
        <w:t xml:space="preserve">Проникаясь, мы синтезируемся с Хум Изначально Вышестоящего Отца, стяжаем Синтез Изначально Вышестоящего Отца и, возжигаясь, </w:t>
      </w:r>
      <w:r w:rsidRPr="001D2F84">
        <w:rPr>
          <w:rFonts w:ascii="Times New Roman" w:hAnsi="Times New Roman"/>
          <w:b/>
          <w:sz w:val="24"/>
          <w:szCs w:val="24"/>
          <w:lang w:eastAsia="ru-RU"/>
        </w:rPr>
        <w:t>стяжаем Эвритическое тело Изначально Вышестоящего Отца в его эталонном явлении</w:t>
      </w:r>
      <w:r w:rsidRPr="001D2F84">
        <w:rPr>
          <w:rFonts w:ascii="Times New Roman" w:hAnsi="Times New Roman"/>
          <w:sz w:val="24"/>
          <w:szCs w:val="24"/>
          <w:lang w:eastAsia="ru-RU"/>
        </w:rPr>
        <w:t xml:space="preserve"> в каждом из нас и в синтезе нас, </w:t>
      </w:r>
      <w:r w:rsidRPr="001D2F84">
        <w:rPr>
          <w:rFonts w:ascii="Times New Roman" w:hAnsi="Times New Roman"/>
          <w:b/>
          <w:sz w:val="24"/>
          <w:szCs w:val="24"/>
          <w:lang w:eastAsia="ru-RU"/>
        </w:rPr>
        <w:t xml:space="preserve">стяжая Ядро Эвритического тела Изначально Вышестоящего Отца </w:t>
      </w:r>
      <w:r w:rsidRPr="001D2F84">
        <w:rPr>
          <w:rFonts w:ascii="Times New Roman" w:hAnsi="Times New Roman"/>
          <w:sz w:val="24"/>
          <w:szCs w:val="24"/>
          <w:lang w:eastAsia="ru-RU"/>
        </w:rPr>
        <w:t>каждому из нас.</w:t>
      </w:r>
      <w:r w:rsidRPr="001D2F84">
        <w:rPr>
          <w:rFonts w:ascii="Times New Roman" w:hAnsi="Times New Roman"/>
          <w:b/>
          <w:sz w:val="24"/>
          <w:szCs w:val="24"/>
          <w:lang w:eastAsia="ru-RU"/>
        </w:rPr>
        <w:t xml:space="preserve"> </w:t>
      </w:r>
      <w:r w:rsidRPr="001D2F84">
        <w:rPr>
          <w:rFonts w:ascii="Times New Roman" w:hAnsi="Times New Roman"/>
          <w:sz w:val="24"/>
          <w:szCs w:val="24"/>
          <w:lang w:eastAsia="ru-RU"/>
        </w:rPr>
        <w:t>Возжигаясь, развёртываемся и преображаемся им,</w:t>
      </w:r>
      <w:r w:rsidRPr="001D2F84">
        <w:rPr>
          <w:rFonts w:ascii="Times New Roman" w:hAnsi="Times New Roman"/>
          <w:b/>
          <w:sz w:val="24"/>
          <w:szCs w:val="24"/>
          <w:lang w:eastAsia="ru-RU"/>
        </w:rPr>
        <w:t xml:space="preserve"> </w:t>
      </w:r>
      <w:r w:rsidRPr="001D2F84">
        <w:rPr>
          <w:rFonts w:ascii="Times New Roman" w:hAnsi="Times New Roman"/>
          <w:sz w:val="24"/>
          <w:szCs w:val="24"/>
          <w:lang w:eastAsia="ru-RU"/>
        </w:rPr>
        <w:t>прося зафиксировать соответствующий</w:t>
      </w:r>
      <w:r w:rsidRPr="001D2F84">
        <w:rPr>
          <w:rFonts w:ascii="Times New Roman" w:hAnsi="Times New Roman"/>
          <w:b/>
          <w:sz w:val="24"/>
          <w:szCs w:val="24"/>
          <w:lang w:eastAsia="ru-RU"/>
        </w:rPr>
        <w:t xml:space="preserve"> Синтез Частей, Систем, Аппаратов и Частностей Эвритического тела Изначально Вышестоящего Отца в его базовом, эталонном, совершенном, стать и архетипическом выражении.</w:t>
      </w:r>
    </w:p>
    <w:p w:rsidR="00211029" w:rsidRPr="001D2F84" w:rsidRDefault="00211029" w:rsidP="001D2F84">
      <w:pPr>
        <w:spacing w:after="0" w:line="240" w:lineRule="auto"/>
        <w:ind w:firstLine="709"/>
        <w:jc w:val="both"/>
        <w:rPr>
          <w:rFonts w:ascii="Times New Roman" w:hAnsi="Times New Roman"/>
          <w:sz w:val="24"/>
          <w:szCs w:val="24"/>
        </w:rPr>
      </w:pPr>
      <w:r w:rsidRPr="001D2F84">
        <w:rPr>
          <w:rFonts w:ascii="Times New Roman" w:hAnsi="Times New Roman"/>
          <w:sz w:val="24"/>
          <w:szCs w:val="24"/>
        </w:rPr>
        <w:t xml:space="preserve">Проникаясь, синтезируясь с Хум Изначально Вышестоящего Отца, </w:t>
      </w:r>
      <w:r w:rsidRPr="001D2F84">
        <w:rPr>
          <w:rFonts w:ascii="Times New Roman" w:hAnsi="Times New Roman"/>
          <w:b/>
          <w:sz w:val="24"/>
          <w:szCs w:val="24"/>
        </w:rPr>
        <w:t>стяжаем ИВДИВО-иерархическую Субъядерность Изначально Вышестоящего Отца.</w:t>
      </w:r>
      <w:r w:rsidRPr="001D2F84">
        <w:rPr>
          <w:rFonts w:ascii="Times New Roman" w:hAnsi="Times New Roman"/>
          <w:sz w:val="24"/>
          <w:szCs w:val="24"/>
        </w:rPr>
        <w:t xml:space="preserve"> Проникаясь, синтезируясь с Хум Изначально Вышестоящего Отца, </w:t>
      </w:r>
      <w:r w:rsidRPr="001D2F84">
        <w:rPr>
          <w:rFonts w:ascii="Times New Roman" w:hAnsi="Times New Roman"/>
          <w:b/>
          <w:sz w:val="24"/>
          <w:szCs w:val="24"/>
        </w:rPr>
        <w:t xml:space="preserve">стяжаем Ядро ИВДИВО-иерархической Субъядерности Изначально Вышестоящего Отца </w:t>
      </w:r>
      <w:r w:rsidRPr="001D2F84">
        <w:rPr>
          <w:rFonts w:ascii="Times New Roman" w:hAnsi="Times New Roman"/>
          <w:sz w:val="24"/>
          <w:szCs w:val="24"/>
        </w:rPr>
        <w:t>каждому из нас и синтезу нас в развёртывании Эталонной Части ИВДИВО-иерархическая Субъядерность Изначально Вышестоящего Отца в каждом из нас и в синтезе нас.</w:t>
      </w:r>
    </w:p>
    <w:p w:rsidR="00211029" w:rsidRPr="001D2F84" w:rsidRDefault="00211029" w:rsidP="001D2F84">
      <w:pPr>
        <w:spacing w:after="0" w:line="240" w:lineRule="auto"/>
        <w:ind w:firstLine="709"/>
        <w:jc w:val="both"/>
        <w:rPr>
          <w:rFonts w:ascii="Times New Roman" w:hAnsi="Times New Roman"/>
          <w:b/>
          <w:sz w:val="24"/>
          <w:szCs w:val="24"/>
        </w:rPr>
      </w:pPr>
      <w:r w:rsidRPr="001D2F84">
        <w:rPr>
          <w:rFonts w:ascii="Times New Roman" w:hAnsi="Times New Roman"/>
          <w:sz w:val="24"/>
          <w:szCs w:val="24"/>
        </w:rPr>
        <w:t>И, развёртываясь, синтезируясь с Хум Изначально Вышестоящего Отца,</w:t>
      </w:r>
      <w:r w:rsidRPr="001D2F84">
        <w:rPr>
          <w:rFonts w:ascii="Times New Roman" w:hAnsi="Times New Roman"/>
          <w:b/>
          <w:sz w:val="24"/>
          <w:szCs w:val="24"/>
        </w:rPr>
        <w:t xml:space="preserve"> стяжаем Синтез ИВДИВО-иерархической Субъядерности Изначально Вышестоящего Отца, </w:t>
      </w:r>
      <w:r w:rsidRPr="001D2F84">
        <w:rPr>
          <w:rFonts w:ascii="Times New Roman" w:hAnsi="Times New Roman"/>
          <w:sz w:val="24"/>
          <w:szCs w:val="24"/>
        </w:rPr>
        <w:t>развёртывая в нас ИВДИВО-иерархическую Субъядерность базово, эталонно, совершенно, стать и архетипически.</w:t>
      </w:r>
    </w:p>
    <w:p w:rsidR="00211029" w:rsidRPr="001D2F84" w:rsidRDefault="00211029" w:rsidP="001D2F84">
      <w:pPr>
        <w:spacing w:after="0" w:line="240" w:lineRule="auto"/>
        <w:ind w:firstLine="709"/>
        <w:jc w:val="both"/>
        <w:rPr>
          <w:rFonts w:ascii="Times New Roman" w:hAnsi="Times New Roman"/>
          <w:sz w:val="24"/>
          <w:szCs w:val="24"/>
        </w:rPr>
      </w:pPr>
      <w:r w:rsidRPr="001D2F84">
        <w:rPr>
          <w:rFonts w:ascii="Times New Roman" w:hAnsi="Times New Roman"/>
          <w:sz w:val="24"/>
          <w:szCs w:val="24"/>
        </w:rPr>
        <w:t xml:space="preserve">И, преображаясь цельно, мы синтезируемся с Хум Изначально Вышестоящего Отца, </w:t>
      </w:r>
      <w:r w:rsidRPr="001D2F84">
        <w:rPr>
          <w:rFonts w:ascii="Times New Roman" w:hAnsi="Times New Roman"/>
          <w:b/>
          <w:sz w:val="24"/>
          <w:szCs w:val="24"/>
        </w:rPr>
        <w:t>стяжаем Синтез ИВДИВО-иерархической Субъядерности Изначально Вышестоящего Отца и цельно им преображаемся.</w:t>
      </w:r>
    </w:p>
    <w:p w:rsidR="00211029" w:rsidRPr="001D2F84" w:rsidRDefault="00211029" w:rsidP="001D2F84">
      <w:pPr>
        <w:spacing w:after="0" w:line="240" w:lineRule="auto"/>
        <w:ind w:firstLine="709"/>
        <w:jc w:val="both"/>
        <w:rPr>
          <w:rFonts w:ascii="Times New Roman" w:hAnsi="Times New Roman"/>
          <w:sz w:val="24"/>
          <w:szCs w:val="24"/>
        </w:rPr>
      </w:pPr>
      <w:r w:rsidRPr="001D2F84">
        <w:rPr>
          <w:rFonts w:ascii="Times New Roman" w:hAnsi="Times New Roman"/>
          <w:sz w:val="24"/>
          <w:szCs w:val="24"/>
        </w:rPr>
        <w:t xml:space="preserve">Проникаясь, мы синтезируемся с Хум Изначально Вышестоящего Отца и </w:t>
      </w:r>
      <w:r w:rsidRPr="001D2F84">
        <w:rPr>
          <w:rFonts w:ascii="Times New Roman" w:hAnsi="Times New Roman"/>
          <w:b/>
          <w:sz w:val="24"/>
          <w:szCs w:val="24"/>
        </w:rPr>
        <w:t xml:space="preserve">стяжаем Синтез Нити Синтеза, Эвритического тела, ИВДИВО-иерархической Субъядерности Изначально Вышестоящего Отца, </w:t>
      </w:r>
      <w:r w:rsidRPr="001D2F84">
        <w:rPr>
          <w:rFonts w:ascii="Times New Roman" w:hAnsi="Times New Roman"/>
          <w:sz w:val="24"/>
          <w:szCs w:val="24"/>
        </w:rPr>
        <w:t>возжигаясь им.</w:t>
      </w:r>
    </w:p>
    <w:p w:rsidR="00211029" w:rsidRPr="001D2F84" w:rsidRDefault="00211029" w:rsidP="001D2F84">
      <w:pPr>
        <w:spacing w:after="0" w:line="240" w:lineRule="auto"/>
        <w:ind w:firstLine="709"/>
        <w:jc w:val="both"/>
        <w:rPr>
          <w:rFonts w:ascii="Times New Roman" w:hAnsi="Times New Roman"/>
          <w:sz w:val="24"/>
          <w:szCs w:val="24"/>
        </w:rPr>
      </w:pPr>
      <w:r w:rsidRPr="001D2F84">
        <w:rPr>
          <w:rFonts w:ascii="Times New Roman" w:hAnsi="Times New Roman"/>
          <w:sz w:val="24"/>
          <w:szCs w:val="24"/>
        </w:rPr>
        <w:t>Синтезируясь с Хум Изначально Вышестоящего Отца,</w:t>
      </w:r>
    </w:p>
    <w:p w:rsidR="00211029" w:rsidRPr="001D2F84" w:rsidRDefault="00211029" w:rsidP="001D2F84">
      <w:pPr>
        <w:spacing w:after="0" w:line="240" w:lineRule="auto"/>
        <w:ind w:firstLine="709"/>
        <w:jc w:val="both"/>
        <w:rPr>
          <w:rFonts w:ascii="Times New Roman" w:hAnsi="Times New Roman"/>
          <w:sz w:val="24"/>
          <w:szCs w:val="24"/>
        </w:rPr>
      </w:pPr>
      <w:r w:rsidRPr="001D2F84">
        <w:rPr>
          <w:rFonts w:ascii="Times New Roman" w:hAnsi="Times New Roman"/>
          <w:b/>
          <w:sz w:val="24"/>
          <w:szCs w:val="24"/>
        </w:rPr>
        <w:t>стяжаем Ядерный Синтез</w:t>
      </w:r>
      <w:r w:rsidRPr="001D2F84">
        <w:rPr>
          <w:rFonts w:ascii="Times New Roman" w:hAnsi="Times New Roman"/>
          <w:sz w:val="24"/>
          <w:szCs w:val="24"/>
        </w:rPr>
        <w:t xml:space="preserve"> </w:t>
      </w:r>
      <w:r w:rsidRPr="001D2F84">
        <w:rPr>
          <w:rFonts w:ascii="Times New Roman" w:hAnsi="Times New Roman"/>
          <w:b/>
          <w:sz w:val="24"/>
          <w:szCs w:val="24"/>
        </w:rPr>
        <w:t xml:space="preserve">Изначально Вышестоящего Отца, </w:t>
      </w:r>
      <w:r w:rsidRPr="001D2F84">
        <w:rPr>
          <w:rFonts w:ascii="Times New Roman" w:hAnsi="Times New Roman"/>
          <w:sz w:val="24"/>
          <w:szCs w:val="24"/>
        </w:rPr>
        <w:t>преображаемся им,</w:t>
      </w:r>
    </w:p>
    <w:p w:rsidR="00211029" w:rsidRPr="001D2F84" w:rsidRDefault="00211029" w:rsidP="001D2F84">
      <w:pPr>
        <w:spacing w:after="0" w:line="240" w:lineRule="auto"/>
        <w:ind w:firstLine="709"/>
        <w:jc w:val="both"/>
        <w:rPr>
          <w:rFonts w:ascii="Times New Roman" w:hAnsi="Times New Roman"/>
          <w:sz w:val="24"/>
          <w:szCs w:val="24"/>
        </w:rPr>
      </w:pPr>
      <w:r w:rsidRPr="001D2F84">
        <w:rPr>
          <w:rFonts w:ascii="Times New Roman" w:hAnsi="Times New Roman"/>
          <w:b/>
          <w:sz w:val="24"/>
          <w:szCs w:val="24"/>
        </w:rPr>
        <w:t>стяжаем Эвритический Синтез</w:t>
      </w:r>
      <w:r w:rsidRPr="001D2F84">
        <w:rPr>
          <w:rFonts w:ascii="Times New Roman" w:hAnsi="Times New Roman"/>
          <w:sz w:val="24"/>
          <w:szCs w:val="24"/>
        </w:rPr>
        <w:t xml:space="preserve"> </w:t>
      </w:r>
      <w:r w:rsidRPr="001D2F84">
        <w:rPr>
          <w:rFonts w:ascii="Times New Roman" w:hAnsi="Times New Roman"/>
          <w:b/>
          <w:sz w:val="24"/>
          <w:szCs w:val="24"/>
        </w:rPr>
        <w:t>Изначально Вышестоящего Отца,</w:t>
      </w:r>
      <w:r w:rsidRPr="001D2F84">
        <w:rPr>
          <w:rFonts w:ascii="Times New Roman" w:hAnsi="Times New Roman"/>
          <w:sz w:val="24"/>
          <w:szCs w:val="24"/>
        </w:rPr>
        <w:t xml:space="preserve"> преображаемся им,</w:t>
      </w:r>
    </w:p>
    <w:p w:rsidR="00211029" w:rsidRPr="001D2F84" w:rsidRDefault="00211029" w:rsidP="001D2F84">
      <w:pPr>
        <w:spacing w:after="0" w:line="240" w:lineRule="auto"/>
        <w:ind w:firstLine="709"/>
        <w:jc w:val="both"/>
        <w:rPr>
          <w:rFonts w:ascii="Times New Roman" w:hAnsi="Times New Roman"/>
          <w:sz w:val="24"/>
          <w:szCs w:val="24"/>
        </w:rPr>
      </w:pPr>
      <w:r w:rsidRPr="001D2F84">
        <w:rPr>
          <w:rFonts w:ascii="Times New Roman" w:hAnsi="Times New Roman"/>
          <w:b/>
          <w:sz w:val="24"/>
          <w:szCs w:val="24"/>
        </w:rPr>
        <w:t>стяжаем Субъядерный Синтез</w:t>
      </w:r>
      <w:r w:rsidRPr="001D2F84">
        <w:rPr>
          <w:rFonts w:ascii="Times New Roman" w:hAnsi="Times New Roman"/>
          <w:sz w:val="24"/>
          <w:szCs w:val="24"/>
        </w:rPr>
        <w:t xml:space="preserve"> </w:t>
      </w:r>
      <w:r w:rsidRPr="001D2F84">
        <w:rPr>
          <w:rFonts w:ascii="Times New Roman" w:hAnsi="Times New Roman"/>
          <w:b/>
          <w:sz w:val="24"/>
          <w:szCs w:val="24"/>
        </w:rPr>
        <w:t>Изначально Вышестоящего Отца,</w:t>
      </w:r>
      <w:r w:rsidRPr="001D2F84">
        <w:rPr>
          <w:rFonts w:ascii="Times New Roman" w:hAnsi="Times New Roman"/>
          <w:sz w:val="24"/>
          <w:szCs w:val="24"/>
        </w:rPr>
        <w:t xml:space="preserve"> преображаемся им,</w:t>
      </w:r>
    </w:p>
    <w:p w:rsidR="00211029" w:rsidRPr="001D2F84" w:rsidRDefault="00211029" w:rsidP="001D2F84">
      <w:pPr>
        <w:spacing w:after="0" w:line="240" w:lineRule="auto"/>
        <w:ind w:firstLine="709"/>
        <w:jc w:val="both"/>
        <w:rPr>
          <w:rFonts w:ascii="Times New Roman" w:hAnsi="Times New Roman"/>
          <w:sz w:val="24"/>
          <w:szCs w:val="24"/>
        </w:rPr>
      </w:pPr>
      <w:r w:rsidRPr="001D2F84">
        <w:rPr>
          <w:rFonts w:ascii="Times New Roman" w:hAnsi="Times New Roman"/>
          <w:b/>
          <w:sz w:val="24"/>
          <w:szCs w:val="24"/>
        </w:rPr>
        <w:t>стяжаем,</w:t>
      </w:r>
      <w:r w:rsidRPr="001D2F84">
        <w:rPr>
          <w:rFonts w:ascii="Times New Roman" w:hAnsi="Times New Roman"/>
          <w:sz w:val="24"/>
          <w:szCs w:val="24"/>
        </w:rPr>
        <w:t xml:space="preserve"> синтезируясь с Хум Изначально Вышестоящего Отца, </w:t>
      </w:r>
      <w:r w:rsidRPr="001D2F84">
        <w:rPr>
          <w:rFonts w:ascii="Times New Roman" w:hAnsi="Times New Roman"/>
          <w:b/>
          <w:sz w:val="24"/>
          <w:szCs w:val="24"/>
        </w:rPr>
        <w:t xml:space="preserve">Человека Нити Синтеза, Эвритической Метагалактики, ИВДИВО-иерархической Субъядерности Изначально Вышестоящего Отца </w:t>
      </w:r>
      <w:r w:rsidRPr="001D2F84">
        <w:rPr>
          <w:rFonts w:ascii="Times New Roman" w:hAnsi="Times New Roman"/>
          <w:sz w:val="24"/>
          <w:szCs w:val="24"/>
        </w:rPr>
        <w:t>каждому из нас, синтезу нас.</w:t>
      </w:r>
    </w:p>
    <w:p w:rsidR="00211029" w:rsidRPr="001D2F84" w:rsidRDefault="00211029" w:rsidP="001D2F84">
      <w:pPr>
        <w:spacing w:after="0" w:line="240" w:lineRule="auto"/>
        <w:ind w:firstLine="709"/>
        <w:jc w:val="both"/>
        <w:rPr>
          <w:rFonts w:ascii="Times New Roman" w:hAnsi="Times New Roman"/>
          <w:sz w:val="24"/>
          <w:szCs w:val="24"/>
        </w:rPr>
      </w:pPr>
      <w:r w:rsidRPr="001D2F84">
        <w:rPr>
          <w:rFonts w:ascii="Times New Roman" w:hAnsi="Times New Roman"/>
          <w:sz w:val="24"/>
          <w:szCs w:val="24"/>
        </w:rPr>
        <w:t xml:space="preserve">Проникаясь, мы синтезируемся с Хум Изначально Вышестоящего Отца, </w:t>
      </w:r>
      <w:r w:rsidRPr="001D2F84">
        <w:rPr>
          <w:rFonts w:ascii="Times New Roman" w:hAnsi="Times New Roman"/>
          <w:b/>
          <w:sz w:val="24"/>
          <w:szCs w:val="24"/>
        </w:rPr>
        <w:t xml:space="preserve">стяжаем Изначально Вышестоящий Синтез Совершенной Нити Синтеза Изначально Вышестоящего Отца </w:t>
      </w:r>
      <w:r w:rsidRPr="001D2F84">
        <w:rPr>
          <w:rFonts w:ascii="Times New Roman" w:hAnsi="Times New Roman"/>
          <w:sz w:val="24"/>
          <w:szCs w:val="24"/>
        </w:rPr>
        <w:t>каждому из нас, синтезу нас нами.</w:t>
      </w:r>
    </w:p>
    <w:p w:rsidR="00211029" w:rsidRPr="001D2F84" w:rsidRDefault="00211029" w:rsidP="001D2F84">
      <w:pPr>
        <w:spacing w:after="0" w:line="240" w:lineRule="auto"/>
        <w:ind w:firstLine="709"/>
        <w:jc w:val="both"/>
        <w:rPr>
          <w:rFonts w:ascii="Times New Roman" w:hAnsi="Times New Roman"/>
          <w:sz w:val="24"/>
          <w:szCs w:val="24"/>
        </w:rPr>
      </w:pPr>
      <w:r w:rsidRPr="001D2F84">
        <w:rPr>
          <w:rFonts w:ascii="Times New Roman" w:hAnsi="Times New Roman"/>
          <w:sz w:val="24"/>
          <w:szCs w:val="24"/>
        </w:rPr>
        <w:t xml:space="preserve">Проникаясь, мы глубже синтезируемся с Хум Изначально Вышестоящего Отца, </w:t>
      </w:r>
      <w:r w:rsidRPr="001D2F84">
        <w:rPr>
          <w:rFonts w:ascii="Times New Roman" w:hAnsi="Times New Roman"/>
          <w:b/>
          <w:sz w:val="24"/>
          <w:szCs w:val="24"/>
        </w:rPr>
        <w:t xml:space="preserve">стяжаем Синтез-Философию Онтологии Изначально Вышестоящего Отца </w:t>
      </w:r>
      <w:r w:rsidRPr="001D2F84">
        <w:rPr>
          <w:rFonts w:ascii="Times New Roman" w:hAnsi="Times New Roman"/>
          <w:sz w:val="24"/>
          <w:szCs w:val="24"/>
        </w:rPr>
        <w:t>каждому из нас, синтезу нас нами в потенциале её развёртывания и применения каждым из нас и синтезом нас.</w:t>
      </w:r>
    </w:p>
    <w:p w:rsidR="00211029" w:rsidRPr="001D2F84" w:rsidRDefault="00211029" w:rsidP="001D2F84">
      <w:pPr>
        <w:spacing w:after="0" w:line="240" w:lineRule="auto"/>
        <w:ind w:firstLine="709"/>
        <w:jc w:val="both"/>
        <w:rPr>
          <w:rFonts w:ascii="Times New Roman" w:hAnsi="Times New Roman"/>
          <w:sz w:val="24"/>
          <w:szCs w:val="24"/>
        </w:rPr>
      </w:pPr>
      <w:r w:rsidRPr="001D2F84">
        <w:rPr>
          <w:rFonts w:ascii="Times New Roman" w:hAnsi="Times New Roman"/>
          <w:sz w:val="24"/>
          <w:szCs w:val="24"/>
        </w:rPr>
        <w:t>Проникаясь, мы глубже синтезируемся с Хум Изначально Вышестоящего Отца,</w:t>
      </w:r>
    </w:p>
    <w:p w:rsidR="00211029" w:rsidRPr="001D2F84" w:rsidRDefault="00211029" w:rsidP="001D2F84">
      <w:pPr>
        <w:spacing w:after="0" w:line="240" w:lineRule="auto"/>
        <w:ind w:firstLine="709"/>
        <w:jc w:val="both"/>
        <w:rPr>
          <w:rFonts w:ascii="Times New Roman" w:hAnsi="Times New Roman"/>
          <w:b/>
          <w:sz w:val="24"/>
          <w:szCs w:val="24"/>
        </w:rPr>
      </w:pPr>
      <w:r w:rsidRPr="001D2F84">
        <w:rPr>
          <w:rFonts w:ascii="Times New Roman" w:hAnsi="Times New Roman"/>
          <w:b/>
          <w:sz w:val="24"/>
          <w:szCs w:val="24"/>
        </w:rPr>
        <w:t xml:space="preserve">стяжаем цельный Огонь 28-го Синтеза, </w:t>
      </w:r>
    </w:p>
    <w:p w:rsidR="00211029" w:rsidRPr="001D2F84" w:rsidRDefault="00211029" w:rsidP="001D2F84">
      <w:pPr>
        <w:spacing w:after="0" w:line="240" w:lineRule="auto"/>
        <w:ind w:firstLine="709"/>
        <w:jc w:val="both"/>
        <w:rPr>
          <w:rFonts w:ascii="Times New Roman" w:hAnsi="Times New Roman"/>
          <w:sz w:val="24"/>
          <w:szCs w:val="24"/>
        </w:rPr>
      </w:pPr>
      <w:r w:rsidRPr="001D2F84">
        <w:rPr>
          <w:rFonts w:ascii="Times New Roman" w:hAnsi="Times New Roman"/>
          <w:b/>
          <w:sz w:val="24"/>
          <w:szCs w:val="24"/>
        </w:rPr>
        <w:t xml:space="preserve">цельный Синтез 28-го Синтеза, </w:t>
      </w:r>
    </w:p>
    <w:p w:rsidR="00211029" w:rsidRPr="001D2F84" w:rsidRDefault="00211029" w:rsidP="001D2F84">
      <w:pPr>
        <w:spacing w:after="0" w:line="240" w:lineRule="auto"/>
        <w:ind w:firstLine="709"/>
        <w:jc w:val="both"/>
        <w:rPr>
          <w:rFonts w:ascii="Times New Roman" w:hAnsi="Times New Roman"/>
          <w:b/>
          <w:sz w:val="24"/>
          <w:szCs w:val="24"/>
        </w:rPr>
      </w:pPr>
      <w:r w:rsidRPr="001D2F84">
        <w:rPr>
          <w:rFonts w:ascii="Times New Roman" w:hAnsi="Times New Roman"/>
          <w:b/>
          <w:sz w:val="24"/>
          <w:szCs w:val="24"/>
        </w:rPr>
        <w:t>стяжаем прямой Огонь 28-го Синтеза,</w:t>
      </w:r>
    </w:p>
    <w:p w:rsidR="00211029" w:rsidRPr="001D2F84" w:rsidRDefault="00211029" w:rsidP="001D2F84">
      <w:pPr>
        <w:spacing w:after="0" w:line="240" w:lineRule="auto"/>
        <w:ind w:firstLine="709"/>
        <w:jc w:val="both"/>
        <w:rPr>
          <w:rFonts w:ascii="Times New Roman" w:hAnsi="Times New Roman"/>
          <w:b/>
          <w:sz w:val="24"/>
          <w:szCs w:val="24"/>
        </w:rPr>
      </w:pPr>
      <w:r w:rsidRPr="001D2F84">
        <w:rPr>
          <w:rFonts w:ascii="Times New Roman" w:hAnsi="Times New Roman"/>
          <w:b/>
          <w:sz w:val="24"/>
          <w:szCs w:val="24"/>
        </w:rPr>
        <w:t>прямой Синтез 28-го Синтеза Изначально Вышестоящего Отца.</w:t>
      </w:r>
    </w:p>
    <w:p w:rsidR="00211029" w:rsidRPr="001D2F84" w:rsidRDefault="00211029" w:rsidP="001D2F84">
      <w:pPr>
        <w:spacing w:after="0" w:line="240" w:lineRule="auto"/>
        <w:ind w:firstLine="709"/>
        <w:jc w:val="both"/>
        <w:rPr>
          <w:rFonts w:ascii="Times New Roman" w:hAnsi="Times New Roman"/>
          <w:sz w:val="24"/>
          <w:szCs w:val="24"/>
        </w:rPr>
      </w:pPr>
      <w:r w:rsidRPr="001D2F84">
        <w:rPr>
          <w:rFonts w:ascii="Times New Roman" w:hAnsi="Times New Roman"/>
          <w:sz w:val="24"/>
          <w:szCs w:val="24"/>
        </w:rPr>
        <w:t xml:space="preserve">Глубже синтезируясь с Хум Изначально Вышестоящего Отца, </w:t>
      </w:r>
      <w:r w:rsidRPr="001D2F84">
        <w:rPr>
          <w:rFonts w:ascii="Times New Roman" w:hAnsi="Times New Roman"/>
          <w:b/>
          <w:sz w:val="24"/>
          <w:szCs w:val="24"/>
        </w:rPr>
        <w:t xml:space="preserve">стяжаем 16384-рицу Генов 28-го Синтеза Изначально Вышестоящего Отца </w:t>
      </w:r>
      <w:r w:rsidRPr="001D2F84">
        <w:rPr>
          <w:rFonts w:ascii="Times New Roman" w:hAnsi="Times New Roman"/>
          <w:sz w:val="24"/>
          <w:szCs w:val="24"/>
        </w:rPr>
        <w:t xml:space="preserve">и цельно преображаемся 16384-ричной генетикой Синтеза в каждом из нас и в синтезе нас. </w:t>
      </w:r>
    </w:p>
    <w:p w:rsidR="00211029" w:rsidRPr="001D2F84" w:rsidRDefault="00211029" w:rsidP="001D2F84">
      <w:pPr>
        <w:spacing w:after="0" w:line="240" w:lineRule="auto"/>
        <w:ind w:firstLine="709"/>
        <w:jc w:val="both"/>
        <w:rPr>
          <w:rFonts w:ascii="Times New Roman" w:hAnsi="Times New Roman"/>
          <w:b/>
          <w:sz w:val="24"/>
          <w:szCs w:val="24"/>
        </w:rPr>
      </w:pPr>
      <w:r w:rsidRPr="001D2F84">
        <w:rPr>
          <w:rFonts w:ascii="Times New Roman" w:hAnsi="Times New Roman"/>
          <w:sz w:val="24"/>
          <w:szCs w:val="24"/>
        </w:rPr>
        <w:t xml:space="preserve">Проникаясь, мы синтезируемся с Хум Изначально Вышестоящего Отца, </w:t>
      </w:r>
      <w:r w:rsidRPr="001D2F84">
        <w:rPr>
          <w:rFonts w:ascii="Times New Roman" w:hAnsi="Times New Roman"/>
          <w:b/>
          <w:sz w:val="24"/>
          <w:szCs w:val="24"/>
        </w:rPr>
        <w:t>стяжаем каждому из нас цельный 28-й Синтез Изначально Вышестоящего Отца,</w:t>
      </w:r>
      <w:r w:rsidRPr="001D2F84">
        <w:rPr>
          <w:rFonts w:ascii="Times New Roman" w:hAnsi="Times New Roman"/>
          <w:sz w:val="24"/>
          <w:szCs w:val="24"/>
        </w:rPr>
        <w:t xml:space="preserve"> </w:t>
      </w:r>
      <w:r w:rsidRPr="001D2F84">
        <w:rPr>
          <w:rFonts w:ascii="Times New Roman" w:hAnsi="Times New Roman"/>
          <w:b/>
          <w:sz w:val="24"/>
          <w:szCs w:val="24"/>
        </w:rPr>
        <w:t xml:space="preserve">цельный Огонь 28-го Синтеза Изначально Вышестоящего Отца, </w:t>
      </w:r>
      <w:r w:rsidRPr="001D2F84">
        <w:rPr>
          <w:rFonts w:ascii="Times New Roman" w:hAnsi="Times New Roman"/>
          <w:sz w:val="24"/>
          <w:szCs w:val="24"/>
        </w:rPr>
        <w:t xml:space="preserve">цельно им преображаясь, мы синтезируемся с Хум Изначально Вышестоящего Отца и </w:t>
      </w:r>
      <w:r w:rsidRPr="001D2F84">
        <w:rPr>
          <w:rFonts w:ascii="Times New Roman" w:hAnsi="Times New Roman"/>
          <w:b/>
          <w:sz w:val="24"/>
          <w:szCs w:val="24"/>
        </w:rPr>
        <w:t xml:space="preserve">стяжаем  </w:t>
      </w:r>
    </w:p>
    <w:p w:rsidR="00211029" w:rsidRPr="001D2F84" w:rsidRDefault="00211029" w:rsidP="001D2F84">
      <w:pPr>
        <w:spacing w:after="0" w:line="240" w:lineRule="auto"/>
        <w:ind w:firstLine="709"/>
        <w:jc w:val="both"/>
        <w:rPr>
          <w:rFonts w:ascii="Times New Roman" w:hAnsi="Times New Roman"/>
          <w:sz w:val="24"/>
          <w:szCs w:val="24"/>
        </w:rPr>
      </w:pPr>
      <w:r w:rsidRPr="001D2F84">
        <w:rPr>
          <w:rFonts w:ascii="Times New Roman" w:hAnsi="Times New Roman"/>
          <w:b/>
          <w:sz w:val="24"/>
          <w:szCs w:val="24"/>
        </w:rPr>
        <w:t>Синтез Человека</w:t>
      </w:r>
      <w:r w:rsidRPr="001D2F84">
        <w:rPr>
          <w:rFonts w:ascii="Times New Roman" w:hAnsi="Times New Roman"/>
          <w:sz w:val="24"/>
          <w:szCs w:val="24"/>
        </w:rPr>
        <w:t xml:space="preserve"> </w:t>
      </w:r>
      <w:r w:rsidRPr="001D2F84">
        <w:rPr>
          <w:rFonts w:ascii="Times New Roman" w:hAnsi="Times New Roman"/>
          <w:b/>
          <w:sz w:val="24"/>
          <w:szCs w:val="24"/>
        </w:rPr>
        <w:t xml:space="preserve">Изначально Вышестоящего Отца, </w:t>
      </w:r>
    </w:p>
    <w:p w:rsidR="00211029" w:rsidRPr="001D2F84" w:rsidRDefault="00211029" w:rsidP="001D2F84">
      <w:pPr>
        <w:spacing w:after="0" w:line="240" w:lineRule="auto"/>
        <w:ind w:firstLine="709"/>
        <w:jc w:val="both"/>
        <w:rPr>
          <w:rFonts w:ascii="Times New Roman" w:hAnsi="Times New Roman"/>
          <w:b/>
          <w:sz w:val="24"/>
          <w:szCs w:val="24"/>
        </w:rPr>
      </w:pPr>
      <w:r w:rsidRPr="001D2F84">
        <w:rPr>
          <w:rFonts w:ascii="Times New Roman" w:hAnsi="Times New Roman"/>
          <w:b/>
          <w:sz w:val="24"/>
          <w:szCs w:val="24"/>
        </w:rPr>
        <w:t>Синтез Посвящённого</w:t>
      </w:r>
      <w:r w:rsidRPr="001D2F84">
        <w:rPr>
          <w:rFonts w:ascii="Times New Roman" w:hAnsi="Times New Roman"/>
          <w:sz w:val="24"/>
          <w:szCs w:val="24"/>
        </w:rPr>
        <w:t xml:space="preserve"> </w:t>
      </w:r>
      <w:r w:rsidRPr="001D2F84">
        <w:rPr>
          <w:rFonts w:ascii="Times New Roman" w:hAnsi="Times New Roman"/>
          <w:b/>
          <w:sz w:val="24"/>
          <w:szCs w:val="24"/>
        </w:rPr>
        <w:t xml:space="preserve">Изначально Вышестоящего Отца, </w:t>
      </w:r>
    </w:p>
    <w:p w:rsidR="00211029" w:rsidRPr="001D2F84" w:rsidRDefault="00211029" w:rsidP="001D2F84">
      <w:pPr>
        <w:spacing w:after="0" w:line="240" w:lineRule="auto"/>
        <w:ind w:firstLine="709"/>
        <w:jc w:val="both"/>
        <w:rPr>
          <w:rFonts w:ascii="Times New Roman" w:hAnsi="Times New Roman"/>
          <w:b/>
          <w:sz w:val="24"/>
          <w:szCs w:val="24"/>
        </w:rPr>
      </w:pPr>
      <w:r w:rsidRPr="001D2F84">
        <w:rPr>
          <w:rFonts w:ascii="Times New Roman" w:hAnsi="Times New Roman"/>
          <w:b/>
          <w:sz w:val="24"/>
          <w:szCs w:val="24"/>
        </w:rPr>
        <w:t>Синтез Служащего</w:t>
      </w:r>
      <w:r w:rsidRPr="001D2F84">
        <w:rPr>
          <w:rFonts w:ascii="Times New Roman" w:hAnsi="Times New Roman"/>
          <w:sz w:val="24"/>
          <w:szCs w:val="24"/>
        </w:rPr>
        <w:t xml:space="preserve"> </w:t>
      </w:r>
      <w:r w:rsidRPr="001D2F84">
        <w:rPr>
          <w:rFonts w:ascii="Times New Roman" w:hAnsi="Times New Roman"/>
          <w:b/>
          <w:sz w:val="24"/>
          <w:szCs w:val="24"/>
        </w:rPr>
        <w:t xml:space="preserve">Изначально Вышестоящего Отца, </w:t>
      </w:r>
    </w:p>
    <w:p w:rsidR="00211029" w:rsidRPr="001D2F84" w:rsidRDefault="00211029" w:rsidP="001D2F84">
      <w:pPr>
        <w:spacing w:after="0" w:line="240" w:lineRule="auto"/>
        <w:ind w:firstLine="709"/>
        <w:jc w:val="both"/>
        <w:rPr>
          <w:rFonts w:ascii="Times New Roman" w:hAnsi="Times New Roman"/>
          <w:b/>
          <w:sz w:val="24"/>
          <w:szCs w:val="24"/>
        </w:rPr>
      </w:pPr>
      <w:r w:rsidRPr="001D2F84">
        <w:rPr>
          <w:rFonts w:ascii="Times New Roman" w:hAnsi="Times New Roman"/>
          <w:b/>
          <w:sz w:val="24"/>
          <w:szCs w:val="24"/>
        </w:rPr>
        <w:t>Синтез Ипостаси</w:t>
      </w:r>
      <w:r w:rsidRPr="001D2F84">
        <w:rPr>
          <w:rFonts w:ascii="Times New Roman" w:hAnsi="Times New Roman"/>
          <w:sz w:val="24"/>
          <w:szCs w:val="24"/>
        </w:rPr>
        <w:t xml:space="preserve"> </w:t>
      </w:r>
      <w:r w:rsidRPr="001D2F84">
        <w:rPr>
          <w:rFonts w:ascii="Times New Roman" w:hAnsi="Times New Roman"/>
          <w:b/>
          <w:sz w:val="24"/>
          <w:szCs w:val="24"/>
        </w:rPr>
        <w:t xml:space="preserve">Изначально Вышестоящего Отца, </w:t>
      </w:r>
    </w:p>
    <w:p w:rsidR="00211029" w:rsidRPr="001D2F84" w:rsidRDefault="00211029" w:rsidP="001D2F84">
      <w:pPr>
        <w:spacing w:after="0" w:line="240" w:lineRule="auto"/>
        <w:ind w:firstLine="709"/>
        <w:jc w:val="both"/>
        <w:rPr>
          <w:rFonts w:ascii="Times New Roman" w:hAnsi="Times New Roman"/>
          <w:b/>
          <w:sz w:val="24"/>
          <w:szCs w:val="24"/>
        </w:rPr>
      </w:pPr>
      <w:r w:rsidRPr="001D2F84">
        <w:rPr>
          <w:rFonts w:ascii="Times New Roman" w:hAnsi="Times New Roman"/>
          <w:b/>
          <w:sz w:val="24"/>
          <w:szCs w:val="24"/>
        </w:rPr>
        <w:t>Синтез Учителя</w:t>
      </w:r>
      <w:r w:rsidRPr="001D2F84">
        <w:rPr>
          <w:rFonts w:ascii="Times New Roman" w:hAnsi="Times New Roman"/>
          <w:sz w:val="24"/>
          <w:szCs w:val="24"/>
        </w:rPr>
        <w:t xml:space="preserve"> </w:t>
      </w:r>
      <w:r w:rsidRPr="001D2F84">
        <w:rPr>
          <w:rFonts w:ascii="Times New Roman" w:hAnsi="Times New Roman"/>
          <w:b/>
          <w:sz w:val="24"/>
          <w:szCs w:val="24"/>
        </w:rPr>
        <w:t xml:space="preserve">Изначально Вышестоящего Отца, </w:t>
      </w:r>
    </w:p>
    <w:p w:rsidR="00211029" w:rsidRPr="001D2F84" w:rsidRDefault="00211029" w:rsidP="001D2F84">
      <w:pPr>
        <w:spacing w:after="0" w:line="240" w:lineRule="auto"/>
        <w:ind w:firstLine="709"/>
        <w:jc w:val="both"/>
        <w:rPr>
          <w:rFonts w:ascii="Times New Roman" w:hAnsi="Times New Roman"/>
          <w:b/>
          <w:sz w:val="24"/>
          <w:szCs w:val="24"/>
        </w:rPr>
      </w:pPr>
      <w:r w:rsidRPr="001D2F84">
        <w:rPr>
          <w:rFonts w:ascii="Times New Roman" w:hAnsi="Times New Roman"/>
          <w:b/>
          <w:sz w:val="24"/>
          <w:szCs w:val="24"/>
        </w:rPr>
        <w:t>Синтез Владыки</w:t>
      </w:r>
      <w:r w:rsidRPr="001D2F84">
        <w:rPr>
          <w:rFonts w:ascii="Times New Roman" w:hAnsi="Times New Roman"/>
          <w:sz w:val="24"/>
          <w:szCs w:val="24"/>
        </w:rPr>
        <w:t xml:space="preserve"> </w:t>
      </w:r>
      <w:r w:rsidRPr="001D2F84">
        <w:rPr>
          <w:rFonts w:ascii="Times New Roman" w:hAnsi="Times New Roman"/>
          <w:b/>
          <w:sz w:val="24"/>
          <w:szCs w:val="24"/>
        </w:rPr>
        <w:t xml:space="preserve">Изначально Вышестоящего Отца, </w:t>
      </w:r>
    </w:p>
    <w:p w:rsidR="00211029" w:rsidRPr="001D2F84" w:rsidRDefault="00211029" w:rsidP="001D2F84">
      <w:pPr>
        <w:spacing w:after="0" w:line="240" w:lineRule="auto"/>
        <w:ind w:firstLine="709"/>
        <w:jc w:val="both"/>
        <w:rPr>
          <w:rFonts w:ascii="Times New Roman" w:hAnsi="Times New Roman"/>
          <w:b/>
          <w:sz w:val="24"/>
          <w:szCs w:val="24"/>
        </w:rPr>
      </w:pPr>
      <w:r w:rsidRPr="001D2F84">
        <w:rPr>
          <w:rFonts w:ascii="Times New Roman" w:hAnsi="Times New Roman"/>
          <w:b/>
          <w:sz w:val="24"/>
          <w:szCs w:val="24"/>
        </w:rPr>
        <w:t>Синтез Аватара</w:t>
      </w:r>
      <w:r w:rsidRPr="001D2F84">
        <w:rPr>
          <w:rFonts w:ascii="Times New Roman" w:hAnsi="Times New Roman"/>
          <w:sz w:val="24"/>
          <w:szCs w:val="24"/>
        </w:rPr>
        <w:t xml:space="preserve"> </w:t>
      </w:r>
      <w:r w:rsidRPr="001D2F84">
        <w:rPr>
          <w:rFonts w:ascii="Times New Roman" w:hAnsi="Times New Roman"/>
          <w:b/>
          <w:sz w:val="24"/>
          <w:szCs w:val="24"/>
        </w:rPr>
        <w:t xml:space="preserve">Изначально Вышестоящего Отца, </w:t>
      </w:r>
    </w:p>
    <w:p w:rsidR="00211029" w:rsidRPr="001D2F84" w:rsidRDefault="00211029" w:rsidP="001D2F84">
      <w:pPr>
        <w:spacing w:after="0" w:line="240" w:lineRule="auto"/>
        <w:ind w:firstLine="709"/>
        <w:jc w:val="both"/>
        <w:rPr>
          <w:rFonts w:ascii="Times New Roman" w:hAnsi="Times New Roman"/>
          <w:sz w:val="24"/>
          <w:szCs w:val="24"/>
        </w:rPr>
      </w:pPr>
      <w:r w:rsidRPr="001D2F84">
        <w:rPr>
          <w:rFonts w:ascii="Times New Roman" w:hAnsi="Times New Roman"/>
          <w:b/>
          <w:sz w:val="24"/>
          <w:szCs w:val="24"/>
        </w:rPr>
        <w:t>Синтез Отца</w:t>
      </w:r>
      <w:r w:rsidRPr="001D2F84">
        <w:rPr>
          <w:rFonts w:ascii="Times New Roman" w:hAnsi="Times New Roman"/>
          <w:sz w:val="24"/>
          <w:szCs w:val="24"/>
        </w:rPr>
        <w:t xml:space="preserve"> </w:t>
      </w:r>
      <w:r w:rsidRPr="001D2F84">
        <w:rPr>
          <w:rFonts w:ascii="Times New Roman" w:hAnsi="Times New Roman"/>
          <w:b/>
          <w:sz w:val="24"/>
          <w:szCs w:val="24"/>
        </w:rPr>
        <w:t xml:space="preserve">Изначально Вышестоящего Отца 28-м Синтезом Изначально Вышестоящего Отца </w:t>
      </w:r>
      <w:r w:rsidRPr="001D2F84">
        <w:rPr>
          <w:rFonts w:ascii="Times New Roman" w:hAnsi="Times New Roman"/>
          <w:sz w:val="24"/>
          <w:szCs w:val="24"/>
        </w:rPr>
        <w:t>в</w:t>
      </w:r>
      <w:r w:rsidRPr="001D2F84">
        <w:rPr>
          <w:rFonts w:ascii="Times New Roman" w:hAnsi="Times New Roman"/>
          <w:b/>
          <w:sz w:val="24"/>
          <w:szCs w:val="24"/>
        </w:rPr>
        <w:t xml:space="preserve"> </w:t>
      </w:r>
      <w:r w:rsidRPr="001D2F84">
        <w:rPr>
          <w:rFonts w:ascii="Times New Roman" w:hAnsi="Times New Roman"/>
          <w:sz w:val="24"/>
          <w:szCs w:val="24"/>
        </w:rPr>
        <w:t>каждом из нас и в синтезе нас.</w:t>
      </w:r>
    </w:p>
    <w:p w:rsidR="00211029" w:rsidRPr="001D2F84" w:rsidRDefault="00211029" w:rsidP="001D2F84">
      <w:pPr>
        <w:spacing w:after="0" w:line="240" w:lineRule="auto"/>
        <w:ind w:firstLine="709"/>
        <w:jc w:val="both"/>
        <w:rPr>
          <w:rFonts w:ascii="Times New Roman" w:hAnsi="Times New Roman"/>
          <w:sz w:val="24"/>
          <w:szCs w:val="24"/>
        </w:rPr>
      </w:pPr>
      <w:r w:rsidRPr="001D2F84">
        <w:rPr>
          <w:rFonts w:ascii="Times New Roman" w:hAnsi="Times New Roman"/>
          <w:sz w:val="24"/>
          <w:szCs w:val="24"/>
        </w:rPr>
        <w:t xml:space="preserve">И преображаясь цельно, мы синтезируемся с Хум Изначально Вышестоящего Отца, </w:t>
      </w:r>
      <w:r w:rsidRPr="001D2F84">
        <w:rPr>
          <w:rFonts w:ascii="Times New Roman" w:hAnsi="Times New Roman"/>
          <w:b/>
          <w:sz w:val="24"/>
          <w:szCs w:val="24"/>
        </w:rPr>
        <w:t>стяжаем каждому из нас Синтез 28-го Синтеза</w:t>
      </w:r>
      <w:r w:rsidRPr="001D2F84">
        <w:rPr>
          <w:rFonts w:ascii="Times New Roman" w:hAnsi="Times New Roman"/>
          <w:sz w:val="24"/>
          <w:szCs w:val="24"/>
        </w:rPr>
        <w:t xml:space="preserve"> </w:t>
      </w:r>
      <w:r w:rsidRPr="001D2F84">
        <w:rPr>
          <w:rFonts w:ascii="Times New Roman" w:hAnsi="Times New Roman"/>
          <w:b/>
          <w:sz w:val="24"/>
          <w:szCs w:val="24"/>
        </w:rPr>
        <w:t>Изначально Вышестоящего Отца и</w:t>
      </w:r>
      <w:r w:rsidRPr="001D2F84">
        <w:rPr>
          <w:rFonts w:ascii="Times New Roman" w:hAnsi="Times New Roman"/>
          <w:sz w:val="24"/>
          <w:szCs w:val="24"/>
        </w:rPr>
        <w:t xml:space="preserve"> </w:t>
      </w:r>
      <w:r w:rsidRPr="001D2F84">
        <w:rPr>
          <w:rFonts w:ascii="Times New Roman" w:hAnsi="Times New Roman"/>
          <w:b/>
          <w:sz w:val="24"/>
          <w:szCs w:val="24"/>
        </w:rPr>
        <w:t xml:space="preserve">стяжаем Синтез 28-ми Синтезов Изначально Вышестоящего Отца </w:t>
      </w:r>
      <w:r w:rsidRPr="001D2F84">
        <w:rPr>
          <w:rFonts w:ascii="Times New Roman" w:hAnsi="Times New Roman"/>
          <w:sz w:val="24"/>
          <w:szCs w:val="24"/>
        </w:rPr>
        <w:t>в каждом из нас,</w:t>
      </w:r>
      <w:r w:rsidRPr="001D2F84">
        <w:rPr>
          <w:rFonts w:ascii="Times New Roman" w:hAnsi="Times New Roman"/>
          <w:b/>
          <w:sz w:val="24"/>
          <w:szCs w:val="24"/>
        </w:rPr>
        <w:t xml:space="preserve"> </w:t>
      </w:r>
      <w:r w:rsidRPr="001D2F84">
        <w:rPr>
          <w:rFonts w:ascii="Times New Roman" w:hAnsi="Times New Roman"/>
          <w:sz w:val="24"/>
          <w:szCs w:val="24"/>
        </w:rPr>
        <w:t>вспыхивая Синтезом Синтеза Изначально Вышестоящего Отца</w:t>
      </w:r>
      <w:r w:rsidRPr="001D2F84">
        <w:rPr>
          <w:rFonts w:ascii="Times New Roman" w:hAnsi="Times New Roman"/>
          <w:b/>
          <w:sz w:val="24"/>
          <w:szCs w:val="24"/>
        </w:rPr>
        <w:t xml:space="preserve"> </w:t>
      </w:r>
      <w:r w:rsidRPr="001D2F84">
        <w:rPr>
          <w:rFonts w:ascii="Times New Roman" w:hAnsi="Times New Roman"/>
          <w:sz w:val="24"/>
          <w:szCs w:val="24"/>
        </w:rPr>
        <w:t>в каждом из нас и в синтезе нас.</w:t>
      </w:r>
    </w:p>
    <w:p w:rsidR="00211029" w:rsidRPr="001D2F84" w:rsidRDefault="00211029" w:rsidP="001D2F84">
      <w:pPr>
        <w:spacing w:after="0" w:line="240" w:lineRule="auto"/>
        <w:ind w:firstLine="709"/>
        <w:jc w:val="both"/>
        <w:rPr>
          <w:rFonts w:ascii="Times New Roman" w:hAnsi="Times New Roman"/>
          <w:sz w:val="24"/>
          <w:szCs w:val="24"/>
        </w:rPr>
      </w:pPr>
      <w:r w:rsidRPr="001D2F84">
        <w:rPr>
          <w:rFonts w:ascii="Times New Roman" w:hAnsi="Times New Roman"/>
          <w:sz w:val="24"/>
          <w:szCs w:val="24"/>
        </w:rPr>
        <w:t>И преображаясь цельно, вспыхивая всем стяжённым и возожжённым, мы синтезируемся с Хум Изначально Вышестоящего Отца, стяжаем Синтез Изначально Вышестоящего Отца</w:t>
      </w:r>
      <w:r w:rsidRPr="001D2F84">
        <w:rPr>
          <w:rFonts w:ascii="Times New Roman" w:hAnsi="Times New Roman"/>
          <w:b/>
          <w:sz w:val="24"/>
          <w:szCs w:val="24"/>
        </w:rPr>
        <w:t xml:space="preserve"> </w:t>
      </w:r>
      <w:r w:rsidRPr="001D2F84">
        <w:rPr>
          <w:rFonts w:ascii="Times New Roman" w:hAnsi="Times New Roman"/>
          <w:sz w:val="24"/>
          <w:szCs w:val="24"/>
        </w:rPr>
        <w:t>и цельно им преображаемся каждым из нас, синтезом нас синтезом всего стяжённого.</w:t>
      </w:r>
    </w:p>
    <w:p w:rsidR="00211029" w:rsidRPr="001D2F84" w:rsidRDefault="00211029" w:rsidP="001D2F84">
      <w:pPr>
        <w:spacing w:after="0" w:line="240" w:lineRule="auto"/>
        <w:ind w:firstLine="709"/>
        <w:jc w:val="both"/>
        <w:rPr>
          <w:rFonts w:ascii="Times New Roman" w:hAnsi="Times New Roman"/>
          <w:sz w:val="24"/>
          <w:szCs w:val="24"/>
          <w:lang w:eastAsia="ru-RU"/>
        </w:rPr>
      </w:pPr>
      <w:r w:rsidRPr="001D2F84">
        <w:rPr>
          <w:rFonts w:ascii="Times New Roman" w:hAnsi="Times New Roman"/>
          <w:sz w:val="24"/>
          <w:szCs w:val="24"/>
        </w:rPr>
        <w:t xml:space="preserve">И, проникаясь, мы благодарим </w:t>
      </w:r>
      <w:r w:rsidRPr="001D2F84">
        <w:rPr>
          <w:rFonts w:ascii="Times New Roman" w:hAnsi="Times New Roman"/>
          <w:sz w:val="24"/>
          <w:szCs w:val="24"/>
          <w:lang w:eastAsia="ru-RU"/>
        </w:rPr>
        <w:t xml:space="preserve">Изначально Вышестоящего Отца за данный Синтез, за допущение каждого из нас на этот Синтез, за преображение нас данным Синтезом и за развёртку Нового условиями данного Синтеза в каждом из нас и в синтезе нас. </w:t>
      </w:r>
    </w:p>
    <w:p w:rsidR="00211029" w:rsidRPr="001D2F84" w:rsidRDefault="00211029" w:rsidP="001D2F84">
      <w:pPr>
        <w:spacing w:after="0" w:line="240" w:lineRule="auto"/>
        <w:ind w:firstLine="709"/>
        <w:jc w:val="both"/>
        <w:rPr>
          <w:rFonts w:ascii="Times New Roman" w:hAnsi="Times New Roman"/>
          <w:sz w:val="24"/>
          <w:szCs w:val="24"/>
          <w:lang w:eastAsia="ru-RU"/>
        </w:rPr>
      </w:pPr>
      <w:r w:rsidRPr="001D2F84">
        <w:rPr>
          <w:rFonts w:ascii="Times New Roman" w:hAnsi="Times New Roman"/>
          <w:sz w:val="24"/>
          <w:szCs w:val="24"/>
          <w:lang w:eastAsia="ru-RU"/>
        </w:rPr>
        <w:t>Проживаем ответ Синтезом от Отца в Хум и во всё тело. И попробуйте сейчас прочувствовать, что концентрация Синтеза Изначально Вышестоящего Отца развёрнута в центровке головного мозга, как некое вершинное состояние Синтеза каждого из нас и некий пик Синтеза Изначально Вышестоящего Отца в каждом из нас.</w:t>
      </w:r>
    </w:p>
    <w:p w:rsidR="00211029" w:rsidRPr="001D2F84" w:rsidRDefault="00211029" w:rsidP="001D2F84">
      <w:pPr>
        <w:spacing w:after="0" w:line="240" w:lineRule="auto"/>
        <w:ind w:firstLine="709"/>
        <w:jc w:val="both"/>
        <w:rPr>
          <w:rFonts w:ascii="Times New Roman" w:hAnsi="Times New Roman"/>
          <w:sz w:val="24"/>
          <w:szCs w:val="24"/>
          <w:lang w:eastAsia="ru-RU"/>
        </w:rPr>
      </w:pPr>
      <w:r w:rsidRPr="001D2F84">
        <w:rPr>
          <w:rFonts w:ascii="Times New Roman" w:hAnsi="Times New Roman"/>
          <w:sz w:val="24"/>
          <w:szCs w:val="24"/>
          <w:lang w:eastAsia="ru-RU"/>
        </w:rPr>
        <w:t>Переходим к Аватарам Синтеза Кут Хуми Фаинь, развёртываемся пред Аватарами Синтеза Кут Хуми Фаинь, благодарим Изначально Вышестоящих  Аватаров Синтеза Кут Хуми Фаинь за данный Синтез, за преображение нас данным Синтезом, за обновление нас данным Синтезом, переподготовку данным Синтезом и допущение каждого из нас на этот Синтез. И также проживаем от Аватаров Синтеза Кут Хуми Фаинь ответ, впитываем его собою и им преображаемся.</w:t>
      </w:r>
    </w:p>
    <w:p w:rsidR="00211029" w:rsidRPr="001D2F84" w:rsidRDefault="00211029" w:rsidP="001D2F84">
      <w:pPr>
        <w:spacing w:after="0" w:line="240" w:lineRule="auto"/>
        <w:ind w:firstLine="709"/>
        <w:jc w:val="both"/>
        <w:rPr>
          <w:rFonts w:ascii="Times New Roman" w:hAnsi="Times New Roman"/>
          <w:sz w:val="24"/>
          <w:szCs w:val="24"/>
        </w:rPr>
      </w:pPr>
      <w:r w:rsidRPr="001D2F84">
        <w:rPr>
          <w:rFonts w:ascii="Times New Roman" w:hAnsi="Times New Roman"/>
          <w:sz w:val="24"/>
          <w:szCs w:val="24"/>
          <w:lang w:eastAsia="ru-RU"/>
        </w:rPr>
        <w:t xml:space="preserve">Возвращаемся в физическую реализацию, в физическом теле вспыхиваем Ядром 28-го Синтеза, Стандартом 28-го Синтеза, развёртываем Синтез 28-ми Синтезов в физическом теле, вспыхивая Синтезом Синтеза Изначально Вышестоящего Отца в каждом из нас физически. Развёртываем Нить Синтеза Изначально Вышестоящего Отца, Эвритическое тело Изначально Вышестоящего Отца, </w:t>
      </w:r>
      <w:r w:rsidRPr="001D2F84">
        <w:rPr>
          <w:rFonts w:ascii="Times New Roman" w:hAnsi="Times New Roman"/>
          <w:sz w:val="24"/>
          <w:szCs w:val="24"/>
        </w:rPr>
        <w:t>ИВДИВО-иерархическую Субъядерность Изначально Вышестоящего Отца цельно собою каждым из нас и синтезом нас.</w:t>
      </w:r>
    </w:p>
    <w:p w:rsidR="00211029" w:rsidRPr="001D2F84" w:rsidRDefault="00211029" w:rsidP="001D2F84">
      <w:pPr>
        <w:spacing w:after="0" w:line="240" w:lineRule="auto"/>
        <w:ind w:firstLine="709"/>
        <w:jc w:val="both"/>
        <w:rPr>
          <w:rFonts w:ascii="Times New Roman" w:hAnsi="Times New Roman"/>
          <w:sz w:val="24"/>
          <w:szCs w:val="24"/>
        </w:rPr>
      </w:pPr>
      <w:r w:rsidRPr="001D2F84">
        <w:rPr>
          <w:rFonts w:ascii="Times New Roman" w:hAnsi="Times New Roman"/>
          <w:sz w:val="24"/>
          <w:szCs w:val="24"/>
        </w:rPr>
        <w:t>И, преображаясь всем стяжённым и возожжённым, мы эманируем всё стяжённое в Изначально Вышестоящий Дом Изначально Вышестоящего Отца. Эманируем всё стяжённое и возожжённое в ИВДИВО 4194203-й ИВДИВО-цельности, Зеленогорск. Эманируем в ИВДИВО Красноярск и эманируем всё стяжённое и возожжённое в сферу ИВДИВО каждого из нас.</w:t>
      </w:r>
    </w:p>
    <w:p w:rsidR="00211029" w:rsidRPr="001D2F84" w:rsidRDefault="00211029" w:rsidP="001D2F84">
      <w:pPr>
        <w:spacing w:after="0" w:line="240" w:lineRule="auto"/>
        <w:ind w:firstLine="709"/>
        <w:jc w:val="both"/>
        <w:rPr>
          <w:rFonts w:ascii="Times New Roman" w:hAnsi="Times New Roman"/>
          <w:sz w:val="24"/>
          <w:szCs w:val="24"/>
        </w:rPr>
      </w:pPr>
      <w:r w:rsidRPr="001D2F84">
        <w:rPr>
          <w:rFonts w:ascii="Times New Roman" w:hAnsi="Times New Roman"/>
          <w:sz w:val="24"/>
          <w:szCs w:val="24"/>
        </w:rPr>
        <w:t>И, проникаясь, преображаясь цельно всем стяжённым и возожжённым, выходим из практики.</w:t>
      </w:r>
    </w:p>
    <w:p w:rsidR="00211029" w:rsidRDefault="00211029" w:rsidP="001D2F84">
      <w:pPr>
        <w:spacing w:after="0" w:line="240" w:lineRule="auto"/>
        <w:ind w:firstLine="709"/>
        <w:jc w:val="both"/>
        <w:rPr>
          <w:rFonts w:ascii="Times New Roman" w:hAnsi="Times New Roman"/>
          <w:sz w:val="24"/>
          <w:szCs w:val="24"/>
        </w:rPr>
      </w:pPr>
      <w:r w:rsidRPr="001D2F84">
        <w:rPr>
          <w:rFonts w:ascii="Times New Roman" w:hAnsi="Times New Roman"/>
          <w:sz w:val="24"/>
          <w:szCs w:val="24"/>
        </w:rPr>
        <w:t>Аминь.</w:t>
      </w:r>
    </w:p>
    <w:p w:rsidR="00211029" w:rsidRPr="001D2F84" w:rsidRDefault="00211029" w:rsidP="001D2F84">
      <w:pPr>
        <w:spacing w:after="0" w:line="240" w:lineRule="auto"/>
        <w:ind w:firstLine="709"/>
        <w:jc w:val="both"/>
        <w:rPr>
          <w:rFonts w:ascii="Times New Roman" w:hAnsi="Times New Roman"/>
          <w:sz w:val="24"/>
          <w:szCs w:val="24"/>
        </w:rPr>
      </w:pPr>
    </w:p>
    <w:p w:rsidR="00211029" w:rsidRPr="001D2F84" w:rsidRDefault="00211029" w:rsidP="001D2F84">
      <w:pPr>
        <w:spacing w:after="0" w:line="240" w:lineRule="auto"/>
        <w:ind w:left="6120"/>
        <w:rPr>
          <w:rFonts w:ascii="Times New Roman" w:hAnsi="Times New Roman"/>
          <w:sz w:val="24"/>
          <w:szCs w:val="24"/>
        </w:rPr>
      </w:pPr>
    </w:p>
    <w:p w:rsidR="00211029" w:rsidRPr="003F2BCB" w:rsidRDefault="00211029" w:rsidP="00C47155">
      <w:pPr>
        <w:spacing w:line="240" w:lineRule="auto"/>
        <w:contextualSpacing/>
        <w:jc w:val="both"/>
        <w:rPr>
          <w:rFonts w:ascii="Times New Roman" w:hAnsi="Times New Roman"/>
        </w:rPr>
      </w:pPr>
      <w:r w:rsidRPr="003F2BCB">
        <w:rPr>
          <w:rFonts w:ascii="Times New Roman" w:hAnsi="Times New Roman"/>
        </w:rPr>
        <w:t xml:space="preserve">Набор текста: </w:t>
      </w:r>
    </w:p>
    <w:p w:rsidR="00211029" w:rsidRPr="007852C6" w:rsidRDefault="00211029" w:rsidP="007852C6">
      <w:pPr>
        <w:spacing w:line="240" w:lineRule="auto"/>
        <w:contextualSpacing/>
        <w:jc w:val="both"/>
        <w:rPr>
          <w:rFonts w:ascii="Times New Roman" w:hAnsi="Times New Roman"/>
        </w:rPr>
      </w:pPr>
      <w:r w:rsidRPr="007852C6">
        <w:rPr>
          <w:rFonts w:ascii="Times New Roman" w:hAnsi="Times New Roman"/>
        </w:rPr>
        <w:t xml:space="preserve">Аватар ИВДИВО-МАН ИВО </w:t>
      </w:r>
      <w:r w:rsidRPr="001D2F84">
        <w:rPr>
          <w:rFonts w:ascii="Times New Roman" w:hAnsi="Times New Roman"/>
        </w:rPr>
        <w:t>17</w:t>
      </w:r>
      <w:r w:rsidRPr="003F2BCB">
        <w:rPr>
          <w:rFonts w:ascii="Times New Roman" w:hAnsi="Times New Roman"/>
        </w:rPr>
        <w:t>.</w:t>
      </w:r>
      <w:r w:rsidRPr="001D2F84">
        <w:rPr>
          <w:rFonts w:ascii="Times New Roman" w:hAnsi="Times New Roman"/>
        </w:rPr>
        <w:t>179</w:t>
      </w:r>
      <w:r w:rsidRPr="003F2BCB">
        <w:rPr>
          <w:rFonts w:ascii="Times New Roman" w:hAnsi="Times New Roman"/>
        </w:rPr>
        <w:t>.</w:t>
      </w:r>
      <w:r w:rsidRPr="001D2F84">
        <w:rPr>
          <w:rFonts w:ascii="Times New Roman" w:hAnsi="Times New Roman"/>
        </w:rPr>
        <w:t>869</w:t>
      </w:r>
      <w:r w:rsidRPr="003F2BCB">
        <w:rPr>
          <w:rFonts w:ascii="Times New Roman" w:hAnsi="Times New Roman"/>
        </w:rPr>
        <w:t>.</w:t>
      </w:r>
      <w:r w:rsidRPr="001D2F84">
        <w:rPr>
          <w:rFonts w:ascii="Times New Roman" w:hAnsi="Times New Roman"/>
        </w:rPr>
        <w:t xml:space="preserve">083 синтез-ивдиво-цельности Зеленогорск, </w:t>
      </w:r>
      <w:r w:rsidRPr="007852C6">
        <w:rPr>
          <w:rFonts w:ascii="Times New Roman" w:hAnsi="Times New Roman"/>
        </w:rPr>
        <w:t>Нэлли Симонова</w:t>
      </w:r>
    </w:p>
    <w:p w:rsidR="00211029" w:rsidRPr="007852C6" w:rsidRDefault="00211029" w:rsidP="007852C6">
      <w:pPr>
        <w:spacing w:line="240" w:lineRule="auto"/>
        <w:contextualSpacing/>
        <w:jc w:val="both"/>
        <w:rPr>
          <w:rFonts w:ascii="Times New Roman" w:hAnsi="Times New Roman"/>
        </w:rPr>
      </w:pPr>
      <w:r w:rsidRPr="007852C6">
        <w:rPr>
          <w:rFonts w:ascii="Times New Roman" w:hAnsi="Times New Roman"/>
        </w:rPr>
        <w:t>Аватар ИВДИВО Метагалактической Нации Культуры ИВО</w:t>
      </w:r>
      <w:r w:rsidRPr="001D2F84">
        <w:rPr>
          <w:rFonts w:ascii="Times New Roman" w:hAnsi="Times New Roman"/>
        </w:rPr>
        <w:t>17</w:t>
      </w:r>
      <w:r w:rsidRPr="003F2BCB">
        <w:rPr>
          <w:rFonts w:ascii="Times New Roman" w:hAnsi="Times New Roman"/>
        </w:rPr>
        <w:t>.</w:t>
      </w:r>
      <w:r w:rsidRPr="001D2F84">
        <w:rPr>
          <w:rFonts w:ascii="Times New Roman" w:hAnsi="Times New Roman"/>
        </w:rPr>
        <w:t>179</w:t>
      </w:r>
      <w:r w:rsidRPr="003F2BCB">
        <w:rPr>
          <w:rFonts w:ascii="Times New Roman" w:hAnsi="Times New Roman"/>
        </w:rPr>
        <w:t>.</w:t>
      </w:r>
      <w:r w:rsidRPr="001D2F84">
        <w:rPr>
          <w:rFonts w:ascii="Times New Roman" w:hAnsi="Times New Roman"/>
        </w:rPr>
        <w:t>869</w:t>
      </w:r>
      <w:r w:rsidRPr="003F2BCB">
        <w:rPr>
          <w:rFonts w:ascii="Times New Roman" w:hAnsi="Times New Roman"/>
        </w:rPr>
        <w:t>.</w:t>
      </w:r>
      <w:r w:rsidRPr="001D2F84">
        <w:rPr>
          <w:rFonts w:ascii="Times New Roman" w:hAnsi="Times New Roman"/>
        </w:rPr>
        <w:t xml:space="preserve">083 синтез-ивдиво-цельности Зеленогорск, </w:t>
      </w:r>
      <w:r w:rsidRPr="003F2BCB">
        <w:rPr>
          <w:rFonts w:ascii="Times New Roman" w:hAnsi="Times New Roman"/>
        </w:rPr>
        <w:t xml:space="preserve"> Галина </w:t>
      </w:r>
      <w:r w:rsidRPr="007852C6">
        <w:rPr>
          <w:rFonts w:ascii="Times New Roman" w:hAnsi="Times New Roman"/>
        </w:rPr>
        <w:t>Сапиташ</w:t>
      </w:r>
    </w:p>
    <w:p w:rsidR="00211029" w:rsidRPr="007852C6" w:rsidRDefault="00211029" w:rsidP="007852C6">
      <w:pPr>
        <w:spacing w:line="240" w:lineRule="auto"/>
        <w:contextualSpacing/>
        <w:jc w:val="both"/>
        <w:rPr>
          <w:rFonts w:ascii="Times New Roman" w:hAnsi="Times New Roman"/>
        </w:rPr>
      </w:pPr>
      <w:r w:rsidRPr="007852C6">
        <w:rPr>
          <w:rFonts w:ascii="Times New Roman" w:hAnsi="Times New Roman"/>
        </w:rPr>
        <w:t xml:space="preserve">Аватар Мг Компетенции синтеза ИВО </w:t>
      </w:r>
      <w:r w:rsidRPr="001D2F84">
        <w:rPr>
          <w:rFonts w:ascii="Times New Roman" w:hAnsi="Times New Roman"/>
        </w:rPr>
        <w:t>17</w:t>
      </w:r>
      <w:r w:rsidRPr="003F2BCB">
        <w:rPr>
          <w:rFonts w:ascii="Times New Roman" w:hAnsi="Times New Roman"/>
        </w:rPr>
        <w:t>.</w:t>
      </w:r>
      <w:r w:rsidRPr="001D2F84">
        <w:rPr>
          <w:rFonts w:ascii="Times New Roman" w:hAnsi="Times New Roman"/>
        </w:rPr>
        <w:t>179</w:t>
      </w:r>
      <w:r w:rsidRPr="003F2BCB">
        <w:rPr>
          <w:rFonts w:ascii="Times New Roman" w:hAnsi="Times New Roman"/>
        </w:rPr>
        <w:t>.</w:t>
      </w:r>
      <w:r w:rsidRPr="001D2F84">
        <w:rPr>
          <w:rFonts w:ascii="Times New Roman" w:hAnsi="Times New Roman"/>
        </w:rPr>
        <w:t>869</w:t>
      </w:r>
      <w:r w:rsidRPr="003F2BCB">
        <w:rPr>
          <w:rFonts w:ascii="Times New Roman" w:hAnsi="Times New Roman"/>
        </w:rPr>
        <w:t>.</w:t>
      </w:r>
      <w:r w:rsidRPr="001D2F84">
        <w:rPr>
          <w:rFonts w:ascii="Times New Roman" w:hAnsi="Times New Roman"/>
        </w:rPr>
        <w:t>083 синтез-ивдиво-цельности Зеленогорск,</w:t>
      </w:r>
      <w:r w:rsidRPr="007852C6">
        <w:rPr>
          <w:rFonts w:ascii="Times New Roman" w:hAnsi="Times New Roman"/>
        </w:rPr>
        <w:t xml:space="preserve"> </w:t>
      </w:r>
      <w:r w:rsidRPr="003F2BCB">
        <w:rPr>
          <w:rFonts w:ascii="Times New Roman" w:hAnsi="Times New Roman"/>
        </w:rPr>
        <w:t xml:space="preserve">Ольга </w:t>
      </w:r>
      <w:r w:rsidRPr="007852C6">
        <w:rPr>
          <w:rFonts w:ascii="Times New Roman" w:hAnsi="Times New Roman"/>
        </w:rPr>
        <w:t xml:space="preserve">Васильева </w:t>
      </w:r>
    </w:p>
    <w:p w:rsidR="00211029" w:rsidRPr="003F2BCB" w:rsidRDefault="00211029" w:rsidP="007852C6">
      <w:pPr>
        <w:spacing w:line="240" w:lineRule="auto"/>
        <w:contextualSpacing/>
        <w:jc w:val="both"/>
        <w:rPr>
          <w:rFonts w:ascii="Times New Roman" w:hAnsi="Times New Roman"/>
        </w:rPr>
      </w:pPr>
      <w:r w:rsidRPr="007852C6">
        <w:rPr>
          <w:rFonts w:ascii="Times New Roman" w:hAnsi="Times New Roman"/>
        </w:rPr>
        <w:t xml:space="preserve">Аватар Ивдивости ИВО </w:t>
      </w:r>
      <w:r w:rsidRPr="001D2F84">
        <w:rPr>
          <w:rFonts w:ascii="Times New Roman" w:hAnsi="Times New Roman"/>
        </w:rPr>
        <w:t>17</w:t>
      </w:r>
      <w:r w:rsidRPr="003F2BCB">
        <w:rPr>
          <w:rFonts w:ascii="Times New Roman" w:hAnsi="Times New Roman"/>
        </w:rPr>
        <w:t>.</w:t>
      </w:r>
      <w:r w:rsidRPr="001D2F84">
        <w:rPr>
          <w:rFonts w:ascii="Times New Roman" w:hAnsi="Times New Roman"/>
        </w:rPr>
        <w:t>179</w:t>
      </w:r>
      <w:r w:rsidRPr="003F2BCB">
        <w:rPr>
          <w:rFonts w:ascii="Times New Roman" w:hAnsi="Times New Roman"/>
        </w:rPr>
        <w:t>.</w:t>
      </w:r>
      <w:r w:rsidRPr="001D2F84">
        <w:rPr>
          <w:rFonts w:ascii="Times New Roman" w:hAnsi="Times New Roman"/>
        </w:rPr>
        <w:t>869</w:t>
      </w:r>
      <w:r w:rsidRPr="003F2BCB">
        <w:rPr>
          <w:rFonts w:ascii="Times New Roman" w:hAnsi="Times New Roman"/>
        </w:rPr>
        <w:t>.</w:t>
      </w:r>
      <w:r w:rsidRPr="001D2F84">
        <w:rPr>
          <w:rFonts w:ascii="Times New Roman" w:hAnsi="Times New Roman"/>
        </w:rPr>
        <w:t>083 синтез-ивдиво-цельности Зеленогорск,</w:t>
      </w:r>
      <w:r w:rsidRPr="007852C6">
        <w:rPr>
          <w:rFonts w:ascii="Times New Roman" w:hAnsi="Times New Roman"/>
        </w:rPr>
        <w:t xml:space="preserve"> Олег Семенов.</w:t>
      </w:r>
    </w:p>
    <w:p w:rsidR="00211029" w:rsidRPr="007852C6" w:rsidRDefault="00211029" w:rsidP="007852C6">
      <w:pPr>
        <w:spacing w:line="240" w:lineRule="auto"/>
        <w:contextualSpacing/>
        <w:jc w:val="both"/>
        <w:rPr>
          <w:rFonts w:ascii="Times New Roman" w:hAnsi="Times New Roman"/>
          <w:iCs/>
        </w:rPr>
      </w:pPr>
      <w:r w:rsidRPr="00217AED">
        <w:rPr>
          <w:rFonts w:ascii="Times New Roman" w:hAnsi="Times New Roman"/>
          <w:bCs/>
          <w:iCs/>
        </w:rPr>
        <w:t>Аватар ИВДИВО-Мг Империи с/ф ИВО</w:t>
      </w:r>
      <w:r>
        <w:rPr>
          <w:rFonts w:ascii="Times New Roman" w:hAnsi="Times New Roman"/>
          <w:bCs/>
          <w:iCs/>
        </w:rPr>
        <w:t xml:space="preserve"> </w:t>
      </w:r>
      <w:r w:rsidRPr="001D2F84">
        <w:rPr>
          <w:rFonts w:ascii="Times New Roman" w:hAnsi="Times New Roman"/>
        </w:rPr>
        <w:t>17</w:t>
      </w:r>
      <w:r w:rsidRPr="003F2BCB">
        <w:rPr>
          <w:rFonts w:ascii="Times New Roman" w:hAnsi="Times New Roman"/>
        </w:rPr>
        <w:t>.</w:t>
      </w:r>
      <w:r w:rsidRPr="001D2F84">
        <w:rPr>
          <w:rFonts w:ascii="Times New Roman" w:hAnsi="Times New Roman"/>
        </w:rPr>
        <w:t>179</w:t>
      </w:r>
      <w:r w:rsidRPr="003F2BCB">
        <w:rPr>
          <w:rFonts w:ascii="Times New Roman" w:hAnsi="Times New Roman"/>
        </w:rPr>
        <w:t>.</w:t>
      </w:r>
      <w:r w:rsidRPr="001D2F84">
        <w:rPr>
          <w:rFonts w:ascii="Times New Roman" w:hAnsi="Times New Roman"/>
        </w:rPr>
        <w:t>869</w:t>
      </w:r>
      <w:r w:rsidRPr="003F2BCB">
        <w:rPr>
          <w:rFonts w:ascii="Times New Roman" w:hAnsi="Times New Roman"/>
        </w:rPr>
        <w:t>.</w:t>
      </w:r>
      <w:r w:rsidRPr="001D2F84">
        <w:rPr>
          <w:rFonts w:ascii="Times New Roman" w:hAnsi="Times New Roman"/>
        </w:rPr>
        <w:t xml:space="preserve">083 синтез-ивдиво-цельности Зеленогорск, </w:t>
      </w:r>
      <w:r w:rsidRPr="00217AED">
        <w:rPr>
          <w:rFonts w:ascii="Times New Roman" w:hAnsi="Times New Roman"/>
          <w:bCs/>
          <w:iCs/>
        </w:rPr>
        <w:t>Тамара Везарко</w:t>
      </w:r>
    </w:p>
    <w:p w:rsidR="00211029" w:rsidRPr="003F2BCB" w:rsidRDefault="00211029" w:rsidP="007852C6">
      <w:pPr>
        <w:spacing w:line="240" w:lineRule="auto"/>
        <w:contextualSpacing/>
        <w:jc w:val="both"/>
        <w:rPr>
          <w:rFonts w:ascii="Times New Roman" w:hAnsi="Times New Roman"/>
        </w:rPr>
      </w:pPr>
      <w:r w:rsidRPr="005E335B">
        <w:rPr>
          <w:rFonts w:ascii="Times New Roman" w:hAnsi="Times New Roman"/>
        </w:rPr>
        <w:t>Аватар Мг Психодинамики ИВО 17.179.869.083</w:t>
      </w:r>
      <w:r w:rsidRPr="001D2F84">
        <w:rPr>
          <w:rFonts w:ascii="Times New Roman" w:hAnsi="Times New Roman"/>
        </w:rPr>
        <w:t xml:space="preserve"> синтез-ивдиво-цельности Зеленогорск, </w:t>
      </w:r>
      <w:r w:rsidRPr="005E335B">
        <w:rPr>
          <w:rFonts w:ascii="Times New Roman" w:hAnsi="Times New Roman"/>
        </w:rPr>
        <w:t xml:space="preserve">Наталья Клименко </w:t>
      </w:r>
    </w:p>
    <w:p w:rsidR="00211029" w:rsidRPr="00051182" w:rsidRDefault="00211029" w:rsidP="00051182">
      <w:pPr>
        <w:spacing w:after="0" w:line="240" w:lineRule="auto"/>
        <w:jc w:val="both"/>
        <w:rPr>
          <w:rFonts w:ascii="Times New Roman" w:hAnsi="Times New Roman"/>
        </w:rPr>
      </w:pPr>
      <w:r w:rsidRPr="00051182">
        <w:rPr>
          <w:rFonts w:ascii="Times New Roman" w:hAnsi="Times New Roman"/>
        </w:rPr>
        <w:t xml:space="preserve">Аватар Человека, Посвящённого, Служащего, Ипостаси, Учителя, Владыки, Аватара, Отца ИВО </w:t>
      </w:r>
      <w:r w:rsidRPr="001D2F84">
        <w:rPr>
          <w:rFonts w:ascii="Times New Roman" w:hAnsi="Times New Roman"/>
        </w:rPr>
        <w:t>17</w:t>
      </w:r>
      <w:r w:rsidRPr="003F2BCB">
        <w:rPr>
          <w:rFonts w:ascii="Times New Roman" w:hAnsi="Times New Roman"/>
        </w:rPr>
        <w:t>.</w:t>
      </w:r>
      <w:r w:rsidRPr="001D2F84">
        <w:rPr>
          <w:rFonts w:ascii="Times New Roman" w:hAnsi="Times New Roman"/>
        </w:rPr>
        <w:t>179</w:t>
      </w:r>
      <w:r w:rsidRPr="003F2BCB">
        <w:rPr>
          <w:rFonts w:ascii="Times New Roman" w:hAnsi="Times New Roman"/>
        </w:rPr>
        <w:t>.</w:t>
      </w:r>
      <w:r w:rsidRPr="001D2F84">
        <w:rPr>
          <w:rFonts w:ascii="Times New Roman" w:hAnsi="Times New Roman"/>
        </w:rPr>
        <w:t>869</w:t>
      </w:r>
      <w:r w:rsidRPr="003F2BCB">
        <w:rPr>
          <w:rFonts w:ascii="Times New Roman" w:hAnsi="Times New Roman"/>
        </w:rPr>
        <w:t>.</w:t>
      </w:r>
      <w:r w:rsidRPr="001D2F84">
        <w:rPr>
          <w:rFonts w:ascii="Times New Roman" w:hAnsi="Times New Roman"/>
        </w:rPr>
        <w:t>083 синтез-ивдиво-цельности</w:t>
      </w:r>
      <w:r>
        <w:rPr>
          <w:rFonts w:ascii="Times New Roman" w:hAnsi="Times New Roman"/>
        </w:rPr>
        <w:t xml:space="preserve"> </w:t>
      </w:r>
      <w:r w:rsidRPr="001D2F84">
        <w:rPr>
          <w:rFonts w:ascii="Times New Roman" w:hAnsi="Times New Roman"/>
        </w:rPr>
        <w:t xml:space="preserve">Зеленогорск, </w:t>
      </w:r>
      <w:r w:rsidRPr="00051182">
        <w:rPr>
          <w:rFonts w:ascii="Times New Roman" w:hAnsi="Times New Roman"/>
        </w:rPr>
        <w:t>Любовь Левченко</w:t>
      </w:r>
    </w:p>
    <w:p w:rsidR="00211029" w:rsidRDefault="00211029" w:rsidP="00EB6BC5">
      <w:pPr>
        <w:spacing w:line="240" w:lineRule="auto"/>
        <w:contextualSpacing/>
        <w:jc w:val="both"/>
        <w:rPr>
          <w:rFonts w:ascii="Times New Roman" w:hAnsi="Times New Roman"/>
          <w:iCs/>
        </w:rPr>
      </w:pPr>
      <w:r w:rsidRPr="001D2F84">
        <w:rPr>
          <w:rFonts w:ascii="Times New Roman" w:hAnsi="Times New Roman"/>
          <w:iCs/>
        </w:rPr>
        <w:t>Аватар ИВДИВО-Мг Цивилизации ИВО</w:t>
      </w:r>
      <w:r>
        <w:rPr>
          <w:rFonts w:ascii="Times New Roman" w:hAnsi="Times New Roman"/>
          <w:iCs/>
        </w:rPr>
        <w:t xml:space="preserve"> </w:t>
      </w:r>
      <w:r w:rsidRPr="001D2F84">
        <w:rPr>
          <w:rFonts w:ascii="Times New Roman" w:hAnsi="Times New Roman"/>
        </w:rPr>
        <w:t>17</w:t>
      </w:r>
      <w:r w:rsidRPr="003F2BCB">
        <w:rPr>
          <w:rFonts w:ascii="Times New Roman" w:hAnsi="Times New Roman"/>
        </w:rPr>
        <w:t>.</w:t>
      </w:r>
      <w:r w:rsidRPr="001D2F84">
        <w:rPr>
          <w:rFonts w:ascii="Times New Roman" w:hAnsi="Times New Roman"/>
        </w:rPr>
        <w:t>179</w:t>
      </w:r>
      <w:r w:rsidRPr="003F2BCB">
        <w:rPr>
          <w:rFonts w:ascii="Times New Roman" w:hAnsi="Times New Roman"/>
        </w:rPr>
        <w:t>.</w:t>
      </w:r>
      <w:r w:rsidRPr="001D2F84">
        <w:rPr>
          <w:rFonts w:ascii="Times New Roman" w:hAnsi="Times New Roman"/>
        </w:rPr>
        <w:t>869</w:t>
      </w:r>
      <w:r w:rsidRPr="003F2BCB">
        <w:rPr>
          <w:rFonts w:ascii="Times New Roman" w:hAnsi="Times New Roman"/>
        </w:rPr>
        <w:t>.</w:t>
      </w:r>
      <w:r w:rsidRPr="001D2F84">
        <w:rPr>
          <w:rFonts w:ascii="Times New Roman" w:hAnsi="Times New Roman"/>
        </w:rPr>
        <w:t xml:space="preserve">083 синтез-ивдиво-цельности Зеленогорск, </w:t>
      </w:r>
      <w:r w:rsidRPr="003F2BCB">
        <w:rPr>
          <w:rFonts w:ascii="Times New Roman" w:hAnsi="Times New Roman"/>
          <w:iCs/>
        </w:rPr>
        <w:t>Светлана Киреева</w:t>
      </w:r>
    </w:p>
    <w:p w:rsidR="00211029" w:rsidRDefault="00211029" w:rsidP="00961B80">
      <w:pPr>
        <w:spacing w:after="0" w:line="240" w:lineRule="auto"/>
        <w:jc w:val="both"/>
        <w:rPr>
          <w:rFonts w:ascii="Times New Roman" w:hAnsi="Times New Roman"/>
        </w:rPr>
      </w:pPr>
      <w:r w:rsidRPr="0080787A">
        <w:rPr>
          <w:rFonts w:ascii="Times New Roman" w:hAnsi="Times New Roman"/>
        </w:rPr>
        <w:t xml:space="preserve">Аватар Мг развития ИВО </w:t>
      </w:r>
      <w:r w:rsidRPr="001D2F84">
        <w:rPr>
          <w:rFonts w:ascii="Times New Roman" w:hAnsi="Times New Roman"/>
        </w:rPr>
        <w:t>17</w:t>
      </w:r>
      <w:r w:rsidRPr="003F2BCB">
        <w:rPr>
          <w:rFonts w:ascii="Times New Roman" w:hAnsi="Times New Roman"/>
        </w:rPr>
        <w:t>.</w:t>
      </w:r>
      <w:r w:rsidRPr="001D2F84">
        <w:rPr>
          <w:rFonts w:ascii="Times New Roman" w:hAnsi="Times New Roman"/>
        </w:rPr>
        <w:t>179</w:t>
      </w:r>
      <w:r w:rsidRPr="003F2BCB">
        <w:rPr>
          <w:rFonts w:ascii="Times New Roman" w:hAnsi="Times New Roman"/>
        </w:rPr>
        <w:t>.</w:t>
      </w:r>
      <w:r w:rsidRPr="001D2F84">
        <w:rPr>
          <w:rFonts w:ascii="Times New Roman" w:hAnsi="Times New Roman"/>
        </w:rPr>
        <w:t>869</w:t>
      </w:r>
      <w:r w:rsidRPr="003F2BCB">
        <w:rPr>
          <w:rFonts w:ascii="Times New Roman" w:hAnsi="Times New Roman"/>
        </w:rPr>
        <w:t>.</w:t>
      </w:r>
      <w:r w:rsidRPr="001D2F84">
        <w:rPr>
          <w:rFonts w:ascii="Times New Roman" w:hAnsi="Times New Roman"/>
        </w:rPr>
        <w:t>083 синтез-ивдиво-цельности</w:t>
      </w:r>
      <w:r>
        <w:rPr>
          <w:rFonts w:ascii="Times New Roman" w:hAnsi="Times New Roman"/>
        </w:rPr>
        <w:t xml:space="preserve"> </w:t>
      </w:r>
      <w:r w:rsidRPr="001D2F84">
        <w:rPr>
          <w:rFonts w:ascii="Times New Roman" w:hAnsi="Times New Roman"/>
        </w:rPr>
        <w:t xml:space="preserve">Зеленогорск, </w:t>
      </w:r>
      <w:r>
        <w:rPr>
          <w:rFonts w:ascii="Times New Roman" w:hAnsi="Times New Roman"/>
        </w:rPr>
        <w:t xml:space="preserve">Людмила </w:t>
      </w:r>
      <w:r w:rsidRPr="0080787A">
        <w:rPr>
          <w:rFonts w:ascii="Times New Roman" w:hAnsi="Times New Roman"/>
        </w:rPr>
        <w:t xml:space="preserve">Догадина </w:t>
      </w:r>
    </w:p>
    <w:p w:rsidR="00211029" w:rsidRPr="00636EA3" w:rsidRDefault="00211029" w:rsidP="00636EA3">
      <w:pPr>
        <w:spacing w:after="0" w:line="240" w:lineRule="auto"/>
        <w:jc w:val="both"/>
        <w:rPr>
          <w:rFonts w:ascii="Times New Roman" w:hAnsi="Times New Roman"/>
          <w:iCs/>
        </w:rPr>
      </w:pPr>
      <w:r w:rsidRPr="00636EA3">
        <w:rPr>
          <w:rFonts w:ascii="Times New Roman" w:hAnsi="Times New Roman"/>
          <w:iCs/>
        </w:rPr>
        <w:t>Аватар ИВДИВО-Мг Плана Синтеза ИВО 17.179.869.083 синтез ивдиво-цельность Зеленогорск</w:t>
      </w:r>
      <w:r>
        <w:rPr>
          <w:rFonts w:ascii="Times New Roman" w:hAnsi="Times New Roman"/>
          <w:iCs/>
        </w:rPr>
        <w:t>, Николай</w:t>
      </w:r>
      <w:r w:rsidRPr="00636EA3">
        <w:rPr>
          <w:rFonts w:ascii="Times New Roman" w:hAnsi="Times New Roman"/>
          <w:iCs/>
        </w:rPr>
        <w:t xml:space="preserve"> Лисун </w:t>
      </w:r>
    </w:p>
    <w:p w:rsidR="00211029" w:rsidRPr="0080787A" w:rsidRDefault="00211029" w:rsidP="00961B80">
      <w:pPr>
        <w:spacing w:after="0" w:line="240" w:lineRule="auto"/>
        <w:jc w:val="both"/>
        <w:rPr>
          <w:rFonts w:ascii="Times New Roman" w:hAnsi="Times New Roman"/>
        </w:rPr>
      </w:pPr>
    </w:p>
    <w:p w:rsidR="00211029" w:rsidRPr="007852C6" w:rsidRDefault="00211029" w:rsidP="00EB6BC5">
      <w:pPr>
        <w:spacing w:line="240" w:lineRule="auto"/>
        <w:contextualSpacing/>
        <w:jc w:val="both"/>
        <w:rPr>
          <w:rFonts w:ascii="Times New Roman" w:hAnsi="Times New Roman"/>
          <w:iCs/>
        </w:rPr>
      </w:pPr>
    </w:p>
    <w:p w:rsidR="00211029" w:rsidRPr="003F2BCB" w:rsidRDefault="00211029" w:rsidP="00C47155">
      <w:pPr>
        <w:spacing w:line="240" w:lineRule="auto"/>
        <w:contextualSpacing/>
        <w:jc w:val="both"/>
        <w:rPr>
          <w:rFonts w:ascii="Times New Roman" w:hAnsi="Times New Roman"/>
        </w:rPr>
      </w:pPr>
    </w:p>
    <w:p w:rsidR="00211029" w:rsidRPr="003F2BCB" w:rsidRDefault="00211029" w:rsidP="00C47155">
      <w:pPr>
        <w:spacing w:line="240" w:lineRule="auto"/>
        <w:contextualSpacing/>
        <w:jc w:val="both"/>
        <w:rPr>
          <w:rFonts w:ascii="Times New Roman" w:hAnsi="Times New Roman"/>
        </w:rPr>
      </w:pPr>
    </w:p>
    <w:p w:rsidR="00211029" w:rsidRPr="003F2BCB" w:rsidRDefault="00211029" w:rsidP="00C47155">
      <w:pPr>
        <w:spacing w:line="240" w:lineRule="auto"/>
        <w:contextualSpacing/>
        <w:jc w:val="both"/>
        <w:rPr>
          <w:rFonts w:ascii="Times New Roman" w:hAnsi="Times New Roman"/>
        </w:rPr>
      </w:pPr>
      <w:r w:rsidRPr="003F2BCB">
        <w:rPr>
          <w:rFonts w:ascii="Times New Roman" w:hAnsi="Times New Roman"/>
        </w:rPr>
        <w:t xml:space="preserve">Проверка текста: </w:t>
      </w:r>
    </w:p>
    <w:p w:rsidR="00211029" w:rsidRPr="0080787A" w:rsidRDefault="00211029" w:rsidP="007852C6">
      <w:pPr>
        <w:spacing w:after="0" w:line="240" w:lineRule="auto"/>
        <w:jc w:val="both"/>
        <w:rPr>
          <w:rFonts w:ascii="Times New Roman" w:hAnsi="Times New Roman"/>
        </w:rPr>
      </w:pPr>
      <w:r w:rsidRPr="0080787A">
        <w:rPr>
          <w:rFonts w:ascii="Times New Roman" w:hAnsi="Times New Roman"/>
        </w:rPr>
        <w:t xml:space="preserve">Аватар Мг развития ИВО </w:t>
      </w:r>
      <w:r w:rsidRPr="001D2F84">
        <w:rPr>
          <w:rFonts w:ascii="Times New Roman" w:hAnsi="Times New Roman"/>
        </w:rPr>
        <w:t>17</w:t>
      </w:r>
      <w:r w:rsidRPr="003F2BCB">
        <w:rPr>
          <w:rFonts w:ascii="Times New Roman" w:hAnsi="Times New Roman"/>
        </w:rPr>
        <w:t>.</w:t>
      </w:r>
      <w:r w:rsidRPr="001D2F84">
        <w:rPr>
          <w:rFonts w:ascii="Times New Roman" w:hAnsi="Times New Roman"/>
        </w:rPr>
        <w:t>179</w:t>
      </w:r>
      <w:r w:rsidRPr="003F2BCB">
        <w:rPr>
          <w:rFonts w:ascii="Times New Roman" w:hAnsi="Times New Roman"/>
        </w:rPr>
        <w:t>.</w:t>
      </w:r>
      <w:r w:rsidRPr="001D2F84">
        <w:rPr>
          <w:rFonts w:ascii="Times New Roman" w:hAnsi="Times New Roman"/>
        </w:rPr>
        <w:t>869</w:t>
      </w:r>
      <w:r w:rsidRPr="003F2BCB">
        <w:rPr>
          <w:rFonts w:ascii="Times New Roman" w:hAnsi="Times New Roman"/>
        </w:rPr>
        <w:t>.</w:t>
      </w:r>
      <w:r w:rsidRPr="001D2F84">
        <w:rPr>
          <w:rFonts w:ascii="Times New Roman" w:hAnsi="Times New Roman"/>
        </w:rPr>
        <w:t xml:space="preserve">083 синтез-ивдиво-цельности Зеленогорск, </w:t>
      </w:r>
      <w:r>
        <w:rPr>
          <w:rFonts w:ascii="Times New Roman" w:hAnsi="Times New Roman"/>
        </w:rPr>
        <w:t xml:space="preserve">Людмила </w:t>
      </w:r>
      <w:r w:rsidRPr="0080787A">
        <w:rPr>
          <w:rFonts w:ascii="Times New Roman" w:hAnsi="Times New Roman"/>
        </w:rPr>
        <w:t xml:space="preserve">Догадина </w:t>
      </w:r>
    </w:p>
    <w:p w:rsidR="00211029" w:rsidRPr="003F2BCB" w:rsidRDefault="00211029" w:rsidP="00217AED">
      <w:pPr>
        <w:spacing w:after="0" w:line="240" w:lineRule="auto"/>
        <w:jc w:val="both"/>
        <w:rPr>
          <w:rFonts w:ascii="Times New Roman" w:hAnsi="Times New Roman"/>
          <w:iCs/>
        </w:rPr>
      </w:pPr>
      <w:r w:rsidRPr="00217AED">
        <w:rPr>
          <w:rFonts w:ascii="Times New Roman" w:hAnsi="Times New Roman"/>
          <w:iCs/>
        </w:rPr>
        <w:t>Аватар Мг Си ИВО</w:t>
      </w:r>
      <w:r>
        <w:rPr>
          <w:rFonts w:ascii="Times New Roman" w:hAnsi="Times New Roman"/>
          <w:iCs/>
        </w:rPr>
        <w:t xml:space="preserve"> </w:t>
      </w:r>
      <w:r w:rsidRPr="001D2F84">
        <w:rPr>
          <w:rFonts w:ascii="Times New Roman" w:hAnsi="Times New Roman"/>
        </w:rPr>
        <w:t>17</w:t>
      </w:r>
      <w:r w:rsidRPr="003F2BCB">
        <w:rPr>
          <w:rFonts w:ascii="Times New Roman" w:hAnsi="Times New Roman"/>
        </w:rPr>
        <w:t>.</w:t>
      </w:r>
      <w:r w:rsidRPr="001D2F84">
        <w:rPr>
          <w:rFonts w:ascii="Times New Roman" w:hAnsi="Times New Roman"/>
        </w:rPr>
        <w:t>179</w:t>
      </w:r>
      <w:r w:rsidRPr="003F2BCB">
        <w:rPr>
          <w:rFonts w:ascii="Times New Roman" w:hAnsi="Times New Roman"/>
        </w:rPr>
        <w:t>.</w:t>
      </w:r>
      <w:r w:rsidRPr="001D2F84">
        <w:rPr>
          <w:rFonts w:ascii="Times New Roman" w:hAnsi="Times New Roman"/>
        </w:rPr>
        <w:t>869</w:t>
      </w:r>
      <w:r w:rsidRPr="003F2BCB">
        <w:rPr>
          <w:rFonts w:ascii="Times New Roman" w:hAnsi="Times New Roman"/>
        </w:rPr>
        <w:t>.</w:t>
      </w:r>
      <w:r w:rsidRPr="001D2F84">
        <w:rPr>
          <w:rFonts w:ascii="Times New Roman" w:hAnsi="Times New Roman"/>
        </w:rPr>
        <w:t xml:space="preserve">083 синтез-ивдиво-цельности Зеленогорск, </w:t>
      </w:r>
      <w:r>
        <w:rPr>
          <w:rFonts w:ascii="Times New Roman" w:hAnsi="Times New Roman"/>
        </w:rPr>
        <w:t xml:space="preserve">Наталья </w:t>
      </w:r>
      <w:r w:rsidRPr="00217AED">
        <w:rPr>
          <w:rFonts w:ascii="Times New Roman" w:hAnsi="Times New Roman"/>
          <w:iCs/>
        </w:rPr>
        <w:t xml:space="preserve">Котяшева </w:t>
      </w:r>
    </w:p>
    <w:p w:rsidR="00211029" w:rsidRPr="001D2F84" w:rsidRDefault="00211029" w:rsidP="00EB6BC5">
      <w:pPr>
        <w:spacing w:after="0" w:line="240" w:lineRule="auto"/>
        <w:jc w:val="both"/>
        <w:rPr>
          <w:rFonts w:ascii="Times New Roman" w:hAnsi="Times New Roman"/>
        </w:rPr>
      </w:pPr>
      <w:r w:rsidRPr="001D2F84">
        <w:rPr>
          <w:rFonts w:ascii="Times New Roman" w:hAnsi="Times New Roman"/>
        </w:rPr>
        <w:t>Аватар ВШС ИВО 17</w:t>
      </w:r>
      <w:r w:rsidRPr="003F2BCB">
        <w:rPr>
          <w:rFonts w:ascii="Times New Roman" w:hAnsi="Times New Roman"/>
        </w:rPr>
        <w:t>.</w:t>
      </w:r>
      <w:r w:rsidRPr="001D2F84">
        <w:rPr>
          <w:rFonts w:ascii="Times New Roman" w:hAnsi="Times New Roman"/>
        </w:rPr>
        <w:t>179</w:t>
      </w:r>
      <w:r w:rsidRPr="003F2BCB">
        <w:rPr>
          <w:rFonts w:ascii="Times New Roman" w:hAnsi="Times New Roman"/>
        </w:rPr>
        <w:t>.</w:t>
      </w:r>
      <w:r w:rsidRPr="001D2F84">
        <w:rPr>
          <w:rFonts w:ascii="Times New Roman" w:hAnsi="Times New Roman"/>
        </w:rPr>
        <w:t>869</w:t>
      </w:r>
      <w:r w:rsidRPr="003F2BCB">
        <w:rPr>
          <w:rFonts w:ascii="Times New Roman" w:hAnsi="Times New Roman"/>
        </w:rPr>
        <w:t>.</w:t>
      </w:r>
      <w:r w:rsidRPr="001D2F84">
        <w:rPr>
          <w:rFonts w:ascii="Times New Roman" w:hAnsi="Times New Roman"/>
        </w:rPr>
        <w:t>083 синтез-ивдиво-цельности Зеленогорск, Татьяна Южакова</w:t>
      </w:r>
    </w:p>
    <w:p w:rsidR="00211029" w:rsidRPr="00804EF1" w:rsidRDefault="00211029" w:rsidP="00804EF1">
      <w:pPr>
        <w:spacing w:after="0" w:line="240" w:lineRule="auto"/>
        <w:jc w:val="both"/>
        <w:rPr>
          <w:rFonts w:ascii="Times New Roman" w:hAnsi="Times New Roman"/>
        </w:rPr>
      </w:pPr>
      <w:r w:rsidRPr="00804EF1">
        <w:rPr>
          <w:rFonts w:ascii="Times New Roman" w:hAnsi="Times New Roman"/>
        </w:rPr>
        <w:t xml:space="preserve">Аватар Иерархии ИВДИВО ИВО </w:t>
      </w:r>
      <w:bookmarkStart w:id="3" w:name="_Hlk80629723"/>
      <w:r w:rsidRPr="00804EF1">
        <w:rPr>
          <w:rFonts w:ascii="Times New Roman" w:hAnsi="Times New Roman"/>
        </w:rPr>
        <w:t>17.179.869.083 синтез-ивдиво-цельности Зеленогорск</w:t>
      </w:r>
      <w:bookmarkEnd w:id="3"/>
      <w:r w:rsidRPr="00804EF1">
        <w:rPr>
          <w:rFonts w:ascii="Times New Roman" w:hAnsi="Times New Roman"/>
        </w:rPr>
        <w:t>, Елена Кузнецова</w:t>
      </w:r>
    </w:p>
    <w:p w:rsidR="00211029" w:rsidRPr="003F2BCB" w:rsidRDefault="00211029" w:rsidP="000B40AF">
      <w:pPr>
        <w:spacing w:after="0" w:line="240" w:lineRule="auto"/>
        <w:contextualSpacing/>
        <w:jc w:val="both"/>
        <w:rPr>
          <w:rFonts w:ascii="Times New Roman" w:hAnsi="Times New Roman"/>
          <w:bCs/>
        </w:rPr>
      </w:pPr>
    </w:p>
    <w:p w:rsidR="00211029" w:rsidRPr="003F2BCB" w:rsidRDefault="00211029" w:rsidP="006E3543">
      <w:pPr>
        <w:spacing w:after="0" w:line="240" w:lineRule="auto"/>
        <w:contextualSpacing/>
        <w:jc w:val="both"/>
        <w:rPr>
          <w:rFonts w:ascii="Times New Roman" w:hAnsi="Times New Roman"/>
        </w:rPr>
      </w:pPr>
      <w:r w:rsidRPr="003F2BCB">
        <w:rPr>
          <w:rFonts w:ascii="Times New Roman" w:hAnsi="Times New Roman"/>
        </w:rPr>
        <w:t xml:space="preserve">Сдано: ИВАС Кут Хуми   </w:t>
      </w:r>
      <w:r>
        <w:rPr>
          <w:rFonts w:ascii="Times New Roman" w:hAnsi="Times New Roman"/>
        </w:rPr>
        <w:t>30</w:t>
      </w:r>
      <w:r w:rsidRPr="003F2BCB">
        <w:rPr>
          <w:rFonts w:ascii="Times New Roman" w:hAnsi="Times New Roman"/>
        </w:rPr>
        <w:t>.08.2021.</w:t>
      </w:r>
    </w:p>
    <w:sectPr w:rsidR="00211029" w:rsidRPr="003F2BCB" w:rsidSect="002A1EDA">
      <w:headerReference w:type="default" r:id="rId8"/>
      <w:footerReference w:type="default" r:id="rId9"/>
      <w:pgSz w:w="11906" w:h="16838"/>
      <w:pgMar w:top="1134" w:right="851" w:bottom="1134" w:left="1418"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029" w:rsidRDefault="00211029" w:rsidP="005647D5">
      <w:pPr>
        <w:spacing w:after="0" w:line="240" w:lineRule="auto"/>
      </w:pPr>
      <w:r>
        <w:separator/>
      </w:r>
    </w:p>
  </w:endnote>
  <w:endnote w:type="continuationSeparator" w:id="0">
    <w:p w:rsidR="00211029" w:rsidRDefault="00211029" w:rsidP="005647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Batang">
    <w:altName w:val="ўа¬»¬¦¬ў"/>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029" w:rsidRDefault="00211029">
    <w:pPr>
      <w:pStyle w:val="Footer"/>
      <w:jc w:val="right"/>
    </w:pPr>
    <w:fldSimple w:instr="PAGE   \* MERGEFORMAT">
      <w:r>
        <w:rPr>
          <w:noProof/>
        </w:rPr>
        <w:t>32</w:t>
      </w:r>
    </w:fldSimple>
  </w:p>
  <w:p w:rsidR="00211029" w:rsidRDefault="002110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029" w:rsidRDefault="00211029" w:rsidP="005647D5">
      <w:pPr>
        <w:spacing w:after="0" w:line="240" w:lineRule="auto"/>
      </w:pPr>
      <w:r>
        <w:separator/>
      </w:r>
    </w:p>
  </w:footnote>
  <w:footnote w:type="continuationSeparator" w:id="0">
    <w:p w:rsidR="00211029" w:rsidRDefault="00211029" w:rsidP="005647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029" w:rsidRPr="00C95E5F" w:rsidRDefault="00211029" w:rsidP="00C95E5F">
    <w:pPr>
      <w:spacing w:after="0" w:line="240" w:lineRule="auto"/>
      <w:jc w:val="center"/>
      <w:rPr>
        <w:rFonts w:ascii="Times New Roman" w:hAnsi="Times New Roman"/>
        <w:iCs/>
        <w:sz w:val="20"/>
        <w:szCs w:val="20"/>
      </w:rPr>
    </w:pPr>
    <w:r w:rsidRPr="00C95E5F">
      <w:rPr>
        <w:rFonts w:ascii="Times New Roman" w:hAnsi="Times New Roman"/>
        <w:iCs/>
        <w:sz w:val="20"/>
        <w:szCs w:val="20"/>
      </w:rPr>
      <w:t>28 Синтез ИВО. Синтез Нити Синтеза, Эвритического тела и ИВДИВО-иерархической Субъядерности ИВО.</w:t>
    </w:r>
  </w:p>
  <w:p w:rsidR="00211029" w:rsidRPr="00C95E5F" w:rsidRDefault="00211029" w:rsidP="00C95E5F">
    <w:pPr>
      <w:spacing w:after="0" w:line="240" w:lineRule="auto"/>
      <w:jc w:val="center"/>
      <w:rPr>
        <w:rFonts w:ascii="Times New Roman" w:hAnsi="Times New Roman"/>
        <w:iCs/>
        <w:sz w:val="20"/>
        <w:szCs w:val="20"/>
      </w:rPr>
    </w:pPr>
    <w:r w:rsidRPr="00C95E5F">
      <w:rPr>
        <w:rFonts w:ascii="Times New Roman" w:hAnsi="Times New Roman"/>
        <w:iCs/>
        <w:sz w:val="20"/>
        <w:szCs w:val="20"/>
      </w:rPr>
      <w:t xml:space="preserve"> 6-7 августа </w:t>
    </w:r>
    <w:smartTag w:uri="urn:schemas-microsoft-com:office:smarttags" w:element="metricconverter">
      <w:smartTagPr>
        <w:attr w:name="ProductID" w:val="2021 г"/>
      </w:smartTagPr>
      <w:r w:rsidRPr="00C95E5F">
        <w:rPr>
          <w:rFonts w:ascii="Times New Roman" w:hAnsi="Times New Roman"/>
          <w:iCs/>
          <w:sz w:val="20"/>
          <w:szCs w:val="20"/>
        </w:rPr>
        <w:t>2021 г</w:t>
      </w:r>
    </w:smartTag>
    <w:r w:rsidRPr="00C95E5F">
      <w:rPr>
        <w:rFonts w:ascii="Times New Roman" w:hAnsi="Times New Roman"/>
        <w:iCs/>
        <w:sz w:val="20"/>
        <w:szCs w:val="20"/>
      </w:rPr>
      <w:t xml:space="preserve">. </w:t>
    </w:r>
    <w:r w:rsidRPr="00EA4820">
      <w:rPr>
        <w:rFonts w:ascii="Times New Roman" w:hAnsi="Times New Roman"/>
        <w:iCs/>
        <w:sz w:val="20"/>
        <w:szCs w:val="20"/>
      </w:rPr>
      <w:t>17.179.869.083 синтез-ивдиво-цельности Зеленогорск</w:t>
    </w:r>
    <w:r>
      <w:rPr>
        <w:rFonts w:ascii="Times New Roman" w:hAnsi="Times New Roman"/>
        <w:iCs/>
        <w:sz w:val="20"/>
        <w:szCs w:val="20"/>
      </w:rPr>
      <w:t>,</w:t>
    </w:r>
    <w:r w:rsidRPr="00EA4820">
      <w:rPr>
        <w:rFonts w:ascii="Times New Roman" w:hAnsi="Times New Roman"/>
        <w:iCs/>
        <w:sz w:val="20"/>
        <w:szCs w:val="20"/>
      </w:rPr>
      <w:t xml:space="preserve"> Кузьмина</w:t>
    </w:r>
    <w:r w:rsidRPr="00C95E5F">
      <w:rPr>
        <w:rFonts w:ascii="Times New Roman" w:hAnsi="Times New Roman"/>
        <w:iCs/>
        <w:sz w:val="20"/>
        <w:szCs w:val="20"/>
      </w:rPr>
      <w:t xml:space="preserve"> Юлия</w:t>
    </w:r>
  </w:p>
  <w:p w:rsidR="00211029" w:rsidRPr="00D77752" w:rsidRDefault="00211029" w:rsidP="00D777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4308"/>
    <w:multiLevelType w:val="multilevel"/>
    <w:tmpl w:val="A244871E"/>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nsid w:val="105A7CFC"/>
    <w:multiLevelType w:val="hybridMultilevel"/>
    <w:tmpl w:val="F88223DE"/>
    <w:lvl w:ilvl="0" w:tplc="6AC813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6F03598"/>
    <w:multiLevelType w:val="hybridMultilevel"/>
    <w:tmpl w:val="BC269B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C6E5624"/>
    <w:multiLevelType w:val="hybridMultilevel"/>
    <w:tmpl w:val="28C208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64C775C"/>
    <w:multiLevelType w:val="hybridMultilevel"/>
    <w:tmpl w:val="3DF8C3AC"/>
    <w:lvl w:ilvl="0" w:tplc="0419000D">
      <w:start w:val="1"/>
      <w:numFmt w:val="bullet"/>
      <w:lvlText w:val=""/>
      <w:lvlJc w:val="left"/>
      <w:pPr>
        <w:ind w:left="1490" w:hanging="360"/>
      </w:pPr>
      <w:rPr>
        <w:rFonts w:ascii="Wingdings" w:hAnsi="Wingdings"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5">
    <w:nsid w:val="268C76E0"/>
    <w:multiLevelType w:val="hybridMultilevel"/>
    <w:tmpl w:val="8CD2B6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DB35E85"/>
    <w:multiLevelType w:val="hybridMultilevel"/>
    <w:tmpl w:val="B6044F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E4877F3"/>
    <w:multiLevelType w:val="hybridMultilevel"/>
    <w:tmpl w:val="5692A6DE"/>
    <w:lvl w:ilvl="0" w:tplc="87BE07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AC56F36"/>
    <w:multiLevelType w:val="hybridMultilevel"/>
    <w:tmpl w:val="A1584F7A"/>
    <w:lvl w:ilvl="0" w:tplc="25F23D5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5CD6490E"/>
    <w:multiLevelType w:val="hybridMultilevel"/>
    <w:tmpl w:val="071AF342"/>
    <w:lvl w:ilvl="0" w:tplc="A4F4D2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617B0539"/>
    <w:multiLevelType w:val="hybridMultilevel"/>
    <w:tmpl w:val="866A09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6E22BF5"/>
    <w:multiLevelType w:val="hybridMultilevel"/>
    <w:tmpl w:val="0430FF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AB56EDD"/>
    <w:multiLevelType w:val="hybridMultilevel"/>
    <w:tmpl w:val="22382C6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7A6B3D2C"/>
    <w:multiLevelType w:val="hybridMultilevel"/>
    <w:tmpl w:val="0428E1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9"/>
  </w:num>
  <w:num w:numId="3">
    <w:abstractNumId w:val="4"/>
  </w:num>
  <w:num w:numId="4">
    <w:abstractNumId w:val="7"/>
  </w:num>
  <w:num w:numId="5">
    <w:abstractNumId w:val="12"/>
  </w:num>
  <w:num w:numId="6">
    <w:abstractNumId w:val="8"/>
  </w:num>
  <w:num w:numId="7">
    <w:abstractNumId w:val="1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1"/>
  </w:num>
  <w:num w:numId="12">
    <w:abstractNumId w:val="5"/>
  </w:num>
  <w:num w:numId="13">
    <w:abstractNumId w:val="1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7D5"/>
    <w:rsid w:val="00000213"/>
    <w:rsid w:val="00002FCE"/>
    <w:rsid w:val="00003924"/>
    <w:rsid w:val="00003E93"/>
    <w:rsid w:val="00005E0B"/>
    <w:rsid w:val="00007FBE"/>
    <w:rsid w:val="0001111E"/>
    <w:rsid w:val="0001386C"/>
    <w:rsid w:val="0001628A"/>
    <w:rsid w:val="00020EC9"/>
    <w:rsid w:val="00021DDE"/>
    <w:rsid w:val="00030DED"/>
    <w:rsid w:val="00031250"/>
    <w:rsid w:val="00031639"/>
    <w:rsid w:val="00033C19"/>
    <w:rsid w:val="000351BA"/>
    <w:rsid w:val="0003563D"/>
    <w:rsid w:val="0003727E"/>
    <w:rsid w:val="000400A2"/>
    <w:rsid w:val="000414DF"/>
    <w:rsid w:val="000443EF"/>
    <w:rsid w:val="00045A40"/>
    <w:rsid w:val="00047284"/>
    <w:rsid w:val="00047831"/>
    <w:rsid w:val="000504D8"/>
    <w:rsid w:val="00051182"/>
    <w:rsid w:val="000523F5"/>
    <w:rsid w:val="000570E0"/>
    <w:rsid w:val="000576BC"/>
    <w:rsid w:val="00057B49"/>
    <w:rsid w:val="00061EA8"/>
    <w:rsid w:val="00062752"/>
    <w:rsid w:val="0006598D"/>
    <w:rsid w:val="00066D7F"/>
    <w:rsid w:val="000704A0"/>
    <w:rsid w:val="0007615C"/>
    <w:rsid w:val="00077863"/>
    <w:rsid w:val="00077F81"/>
    <w:rsid w:val="0008018E"/>
    <w:rsid w:val="00080F79"/>
    <w:rsid w:val="00082E2F"/>
    <w:rsid w:val="00083A7F"/>
    <w:rsid w:val="00083B22"/>
    <w:rsid w:val="00085B69"/>
    <w:rsid w:val="00086A85"/>
    <w:rsid w:val="0009363C"/>
    <w:rsid w:val="0009705A"/>
    <w:rsid w:val="000A0D6C"/>
    <w:rsid w:val="000A4056"/>
    <w:rsid w:val="000A52DD"/>
    <w:rsid w:val="000A78CD"/>
    <w:rsid w:val="000A7C47"/>
    <w:rsid w:val="000B068F"/>
    <w:rsid w:val="000B4024"/>
    <w:rsid w:val="000B40AF"/>
    <w:rsid w:val="000B56F7"/>
    <w:rsid w:val="000B5CC1"/>
    <w:rsid w:val="000C2C95"/>
    <w:rsid w:val="000C3480"/>
    <w:rsid w:val="000C45C8"/>
    <w:rsid w:val="000D00DD"/>
    <w:rsid w:val="000D105E"/>
    <w:rsid w:val="000D218F"/>
    <w:rsid w:val="000D6BAF"/>
    <w:rsid w:val="000E0F37"/>
    <w:rsid w:val="000E2211"/>
    <w:rsid w:val="000E6F2E"/>
    <w:rsid w:val="000F20EC"/>
    <w:rsid w:val="000F2CBA"/>
    <w:rsid w:val="000F3700"/>
    <w:rsid w:val="000F40B7"/>
    <w:rsid w:val="000F4525"/>
    <w:rsid w:val="000F651E"/>
    <w:rsid w:val="00100D80"/>
    <w:rsid w:val="001043C3"/>
    <w:rsid w:val="00105C67"/>
    <w:rsid w:val="00107103"/>
    <w:rsid w:val="00107678"/>
    <w:rsid w:val="00107A92"/>
    <w:rsid w:val="00107F1C"/>
    <w:rsid w:val="00111317"/>
    <w:rsid w:val="00111CA2"/>
    <w:rsid w:val="00112E94"/>
    <w:rsid w:val="0011767D"/>
    <w:rsid w:val="00130DDA"/>
    <w:rsid w:val="00131BD4"/>
    <w:rsid w:val="00131CDC"/>
    <w:rsid w:val="001330C9"/>
    <w:rsid w:val="0013346A"/>
    <w:rsid w:val="00133895"/>
    <w:rsid w:val="00134508"/>
    <w:rsid w:val="0013534E"/>
    <w:rsid w:val="00135FB9"/>
    <w:rsid w:val="00136441"/>
    <w:rsid w:val="0014005B"/>
    <w:rsid w:val="00141144"/>
    <w:rsid w:val="00145655"/>
    <w:rsid w:val="00146BAF"/>
    <w:rsid w:val="00146F32"/>
    <w:rsid w:val="0014716F"/>
    <w:rsid w:val="00147EA7"/>
    <w:rsid w:val="001533F1"/>
    <w:rsid w:val="0015490E"/>
    <w:rsid w:val="0015706A"/>
    <w:rsid w:val="00157AA0"/>
    <w:rsid w:val="001608ED"/>
    <w:rsid w:val="0016169D"/>
    <w:rsid w:val="00162693"/>
    <w:rsid w:val="00164A68"/>
    <w:rsid w:val="00165074"/>
    <w:rsid w:val="00165161"/>
    <w:rsid w:val="0017179A"/>
    <w:rsid w:val="00172494"/>
    <w:rsid w:val="00172CD7"/>
    <w:rsid w:val="00174028"/>
    <w:rsid w:val="00174CE8"/>
    <w:rsid w:val="00174E78"/>
    <w:rsid w:val="00175975"/>
    <w:rsid w:val="00177560"/>
    <w:rsid w:val="00182888"/>
    <w:rsid w:val="0018350E"/>
    <w:rsid w:val="00190AD2"/>
    <w:rsid w:val="00191048"/>
    <w:rsid w:val="00191895"/>
    <w:rsid w:val="001924E1"/>
    <w:rsid w:val="00193701"/>
    <w:rsid w:val="00196169"/>
    <w:rsid w:val="00197AD4"/>
    <w:rsid w:val="001A4F27"/>
    <w:rsid w:val="001A6010"/>
    <w:rsid w:val="001B1958"/>
    <w:rsid w:val="001B1CD0"/>
    <w:rsid w:val="001B2D5F"/>
    <w:rsid w:val="001B2E7B"/>
    <w:rsid w:val="001B359E"/>
    <w:rsid w:val="001B44B6"/>
    <w:rsid w:val="001B5C52"/>
    <w:rsid w:val="001B7F7C"/>
    <w:rsid w:val="001C230A"/>
    <w:rsid w:val="001C3B2D"/>
    <w:rsid w:val="001C641A"/>
    <w:rsid w:val="001D166D"/>
    <w:rsid w:val="001D192D"/>
    <w:rsid w:val="001D25D3"/>
    <w:rsid w:val="001D2C34"/>
    <w:rsid w:val="001D2F84"/>
    <w:rsid w:val="001D3282"/>
    <w:rsid w:val="001D79D7"/>
    <w:rsid w:val="001E12B8"/>
    <w:rsid w:val="001E3126"/>
    <w:rsid w:val="001E3C63"/>
    <w:rsid w:val="001E583D"/>
    <w:rsid w:val="001F03A2"/>
    <w:rsid w:val="001F14C0"/>
    <w:rsid w:val="001F1EBB"/>
    <w:rsid w:val="001F47F0"/>
    <w:rsid w:val="001F4DB5"/>
    <w:rsid w:val="001F6325"/>
    <w:rsid w:val="001F644A"/>
    <w:rsid w:val="001F78E5"/>
    <w:rsid w:val="001F7D34"/>
    <w:rsid w:val="0020191D"/>
    <w:rsid w:val="00203116"/>
    <w:rsid w:val="002037E9"/>
    <w:rsid w:val="00210BB8"/>
    <w:rsid w:val="00211029"/>
    <w:rsid w:val="002121BE"/>
    <w:rsid w:val="00212CD6"/>
    <w:rsid w:val="00215776"/>
    <w:rsid w:val="00215CCD"/>
    <w:rsid w:val="002167E0"/>
    <w:rsid w:val="00217AED"/>
    <w:rsid w:val="00220336"/>
    <w:rsid w:val="0022077D"/>
    <w:rsid w:val="002229D3"/>
    <w:rsid w:val="0022757D"/>
    <w:rsid w:val="0022763B"/>
    <w:rsid w:val="002326EF"/>
    <w:rsid w:val="00233854"/>
    <w:rsid w:val="00237B0F"/>
    <w:rsid w:val="00240A45"/>
    <w:rsid w:val="00240AFF"/>
    <w:rsid w:val="00246C00"/>
    <w:rsid w:val="002473FA"/>
    <w:rsid w:val="0024770C"/>
    <w:rsid w:val="00247729"/>
    <w:rsid w:val="00253638"/>
    <w:rsid w:val="00254526"/>
    <w:rsid w:val="00255220"/>
    <w:rsid w:val="00256C30"/>
    <w:rsid w:val="0026001D"/>
    <w:rsid w:val="002605CD"/>
    <w:rsid w:val="0026176E"/>
    <w:rsid w:val="002633C3"/>
    <w:rsid w:val="002640B5"/>
    <w:rsid w:val="00265C62"/>
    <w:rsid w:val="00270A04"/>
    <w:rsid w:val="00271140"/>
    <w:rsid w:val="00271857"/>
    <w:rsid w:val="002731FA"/>
    <w:rsid w:val="0028001D"/>
    <w:rsid w:val="00281044"/>
    <w:rsid w:val="00282820"/>
    <w:rsid w:val="00282ED9"/>
    <w:rsid w:val="00284572"/>
    <w:rsid w:val="00284BA2"/>
    <w:rsid w:val="00284C54"/>
    <w:rsid w:val="00286622"/>
    <w:rsid w:val="002929C7"/>
    <w:rsid w:val="00293863"/>
    <w:rsid w:val="00296125"/>
    <w:rsid w:val="00296220"/>
    <w:rsid w:val="00297A1E"/>
    <w:rsid w:val="002A1EDA"/>
    <w:rsid w:val="002A2A57"/>
    <w:rsid w:val="002A51A8"/>
    <w:rsid w:val="002A5400"/>
    <w:rsid w:val="002A6354"/>
    <w:rsid w:val="002B4F04"/>
    <w:rsid w:val="002B7CDC"/>
    <w:rsid w:val="002B7FA1"/>
    <w:rsid w:val="002C0D69"/>
    <w:rsid w:val="002C369D"/>
    <w:rsid w:val="002C3830"/>
    <w:rsid w:val="002C7020"/>
    <w:rsid w:val="002D0D3A"/>
    <w:rsid w:val="002D1298"/>
    <w:rsid w:val="002D26F1"/>
    <w:rsid w:val="002D57EE"/>
    <w:rsid w:val="002D69A4"/>
    <w:rsid w:val="002E0E52"/>
    <w:rsid w:val="002E19D4"/>
    <w:rsid w:val="002E20F3"/>
    <w:rsid w:val="002E42FF"/>
    <w:rsid w:val="002E4A8F"/>
    <w:rsid w:val="002E7B8F"/>
    <w:rsid w:val="002F07A1"/>
    <w:rsid w:val="002F236F"/>
    <w:rsid w:val="002F33FA"/>
    <w:rsid w:val="002F36CC"/>
    <w:rsid w:val="002F3D13"/>
    <w:rsid w:val="002F4A8F"/>
    <w:rsid w:val="002F4F0B"/>
    <w:rsid w:val="002F6594"/>
    <w:rsid w:val="002F71EB"/>
    <w:rsid w:val="003079A4"/>
    <w:rsid w:val="003101E7"/>
    <w:rsid w:val="00310536"/>
    <w:rsid w:val="00311E0C"/>
    <w:rsid w:val="00313827"/>
    <w:rsid w:val="00314BFF"/>
    <w:rsid w:val="00315417"/>
    <w:rsid w:val="00316129"/>
    <w:rsid w:val="00316F8B"/>
    <w:rsid w:val="00317706"/>
    <w:rsid w:val="0032095F"/>
    <w:rsid w:val="00321E71"/>
    <w:rsid w:val="00323E9A"/>
    <w:rsid w:val="0032539A"/>
    <w:rsid w:val="00327035"/>
    <w:rsid w:val="00327345"/>
    <w:rsid w:val="00330312"/>
    <w:rsid w:val="00332504"/>
    <w:rsid w:val="0033444F"/>
    <w:rsid w:val="00334C37"/>
    <w:rsid w:val="00336E9C"/>
    <w:rsid w:val="00337EDB"/>
    <w:rsid w:val="00341C85"/>
    <w:rsid w:val="00343104"/>
    <w:rsid w:val="003438EF"/>
    <w:rsid w:val="00344DC8"/>
    <w:rsid w:val="00346214"/>
    <w:rsid w:val="00350668"/>
    <w:rsid w:val="00352DF5"/>
    <w:rsid w:val="0035424E"/>
    <w:rsid w:val="00355DA5"/>
    <w:rsid w:val="003566D1"/>
    <w:rsid w:val="00356C7E"/>
    <w:rsid w:val="00356E0B"/>
    <w:rsid w:val="00356F90"/>
    <w:rsid w:val="00357F0F"/>
    <w:rsid w:val="003621B7"/>
    <w:rsid w:val="00366B84"/>
    <w:rsid w:val="003702C9"/>
    <w:rsid w:val="003702CA"/>
    <w:rsid w:val="003727C0"/>
    <w:rsid w:val="00374CC0"/>
    <w:rsid w:val="00375643"/>
    <w:rsid w:val="00377E9D"/>
    <w:rsid w:val="00377FC0"/>
    <w:rsid w:val="00380803"/>
    <w:rsid w:val="00382F9E"/>
    <w:rsid w:val="003830F8"/>
    <w:rsid w:val="00383FBC"/>
    <w:rsid w:val="00387048"/>
    <w:rsid w:val="00393045"/>
    <w:rsid w:val="00395371"/>
    <w:rsid w:val="00395841"/>
    <w:rsid w:val="003A0DC9"/>
    <w:rsid w:val="003A15B1"/>
    <w:rsid w:val="003A15C9"/>
    <w:rsid w:val="003A3659"/>
    <w:rsid w:val="003A45B4"/>
    <w:rsid w:val="003A4AE3"/>
    <w:rsid w:val="003B2CAE"/>
    <w:rsid w:val="003B37C2"/>
    <w:rsid w:val="003B4E84"/>
    <w:rsid w:val="003B525F"/>
    <w:rsid w:val="003B52A3"/>
    <w:rsid w:val="003B5460"/>
    <w:rsid w:val="003B77B7"/>
    <w:rsid w:val="003C0505"/>
    <w:rsid w:val="003C1EAC"/>
    <w:rsid w:val="003C2098"/>
    <w:rsid w:val="003C23A1"/>
    <w:rsid w:val="003C2C95"/>
    <w:rsid w:val="003C4ABB"/>
    <w:rsid w:val="003C5597"/>
    <w:rsid w:val="003C78DF"/>
    <w:rsid w:val="003D173C"/>
    <w:rsid w:val="003D2B83"/>
    <w:rsid w:val="003D3D92"/>
    <w:rsid w:val="003D425A"/>
    <w:rsid w:val="003D62D1"/>
    <w:rsid w:val="003D702E"/>
    <w:rsid w:val="003D7BA1"/>
    <w:rsid w:val="003D7E90"/>
    <w:rsid w:val="003E09D6"/>
    <w:rsid w:val="003E0ADA"/>
    <w:rsid w:val="003E2254"/>
    <w:rsid w:val="003E3F04"/>
    <w:rsid w:val="003E535E"/>
    <w:rsid w:val="003E6CC8"/>
    <w:rsid w:val="003E738D"/>
    <w:rsid w:val="003E7698"/>
    <w:rsid w:val="003F1018"/>
    <w:rsid w:val="003F196F"/>
    <w:rsid w:val="003F2BCB"/>
    <w:rsid w:val="003F2E82"/>
    <w:rsid w:val="003F35FA"/>
    <w:rsid w:val="003F4CA3"/>
    <w:rsid w:val="003F57C9"/>
    <w:rsid w:val="003F73BD"/>
    <w:rsid w:val="0040042D"/>
    <w:rsid w:val="00401B55"/>
    <w:rsid w:val="00402F76"/>
    <w:rsid w:val="00403998"/>
    <w:rsid w:val="004077F8"/>
    <w:rsid w:val="004115F5"/>
    <w:rsid w:val="004146E1"/>
    <w:rsid w:val="00421AF7"/>
    <w:rsid w:val="00422164"/>
    <w:rsid w:val="00423E4B"/>
    <w:rsid w:val="004247F1"/>
    <w:rsid w:val="00425323"/>
    <w:rsid w:val="0042698B"/>
    <w:rsid w:val="00431159"/>
    <w:rsid w:val="00433962"/>
    <w:rsid w:val="00434C25"/>
    <w:rsid w:val="00436938"/>
    <w:rsid w:val="00437258"/>
    <w:rsid w:val="00444240"/>
    <w:rsid w:val="00447705"/>
    <w:rsid w:val="0045165E"/>
    <w:rsid w:val="00451ACD"/>
    <w:rsid w:val="00453C25"/>
    <w:rsid w:val="004548E8"/>
    <w:rsid w:val="00455455"/>
    <w:rsid w:val="00455B45"/>
    <w:rsid w:val="004571C1"/>
    <w:rsid w:val="00460953"/>
    <w:rsid w:val="00460C16"/>
    <w:rsid w:val="00461B72"/>
    <w:rsid w:val="00463145"/>
    <w:rsid w:val="00464865"/>
    <w:rsid w:val="0046542B"/>
    <w:rsid w:val="004663FF"/>
    <w:rsid w:val="00466593"/>
    <w:rsid w:val="00466DA3"/>
    <w:rsid w:val="004703D8"/>
    <w:rsid w:val="00470A9F"/>
    <w:rsid w:val="00470FC0"/>
    <w:rsid w:val="00471896"/>
    <w:rsid w:val="004729E7"/>
    <w:rsid w:val="0047362E"/>
    <w:rsid w:val="00474207"/>
    <w:rsid w:val="00474F63"/>
    <w:rsid w:val="004770EB"/>
    <w:rsid w:val="00477754"/>
    <w:rsid w:val="004779BA"/>
    <w:rsid w:val="00480924"/>
    <w:rsid w:val="0048117E"/>
    <w:rsid w:val="004819BA"/>
    <w:rsid w:val="00483280"/>
    <w:rsid w:val="004844A9"/>
    <w:rsid w:val="004849EC"/>
    <w:rsid w:val="00485024"/>
    <w:rsid w:val="00486DE7"/>
    <w:rsid w:val="004901CB"/>
    <w:rsid w:val="00491EB2"/>
    <w:rsid w:val="004930B8"/>
    <w:rsid w:val="00493351"/>
    <w:rsid w:val="004A074B"/>
    <w:rsid w:val="004A101D"/>
    <w:rsid w:val="004A2774"/>
    <w:rsid w:val="004A4AC2"/>
    <w:rsid w:val="004A52DD"/>
    <w:rsid w:val="004A550B"/>
    <w:rsid w:val="004A6799"/>
    <w:rsid w:val="004A6EE4"/>
    <w:rsid w:val="004A799E"/>
    <w:rsid w:val="004A7D63"/>
    <w:rsid w:val="004B1CC3"/>
    <w:rsid w:val="004B1E00"/>
    <w:rsid w:val="004B4523"/>
    <w:rsid w:val="004B50F9"/>
    <w:rsid w:val="004C1644"/>
    <w:rsid w:val="004C35FF"/>
    <w:rsid w:val="004C376A"/>
    <w:rsid w:val="004C45DE"/>
    <w:rsid w:val="004C5574"/>
    <w:rsid w:val="004D21CF"/>
    <w:rsid w:val="004D3A2D"/>
    <w:rsid w:val="004D4833"/>
    <w:rsid w:val="004D4D89"/>
    <w:rsid w:val="004D5202"/>
    <w:rsid w:val="004D5BE8"/>
    <w:rsid w:val="004D5F2F"/>
    <w:rsid w:val="004E2338"/>
    <w:rsid w:val="004E3455"/>
    <w:rsid w:val="004E4985"/>
    <w:rsid w:val="004E7482"/>
    <w:rsid w:val="004E78B6"/>
    <w:rsid w:val="004E7B7A"/>
    <w:rsid w:val="004E7EE0"/>
    <w:rsid w:val="004F0641"/>
    <w:rsid w:val="004F4CD6"/>
    <w:rsid w:val="004F51A5"/>
    <w:rsid w:val="004F5971"/>
    <w:rsid w:val="004F6AEF"/>
    <w:rsid w:val="004F7940"/>
    <w:rsid w:val="004F79CA"/>
    <w:rsid w:val="00505569"/>
    <w:rsid w:val="0050589B"/>
    <w:rsid w:val="0051202E"/>
    <w:rsid w:val="005129FF"/>
    <w:rsid w:val="00512B13"/>
    <w:rsid w:val="005159C2"/>
    <w:rsid w:val="00516133"/>
    <w:rsid w:val="005204B6"/>
    <w:rsid w:val="0052109B"/>
    <w:rsid w:val="00521C12"/>
    <w:rsid w:val="00523BB0"/>
    <w:rsid w:val="00523CB3"/>
    <w:rsid w:val="0052630B"/>
    <w:rsid w:val="00532276"/>
    <w:rsid w:val="00532430"/>
    <w:rsid w:val="00532976"/>
    <w:rsid w:val="00532F7F"/>
    <w:rsid w:val="00532FEA"/>
    <w:rsid w:val="00533290"/>
    <w:rsid w:val="0053373A"/>
    <w:rsid w:val="00533C1E"/>
    <w:rsid w:val="00535886"/>
    <w:rsid w:val="005373E0"/>
    <w:rsid w:val="0054169E"/>
    <w:rsid w:val="0054224D"/>
    <w:rsid w:val="00542395"/>
    <w:rsid w:val="00542C23"/>
    <w:rsid w:val="00546BFD"/>
    <w:rsid w:val="005477CD"/>
    <w:rsid w:val="00547D71"/>
    <w:rsid w:val="00550114"/>
    <w:rsid w:val="00554D2E"/>
    <w:rsid w:val="005552BC"/>
    <w:rsid w:val="00556A01"/>
    <w:rsid w:val="00556FFA"/>
    <w:rsid w:val="00557BE9"/>
    <w:rsid w:val="00563EDE"/>
    <w:rsid w:val="005647D5"/>
    <w:rsid w:val="005668FB"/>
    <w:rsid w:val="00567A32"/>
    <w:rsid w:val="00572AE6"/>
    <w:rsid w:val="00573835"/>
    <w:rsid w:val="0057409B"/>
    <w:rsid w:val="00574AAF"/>
    <w:rsid w:val="005820CE"/>
    <w:rsid w:val="00584D6B"/>
    <w:rsid w:val="00587A23"/>
    <w:rsid w:val="00587D33"/>
    <w:rsid w:val="005903F9"/>
    <w:rsid w:val="00590CD7"/>
    <w:rsid w:val="00591DF0"/>
    <w:rsid w:val="00592586"/>
    <w:rsid w:val="005935BD"/>
    <w:rsid w:val="0059744F"/>
    <w:rsid w:val="005A0903"/>
    <w:rsid w:val="005A09CE"/>
    <w:rsid w:val="005A219C"/>
    <w:rsid w:val="005A504C"/>
    <w:rsid w:val="005B06C4"/>
    <w:rsid w:val="005B1C1E"/>
    <w:rsid w:val="005B5CC8"/>
    <w:rsid w:val="005B7042"/>
    <w:rsid w:val="005B7DA5"/>
    <w:rsid w:val="005C1661"/>
    <w:rsid w:val="005C4018"/>
    <w:rsid w:val="005C4596"/>
    <w:rsid w:val="005C65DF"/>
    <w:rsid w:val="005C7465"/>
    <w:rsid w:val="005C78A7"/>
    <w:rsid w:val="005C7C4E"/>
    <w:rsid w:val="005D10B2"/>
    <w:rsid w:val="005D479C"/>
    <w:rsid w:val="005D6F98"/>
    <w:rsid w:val="005D768B"/>
    <w:rsid w:val="005E335B"/>
    <w:rsid w:val="005E6D2C"/>
    <w:rsid w:val="005E6F34"/>
    <w:rsid w:val="005E70F6"/>
    <w:rsid w:val="005F0BB1"/>
    <w:rsid w:val="005F2F94"/>
    <w:rsid w:val="005F3AF4"/>
    <w:rsid w:val="005F4001"/>
    <w:rsid w:val="005F416E"/>
    <w:rsid w:val="005F7F31"/>
    <w:rsid w:val="00600389"/>
    <w:rsid w:val="00602466"/>
    <w:rsid w:val="00604548"/>
    <w:rsid w:val="006065AB"/>
    <w:rsid w:val="00607064"/>
    <w:rsid w:val="00607369"/>
    <w:rsid w:val="0061189C"/>
    <w:rsid w:val="00611D35"/>
    <w:rsid w:val="00620B40"/>
    <w:rsid w:val="00620DDE"/>
    <w:rsid w:val="00622087"/>
    <w:rsid w:val="00622190"/>
    <w:rsid w:val="00624A6C"/>
    <w:rsid w:val="00625373"/>
    <w:rsid w:val="006257CF"/>
    <w:rsid w:val="006265CF"/>
    <w:rsid w:val="006271A3"/>
    <w:rsid w:val="00630037"/>
    <w:rsid w:val="00630DB2"/>
    <w:rsid w:val="006343F5"/>
    <w:rsid w:val="00635F03"/>
    <w:rsid w:val="006360E9"/>
    <w:rsid w:val="0063622E"/>
    <w:rsid w:val="00636EA3"/>
    <w:rsid w:val="006375CD"/>
    <w:rsid w:val="006379FC"/>
    <w:rsid w:val="00637A02"/>
    <w:rsid w:val="00641174"/>
    <w:rsid w:val="006417F0"/>
    <w:rsid w:val="006418A6"/>
    <w:rsid w:val="00642896"/>
    <w:rsid w:val="00642A0E"/>
    <w:rsid w:val="00642A35"/>
    <w:rsid w:val="00642A50"/>
    <w:rsid w:val="006440B0"/>
    <w:rsid w:val="006454DA"/>
    <w:rsid w:val="00645A89"/>
    <w:rsid w:val="00650635"/>
    <w:rsid w:val="00651322"/>
    <w:rsid w:val="006523FB"/>
    <w:rsid w:val="00652546"/>
    <w:rsid w:val="00652630"/>
    <w:rsid w:val="00653C79"/>
    <w:rsid w:val="0065663D"/>
    <w:rsid w:val="00660EEB"/>
    <w:rsid w:val="0066113B"/>
    <w:rsid w:val="006615A9"/>
    <w:rsid w:val="00666F0A"/>
    <w:rsid w:val="0067051F"/>
    <w:rsid w:val="00670D2D"/>
    <w:rsid w:val="0067218A"/>
    <w:rsid w:val="00672A6C"/>
    <w:rsid w:val="006735FC"/>
    <w:rsid w:val="00675355"/>
    <w:rsid w:val="00676047"/>
    <w:rsid w:val="00676243"/>
    <w:rsid w:val="00676CF8"/>
    <w:rsid w:val="00682798"/>
    <w:rsid w:val="006871A4"/>
    <w:rsid w:val="00691A8B"/>
    <w:rsid w:val="00693234"/>
    <w:rsid w:val="00695A89"/>
    <w:rsid w:val="00697D83"/>
    <w:rsid w:val="006A19C3"/>
    <w:rsid w:val="006A2424"/>
    <w:rsid w:val="006A2A27"/>
    <w:rsid w:val="006A57EA"/>
    <w:rsid w:val="006A5A2D"/>
    <w:rsid w:val="006B0D37"/>
    <w:rsid w:val="006B12F2"/>
    <w:rsid w:val="006B19CB"/>
    <w:rsid w:val="006B21D8"/>
    <w:rsid w:val="006B2607"/>
    <w:rsid w:val="006B3875"/>
    <w:rsid w:val="006B64CA"/>
    <w:rsid w:val="006C1BAD"/>
    <w:rsid w:val="006C350E"/>
    <w:rsid w:val="006C38B5"/>
    <w:rsid w:val="006C6EDB"/>
    <w:rsid w:val="006C797E"/>
    <w:rsid w:val="006C7C76"/>
    <w:rsid w:val="006D2742"/>
    <w:rsid w:val="006D2B39"/>
    <w:rsid w:val="006D42D0"/>
    <w:rsid w:val="006D45D7"/>
    <w:rsid w:val="006D5900"/>
    <w:rsid w:val="006D6589"/>
    <w:rsid w:val="006D7FEB"/>
    <w:rsid w:val="006E0434"/>
    <w:rsid w:val="006E08DB"/>
    <w:rsid w:val="006E23E6"/>
    <w:rsid w:val="006E2DC1"/>
    <w:rsid w:val="006E311E"/>
    <w:rsid w:val="006E3543"/>
    <w:rsid w:val="006E3727"/>
    <w:rsid w:val="006E3F27"/>
    <w:rsid w:val="006E6438"/>
    <w:rsid w:val="006E68D6"/>
    <w:rsid w:val="006E7E4C"/>
    <w:rsid w:val="006E7E9D"/>
    <w:rsid w:val="006F14AD"/>
    <w:rsid w:val="006F1CCB"/>
    <w:rsid w:val="006F2166"/>
    <w:rsid w:val="006F2385"/>
    <w:rsid w:val="006F3C43"/>
    <w:rsid w:val="00704364"/>
    <w:rsid w:val="00704F74"/>
    <w:rsid w:val="00705D95"/>
    <w:rsid w:val="00706032"/>
    <w:rsid w:val="0071031C"/>
    <w:rsid w:val="00714BC3"/>
    <w:rsid w:val="00715C01"/>
    <w:rsid w:val="00716B66"/>
    <w:rsid w:val="00716EA0"/>
    <w:rsid w:val="00722D3F"/>
    <w:rsid w:val="00724664"/>
    <w:rsid w:val="007277C1"/>
    <w:rsid w:val="0072798C"/>
    <w:rsid w:val="007305BE"/>
    <w:rsid w:val="0073227B"/>
    <w:rsid w:val="00736132"/>
    <w:rsid w:val="0073636E"/>
    <w:rsid w:val="007364F5"/>
    <w:rsid w:val="0074152A"/>
    <w:rsid w:val="00741D6A"/>
    <w:rsid w:val="00743EB3"/>
    <w:rsid w:val="00745604"/>
    <w:rsid w:val="00745AC4"/>
    <w:rsid w:val="00747965"/>
    <w:rsid w:val="00753841"/>
    <w:rsid w:val="00756AEF"/>
    <w:rsid w:val="007604A5"/>
    <w:rsid w:val="00761A9E"/>
    <w:rsid w:val="007647D3"/>
    <w:rsid w:val="00770156"/>
    <w:rsid w:val="00770C60"/>
    <w:rsid w:val="00770DDF"/>
    <w:rsid w:val="00770E1A"/>
    <w:rsid w:val="00771B74"/>
    <w:rsid w:val="00771E94"/>
    <w:rsid w:val="00773B15"/>
    <w:rsid w:val="007752EB"/>
    <w:rsid w:val="0078190A"/>
    <w:rsid w:val="007823BE"/>
    <w:rsid w:val="007845E6"/>
    <w:rsid w:val="007852C6"/>
    <w:rsid w:val="00787192"/>
    <w:rsid w:val="00787D35"/>
    <w:rsid w:val="00792237"/>
    <w:rsid w:val="007923CC"/>
    <w:rsid w:val="0079323B"/>
    <w:rsid w:val="007934D2"/>
    <w:rsid w:val="00793E1C"/>
    <w:rsid w:val="00794406"/>
    <w:rsid w:val="007952E6"/>
    <w:rsid w:val="007976DA"/>
    <w:rsid w:val="00797FF2"/>
    <w:rsid w:val="007A0343"/>
    <w:rsid w:val="007A0F28"/>
    <w:rsid w:val="007A200C"/>
    <w:rsid w:val="007A448B"/>
    <w:rsid w:val="007A546C"/>
    <w:rsid w:val="007A713A"/>
    <w:rsid w:val="007C02C0"/>
    <w:rsid w:val="007C0DF1"/>
    <w:rsid w:val="007C2FC8"/>
    <w:rsid w:val="007C449A"/>
    <w:rsid w:val="007C4A1C"/>
    <w:rsid w:val="007C6161"/>
    <w:rsid w:val="007C74D4"/>
    <w:rsid w:val="007D121D"/>
    <w:rsid w:val="007D1547"/>
    <w:rsid w:val="007D1578"/>
    <w:rsid w:val="007D2422"/>
    <w:rsid w:val="007D44CD"/>
    <w:rsid w:val="007D4620"/>
    <w:rsid w:val="007D54F2"/>
    <w:rsid w:val="007E128E"/>
    <w:rsid w:val="007E433D"/>
    <w:rsid w:val="007E7737"/>
    <w:rsid w:val="007F1FCB"/>
    <w:rsid w:val="007F7500"/>
    <w:rsid w:val="007F7B54"/>
    <w:rsid w:val="007F7B74"/>
    <w:rsid w:val="008019E1"/>
    <w:rsid w:val="00801D8C"/>
    <w:rsid w:val="00802700"/>
    <w:rsid w:val="00803709"/>
    <w:rsid w:val="00804048"/>
    <w:rsid w:val="00804EF1"/>
    <w:rsid w:val="0080777D"/>
    <w:rsid w:val="0080787A"/>
    <w:rsid w:val="008101C5"/>
    <w:rsid w:val="00814432"/>
    <w:rsid w:val="00814EAE"/>
    <w:rsid w:val="008207D6"/>
    <w:rsid w:val="00821231"/>
    <w:rsid w:val="008223D7"/>
    <w:rsid w:val="00825ACD"/>
    <w:rsid w:val="008266AE"/>
    <w:rsid w:val="008271F7"/>
    <w:rsid w:val="008323DD"/>
    <w:rsid w:val="008355F9"/>
    <w:rsid w:val="00835756"/>
    <w:rsid w:val="008374B2"/>
    <w:rsid w:val="0084325D"/>
    <w:rsid w:val="00850B9C"/>
    <w:rsid w:val="0085448E"/>
    <w:rsid w:val="00860CDC"/>
    <w:rsid w:val="008613D6"/>
    <w:rsid w:val="008623A2"/>
    <w:rsid w:val="008627BF"/>
    <w:rsid w:val="00863063"/>
    <w:rsid w:val="00863279"/>
    <w:rsid w:val="00863D76"/>
    <w:rsid w:val="0086452C"/>
    <w:rsid w:val="008645E9"/>
    <w:rsid w:val="008657FE"/>
    <w:rsid w:val="0086591C"/>
    <w:rsid w:val="008660F5"/>
    <w:rsid w:val="008668A0"/>
    <w:rsid w:val="00867BBE"/>
    <w:rsid w:val="00867C84"/>
    <w:rsid w:val="00870625"/>
    <w:rsid w:val="008710AB"/>
    <w:rsid w:val="00873174"/>
    <w:rsid w:val="00876EA0"/>
    <w:rsid w:val="00877630"/>
    <w:rsid w:val="0088049E"/>
    <w:rsid w:val="008861B7"/>
    <w:rsid w:val="00886805"/>
    <w:rsid w:val="00886ADE"/>
    <w:rsid w:val="00890820"/>
    <w:rsid w:val="00892568"/>
    <w:rsid w:val="00892D17"/>
    <w:rsid w:val="008A1081"/>
    <w:rsid w:val="008A3776"/>
    <w:rsid w:val="008A418A"/>
    <w:rsid w:val="008A4219"/>
    <w:rsid w:val="008A4BCC"/>
    <w:rsid w:val="008A55F0"/>
    <w:rsid w:val="008A6B37"/>
    <w:rsid w:val="008A6DE9"/>
    <w:rsid w:val="008A758F"/>
    <w:rsid w:val="008A76E5"/>
    <w:rsid w:val="008B2B3F"/>
    <w:rsid w:val="008B3AB1"/>
    <w:rsid w:val="008B4438"/>
    <w:rsid w:val="008C1252"/>
    <w:rsid w:val="008C1416"/>
    <w:rsid w:val="008C3D15"/>
    <w:rsid w:val="008C51AB"/>
    <w:rsid w:val="008C754F"/>
    <w:rsid w:val="008D2823"/>
    <w:rsid w:val="008D2852"/>
    <w:rsid w:val="008D5B58"/>
    <w:rsid w:val="008D6A64"/>
    <w:rsid w:val="008E035D"/>
    <w:rsid w:val="008E1E68"/>
    <w:rsid w:val="008E249A"/>
    <w:rsid w:val="008E2EAB"/>
    <w:rsid w:val="008E445F"/>
    <w:rsid w:val="008E6E36"/>
    <w:rsid w:val="008F440D"/>
    <w:rsid w:val="008F6D3B"/>
    <w:rsid w:val="008F6FF7"/>
    <w:rsid w:val="00902F80"/>
    <w:rsid w:val="00905173"/>
    <w:rsid w:val="00905A5B"/>
    <w:rsid w:val="0090681A"/>
    <w:rsid w:val="00907A63"/>
    <w:rsid w:val="009103E8"/>
    <w:rsid w:val="009138EA"/>
    <w:rsid w:val="0091477D"/>
    <w:rsid w:val="00915F4C"/>
    <w:rsid w:val="00917E7B"/>
    <w:rsid w:val="009215E9"/>
    <w:rsid w:val="00923521"/>
    <w:rsid w:val="00923771"/>
    <w:rsid w:val="00925C40"/>
    <w:rsid w:val="00927E81"/>
    <w:rsid w:val="009305DA"/>
    <w:rsid w:val="009309C2"/>
    <w:rsid w:val="0093122D"/>
    <w:rsid w:val="00932F3B"/>
    <w:rsid w:val="00935696"/>
    <w:rsid w:val="00935939"/>
    <w:rsid w:val="0093597D"/>
    <w:rsid w:val="0093761D"/>
    <w:rsid w:val="0093789A"/>
    <w:rsid w:val="009407C8"/>
    <w:rsid w:val="00943A82"/>
    <w:rsid w:val="00943F58"/>
    <w:rsid w:val="00944122"/>
    <w:rsid w:val="00945936"/>
    <w:rsid w:val="00946B9D"/>
    <w:rsid w:val="00947550"/>
    <w:rsid w:val="0095034D"/>
    <w:rsid w:val="00951950"/>
    <w:rsid w:val="00951D8E"/>
    <w:rsid w:val="009523A3"/>
    <w:rsid w:val="00952756"/>
    <w:rsid w:val="0095655D"/>
    <w:rsid w:val="00956CDC"/>
    <w:rsid w:val="00961B80"/>
    <w:rsid w:val="00964F6C"/>
    <w:rsid w:val="00966899"/>
    <w:rsid w:val="00967373"/>
    <w:rsid w:val="00967BF0"/>
    <w:rsid w:val="009709BC"/>
    <w:rsid w:val="00974EF0"/>
    <w:rsid w:val="009826E6"/>
    <w:rsid w:val="00984543"/>
    <w:rsid w:val="009866F7"/>
    <w:rsid w:val="00991319"/>
    <w:rsid w:val="00992D77"/>
    <w:rsid w:val="0099347C"/>
    <w:rsid w:val="00993D26"/>
    <w:rsid w:val="0099552C"/>
    <w:rsid w:val="00995C96"/>
    <w:rsid w:val="00995F15"/>
    <w:rsid w:val="009973C2"/>
    <w:rsid w:val="00997768"/>
    <w:rsid w:val="009A0FE3"/>
    <w:rsid w:val="009A1213"/>
    <w:rsid w:val="009A168F"/>
    <w:rsid w:val="009A2F78"/>
    <w:rsid w:val="009A3C41"/>
    <w:rsid w:val="009A4374"/>
    <w:rsid w:val="009B16FF"/>
    <w:rsid w:val="009B1AA9"/>
    <w:rsid w:val="009B28CF"/>
    <w:rsid w:val="009B4DD9"/>
    <w:rsid w:val="009C5374"/>
    <w:rsid w:val="009C5750"/>
    <w:rsid w:val="009C57F4"/>
    <w:rsid w:val="009C65F7"/>
    <w:rsid w:val="009C6E40"/>
    <w:rsid w:val="009D0BE6"/>
    <w:rsid w:val="009D1542"/>
    <w:rsid w:val="009D35D3"/>
    <w:rsid w:val="009D4B51"/>
    <w:rsid w:val="009E3318"/>
    <w:rsid w:val="009E4C57"/>
    <w:rsid w:val="009E4F77"/>
    <w:rsid w:val="009F12CA"/>
    <w:rsid w:val="009F39C8"/>
    <w:rsid w:val="009F3A61"/>
    <w:rsid w:val="009F5C29"/>
    <w:rsid w:val="00A02E09"/>
    <w:rsid w:val="00A048A6"/>
    <w:rsid w:val="00A05664"/>
    <w:rsid w:val="00A06D1E"/>
    <w:rsid w:val="00A0715A"/>
    <w:rsid w:val="00A077BE"/>
    <w:rsid w:val="00A14D50"/>
    <w:rsid w:val="00A258C3"/>
    <w:rsid w:val="00A26E21"/>
    <w:rsid w:val="00A32CB5"/>
    <w:rsid w:val="00A33FE9"/>
    <w:rsid w:val="00A3436C"/>
    <w:rsid w:val="00A37BC7"/>
    <w:rsid w:val="00A408DC"/>
    <w:rsid w:val="00A40968"/>
    <w:rsid w:val="00A436AB"/>
    <w:rsid w:val="00A451C1"/>
    <w:rsid w:val="00A47003"/>
    <w:rsid w:val="00A475A3"/>
    <w:rsid w:val="00A4792E"/>
    <w:rsid w:val="00A5086E"/>
    <w:rsid w:val="00A508E3"/>
    <w:rsid w:val="00A50BEC"/>
    <w:rsid w:val="00A52F5F"/>
    <w:rsid w:val="00A60497"/>
    <w:rsid w:val="00A61B21"/>
    <w:rsid w:val="00A622B2"/>
    <w:rsid w:val="00A640FA"/>
    <w:rsid w:val="00A65E7E"/>
    <w:rsid w:val="00A663E2"/>
    <w:rsid w:val="00A7028C"/>
    <w:rsid w:val="00A70998"/>
    <w:rsid w:val="00A74C5C"/>
    <w:rsid w:val="00A76E16"/>
    <w:rsid w:val="00A77655"/>
    <w:rsid w:val="00A776AD"/>
    <w:rsid w:val="00A77CB1"/>
    <w:rsid w:val="00A80B5C"/>
    <w:rsid w:val="00A817E2"/>
    <w:rsid w:val="00A81A68"/>
    <w:rsid w:val="00A82A4A"/>
    <w:rsid w:val="00A83EA3"/>
    <w:rsid w:val="00A844B8"/>
    <w:rsid w:val="00A85057"/>
    <w:rsid w:val="00A86C6F"/>
    <w:rsid w:val="00A86C79"/>
    <w:rsid w:val="00A86E69"/>
    <w:rsid w:val="00A875E9"/>
    <w:rsid w:val="00A8761A"/>
    <w:rsid w:val="00A917FF"/>
    <w:rsid w:val="00A91B96"/>
    <w:rsid w:val="00A92371"/>
    <w:rsid w:val="00A94867"/>
    <w:rsid w:val="00A95BFC"/>
    <w:rsid w:val="00AA3B24"/>
    <w:rsid w:val="00AA3CBA"/>
    <w:rsid w:val="00AA64EF"/>
    <w:rsid w:val="00AA6A53"/>
    <w:rsid w:val="00AA6B64"/>
    <w:rsid w:val="00AA75CE"/>
    <w:rsid w:val="00AB2544"/>
    <w:rsid w:val="00AB2F85"/>
    <w:rsid w:val="00AB4870"/>
    <w:rsid w:val="00AB5A40"/>
    <w:rsid w:val="00AB64FD"/>
    <w:rsid w:val="00AC061E"/>
    <w:rsid w:val="00AC1805"/>
    <w:rsid w:val="00AC1A26"/>
    <w:rsid w:val="00AC1F26"/>
    <w:rsid w:val="00AC2126"/>
    <w:rsid w:val="00AC35A4"/>
    <w:rsid w:val="00AC69CB"/>
    <w:rsid w:val="00AD11DB"/>
    <w:rsid w:val="00AD3D58"/>
    <w:rsid w:val="00AD4BAB"/>
    <w:rsid w:val="00AD5347"/>
    <w:rsid w:val="00AD631D"/>
    <w:rsid w:val="00AE6E11"/>
    <w:rsid w:val="00AF0885"/>
    <w:rsid w:val="00AF147D"/>
    <w:rsid w:val="00AF4FBC"/>
    <w:rsid w:val="00AF5721"/>
    <w:rsid w:val="00AF70F1"/>
    <w:rsid w:val="00AF7C3C"/>
    <w:rsid w:val="00B002F4"/>
    <w:rsid w:val="00B012F9"/>
    <w:rsid w:val="00B01E10"/>
    <w:rsid w:val="00B03744"/>
    <w:rsid w:val="00B04508"/>
    <w:rsid w:val="00B066DA"/>
    <w:rsid w:val="00B10AC9"/>
    <w:rsid w:val="00B145D6"/>
    <w:rsid w:val="00B17CDB"/>
    <w:rsid w:val="00B20A7C"/>
    <w:rsid w:val="00B20D66"/>
    <w:rsid w:val="00B21E41"/>
    <w:rsid w:val="00B22708"/>
    <w:rsid w:val="00B22FBF"/>
    <w:rsid w:val="00B23757"/>
    <w:rsid w:val="00B24037"/>
    <w:rsid w:val="00B24B17"/>
    <w:rsid w:val="00B24D53"/>
    <w:rsid w:val="00B25A44"/>
    <w:rsid w:val="00B3039B"/>
    <w:rsid w:val="00B32CA3"/>
    <w:rsid w:val="00B33659"/>
    <w:rsid w:val="00B35A20"/>
    <w:rsid w:val="00B35B13"/>
    <w:rsid w:val="00B4048C"/>
    <w:rsid w:val="00B415BC"/>
    <w:rsid w:val="00B41BB0"/>
    <w:rsid w:val="00B44ED3"/>
    <w:rsid w:val="00B45A31"/>
    <w:rsid w:val="00B4644F"/>
    <w:rsid w:val="00B50012"/>
    <w:rsid w:val="00B52592"/>
    <w:rsid w:val="00B55EF9"/>
    <w:rsid w:val="00B5781B"/>
    <w:rsid w:val="00B60CDB"/>
    <w:rsid w:val="00B61F54"/>
    <w:rsid w:val="00B6235F"/>
    <w:rsid w:val="00B66E85"/>
    <w:rsid w:val="00B70F04"/>
    <w:rsid w:val="00B71DC9"/>
    <w:rsid w:val="00B723CC"/>
    <w:rsid w:val="00B72C83"/>
    <w:rsid w:val="00B72CAD"/>
    <w:rsid w:val="00B75438"/>
    <w:rsid w:val="00B76AB1"/>
    <w:rsid w:val="00B77F94"/>
    <w:rsid w:val="00B8136E"/>
    <w:rsid w:val="00B84C62"/>
    <w:rsid w:val="00B86142"/>
    <w:rsid w:val="00B90E8E"/>
    <w:rsid w:val="00B938E2"/>
    <w:rsid w:val="00B95CFD"/>
    <w:rsid w:val="00BA2560"/>
    <w:rsid w:val="00BA2D6F"/>
    <w:rsid w:val="00BA33A5"/>
    <w:rsid w:val="00BA7598"/>
    <w:rsid w:val="00BA7624"/>
    <w:rsid w:val="00BA76CA"/>
    <w:rsid w:val="00BB0421"/>
    <w:rsid w:val="00BB106E"/>
    <w:rsid w:val="00BB1B46"/>
    <w:rsid w:val="00BB3532"/>
    <w:rsid w:val="00BB3969"/>
    <w:rsid w:val="00BC149E"/>
    <w:rsid w:val="00BC184E"/>
    <w:rsid w:val="00BC4CC0"/>
    <w:rsid w:val="00BC7DE1"/>
    <w:rsid w:val="00BD3A05"/>
    <w:rsid w:val="00BD4356"/>
    <w:rsid w:val="00BD63BC"/>
    <w:rsid w:val="00BE2990"/>
    <w:rsid w:val="00BE38B2"/>
    <w:rsid w:val="00BE3AF3"/>
    <w:rsid w:val="00BE3C08"/>
    <w:rsid w:val="00BE504F"/>
    <w:rsid w:val="00BE593C"/>
    <w:rsid w:val="00BE5950"/>
    <w:rsid w:val="00BE5C74"/>
    <w:rsid w:val="00BF09C4"/>
    <w:rsid w:val="00BF10F9"/>
    <w:rsid w:val="00BF46E8"/>
    <w:rsid w:val="00BF5253"/>
    <w:rsid w:val="00BF6520"/>
    <w:rsid w:val="00BF77E6"/>
    <w:rsid w:val="00C0220F"/>
    <w:rsid w:val="00C02E73"/>
    <w:rsid w:val="00C0515F"/>
    <w:rsid w:val="00C109FD"/>
    <w:rsid w:val="00C10CAC"/>
    <w:rsid w:val="00C1172C"/>
    <w:rsid w:val="00C13B10"/>
    <w:rsid w:val="00C148FA"/>
    <w:rsid w:val="00C150D0"/>
    <w:rsid w:val="00C17747"/>
    <w:rsid w:val="00C224B5"/>
    <w:rsid w:val="00C24315"/>
    <w:rsid w:val="00C24D14"/>
    <w:rsid w:val="00C3101B"/>
    <w:rsid w:val="00C34086"/>
    <w:rsid w:val="00C3431D"/>
    <w:rsid w:val="00C3451D"/>
    <w:rsid w:val="00C36053"/>
    <w:rsid w:val="00C37B04"/>
    <w:rsid w:val="00C37F9E"/>
    <w:rsid w:val="00C41CC2"/>
    <w:rsid w:val="00C4239A"/>
    <w:rsid w:val="00C429BC"/>
    <w:rsid w:val="00C42E3C"/>
    <w:rsid w:val="00C445DE"/>
    <w:rsid w:val="00C466F6"/>
    <w:rsid w:val="00C46873"/>
    <w:rsid w:val="00C46B17"/>
    <w:rsid w:val="00C47155"/>
    <w:rsid w:val="00C47458"/>
    <w:rsid w:val="00C50AC7"/>
    <w:rsid w:val="00C53097"/>
    <w:rsid w:val="00C64111"/>
    <w:rsid w:val="00C65260"/>
    <w:rsid w:val="00C6615E"/>
    <w:rsid w:val="00C66C89"/>
    <w:rsid w:val="00C676D3"/>
    <w:rsid w:val="00C67B2E"/>
    <w:rsid w:val="00C739A5"/>
    <w:rsid w:val="00C7479B"/>
    <w:rsid w:val="00C749E1"/>
    <w:rsid w:val="00C74B08"/>
    <w:rsid w:val="00C7509D"/>
    <w:rsid w:val="00C750D2"/>
    <w:rsid w:val="00C772E1"/>
    <w:rsid w:val="00C77BD9"/>
    <w:rsid w:val="00C802B1"/>
    <w:rsid w:val="00C80CF5"/>
    <w:rsid w:val="00C81103"/>
    <w:rsid w:val="00C8245F"/>
    <w:rsid w:val="00C852D3"/>
    <w:rsid w:val="00C86334"/>
    <w:rsid w:val="00C878CA"/>
    <w:rsid w:val="00C902C1"/>
    <w:rsid w:val="00C912CF"/>
    <w:rsid w:val="00C91F7A"/>
    <w:rsid w:val="00C9362B"/>
    <w:rsid w:val="00C949F5"/>
    <w:rsid w:val="00C95343"/>
    <w:rsid w:val="00C95542"/>
    <w:rsid w:val="00C95E5F"/>
    <w:rsid w:val="00C95FDE"/>
    <w:rsid w:val="00C97684"/>
    <w:rsid w:val="00CA0BC2"/>
    <w:rsid w:val="00CA2817"/>
    <w:rsid w:val="00CA447C"/>
    <w:rsid w:val="00CA63E9"/>
    <w:rsid w:val="00CB2E7A"/>
    <w:rsid w:val="00CB3879"/>
    <w:rsid w:val="00CB487E"/>
    <w:rsid w:val="00CB4D2F"/>
    <w:rsid w:val="00CB5777"/>
    <w:rsid w:val="00CB7C5C"/>
    <w:rsid w:val="00CC081C"/>
    <w:rsid w:val="00CC156E"/>
    <w:rsid w:val="00CC363A"/>
    <w:rsid w:val="00CC405E"/>
    <w:rsid w:val="00CC41C4"/>
    <w:rsid w:val="00CC7D76"/>
    <w:rsid w:val="00CD5493"/>
    <w:rsid w:val="00CD5FD9"/>
    <w:rsid w:val="00CD61BE"/>
    <w:rsid w:val="00CE1314"/>
    <w:rsid w:val="00CE35BD"/>
    <w:rsid w:val="00CE3FAC"/>
    <w:rsid w:val="00CF4F09"/>
    <w:rsid w:val="00CF5A01"/>
    <w:rsid w:val="00CF65AF"/>
    <w:rsid w:val="00D0033A"/>
    <w:rsid w:val="00D0279F"/>
    <w:rsid w:val="00D038C1"/>
    <w:rsid w:val="00D03E31"/>
    <w:rsid w:val="00D040DC"/>
    <w:rsid w:val="00D05DB5"/>
    <w:rsid w:val="00D071E0"/>
    <w:rsid w:val="00D0781C"/>
    <w:rsid w:val="00D1008D"/>
    <w:rsid w:val="00D104FF"/>
    <w:rsid w:val="00D10D50"/>
    <w:rsid w:val="00D13443"/>
    <w:rsid w:val="00D13548"/>
    <w:rsid w:val="00D158AA"/>
    <w:rsid w:val="00D173F4"/>
    <w:rsid w:val="00D17A18"/>
    <w:rsid w:val="00D17A32"/>
    <w:rsid w:val="00D20844"/>
    <w:rsid w:val="00D20F83"/>
    <w:rsid w:val="00D2293B"/>
    <w:rsid w:val="00D22A15"/>
    <w:rsid w:val="00D25D12"/>
    <w:rsid w:val="00D25E75"/>
    <w:rsid w:val="00D27615"/>
    <w:rsid w:val="00D32662"/>
    <w:rsid w:val="00D32CC5"/>
    <w:rsid w:val="00D335EA"/>
    <w:rsid w:val="00D3799C"/>
    <w:rsid w:val="00D40EB6"/>
    <w:rsid w:val="00D46BF9"/>
    <w:rsid w:val="00D47E54"/>
    <w:rsid w:val="00D52C1E"/>
    <w:rsid w:val="00D535F5"/>
    <w:rsid w:val="00D53C1A"/>
    <w:rsid w:val="00D5416E"/>
    <w:rsid w:val="00D56C61"/>
    <w:rsid w:val="00D573BA"/>
    <w:rsid w:val="00D6183E"/>
    <w:rsid w:val="00D62164"/>
    <w:rsid w:val="00D62556"/>
    <w:rsid w:val="00D64115"/>
    <w:rsid w:val="00D645FB"/>
    <w:rsid w:val="00D65DD2"/>
    <w:rsid w:val="00D65E28"/>
    <w:rsid w:val="00D6634C"/>
    <w:rsid w:val="00D66F89"/>
    <w:rsid w:val="00D70F46"/>
    <w:rsid w:val="00D716B8"/>
    <w:rsid w:val="00D71CB4"/>
    <w:rsid w:val="00D728FB"/>
    <w:rsid w:val="00D73A2D"/>
    <w:rsid w:val="00D75589"/>
    <w:rsid w:val="00D758F0"/>
    <w:rsid w:val="00D76C70"/>
    <w:rsid w:val="00D77752"/>
    <w:rsid w:val="00D77A35"/>
    <w:rsid w:val="00D80309"/>
    <w:rsid w:val="00D81990"/>
    <w:rsid w:val="00D82D6F"/>
    <w:rsid w:val="00D85146"/>
    <w:rsid w:val="00D915E5"/>
    <w:rsid w:val="00D91F09"/>
    <w:rsid w:val="00D94F4C"/>
    <w:rsid w:val="00D951F6"/>
    <w:rsid w:val="00D97292"/>
    <w:rsid w:val="00DA003F"/>
    <w:rsid w:val="00DA31A2"/>
    <w:rsid w:val="00DA44A6"/>
    <w:rsid w:val="00DA6ECB"/>
    <w:rsid w:val="00DB1047"/>
    <w:rsid w:val="00DB36AB"/>
    <w:rsid w:val="00DB4C89"/>
    <w:rsid w:val="00DB59F7"/>
    <w:rsid w:val="00DB7500"/>
    <w:rsid w:val="00DC023D"/>
    <w:rsid w:val="00DC0A1B"/>
    <w:rsid w:val="00DC5C58"/>
    <w:rsid w:val="00DC699C"/>
    <w:rsid w:val="00DC6C37"/>
    <w:rsid w:val="00DD0980"/>
    <w:rsid w:val="00DD2097"/>
    <w:rsid w:val="00DD4B2B"/>
    <w:rsid w:val="00DD4CC0"/>
    <w:rsid w:val="00DD4D4A"/>
    <w:rsid w:val="00DD5269"/>
    <w:rsid w:val="00DD698C"/>
    <w:rsid w:val="00DE1802"/>
    <w:rsid w:val="00DE3998"/>
    <w:rsid w:val="00DE3C74"/>
    <w:rsid w:val="00DE6310"/>
    <w:rsid w:val="00DE71BD"/>
    <w:rsid w:val="00DF19B0"/>
    <w:rsid w:val="00DF1E8A"/>
    <w:rsid w:val="00DF25DD"/>
    <w:rsid w:val="00DF7FD5"/>
    <w:rsid w:val="00E030EE"/>
    <w:rsid w:val="00E03826"/>
    <w:rsid w:val="00E05423"/>
    <w:rsid w:val="00E1094D"/>
    <w:rsid w:val="00E11924"/>
    <w:rsid w:val="00E11B94"/>
    <w:rsid w:val="00E14914"/>
    <w:rsid w:val="00E14967"/>
    <w:rsid w:val="00E14CD8"/>
    <w:rsid w:val="00E15014"/>
    <w:rsid w:val="00E155C5"/>
    <w:rsid w:val="00E16148"/>
    <w:rsid w:val="00E16A29"/>
    <w:rsid w:val="00E170AD"/>
    <w:rsid w:val="00E20F8C"/>
    <w:rsid w:val="00E245AC"/>
    <w:rsid w:val="00E314C9"/>
    <w:rsid w:val="00E32B40"/>
    <w:rsid w:val="00E336D2"/>
    <w:rsid w:val="00E34FEF"/>
    <w:rsid w:val="00E35848"/>
    <w:rsid w:val="00E374E4"/>
    <w:rsid w:val="00E4235F"/>
    <w:rsid w:val="00E432E4"/>
    <w:rsid w:val="00E442DB"/>
    <w:rsid w:val="00E44E55"/>
    <w:rsid w:val="00E47078"/>
    <w:rsid w:val="00E474D8"/>
    <w:rsid w:val="00E475FA"/>
    <w:rsid w:val="00E5137E"/>
    <w:rsid w:val="00E51E59"/>
    <w:rsid w:val="00E5344A"/>
    <w:rsid w:val="00E534FB"/>
    <w:rsid w:val="00E55776"/>
    <w:rsid w:val="00E57FD4"/>
    <w:rsid w:val="00E629DA"/>
    <w:rsid w:val="00E63539"/>
    <w:rsid w:val="00E64509"/>
    <w:rsid w:val="00E64DB1"/>
    <w:rsid w:val="00E66788"/>
    <w:rsid w:val="00E70DFE"/>
    <w:rsid w:val="00E7192A"/>
    <w:rsid w:val="00E73FAE"/>
    <w:rsid w:val="00E75BFA"/>
    <w:rsid w:val="00E80FD7"/>
    <w:rsid w:val="00E8135D"/>
    <w:rsid w:val="00E81D32"/>
    <w:rsid w:val="00E83435"/>
    <w:rsid w:val="00E84FC3"/>
    <w:rsid w:val="00E854F4"/>
    <w:rsid w:val="00E857E4"/>
    <w:rsid w:val="00E9002F"/>
    <w:rsid w:val="00E90446"/>
    <w:rsid w:val="00E90825"/>
    <w:rsid w:val="00E931A3"/>
    <w:rsid w:val="00E93FF3"/>
    <w:rsid w:val="00E97580"/>
    <w:rsid w:val="00EA077E"/>
    <w:rsid w:val="00EA1F6F"/>
    <w:rsid w:val="00EA2673"/>
    <w:rsid w:val="00EA2823"/>
    <w:rsid w:val="00EA2965"/>
    <w:rsid w:val="00EA44BA"/>
    <w:rsid w:val="00EA4820"/>
    <w:rsid w:val="00EA77DB"/>
    <w:rsid w:val="00EB2DAD"/>
    <w:rsid w:val="00EB390D"/>
    <w:rsid w:val="00EB4127"/>
    <w:rsid w:val="00EB4FB5"/>
    <w:rsid w:val="00EB5802"/>
    <w:rsid w:val="00EB6BC5"/>
    <w:rsid w:val="00EB773B"/>
    <w:rsid w:val="00EC01BC"/>
    <w:rsid w:val="00EC2B83"/>
    <w:rsid w:val="00EC3BFA"/>
    <w:rsid w:val="00EC418B"/>
    <w:rsid w:val="00EC499A"/>
    <w:rsid w:val="00EC4BD9"/>
    <w:rsid w:val="00ED140D"/>
    <w:rsid w:val="00ED2005"/>
    <w:rsid w:val="00ED20C4"/>
    <w:rsid w:val="00ED6C1F"/>
    <w:rsid w:val="00EE03D8"/>
    <w:rsid w:val="00EE2D08"/>
    <w:rsid w:val="00EE53ED"/>
    <w:rsid w:val="00EE6F15"/>
    <w:rsid w:val="00EF143C"/>
    <w:rsid w:val="00EF404F"/>
    <w:rsid w:val="00EF4A09"/>
    <w:rsid w:val="00EF6691"/>
    <w:rsid w:val="00F02CDD"/>
    <w:rsid w:val="00F068B0"/>
    <w:rsid w:val="00F10114"/>
    <w:rsid w:val="00F12130"/>
    <w:rsid w:val="00F122FC"/>
    <w:rsid w:val="00F16836"/>
    <w:rsid w:val="00F16883"/>
    <w:rsid w:val="00F21121"/>
    <w:rsid w:val="00F221C4"/>
    <w:rsid w:val="00F251BD"/>
    <w:rsid w:val="00F25291"/>
    <w:rsid w:val="00F27327"/>
    <w:rsid w:val="00F30947"/>
    <w:rsid w:val="00F30B77"/>
    <w:rsid w:val="00F31D79"/>
    <w:rsid w:val="00F32D7E"/>
    <w:rsid w:val="00F32E12"/>
    <w:rsid w:val="00F35498"/>
    <w:rsid w:val="00F37A05"/>
    <w:rsid w:val="00F41576"/>
    <w:rsid w:val="00F4219E"/>
    <w:rsid w:val="00F43064"/>
    <w:rsid w:val="00F43CDB"/>
    <w:rsid w:val="00F46698"/>
    <w:rsid w:val="00F466CF"/>
    <w:rsid w:val="00F55EFA"/>
    <w:rsid w:val="00F60BC6"/>
    <w:rsid w:val="00F632DF"/>
    <w:rsid w:val="00F65D04"/>
    <w:rsid w:val="00F66388"/>
    <w:rsid w:val="00F70E84"/>
    <w:rsid w:val="00F71588"/>
    <w:rsid w:val="00F75BF9"/>
    <w:rsid w:val="00F85C15"/>
    <w:rsid w:val="00F87FB9"/>
    <w:rsid w:val="00F91972"/>
    <w:rsid w:val="00F926FD"/>
    <w:rsid w:val="00F92EA5"/>
    <w:rsid w:val="00F935EE"/>
    <w:rsid w:val="00FA2B2B"/>
    <w:rsid w:val="00FA3979"/>
    <w:rsid w:val="00FA55BC"/>
    <w:rsid w:val="00FA6C24"/>
    <w:rsid w:val="00FA70A1"/>
    <w:rsid w:val="00FB254C"/>
    <w:rsid w:val="00FB322F"/>
    <w:rsid w:val="00FB48B0"/>
    <w:rsid w:val="00FB4D26"/>
    <w:rsid w:val="00FB5C7A"/>
    <w:rsid w:val="00FB7238"/>
    <w:rsid w:val="00FB7998"/>
    <w:rsid w:val="00FB7EDA"/>
    <w:rsid w:val="00FC1ABA"/>
    <w:rsid w:val="00FC24B5"/>
    <w:rsid w:val="00FC2AFD"/>
    <w:rsid w:val="00FC2D75"/>
    <w:rsid w:val="00FC3784"/>
    <w:rsid w:val="00FC387C"/>
    <w:rsid w:val="00FC4915"/>
    <w:rsid w:val="00FC4C31"/>
    <w:rsid w:val="00FC4EFA"/>
    <w:rsid w:val="00FC729D"/>
    <w:rsid w:val="00FD1F3F"/>
    <w:rsid w:val="00FD3CFC"/>
    <w:rsid w:val="00FD5CAA"/>
    <w:rsid w:val="00FD73DB"/>
    <w:rsid w:val="00FE1348"/>
    <w:rsid w:val="00FE1E84"/>
    <w:rsid w:val="00FE3168"/>
    <w:rsid w:val="00FE7031"/>
    <w:rsid w:val="00FE71CB"/>
    <w:rsid w:val="00FF002B"/>
    <w:rsid w:val="00FF3E28"/>
    <w:rsid w:val="00FF78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AB"/>
    <w:pPr>
      <w:spacing w:after="200" w:line="276" w:lineRule="auto"/>
    </w:pPr>
    <w:rPr>
      <w:lang w:eastAsia="en-US"/>
    </w:rPr>
  </w:style>
  <w:style w:type="paragraph" w:styleId="Heading1">
    <w:name w:val="heading 1"/>
    <w:aliases w:val="Заголовок 0"/>
    <w:basedOn w:val="Normal"/>
    <w:next w:val="Normal"/>
    <w:link w:val="Heading1Char"/>
    <w:autoRedefine/>
    <w:uiPriority w:val="99"/>
    <w:qFormat/>
    <w:rsid w:val="00031639"/>
    <w:pPr>
      <w:keepNext/>
      <w:keepLines/>
      <w:spacing w:after="0"/>
      <w:jc w:val="both"/>
      <w:outlineLvl w:val="0"/>
    </w:pPr>
    <w:rPr>
      <w:rFonts w:ascii="Times New Roman" w:eastAsia="Arial Unicode MS" w:hAnsi="Times New Roman"/>
      <w:b/>
      <w:bCs/>
      <w:color w:val="C00000"/>
      <w:kern w:val="2"/>
      <w:sz w:val="24"/>
      <w:szCs w:val="24"/>
      <w:shd w:val="clear" w:color="auto" w:fill="FFFFFF"/>
      <w:lang w:eastAsia="hi-IN" w:bidi="hi-IN"/>
    </w:rPr>
  </w:style>
  <w:style w:type="paragraph" w:styleId="Heading2">
    <w:name w:val="heading 2"/>
    <w:basedOn w:val="Normal"/>
    <w:next w:val="Normal"/>
    <w:link w:val="Heading2Char"/>
    <w:uiPriority w:val="99"/>
    <w:qFormat/>
    <w:rsid w:val="00003924"/>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0 Char"/>
    <w:basedOn w:val="DefaultParagraphFont"/>
    <w:link w:val="Heading1"/>
    <w:uiPriority w:val="99"/>
    <w:locked/>
    <w:rsid w:val="00031639"/>
    <w:rPr>
      <w:rFonts w:ascii="Times New Roman" w:eastAsia="Arial Unicode MS" w:hAnsi="Times New Roman" w:cs="Times New Roman"/>
      <w:b/>
      <w:bCs/>
      <w:color w:val="C00000"/>
      <w:kern w:val="2"/>
      <w:sz w:val="24"/>
      <w:szCs w:val="24"/>
      <w:lang w:eastAsia="hi-IN" w:bidi="hi-IN"/>
    </w:rPr>
  </w:style>
  <w:style w:type="character" w:customStyle="1" w:styleId="Heading2Char">
    <w:name w:val="Heading 2 Char"/>
    <w:basedOn w:val="DefaultParagraphFont"/>
    <w:link w:val="Heading2"/>
    <w:uiPriority w:val="99"/>
    <w:locked/>
    <w:rsid w:val="00003924"/>
    <w:rPr>
      <w:rFonts w:ascii="Cambria" w:hAnsi="Cambria" w:cs="Times New Roman"/>
      <w:b/>
      <w:bCs/>
      <w:color w:val="4F81BD"/>
      <w:sz w:val="26"/>
      <w:szCs w:val="26"/>
    </w:rPr>
  </w:style>
  <w:style w:type="paragraph" w:customStyle="1" w:styleId="2">
    <w:name w:val="Без интервала2"/>
    <w:basedOn w:val="Normal"/>
    <w:uiPriority w:val="99"/>
    <w:rsid w:val="005647D5"/>
    <w:pPr>
      <w:spacing w:after="0" w:line="240" w:lineRule="auto"/>
      <w:ind w:firstLine="709"/>
      <w:jc w:val="both"/>
    </w:pPr>
    <w:rPr>
      <w:rFonts w:ascii="Times New Roman" w:hAnsi="Times New Roman"/>
      <w:sz w:val="24"/>
    </w:rPr>
  </w:style>
  <w:style w:type="paragraph" w:styleId="Header">
    <w:name w:val="header"/>
    <w:basedOn w:val="Normal"/>
    <w:link w:val="HeaderChar"/>
    <w:uiPriority w:val="99"/>
    <w:rsid w:val="005647D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647D5"/>
    <w:rPr>
      <w:rFonts w:cs="Times New Roman"/>
    </w:rPr>
  </w:style>
  <w:style w:type="paragraph" w:styleId="Footer">
    <w:name w:val="footer"/>
    <w:basedOn w:val="Normal"/>
    <w:link w:val="FooterChar"/>
    <w:uiPriority w:val="99"/>
    <w:rsid w:val="005647D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647D5"/>
    <w:rPr>
      <w:rFonts w:cs="Times New Roman"/>
    </w:rPr>
  </w:style>
  <w:style w:type="paragraph" w:styleId="BalloonText">
    <w:name w:val="Balloon Text"/>
    <w:basedOn w:val="Normal"/>
    <w:link w:val="BalloonTextChar"/>
    <w:uiPriority w:val="99"/>
    <w:semiHidden/>
    <w:rsid w:val="00564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47D5"/>
    <w:rPr>
      <w:rFonts w:ascii="Tahoma" w:hAnsi="Tahoma" w:cs="Tahoma"/>
      <w:sz w:val="16"/>
      <w:szCs w:val="16"/>
    </w:rPr>
  </w:style>
  <w:style w:type="paragraph" w:customStyle="1" w:styleId="1">
    <w:name w:val="Без интервала1"/>
    <w:autoRedefine/>
    <w:uiPriority w:val="99"/>
    <w:rsid w:val="0026176E"/>
    <w:pPr>
      <w:tabs>
        <w:tab w:val="center" w:pos="4890"/>
        <w:tab w:val="left" w:pos="8602"/>
      </w:tabs>
    </w:pPr>
    <w:rPr>
      <w:rFonts w:ascii="Times New Roman" w:eastAsia="Times New Roman" w:hAnsi="Times New Roman"/>
      <w:b/>
      <w:color w:val="0000FF"/>
      <w:sz w:val="24"/>
      <w:szCs w:val="24"/>
      <w:shd w:val="clear" w:color="auto" w:fill="FFFFFF"/>
      <w:lang w:eastAsia="en-US"/>
    </w:rPr>
  </w:style>
  <w:style w:type="paragraph" w:styleId="ListParagraph">
    <w:name w:val="List Paragraph"/>
    <w:basedOn w:val="Normal"/>
    <w:uiPriority w:val="99"/>
    <w:qFormat/>
    <w:rsid w:val="00271140"/>
    <w:pPr>
      <w:ind w:left="720"/>
      <w:contextualSpacing/>
    </w:pPr>
  </w:style>
  <w:style w:type="paragraph" w:styleId="NoSpacing">
    <w:name w:val="No Spacing"/>
    <w:link w:val="NoSpacingChar"/>
    <w:uiPriority w:val="99"/>
    <w:qFormat/>
    <w:rsid w:val="008E249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sz w:val="24"/>
      <w:szCs w:val="24"/>
      <w:lang w:val="en-US"/>
    </w:rPr>
  </w:style>
  <w:style w:type="character" w:styleId="Strong">
    <w:name w:val="Strong"/>
    <w:basedOn w:val="DefaultParagraphFont"/>
    <w:uiPriority w:val="99"/>
    <w:qFormat/>
    <w:rsid w:val="00FA55BC"/>
    <w:rPr>
      <w:rFonts w:cs="Times New Roman"/>
      <w:b/>
      <w:bCs/>
    </w:rPr>
  </w:style>
  <w:style w:type="paragraph" w:customStyle="1" w:styleId="Standard">
    <w:name w:val="Standard"/>
    <w:uiPriority w:val="99"/>
    <w:rsid w:val="005B5CC8"/>
    <w:pPr>
      <w:widowControl w:val="0"/>
      <w:suppressAutoHyphens/>
      <w:autoSpaceDN w:val="0"/>
    </w:pPr>
    <w:rPr>
      <w:rFonts w:ascii="Times New Roman" w:eastAsia="SimSun" w:hAnsi="Times New Roman" w:cs="Mangal"/>
      <w:kern w:val="3"/>
      <w:sz w:val="24"/>
      <w:szCs w:val="24"/>
      <w:lang w:eastAsia="zh-CN" w:bidi="hi-IN"/>
    </w:rPr>
  </w:style>
  <w:style w:type="table" w:styleId="TableGrid">
    <w:name w:val="Table Grid"/>
    <w:basedOn w:val="TableNormal"/>
    <w:uiPriority w:val="99"/>
    <w:rsid w:val="00E314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13">
    <w:name w:val="CharAttribute13"/>
    <w:uiPriority w:val="99"/>
    <w:rsid w:val="002A1EDA"/>
    <w:rPr>
      <w:rFonts w:ascii="Times New Roman" w:eastAsia="Arial Unicode MS"/>
      <w:b/>
      <w:sz w:val="24"/>
    </w:rPr>
  </w:style>
  <w:style w:type="character" w:customStyle="1" w:styleId="NoSpacingChar">
    <w:name w:val="No Spacing Char"/>
    <w:link w:val="NoSpacing"/>
    <w:uiPriority w:val="99"/>
    <w:locked/>
    <w:rsid w:val="002A1EDA"/>
    <w:rPr>
      <w:rFonts w:ascii="Times New Roman" w:eastAsia="Arial Unicode MS" w:hAnsi="Times New Roman"/>
      <w:sz w:val="24"/>
      <w:lang w:val="en-US"/>
    </w:rPr>
  </w:style>
  <w:style w:type="character" w:styleId="IntenseReference">
    <w:name w:val="Intense Reference"/>
    <w:basedOn w:val="DefaultParagraphFont"/>
    <w:uiPriority w:val="99"/>
    <w:qFormat/>
    <w:rsid w:val="002A1EDA"/>
    <w:rPr>
      <w:b/>
      <w:smallCaps/>
      <w:color w:val="C0504D"/>
      <w:spacing w:val="5"/>
      <w:u w:val="single"/>
    </w:rPr>
  </w:style>
  <w:style w:type="paragraph" w:customStyle="1" w:styleId="ParaAttribute9">
    <w:name w:val="ParaAttribute9"/>
    <w:uiPriority w:val="99"/>
    <w:rsid w:val="002A1EDA"/>
    <w:pPr>
      <w:jc w:val="right"/>
    </w:pPr>
    <w:rPr>
      <w:rFonts w:ascii="Times New Roman" w:eastAsia="Batang" w:hAnsi="Times New Roman"/>
      <w:sz w:val="20"/>
      <w:szCs w:val="20"/>
    </w:rPr>
  </w:style>
  <w:style w:type="character" w:customStyle="1" w:styleId="CharAttribute14">
    <w:name w:val="CharAttribute14"/>
    <w:uiPriority w:val="99"/>
    <w:rsid w:val="002A1EDA"/>
    <w:rPr>
      <w:rFonts w:ascii="Times New Roman" w:eastAsia="Arial Unicode MS"/>
      <w:b/>
      <w:color w:val="C00000"/>
      <w:sz w:val="24"/>
    </w:rPr>
  </w:style>
  <w:style w:type="paragraph" w:styleId="NormalWeb">
    <w:name w:val="Normal (Web)"/>
    <w:basedOn w:val="Normal"/>
    <w:uiPriority w:val="99"/>
    <w:semiHidden/>
    <w:rsid w:val="003079A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6548738">
      <w:marLeft w:val="0"/>
      <w:marRight w:val="0"/>
      <w:marTop w:val="0"/>
      <w:marBottom w:val="0"/>
      <w:divBdr>
        <w:top w:val="none" w:sz="0" w:space="0" w:color="auto"/>
        <w:left w:val="none" w:sz="0" w:space="0" w:color="auto"/>
        <w:bottom w:val="none" w:sz="0" w:space="0" w:color="auto"/>
        <w:right w:val="none" w:sz="0" w:space="0" w:color="auto"/>
      </w:divBdr>
    </w:div>
    <w:div w:id="556548739">
      <w:marLeft w:val="0"/>
      <w:marRight w:val="0"/>
      <w:marTop w:val="0"/>
      <w:marBottom w:val="0"/>
      <w:divBdr>
        <w:top w:val="none" w:sz="0" w:space="0" w:color="auto"/>
        <w:left w:val="none" w:sz="0" w:space="0" w:color="auto"/>
        <w:bottom w:val="none" w:sz="0" w:space="0" w:color="auto"/>
        <w:right w:val="none" w:sz="0" w:space="0" w:color="auto"/>
      </w:divBdr>
    </w:div>
    <w:div w:id="556548740">
      <w:marLeft w:val="0"/>
      <w:marRight w:val="0"/>
      <w:marTop w:val="0"/>
      <w:marBottom w:val="0"/>
      <w:divBdr>
        <w:top w:val="none" w:sz="0" w:space="0" w:color="auto"/>
        <w:left w:val="none" w:sz="0" w:space="0" w:color="auto"/>
        <w:bottom w:val="none" w:sz="0" w:space="0" w:color="auto"/>
        <w:right w:val="none" w:sz="0" w:space="0" w:color="auto"/>
      </w:divBdr>
    </w:div>
    <w:div w:id="556548741">
      <w:marLeft w:val="0"/>
      <w:marRight w:val="0"/>
      <w:marTop w:val="0"/>
      <w:marBottom w:val="0"/>
      <w:divBdr>
        <w:top w:val="none" w:sz="0" w:space="0" w:color="auto"/>
        <w:left w:val="none" w:sz="0" w:space="0" w:color="auto"/>
        <w:bottom w:val="none" w:sz="0" w:space="0" w:color="auto"/>
        <w:right w:val="none" w:sz="0" w:space="0" w:color="auto"/>
      </w:divBdr>
    </w:div>
    <w:div w:id="556548742">
      <w:marLeft w:val="0"/>
      <w:marRight w:val="0"/>
      <w:marTop w:val="0"/>
      <w:marBottom w:val="0"/>
      <w:divBdr>
        <w:top w:val="none" w:sz="0" w:space="0" w:color="auto"/>
        <w:left w:val="none" w:sz="0" w:space="0" w:color="auto"/>
        <w:bottom w:val="none" w:sz="0" w:space="0" w:color="auto"/>
        <w:right w:val="none" w:sz="0" w:space="0" w:color="auto"/>
      </w:divBdr>
    </w:div>
    <w:div w:id="556548743">
      <w:marLeft w:val="0"/>
      <w:marRight w:val="0"/>
      <w:marTop w:val="0"/>
      <w:marBottom w:val="0"/>
      <w:divBdr>
        <w:top w:val="none" w:sz="0" w:space="0" w:color="auto"/>
        <w:left w:val="none" w:sz="0" w:space="0" w:color="auto"/>
        <w:bottom w:val="none" w:sz="0" w:space="0" w:color="auto"/>
        <w:right w:val="none" w:sz="0" w:space="0" w:color="auto"/>
      </w:divBdr>
    </w:div>
    <w:div w:id="556548744">
      <w:marLeft w:val="0"/>
      <w:marRight w:val="0"/>
      <w:marTop w:val="0"/>
      <w:marBottom w:val="0"/>
      <w:divBdr>
        <w:top w:val="none" w:sz="0" w:space="0" w:color="auto"/>
        <w:left w:val="none" w:sz="0" w:space="0" w:color="auto"/>
        <w:bottom w:val="none" w:sz="0" w:space="0" w:color="auto"/>
        <w:right w:val="none" w:sz="0" w:space="0" w:color="auto"/>
      </w:divBdr>
    </w:div>
    <w:div w:id="556548745">
      <w:marLeft w:val="0"/>
      <w:marRight w:val="0"/>
      <w:marTop w:val="0"/>
      <w:marBottom w:val="0"/>
      <w:divBdr>
        <w:top w:val="none" w:sz="0" w:space="0" w:color="auto"/>
        <w:left w:val="none" w:sz="0" w:space="0" w:color="auto"/>
        <w:bottom w:val="none" w:sz="0" w:space="0" w:color="auto"/>
        <w:right w:val="none" w:sz="0" w:space="0" w:color="auto"/>
      </w:divBdr>
    </w:div>
    <w:div w:id="556548746">
      <w:marLeft w:val="0"/>
      <w:marRight w:val="0"/>
      <w:marTop w:val="0"/>
      <w:marBottom w:val="0"/>
      <w:divBdr>
        <w:top w:val="none" w:sz="0" w:space="0" w:color="auto"/>
        <w:left w:val="none" w:sz="0" w:space="0" w:color="auto"/>
        <w:bottom w:val="none" w:sz="0" w:space="0" w:color="auto"/>
        <w:right w:val="none" w:sz="0" w:space="0" w:color="auto"/>
      </w:divBdr>
    </w:div>
    <w:div w:id="556548747">
      <w:marLeft w:val="0"/>
      <w:marRight w:val="0"/>
      <w:marTop w:val="0"/>
      <w:marBottom w:val="0"/>
      <w:divBdr>
        <w:top w:val="none" w:sz="0" w:space="0" w:color="auto"/>
        <w:left w:val="none" w:sz="0" w:space="0" w:color="auto"/>
        <w:bottom w:val="none" w:sz="0" w:space="0" w:color="auto"/>
        <w:right w:val="none" w:sz="0" w:space="0" w:color="auto"/>
      </w:divBdr>
    </w:div>
    <w:div w:id="556548748">
      <w:marLeft w:val="0"/>
      <w:marRight w:val="0"/>
      <w:marTop w:val="0"/>
      <w:marBottom w:val="0"/>
      <w:divBdr>
        <w:top w:val="none" w:sz="0" w:space="0" w:color="auto"/>
        <w:left w:val="none" w:sz="0" w:space="0" w:color="auto"/>
        <w:bottom w:val="none" w:sz="0" w:space="0" w:color="auto"/>
        <w:right w:val="none" w:sz="0" w:space="0" w:color="auto"/>
      </w:divBdr>
    </w:div>
    <w:div w:id="556548749">
      <w:marLeft w:val="0"/>
      <w:marRight w:val="0"/>
      <w:marTop w:val="0"/>
      <w:marBottom w:val="0"/>
      <w:divBdr>
        <w:top w:val="none" w:sz="0" w:space="0" w:color="auto"/>
        <w:left w:val="none" w:sz="0" w:space="0" w:color="auto"/>
        <w:bottom w:val="none" w:sz="0" w:space="0" w:color="auto"/>
        <w:right w:val="none" w:sz="0" w:space="0" w:color="auto"/>
      </w:divBdr>
    </w:div>
    <w:div w:id="556548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522</TotalTime>
  <Pages>32</Pages>
  <Words>15199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НАТАША6</dc:creator>
  <cp:keywords/>
  <dc:description/>
  <cp:lastModifiedBy>user</cp:lastModifiedBy>
  <cp:revision>39</cp:revision>
  <cp:lastPrinted>2021-07-12T03:26:00Z</cp:lastPrinted>
  <dcterms:created xsi:type="dcterms:W3CDTF">2021-08-11T04:07:00Z</dcterms:created>
  <dcterms:modified xsi:type="dcterms:W3CDTF">2021-08-30T14:20:00Z</dcterms:modified>
</cp:coreProperties>
</file>