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outlineLvl w:val="0"/>
        <w:rPr>
          <w:lang w:val="ru-RU"/>
        </w:rPr>
      </w:pPr>
      <w:r w:rsidRPr="002A1EDA">
        <w:rPr>
          <w:lang w:val="ru-RU"/>
        </w:rPr>
        <w:t>Кут Хуми</w:t>
      </w: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rPr>
          <w:lang w:val="ru-RU"/>
        </w:rPr>
      </w:pPr>
      <w:r w:rsidRPr="002A1EDA">
        <w:rPr>
          <w:lang w:val="ru-RU"/>
        </w:rPr>
        <w:t>Кузьмина Юлия</w:t>
      </w: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rPr>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jc w:val="center"/>
        <w:outlineLvl w:val="0"/>
        <w:rPr>
          <w:b/>
          <w:sz w:val="48"/>
          <w:szCs w:val="48"/>
          <w:lang w:val="ru-RU"/>
        </w:rPr>
      </w:pPr>
      <w:r w:rsidRPr="002A1EDA">
        <w:rPr>
          <w:b/>
          <w:sz w:val="48"/>
          <w:szCs w:val="48"/>
          <w:lang w:val="ru-RU"/>
        </w:rPr>
        <w:t>Учение Синтеза</w:t>
      </w:r>
    </w:p>
    <w:p w:rsidR="0016790F" w:rsidRPr="00995C96" w:rsidRDefault="0016790F" w:rsidP="002A1EDA">
      <w:pPr>
        <w:spacing w:line="240" w:lineRule="auto"/>
        <w:rPr>
          <w:rFonts w:ascii="Times New Roman" w:hAnsi="Times New Roman"/>
        </w:rPr>
      </w:pPr>
      <w:r w:rsidRPr="004A48A7">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0.5pt;height:124.5pt;visibility:visible">
            <v:imagedata r:id="rId7" o:title=""/>
          </v:shape>
        </w:pict>
      </w:r>
    </w:p>
    <w:p w:rsidR="0016790F" w:rsidRPr="00995C96" w:rsidRDefault="0016790F" w:rsidP="002A1EDA">
      <w:pPr>
        <w:spacing w:line="240" w:lineRule="auto"/>
        <w:rPr>
          <w:rFonts w:ascii="Times New Roman" w:hAnsi="Times New Roman"/>
        </w:rPr>
      </w:pPr>
    </w:p>
    <w:p w:rsidR="0016790F" w:rsidRDefault="0016790F" w:rsidP="00F34849">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r>
        <w:rPr>
          <w:b/>
          <w:sz w:val="36"/>
          <w:szCs w:val="36"/>
          <w:lang w:val="ru-RU"/>
        </w:rPr>
        <w:t xml:space="preserve">Второй курс </w:t>
      </w:r>
    </w:p>
    <w:p w:rsidR="0016790F" w:rsidRDefault="0016790F" w:rsidP="00F34849">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r w:rsidRPr="002A1EDA">
        <w:rPr>
          <w:b/>
          <w:sz w:val="36"/>
          <w:szCs w:val="36"/>
          <w:lang w:val="ru-RU"/>
        </w:rPr>
        <w:t>Синтез</w:t>
      </w:r>
      <w:r>
        <w:rPr>
          <w:b/>
          <w:sz w:val="36"/>
          <w:szCs w:val="36"/>
          <w:lang w:val="ru-RU"/>
        </w:rPr>
        <w:t xml:space="preserve"> Служащего </w:t>
      </w:r>
      <w:r w:rsidRPr="002A1EDA">
        <w:rPr>
          <w:b/>
          <w:sz w:val="36"/>
          <w:szCs w:val="36"/>
          <w:lang w:val="ru-RU"/>
        </w:rPr>
        <w:t>Изначально Вышестоящего Отца</w:t>
      </w:r>
      <w:r>
        <w:rPr>
          <w:b/>
          <w:sz w:val="36"/>
          <w:szCs w:val="36"/>
          <w:lang w:val="ru-RU"/>
        </w:rPr>
        <w:t xml:space="preserve"> </w:t>
      </w:r>
    </w:p>
    <w:p w:rsidR="0016790F" w:rsidRDefault="0016790F" w:rsidP="00F34849">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r>
        <w:rPr>
          <w:b/>
          <w:sz w:val="36"/>
          <w:szCs w:val="36"/>
          <w:lang w:val="ru-RU"/>
        </w:rPr>
        <w:t>в Изначально Вышестоящей Метагалактике</w:t>
      </w:r>
    </w:p>
    <w:p w:rsidR="0016790F" w:rsidRPr="00CB4D2F" w:rsidRDefault="0016790F" w:rsidP="00CB4D2F">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p>
    <w:p w:rsidR="0016790F" w:rsidRPr="00814432" w:rsidRDefault="0016790F" w:rsidP="002A1EDA">
      <w:pPr>
        <w:pStyle w:val="NoSpacing"/>
        <w:pBdr>
          <w:top w:val="none" w:sz="0" w:space="0" w:color="auto"/>
          <w:left w:val="none" w:sz="0" w:space="0" w:color="auto"/>
          <w:bottom w:val="none" w:sz="0" w:space="0" w:color="auto"/>
          <w:right w:val="none" w:sz="0" w:space="0" w:color="auto"/>
          <w:bar w:val="none" w:sz="0" w:color="auto"/>
        </w:pBdr>
        <w:jc w:val="center"/>
        <w:rPr>
          <w:rStyle w:val="IntenseReference"/>
          <w:bCs/>
          <w:color w:val="C00000"/>
          <w:sz w:val="36"/>
          <w:szCs w:val="36"/>
          <w:lang w:val="ru-RU"/>
        </w:rPr>
      </w:pPr>
      <w:r w:rsidRPr="00814432">
        <w:rPr>
          <w:rStyle w:val="IntenseReference"/>
          <w:bCs/>
          <w:color w:val="C00000"/>
          <w:sz w:val="36"/>
          <w:szCs w:val="36"/>
          <w:lang w:val="ru-RU"/>
        </w:rPr>
        <w:t>2</w:t>
      </w:r>
      <w:r>
        <w:rPr>
          <w:rStyle w:val="IntenseReference"/>
          <w:bCs/>
          <w:color w:val="C00000"/>
          <w:sz w:val="36"/>
          <w:szCs w:val="36"/>
          <w:lang w:val="ru-RU"/>
        </w:rPr>
        <w:t>6</w:t>
      </w:r>
      <w:r w:rsidRPr="00814432">
        <w:rPr>
          <w:rStyle w:val="IntenseReference"/>
          <w:bCs/>
          <w:color w:val="C00000"/>
          <w:sz w:val="36"/>
          <w:szCs w:val="36"/>
          <w:lang w:val="ru-RU"/>
        </w:rPr>
        <w:t xml:space="preserve"> (</w:t>
      </w:r>
      <w:r>
        <w:rPr>
          <w:rStyle w:val="IntenseReference"/>
          <w:bCs/>
          <w:color w:val="C00000"/>
          <w:sz w:val="36"/>
          <w:szCs w:val="36"/>
          <w:lang w:val="ru-RU"/>
        </w:rPr>
        <w:t>10</w:t>
      </w:r>
      <w:r w:rsidRPr="00814432">
        <w:rPr>
          <w:rStyle w:val="IntenseReference"/>
          <w:bCs/>
          <w:color w:val="C00000"/>
          <w:sz w:val="36"/>
          <w:szCs w:val="36"/>
          <w:lang w:val="ru-RU"/>
        </w:rPr>
        <w:t>)</w:t>
      </w:r>
    </w:p>
    <w:p w:rsidR="0016790F" w:rsidRPr="00814432" w:rsidRDefault="0016790F" w:rsidP="002A1EDA">
      <w:pPr>
        <w:pStyle w:val="NoSpacing"/>
        <w:pBdr>
          <w:top w:val="none" w:sz="0" w:space="0" w:color="auto"/>
          <w:left w:val="none" w:sz="0" w:space="0" w:color="auto"/>
          <w:bottom w:val="none" w:sz="0" w:space="0" w:color="auto"/>
          <w:right w:val="none" w:sz="0" w:space="0" w:color="auto"/>
          <w:bar w:val="none" w:sz="0" w:color="auto"/>
        </w:pBdr>
        <w:jc w:val="center"/>
        <w:rPr>
          <w:rStyle w:val="IntenseReference"/>
          <w:bCs/>
          <w:color w:val="C00000"/>
          <w:sz w:val="36"/>
          <w:szCs w:val="36"/>
          <w:lang w:val="ru-RU"/>
        </w:rPr>
      </w:pPr>
    </w:p>
    <w:p w:rsidR="0016790F" w:rsidRPr="00814432" w:rsidRDefault="0016790F" w:rsidP="00174CE8">
      <w:pPr>
        <w:tabs>
          <w:tab w:val="right" w:pos="10915"/>
        </w:tabs>
        <w:ind w:left="284"/>
        <w:contextualSpacing/>
        <w:jc w:val="center"/>
        <w:rPr>
          <w:i/>
          <w:color w:val="C00000"/>
        </w:rPr>
      </w:pPr>
      <w:r w:rsidRPr="00F34849">
        <w:rPr>
          <w:rFonts w:ascii="Times New Roman" w:hAnsi="Times New Roman"/>
          <w:b/>
          <w:iCs/>
          <w:color w:val="C00000"/>
          <w:sz w:val="32"/>
          <w:szCs w:val="32"/>
        </w:rPr>
        <w:t xml:space="preserve">Синтез Парадигмы Отца, Синтического тела и ИВДИВО-иерархического Содержания </w:t>
      </w:r>
      <w:r w:rsidRPr="00D028AA">
        <w:rPr>
          <w:rFonts w:ascii="Times New Roman" w:hAnsi="Times New Roman"/>
          <w:b/>
          <w:color w:val="C00000"/>
          <w:sz w:val="32"/>
          <w:szCs w:val="32"/>
        </w:rPr>
        <w:t xml:space="preserve">Изначально Вышестоящего Отца </w:t>
      </w: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jc w:val="center"/>
        <w:outlineLvl w:val="0"/>
        <w:rPr>
          <w:i/>
          <w:sz w:val="36"/>
          <w:szCs w:val="36"/>
          <w:lang w:val="ru-RU"/>
        </w:rPr>
      </w:pPr>
      <w:r>
        <w:rPr>
          <w:b/>
          <w:sz w:val="36"/>
          <w:szCs w:val="36"/>
          <w:lang w:val="ru-RU"/>
        </w:rPr>
        <w:t>Практики</w:t>
      </w: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Pr="002A1EDA" w:rsidRDefault="0016790F" w:rsidP="00CB4D2F">
      <w:pPr>
        <w:pStyle w:val="NoSpacing"/>
        <w:pBdr>
          <w:top w:val="none" w:sz="0" w:space="0" w:color="auto"/>
          <w:left w:val="none" w:sz="0" w:space="0" w:color="auto"/>
          <w:bottom w:val="none" w:sz="0" w:space="0" w:color="auto"/>
          <w:right w:val="none" w:sz="0" w:space="0" w:color="auto"/>
          <w:bar w:val="none" w:sz="0" w:color="auto"/>
        </w:pBdr>
        <w:tabs>
          <w:tab w:val="left" w:pos="6510"/>
        </w:tabs>
        <w:jc w:val="both"/>
        <w:rPr>
          <w:i/>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16790F" w:rsidRPr="002A1EDA"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jc w:val="center"/>
        <w:rPr>
          <w:b/>
          <w:i/>
          <w:sz w:val="28"/>
          <w:szCs w:val="28"/>
          <w:lang w:val="ru-RU"/>
        </w:rPr>
      </w:pPr>
      <w:r>
        <w:rPr>
          <w:b/>
          <w:i/>
          <w:sz w:val="28"/>
          <w:szCs w:val="28"/>
          <w:lang w:val="ru-RU"/>
        </w:rPr>
        <w:t xml:space="preserve">5-6 июня </w:t>
      </w:r>
      <w:r w:rsidRPr="002A1EDA">
        <w:rPr>
          <w:b/>
          <w:i/>
          <w:sz w:val="28"/>
          <w:szCs w:val="28"/>
          <w:lang w:val="ru-RU"/>
        </w:rPr>
        <w:t>202</w:t>
      </w:r>
      <w:r>
        <w:rPr>
          <w:b/>
          <w:i/>
          <w:sz w:val="28"/>
          <w:szCs w:val="28"/>
          <w:lang w:val="ru-RU"/>
        </w:rPr>
        <w:t>1</w:t>
      </w:r>
      <w:r w:rsidRPr="002A1EDA">
        <w:rPr>
          <w:b/>
          <w:i/>
          <w:sz w:val="28"/>
          <w:szCs w:val="28"/>
          <w:lang w:val="ru-RU"/>
        </w:rPr>
        <w:t xml:space="preserve"> года</w:t>
      </w:r>
    </w:p>
    <w:p w:rsidR="0016790F" w:rsidRDefault="0016790F" w:rsidP="002A1EDA">
      <w:pPr>
        <w:pStyle w:val="NoSpacing"/>
        <w:pBdr>
          <w:top w:val="none" w:sz="0" w:space="0" w:color="auto"/>
          <w:left w:val="none" w:sz="0" w:space="0" w:color="auto"/>
          <w:bottom w:val="none" w:sz="0" w:space="0" w:color="auto"/>
          <w:right w:val="none" w:sz="0" w:space="0" w:color="auto"/>
          <w:bar w:val="none" w:sz="0" w:color="auto"/>
        </w:pBdr>
        <w:tabs>
          <w:tab w:val="left" w:pos="6510"/>
        </w:tabs>
        <w:jc w:val="center"/>
        <w:rPr>
          <w:b/>
          <w:i/>
          <w:lang w:val="ru-RU"/>
        </w:rPr>
      </w:pPr>
      <w:r>
        <w:rPr>
          <w:b/>
          <w:i/>
          <w:lang w:val="ru-RU"/>
        </w:rPr>
        <w:t>4194203</w:t>
      </w:r>
      <w:r w:rsidRPr="002A1EDA">
        <w:rPr>
          <w:b/>
          <w:i/>
          <w:lang w:val="ru-RU"/>
        </w:rPr>
        <w:t xml:space="preserve"> ИВДИВО-Цельности Зеленогорск</w:t>
      </w:r>
    </w:p>
    <w:p w:rsidR="0016790F" w:rsidRDefault="0016790F" w:rsidP="0044285B">
      <w:pPr>
        <w:jc w:val="center"/>
        <w:rPr>
          <w:rFonts w:ascii="Times New Roman" w:hAnsi="Times New Roman"/>
          <w:b/>
          <w:iCs/>
          <w:sz w:val="28"/>
          <w:szCs w:val="28"/>
        </w:rPr>
      </w:pPr>
      <w:bookmarkStart w:id="0" w:name="_Hlk51435843"/>
    </w:p>
    <w:p w:rsidR="0016790F" w:rsidRDefault="0016790F" w:rsidP="0044285B">
      <w:pPr>
        <w:jc w:val="center"/>
        <w:rPr>
          <w:rFonts w:ascii="Times New Roman" w:hAnsi="Times New Roman"/>
          <w:b/>
          <w:iCs/>
          <w:sz w:val="28"/>
          <w:szCs w:val="28"/>
        </w:rPr>
      </w:pPr>
    </w:p>
    <w:p w:rsidR="0016790F" w:rsidRDefault="0016790F" w:rsidP="0044285B">
      <w:pPr>
        <w:jc w:val="center"/>
        <w:rPr>
          <w:b/>
          <w:i/>
          <w:iCs/>
          <w:sz w:val="28"/>
          <w:szCs w:val="28"/>
        </w:rPr>
      </w:pPr>
      <w:r w:rsidRPr="0022077D">
        <w:rPr>
          <w:rFonts w:ascii="Times New Roman" w:hAnsi="Times New Roman"/>
          <w:b/>
          <w:iCs/>
          <w:sz w:val="28"/>
          <w:szCs w:val="28"/>
        </w:rPr>
        <w:t>Содержание</w:t>
      </w:r>
    </w:p>
    <w:p w:rsidR="0016790F" w:rsidRPr="009F2F61" w:rsidRDefault="0016790F" w:rsidP="007261F5">
      <w:pPr>
        <w:spacing w:after="0"/>
        <w:rPr>
          <w:rFonts w:ascii="Times New Roman" w:hAnsi="Times New Roman"/>
          <w:b/>
          <w:iCs/>
          <w:sz w:val="28"/>
          <w:szCs w:val="28"/>
        </w:rPr>
      </w:pPr>
      <w:r w:rsidRPr="009F2F61">
        <w:rPr>
          <w:rFonts w:ascii="Times New Roman" w:hAnsi="Times New Roman"/>
          <w:b/>
          <w:iCs/>
          <w:sz w:val="28"/>
          <w:szCs w:val="28"/>
        </w:rPr>
        <w:t>День 1. Часть 1.</w:t>
      </w:r>
    </w:p>
    <w:p w:rsidR="0016790F" w:rsidRPr="00E62E27" w:rsidRDefault="0016790F" w:rsidP="00E62E27">
      <w:pPr>
        <w:keepNext/>
        <w:keepLines/>
        <w:tabs>
          <w:tab w:val="right" w:leader="dot" w:pos="9637"/>
        </w:tabs>
        <w:spacing w:before="120" w:after="120" w:line="240" w:lineRule="auto"/>
        <w:jc w:val="both"/>
        <w:outlineLvl w:val="0"/>
        <w:rPr>
          <w:rFonts w:ascii="Times New Roman" w:hAnsi="Times New Roman"/>
          <w:sz w:val="24"/>
          <w:szCs w:val="24"/>
        </w:rPr>
      </w:pPr>
      <w:r w:rsidRPr="002C163A">
        <w:rPr>
          <w:rFonts w:ascii="Times New Roman" w:hAnsi="Times New Roman"/>
          <w:b/>
          <w:bCs/>
          <w:sz w:val="24"/>
          <w:szCs w:val="24"/>
        </w:rPr>
        <w:t xml:space="preserve">Практика-тренинг 1. </w:t>
      </w:r>
      <w:r w:rsidRPr="005B0CD5">
        <w:rPr>
          <w:rFonts w:ascii="Times New Roman" w:hAnsi="Times New Roman"/>
          <w:sz w:val="24"/>
          <w:szCs w:val="24"/>
        </w:rPr>
        <w:t>Вхождение в 26-й Синтез ИВО. Стяжание Нового Синтеза ИВДИВО в обновлении и отстройке внутреннего содержания.  Тренинговая развёртка Синтеза разных Октавностей: Си-ИВДИВО Метагалактики, Фа-ИВДИВО Метагалактики, Октавной Метагалактики Синтезом Изначально Вышестоящего Отца в разной архетипичности явления синтезфизически</w:t>
      </w:r>
      <w:r>
        <w:rPr>
          <w:rFonts w:ascii="Times New Roman" w:hAnsi="Times New Roman"/>
          <w:sz w:val="24"/>
          <w:szCs w:val="24"/>
        </w:rPr>
        <w:tab/>
      </w:r>
      <w:r w:rsidRPr="00E62E27">
        <w:rPr>
          <w:rFonts w:ascii="Times New Roman" w:hAnsi="Times New Roman"/>
          <w:sz w:val="24"/>
          <w:szCs w:val="24"/>
        </w:rPr>
        <w:t>3</w:t>
      </w:r>
    </w:p>
    <w:p w:rsidR="0016790F" w:rsidRDefault="0016790F" w:rsidP="0044285B">
      <w:pPr>
        <w:keepNext/>
        <w:keepLines/>
        <w:tabs>
          <w:tab w:val="left" w:leader="dot" w:pos="9637"/>
        </w:tabs>
        <w:spacing w:before="120" w:after="0" w:line="240" w:lineRule="auto"/>
        <w:jc w:val="both"/>
        <w:outlineLvl w:val="0"/>
        <w:rPr>
          <w:rFonts w:ascii="Times New Roman" w:hAnsi="Times New Roman"/>
          <w:b/>
          <w:bCs/>
          <w:sz w:val="24"/>
          <w:szCs w:val="24"/>
        </w:rPr>
      </w:pPr>
    </w:p>
    <w:p w:rsidR="0016790F" w:rsidRDefault="0016790F" w:rsidP="004974FA">
      <w:pPr>
        <w:tabs>
          <w:tab w:val="left" w:leader="dot" w:pos="9498"/>
        </w:tabs>
        <w:spacing w:after="0" w:line="240" w:lineRule="auto"/>
        <w:jc w:val="both"/>
        <w:rPr>
          <w:rFonts w:ascii="Times New Roman" w:hAnsi="Times New Roman"/>
          <w:sz w:val="24"/>
          <w:szCs w:val="24"/>
        </w:rPr>
      </w:pPr>
      <w:r w:rsidRPr="00F379F2">
        <w:rPr>
          <w:rFonts w:ascii="Times New Roman" w:hAnsi="Times New Roman"/>
          <w:b/>
          <w:sz w:val="24"/>
          <w:szCs w:val="24"/>
        </w:rPr>
        <w:t>Практика</w:t>
      </w:r>
      <w:r>
        <w:rPr>
          <w:rFonts w:ascii="Times New Roman" w:hAnsi="Times New Roman"/>
          <w:b/>
          <w:sz w:val="24"/>
          <w:szCs w:val="24"/>
        </w:rPr>
        <w:t xml:space="preserve"> </w:t>
      </w:r>
      <w:r w:rsidRPr="00F379F2">
        <w:rPr>
          <w:rFonts w:ascii="Times New Roman" w:hAnsi="Times New Roman"/>
          <w:b/>
          <w:sz w:val="24"/>
          <w:szCs w:val="24"/>
        </w:rPr>
        <w:t xml:space="preserve">2. </w:t>
      </w:r>
      <w:r w:rsidRPr="005B0CD5">
        <w:rPr>
          <w:rFonts w:ascii="Times New Roman" w:hAnsi="Times New Roman"/>
          <w:sz w:val="24"/>
          <w:szCs w:val="24"/>
        </w:rPr>
        <w:t>Тренинг взаимодействия с тремя парами ИВАС 26-го Синтеза ИВО Стратегическим Синтезом, Синтическим Синтезом, Содержательным Синтезом</w:t>
      </w:r>
      <w:r>
        <w:rPr>
          <w:rFonts w:ascii="Times New Roman" w:hAnsi="Times New Roman"/>
          <w:sz w:val="24"/>
          <w:szCs w:val="24"/>
        </w:rPr>
        <w:tab/>
        <w:t>5</w:t>
      </w:r>
    </w:p>
    <w:p w:rsidR="0016790F" w:rsidRPr="001A36F8" w:rsidRDefault="0016790F" w:rsidP="0044285B">
      <w:pPr>
        <w:keepNext/>
        <w:keepLines/>
        <w:spacing w:before="120" w:after="0" w:line="240" w:lineRule="auto"/>
        <w:jc w:val="both"/>
        <w:outlineLvl w:val="0"/>
        <w:rPr>
          <w:rFonts w:ascii="Times New Roman" w:hAnsi="Times New Roman"/>
          <w:sz w:val="24"/>
          <w:szCs w:val="24"/>
        </w:rPr>
      </w:pPr>
    </w:p>
    <w:p w:rsidR="0016790F" w:rsidRPr="00D848A8" w:rsidRDefault="0016790F" w:rsidP="00495363">
      <w:pPr>
        <w:jc w:val="both"/>
        <w:rPr>
          <w:rFonts w:ascii="Times New Roman" w:hAnsi="Times New Roman"/>
          <w:b/>
          <w:bCs/>
          <w:iCs/>
          <w:sz w:val="28"/>
          <w:szCs w:val="28"/>
        </w:rPr>
      </w:pPr>
      <w:r w:rsidRPr="009F2F61">
        <w:rPr>
          <w:rFonts w:ascii="Times New Roman" w:hAnsi="Times New Roman"/>
          <w:b/>
          <w:iCs/>
          <w:sz w:val="28"/>
          <w:szCs w:val="28"/>
        </w:rPr>
        <w:t xml:space="preserve">День </w:t>
      </w:r>
      <w:r>
        <w:rPr>
          <w:rFonts w:ascii="Times New Roman" w:hAnsi="Times New Roman"/>
          <w:b/>
          <w:iCs/>
          <w:sz w:val="28"/>
          <w:szCs w:val="28"/>
        </w:rPr>
        <w:t xml:space="preserve">1. </w:t>
      </w:r>
      <w:r w:rsidRPr="00D848A8">
        <w:rPr>
          <w:rFonts w:ascii="Times New Roman" w:hAnsi="Times New Roman"/>
          <w:b/>
          <w:bCs/>
          <w:iCs/>
          <w:sz w:val="28"/>
          <w:szCs w:val="28"/>
        </w:rPr>
        <w:t>Часть 2.</w:t>
      </w:r>
    </w:p>
    <w:p w:rsidR="0016790F" w:rsidRPr="00D848A8" w:rsidRDefault="0016790F" w:rsidP="00E62E27">
      <w:pPr>
        <w:keepNext/>
        <w:keepLines/>
        <w:tabs>
          <w:tab w:val="right" w:leader="dot" w:pos="9637"/>
        </w:tabs>
        <w:spacing w:after="0" w:line="240" w:lineRule="auto"/>
        <w:jc w:val="both"/>
        <w:outlineLvl w:val="0"/>
        <w:rPr>
          <w:rFonts w:ascii="Times New Roman" w:hAnsi="Times New Roman"/>
          <w:sz w:val="24"/>
          <w:szCs w:val="24"/>
        </w:rPr>
      </w:pPr>
      <w:r w:rsidRPr="00D848A8">
        <w:rPr>
          <w:rFonts w:ascii="Times New Roman" w:hAnsi="Times New Roman"/>
          <w:b/>
          <w:bCs/>
          <w:sz w:val="24"/>
          <w:szCs w:val="24"/>
        </w:rPr>
        <w:t>Практика 3.</w:t>
      </w:r>
      <w:r w:rsidRPr="00D848A8">
        <w:rPr>
          <w:rFonts w:ascii="Times New Roman" w:hAnsi="Times New Roman"/>
          <w:sz w:val="24"/>
          <w:szCs w:val="24"/>
        </w:rPr>
        <w:t xml:space="preserve"> </w:t>
      </w:r>
      <w:r w:rsidRPr="005B0CD5">
        <w:rPr>
          <w:rFonts w:ascii="Times New Roman" w:hAnsi="Times New Roman"/>
          <w:iCs/>
          <w:sz w:val="24"/>
          <w:szCs w:val="24"/>
        </w:rPr>
        <w:t>Тренировка взглядом ИВО. Стяжание Прасинтезности на ночную подготовку</w:t>
      </w:r>
      <w:r>
        <w:rPr>
          <w:rFonts w:ascii="Times New Roman" w:hAnsi="Times New Roman"/>
          <w:iCs/>
          <w:sz w:val="24"/>
          <w:szCs w:val="24"/>
        </w:rPr>
        <w:t>..</w:t>
      </w:r>
      <w:r>
        <w:rPr>
          <w:rFonts w:ascii="Times New Roman" w:hAnsi="Times New Roman"/>
          <w:sz w:val="24"/>
          <w:szCs w:val="24"/>
        </w:rPr>
        <w:tab/>
        <w:t>8</w:t>
      </w:r>
    </w:p>
    <w:p w:rsidR="0016790F" w:rsidRPr="00D848A8" w:rsidRDefault="0016790F" w:rsidP="00D848A8">
      <w:pPr>
        <w:spacing w:after="0" w:line="240" w:lineRule="auto"/>
        <w:jc w:val="center"/>
        <w:rPr>
          <w:rFonts w:ascii="Times New Roman" w:hAnsi="Times New Roman"/>
          <w:b/>
          <w:sz w:val="24"/>
          <w:szCs w:val="24"/>
        </w:rPr>
      </w:pPr>
      <w:bookmarkStart w:id="1" w:name="_Toc54693767"/>
    </w:p>
    <w:p w:rsidR="0016790F" w:rsidRPr="009F2F61" w:rsidRDefault="0016790F" w:rsidP="00495363">
      <w:pPr>
        <w:jc w:val="both"/>
        <w:rPr>
          <w:rFonts w:ascii="Times New Roman" w:hAnsi="Times New Roman"/>
          <w:b/>
          <w:bCs/>
          <w:i/>
          <w:iCs/>
          <w:sz w:val="28"/>
          <w:szCs w:val="28"/>
        </w:rPr>
      </w:pPr>
      <w:r w:rsidRPr="009F2F61">
        <w:rPr>
          <w:rFonts w:ascii="Times New Roman" w:hAnsi="Times New Roman"/>
          <w:b/>
          <w:iCs/>
          <w:sz w:val="28"/>
          <w:szCs w:val="28"/>
        </w:rPr>
        <w:t xml:space="preserve">День </w:t>
      </w:r>
      <w:r>
        <w:rPr>
          <w:rFonts w:ascii="Times New Roman" w:hAnsi="Times New Roman"/>
          <w:b/>
          <w:iCs/>
          <w:sz w:val="28"/>
          <w:szCs w:val="28"/>
        </w:rPr>
        <w:t xml:space="preserve">2. </w:t>
      </w:r>
      <w:r w:rsidRPr="009F2F61">
        <w:rPr>
          <w:rFonts w:ascii="Times New Roman" w:hAnsi="Times New Roman"/>
          <w:b/>
          <w:bCs/>
          <w:iCs/>
          <w:sz w:val="28"/>
          <w:szCs w:val="28"/>
        </w:rPr>
        <w:t xml:space="preserve">Часть </w:t>
      </w:r>
      <w:r>
        <w:rPr>
          <w:rFonts w:ascii="Times New Roman" w:hAnsi="Times New Roman"/>
          <w:b/>
          <w:bCs/>
          <w:iCs/>
          <w:sz w:val="28"/>
          <w:szCs w:val="28"/>
        </w:rPr>
        <w:t>1</w:t>
      </w:r>
      <w:r w:rsidRPr="009F2F61">
        <w:rPr>
          <w:rFonts w:ascii="Times New Roman" w:hAnsi="Times New Roman"/>
          <w:b/>
          <w:bCs/>
          <w:iCs/>
          <w:sz w:val="28"/>
          <w:szCs w:val="28"/>
        </w:rPr>
        <w:t>.</w:t>
      </w:r>
    </w:p>
    <w:p w:rsidR="0016790F" w:rsidRPr="001A36F8" w:rsidRDefault="0016790F" w:rsidP="007261F5">
      <w:pPr>
        <w:keepNext/>
        <w:keepLines/>
        <w:tabs>
          <w:tab w:val="left" w:leader="dot" w:pos="9356"/>
        </w:tabs>
        <w:spacing w:line="240" w:lineRule="auto"/>
        <w:jc w:val="both"/>
        <w:outlineLvl w:val="0"/>
        <w:rPr>
          <w:rFonts w:ascii="Times New Roman" w:hAnsi="Times New Roman"/>
          <w:sz w:val="24"/>
          <w:szCs w:val="24"/>
        </w:rPr>
      </w:pPr>
      <w:r w:rsidRPr="001A36F8">
        <w:rPr>
          <w:rFonts w:ascii="Times New Roman" w:hAnsi="Times New Roman"/>
          <w:b/>
          <w:bCs/>
          <w:sz w:val="24"/>
          <w:szCs w:val="24"/>
        </w:rPr>
        <w:t>Практика 4.</w:t>
      </w:r>
      <w:bookmarkEnd w:id="1"/>
      <w:r w:rsidRPr="001A36F8">
        <w:rPr>
          <w:rFonts w:ascii="Times New Roman" w:hAnsi="Times New Roman"/>
          <w:sz w:val="24"/>
          <w:szCs w:val="24"/>
        </w:rPr>
        <w:t xml:space="preserve"> </w:t>
      </w:r>
      <w:r w:rsidRPr="005B0CD5">
        <w:rPr>
          <w:rFonts w:ascii="Times New Roman" w:hAnsi="Times New Roman"/>
          <w:sz w:val="24"/>
          <w:szCs w:val="24"/>
        </w:rPr>
        <w:t xml:space="preserve">Стяжание Совершенной Парадигмы Отца Изначально Вышестоящего Отца </w:t>
      </w:r>
      <w:r>
        <w:rPr>
          <w:rFonts w:ascii="Times New Roman" w:hAnsi="Times New Roman"/>
          <w:sz w:val="24"/>
          <w:szCs w:val="24"/>
        </w:rPr>
        <w:t xml:space="preserve">              </w:t>
      </w:r>
      <w:r w:rsidRPr="005B0CD5">
        <w:rPr>
          <w:rFonts w:ascii="Times New Roman" w:hAnsi="Times New Roman"/>
          <w:sz w:val="24"/>
          <w:szCs w:val="24"/>
        </w:rPr>
        <w:t>64-мя базовыми видами Парадигмы Отца Изначально Вышестоящего Отца</w:t>
      </w:r>
      <w:r>
        <w:rPr>
          <w:rFonts w:ascii="Times New Roman" w:hAnsi="Times New Roman"/>
          <w:sz w:val="24"/>
          <w:szCs w:val="24"/>
        </w:rPr>
        <w:tab/>
        <w:t>10</w:t>
      </w:r>
    </w:p>
    <w:p w:rsidR="0016790F" w:rsidRDefault="0016790F" w:rsidP="004974FA">
      <w:pPr>
        <w:keepNext/>
        <w:keepLines/>
        <w:tabs>
          <w:tab w:val="left" w:leader="dot" w:pos="9356"/>
        </w:tabs>
        <w:spacing w:before="120" w:after="120" w:line="240" w:lineRule="auto"/>
        <w:jc w:val="both"/>
        <w:outlineLvl w:val="0"/>
        <w:rPr>
          <w:rFonts w:ascii="Times New Roman" w:hAnsi="Times New Roman"/>
          <w:sz w:val="24"/>
          <w:szCs w:val="24"/>
        </w:rPr>
      </w:pPr>
      <w:r w:rsidRPr="00A400AB">
        <w:rPr>
          <w:rFonts w:ascii="Times New Roman" w:hAnsi="Times New Roman"/>
          <w:b/>
          <w:bCs/>
          <w:sz w:val="24"/>
          <w:szCs w:val="24"/>
        </w:rPr>
        <w:t>Практика-тренинг 5</w:t>
      </w:r>
      <w:r w:rsidRPr="00A400AB">
        <w:rPr>
          <w:rFonts w:ascii="Times New Roman" w:hAnsi="Times New Roman"/>
          <w:sz w:val="24"/>
          <w:szCs w:val="24"/>
        </w:rPr>
        <w:t>. Стяжание Человека Реплицирующего, 64-х инструментов Человека Реплицирующего Изначально Вышестоящего Отца. Стяжание 64 реплицирования 64-х содержаний 64-х явлений Человека Изначально Вышестоящего Отца: 26-ти видов Человека от Активного до Реплицирующего и 38-ми видов Человека от Созидающего Человека до Отца в перспективе</w:t>
      </w:r>
      <w:r w:rsidRPr="00E62E27">
        <w:rPr>
          <w:rFonts w:ascii="Times New Roman" w:hAnsi="Times New Roman"/>
          <w:bCs/>
          <w:sz w:val="24"/>
          <w:szCs w:val="24"/>
        </w:rPr>
        <w:t>.</w:t>
      </w:r>
      <w:r w:rsidRPr="001A36F8">
        <w:rPr>
          <w:rFonts w:ascii="Times New Roman" w:hAnsi="Times New Roman"/>
          <w:sz w:val="24"/>
          <w:szCs w:val="24"/>
        </w:rPr>
        <w:tab/>
        <w:t>1</w:t>
      </w:r>
      <w:r>
        <w:rPr>
          <w:rFonts w:ascii="Times New Roman" w:hAnsi="Times New Roman"/>
          <w:sz w:val="24"/>
          <w:szCs w:val="24"/>
        </w:rPr>
        <w:t>8</w:t>
      </w:r>
    </w:p>
    <w:p w:rsidR="0016790F" w:rsidRDefault="0016790F" w:rsidP="0044285B">
      <w:pPr>
        <w:spacing w:after="0"/>
        <w:jc w:val="both"/>
        <w:rPr>
          <w:rFonts w:ascii="Times New Roman" w:hAnsi="Times New Roman"/>
          <w:b/>
          <w:iCs/>
          <w:sz w:val="28"/>
          <w:szCs w:val="28"/>
        </w:rPr>
      </w:pPr>
      <w:bookmarkStart w:id="2" w:name="_Toc54693769"/>
    </w:p>
    <w:p w:rsidR="0016790F" w:rsidRDefault="0016790F" w:rsidP="0044285B">
      <w:pPr>
        <w:spacing w:after="0"/>
        <w:jc w:val="both"/>
        <w:rPr>
          <w:rFonts w:ascii="Times New Roman" w:hAnsi="Times New Roman"/>
          <w:b/>
          <w:bCs/>
          <w:iCs/>
          <w:sz w:val="28"/>
          <w:szCs w:val="28"/>
        </w:rPr>
      </w:pPr>
      <w:r w:rsidRPr="009F2F61">
        <w:rPr>
          <w:rFonts w:ascii="Times New Roman" w:hAnsi="Times New Roman"/>
          <w:b/>
          <w:iCs/>
          <w:sz w:val="28"/>
          <w:szCs w:val="28"/>
        </w:rPr>
        <w:t xml:space="preserve">День </w:t>
      </w:r>
      <w:r>
        <w:rPr>
          <w:rFonts w:ascii="Times New Roman" w:hAnsi="Times New Roman"/>
          <w:b/>
          <w:iCs/>
          <w:sz w:val="28"/>
          <w:szCs w:val="28"/>
        </w:rPr>
        <w:t xml:space="preserve">2. </w:t>
      </w:r>
      <w:r w:rsidRPr="009F2F61">
        <w:rPr>
          <w:rFonts w:ascii="Times New Roman" w:hAnsi="Times New Roman"/>
          <w:b/>
          <w:bCs/>
          <w:iCs/>
          <w:sz w:val="28"/>
          <w:szCs w:val="28"/>
        </w:rPr>
        <w:t xml:space="preserve">Часть </w:t>
      </w:r>
      <w:r>
        <w:rPr>
          <w:rFonts w:ascii="Times New Roman" w:hAnsi="Times New Roman"/>
          <w:b/>
          <w:bCs/>
          <w:iCs/>
          <w:sz w:val="28"/>
          <w:szCs w:val="28"/>
        </w:rPr>
        <w:t>2</w:t>
      </w:r>
      <w:r w:rsidRPr="009F2F61">
        <w:rPr>
          <w:rFonts w:ascii="Times New Roman" w:hAnsi="Times New Roman"/>
          <w:b/>
          <w:bCs/>
          <w:iCs/>
          <w:sz w:val="28"/>
          <w:szCs w:val="28"/>
        </w:rPr>
        <w:t>.</w:t>
      </w:r>
    </w:p>
    <w:p w:rsidR="0016790F" w:rsidRPr="001A36F8" w:rsidRDefault="0016790F" w:rsidP="004974FA">
      <w:pPr>
        <w:keepNext/>
        <w:keepLines/>
        <w:tabs>
          <w:tab w:val="left" w:leader="dot" w:pos="9356"/>
        </w:tabs>
        <w:spacing w:before="120" w:after="120" w:line="240" w:lineRule="auto"/>
        <w:jc w:val="both"/>
        <w:outlineLvl w:val="0"/>
        <w:rPr>
          <w:rFonts w:ascii="Times New Roman" w:hAnsi="Times New Roman"/>
          <w:sz w:val="24"/>
          <w:szCs w:val="24"/>
        </w:rPr>
      </w:pPr>
      <w:r w:rsidRPr="001A36F8">
        <w:rPr>
          <w:rFonts w:ascii="Times New Roman" w:hAnsi="Times New Roman"/>
          <w:b/>
          <w:bCs/>
          <w:sz w:val="24"/>
          <w:szCs w:val="24"/>
        </w:rPr>
        <w:t>Практика</w:t>
      </w:r>
      <w:r>
        <w:rPr>
          <w:rFonts w:ascii="Times New Roman" w:hAnsi="Times New Roman"/>
          <w:b/>
          <w:bCs/>
          <w:sz w:val="24"/>
          <w:szCs w:val="24"/>
        </w:rPr>
        <w:t>-тренинг</w:t>
      </w:r>
      <w:r w:rsidRPr="001A36F8">
        <w:rPr>
          <w:rFonts w:ascii="Times New Roman" w:hAnsi="Times New Roman"/>
          <w:b/>
          <w:bCs/>
          <w:sz w:val="24"/>
          <w:szCs w:val="24"/>
        </w:rPr>
        <w:t xml:space="preserve"> 6.</w:t>
      </w:r>
      <w:r>
        <w:rPr>
          <w:rFonts w:ascii="Times New Roman" w:hAnsi="Times New Roman"/>
          <w:b/>
          <w:bCs/>
          <w:sz w:val="24"/>
          <w:szCs w:val="24"/>
        </w:rPr>
        <w:t xml:space="preserve"> </w:t>
      </w:r>
      <w:r w:rsidRPr="007649DD">
        <w:rPr>
          <w:rFonts w:ascii="Times New Roman" w:hAnsi="Times New Roman"/>
          <w:sz w:val="24"/>
          <w:szCs w:val="24"/>
        </w:rPr>
        <w:t>Взаимодействие с ИВАС Кут Хуми Фаинь в зале 26-го Синтеза. Тренинг Синтикой ИВО в освоении Синтической Метагалактики ИВО с развёрткой и концентрацией Содержания Человека Синтической Метагалактики ИВО</w:t>
      </w:r>
      <w:r w:rsidRPr="001A36F8">
        <w:rPr>
          <w:rFonts w:ascii="Times New Roman" w:hAnsi="Times New Roman"/>
          <w:sz w:val="24"/>
          <w:szCs w:val="24"/>
        </w:rPr>
        <w:tab/>
      </w:r>
      <w:r>
        <w:rPr>
          <w:rFonts w:ascii="Times New Roman" w:hAnsi="Times New Roman"/>
          <w:sz w:val="24"/>
          <w:szCs w:val="24"/>
        </w:rPr>
        <w:t>24</w:t>
      </w:r>
    </w:p>
    <w:bookmarkEnd w:id="2"/>
    <w:p w:rsidR="0016790F" w:rsidRPr="001A36F8" w:rsidRDefault="0016790F" w:rsidP="0044285B">
      <w:pPr>
        <w:spacing w:after="0"/>
        <w:jc w:val="both"/>
        <w:rPr>
          <w:rFonts w:ascii="Times New Roman" w:hAnsi="Times New Roman"/>
          <w:iCs/>
          <w:sz w:val="24"/>
          <w:szCs w:val="24"/>
        </w:rPr>
      </w:pPr>
    </w:p>
    <w:p w:rsidR="0016790F" w:rsidRPr="001A36F8" w:rsidRDefault="0016790F" w:rsidP="004974FA">
      <w:pPr>
        <w:tabs>
          <w:tab w:val="left" w:leader="dot" w:pos="9356"/>
        </w:tabs>
        <w:spacing w:after="0" w:line="240" w:lineRule="auto"/>
        <w:jc w:val="both"/>
        <w:rPr>
          <w:rFonts w:ascii="Times New Roman" w:hAnsi="Times New Roman"/>
          <w:sz w:val="24"/>
          <w:szCs w:val="24"/>
        </w:rPr>
      </w:pPr>
      <w:r w:rsidRPr="001A36F8">
        <w:rPr>
          <w:rFonts w:ascii="Times New Roman" w:hAnsi="Times New Roman"/>
          <w:b/>
          <w:bCs/>
          <w:sz w:val="24"/>
          <w:szCs w:val="24"/>
        </w:rPr>
        <w:t>Практика 7.</w:t>
      </w:r>
      <w:r w:rsidRPr="001A36F8">
        <w:rPr>
          <w:rFonts w:ascii="Times New Roman" w:hAnsi="Times New Roman"/>
          <w:sz w:val="24"/>
          <w:szCs w:val="24"/>
        </w:rPr>
        <w:t xml:space="preserve"> </w:t>
      </w:r>
      <w:r w:rsidRPr="00A400AB">
        <w:rPr>
          <w:rFonts w:ascii="Times New Roman" w:hAnsi="Times New Roman"/>
          <w:sz w:val="24"/>
          <w:szCs w:val="24"/>
        </w:rPr>
        <w:t>Эталонный Тренинг Синтеза Изначально Вышестоящего Отца с 16-ю Архетипами Метагалактики Изначально Вышестоящего Отца</w:t>
      </w:r>
      <w:r w:rsidRPr="001A36F8">
        <w:rPr>
          <w:rFonts w:ascii="Times New Roman" w:hAnsi="Times New Roman"/>
          <w:sz w:val="24"/>
          <w:szCs w:val="24"/>
        </w:rPr>
        <w:tab/>
      </w:r>
      <w:r>
        <w:rPr>
          <w:rFonts w:ascii="Times New Roman" w:hAnsi="Times New Roman"/>
          <w:sz w:val="24"/>
          <w:szCs w:val="24"/>
        </w:rPr>
        <w:t>37</w:t>
      </w:r>
    </w:p>
    <w:p w:rsidR="0016790F" w:rsidRPr="001A36F8" w:rsidRDefault="0016790F" w:rsidP="0044285B">
      <w:pPr>
        <w:spacing w:after="0"/>
        <w:jc w:val="both"/>
        <w:rPr>
          <w:rFonts w:ascii="Times New Roman" w:hAnsi="Times New Roman"/>
          <w:iCs/>
          <w:sz w:val="24"/>
          <w:szCs w:val="24"/>
        </w:rPr>
      </w:pPr>
    </w:p>
    <w:p w:rsidR="0016790F" w:rsidRPr="00B464EC" w:rsidRDefault="0016790F" w:rsidP="00B464EC">
      <w:pPr>
        <w:tabs>
          <w:tab w:val="left" w:leader="dot" w:pos="9356"/>
        </w:tabs>
        <w:spacing w:after="0" w:line="240" w:lineRule="auto"/>
        <w:jc w:val="both"/>
        <w:rPr>
          <w:rFonts w:ascii="Times New Roman" w:hAnsi="Times New Roman"/>
          <w:bCs/>
          <w:sz w:val="24"/>
          <w:szCs w:val="24"/>
        </w:rPr>
      </w:pPr>
      <w:r w:rsidRPr="001A36F8">
        <w:rPr>
          <w:rFonts w:ascii="Times New Roman" w:hAnsi="Times New Roman"/>
          <w:b/>
          <w:bCs/>
          <w:sz w:val="24"/>
          <w:szCs w:val="24"/>
        </w:rPr>
        <w:t xml:space="preserve">Практика </w:t>
      </w:r>
      <w:r>
        <w:rPr>
          <w:rFonts w:ascii="Times New Roman" w:hAnsi="Times New Roman"/>
          <w:b/>
          <w:bCs/>
          <w:sz w:val="24"/>
          <w:szCs w:val="24"/>
        </w:rPr>
        <w:t>8</w:t>
      </w:r>
      <w:r w:rsidRPr="001A36F8">
        <w:rPr>
          <w:rFonts w:ascii="Times New Roman" w:hAnsi="Times New Roman"/>
          <w:b/>
          <w:bCs/>
          <w:sz w:val="24"/>
          <w:szCs w:val="24"/>
        </w:rPr>
        <w:t>.</w:t>
      </w:r>
      <w:r w:rsidRPr="001A36F8">
        <w:rPr>
          <w:rFonts w:ascii="Times New Roman" w:hAnsi="Times New Roman"/>
          <w:sz w:val="24"/>
          <w:szCs w:val="24"/>
        </w:rPr>
        <w:t xml:space="preserve"> </w:t>
      </w:r>
      <w:r w:rsidRPr="00A400AB">
        <w:rPr>
          <w:rFonts w:ascii="Times New Roman" w:hAnsi="Times New Roman"/>
          <w:bCs/>
          <w:sz w:val="24"/>
          <w:szCs w:val="24"/>
        </w:rPr>
        <w:t>Итоговая. Стяжание Стандарта 26-го Синтеза Изначально Вышестоящего Отца</w:t>
      </w:r>
      <w:r>
        <w:rPr>
          <w:rFonts w:ascii="Times New Roman" w:hAnsi="Times New Roman"/>
          <w:bCs/>
          <w:sz w:val="24"/>
          <w:szCs w:val="24"/>
        </w:rPr>
        <w:t xml:space="preserve"> 38</w:t>
      </w:r>
    </w:p>
    <w:p w:rsidR="0016790F" w:rsidRDefault="0016790F" w:rsidP="0044285B">
      <w:pPr>
        <w:pStyle w:val="ParaAttribute9"/>
        <w:tabs>
          <w:tab w:val="left" w:pos="3975"/>
        </w:tabs>
        <w:jc w:val="left"/>
        <w:rPr>
          <w:rStyle w:val="CharAttribute14"/>
          <w:color w:val="auto"/>
          <w:sz w:val="28"/>
          <w:szCs w:val="28"/>
        </w:rPr>
      </w:pPr>
    </w:p>
    <w:p w:rsidR="0016790F" w:rsidRDefault="0016790F" w:rsidP="0044285B">
      <w:pPr>
        <w:pStyle w:val="ParaAttribute9"/>
        <w:tabs>
          <w:tab w:val="left" w:pos="3975"/>
        </w:tabs>
        <w:jc w:val="left"/>
        <w:rPr>
          <w:rStyle w:val="CharAttribute14"/>
          <w:color w:val="auto"/>
          <w:sz w:val="28"/>
          <w:szCs w:val="28"/>
        </w:rPr>
      </w:pPr>
    </w:p>
    <w:p w:rsidR="0016790F" w:rsidRDefault="0016790F" w:rsidP="0044285B">
      <w:pPr>
        <w:pStyle w:val="ParaAttribute9"/>
        <w:tabs>
          <w:tab w:val="left" w:pos="3975"/>
        </w:tabs>
        <w:jc w:val="left"/>
        <w:rPr>
          <w:rStyle w:val="CharAttribute14"/>
          <w:color w:val="auto"/>
          <w:sz w:val="28"/>
          <w:szCs w:val="28"/>
        </w:rPr>
      </w:pPr>
    </w:p>
    <w:p w:rsidR="0016790F" w:rsidRDefault="0016790F" w:rsidP="0044285B">
      <w:pPr>
        <w:pStyle w:val="ParaAttribute9"/>
        <w:tabs>
          <w:tab w:val="left" w:pos="3975"/>
        </w:tabs>
        <w:jc w:val="left"/>
        <w:rPr>
          <w:rStyle w:val="CharAttribute14"/>
          <w:color w:val="auto"/>
          <w:sz w:val="28"/>
          <w:szCs w:val="28"/>
        </w:rPr>
      </w:pPr>
    </w:p>
    <w:p w:rsidR="0016790F" w:rsidRDefault="0016790F" w:rsidP="0044285B">
      <w:pPr>
        <w:pStyle w:val="ParaAttribute9"/>
        <w:tabs>
          <w:tab w:val="left" w:pos="3975"/>
        </w:tabs>
        <w:jc w:val="left"/>
        <w:rPr>
          <w:rStyle w:val="CharAttribute14"/>
          <w:color w:val="auto"/>
          <w:sz w:val="28"/>
          <w:szCs w:val="28"/>
        </w:rPr>
      </w:pPr>
    </w:p>
    <w:p w:rsidR="0016790F" w:rsidRDefault="0016790F" w:rsidP="0044285B">
      <w:pPr>
        <w:pStyle w:val="ParaAttribute9"/>
        <w:tabs>
          <w:tab w:val="left" w:pos="3975"/>
        </w:tabs>
        <w:jc w:val="left"/>
        <w:rPr>
          <w:rStyle w:val="CharAttribute14"/>
          <w:color w:val="auto"/>
          <w:sz w:val="28"/>
          <w:szCs w:val="28"/>
        </w:rPr>
      </w:pPr>
    </w:p>
    <w:p w:rsidR="0016790F" w:rsidRDefault="0016790F" w:rsidP="0044285B">
      <w:pPr>
        <w:pStyle w:val="ParaAttribute9"/>
        <w:tabs>
          <w:tab w:val="left" w:pos="3975"/>
        </w:tabs>
        <w:jc w:val="left"/>
        <w:rPr>
          <w:rStyle w:val="CharAttribute14"/>
          <w:color w:val="auto"/>
          <w:sz w:val="28"/>
          <w:szCs w:val="28"/>
        </w:rPr>
      </w:pPr>
    </w:p>
    <w:p w:rsidR="0016790F" w:rsidRDefault="0016790F" w:rsidP="0044285B">
      <w:pPr>
        <w:pStyle w:val="ParaAttribute9"/>
        <w:tabs>
          <w:tab w:val="left" w:pos="3975"/>
        </w:tabs>
        <w:jc w:val="left"/>
        <w:rPr>
          <w:rStyle w:val="CharAttribute14"/>
          <w:color w:val="auto"/>
          <w:sz w:val="28"/>
          <w:szCs w:val="28"/>
        </w:rPr>
      </w:pPr>
    </w:p>
    <w:p w:rsidR="0016790F" w:rsidRPr="005B0CD5" w:rsidRDefault="0016790F" w:rsidP="005B0CD5">
      <w:pPr>
        <w:keepNext/>
        <w:keepLines/>
        <w:spacing w:before="120" w:after="120" w:line="240" w:lineRule="auto"/>
        <w:jc w:val="both"/>
        <w:outlineLvl w:val="0"/>
        <w:rPr>
          <w:rFonts w:ascii="Times New Roman" w:hAnsi="Times New Roman"/>
          <w:b/>
          <w:bCs/>
          <w:sz w:val="24"/>
          <w:szCs w:val="24"/>
        </w:rPr>
      </w:pPr>
      <w:r w:rsidRPr="005B0CD5">
        <w:rPr>
          <w:rFonts w:ascii="Times New Roman" w:hAnsi="Times New Roman"/>
          <w:b/>
          <w:bCs/>
          <w:sz w:val="24"/>
          <w:szCs w:val="24"/>
        </w:rPr>
        <w:t xml:space="preserve">Практика-тренинг 1. </w:t>
      </w:r>
      <w:bookmarkStart w:id="3" w:name="_Hlk76029699"/>
      <w:r w:rsidRPr="005B0CD5">
        <w:rPr>
          <w:rFonts w:ascii="Times New Roman" w:hAnsi="Times New Roman"/>
          <w:b/>
          <w:bCs/>
          <w:sz w:val="24"/>
          <w:szCs w:val="24"/>
        </w:rPr>
        <w:t>Вхождение в 26-й Синтез ИВО. Стяжание Нового Синтеза ИВДИВО в обновлении и отстройке внутреннего содержания.  Тренинговая развёртка Синтеза разных Октавностей: Си-ИВДИВО Метагалактики, Фа-ИВДИВО Метагалактики, Октавной Метагалактики Синтезом Изначально Вышестоящего Отца в разной архетипичности явления синтезфизически</w:t>
      </w:r>
    </w:p>
    <w:bookmarkEnd w:id="3"/>
    <w:p w:rsidR="0016790F" w:rsidRPr="005B0CD5" w:rsidRDefault="0016790F" w:rsidP="0087587F">
      <w:pPr>
        <w:spacing w:after="0" w:line="240" w:lineRule="auto"/>
        <w:jc w:val="both"/>
        <w:rPr>
          <w:rFonts w:ascii="Times New Roman" w:hAnsi="Times New Roman"/>
          <w:bCs/>
          <w:sz w:val="24"/>
          <w:szCs w:val="24"/>
        </w:rPr>
      </w:pPr>
      <w:r w:rsidRPr="005B0CD5">
        <w:rPr>
          <w:rFonts w:ascii="Times New Roman" w:hAnsi="Times New Roman"/>
          <w:bCs/>
          <w:sz w:val="24"/>
          <w:szCs w:val="24"/>
        </w:rPr>
        <w:t xml:space="preserve">1 день, 1 часть  </w:t>
      </w:r>
    </w:p>
    <w:p w:rsidR="0016790F" w:rsidRPr="005B0CD5" w:rsidRDefault="0016790F" w:rsidP="0087587F">
      <w:pPr>
        <w:spacing w:after="0" w:line="240" w:lineRule="auto"/>
        <w:jc w:val="both"/>
        <w:rPr>
          <w:rFonts w:ascii="Times New Roman" w:hAnsi="Times New Roman"/>
          <w:bCs/>
          <w:sz w:val="24"/>
          <w:szCs w:val="24"/>
        </w:rPr>
      </w:pPr>
      <w:r w:rsidRPr="005B0CD5">
        <w:rPr>
          <w:rFonts w:ascii="Times New Roman" w:hAnsi="Times New Roman"/>
          <w:bCs/>
          <w:sz w:val="24"/>
          <w:szCs w:val="24"/>
        </w:rPr>
        <w:t>01:35:52-02:05:49</w:t>
      </w:r>
    </w:p>
    <w:p w:rsidR="0016790F" w:rsidRPr="005B0CD5" w:rsidRDefault="0016790F" w:rsidP="005B0CD5">
      <w:pPr>
        <w:spacing w:after="0" w:line="240" w:lineRule="auto"/>
        <w:ind w:firstLine="709"/>
        <w:jc w:val="both"/>
        <w:rPr>
          <w:rFonts w:ascii="Times New Roman" w:hAnsi="Times New Roman"/>
          <w:i/>
          <w:sz w:val="24"/>
          <w:szCs w:val="24"/>
        </w:rPr>
      </w:pP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Возжигаемся всем Синтезом в каждом из нас физически. Возжигаем в каждом из нас октавность явления Синтеза Изначально Вышестоящего Отца, вспыхивая максимальным количеством архетипов, которые внутри вас уже синтезированы. Ну, можно сказать, ваш личный объём архетипичности. Попробуйте им возжечься. И попробуйте физически зафиксировать, до какого архетипа доходит ваше вот это горение внутреннего мира. Это, в том числе, вам потом пригодится при стяжании ФА,  вот это знание.</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проникаясь, мы синтезируемся, вспыхивая Ядрами Синтеза в каждом из нас, развёртывая ядра Синтеза до границ тела, вспыхивая Словом Отца каждого из нас. Через развёртку ядер Синтеза идёт некое расширение присутствия Изначально Вышестоящего Отца в каждом из нас. И попробуйте это каким-то образом зафиксировать, зарегистрировать процесс вот этого расширения.</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проникаясь, мы синтезируемся с Изначально Вышестоящими Аватарами Синтеза Кут Хуми Фаинь, возжигаясь их Огнём, переходим в зал ИВДИВО в 4194240-ю ИВДИВО-Цельность Октавной Метагалактики. Развёртываемся пред Изначально Вышестоящими Аватарами Синтеза Кут Хуми Фаинь в форме Ипостаси второго курса подготовки Синтезом Изначально Вышестоящего Отца.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вспыхивая цельно, мы синтезируемся с Хум Изначально Вышестоящих Аватаров Синтеза Кут Хуми Фаинь, стяжаем каждому из нас Синтез Синтеза Изначально Вышестоящего Отца, прося развернуть в нас 26-й Синтез Изначально Вышестоящего Отца.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мы синтезируемся с Хум Изначально Вышестоящих Аватаров Синтеза Кут Хуми Фаинь и </w:t>
      </w:r>
      <w:r w:rsidRPr="005B0CD5">
        <w:rPr>
          <w:rFonts w:ascii="Times New Roman" w:hAnsi="Times New Roman"/>
          <w:b/>
          <w:sz w:val="24"/>
          <w:szCs w:val="24"/>
        </w:rPr>
        <w:t xml:space="preserve">стяжаем </w:t>
      </w:r>
      <w:r w:rsidRPr="005B0CD5">
        <w:rPr>
          <w:rFonts w:ascii="Times New Roman" w:hAnsi="Times New Roman"/>
          <w:sz w:val="24"/>
          <w:szCs w:val="24"/>
        </w:rPr>
        <w:t xml:space="preserve">каждому из нас </w:t>
      </w:r>
      <w:r w:rsidRPr="005B0CD5">
        <w:rPr>
          <w:rFonts w:ascii="Times New Roman" w:hAnsi="Times New Roman"/>
          <w:b/>
          <w:sz w:val="24"/>
          <w:szCs w:val="24"/>
        </w:rPr>
        <w:t>Форму Ипостаси 26-го Синтеза Изначально</w:t>
      </w:r>
      <w:r w:rsidRPr="005B0CD5">
        <w:rPr>
          <w:rFonts w:ascii="Times New Roman" w:hAnsi="Times New Roman"/>
          <w:sz w:val="24"/>
          <w:szCs w:val="24"/>
        </w:rPr>
        <w:t xml:space="preserve"> </w:t>
      </w:r>
      <w:r w:rsidRPr="005B0CD5">
        <w:rPr>
          <w:rFonts w:ascii="Times New Roman" w:hAnsi="Times New Roman"/>
          <w:b/>
          <w:sz w:val="24"/>
          <w:szCs w:val="24"/>
        </w:rPr>
        <w:t>Вышестоящего Отца</w:t>
      </w:r>
      <w:r w:rsidRPr="005B0CD5">
        <w:rPr>
          <w:rFonts w:ascii="Times New Roman" w:hAnsi="Times New Roman"/>
          <w:sz w:val="24"/>
          <w:szCs w:val="24"/>
        </w:rPr>
        <w:t xml:space="preserve"> </w:t>
      </w:r>
      <w:r w:rsidRPr="005B0CD5">
        <w:rPr>
          <w:rFonts w:ascii="Times New Roman" w:hAnsi="Times New Roman"/>
          <w:b/>
          <w:sz w:val="24"/>
          <w:szCs w:val="24"/>
        </w:rPr>
        <w:t>с развёрткой потенциала и перспектив действия 26-м Синтезом</w:t>
      </w:r>
      <w:r w:rsidRPr="005B0CD5">
        <w:rPr>
          <w:rFonts w:ascii="Times New Roman" w:hAnsi="Times New Roman"/>
          <w:sz w:val="24"/>
          <w:szCs w:val="24"/>
        </w:rPr>
        <w:t xml:space="preserve"> </w:t>
      </w:r>
      <w:r w:rsidRPr="005B0CD5">
        <w:rPr>
          <w:rFonts w:ascii="Times New Roman" w:hAnsi="Times New Roman"/>
          <w:b/>
          <w:sz w:val="24"/>
          <w:szCs w:val="24"/>
        </w:rPr>
        <w:t>Изначально Вышестоящего Отца октавностью освоения</w:t>
      </w:r>
      <w:r w:rsidRPr="005B0CD5">
        <w:rPr>
          <w:rFonts w:ascii="Times New Roman" w:hAnsi="Times New Roman"/>
          <w:sz w:val="24"/>
          <w:szCs w:val="24"/>
        </w:rPr>
        <w:t xml:space="preserve"> каждым из нас и синтезе нас </w:t>
      </w:r>
      <w:r w:rsidRPr="005B0CD5">
        <w:rPr>
          <w:rFonts w:ascii="Times New Roman" w:hAnsi="Times New Roman"/>
          <w:b/>
          <w:sz w:val="24"/>
          <w:szCs w:val="24"/>
        </w:rPr>
        <w:t>в</w:t>
      </w:r>
      <w:r w:rsidRPr="005B0CD5">
        <w:rPr>
          <w:rFonts w:ascii="Times New Roman" w:hAnsi="Times New Roman"/>
          <w:sz w:val="24"/>
          <w:szCs w:val="24"/>
        </w:rPr>
        <w:t xml:space="preserve"> </w:t>
      </w:r>
      <w:r w:rsidRPr="005B0CD5">
        <w:rPr>
          <w:rFonts w:ascii="Times New Roman" w:hAnsi="Times New Roman"/>
          <w:b/>
          <w:sz w:val="24"/>
          <w:szCs w:val="24"/>
        </w:rPr>
        <w:t>росте Сверхкультуры Синтезом Изначально Вышестоящего Отца</w:t>
      </w:r>
      <w:r w:rsidRPr="005B0CD5">
        <w:rPr>
          <w:rFonts w:ascii="Times New Roman" w:hAnsi="Times New Roman"/>
          <w:sz w:val="24"/>
          <w:szCs w:val="24"/>
        </w:rPr>
        <w:t xml:space="preserve"> в каждом из нас и в синтезе нас цельностью всех путей реализации собою. И организовываемся или организовываем внутреннее на 26-й Синтез Изначально Вышестоящего Отца максимально собою каждым из нас и синтезом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мы синтезируемся с Изначально Вышестоящими Аватарами Синтеза Кут Хуми Фаинь и </w:t>
      </w:r>
      <w:r w:rsidRPr="005B0CD5">
        <w:rPr>
          <w:rFonts w:ascii="Times New Roman" w:hAnsi="Times New Roman"/>
          <w:b/>
          <w:sz w:val="24"/>
          <w:szCs w:val="24"/>
        </w:rPr>
        <w:t>стяжаем</w:t>
      </w:r>
      <w:r w:rsidRPr="005B0CD5">
        <w:rPr>
          <w:rFonts w:ascii="Times New Roman" w:hAnsi="Times New Roman"/>
          <w:sz w:val="24"/>
          <w:szCs w:val="24"/>
        </w:rPr>
        <w:t xml:space="preserve"> каждому из нас </w:t>
      </w:r>
      <w:r w:rsidRPr="005B0CD5">
        <w:rPr>
          <w:rFonts w:ascii="Times New Roman" w:hAnsi="Times New Roman"/>
          <w:b/>
          <w:sz w:val="24"/>
          <w:szCs w:val="24"/>
        </w:rPr>
        <w:t>Новый или обновлённый Синтез Изначально</w:t>
      </w:r>
      <w:r w:rsidRPr="005B0CD5">
        <w:rPr>
          <w:rFonts w:ascii="Times New Roman" w:hAnsi="Times New Roman"/>
          <w:sz w:val="24"/>
          <w:szCs w:val="24"/>
        </w:rPr>
        <w:t xml:space="preserve"> </w:t>
      </w:r>
      <w:r w:rsidRPr="005B0CD5">
        <w:rPr>
          <w:rFonts w:ascii="Times New Roman" w:hAnsi="Times New Roman"/>
          <w:b/>
          <w:sz w:val="24"/>
          <w:szCs w:val="24"/>
        </w:rPr>
        <w:t>Вышестоящему Дому Изначально Вышестоящего Отца</w:t>
      </w:r>
      <w:r w:rsidRPr="005B0CD5">
        <w:rPr>
          <w:rFonts w:ascii="Times New Roman" w:hAnsi="Times New Roman"/>
          <w:sz w:val="24"/>
          <w:szCs w:val="24"/>
        </w:rPr>
        <w:t xml:space="preserve"> </w:t>
      </w:r>
      <w:r w:rsidRPr="005B0CD5">
        <w:rPr>
          <w:rFonts w:ascii="Times New Roman" w:hAnsi="Times New Roman"/>
          <w:b/>
          <w:sz w:val="24"/>
          <w:szCs w:val="24"/>
        </w:rPr>
        <w:t>ростом Прасинтезности</w:t>
      </w:r>
      <w:r w:rsidRPr="005B0CD5">
        <w:rPr>
          <w:rFonts w:ascii="Times New Roman" w:hAnsi="Times New Roman"/>
          <w:sz w:val="24"/>
          <w:szCs w:val="24"/>
        </w:rPr>
        <w:t xml:space="preserve"> </w:t>
      </w:r>
      <w:r w:rsidRPr="005B0CD5">
        <w:rPr>
          <w:rFonts w:ascii="Times New Roman" w:hAnsi="Times New Roman"/>
          <w:b/>
          <w:sz w:val="24"/>
          <w:szCs w:val="24"/>
        </w:rPr>
        <w:t>осуществления данного Синтеза</w:t>
      </w:r>
      <w:r w:rsidRPr="005B0CD5">
        <w:rPr>
          <w:rFonts w:ascii="Times New Roman" w:hAnsi="Times New Roman"/>
          <w:sz w:val="24"/>
          <w:szCs w:val="24"/>
        </w:rPr>
        <w:t xml:space="preserve"> каждым из нас и синтезом нас внутренним собою.</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вот сейчас, впитывая Новый Синтез ИВДИВО, попробуйте этим включиться в освоение новых Стратегий ИВДИВО, новых Парадигм ИВДИВО, новых Условий ИВДИВО. И вот  всё то, что запланировали Аватары Синтеза на год, в этом  Синтезе вписано.</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вот сейчас в синтезе с Аватарами Синтеза Кут Хуми Фаинь попробуйте понасыщаться Синтезом ИВДИВО с возможным выявлением каких-то Планов Синтеза для вас лично и в целом для команды или для организации, которую вы развиваете.</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мы синтезируемся с Изначально Вышестоящим Отцом, впитывая собою Синтез ИВДИВО, мы переходим в зал Изначально Вышестоящего Отца 4194305-ю ИВДИВО-Цельность Октавной Метагалактики. Развёртываемся пред Изначально Вышестоящим Отцом Октавной Метагалактики в форме Ипостаси 26-го Синтеза Изначально Вышестоящего Отца. Синтезируемся с Хум Изначально Вышестоящего Отца, </w:t>
      </w:r>
      <w:r w:rsidRPr="005B0CD5">
        <w:rPr>
          <w:rFonts w:ascii="Times New Roman" w:hAnsi="Times New Roman"/>
          <w:b/>
          <w:sz w:val="24"/>
          <w:szCs w:val="24"/>
        </w:rPr>
        <w:t>стяжаем</w:t>
      </w:r>
      <w:r w:rsidRPr="005B0CD5">
        <w:rPr>
          <w:rFonts w:ascii="Times New Roman" w:hAnsi="Times New Roman"/>
          <w:sz w:val="24"/>
          <w:szCs w:val="24"/>
        </w:rPr>
        <w:t xml:space="preserve"> каждому из нас </w:t>
      </w:r>
      <w:r w:rsidRPr="005B0CD5">
        <w:rPr>
          <w:rFonts w:ascii="Times New Roman" w:hAnsi="Times New Roman"/>
          <w:b/>
          <w:sz w:val="24"/>
          <w:szCs w:val="24"/>
        </w:rPr>
        <w:t>Синтез Октавной Метагалактики ростом октавности явления Синтеза</w:t>
      </w:r>
      <w:r w:rsidRPr="005B0CD5">
        <w:rPr>
          <w:rFonts w:ascii="Times New Roman" w:hAnsi="Times New Roman"/>
          <w:sz w:val="24"/>
          <w:szCs w:val="24"/>
        </w:rPr>
        <w:t xml:space="preserve"> </w:t>
      </w:r>
      <w:r w:rsidRPr="005B0CD5">
        <w:rPr>
          <w:rFonts w:ascii="Times New Roman" w:hAnsi="Times New Roman"/>
          <w:b/>
          <w:sz w:val="24"/>
          <w:szCs w:val="24"/>
        </w:rPr>
        <w:t>Изначально Вышестоящего Отца</w:t>
      </w:r>
      <w:r w:rsidRPr="005B0CD5">
        <w:rPr>
          <w:rFonts w:ascii="Times New Roman" w:hAnsi="Times New Roman"/>
          <w:sz w:val="24"/>
          <w:szCs w:val="24"/>
        </w:rPr>
        <w:t xml:space="preserve"> каждым из нас и в синтезе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попробуйте сейчас увидеть или почувствовать,  или зарегистрировать такой эффект, когда Отцом фиксируется некая точка отсчёта, где Октавная Метагалактика становится точкой отсчёта, с которой мы начинаем действовать октавно. Нижестоящие архетипы, они не умаляются и никуда не деваются, но для нас центровка как раз в архетипичном явлении в Октавной Метагалактике.</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Проникаясь, впитывая собою Синтез Изначально Вышестоящего Отца, и им внутренне и внешне попробуйте укутаться этим Синтезом. Вот увидьте такой момент, когда Синтезом Изначально Вышестоящего Отца идёт такое укутывание достаточно быстрое внутренне всего и внешне.</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мы синтезируемся с Изначально Вышестоящим Отцом и переходим в зал Изначально Вышестоящего Отца в 268435457-ю истинную ивдиво-цельность Фа-ИВДИВО Метагалактики. Развёртываемся в зале Изначально Вышестоящего Отца Фа-ИВДИВО метагалактически. Синтезируемся с Хум Изначально Вышестоящего Отца, </w:t>
      </w:r>
      <w:r w:rsidRPr="005B0CD5">
        <w:rPr>
          <w:rFonts w:ascii="Times New Roman" w:hAnsi="Times New Roman"/>
          <w:b/>
          <w:sz w:val="24"/>
          <w:szCs w:val="24"/>
        </w:rPr>
        <w:t xml:space="preserve">стяжаем </w:t>
      </w:r>
      <w:r w:rsidRPr="005B0CD5">
        <w:rPr>
          <w:rFonts w:ascii="Times New Roman" w:hAnsi="Times New Roman"/>
          <w:sz w:val="24"/>
          <w:szCs w:val="24"/>
        </w:rPr>
        <w:t xml:space="preserve">каждому из нас </w:t>
      </w:r>
      <w:r w:rsidRPr="005B0CD5">
        <w:rPr>
          <w:rFonts w:ascii="Times New Roman" w:hAnsi="Times New Roman"/>
          <w:b/>
          <w:sz w:val="24"/>
          <w:szCs w:val="24"/>
        </w:rPr>
        <w:t>Синтез Изначально Вышестоящего Отца и заполняемся Синтезом Фа</w:t>
      </w:r>
      <w:r w:rsidRPr="005B0CD5">
        <w:rPr>
          <w:rFonts w:ascii="Times New Roman" w:hAnsi="Times New Roman"/>
          <w:sz w:val="24"/>
          <w:szCs w:val="24"/>
        </w:rPr>
        <w:t>-</w:t>
      </w:r>
      <w:r w:rsidRPr="005B0CD5">
        <w:rPr>
          <w:rFonts w:ascii="Times New Roman" w:hAnsi="Times New Roman"/>
          <w:b/>
          <w:sz w:val="24"/>
          <w:szCs w:val="24"/>
        </w:rPr>
        <w:t>ИВДИВО Метагалактики</w:t>
      </w:r>
      <w:r w:rsidRPr="005B0CD5">
        <w:rPr>
          <w:rFonts w:ascii="Times New Roman" w:hAnsi="Times New Roman"/>
          <w:sz w:val="24"/>
          <w:szCs w:val="24"/>
        </w:rPr>
        <w:t xml:space="preserve"> собою </w:t>
      </w:r>
      <w:r w:rsidRPr="005B0CD5">
        <w:rPr>
          <w:rFonts w:ascii="Times New Roman" w:hAnsi="Times New Roman"/>
          <w:b/>
          <w:sz w:val="24"/>
          <w:szCs w:val="24"/>
        </w:rPr>
        <w:t>в явлении 26-м Синтеза Изначально Вышестоящего Отца</w:t>
      </w:r>
      <w:r w:rsidRPr="005B0CD5">
        <w:rPr>
          <w:rFonts w:ascii="Times New Roman" w:hAnsi="Times New Roman"/>
          <w:sz w:val="24"/>
          <w:szCs w:val="24"/>
        </w:rPr>
        <w:t xml:space="preserve">, </w:t>
      </w:r>
      <w:r w:rsidRPr="005B0CD5">
        <w:rPr>
          <w:rFonts w:ascii="Times New Roman" w:hAnsi="Times New Roman"/>
          <w:b/>
          <w:sz w:val="24"/>
          <w:szCs w:val="24"/>
        </w:rPr>
        <w:t>прося переключить концентрацию Синтеза</w:t>
      </w:r>
      <w:r w:rsidRPr="005B0CD5">
        <w:rPr>
          <w:rFonts w:ascii="Times New Roman" w:hAnsi="Times New Roman"/>
          <w:sz w:val="24"/>
          <w:szCs w:val="24"/>
        </w:rPr>
        <w:t xml:space="preserve">, действие Синтеза, ведение Синтеза в каждом из нас вторым курсом подготовки </w:t>
      </w:r>
      <w:r w:rsidRPr="005B0CD5">
        <w:rPr>
          <w:rFonts w:ascii="Times New Roman" w:hAnsi="Times New Roman"/>
          <w:b/>
          <w:sz w:val="24"/>
          <w:szCs w:val="24"/>
        </w:rPr>
        <w:t>на октавность явления с постепенным переключением</w:t>
      </w:r>
      <w:r w:rsidRPr="005B0CD5">
        <w:rPr>
          <w:rFonts w:ascii="Times New Roman" w:hAnsi="Times New Roman"/>
          <w:sz w:val="24"/>
          <w:szCs w:val="24"/>
        </w:rPr>
        <w:t xml:space="preserve"> </w:t>
      </w:r>
      <w:r w:rsidRPr="005B0CD5">
        <w:rPr>
          <w:rFonts w:ascii="Times New Roman" w:hAnsi="Times New Roman"/>
          <w:b/>
          <w:sz w:val="24"/>
          <w:szCs w:val="24"/>
        </w:rPr>
        <w:t>из внутренней метагалактичности на внутреннюю октавность</w:t>
      </w:r>
      <w:r w:rsidRPr="005B0CD5">
        <w:rPr>
          <w:rFonts w:ascii="Times New Roman" w:hAnsi="Times New Roman"/>
          <w:sz w:val="24"/>
          <w:szCs w:val="24"/>
        </w:rPr>
        <w:t xml:space="preserve"> явления каждым из нас и синтезом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вот сейчас попробуйте навпитывать в тело, навпитывать в тело, стоящее в зале Изначально Вышестоящего Отца, навпитывать во внутренний мир ту октавность, которая звучит и развёртывается от Отца Фа-ИВДИВО в зале Отца – такая Фа-ивдивная октавность.</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мы синтезируемся с Изначально Вышестоящим Отцом, </w:t>
      </w:r>
      <w:r w:rsidRPr="005B0CD5">
        <w:rPr>
          <w:rFonts w:ascii="Times New Roman" w:hAnsi="Times New Roman"/>
          <w:b/>
          <w:sz w:val="24"/>
          <w:szCs w:val="24"/>
        </w:rPr>
        <w:t xml:space="preserve">стяжаем </w:t>
      </w:r>
      <w:r w:rsidRPr="005B0CD5">
        <w:rPr>
          <w:rFonts w:ascii="Times New Roman" w:hAnsi="Times New Roman"/>
          <w:sz w:val="24"/>
          <w:szCs w:val="24"/>
        </w:rPr>
        <w:t>каждому из нас</w:t>
      </w:r>
      <w:r w:rsidRPr="005B0CD5">
        <w:rPr>
          <w:rFonts w:ascii="Times New Roman" w:hAnsi="Times New Roman"/>
          <w:b/>
          <w:sz w:val="24"/>
          <w:szCs w:val="24"/>
        </w:rPr>
        <w:t xml:space="preserve"> Синтез Изначально Вышестоящего Отца. Развёртывая Столп Синтеза Изначально Вышестоящего Отца октавностью явления, просим развернуть Тренинг Синтеза разных октавностей, разных</w:t>
      </w:r>
      <w:r w:rsidRPr="005B0CD5">
        <w:rPr>
          <w:rFonts w:ascii="Times New Roman" w:hAnsi="Times New Roman"/>
          <w:sz w:val="24"/>
          <w:szCs w:val="24"/>
        </w:rPr>
        <w:t xml:space="preserve"> </w:t>
      </w:r>
      <w:r w:rsidRPr="005B0CD5">
        <w:rPr>
          <w:rFonts w:ascii="Times New Roman" w:hAnsi="Times New Roman"/>
          <w:b/>
          <w:sz w:val="24"/>
          <w:szCs w:val="24"/>
        </w:rPr>
        <w:t>архетипов Метагалактик</w:t>
      </w:r>
      <w:r w:rsidRPr="005B0CD5">
        <w:rPr>
          <w:rFonts w:ascii="Times New Roman" w:hAnsi="Times New Roman"/>
          <w:sz w:val="24"/>
          <w:szCs w:val="24"/>
        </w:rPr>
        <w:t>. И попробуйте сейчас увидеть такой момент, когда внутри тела уже есть объём Октавной Метагалактики. Внутри тела сейчас включается объём Фа-ИВДИВО Метагалактики.</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проникаясь, синтезируемся с Хум Изначально Вышестоящего Отца, также внутренне-внешне укутываясь Синтезом Фа-ИВДИВО Метагалактики. Проникаясь, делаем тренинговый переход в зал Изначально Вышестоящего Отца Си-ИВДИВО Метагалактики, переходя в 17 179 869 185-ю истинную ивдиво-октавность ИВДИВО Метагалактики. И становимся точно также в форме Ипостаси 26-го Синтеза Изначально Вышестоящего Отца в зале Си-ИВДИВО Метагалактики пред Изначально Вышестоящим Отцом. Приветствуем Изначально Вышестоящего Отца.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вот сейчас попробуйте зафиксировать вот эту, внимание, концентрацию Си-ИВДИВО тренингом в четверичности явления, где у вас  включается Си-ИВДИВО Метагалактика, Фа-ИВДИВО Метагалактика, Октавная Метагалактика и тот Синтез четвёртый, который у вас лично накоплен.</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мы синтезируемся с Хум Изначально Вышестоящего Отца Си-ИВДИВО Метагалактики, </w:t>
      </w:r>
      <w:r w:rsidRPr="005B0CD5">
        <w:rPr>
          <w:rFonts w:ascii="Times New Roman" w:hAnsi="Times New Roman"/>
          <w:b/>
          <w:sz w:val="24"/>
          <w:szCs w:val="24"/>
        </w:rPr>
        <w:t>просим расширить внутреннее</w:t>
      </w:r>
      <w:r w:rsidRPr="005B0CD5">
        <w:rPr>
          <w:rFonts w:ascii="Times New Roman" w:hAnsi="Times New Roman"/>
          <w:sz w:val="24"/>
          <w:szCs w:val="24"/>
        </w:rPr>
        <w:t xml:space="preserve"> каждого из нас </w:t>
      </w:r>
      <w:r w:rsidRPr="005B0CD5">
        <w:rPr>
          <w:rFonts w:ascii="Times New Roman" w:hAnsi="Times New Roman"/>
          <w:b/>
          <w:sz w:val="24"/>
          <w:szCs w:val="24"/>
        </w:rPr>
        <w:t>Тренингом концентрации</w:t>
      </w:r>
      <w:r w:rsidRPr="005B0CD5">
        <w:rPr>
          <w:rFonts w:ascii="Times New Roman" w:hAnsi="Times New Roman"/>
          <w:sz w:val="24"/>
          <w:szCs w:val="24"/>
        </w:rPr>
        <w:t xml:space="preserve"> </w:t>
      </w:r>
      <w:r w:rsidRPr="005B0CD5">
        <w:rPr>
          <w:rFonts w:ascii="Times New Roman" w:hAnsi="Times New Roman"/>
          <w:b/>
          <w:sz w:val="24"/>
          <w:szCs w:val="24"/>
        </w:rPr>
        <w:t>четырёх видов Синтеза</w:t>
      </w:r>
      <w:r w:rsidRPr="005B0CD5">
        <w:rPr>
          <w:rFonts w:ascii="Times New Roman" w:hAnsi="Times New Roman"/>
          <w:sz w:val="24"/>
          <w:szCs w:val="24"/>
        </w:rPr>
        <w:t xml:space="preserve"> четырёх явлений каждому из нас, синтезу нас телесно, физически.</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мы синтезируемся с Изначально Вышестоящим Отцом Си-ИВДИВО Метагалактики и </w:t>
      </w:r>
      <w:r w:rsidRPr="005B0CD5">
        <w:rPr>
          <w:rFonts w:ascii="Times New Roman" w:hAnsi="Times New Roman"/>
          <w:b/>
          <w:sz w:val="24"/>
          <w:szCs w:val="24"/>
        </w:rPr>
        <w:t>просим развернуть</w:t>
      </w:r>
      <w:r w:rsidRPr="005B0CD5">
        <w:rPr>
          <w:rFonts w:ascii="Times New Roman" w:hAnsi="Times New Roman"/>
          <w:sz w:val="24"/>
          <w:szCs w:val="24"/>
        </w:rPr>
        <w:t xml:space="preserve"> в каждом из нас 26-м Синтезом Изначально Вышестоящего Отца двумя днями </w:t>
      </w:r>
      <w:r w:rsidRPr="005B0CD5">
        <w:rPr>
          <w:rFonts w:ascii="Times New Roman" w:hAnsi="Times New Roman"/>
          <w:b/>
          <w:sz w:val="24"/>
          <w:szCs w:val="24"/>
        </w:rPr>
        <w:t>Тренинг октавности Синтезом Изначально Вышестоящего</w:t>
      </w:r>
      <w:r w:rsidRPr="005B0CD5">
        <w:rPr>
          <w:rFonts w:ascii="Times New Roman" w:hAnsi="Times New Roman"/>
          <w:sz w:val="24"/>
          <w:szCs w:val="24"/>
        </w:rPr>
        <w:t xml:space="preserve"> </w:t>
      </w:r>
      <w:r w:rsidRPr="005B0CD5">
        <w:rPr>
          <w:rFonts w:ascii="Times New Roman" w:hAnsi="Times New Roman"/>
          <w:b/>
          <w:sz w:val="24"/>
          <w:szCs w:val="24"/>
        </w:rPr>
        <w:t>Отца</w:t>
      </w:r>
      <w:r w:rsidRPr="005B0CD5">
        <w:rPr>
          <w:rFonts w:ascii="Times New Roman" w:hAnsi="Times New Roman"/>
          <w:sz w:val="24"/>
          <w:szCs w:val="24"/>
        </w:rPr>
        <w:t xml:space="preserve"> </w:t>
      </w:r>
      <w:r w:rsidRPr="005B0CD5">
        <w:rPr>
          <w:rFonts w:ascii="Times New Roman" w:hAnsi="Times New Roman"/>
          <w:b/>
          <w:sz w:val="24"/>
          <w:szCs w:val="24"/>
        </w:rPr>
        <w:t>в разной архетипичности явления</w:t>
      </w:r>
      <w:r w:rsidRPr="005B0CD5">
        <w:rPr>
          <w:rFonts w:ascii="Times New Roman" w:hAnsi="Times New Roman"/>
          <w:sz w:val="24"/>
          <w:szCs w:val="24"/>
        </w:rPr>
        <w:t xml:space="preserve"> каждым из нас и синтезом нас. И попробуйте вот эту среду Тренинга какую-то, не важно, любую, которую вы почувствуете, зарегистрировать сейчас в физическом теле во внутреннем мире, чтобы почувствовать, что вот этот Тренинг начался.</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синтезируемся с Хум Изначально Вышестоящего Отца Си-ИВДИВО Метагалактики, </w:t>
      </w:r>
      <w:r w:rsidRPr="005B0CD5">
        <w:rPr>
          <w:rFonts w:ascii="Times New Roman" w:hAnsi="Times New Roman"/>
          <w:b/>
          <w:sz w:val="24"/>
          <w:szCs w:val="24"/>
        </w:rPr>
        <w:t>стяжаем</w:t>
      </w:r>
      <w:r w:rsidRPr="005B0CD5">
        <w:rPr>
          <w:rFonts w:ascii="Times New Roman" w:hAnsi="Times New Roman"/>
          <w:sz w:val="24"/>
          <w:szCs w:val="24"/>
        </w:rPr>
        <w:t xml:space="preserve"> каждому из нас </w:t>
      </w:r>
      <w:r w:rsidRPr="005B0CD5">
        <w:rPr>
          <w:rFonts w:ascii="Times New Roman" w:hAnsi="Times New Roman"/>
          <w:b/>
          <w:sz w:val="24"/>
          <w:szCs w:val="24"/>
        </w:rPr>
        <w:t>Синтез Изначально Вышестоящего Отца</w:t>
      </w:r>
      <w:r w:rsidRPr="005B0CD5">
        <w:rPr>
          <w:rFonts w:ascii="Times New Roman" w:hAnsi="Times New Roman"/>
          <w:sz w:val="24"/>
          <w:szCs w:val="24"/>
        </w:rPr>
        <w:t xml:space="preserve"> и </w:t>
      </w:r>
      <w:r w:rsidRPr="005B0CD5">
        <w:rPr>
          <w:rFonts w:ascii="Times New Roman" w:hAnsi="Times New Roman"/>
          <w:b/>
          <w:sz w:val="24"/>
          <w:szCs w:val="24"/>
        </w:rPr>
        <w:t>октавно им преображаемся</w:t>
      </w:r>
      <w:r w:rsidRPr="005B0CD5">
        <w:rPr>
          <w:rFonts w:ascii="Times New Roman" w:hAnsi="Times New Roman"/>
          <w:sz w:val="24"/>
          <w:szCs w:val="24"/>
        </w:rPr>
        <w:t xml:space="preserve"> каждым из нас и синтезом нас вплоть до физического тела.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Благодарим Изначально Вышестоящего Отца Си-ИВДИВО Метагалактики, благодарим Изначально Вышестоящего Отца Фа-ИВДИВО Метагалактики, благодарим Изначально Вышестоящего Отца Октавной Метагалактики. Благодарим Изначально Вышестоящих Аватаров Синтеза Кут Хуми Фаинь Октавной Метагалактики явления.</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Возвращаемся в физическую реализацию в данный зал, первую ИВДИВО-Цельность Октавной Метагалактики явления Планеты Земля. Вспыхиваем в физическом теле Тренингом Синтеза октавностью 26-м Синтезом Изначально Вышестоящего Отца. Цельно возжигаем в нас 26-й Синтез и физически телесно почувствуйте, ну, можно сказать, 26-й Синтез на коже, и то сосредоточение условий, которые собираются в теле 26-м Синтезом.</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преображаясь, эманируем всё стяжённое и  возожжённое в Изначально Вышестоящий Дом Изначально Вышестоящего Отца. Эманируем в сферу ИВДИВО 4194203-ю ИВДИВО-Цельности Зеленогорск. И вот, эманируя в сферу ИВДИВО. Зеленогорск</w:t>
      </w:r>
      <w:r w:rsidRPr="005B0CD5">
        <w:rPr>
          <w:rFonts w:ascii="Times New Roman" w:hAnsi="Times New Roman"/>
          <w:b/>
          <w:sz w:val="24"/>
          <w:szCs w:val="24"/>
        </w:rPr>
        <w:t xml:space="preserve">,  </w:t>
      </w:r>
      <w:r w:rsidRPr="005B0CD5">
        <w:rPr>
          <w:rFonts w:ascii="Times New Roman" w:hAnsi="Times New Roman"/>
          <w:sz w:val="24"/>
          <w:szCs w:val="24"/>
        </w:rPr>
        <w:t>распускаем вот эту среду и концентрацию Синтеза Тренинга цельностью разных архетипов. Прямо привносим вот в среду подразделения Си-ИВДИВО, Фа-ИВДИВО, Октавную Метагалактику.</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 А тот личный Синтез, который есть у вас внутри или ваш личный однородный октавный Синтез, остаётся внутри вас, как некая фиксация Тренинга Синтезом в течение вот данного момента двух дней Синтеза.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Эманируем всё стяжённое и возожжённое в сферу ИВДИВО каждого из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 И, вспыхивая цельно, преображаясь всем стяжённым и возожжённым, выходим из практики.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Аминь.</w:t>
      </w:r>
    </w:p>
    <w:p w:rsidR="0016790F" w:rsidRDefault="0016790F" w:rsidP="0044285B">
      <w:pPr>
        <w:pStyle w:val="ParaAttribute9"/>
        <w:tabs>
          <w:tab w:val="left" w:pos="3975"/>
        </w:tabs>
        <w:jc w:val="left"/>
        <w:rPr>
          <w:rStyle w:val="CharAttribute14"/>
          <w:color w:val="auto"/>
          <w:sz w:val="28"/>
          <w:szCs w:val="28"/>
        </w:rPr>
      </w:pPr>
    </w:p>
    <w:p w:rsidR="0016790F" w:rsidRDefault="0016790F" w:rsidP="0087587F">
      <w:pPr>
        <w:keepNext/>
        <w:keepLines/>
        <w:spacing w:before="120" w:after="120" w:line="240" w:lineRule="auto"/>
        <w:jc w:val="both"/>
        <w:outlineLvl w:val="0"/>
        <w:rPr>
          <w:rFonts w:ascii="Times New Roman" w:hAnsi="Times New Roman"/>
          <w:b/>
          <w:bCs/>
          <w:sz w:val="24"/>
          <w:szCs w:val="24"/>
        </w:rPr>
      </w:pPr>
      <w:r w:rsidRPr="005B0CD5">
        <w:rPr>
          <w:rFonts w:ascii="Times New Roman" w:hAnsi="Times New Roman"/>
          <w:b/>
          <w:bCs/>
          <w:sz w:val="24"/>
          <w:szCs w:val="24"/>
        </w:rPr>
        <w:t xml:space="preserve">Практика 2. </w:t>
      </w:r>
      <w:bookmarkStart w:id="4" w:name="_Hlk76029803"/>
      <w:r w:rsidRPr="005B0CD5">
        <w:rPr>
          <w:rFonts w:ascii="Times New Roman" w:hAnsi="Times New Roman"/>
          <w:b/>
          <w:bCs/>
          <w:sz w:val="24"/>
          <w:szCs w:val="24"/>
        </w:rPr>
        <w:t>Тренинг взаимодействия с тремя парами ИВАС 26-го Синтеза ИВО Стратегическим Синтезом, Синтическим Синтезом, Содержательным Синтезом</w:t>
      </w:r>
    </w:p>
    <w:p w:rsidR="0016790F" w:rsidRPr="005B0CD5" w:rsidRDefault="0016790F" w:rsidP="0087587F">
      <w:pPr>
        <w:spacing w:after="0" w:line="240" w:lineRule="auto"/>
        <w:jc w:val="both"/>
        <w:rPr>
          <w:rFonts w:ascii="Times New Roman" w:hAnsi="Times New Roman"/>
          <w:bCs/>
          <w:sz w:val="24"/>
          <w:szCs w:val="24"/>
        </w:rPr>
      </w:pPr>
      <w:r w:rsidRPr="005B0CD5">
        <w:rPr>
          <w:rFonts w:ascii="Times New Roman" w:hAnsi="Times New Roman"/>
          <w:bCs/>
          <w:sz w:val="24"/>
          <w:szCs w:val="24"/>
        </w:rPr>
        <w:t xml:space="preserve">1 день, 1 часть  </w:t>
      </w:r>
    </w:p>
    <w:p w:rsidR="0016790F" w:rsidRPr="005B0CD5" w:rsidRDefault="0016790F" w:rsidP="0087587F">
      <w:pPr>
        <w:spacing w:after="0" w:line="240" w:lineRule="auto"/>
        <w:jc w:val="both"/>
        <w:rPr>
          <w:rFonts w:ascii="Times New Roman" w:hAnsi="Times New Roman"/>
          <w:bCs/>
          <w:sz w:val="24"/>
          <w:szCs w:val="24"/>
        </w:rPr>
      </w:pPr>
      <w:r w:rsidRPr="005B0CD5">
        <w:rPr>
          <w:rFonts w:ascii="Times New Roman" w:hAnsi="Times New Roman"/>
          <w:bCs/>
          <w:sz w:val="24"/>
          <w:szCs w:val="24"/>
        </w:rPr>
        <w:t>0</w:t>
      </w:r>
      <w:r>
        <w:rPr>
          <w:rFonts w:ascii="Times New Roman" w:hAnsi="Times New Roman"/>
          <w:bCs/>
          <w:sz w:val="24"/>
          <w:szCs w:val="24"/>
        </w:rPr>
        <w:t>3</w:t>
      </w:r>
      <w:r w:rsidRPr="005B0CD5">
        <w:rPr>
          <w:rFonts w:ascii="Times New Roman" w:hAnsi="Times New Roman"/>
          <w:bCs/>
          <w:sz w:val="24"/>
          <w:szCs w:val="24"/>
        </w:rPr>
        <w:t>:</w:t>
      </w:r>
      <w:r>
        <w:rPr>
          <w:rFonts w:ascii="Times New Roman" w:hAnsi="Times New Roman"/>
          <w:bCs/>
          <w:sz w:val="24"/>
          <w:szCs w:val="24"/>
        </w:rPr>
        <w:t>43</w:t>
      </w:r>
      <w:r w:rsidRPr="005B0CD5">
        <w:rPr>
          <w:rFonts w:ascii="Times New Roman" w:hAnsi="Times New Roman"/>
          <w:bCs/>
          <w:sz w:val="24"/>
          <w:szCs w:val="24"/>
        </w:rPr>
        <w:t>:</w:t>
      </w:r>
      <w:r>
        <w:rPr>
          <w:rFonts w:ascii="Times New Roman" w:hAnsi="Times New Roman"/>
          <w:bCs/>
          <w:sz w:val="24"/>
          <w:szCs w:val="24"/>
        </w:rPr>
        <w:t>4</w:t>
      </w:r>
      <w:r w:rsidRPr="005B0CD5">
        <w:rPr>
          <w:rFonts w:ascii="Times New Roman" w:hAnsi="Times New Roman"/>
          <w:bCs/>
          <w:sz w:val="24"/>
          <w:szCs w:val="24"/>
        </w:rPr>
        <w:t>2-0</w:t>
      </w:r>
      <w:r>
        <w:rPr>
          <w:rFonts w:ascii="Times New Roman" w:hAnsi="Times New Roman"/>
          <w:bCs/>
          <w:sz w:val="24"/>
          <w:szCs w:val="24"/>
        </w:rPr>
        <w:t>4</w:t>
      </w:r>
      <w:r w:rsidRPr="005B0CD5">
        <w:rPr>
          <w:rFonts w:ascii="Times New Roman" w:hAnsi="Times New Roman"/>
          <w:bCs/>
          <w:sz w:val="24"/>
          <w:szCs w:val="24"/>
        </w:rPr>
        <w:t>:0</w:t>
      </w:r>
      <w:r>
        <w:rPr>
          <w:rFonts w:ascii="Times New Roman" w:hAnsi="Times New Roman"/>
          <w:bCs/>
          <w:sz w:val="24"/>
          <w:szCs w:val="24"/>
        </w:rPr>
        <w:t>8</w:t>
      </w:r>
      <w:r w:rsidRPr="005B0CD5">
        <w:rPr>
          <w:rFonts w:ascii="Times New Roman" w:hAnsi="Times New Roman"/>
          <w:bCs/>
          <w:sz w:val="24"/>
          <w:szCs w:val="24"/>
        </w:rPr>
        <w:t>:</w:t>
      </w:r>
      <w:r>
        <w:rPr>
          <w:rFonts w:ascii="Times New Roman" w:hAnsi="Times New Roman"/>
          <w:bCs/>
          <w:sz w:val="24"/>
          <w:szCs w:val="24"/>
        </w:rPr>
        <w:t>03</w:t>
      </w:r>
    </w:p>
    <w:bookmarkEnd w:id="4"/>
    <w:p w:rsidR="0016790F" w:rsidRDefault="0016790F" w:rsidP="005B0CD5">
      <w:pPr>
        <w:spacing w:after="0" w:line="240" w:lineRule="auto"/>
        <w:ind w:firstLine="709"/>
        <w:jc w:val="both"/>
        <w:rPr>
          <w:rFonts w:ascii="Times New Roman" w:hAnsi="Times New Roman"/>
          <w:sz w:val="24"/>
          <w:szCs w:val="24"/>
        </w:rPr>
      </w:pP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Возжигаемся. Проникаясь, мы возжигаемся 26-м Синтезом Изначально Вышестоящего Отца. Продолжая концентрировать собою Тренинг Синтеза Октавности в каждом из нас и в синтезе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Мы синтезируемся с Изначально Вышестоящими Аватарами Синтеза Дмитрием Кристиной. Проникаясь, мы переходим в 4194202-ю ИВДИВО-Цельность Октавной Метагалактики. Развёртываемся в зале Изначально Вышестоящих Аватаров Синтеза Дмитрия Кристины в форме Ипостаси 26-го Синтеза Изначально Вышестоящего Отца. Становясь всетелестно, мы продолжаем концентрировать собою Тренинг Октавности явления Синтеза. И, проникаясь, мы синтезируемся с Изначально Вышестоящими Аватарами Синтеза Дмитрием Кристиной. И стяжаем каждому из нас Синтез Содержания Прасодержания Изначально Вышестоящего Отца, прося развернуть в каждом из нас внутреннюю предрасположенность к расширению границ нашего Содержания Синтезом Содержания Прасодержания Изначально Вышестоящего Отца в магнитной концентрации в синтезе с Аватарами Дмитрием Кристиной.</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впитывая, знакомимся с Аватарами Синтеза Дмитрием Кристиной Огнём и Синтезом и просим сфокусировать на каждом из нас Столп Стратегического Синтеза Изначально Вышестоящего Отца в расширении Стратегии внутреннего мира каждого из нас Парадигмой Отца Изначально Вышестоящего Отца роста Содержания Прасодержания Изначально Вышестоящего Отца каждому из нас и в синтезе нас. И просто впитываем и пробуем впитывать данный Синтез всем телом. Попробуйте почувствовать эффект, когда каждая клеточка тела впитывает Синтез, каждая клеточка тела начинает как бы дышать Синтезом, и сквозь это дыхание происходит такое прожигание тела. Такое состояние пронизывания тела с выявлением, возможно, тех содержательных Элементов, Ядер и других недоогнеобразов нашего внутреннего, несоответствующее в настоящий момент времени Парадигме Отца. Вот всё, что непарадигмально в нас, всё то, что содержательно не несёт собою Парадигму Отца или её каким-то образом искажает, нарушает, спорит с ней – мы можем сейчас поплавить или просто вывести из тела через стопы на благо восходящей эволюции.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концентрируясь, мы синтезируемся с Изначально Вышестоящими Аватарами Синтеза Дмитрием Кристиной и просим направить каждому из нас рекомендации в росте Парадигмы Отца и возможной смене Содержательности и Прасодержательности каждого из нас. Вот сейчас просто тренингово попробуйте воспринять текст Аватаров Синтеза. Воспринять, это значит, не просто его впитать, а попробуйте его осмыслить внутренним миром. Попробуйте включить внутренний мир в осмысление, расшифровку, раскрытие тех уровней и текста, которые нам разворачивают Аватары Синтеза каждому согласно того, тому Содержанию, которое уже есть. И тренингово вникаем в этот текст, в эти рекомендации, в эти тонкости, которые нам передают Аватары Синтеза. И через это ещё глубже проникаясь, входим в более такое глубокое, проникновенное знакомство с Аватарами Синтеза.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Проникаясь, мы синтезируемся с </w:t>
      </w:r>
      <w:r w:rsidRPr="005B0CD5">
        <w:rPr>
          <w:rFonts w:ascii="Times New Roman" w:hAnsi="Times New Roman"/>
          <w:b/>
          <w:sz w:val="24"/>
          <w:szCs w:val="24"/>
        </w:rPr>
        <w:t xml:space="preserve">Изначально Вышестоящими Аватарами Синтеза Дмитрием Кристиной, стяжаем </w:t>
      </w:r>
      <w:r w:rsidRPr="005B0CD5">
        <w:rPr>
          <w:rFonts w:ascii="Times New Roman" w:hAnsi="Times New Roman"/>
          <w:sz w:val="24"/>
          <w:szCs w:val="24"/>
        </w:rPr>
        <w:t>каждому из нас</w:t>
      </w:r>
      <w:r w:rsidRPr="005B0CD5">
        <w:rPr>
          <w:rFonts w:ascii="Times New Roman" w:hAnsi="Times New Roman"/>
          <w:b/>
          <w:sz w:val="24"/>
          <w:szCs w:val="24"/>
        </w:rPr>
        <w:t xml:space="preserve"> Синтез Содержания Прасодержания Изначально Вышестоящего Отца</w:t>
      </w:r>
      <w:r w:rsidRPr="005B0CD5">
        <w:rPr>
          <w:rFonts w:ascii="Times New Roman" w:hAnsi="Times New Roman"/>
          <w:sz w:val="24"/>
          <w:szCs w:val="24"/>
        </w:rPr>
        <w:t xml:space="preserve"> и цельно им преображаемся.</w:t>
      </w:r>
    </w:p>
    <w:p w:rsidR="0016790F" w:rsidRPr="005B0CD5" w:rsidRDefault="0016790F" w:rsidP="005B0CD5">
      <w:pPr>
        <w:spacing w:after="0" w:line="240" w:lineRule="auto"/>
        <w:ind w:firstLine="709"/>
        <w:jc w:val="both"/>
        <w:rPr>
          <w:rFonts w:ascii="Times New Roman" w:hAnsi="Times New Roman"/>
          <w:b/>
          <w:sz w:val="24"/>
          <w:szCs w:val="24"/>
        </w:rPr>
      </w:pPr>
      <w:r w:rsidRPr="005B0CD5">
        <w:rPr>
          <w:rFonts w:ascii="Times New Roman" w:hAnsi="Times New Roman"/>
          <w:sz w:val="24"/>
          <w:szCs w:val="24"/>
        </w:rPr>
        <w:t xml:space="preserve">Проникаясь, мы синтезируемся с Изначально Вышестоящими Аватарами Синтеза Трисом  Клементиной, проникаясь, вспыхивая ими, мы переходим в зал Аватаров Синтеза Триса Клементины в 4194138-ю ИВДИВО-Цельность Октавной Метагалактики. Развёртываемся пред Изначально Вышестоящими Аватарами Синтеза Трисом Клементиной в форме Ипостаси 26-го Синтеза Изначально Вышестоящего Отца. И, синтезируясь с Хум Изначально Вышестоящих Аватаров Синтеза Триса Клементины, </w:t>
      </w:r>
      <w:r w:rsidRPr="005B0CD5">
        <w:rPr>
          <w:rFonts w:ascii="Times New Roman" w:hAnsi="Times New Roman"/>
          <w:b/>
          <w:sz w:val="24"/>
          <w:szCs w:val="24"/>
        </w:rPr>
        <w:t>стяжаем</w:t>
      </w:r>
      <w:r w:rsidRPr="005B0CD5">
        <w:rPr>
          <w:rFonts w:ascii="Times New Roman" w:hAnsi="Times New Roman"/>
          <w:sz w:val="24"/>
          <w:szCs w:val="24"/>
        </w:rPr>
        <w:t xml:space="preserve"> каждому из нас </w:t>
      </w:r>
      <w:r w:rsidRPr="005B0CD5">
        <w:rPr>
          <w:rFonts w:ascii="Times New Roman" w:hAnsi="Times New Roman"/>
          <w:b/>
          <w:sz w:val="24"/>
          <w:szCs w:val="24"/>
        </w:rPr>
        <w:t>Синтез Синтики Изначально Вышестоящего Отца</w:t>
      </w:r>
      <w:r w:rsidRPr="005B0CD5">
        <w:rPr>
          <w:rFonts w:ascii="Times New Roman" w:hAnsi="Times New Roman"/>
          <w:sz w:val="24"/>
          <w:szCs w:val="24"/>
        </w:rPr>
        <w:t xml:space="preserve"> </w:t>
      </w:r>
      <w:r w:rsidRPr="005B0CD5">
        <w:rPr>
          <w:rFonts w:ascii="Times New Roman" w:hAnsi="Times New Roman"/>
          <w:b/>
          <w:sz w:val="24"/>
          <w:szCs w:val="24"/>
        </w:rPr>
        <w:t>в развёртке внутренней</w:t>
      </w:r>
      <w:r w:rsidRPr="005B0CD5">
        <w:rPr>
          <w:rFonts w:ascii="Times New Roman" w:hAnsi="Times New Roman"/>
          <w:sz w:val="24"/>
          <w:szCs w:val="24"/>
        </w:rPr>
        <w:t xml:space="preserve"> </w:t>
      </w:r>
      <w:r w:rsidRPr="005B0CD5">
        <w:rPr>
          <w:rFonts w:ascii="Times New Roman" w:hAnsi="Times New Roman"/>
          <w:b/>
          <w:sz w:val="24"/>
          <w:szCs w:val="24"/>
        </w:rPr>
        <w:t>предрасположенности к формированию Синтического тела</w:t>
      </w:r>
      <w:r w:rsidRPr="005B0CD5">
        <w:rPr>
          <w:rFonts w:ascii="Times New Roman" w:hAnsi="Times New Roman"/>
          <w:sz w:val="24"/>
          <w:szCs w:val="24"/>
        </w:rPr>
        <w:t xml:space="preserve"> </w:t>
      </w:r>
      <w:r w:rsidRPr="005B0CD5">
        <w:rPr>
          <w:rFonts w:ascii="Times New Roman" w:hAnsi="Times New Roman"/>
          <w:b/>
          <w:sz w:val="24"/>
          <w:szCs w:val="24"/>
        </w:rPr>
        <w:t>Изначально Вышестоящего</w:t>
      </w:r>
      <w:r w:rsidRPr="005B0CD5">
        <w:rPr>
          <w:rFonts w:ascii="Times New Roman" w:hAnsi="Times New Roman"/>
          <w:sz w:val="24"/>
          <w:szCs w:val="24"/>
        </w:rPr>
        <w:t xml:space="preserve"> </w:t>
      </w:r>
      <w:r w:rsidRPr="005B0CD5">
        <w:rPr>
          <w:rFonts w:ascii="Times New Roman" w:hAnsi="Times New Roman"/>
          <w:b/>
          <w:sz w:val="24"/>
          <w:szCs w:val="24"/>
        </w:rPr>
        <w:t xml:space="preserve">Отца в каждом из нас в освоении Синтической Метагалактики Изначально Вышестоящего Отца.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вот сейчас, вот в углублении Тренинга каждым из нас и синтезом нас, мы синтезируемся с Изначально Вышестоящими Аватарами Синтеза Трисом Клементиной. И </w:t>
      </w:r>
      <w:r w:rsidRPr="005B0CD5">
        <w:rPr>
          <w:rFonts w:ascii="Times New Roman" w:hAnsi="Times New Roman"/>
          <w:b/>
          <w:sz w:val="24"/>
          <w:szCs w:val="24"/>
        </w:rPr>
        <w:t>просим</w:t>
      </w:r>
      <w:r w:rsidRPr="005B0CD5">
        <w:rPr>
          <w:rFonts w:ascii="Times New Roman" w:hAnsi="Times New Roman"/>
          <w:sz w:val="24"/>
          <w:szCs w:val="24"/>
        </w:rPr>
        <w:t xml:space="preserve"> </w:t>
      </w:r>
      <w:r w:rsidRPr="005B0CD5">
        <w:rPr>
          <w:rFonts w:ascii="Times New Roman" w:hAnsi="Times New Roman"/>
          <w:b/>
          <w:sz w:val="24"/>
          <w:szCs w:val="24"/>
        </w:rPr>
        <w:t>развернуть пред нами Синтическую Метагалактику Изначально Вышестоящего Отца</w:t>
      </w:r>
      <w:r w:rsidRPr="005B0CD5">
        <w:rPr>
          <w:rFonts w:ascii="Times New Roman" w:hAnsi="Times New Roman"/>
          <w:sz w:val="24"/>
          <w:szCs w:val="24"/>
        </w:rPr>
        <w:t>. И вот она буквально разворачивается как среда, как сфера, как голография, как голомичная картина, можно по-разному увидеть. Попробуйте поосваивать этот вид Метагалактики. Можно даже туда встать, сделать шаг и встать телом в Синтическую Метагалактику и попроникаться, попрочувствовать её, увидеть, чем она интересна, какие там есть движения, какие там есть содержания, которых, например, нет в других видах материи, в других видах Метагалактик. Попробуйте поизучать, включить концентрации Тренинга, концентрации Практики, концентрации Магнита, концентрации Погружённости, Изучения, Понимания вот Синтическую Метагалактику, как таковую. Попробуйте её понять, изучить, поисследовать её своим внутренним наблюдателем или внутренним Содержанием.</w:t>
      </w:r>
    </w:p>
    <w:p w:rsidR="0016790F" w:rsidRPr="005B0CD5" w:rsidRDefault="0016790F" w:rsidP="005B0CD5">
      <w:pPr>
        <w:spacing w:after="0" w:line="240" w:lineRule="auto"/>
        <w:ind w:firstLine="709"/>
        <w:jc w:val="both"/>
        <w:rPr>
          <w:rFonts w:ascii="Times New Roman" w:hAnsi="Times New Roman"/>
          <w:b/>
          <w:sz w:val="24"/>
          <w:szCs w:val="24"/>
        </w:rPr>
      </w:pPr>
      <w:r w:rsidRPr="005B0CD5">
        <w:rPr>
          <w:rFonts w:ascii="Times New Roman" w:hAnsi="Times New Roman"/>
          <w:sz w:val="24"/>
          <w:szCs w:val="24"/>
        </w:rPr>
        <w:t xml:space="preserve">И, проникаясь, мы синтезируемся с </w:t>
      </w:r>
      <w:r w:rsidRPr="005B0CD5">
        <w:rPr>
          <w:rFonts w:ascii="Times New Roman" w:hAnsi="Times New Roman"/>
          <w:b/>
          <w:sz w:val="24"/>
          <w:szCs w:val="24"/>
        </w:rPr>
        <w:t xml:space="preserve">Изначально Вышестоящими Аватарами Синтеза Трисом Клементиной, стяжаем </w:t>
      </w:r>
      <w:r w:rsidRPr="005B0CD5">
        <w:rPr>
          <w:rFonts w:ascii="Times New Roman" w:hAnsi="Times New Roman"/>
          <w:sz w:val="24"/>
          <w:szCs w:val="24"/>
        </w:rPr>
        <w:t>каждому из нас</w:t>
      </w:r>
      <w:r w:rsidRPr="005B0CD5">
        <w:rPr>
          <w:rFonts w:ascii="Times New Roman" w:hAnsi="Times New Roman"/>
          <w:b/>
          <w:sz w:val="24"/>
          <w:szCs w:val="24"/>
        </w:rPr>
        <w:t xml:space="preserve"> Синтез Синтики Изначально Вышестоящего Отца в освоении Синтической Метагалактики Содержанием каждого из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преображаясь, вот точно также просим развернуть каждому из нас рекомендации по итогам вот этого элемента Тренинга. И точно также пробуйте войти в сопряжённость с данными рекомендациями увидеть их, услышать, почувствовать, проникнуться ими, принять их. Тренируют нас на внутреннее через внешний шум, тоже полезно (</w:t>
      </w:r>
      <w:r w:rsidRPr="005B0CD5">
        <w:rPr>
          <w:rFonts w:ascii="Times New Roman" w:hAnsi="Times New Roman"/>
          <w:i/>
          <w:sz w:val="24"/>
          <w:szCs w:val="24"/>
        </w:rPr>
        <w:t xml:space="preserve">звук работающего перфоратора-дрели). </w:t>
      </w:r>
      <w:r w:rsidRPr="005B0CD5">
        <w:rPr>
          <w:rFonts w:ascii="Times New Roman" w:hAnsi="Times New Roman"/>
          <w:sz w:val="24"/>
          <w:szCs w:val="24"/>
        </w:rPr>
        <w:t>Проникаясь, благодарим Аватаров Синтеза Триса Клементину.</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Возжигаясь цельно, продолжая вот эту нить концентрации разных видов Синтеза, мы синтезируемся с Изначально Вышестоящими Аватарами Синтеза Боримиром Ликой и переходим в 4194074-ю ИВДИВО-Цельность Октавной Метагалактики. Развёртываемся пред Изначально Вышестоящими Аватарами Синтеза Боримиром Ликой. Становимся в форме Ипостаси 26-го Синтеза Изначально Вышестоящего Отца. Приветствуем Аватаров Синтеза.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синтезируясь с Хум Изначально Вышестоящего Отца, </w:t>
      </w:r>
      <w:r w:rsidRPr="005B0CD5">
        <w:rPr>
          <w:rFonts w:ascii="Times New Roman" w:hAnsi="Times New Roman"/>
          <w:b/>
          <w:sz w:val="24"/>
          <w:szCs w:val="24"/>
        </w:rPr>
        <w:t>стяжаем</w:t>
      </w:r>
      <w:r w:rsidRPr="005B0CD5">
        <w:rPr>
          <w:rFonts w:ascii="Times New Roman" w:hAnsi="Times New Roman"/>
          <w:sz w:val="24"/>
          <w:szCs w:val="24"/>
        </w:rPr>
        <w:t xml:space="preserve"> </w:t>
      </w:r>
      <w:r w:rsidRPr="005B0CD5">
        <w:rPr>
          <w:rFonts w:ascii="Times New Roman" w:hAnsi="Times New Roman"/>
          <w:b/>
          <w:sz w:val="24"/>
          <w:szCs w:val="24"/>
        </w:rPr>
        <w:t>Синтез ИВДИВО-иерархического Содержания Изначально Вышестоящего Отца</w:t>
      </w:r>
      <w:r w:rsidRPr="005B0CD5">
        <w:rPr>
          <w:rFonts w:ascii="Times New Roman" w:hAnsi="Times New Roman"/>
          <w:sz w:val="24"/>
          <w:szCs w:val="24"/>
        </w:rPr>
        <w:t xml:space="preserve"> каждому из нас, синтезу нас, нами. И, преображаясь цельно, вспыхиваем данным Синтезом, </w:t>
      </w:r>
      <w:r w:rsidRPr="005B0CD5">
        <w:rPr>
          <w:rFonts w:ascii="Times New Roman" w:hAnsi="Times New Roman"/>
          <w:b/>
          <w:sz w:val="24"/>
          <w:szCs w:val="24"/>
        </w:rPr>
        <w:t>стяжая</w:t>
      </w:r>
      <w:r w:rsidRPr="005B0CD5">
        <w:rPr>
          <w:rFonts w:ascii="Times New Roman" w:hAnsi="Times New Roman"/>
          <w:sz w:val="24"/>
          <w:szCs w:val="24"/>
        </w:rPr>
        <w:t xml:space="preserve"> каждому из нас </w:t>
      </w:r>
      <w:r w:rsidRPr="005B0CD5">
        <w:rPr>
          <w:rFonts w:ascii="Times New Roman" w:hAnsi="Times New Roman"/>
          <w:b/>
          <w:sz w:val="24"/>
          <w:szCs w:val="24"/>
        </w:rPr>
        <w:t>Содержательный Синтез Изначально Вышестоящего Отца</w:t>
      </w:r>
      <w:r w:rsidRPr="005B0CD5">
        <w:rPr>
          <w:rFonts w:ascii="Times New Roman" w:hAnsi="Times New Roman"/>
          <w:sz w:val="24"/>
          <w:szCs w:val="24"/>
        </w:rPr>
        <w:t xml:space="preserve"> как третий вид Синтеза в развёртке 26-го Синтеза в каждом из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вот сейчас, синтезируясь с Изначально Вышестоящими Аватарами Синтеза Боримиром Ликой, мы просим вот зафиксировать Синтез на Содержании каждого из нас. Сейчас такой эффект, когда Содержание каждого из нас, вот </w:t>
      </w:r>
      <w:r w:rsidRPr="005B0CD5">
        <w:rPr>
          <w:rFonts w:ascii="Times New Roman" w:hAnsi="Times New Roman"/>
          <w:b/>
          <w:sz w:val="24"/>
          <w:szCs w:val="24"/>
        </w:rPr>
        <w:t>ИВДИВО-иерархическое Содержание или просто Содержание каждого из нас</w:t>
      </w:r>
      <w:r w:rsidRPr="005B0CD5">
        <w:rPr>
          <w:rFonts w:ascii="Times New Roman" w:hAnsi="Times New Roman"/>
          <w:sz w:val="24"/>
          <w:szCs w:val="24"/>
        </w:rPr>
        <w:t xml:space="preserve">, как будто бы во внутреннем застывает, ну, или останавливается. Как бы на такую паузу временно фиксируется, и вот на эту картину вашего Содержания фиксируется Синтез. Аватары Синтеза фиксируют Синтез и фактически </w:t>
      </w:r>
      <w:r w:rsidRPr="005B0CD5">
        <w:rPr>
          <w:rFonts w:ascii="Times New Roman" w:hAnsi="Times New Roman"/>
          <w:b/>
          <w:sz w:val="24"/>
          <w:szCs w:val="24"/>
        </w:rPr>
        <w:t>прожигают</w:t>
      </w:r>
      <w:r w:rsidRPr="005B0CD5">
        <w:rPr>
          <w:rFonts w:ascii="Times New Roman" w:hAnsi="Times New Roman"/>
          <w:sz w:val="24"/>
          <w:szCs w:val="24"/>
        </w:rPr>
        <w:t xml:space="preserve"> </w:t>
      </w:r>
      <w:r w:rsidRPr="005B0CD5">
        <w:rPr>
          <w:rFonts w:ascii="Times New Roman" w:hAnsi="Times New Roman"/>
          <w:b/>
          <w:sz w:val="24"/>
          <w:szCs w:val="24"/>
        </w:rPr>
        <w:t>картину Содержания</w:t>
      </w:r>
      <w:r w:rsidRPr="005B0CD5">
        <w:rPr>
          <w:rFonts w:ascii="Times New Roman" w:hAnsi="Times New Roman"/>
          <w:sz w:val="24"/>
          <w:szCs w:val="24"/>
        </w:rPr>
        <w:t xml:space="preserve"> каждого из вас вот этим Синтезом. Попробуйте это каким-то образом зарегистрировать, почувствовать, каким-то образом распознать в своём теле, провидеть, проницать этот процесс. И в прожигании попробуйте тренингово к своему Содержанию как бы обратиться. То бишь, попробуйте на него посмотреть. И пока сейчас он в эффекте такой паузы, очень хорошо можно разглядеть Содержание каждого из нас. Какие там, возможно, есть направления, слои, условия, сферы, возможности. Чем заполнено ваше Содержание? Чем оно живёт? Чем оно дышит, можно так сказать. И вот вопросы сразу же задавайте Аватарам Синтеза Боримиру Лике, им задавайте вопросы. Они как раз фиксируют всё внимание на вашем Содержании. Ваше внимание на вашем Содержании и усиляет это внимание Синтезом.</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Всё, пауза завершается. Вот это вот состояние паузы, остановки завершается. Содержание продолжает течь, двигаться, Синтез выпускает Содержание как бы из своих рук. И Содержание продолжает развёртываться по вашему внутреннему миру. Попробуйте увидеть, что после вот этого, вот этой концентрации Синтеза, Содержание двигаться начало по-другому внутри вас. Может быть, сложновато в себе Содержание прочувствовать, но надо устремляться. Пробуем. Пробуем его прочувствовать. Пробуем его различить, на него как-то настроиться.</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проникаясь, вспыхиваем цельно тремя видами Синтеза в каждом из нас:</w:t>
      </w:r>
    </w:p>
    <w:p w:rsidR="0016790F" w:rsidRPr="005B0CD5" w:rsidRDefault="0016790F" w:rsidP="005B0CD5">
      <w:pPr>
        <w:spacing w:after="0" w:line="240" w:lineRule="auto"/>
        <w:ind w:firstLine="709"/>
        <w:jc w:val="both"/>
        <w:rPr>
          <w:rFonts w:ascii="Times New Roman" w:hAnsi="Times New Roman"/>
          <w:b/>
          <w:sz w:val="24"/>
          <w:szCs w:val="24"/>
        </w:rPr>
      </w:pPr>
      <w:r w:rsidRPr="005B0CD5">
        <w:rPr>
          <w:rFonts w:ascii="Times New Roman" w:hAnsi="Times New Roman"/>
          <w:b/>
          <w:sz w:val="24"/>
          <w:szCs w:val="24"/>
        </w:rPr>
        <w:t>Стратегическим Синтезом,</w:t>
      </w:r>
    </w:p>
    <w:p w:rsidR="0016790F" w:rsidRPr="005B0CD5" w:rsidRDefault="0016790F" w:rsidP="005B0CD5">
      <w:pPr>
        <w:spacing w:after="0" w:line="240" w:lineRule="auto"/>
        <w:ind w:firstLine="709"/>
        <w:jc w:val="both"/>
        <w:rPr>
          <w:rFonts w:ascii="Times New Roman" w:hAnsi="Times New Roman"/>
          <w:b/>
          <w:sz w:val="24"/>
          <w:szCs w:val="24"/>
        </w:rPr>
      </w:pPr>
      <w:r w:rsidRPr="005B0CD5">
        <w:rPr>
          <w:rFonts w:ascii="Times New Roman" w:hAnsi="Times New Roman"/>
          <w:b/>
          <w:sz w:val="24"/>
          <w:szCs w:val="24"/>
        </w:rPr>
        <w:t>Синтическим Синтезом,</w:t>
      </w:r>
    </w:p>
    <w:p w:rsidR="0016790F" w:rsidRPr="005B0CD5" w:rsidRDefault="0016790F" w:rsidP="005B0CD5">
      <w:pPr>
        <w:spacing w:after="0" w:line="240" w:lineRule="auto"/>
        <w:ind w:firstLine="709"/>
        <w:jc w:val="both"/>
        <w:rPr>
          <w:rFonts w:ascii="Times New Roman" w:hAnsi="Times New Roman"/>
          <w:b/>
          <w:sz w:val="24"/>
          <w:szCs w:val="24"/>
        </w:rPr>
      </w:pPr>
      <w:r w:rsidRPr="005B0CD5">
        <w:rPr>
          <w:rFonts w:ascii="Times New Roman" w:hAnsi="Times New Roman"/>
          <w:b/>
          <w:sz w:val="24"/>
          <w:szCs w:val="24"/>
        </w:rPr>
        <w:t>Содержательным Синтезом.</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проникаясь, вспыхивая Синтезом трёх пар Аватаров 26-го Синтеза, мы синтезируемся с Изначально…, как бы собираем в тело все три Синтеза. Мгновенно как в одну точку собираем.</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Синтезируемся с Изначально Вышестоящим Отцом и тренингово продолжаем. Переходим в зал Изначально Вышестоящего Отца в 4194305-ю ИВДИВО-Цельность Октавной Метагалактики. Развёртываемся пред Изначально Вышестоящим Отцом в форме Ипостасей 26-го Синтеза Изначально Вышестоящего Отца. Вспыхиваем синтезом трёх Синтезов 26-го Синтеза в синтезе всего того, что каждая пара Аватаров вам зафиксировала в виде рекомендаций или текста. Вспыхивая, эманируем, развёртываем пред Изначально Вышестоящим Отцом и просим на данный объём направить Синтез.</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синтезируемся с Хум Изначально Вышестоящего Отца, стяжаем Синтез Изначально Вышестоящего Отца и вспыхиваем Содержание каждого из нас этим Синтезом вплоть до физики.</w:t>
      </w:r>
    </w:p>
    <w:p w:rsidR="0016790F" w:rsidRPr="005B0CD5" w:rsidRDefault="0016790F" w:rsidP="005B0CD5">
      <w:pPr>
        <w:spacing w:after="0" w:line="240" w:lineRule="auto"/>
        <w:ind w:firstLine="709"/>
        <w:jc w:val="both"/>
        <w:rPr>
          <w:rFonts w:ascii="Times New Roman" w:hAnsi="Times New Roman"/>
          <w:b/>
          <w:sz w:val="24"/>
          <w:szCs w:val="24"/>
        </w:rPr>
      </w:pPr>
      <w:r w:rsidRPr="005B0CD5">
        <w:rPr>
          <w:rFonts w:ascii="Times New Roman" w:hAnsi="Times New Roman"/>
          <w:sz w:val="24"/>
          <w:szCs w:val="24"/>
        </w:rPr>
        <w:t xml:space="preserve">И, проникаясь, мы синтезируемся с Хум Изначально Вышестоящего Отца, стяжаем каждому из нас Синтез Изначально Вышестоящего Отца и цельно им преображаемся, </w:t>
      </w:r>
      <w:r w:rsidRPr="005B0CD5">
        <w:rPr>
          <w:rFonts w:ascii="Times New Roman" w:hAnsi="Times New Roman"/>
          <w:b/>
          <w:sz w:val="24"/>
          <w:szCs w:val="24"/>
        </w:rPr>
        <w:t>фиксируя из зала Изначально Вышестоящего Отца тренинг явления 26-го Синтеза Изначально Вышестоящего Отца в физическое тело каждого из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Благодарим Изначально Вышестоящего Отца. Благодарим Изначально Вышестоящих Аватаров Синтеза Дмитрия Кристину, благодарим Аватаров Синтеза Триса Клементину, благодарим Аватаров Синтеза Боримира Лику.</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Возвращаемся в физическую реализацию и распускаем в физическом теле Синтез трёх Синтезов 26-го Синтеза Изначально Вышестоящего Отца, развёртывая три разных вида Огня трёх разных пар Аватаров Синтеза физически собою. И вот буквально в физическое тело передайте вот этот опыт взаимодействия с Аватарами Синтеза разных направлений.</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ИВДИВО 4194203-ю ИВДИВО-Цельность Зеленогорск. И эманируем всё стяжённое и возожжённое в сферу ИВДИВО каждого из вас.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вспыхивая цельно, преображаясь, выходим из практики.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Аминь.</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ab/>
      </w:r>
    </w:p>
    <w:p w:rsidR="0016790F" w:rsidRDefault="0016790F" w:rsidP="005B0CD5">
      <w:pPr>
        <w:keepNext/>
        <w:keepLines/>
        <w:spacing w:before="120" w:after="120" w:line="240" w:lineRule="auto"/>
        <w:jc w:val="both"/>
        <w:outlineLvl w:val="0"/>
        <w:rPr>
          <w:rFonts w:ascii="Times New Roman" w:hAnsi="Times New Roman"/>
          <w:b/>
          <w:bCs/>
          <w:iCs/>
          <w:sz w:val="24"/>
          <w:szCs w:val="24"/>
        </w:rPr>
      </w:pPr>
      <w:r w:rsidRPr="005B0CD5">
        <w:rPr>
          <w:rFonts w:ascii="Times New Roman" w:hAnsi="Times New Roman"/>
          <w:b/>
          <w:bCs/>
          <w:sz w:val="24"/>
          <w:szCs w:val="24"/>
        </w:rPr>
        <w:t xml:space="preserve">Практика 3. </w:t>
      </w:r>
      <w:bookmarkStart w:id="5" w:name="_Hlk76029857"/>
      <w:r w:rsidRPr="005B0CD5">
        <w:rPr>
          <w:rFonts w:ascii="Times New Roman" w:hAnsi="Times New Roman"/>
          <w:b/>
          <w:bCs/>
          <w:iCs/>
          <w:sz w:val="24"/>
          <w:szCs w:val="24"/>
        </w:rPr>
        <w:t>Тренировка взглядом ИВО. Стяжание Прасинтезности на ночную подготовку</w:t>
      </w:r>
    </w:p>
    <w:p w:rsidR="0016790F" w:rsidRPr="005B0CD5" w:rsidRDefault="0016790F" w:rsidP="0087587F">
      <w:pPr>
        <w:keepNext/>
        <w:keepLines/>
        <w:spacing w:after="0" w:line="240" w:lineRule="auto"/>
        <w:jc w:val="both"/>
        <w:outlineLvl w:val="0"/>
        <w:rPr>
          <w:rFonts w:ascii="Times New Roman" w:hAnsi="Times New Roman"/>
          <w:sz w:val="24"/>
          <w:szCs w:val="24"/>
          <w:shd w:val="clear" w:color="auto" w:fill="FFFFFF"/>
        </w:rPr>
      </w:pPr>
      <w:r w:rsidRPr="005B0CD5">
        <w:rPr>
          <w:rFonts w:ascii="Times New Roman" w:hAnsi="Times New Roman"/>
          <w:sz w:val="24"/>
          <w:szCs w:val="24"/>
          <w:shd w:val="clear" w:color="auto" w:fill="FFFFFF"/>
        </w:rPr>
        <w:t>1 день</w:t>
      </w:r>
      <w:r>
        <w:rPr>
          <w:rFonts w:ascii="Times New Roman" w:hAnsi="Times New Roman"/>
          <w:sz w:val="24"/>
          <w:szCs w:val="24"/>
          <w:shd w:val="clear" w:color="auto" w:fill="FFFFFF"/>
        </w:rPr>
        <w:t>,</w:t>
      </w:r>
      <w:r w:rsidRPr="005B0CD5">
        <w:rPr>
          <w:rFonts w:ascii="Times New Roman" w:hAnsi="Times New Roman"/>
          <w:sz w:val="24"/>
          <w:szCs w:val="24"/>
          <w:shd w:val="clear" w:color="auto" w:fill="FFFFFF"/>
        </w:rPr>
        <w:t xml:space="preserve"> 2 часть </w:t>
      </w:r>
    </w:p>
    <w:p w:rsidR="0016790F" w:rsidRPr="005B0CD5" w:rsidRDefault="0016790F" w:rsidP="0087587F">
      <w:pPr>
        <w:keepNext/>
        <w:keepLines/>
        <w:spacing w:after="0" w:line="240" w:lineRule="auto"/>
        <w:jc w:val="both"/>
        <w:outlineLvl w:val="0"/>
        <w:rPr>
          <w:rFonts w:ascii="Times New Roman" w:hAnsi="Times New Roman"/>
          <w:sz w:val="24"/>
          <w:szCs w:val="24"/>
          <w:shd w:val="clear" w:color="auto" w:fill="FFFFFF"/>
        </w:rPr>
      </w:pPr>
      <w:r w:rsidRPr="005B0CD5">
        <w:rPr>
          <w:rFonts w:ascii="Times New Roman" w:hAnsi="Times New Roman"/>
          <w:sz w:val="24"/>
          <w:szCs w:val="24"/>
          <w:shd w:val="clear" w:color="auto" w:fill="FFFFFF"/>
        </w:rPr>
        <w:t xml:space="preserve">1:19:18-1:31:41 </w:t>
      </w:r>
    </w:p>
    <w:bookmarkEnd w:id="5"/>
    <w:p w:rsidR="0016790F" w:rsidRDefault="0016790F" w:rsidP="005B0CD5">
      <w:pPr>
        <w:spacing w:after="0" w:line="240" w:lineRule="auto"/>
        <w:ind w:firstLine="708"/>
        <w:jc w:val="both"/>
        <w:rPr>
          <w:rFonts w:ascii="Times New Roman" w:hAnsi="Times New Roman"/>
          <w:sz w:val="24"/>
          <w:szCs w:val="24"/>
        </w:rPr>
      </w:pPr>
    </w:p>
    <w:p w:rsidR="0016790F" w:rsidRPr="005B0CD5" w:rsidRDefault="0016790F" w:rsidP="005B0CD5">
      <w:pPr>
        <w:spacing w:after="0" w:line="240" w:lineRule="auto"/>
        <w:ind w:firstLine="708"/>
        <w:jc w:val="both"/>
        <w:rPr>
          <w:rFonts w:ascii="Times New Roman" w:hAnsi="Times New Roman"/>
          <w:sz w:val="24"/>
          <w:szCs w:val="24"/>
        </w:rPr>
      </w:pPr>
      <w:r w:rsidRPr="005B0CD5">
        <w:rPr>
          <w:rFonts w:ascii="Times New Roman" w:hAnsi="Times New Roman"/>
          <w:sz w:val="24"/>
          <w:szCs w:val="24"/>
        </w:rPr>
        <w:t xml:space="preserve">Возжигаемся. Возжигаемся всем Синтезом в каждом из нас. Возжигаемся вот той концентрацией Парадигмы Отца, которая на нас фиксировалась в последний час, ну, вот  этот вот час, примерно час, полтора. Впитываем собою в тело Парадигму Отца в той объективности явления, в которой каждому из нас фиксировал Отец.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Возжигаемся 26-м Синтезом Изначально Вышестоящего Отца.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Проникаясь, мы синтезируемся с Изначально Вышестоящим Отцом и сразу с физики переходим в зал Изначально Вышестоящего Отца в 4194305-ю ИВДИВО-Цельность Октавной Метагалактики. Развёртываемся пред Изначально Вышестоящим Отцом в форме Ипостаси 26-го Синтеза Изначально Вышестоящего Отца телесно собою каждым из вас и синтезом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теперь всё внимание на Изначально Вышестоящего Отца. Изначально Вышестоящий Отец, обратите внимание, он стоит, он не сидит. Он стоит.</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мы синтезируемся с Хум Изначально Вышестоящего Отца и </w:t>
      </w:r>
      <w:r w:rsidRPr="005B0CD5">
        <w:rPr>
          <w:rFonts w:ascii="Times New Roman" w:hAnsi="Times New Roman"/>
          <w:b/>
          <w:sz w:val="24"/>
          <w:szCs w:val="24"/>
        </w:rPr>
        <w:t>просим</w:t>
      </w:r>
      <w:r w:rsidRPr="005B0CD5">
        <w:rPr>
          <w:rFonts w:ascii="Times New Roman" w:hAnsi="Times New Roman"/>
          <w:sz w:val="24"/>
          <w:szCs w:val="24"/>
        </w:rPr>
        <w:t xml:space="preserve"> </w:t>
      </w:r>
      <w:r w:rsidRPr="005B0CD5">
        <w:rPr>
          <w:rFonts w:ascii="Times New Roman" w:hAnsi="Times New Roman"/>
          <w:b/>
          <w:sz w:val="24"/>
          <w:szCs w:val="24"/>
        </w:rPr>
        <w:t>каждому из нас</w:t>
      </w:r>
      <w:r w:rsidRPr="005B0CD5">
        <w:rPr>
          <w:rFonts w:ascii="Times New Roman" w:hAnsi="Times New Roman"/>
          <w:sz w:val="24"/>
          <w:szCs w:val="24"/>
        </w:rPr>
        <w:t xml:space="preserve"> </w:t>
      </w:r>
      <w:r w:rsidRPr="005B0CD5">
        <w:rPr>
          <w:rFonts w:ascii="Times New Roman" w:hAnsi="Times New Roman"/>
          <w:b/>
          <w:sz w:val="24"/>
          <w:szCs w:val="24"/>
        </w:rPr>
        <w:t>направить Парадигму Отца Изначально Вышестоящего Отца в том объёме содержания</w:t>
      </w:r>
      <w:r w:rsidRPr="005B0CD5">
        <w:rPr>
          <w:rFonts w:ascii="Times New Roman" w:hAnsi="Times New Roman"/>
          <w:sz w:val="24"/>
          <w:szCs w:val="24"/>
        </w:rPr>
        <w:t xml:space="preserve">, </w:t>
      </w:r>
      <w:r w:rsidRPr="005B0CD5">
        <w:rPr>
          <w:rFonts w:ascii="Times New Roman" w:hAnsi="Times New Roman"/>
          <w:b/>
          <w:sz w:val="24"/>
          <w:szCs w:val="24"/>
        </w:rPr>
        <w:t>который в нас видит Отец</w:t>
      </w:r>
      <w:r w:rsidRPr="005B0CD5">
        <w:rPr>
          <w:rFonts w:ascii="Times New Roman" w:hAnsi="Times New Roman"/>
          <w:sz w:val="24"/>
          <w:szCs w:val="24"/>
        </w:rPr>
        <w:t>. И вот сейчас буквально замерли там, не надо там никаких лишних движений делать, а просто впитываем фиксацию Парадигмы Отца Изначально Вышестоящего Отца всем содержанием своим, если надо расширяя его на то, как видит содержание Отец. И вы сейчас можете уловить вот этот вот взгляд, уловить неуловимый элемент, когда вы можете своё содержание увидеть так, как его видит Отец. Проникаемся, проникаемся, не надо анализировать. Просто вмещаем, смотрим, наблюдаем, но не анализируем. Парадигма Отца не анализируема!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Проникаясь, мы синтезируемся с Хум Изначально Вышестоящего Отца, </w:t>
      </w:r>
      <w:r w:rsidRPr="005B0CD5">
        <w:rPr>
          <w:rFonts w:ascii="Times New Roman" w:hAnsi="Times New Roman"/>
          <w:b/>
          <w:sz w:val="24"/>
          <w:szCs w:val="24"/>
        </w:rPr>
        <w:t xml:space="preserve">стяжаем </w:t>
      </w:r>
      <w:r w:rsidRPr="005B0CD5">
        <w:rPr>
          <w:rFonts w:ascii="Times New Roman" w:hAnsi="Times New Roman"/>
          <w:sz w:val="24"/>
          <w:szCs w:val="24"/>
        </w:rPr>
        <w:t xml:space="preserve">каждому из нас </w:t>
      </w:r>
      <w:r w:rsidRPr="005B0CD5">
        <w:rPr>
          <w:rFonts w:ascii="Times New Roman" w:hAnsi="Times New Roman"/>
          <w:b/>
          <w:sz w:val="24"/>
          <w:szCs w:val="24"/>
        </w:rPr>
        <w:t>преображение содержания Парадигмой Отца Изначально Вышестоящего Отца</w:t>
      </w:r>
      <w:r w:rsidRPr="005B0CD5">
        <w:rPr>
          <w:rFonts w:ascii="Times New Roman" w:hAnsi="Times New Roman"/>
          <w:sz w:val="24"/>
          <w:szCs w:val="24"/>
        </w:rPr>
        <w:t>.</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проникаясь, синтезируясь с Хум Изначально Вышестоящего Отца, </w:t>
      </w:r>
      <w:r w:rsidRPr="005B0CD5">
        <w:rPr>
          <w:rFonts w:ascii="Times New Roman" w:hAnsi="Times New Roman"/>
          <w:b/>
          <w:sz w:val="24"/>
          <w:szCs w:val="24"/>
        </w:rPr>
        <w:t xml:space="preserve">стяжаем Синтез Изначально Вышестоящего Отца </w:t>
      </w:r>
      <w:r w:rsidRPr="005B0CD5">
        <w:rPr>
          <w:rFonts w:ascii="Times New Roman" w:hAnsi="Times New Roman"/>
          <w:sz w:val="24"/>
          <w:szCs w:val="24"/>
        </w:rPr>
        <w:t>и им заполняемся.</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проникаясь, мы синтезируемся с Изначально Вышестоящим Отцом, переходим в зал Прасинтезности Изначально Вышестоящего Отца, развёртываемся в зале Прасинтезности. Слева от Отца дверь, она там находится, мы туда идём. Заходим в зал Прасинтезности, там просто происходит всё с очень высокой скоростью, поэтому возможно всё быстрее, чем проговариваем. Фиксируемся в зале Прасинтезности Изначально Вышестоящего Отца.</w:t>
      </w:r>
    </w:p>
    <w:p w:rsidR="0016790F" w:rsidRPr="005B0CD5" w:rsidRDefault="0016790F" w:rsidP="005B0CD5">
      <w:pPr>
        <w:spacing w:after="0" w:line="240" w:lineRule="auto"/>
        <w:jc w:val="both"/>
        <w:rPr>
          <w:rFonts w:ascii="Times New Roman" w:hAnsi="Times New Roman"/>
          <w:sz w:val="24"/>
          <w:szCs w:val="24"/>
        </w:rPr>
      </w:pPr>
      <w:r w:rsidRPr="005B0CD5">
        <w:rPr>
          <w:rFonts w:ascii="Times New Roman" w:hAnsi="Times New Roman"/>
          <w:sz w:val="24"/>
          <w:szCs w:val="24"/>
        </w:rPr>
        <w:tab/>
        <w:t xml:space="preserve"> Синтезируемся с Хум Изначально Вышестоящего Отца из зала Прасинтезности и </w:t>
      </w:r>
      <w:r w:rsidRPr="005B0CD5">
        <w:rPr>
          <w:rFonts w:ascii="Times New Roman" w:hAnsi="Times New Roman"/>
          <w:b/>
          <w:sz w:val="24"/>
          <w:szCs w:val="24"/>
        </w:rPr>
        <w:t>стяжаем</w:t>
      </w:r>
      <w:r w:rsidRPr="005B0CD5">
        <w:rPr>
          <w:rFonts w:ascii="Times New Roman" w:hAnsi="Times New Roman"/>
          <w:sz w:val="24"/>
          <w:szCs w:val="24"/>
        </w:rPr>
        <w:t xml:space="preserve"> каждому из нас </w:t>
      </w:r>
      <w:r w:rsidRPr="005B0CD5">
        <w:rPr>
          <w:rFonts w:ascii="Times New Roman" w:hAnsi="Times New Roman"/>
          <w:b/>
          <w:sz w:val="24"/>
          <w:szCs w:val="24"/>
        </w:rPr>
        <w:t xml:space="preserve">Прасинтезность 26-го Синтеза Изначально Вышестоящего Отца </w:t>
      </w:r>
      <w:r w:rsidRPr="005B0CD5">
        <w:rPr>
          <w:rFonts w:ascii="Times New Roman" w:hAnsi="Times New Roman"/>
          <w:sz w:val="24"/>
          <w:szCs w:val="24"/>
        </w:rPr>
        <w:t xml:space="preserve">в освоении её ночной подготовкой каждым из нас и синтезом нас с преображением и трансвизированием Содержания каждого из нас Парадигмой Отца Изначально Вышестоящего Отца. </w:t>
      </w:r>
    </w:p>
    <w:p w:rsidR="0016790F" w:rsidRPr="005B0CD5" w:rsidRDefault="0016790F" w:rsidP="005B0CD5">
      <w:pPr>
        <w:spacing w:after="0" w:line="240" w:lineRule="auto"/>
        <w:ind w:firstLine="708"/>
        <w:jc w:val="both"/>
        <w:rPr>
          <w:rFonts w:ascii="Times New Roman" w:hAnsi="Times New Roman"/>
          <w:sz w:val="24"/>
          <w:szCs w:val="24"/>
        </w:rPr>
      </w:pPr>
      <w:r w:rsidRPr="005B0CD5">
        <w:rPr>
          <w:rFonts w:ascii="Times New Roman" w:hAnsi="Times New Roman"/>
          <w:sz w:val="24"/>
          <w:szCs w:val="24"/>
        </w:rPr>
        <w:t>И просим Изначально Вышестоящего Отца разрешить зафиксировать Ипостасные тела каждого из нас в данном зале Прасинтезности на то время, которое посчитает нужным Отец. Мы не фиксируем на всю ночь, это не до утра. Я думаю, что это какое-то количество часов, не больше. Но вы, возможно, даже зафиксируете, в какой момент ваша физика, вы вернётесь на физику.</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Впитываем Прасинтезность 26-го Синтеза Изначально Вышестоящего Отца во внутренний мир каждого из нас. И из зала Прасинтезности столпно распускаем Прасинтезность 26-го Синтеза Изначально Вышестоящего Отца ипостасно в физическом теле.</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Уточняется: фиксация в зале Прасинтезности завершена нашими там телами. Поэтому мы выходим из зала Прасинтезности в зал Изначально Вышестоящего Отца.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Синтезируемся с Хум Изначально Вышестоящего Отца, </w:t>
      </w:r>
      <w:r w:rsidRPr="005B0CD5">
        <w:rPr>
          <w:rFonts w:ascii="Times New Roman" w:hAnsi="Times New Roman"/>
          <w:b/>
          <w:sz w:val="24"/>
          <w:szCs w:val="24"/>
        </w:rPr>
        <w:t xml:space="preserve">стяжаем Огонь и Синтез ночной подготовки 26-м Синтезом Изначально Вышестоящего Отца, </w:t>
      </w:r>
      <w:r w:rsidRPr="005B0CD5">
        <w:rPr>
          <w:rFonts w:ascii="Times New Roman" w:hAnsi="Times New Roman"/>
          <w:sz w:val="24"/>
          <w:szCs w:val="24"/>
        </w:rPr>
        <w:t>впитываем собою, преображаемся на объём Прасинтезности, который вы смогли вместить.</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далее мы синтезируемся, благодаря Изначально Вышестоящего Отца, синтезируемся с Изначально Вышестоящими Аватарами Синтеза Кут Хуми Фаинь, переходим в зал ИВДИВО в 4194240-ю ИВДИВО-Цельность, развёртываемся пред Аватарами Синтеза Кут Хуми Фаинь в зале ИВДИВО.</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И, синтезируясь с Хум Изначально Вышестоящих Аватаров Синтеза Кут Хуми Фаинь, </w:t>
      </w:r>
      <w:r w:rsidRPr="005B0CD5">
        <w:rPr>
          <w:rFonts w:ascii="Times New Roman" w:hAnsi="Times New Roman"/>
          <w:b/>
          <w:sz w:val="24"/>
          <w:szCs w:val="24"/>
        </w:rPr>
        <w:t xml:space="preserve">стяжаем </w:t>
      </w:r>
      <w:r w:rsidRPr="005B0CD5">
        <w:rPr>
          <w:rFonts w:ascii="Times New Roman" w:hAnsi="Times New Roman"/>
          <w:sz w:val="24"/>
          <w:szCs w:val="24"/>
        </w:rPr>
        <w:t xml:space="preserve">каждому из нас </w:t>
      </w:r>
      <w:r w:rsidRPr="005B0CD5">
        <w:rPr>
          <w:rFonts w:ascii="Times New Roman" w:hAnsi="Times New Roman"/>
          <w:b/>
          <w:sz w:val="24"/>
          <w:szCs w:val="24"/>
        </w:rPr>
        <w:t>Синтез Синтеза Изначально Вышестоящего Отца</w:t>
      </w:r>
      <w:r w:rsidRPr="005B0CD5">
        <w:rPr>
          <w:rFonts w:ascii="Times New Roman" w:hAnsi="Times New Roman"/>
          <w:sz w:val="24"/>
          <w:szCs w:val="24"/>
        </w:rPr>
        <w:t xml:space="preserve">, </w:t>
      </w:r>
      <w:r w:rsidRPr="005B0CD5">
        <w:rPr>
          <w:rFonts w:ascii="Times New Roman" w:hAnsi="Times New Roman"/>
          <w:b/>
          <w:sz w:val="24"/>
          <w:szCs w:val="24"/>
        </w:rPr>
        <w:t>прося развернуть ночную подготовку 26-м Синтезом Изначально Вышестоящего Отца</w:t>
      </w:r>
      <w:r w:rsidRPr="005B0CD5">
        <w:rPr>
          <w:rFonts w:ascii="Times New Roman" w:hAnsi="Times New Roman"/>
          <w:sz w:val="24"/>
          <w:szCs w:val="24"/>
        </w:rPr>
        <w:t xml:space="preserve"> каждым из нас, каждому из нас и синтезу нас. И вот здесь можете услышать рекомендации от Аватаров Синтеза Кут Хуми Фаинь в ночную подготовку каждому. </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Благодарим Изначально Вышестоящих Аватаров Синтеза Кут Хуми Фаинь. Возвращаемся в физическую реализацию. В физическом теле развёртываем всё стяжённое и возожжённое, вспыхивая Прасинтезностью 26-го Синтеза Изначально Вышестоящего Отца.</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Эманируем всё стяжённое, возожжённое в Изначально Вышестоящий Дом Изначально Вышестоящего Отца, эманируем всё стяжённое и возожжённое в сферу ИВДИВО 4194203 ИВДИВО-Цельности Зеленогорск, эманируем всё стяжённое и возожжённое в сферу ИВДИВО каждого из нас.</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И, возжигаясь, преображаясь цельно физически собою, выходим из практики.</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Аминь.</w:t>
      </w:r>
    </w:p>
    <w:p w:rsidR="0016790F" w:rsidRPr="005B0CD5" w:rsidRDefault="0016790F" w:rsidP="005B0CD5">
      <w:pPr>
        <w:spacing w:after="0" w:line="240" w:lineRule="auto"/>
        <w:ind w:firstLine="709"/>
        <w:jc w:val="both"/>
        <w:rPr>
          <w:rFonts w:ascii="Times New Roman" w:hAnsi="Times New Roman"/>
          <w:sz w:val="24"/>
          <w:szCs w:val="24"/>
        </w:rPr>
      </w:pPr>
      <w:r w:rsidRPr="005B0CD5">
        <w:rPr>
          <w:rFonts w:ascii="Times New Roman" w:hAnsi="Times New Roman"/>
          <w:sz w:val="24"/>
          <w:szCs w:val="24"/>
        </w:rPr>
        <w:t xml:space="preserve"> </w:t>
      </w:r>
    </w:p>
    <w:p w:rsidR="0016790F" w:rsidRDefault="0016790F" w:rsidP="0087587F">
      <w:pPr>
        <w:keepNext/>
        <w:keepLines/>
        <w:spacing w:before="120" w:after="120" w:line="240" w:lineRule="auto"/>
        <w:jc w:val="both"/>
        <w:outlineLvl w:val="0"/>
        <w:rPr>
          <w:rFonts w:ascii="Times New Roman" w:hAnsi="Times New Roman"/>
          <w:b/>
          <w:bCs/>
          <w:sz w:val="24"/>
          <w:szCs w:val="24"/>
        </w:rPr>
      </w:pPr>
      <w:r w:rsidRPr="005B0CD5">
        <w:rPr>
          <w:rFonts w:ascii="Times New Roman" w:hAnsi="Times New Roman"/>
          <w:b/>
          <w:bCs/>
          <w:sz w:val="24"/>
          <w:szCs w:val="24"/>
        </w:rPr>
        <w:t xml:space="preserve">Практика 4. </w:t>
      </w:r>
      <w:bookmarkStart w:id="6" w:name="_Hlk76029959"/>
      <w:r w:rsidRPr="005B0CD5">
        <w:rPr>
          <w:rFonts w:ascii="Times New Roman" w:hAnsi="Times New Roman"/>
          <w:b/>
          <w:bCs/>
          <w:sz w:val="24"/>
          <w:szCs w:val="24"/>
        </w:rPr>
        <w:t xml:space="preserve">Стяжание Совершенной Парадигмы Отца Изначально Вышестоящего Отца 64-мя базовыми видами Парадигмы Отца Изначально Вышестоящего Отца </w:t>
      </w:r>
    </w:p>
    <w:p w:rsidR="0016790F" w:rsidRPr="005B0CD5" w:rsidRDefault="0016790F" w:rsidP="0087587F">
      <w:pPr>
        <w:spacing w:after="0" w:line="240" w:lineRule="auto"/>
        <w:jc w:val="both"/>
        <w:rPr>
          <w:rFonts w:ascii="Times New Roman" w:hAnsi="Times New Roman"/>
          <w:bCs/>
          <w:sz w:val="24"/>
          <w:szCs w:val="24"/>
        </w:rPr>
      </w:pPr>
      <w:r>
        <w:rPr>
          <w:rFonts w:ascii="Times New Roman" w:hAnsi="Times New Roman"/>
          <w:bCs/>
          <w:sz w:val="24"/>
          <w:szCs w:val="24"/>
        </w:rPr>
        <w:t>2</w:t>
      </w:r>
      <w:r w:rsidRPr="005B0CD5">
        <w:rPr>
          <w:rFonts w:ascii="Times New Roman" w:hAnsi="Times New Roman"/>
          <w:bCs/>
          <w:sz w:val="24"/>
          <w:szCs w:val="24"/>
        </w:rPr>
        <w:t xml:space="preserve"> день, 1 часть  </w:t>
      </w:r>
    </w:p>
    <w:p w:rsidR="0016790F" w:rsidRPr="005B0CD5" w:rsidRDefault="0016790F" w:rsidP="0087587F">
      <w:pPr>
        <w:spacing w:after="0" w:line="240" w:lineRule="auto"/>
        <w:jc w:val="both"/>
        <w:rPr>
          <w:rFonts w:ascii="Times New Roman" w:hAnsi="Times New Roman"/>
          <w:bCs/>
          <w:sz w:val="24"/>
          <w:szCs w:val="24"/>
        </w:rPr>
      </w:pPr>
      <w:r w:rsidRPr="005B0CD5">
        <w:rPr>
          <w:rFonts w:ascii="Times New Roman" w:hAnsi="Times New Roman"/>
          <w:bCs/>
          <w:sz w:val="24"/>
          <w:szCs w:val="24"/>
        </w:rPr>
        <w:t>01:</w:t>
      </w:r>
      <w:r>
        <w:rPr>
          <w:rFonts w:ascii="Times New Roman" w:hAnsi="Times New Roman"/>
          <w:bCs/>
          <w:sz w:val="24"/>
          <w:szCs w:val="24"/>
        </w:rPr>
        <w:t>28</w:t>
      </w:r>
      <w:r w:rsidRPr="005B0CD5">
        <w:rPr>
          <w:rFonts w:ascii="Times New Roman" w:hAnsi="Times New Roman"/>
          <w:bCs/>
          <w:sz w:val="24"/>
          <w:szCs w:val="24"/>
        </w:rPr>
        <w:t>:</w:t>
      </w:r>
      <w:r>
        <w:rPr>
          <w:rFonts w:ascii="Times New Roman" w:hAnsi="Times New Roman"/>
          <w:bCs/>
          <w:sz w:val="24"/>
          <w:szCs w:val="24"/>
        </w:rPr>
        <w:t>27</w:t>
      </w:r>
      <w:r w:rsidRPr="005B0CD5">
        <w:rPr>
          <w:rFonts w:ascii="Times New Roman" w:hAnsi="Times New Roman"/>
          <w:bCs/>
          <w:sz w:val="24"/>
          <w:szCs w:val="24"/>
        </w:rPr>
        <w:t>-02:</w:t>
      </w:r>
      <w:r>
        <w:rPr>
          <w:rFonts w:ascii="Times New Roman" w:hAnsi="Times New Roman"/>
          <w:bCs/>
          <w:sz w:val="24"/>
          <w:szCs w:val="24"/>
        </w:rPr>
        <w:t>15</w:t>
      </w:r>
      <w:r w:rsidRPr="005B0CD5">
        <w:rPr>
          <w:rFonts w:ascii="Times New Roman" w:hAnsi="Times New Roman"/>
          <w:bCs/>
          <w:sz w:val="24"/>
          <w:szCs w:val="24"/>
        </w:rPr>
        <w:t>:4</w:t>
      </w:r>
      <w:r>
        <w:rPr>
          <w:rFonts w:ascii="Times New Roman" w:hAnsi="Times New Roman"/>
          <w:bCs/>
          <w:sz w:val="24"/>
          <w:szCs w:val="24"/>
        </w:rPr>
        <w:t>0</w:t>
      </w:r>
    </w:p>
    <w:bookmarkEnd w:id="6"/>
    <w:p w:rsidR="0016790F" w:rsidRDefault="0016790F" w:rsidP="0087587F">
      <w:pPr>
        <w:spacing w:after="0" w:line="240" w:lineRule="auto"/>
        <w:ind w:firstLine="709"/>
        <w:jc w:val="both"/>
        <w:rPr>
          <w:rFonts w:ascii="Times New Roman" w:hAnsi="Times New Roman"/>
          <w:sz w:val="24"/>
          <w:szCs w:val="24"/>
        </w:rPr>
      </w:pP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Возжигаемся всем Синтезом в каждом из нас и в синтезе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 физическом теле возжигаем Огонь ночной подготовки. Вот, прям физически, возжигайте от головы до самых стоп Огонь ночной учёбы. Возможно даже, сейчас такой интересный эффект, когда Огонь вспыхивая на теле, </w:t>
      </w:r>
      <w:r w:rsidRPr="0087587F">
        <w:rPr>
          <w:rFonts w:ascii="Times New Roman" w:hAnsi="Times New Roman"/>
          <w:b/>
          <w:sz w:val="24"/>
          <w:szCs w:val="24"/>
        </w:rPr>
        <w:t>выдаёт прямо на кожу определённые содержательные элементы,</w:t>
      </w:r>
      <w:r w:rsidRPr="0087587F">
        <w:rPr>
          <w:rFonts w:ascii="Times New Roman" w:hAnsi="Times New Roman"/>
          <w:sz w:val="24"/>
          <w:szCs w:val="24"/>
        </w:rPr>
        <w:t xml:space="preserve"> ну какие-то возможно даже отблески картин, голографий, голограмм, отблески какого-то текста, который буквально можно видеть таким мерцанием на коже и внутри тела.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вот сейчас вы можете Огнём внутренне, своим содержанием внутренним попроживать, почувствовать, порегистрировать в теле физическом то, как развёртывается, ну можно сказать, содержание ночной подготовки в вашем теле. Потому что всё равно, вся ночная учёба, весь опыт ночной подготовки фиксируется и записывается в тело, поэтому именно в физическом теле это очень хорошо распознаваемо.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проникаясь, мы синтезируемся с Изначально Вышестоящими Аватарами  Синтеза  Кут Хуми Фаинь, переходим в зал ИВДИВО в 17179869120-ю истинную ивдиво-октавность Си-ИВДИВО Метагалактики. Развёртываемся пред Изначально Вышестоящими Аватарами Синтеза Кут Хуми Фаинь в форме Ипостаси 26-го Синтеза Изначально Вышестоящего Отца. Встали телесно, чётко. Синтезируемся с Хум Изначально Вышестоящих Аватаров Синтеза Кут Хуми Фаинь, стяжаем и возжигаемся Синтезом Синтеза Изначально Вышестоящего Отца, прося направить условия, Синтез и Огонь развёртывания в каждом из нас и в синтезе нас Совершенной Парадигмы Отца Изначально Вышестоящего Отца 64-мя базовыми видами Парадигмы Отца в каждом из нас и в синтезе нас. И просим развернуть Синтез Парадигмы Отца Изначально Вышестоящего Отца в каждом из нас и в синтезе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преображаясь содержанием внутренним каждого из нас, вспыхивая содержанием каждого из нас </w:t>
      </w:r>
      <w:r w:rsidRPr="0087587F">
        <w:rPr>
          <w:rFonts w:ascii="Times New Roman" w:hAnsi="Times New Roman"/>
          <w:b/>
          <w:sz w:val="24"/>
          <w:szCs w:val="24"/>
        </w:rPr>
        <w:t>на этот Синтез, к этому Синтезу</w:t>
      </w:r>
      <w:r w:rsidRPr="0087587F">
        <w:rPr>
          <w:rFonts w:ascii="Times New Roman" w:hAnsi="Times New Roman"/>
          <w:sz w:val="24"/>
          <w:szCs w:val="24"/>
        </w:rPr>
        <w:t xml:space="preserve">, мы синтезируемся с Изначально Вышестоящим Отцом, переходим в зал Изначально Вышестоящего Отца в 17179869185-ю истинную ивдиво-октавность Си-ИВДИВО Метагалактики, развёртываемся в зале Изначально Вышестоящего Отца Си-ИВДИВО Метагалактики каждым из нас и синтезом нас, становимся телесно в форме Ипостаси 26-го Синтеза Изначально Вышестоящего Отца. </w:t>
      </w:r>
      <w:r w:rsidRPr="0087587F">
        <w:rPr>
          <w:rFonts w:ascii="Times New Roman" w:hAnsi="Times New Roman"/>
          <w:b/>
          <w:sz w:val="24"/>
          <w:szCs w:val="24"/>
        </w:rPr>
        <w:t>Форму обязательно возжигаем, цельно развёртывая по телу</w:t>
      </w:r>
      <w:r w:rsidRPr="0087587F">
        <w:rPr>
          <w:rFonts w:ascii="Times New Roman" w:hAnsi="Times New Roman"/>
          <w:sz w:val="24"/>
          <w:szCs w:val="24"/>
        </w:rPr>
        <w:t xml:space="preserve">. И прямо зафиксируйте, чтобы она была у вас плотная, чёткая, без каких-то разрывов, без каких-то сплавлений и без элементов физической одежды. </w:t>
      </w:r>
    </w:p>
    <w:p w:rsidR="0016790F" w:rsidRPr="0087587F" w:rsidRDefault="0016790F" w:rsidP="0087587F">
      <w:pPr>
        <w:spacing w:after="0" w:line="240" w:lineRule="auto"/>
        <w:ind w:firstLine="709"/>
        <w:jc w:val="both"/>
        <w:rPr>
          <w:rFonts w:ascii="Times New Roman" w:hAnsi="Times New Roman"/>
          <w:b/>
          <w:sz w:val="24"/>
          <w:szCs w:val="24"/>
        </w:rPr>
      </w:pPr>
      <w:r w:rsidRPr="0087587F">
        <w:rPr>
          <w:rFonts w:ascii="Times New Roman" w:hAnsi="Times New Roman"/>
          <w:sz w:val="24"/>
          <w:szCs w:val="24"/>
        </w:rPr>
        <w:t xml:space="preserve">И мы синтезируемся с Хум Изначально Вышестоящего Отца и просим преобразить каждого из нас и синтез нас стяжанием и развёртыванием Совершенной Парадигмы Отца Изначально Вышестоящего Отца в каждом из нас и в синтезе нас. И проникаясь, мы синтезируемся с Хум Изначально Вышестоящего Отца, стяжаем каждому из нас </w:t>
      </w:r>
      <w:r w:rsidRPr="0087587F">
        <w:rPr>
          <w:rFonts w:ascii="Times New Roman" w:hAnsi="Times New Roman"/>
          <w:b/>
          <w:sz w:val="24"/>
          <w:szCs w:val="24"/>
        </w:rPr>
        <w:t>Ядро Совершенной Парадигмы Отца Изначально Вышестоящего Отца.</w:t>
      </w:r>
      <w:r w:rsidRPr="0087587F">
        <w:rPr>
          <w:rFonts w:ascii="Times New Roman" w:hAnsi="Times New Roman"/>
          <w:sz w:val="24"/>
          <w:szCs w:val="24"/>
        </w:rPr>
        <w:t xml:space="preserve"> Впитывая его собою, развёртываясь, </w:t>
      </w:r>
      <w:r w:rsidRPr="0087587F">
        <w:rPr>
          <w:rFonts w:ascii="Times New Roman" w:hAnsi="Times New Roman"/>
          <w:b/>
          <w:sz w:val="24"/>
          <w:szCs w:val="24"/>
        </w:rPr>
        <w:t>стяжаем сферу Совершенной Парадигмы Отца Изначально Вышестоящего Отца с оболочечным Синтезом данной Части</w:t>
      </w:r>
      <w:r w:rsidRPr="0087587F">
        <w:rPr>
          <w:rFonts w:ascii="Times New Roman" w:hAnsi="Times New Roman"/>
          <w:sz w:val="24"/>
          <w:szCs w:val="24"/>
        </w:rPr>
        <w:t xml:space="preserve"> в каждом из нас и в синтезе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Вспыхивая, развёртываясь, мы синтезируемся с Хум Изначально Вышестоящего Отца, стяжаем 256 Синтезов Изначально Вышестоящего Отца. Возжигаясь ими, стяжаем </w:t>
      </w:r>
      <w:r w:rsidRPr="0087587F">
        <w:rPr>
          <w:rFonts w:ascii="Times New Roman" w:hAnsi="Times New Roman"/>
          <w:b/>
          <w:sz w:val="24"/>
          <w:szCs w:val="24"/>
        </w:rPr>
        <w:t xml:space="preserve">256 Эталонных Частей Совершенной Парадигмы Отца Изначально Вышестоящего Отца </w:t>
      </w:r>
      <w:r w:rsidRPr="0087587F">
        <w:rPr>
          <w:rFonts w:ascii="Times New Roman" w:hAnsi="Times New Roman"/>
          <w:sz w:val="24"/>
          <w:szCs w:val="24"/>
        </w:rPr>
        <w:t xml:space="preserve"> каждым из нас и в синтезе нас. Вспыхивая цельно, развёртываясь, преображаем все виды Частей каждого из нас этим.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преображаясь цельно, мы синтезируемся с Изначально Вышестоящим Отцом, синтезируясь, стяжаем 1024 Синтеза Изначально Вышестоящего Отца. Возжигаясь ими, стяжаем каждому из нас </w:t>
      </w:r>
      <w:r w:rsidRPr="0087587F">
        <w:rPr>
          <w:rFonts w:ascii="Times New Roman" w:hAnsi="Times New Roman"/>
          <w:b/>
          <w:sz w:val="24"/>
          <w:szCs w:val="24"/>
        </w:rPr>
        <w:t>1024 Эталонных Систем частей Парадигмы Отца Изначально Вышестоящего Отца</w:t>
      </w:r>
      <w:r w:rsidRPr="0087587F">
        <w:rPr>
          <w:rFonts w:ascii="Times New Roman" w:hAnsi="Times New Roman"/>
          <w:sz w:val="24"/>
          <w:szCs w:val="24"/>
        </w:rPr>
        <w:t xml:space="preserve"> каждому из нас, синтезу нас нами. Впитывая цельно, развёртываясь, преображаемся и просим развернуть и преобразить все виды Систем частей каждого из нас этим. И вспыхивая, преображаясь, развёртываемся пред Изначально Вышестоящим Отцом  каждым из нас и в синтезе нас, </w:t>
      </w:r>
      <w:r w:rsidRPr="0087587F">
        <w:rPr>
          <w:rFonts w:ascii="Times New Roman" w:hAnsi="Times New Roman"/>
          <w:b/>
          <w:sz w:val="24"/>
          <w:szCs w:val="24"/>
        </w:rPr>
        <w:t>меняя содержание наше.</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мы синтезируемся с Хум Изначально Вышестоящего Отца, стяжаем каждому из нас 1024 Синтеза Изначально Вышестоящего Отца. Возжигаясь ими, стяжаем </w:t>
      </w:r>
      <w:r w:rsidRPr="0087587F">
        <w:rPr>
          <w:rFonts w:ascii="Times New Roman" w:hAnsi="Times New Roman"/>
          <w:b/>
          <w:sz w:val="24"/>
          <w:szCs w:val="24"/>
        </w:rPr>
        <w:t>1024 Эталонных Аппаратов систем частей Парадигмы Отца Изначально Вышестоящего Отца</w:t>
      </w:r>
      <w:r w:rsidRPr="0087587F">
        <w:rPr>
          <w:rFonts w:ascii="Times New Roman" w:hAnsi="Times New Roman"/>
          <w:sz w:val="24"/>
          <w:szCs w:val="24"/>
        </w:rPr>
        <w:t xml:space="preserve"> каждому из нас, синтезу нас нами. Цельно возжигаясь, развёртываясь, преображаем все виды Аппаратов каждого из нас и, преображаясь, развёртываемся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проникаясь, мы синтезируемся с Хум Изначально Вышестоящего Отца, стяжаем 1024 Синтеза Изначально Вышестоящего Отца, возжигаясь ими, стяжаем </w:t>
      </w:r>
      <w:r w:rsidRPr="0087587F">
        <w:rPr>
          <w:rFonts w:ascii="Times New Roman" w:hAnsi="Times New Roman"/>
          <w:b/>
          <w:sz w:val="24"/>
          <w:szCs w:val="24"/>
        </w:rPr>
        <w:t>1024 Эталонных Частностей аппаратов систем частей Парадигмы Отца Изначально Вышестоящего Отца</w:t>
      </w:r>
      <w:r w:rsidRPr="0087587F">
        <w:rPr>
          <w:rFonts w:ascii="Times New Roman" w:hAnsi="Times New Roman"/>
          <w:sz w:val="24"/>
          <w:szCs w:val="24"/>
        </w:rPr>
        <w:t xml:space="preserve"> каждому из нас, синтезу нас нами. Вспыхивая цельно, развёртываемся ими в каждом из нас и в синтезе нас, преображая все виды Частностей каждого из нас и синтеза нас этим.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проникаясь цельно, углубляясь в тренинг Синтеза Парадигмы Отца Изначально Вышестоящего Отца, мы глубже синтезируемся с Хум Изначально Вышестоящего Отца, глубже проникаемся Синтезом Изначально Вышестоящего Отца, разрабатывая своё внутреннее содержание Си-ИВДИВО Метагалактикой. И проникаясь, мы синтезируемся с Хум Изначально Вышестоящего Отца и стяжаем 64 Синтеза Изначально Вышестоящего Отца. Возжигаясь цельно, развёртываясь, мы стяжаем </w:t>
      </w:r>
      <w:r w:rsidRPr="0087587F">
        <w:rPr>
          <w:rFonts w:ascii="Times New Roman" w:hAnsi="Times New Roman"/>
          <w:b/>
          <w:sz w:val="24"/>
          <w:szCs w:val="24"/>
        </w:rPr>
        <w:t>базовую организацию Совершенной Парадигмы Отца Изначально Вышестоящего Отца 64-ричную</w:t>
      </w:r>
      <w:r w:rsidRPr="0087587F">
        <w:rPr>
          <w:rFonts w:ascii="Times New Roman" w:hAnsi="Times New Roman"/>
          <w:sz w:val="24"/>
          <w:szCs w:val="24"/>
        </w:rPr>
        <w:t xml:space="preserve">, прося развернуть стяжание базовой 64-рицы Парадигмы Отца Изначально Вышестоящего Отца в каждом из нас и в синтезе нас нами.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проникаясь, мы синтезируемся с Хум Изначально Вышестоящего Отца, вспыхиваем 64-мя видами Синтеза Изначально Вышестоящего Отца и стяжаем </w:t>
      </w:r>
      <w:r w:rsidRPr="0087587F">
        <w:rPr>
          <w:rFonts w:ascii="Times New Roman" w:hAnsi="Times New Roman"/>
          <w:b/>
          <w:sz w:val="24"/>
          <w:szCs w:val="24"/>
        </w:rPr>
        <w:t xml:space="preserve">Совершенную Парадигму Отца ИВДИВО Отца Изначально Вышестоящего Отца 1.208.925.819.614.629.174.685.696 </w:t>
      </w:r>
      <w:r w:rsidRPr="0087587F">
        <w:rPr>
          <w:rFonts w:ascii="Times New Roman" w:hAnsi="Times New Roman"/>
          <w:sz w:val="24"/>
          <w:szCs w:val="24"/>
        </w:rPr>
        <w:t>(1септиллион 208секстиллионов 925квинтиллионов 819квадриллионов 614триллионов 629миллиардов 174миллиона 685тысяч 696)</w:t>
      </w:r>
      <w:r w:rsidRPr="0087587F">
        <w:rPr>
          <w:rFonts w:ascii="Times New Roman" w:hAnsi="Times New Roman"/>
          <w:b/>
          <w:sz w:val="24"/>
          <w:szCs w:val="24"/>
        </w:rPr>
        <w:t xml:space="preserve"> Совершенных синтезов Изначально Вышестоящего Отца,</w:t>
      </w:r>
      <w:r w:rsidRPr="0087587F">
        <w:rPr>
          <w:rFonts w:ascii="Times New Roman" w:hAnsi="Times New Roman"/>
          <w:sz w:val="24"/>
          <w:szCs w:val="24"/>
        </w:rPr>
        <w:t xml:space="preserve"> вспыхиваем, развёртываем 64-й вид Парадигмы Отца в каждом из нас и в синтезе нас.</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мы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Физического Тела Изначально Вышестоящего Отца 604.462.909.807.314.587.342.848 </w:t>
      </w:r>
      <w:r w:rsidRPr="0087587F">
        <w:rPr>
          <w:rFonts w:ascii="Times New Roman" w:hAnsi="Times New Roman"/>
          <w:sz w:val="24"/>
          <w:szCs w:val="24"/>
        </w:rPr>
        <w:t xml:space="preserve">(604секстиллиона 462квинтиллиона 909квадриллионов 807триллионов 314миллиардов 587миллионов 342тысячи 848) </w:t>
      </w:r>
      <w:r w:rsidRPr="0087587F">
        <w:rPr>
          <w:rFonts w:ascii="Times New Roman" w:hAnsi="Times New Roman"/>
          <w:b/>
          <w:sz w:val="24"/>
          <w:szCs w:val="24"/>
        </w:rPr>
        <w:t>Совершенных воль Изначально Вышестоящего Отца</w:t>
      </w:r>
      <w:r w:rsidRPr="0087587F">
        <w:rPr>
          <w:rFonts w:ascii="Times New Roman" w:hAnsi="Times New Roman"/>
          <w:sz w:val="24"/>
          <w:szCs w:val="24"/>
        </w:rPr>
        <w:t xml:space="preserve"> каждому из нас, синтезу нас нами. Цельно вспыхивая, преображаемся.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Глубже проникаясь и погружаясь в Синтез Изначально Вышестоящего Отца, тренингово фиксируя собою Архетипический Синтез Изначально Вышестоящего Отца, мы синтезируемся с Хум Изначально Вышестоящего Отца и стяжаем </w:t>
      </w:r>
      <w:r w:rsidRPr="0087587F">
        <w:rPr>
          <w:rFonts w:ascii="Times New Roman" w:hAnsi="Times New Roman"/>
          <w:b/>
          <w:sz w:val="24"/>
          <w:szCs w:val="24"/>
        </w:rPr>
        <w:t xml:space="preserve">Совершенную Парадигму Отца Истины Изначально Вышестоящего Отца 302.231.454.903.657.293.671.424 </w:t>
      </w:r>
      <w:r w:rsidRPr="0087587F">
        <w:rPr>
          <w:rFonts w:ascii="Times New Roman" w:hAnsi="Times New Roman"/>
          <w:sz w:val="24"/>
          <w:szCs w:val="24"/>
        </w:rPr>
        <w:t xml:space="preserve">(302секстиллиона 231квинтиллион 454квадриллиона 903триллиона 657миллиардов 293миллиона 671тысяча 424) </w:t>
      </w:r>
      <w:r w:rsidRPr="0087587F">
        <w:rPr>
          <w:rFonts w:ascii="Times New Roman" w:hAnsi="Times New Roman"/>
          <w:b/>
          <w:sz w:val="24"/>
          <w:szCs w:val="24"/>
        </w:rPr>
        <w:t>Совершенных мудростей Изначально Вышестоящего Отца</w:t>
      </w:r>
      <w:r w:rsidRPr="0087587F">
        <w:rPr>
          <w:rFonts w:ascii="Times New Roman" w:hAnsi="Times New Roman"/>
          <w:sz w:val="24"/>
          <w:szCs w:val="24"/>
        </w:rPr>
        <w:t xml:space="preserve"> каждому из нас, синтезу нас. Вспыхивая цельно, преображаемся содержанием каждого.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вспыхивая, 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Ока Изначально Вышестоящего Отца 151.115.727.451.828.646.835.712 </w:t>
      </w:r>
      <w:r w:rsidRPr="0087587F">
        <w:rPr>
          <w:rFonts w:ascii="Times New Roman" w:hAnsi="Times New Roman"/>
          <w:sz w:val="24"/>
          <w:szCs w:val="24"/>
        </w:rPr>
        <w:t>(151секстиллион 115квинтиллионов 727квадриллионов 451триллион 828миллиардов 646миллионов 835тысяч 712)</w:t>
      </w:r>
      <w:r w:rsidRPr="0087587F">
        <w:rPr>
          <w:rFonts w:ascii="Times New Roman" w:hAnsi="Times New Roman"/>
          <w:b/>
          <w:sz w:val="24"/>
          <w:szCs w:val="24"/>
        </w:rPr>
        <w:t xml:space="preserve"> Совершенных любви Изначально Вышестоящего Отца</w:t>
      </w:r>
      <w:r w:rsidRPr="0087587F">
        <w:rPr>
          <w:rFonts w:ascii="Times New Roman" w:hAnsi="Times New Roman"/>
          <w:sz w:val="24"/>
          <w:szCs w:val="24"/>
        </w:rPr>
        <w:t xml:space="preserve"> в ней. Возжигаясь, преображаясь цельно, вспыхивая, развёртываемся в каждом из нас и в синтезе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синтезируемся с Изначально Вышестоящим Отцом, стяжаем каждому из нас </w:t>
      </w:r>
      <w:r w:rsidRPr="0087587F">
        <w:rPr>
          <w:rFonts w:ascii="Times New Roman" w:hAnsi="Times New Roman"/>
          <w:b/>
          <w:sz w:val="24"/>
          <w:szCs w:val="24"/>
        </w:rPr>
        <w:t xml:space="preserve">Совершенную Парадигму Отца Хум Изначально Вышестоящего Отца. И возжигаясь, стяжаем 75.557.863.725.914.323.417.856 </w:t>
      </w:r>
      <w:r w:rsidRPr="0087587F">
        <w:rPr>
          <w:rFonts w:ascii="Times New Roman" w:hAnsi="Times New Roman"/>
          <w:sz w:val="24"/>
          <w:szCs w:val="24"/>
        </w:rPr>
        <w:t>(75секстиллионов 557квинтиллионов 863квадриллиона 725триллионов 914миллиардов 323миллиона 417тысяч 856)</w:t>
      </w:r>
      <w:r w:rsidRPr="0087587F">
        <w:rPr>
          <w:rFonts w:ascii="Times New Roman" w:hAnsi="Times New Roman"/>
          <w:b/>
          <w:sz w:val="24"/>
          <w:szCs w:val="24"/>
        </w:rPr>
        <w:t xml:space="preserve"> Совершенных творений Изначально Вышестоящего Отца</w:t>
      </w:r>
      <w:r w:rsidRPr="0087587F">
        <w:rPr>
          <w:rFonts w:ascii="Times New Roman" w:hAnsi="Times New Roman"/>
          <w:sz w:val="24"/>
          <w:szCs w:val="24"/>
        </w:rPr>
        <w:t xml:space="preserve"> в ней. Возжигаясь, преображаясь цельно, развёртываемся каждым из нас и синтезом нас.</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мы глубже синтезируемся с Хум Изначально Вышестоящего Отца, настраиваемся глубже на Изначально Вышестоящего Отца, погружаемся глубже в его Синтез и Огонь. Включаемся глубже своим внутренним содержанием в данный вид Синтеза, углубляясь в тренинговом явлении, стяжаем каждому из нас </w:t>
      </w:r>
      <w:r w:rsidRPr="0087587F">
        <w:rPr>
          <w:rFonts w:ascii="Times New Roman" w:hAnsi="Times New Roman"/>
          <w:b/>
          <w:sz w:val="24"/>
          <w:szCs w:val="24"/>
        </w:rPr>
        <w:t xml:space="preserve">Совершенную Парадигму Отца Абсолюта Изначально Вышестоящего Отца. Возжигаясь, вспыхивая, развёртываясь, стяжаем 37.778.931.862.957.161.708.928 </w:t>
      </w:r>
      <w:r w:rsidRPr="0087587F">
        <w:rPr>
          <w:rFonts w:ascii="Times New Roman" w:hAnsi="Times New Roman"/>
          <w:sz w:val="24"/>
          <w:szCs w:val="24"/>
        </w:rPr>
        <w:t>(37секстиллионов 778квинтиллионов 931квадриллион 862триллиона 957миллиардов 161миллион 708тысяч 928)</w:t>
      </w:r>
      <w:r w:rsidRPr="0087587F">
        <w:rPr>
          <w:rFonts w:ascii="Times New Roman" w:hAnsi="Times New Roman"/>
          <w:b/>
          <w:sz w:val="24"/>
          <w:szCs w:val="24"/>
        </w:rPr>
        <w:t xml:space="preserve"> Совершенных созиданий Изначально Вышестоящего Отца</w:t>
      </w:r>
      <w:r w:rsidRPr="0087587F">
        <w:rPr>
          <w:rFonts w:ascii="Times New Roman" w:hAnsi="Times New Roman"/>
          <w:sz w:val="24"/>
          <w:szCs w:val="24"/>
        </w:rPr>
        <w:t xml:space="preserve"> в ней в каждом из нас, в синтезе нас (в ней – это в данной Парадигме).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вспыхивая цельно, развёртываясь, мы синтезируемся с Хум Изначально Вышестоящего Отца, стяжаем каждому из нас </w:t>
      </w:r>
      <w:r w:rsidRPr="0087587F">
        <w:rPr>
          <w:rFonts w:ascii="Times New Roman" w:hAnsi="Times New Roman"/>
          <w:b/>
          <w:sz w:val="24"/>
          <w:szCs w:val="24"/>
        </w:rPr>
        <w:t xml:space="preserve">Совершенную Парадигму Отца Омеги Изначально Вышестоящего Отца. Возжигаясь цельно, развёртываемся ею, заполняемся ею и стяжаем 18.889.465.931.478.580.854.464 </w:t>
      </w:r>
      <w:r w:rsidRPr="0087587F">
        <w:rPr>
          <w:rFonts w:ascii="Times New Roman" w:hAnsi="Times New Roman"/>
          <w:sz w:val="24"/>
          <w:szCs w:val="24"/>
        </w:rPr>
        <w:t>(18секстиллионов 889квинтиллионов 465квадриллионов 931триллион 478миллиардов 580миллионов 854тысячи 464)</w:t>
      </w:r>
      <w:r w:rsidRPr="0087587F">
        <w:rPr>
          <w:rFonts w:ascii="Times New Roman" w:hAnsi="Times New Roman"/>
          <w:b/>
          <w:sz w:val="24"/>
          <w:szCs w:val="24"/>
        </w:rPr>
        <w:t xml:space="preserve"> Совершенных репликаций Изначально Вышестоящего Отца в данной Парадигме Омеги</w:t>
      </w:r>
      <w:r w:rsidRPr="0087587F">
        <w:rPr>
          <w:rFonts w:ascii="Times New Roman" w:hAnsi="Times New Roman"/>
          <w:sz w:val="24"/>
          <w:szCs w:val="24"/>
        </w:rPr>
        <w:t xml:space="preserve">. И преображаясь цельно, развёртываясь, вспыхиваем и фиксируемся пред Изначально Вышестоящим Отцом данным Синтезом Парадигмы. И пробуем тренингово регистрировать как в теле, стоящем в зале Отца, и в физическом одномоментно происходит синтезирование, спекание разных видов Парадигм в базовой координации их действия в каждом из нас и в синтезе нас с углублением данного Синтеза Огнём числовых соответствий, которые мы стяжаем. Потому что в данном случае число – это вот тот самый объём Огня, который усиляет Парадигму Отца двойным режимом действия. Хорошо.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Монады Изначально Вышестоящего Отца. Возжигаясь, стяжаем 9.444.732.965.739.290.427.232 </w:t>
      </w:r>
      <w:r w:rsidRPr="0087587F">
        <w:rPr>
          <w:rFonts w:ascii="Times New Roman" w:hAnsi="Times New Roman"/>
          <w:sz w:val="24"/>
          <w:szCs w:val="24"/>
        </w:rPr>
        <w:t>(9секстиллионов 444квинтиллиона 732квадриллиона 965триллионов 739миллиардов 290миллионов 427тысяч 232)</w:t>
      </w:r>
      <w:r w:rsidRPr="0087587F">
        <w:rPr>
          <w:rFonts w:ascii="Times New Roman" w:hAnsi="Times New Roman"/>
          <w:b/>
          <w:sz w:val="24"/>
          <w:szCs w:val="24"/>
        </w:rPr>
        <w:t xml:space="preserve"> Совершенных жизни Изначально Вышестоящего Отца </w:t>
      </w:r>
      <w:r w:rsidRPr="0087587F">
        <w:rPr>
          <w:rFonts w:ascii="Times New Roman" w:hAnsi="Times New Roman"/>
          <w:sz w:val="24"/>
          <w:szCs w:val="24"/>
        </w:rPr>
        <w:t>каждому из нас и синтезу нас. Вспыхивая, возжигаясь, преображаясь, развёртываемся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Изначально Вышестоящей Прасинтезной Компетенции Изначально Вышестоящего Отца. Возжигаясь ею, вспыхивая, стяжаем 4.722.366.482.869.645.213.616 </w:t>
      </w:r>
      <w:r w:rsidRPr="0087587F">
        <w:rPr>
          <w:rFonts w:ascii="Times New Roman" w:hAnsi="Times New Roman"/>
          <w:sz w:val="24"/>
          <w:szCs w:val="24"/>
        </w:rPr>
        <w:t>(4секстиллиона 722квинтиллионов 366квадриллионов 482триллиона 869миллиардов 645миллионов 213тысяч 616)</w:t>
      </w:r>
      <w:r w:rsidRPr="0087587F">
        <w:rPr>
          <w:rFonts w:ascii="Times New Roman" w:hAnsi="Times New Roman"/>
          <w:b/>
          <w:sz w:val="24"/>
          <w:szCs w:val="24"/>
        </w:rPr>
        <w:t xml:space="preserve"> Совершенных воскрешений Изначально Вышестоящего Отца. </w:t>
      </w:r>
      <w:r w:rsidRPr="0087587F">
        <w:rPr>
          <w:rFonts w:ascii="Times New Roman" w:hAnsi="Times New Roman"/>
          <w:sz w:val="24"/>
          <w:szCs w:val="24"/>
        </w:rPr>
        <w:t xml:space="preserve">Возжигаясь, преображаясь цельно, развёртываясь, вспыхиваем цельно Синтезом пред Изначально Вышестоящим Отцом, углубляясь в Синтез Парадигмы Отца Изначально Вышестоящего Отца каждым из нас и синтезом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И стяжая, пробуйте регистрировать не просто то, что стяжается, но и то, что включается в теле и то, как перестраивается содержание стяжанием каждого вида Парадигмы. Сейчас особенно активно и особенно, как бы отчётливо можно это фиксировать, когда фактически стяжанием нового вида Парадигмы идёт смена содержания каждого из нас.</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далее мы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Синтезобраза Изначально Вышестоящего Отца. Возжигаясь цельно, развёртываемся ею, стяжаем 2.361.183.241.434.822.606.808 </w:t>
      </w:r>
      <w:r w:rsidRPr="0087587F">
        <w:rPr>
          <w:rFonts w:ascii="Times New Roman" w:hAnsi="Times New Roman"/>
          <w:sz w:val="24"/>
          <w:szCs w:val="24"/>
        </w:rPr>
        <w:t>(2секстиллиона 361квинтиллион 183квадриллиона 241триллион 434миллиарда 822миллионов 606тысяч 808)</w:t>
      </w:r>
      <w:r w:rsidRPr="0087587F">
        <w:rPr>
          <w:rFonts w:ascii="Times New Roman" w:hAnsi="Times New Roman"/>
          <w:b/>
          <w:sz w:val="24"/>
          <w:szCs w:val="24"/>
        </w:rPr>
        <w:t xml:space="preserve"> Совершенных пробуждений Изначально Вышестоящего Отца </w:t>
      </w:r>
      <w:r w:rsidRPr="0087587F">
        <w:rPr>
          <w:rFonts w:ascii="Times New Roman" w:hAnsi="Times New Roman"/>
          <w:sz w:val="24"/>
          <w:szCs w:val="24"/>
        </w:rPr>
        <w:t>каждому из нас, синтезу нас нами. Возжигаясь, преображаясь, цельно развёртываемся данной Парадигмой собою каждым из нас и синтезом нас.</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мы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Разума Изначально Вышестоящего Отца. Возжигаясь, стяжаем 1.180.591.620.717.411.303.404 </w:t>
      </w:r>
      <w:r w:rsidRPr="0087587F">
        <w:rPr>
          <w:rFonts w:ascii="Times New Roman" w:hAnsi="Times New Roman"/>
          <w:sz w:val="24"/>
          <w:szCs w:val="24"/>
        </w:rPr>
        <w:t>(1секстиллион 180квинтиллионов 591квадриллион 620триллионов 717миллиардов 411миллионов 303тысячи 404)</w:t>
      </w:r>
      <w:r w:rsidRPr="0087587F">
        <w:rPr>
          <w:rFonts w:ascii="Times New Roman" w:hAnsi="Times New Roman"/>
          <w:b/>
          <w:sz w:val="24"/>
          <w:szCs w:val="24"/>
        </w:rPr>
        <w:t xml:space="preserve"> Совершенных генезисов Изначально Вышестоящего Отца</w:t>
      </w:r>
      <w:r w:rsidRPr="0087587F">
        <w:rPr>
          <w:rFonts w:ascii="Times New Roman" w:hAnsi="Times New Roman"/>
          <w:sz w:val="24"/>
          <w:szCs w:val="24"/>
        </w:rPr>
        <w:t xml:space="preserve"> в каждом из нас и в синтезе нас, цельно вспыхивая, преображаемся.</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Глубже проникаясь в Синтез Изначально Вышестоящего Отца, проникаясь в Синтез Парадигмы Отца, синтезируемся с Хум Изначально Вышестоящего Отца и стяжаем </w:t>
      </w:r>
      <w:r w:rsidRPr="0087587F">
        <w:rPr>
          <w:rFonts w:ascii="Times New Roman" w:hAnsi="Times New Roman"/>
          <w:b/>
          <w:sz w:val="24"/>
          <w:szCs w:val="24"/>
        </w:rPr>
        <w:t>Совершенную Парадигму Отца Сердца Изначально Вышестоящего Отца</w:t>
      </w:r>
      <w:r w:rsidRPr="0087587F">
        <w:rPr>
          <w:rFonts w:ascii="Times New Roman" w:hAnsi="Times New Roman"/>
          <w:sz w:val="24"/>
          <w:szCs w:val="24"/>
        </w:rPr>
        <w:t xml:space="preserve">. Возжигаясь, вспыхивая, развёртываемся ею и </w:t>
      </w:r>
      <w:r w:rsidRPr="0087587F">
        <w:rPr>
          <w:rFonts w:ascii="Times New Roman" w:hAnsi="Times New Roman"/>
          <w:b/>
          <w:sz w:val="24"/>
          <w:szCs w:val="24"/>
        </w:rPr>
        <w:t>стяжаем 590.295.810.358.705.651.702</w:t>
      </w:r>
      <w:r w:rsidRPr="0087587F">
        <w:rPr>
          <w:rFonts w:ascii="Times New Roman" w:hAnsi="Times New Roman"/>
          <w:sz w:val="24"/>
          <w:szCs w:val="24"/>
        </w:rPr>
        <w:t xml:space="preserve"> (590квинтиллионов 295квадриллионов 810триллионов 358миллиардов 705миллионов 651тысячу 702)</w:t>
      </w:r>
      <w:r w:rsidRPr="0087587F">
        <w:rPr>
          <w:rFonts w:ascii="Times New Roman" w:hAnsi="Times New Roman"/>
          <w:b/>
          <w:sz w:val="24"/>
          <w:szCs w:val="24"/>
        </w:rPr>
        <w:t xml:space="preserve"> Совершенных человечностей Изначально Вышестоящего Отца</w:t>
      </w:r>
      <w:r w:rsidRPr="0087587F">
        <w:rPr>
          <w:rFonts w:ascii="Times New Roman" w:hAnsi="Times New Roman"/>
          <w:sz w:val="24"/>
          <w:szCs w:val="24"/>
        </w:rPr>
        <w:t xml:space="preserve">. Возжигаясь, вспыхивая цельно, преображаемся.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Развёртываясь, 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Мышления Изначально Вышестоящего Отца. Возжигаясь ими, стяжаем 295.147.905.179.352.825.856 </w:t>
      </w:r>
      <w:r w:rsidRPr="0087587F">
        <w:rPr>
          <w:rFonts w:ascii="Times New Roman" w:hAnsi="Times New Roman"/>
          <w:sz w:val="24"/>
          <w:szCs w:val="24"/>
        </w:rPr>
        <w:t>(295квинтиллионов 147квадриллионов 905триллионов 179миллиардов 352миллиона 825тысяч 856)</w:t>
      </w:r>
      <w:r w:rsidRPr="0087587F">
        <w:rPr>
          <w:rFonts w:ascii="Times New Roman" w:hAnsi="Times New Roman"/>
          <w:b/>
          <w:sz w:val="24"/>
          <w:szCs w:val="24"/>
        </w:rPr>
        <w:t xml:space="preserve"> Совершенных служений Изначально Вышестоящего Отца.</w:t>
      </w:r>
      <w:r w:rsidRPr="0087587F">
        <w:rPr>
          <w:rFonts w:ascii="Times New Roman" w:hAnsi="Times New Roman"/>
          <w:sz w:val="24"/>
          <w:szCs w:val="24"/>
        </w:rPr>
        <w:t xml:space="preserve"> Возжигаясь, развёртываемся ими.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Синтезируемся с Хум Изначально Вышестоящего Отца и стяжаем </w:t>
      </w:r>
      <w:r w:rsidRPr="0087587F">
        <w:rPr>
          <w:rFonts w:ascii="Times New Roman" w:hAnsi="Times New Roman"/>
          <w:b/>
          <w:sz w:val="24"/>
          <w:szCs w:val="24"/>
        </w:rPr>
        <w:t xml:space="preserve">Совершенную Парадигму Отца Головерсума Изначально Вышестоящего Отца. Возжигаясь ими, стяжаем 147.573.952.589.676.412.928 </w:t>
      </w:r>
      <w:r w:rsidRPr="0087587F">
        <w:rPr>
          <w:rFonts w:ascii="Times New Roman" w:hAnsi="Times New Roman"/>
          <w:sz w:val="24"/>
          <w:szCs w:val="24"/>
        </w:rPr>
        <w:t>(147квинтиллионов 573квадриллионов 952триллиона 589миллиардов 676миллионов 412тысяч 928)</w:t>
      </w:r>
      <w:r w:rsidRPr="0087587F">
        <w:rPr>
          <w:rFonts w:ascii="Times New Roman" w:hAnsi="Times New Roman"/>
          <w:b/>
          <w:sz w:val="24"/>
          <w:szCs w:val="24"/>
        </w:rPr>
        <w:t xml:space="preserve"> Совершенных вершений Изначально Вышестоящего Отца</w:t>
      </w:r>
      <w:r w:rsidRPr="0087587F">
        <w:rPr>
          <w:rFonts w:ascii="Times New Roman" w:hAnsi="Times New Roman"/>
          <w:sz w:val="24"/>
          <w:szCs w:val="24"/>
        </w:rPr>
        <w:t xml:space="preserve">. Возжигаясь, преображаясь цельно, развёртываемся ими.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Восприятия Изначально Вышестоящего Отца. Возжигаясь ими, стяжаем 73.786.976.294.838.206.464 </w:t>
      </w:r>
      <w:r w:rsidRPr="0087587F">
        <w:rPr>
          <w:rFonts w:ascii="Times New Roman" w:hAnsi="Times New Roman"/>
          <w:sz w:val="24"/>
          <w:szCs w:val="24"/>
        </w:rPr>
        <w:t>(73квинтиллиона 786квадриллионов 976триллионов 294миллиарда 838миллионов 206тысяч 464)</w:t>
      </w:r>
      <w:r w:rsidRPr="0087587F">
        <w:rPr>
          <w:rFonts w:ascii="Times New Roman" w:hAnsi="Times New Roman"/>
          <w:b/>
          <w:sz w:val="24"/>
          <w:szCs w:val="24"/>
        </w:rPr>
        <w:t xml:space="preserve"> Совершенные практики Изначально Вышестоящего Отца,</w:t>
      </w:r>
      <w:r w:rsidRPr="0087587F">
        <w:rPr>
          <w:rFonts w:ascii="Times New Roman" w:hAnsi="Times New Roman"/>
          <w:sz w:val="24"/>
          <w:szCs w:val="24"/>
        </w:rPr>
        <w:t xml:space="preserve"> возжигаясь, преображаясь, развёртываемся ими.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Пламени Отца Изначально Вышестоящего Отца. Возжигаясь ими, стяжаем 36.893.488.147.419.103.232 </w:t>
      </w:r>
      <w:r w:rsidRPr="0087587F">
        <w:rPr>
          <w:rFonts w:ascii="Times New Roman" w:hAnsi="Times New Roman"/>
          <w:sz w:val="24"/>
          <w:szCs w:val="24"/>
        </w:rPr>
        <w:t>(36квинтиллионов 893квадриллиона 488триллионов 147миллиарда 419миллионов 103тысячи 232)</w:t>
      </w:r>
      <w:r w:rsidRPr="0087587F">
        <w:rPr>
          <w:rFonts w:ascii="Times New Roman" w:hAnsi="Times New Roman"/>
          <w:b/>
          <w:sz w:val="24"/>
          <w:szCs w:val="24"/>
        </w:rPr>
        <w:t xml:space="preserve"> Совершенных могуществ Изначально Вышестоящего Отца</w:t>
      </w:r>
      <w:r w:rsidRPr="0087587F">
        <w:rPr>
          <w:rFonts w:ascii="Times New Roman" w:hAnsi="Times New Roman"/>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Возжигаясь, преображаясь цельно, 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Ивдивости Изначально Вышестоящего Синтеза Изначально Вышестоящего Отца. Возжигаясь ими, стяжаем 18.446.744.073.709.551.616 </w:t>
      </w:r>
      <w:r w:rsidRPr="0087587F">
        <w:rPr>
          <w:rFonts w:ascii="Times New Roman" w:hAnsi="Times New Roman"/>
          <w:sz w:val="24"/>
          <w:szCs w:val="24"/>
        </w:rPr>
        <w:t>(18квинтиллионов 446квадриллионов 744триллиона 73миллиарда 709миллионов 551тысячу 616)</w:t>
      </w:r>
      <w:r w:rsidRPr="0087587F">
        <w:rPr>
          <w:rFonts w:ascii="Times New Roman" w:hAnsi="Times New Roman"/>
          <w:b/>
          <w:sz w:val="24"/>
          <w:szCs w:val="24"/>
        </w:rPr>
        <w:t xml:space="preserve"> Совершенных ивдивностей Изначально Вышестоящего Отца</w:t>
      </w:r>
      <w:r w:rsidRPr="0087587F">
        <w:rPr>
          <w:rFonts w:ascii="Times New Roman" w:hAnsi="Times New Roman"/>
          <w:sz w:val="24"/>
          <w:szCs w:val="24"/>
        </w:rPr>
        <w:t>. Возжигаясь, преображаясь цельно, развёртываемся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Ипостасного Тела Изначально Вышестоящего Отца. Возжигаясь ими, стяжаем 9.223.372.036.854.775.808 </w:t>
      </w:r>
      <w:r w:rsidRPr="0087587F">
        <w:rPr>
          <w:rFonts w:ascii="Times New Roman" w:hAnsi="Times New Roman"/>
          <w:sz w:val="24"/>
          <w:szCs w:val="24"/>
        </w:rPr>
        <w:t>(9квинтиллионов 223квадриллиона 372триллиона 36миллиардов 854миллиона 775тысяч 808)</w:t>
      </w:r>
      <w:r w:rsidRPr="0087587F">
        <w:rPr>
          <w:rFonts w:ascii="Times New Roman" w:hAnsi="Times New Roman"/>
          <w:b/>
          <w:sz w:val="24"/>
          <w:szCs w:val="24"/>
        </w:rPr>
        <w:t xml:space="preserve"> Совершенных сверхпассионарностей Изначально Вышестоящего Отца</w:t>
      </w:r>
      <w:r w:rsidRPr="0087587F">
        <w:rPr>
          <w:rFonts w:ascii="Times New Roman" w:hAnsi="Times New Roman"/>
          <w:sz w:val="24"/>
          <w:szCs w:val="24"/>
        </w:rPr>
        <w:t>. И возжигаясь цельно,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Сознания Изначально Вышестоящего Отца. Возжигаясь ими, стяжаем 4.611.686.018.427.387.904 </w:t>
      </w:r>
      <w:r w:rsidRPr="0087587F">
        <w:rPr>
          <w:rFonts w:ascii="Times New Roman" w:hAnsi="Times New Roman"/>
          <w:sz w:val="24"/>
          <w:szCs w:val="24"/>
        </w:rPr>
        <w:t>(4квинтиллиона 611квадриллионов 686триллионов 18миллиардов 427миллионов 387тысяч 904)</w:t>
      </w:r>
      <w:r w:rsidRPr="0087587F">
        <w:rPr>
          <w:rFonts w:ascii="Times New Roman" w:hAnsi="Times New Roman"/>
          <w:b/>
          <w:sz w:val="24"/>
          <w:szCs w:val="24"/>
        </w:rPr>
        <w:t xml:space="preserve"> Совершенных истинностей Изначально Вышестоящего Отца</w:t>
      </w:r>
      <w:r w:rsidRPr="0087587F">
        <w:rPr>
          <w:rFonts w:ascii="Times New Roman" w:hAnsi="Times New Roman"/>
          <w:sz w:val="24"/>
          <w:szCs w:val="24"/>
        </w:rPr>
        <w:t xml:space="preserve">, преображаясь, развёртываемся ими.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Памяти Изначально Вышестоящего Отца и, возжигаясь, стяжаем 2.305.843.009.213.693.952 </w:t>
      </w:r>
      <w:r w:rsidRPr="0087587F">
        <w:rPr>
          <w:rFonts w:ascii="Times New Roman" w:hAnsi="Times New Roman"/>
          <w:sz w:val="24"/>
          <w:szCs w:val="24"/>
        </w:rPr>
        <w:t>(2квинтиллиона 305квадриллионов 843триллиона 9миллиардов 213миллионов 693тысячи 952)</w:t>
      </w:r>
      <w:r w:rsidRPr="0087587F">
        <w:rPr>
          <w:rFonts w:ascii="Times New Roman" w:hAnsi="Times New Roman"/>
          <w:b/>
          <w:sz w:val="24"/>
          <w:szCs w:val="24"/>
        </w:rPr>
        <w:t xml:space="preserve"> Совершенных окскостей Изначально Вышестоящего Отца</w:t>
      </w:r>
      <w:r w:rsidRPr="0087587F">
        <w:rPr>
          <w:rFonts w:ascii="Times New Roman" w:hAnsi="Times New Roman"/>
          <w:sz w:val="24"/>
          <w:szCs w:val="24"/>
        </w:rPr>
        <w:t xml:space="preserve">. Возжигаясь, преображаясь цельно, развёртываемся. </w:t>
      </w:r>
    </w:p>
    <w:p w:rsidR="0016790F" w:rsidRPr="0087587F" w:rsidRDefault="0016790F" w:rsidP="0087587F">
      <w:pPr>
        <w:spacing w:after="0" w:line="240" w:lineRule="auto"/>
        <w:ind w:firstLine="709"/>
        <w:jc w:val="both"/>
        <w:rPr>
          <w:rFonts w:ascii="Times New Roman" w:hAnsi="Times New Roman"/>
          <w:i/>
          <w:sz w:val="24"/>
          <w:szCs w:val="24"/>
        </w:rPr>
      </w:pPr>
      <w:r w:rsidRPr="0087587F">
        <w:rPr>
          <w:rFonts w:ascii="Times New Roman" w:hAnsi="Times New Roman"/>
          <w:sz w:val="24"/>
          <w:szCs w:val="24"/>
        </w:rPr>
        <w:t xml:space="preserve">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Ума Изначально Вышестоящего Отца. Возжигаясь ею, стяжаем 1.152.921.504.606.846.976 </w:t>
      </w:r>
      <w:r w:rsidRPr="0087587F">
        <w:rPr>
          <w:rFonts w:ascii="Times New Roman" w:hAnsi="Times New Roman"/>
          <w:sz w:val="24"/>
          <w:szCs w:val="24"/>
        </w:rPr>
        <w:t>(1квинтиллион 152квадриллиона 921триллион 504миллиардов 606миллионов 846тысяч 976)</w:t>
      </w:r>
      <w:r w:rsidRPr="0087587F">
        <w:rPr>
          <w:rFonts w:ascii="Times New Roman" w:hAnsi="Times New Roman"/>
          <w:b/>
          <w:sz w:val="24"/>
          <w:szCs w:val="24"/>
        </w:rPr>
        <w:t xml:space="preserve"> Совершенных красот Изначально Вышестоящего Отца, </w:t>
      </w:r>
      <w:r w:rsidRPr="0087587F">
        <w:rPr>
          <w:rFonts w:ascii="Times New Roman" w:hAnsi="Times New Roman"/>
          <w:sz w:val="24"/>
          <w:szCs w:val="24"/>
        </w:rPr>
        <w:t>возжигаясь, преображаясь цельно, развёртываемся.</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Глубже синтезируемся с Хум Изначально Вышестоящего Отца Си-ИВДИВО Метагалактики, проникаясь, стяжаем </w:t>
      </w:r>
      <w:r w:rsidRPr="0087587F">
        <w:rPr>
          <w:rFonts w:ascii="Times New Roman" w:hAnsi="Times New Roman"/>
          <w:b/>
          <w:sz w:val="24"/>
          <w:szCs w:val="24"/>
        </w:rPr>
        <w:t xml:space="preserve">Совершенную Парадигму Отца Прозрения Изначально Вышестоящего Отца. Возжигаясь ими, стяжаем 576.460.752.303.423.488 </w:t>
      </w:r>
      <w:r w:rsidRPr="0087587F">
        <w:rPr>
          <w:rFonts w:ascii="Times New Roman" w:hAnsi="Times New Roman"/>
          <w:sz w:val="24"/>
          <w:szCs w:val="24"/>
        </w:rPr>
        <w:t>(576квадриллионов 460триллионов 752миллиарда 303миллиона 423тысячи 488)</w:t>
      </w:r>
      <w:r w:rsidRPr="0087587F">
        <w:rPr>
          <w:rFonts w:ascii="Times New Roman" w:hAnsi="Times New Roman"/>
          <w:b/>
          <w:sz w:val="24"/>
          <w:szCs w:val="24"/>
        </w:rPr>
        <w:t xml:space="preserve"> Совершенных констант</w:t>
      </w:r>
      <w:r w:rsidRPr="0087587F">
        <w:rPr>
          <w:rFonts w:ascii="Times New Roman" w:hAnsi="Times New Roman"/>
          <w:sz w:val="24"/>
          <w:szCs w:val="24"/>
        </w:rPr>
        <w:t>. Проникаясь, цельно вспыхивая, развёртываемся.</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Глубже синтезируемся с Хум Изначально Вышестоящего Отца, насыщаемся, заполняемся, проникаемся объёмом Огня, который вписывает Отец в каждую цифру. </w:t>
      </w:r>
      <w:r w:rsidRPr="0087587F">
        <w:rPr>
          <w:rFonts w:ascii="Times New Roman" w:hAnsi="Times New Roman"/>
          <w:b/>
          <w:sz w:val="24"/>
          <w:szCs w:val="24"/>
        </w:rPr>
        <w:t xml:space="preserve">И вот эта концентрация числовых соответствий включает в нас Огненную насыщенность Парадигмы Отца Синтезом каждого типа и вида базовой Парадигмы Отца. </w:t>
      </w:r>
      <w:r w:rsidRPr="0087587F">
        <w:rPr>
          <w:rFonts w:ascii="Times New Roman" w:hAnsi="Times New Roman"/>
          <w:sz w:val="24"/>
          <w:szCs w:val="24"/>
        </w:rPr>
        <w:t xml:space="preserve">Попробуйте тренингово чувствовать, как идёт </w:t>
      </w:r>
      <w:r w:rsidRPr="0087587F">
        <w:rPr>
          <w:rFonts w:ascii="Times New Roman" w:hAnsi="Times New Roman"/>
          <w:b/>
          <w:sz w:val="24"/>
          <w:szCs w:val="24"/>
        </w:rPr>
        <w:t>сочетание</w:t>
      </w:r>
      <w:r w:rsidRPr="0087587F">
        <w:rPr>
          <w:rFonts w:ascii="Times New Roman" w:hAnsi="Times New Roman"/>
          <w:sz w:val="24"/>
          <w:szCs w:val="24"/>
        </w:rPr>
        <w:t xml:space="preserve"> этих двух аспектов, когда через название Парадигмы включается Синтез, а через число, которое мы стяжаем, включается Огонь.</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Прозрения Изначально Вышестоящего Отца. Возжигаясь ими, стяжаем 576.460.752.303.423.488 </w:t>
      </w:r>
      <w:r w:rsidRPr="0087587F">
        <w:rPr>
          <w:rFonts w:ascii="Times New Roman" w:hAnsi="Times New Roman"/>
          <w:sz w:val="24"/>
          <w:szCs w:val="24"/>
        </w:rPr>
        <w:t>(576квадриллионов 460триллионов 752миллиарда 303миллионов 423тысячи 488)</w:t>
      </w:r>
      <w:r w:rsidRPr="0087587F">
        <w:rPr>
          <w:rFonts w:ascii="Times New Roman" w:hAnsi="Times New Roman"/>
          <w:b/>
          <w:sz w:val="24"/>
          <w:szCs w:val="24"/>
        </w:rPr>
        <w:t xml:space="preserve"> Совершенных констант Изначально Вышестоящего Отца</w:t>
      </w:r>
      <w:r w:rsidRPr="0087587F">
        <w:rPr>
          <w:rFonts w:ascii="Times New Roman" w:hAnsi="Times New Roman"/>
          <w:sz w:val="24"/>
          <w:szCs w:val="24"/>
        </w:rPr>
        <w:t xml:space="preserve">. </w:t>
      </w:r>
    </w:p>
    <w:p w:rsidR="0016790F" w:rsidRPr="0087587F" w:rsidRDefault="0016790F" w:rsidP="0087587F">
      <w:pPr>
        <w:spacing w:after="0" w:line="240" w:lineRule="auto"/>
        <w:ind w:firstLine="709"/>
        <w:jc w:val="both"/>
        <w:rPr>
          <w:rFonts w:ascii="Times New Roman" w:hAnsi="Times New Roman"/>
          <w:b/>
          <w:sz w:val="24"/>
          <w:szCs w:val="24"/>
        </w:rPr>
      </w:pPr>
      <w:r w:rsidRPr="0087587F">
        <w:rPr>
          <w:rFonts w:ascii="Times New Roman" w:hAnsi="Times New Roman"/>
          <w:sz w:val="24"/>
          <w:szCs w:val="24"/>
        </w:rPr>
        <w:t xml:space="preserve">Возжигаясь, развёртываясь, стяжаем </w:t>
      </w:r>
      <w:r w:rsidRPr="0087587F">
        <w:rPr>
          <w:rFonts w:ascii="Times New Roman" w:hAnsi="Times New Roman"/>
          <w:b/>
          <w:sz w:val="24"/>
          <w:szCs w:val="24"/>
        </w:rPr>
        <w:t xml:space="preserve">Совершенную Парадигму Отца Провидения Изначально Вышестоящего Отца. Возжигаясь, стяжаем 288.230.376.151.711.744 </w:t>
      </w:r>
      <w:r w:rsidRPr="0087587F">
        <w:rPr>
          <w:rFonts w:ascii="Times New Roman" w:hAnsi="Times New Roman"/>
          <w:sz w:val="24"/>
          <w:szCs w:val="24"/>
        </w:rPr>
        <w:t>(288квадриллионов 230триллионов 376миллиардов 151миллион 711тысяч 744)</w:t>
      </w:r>
      <w:r w:rsidRPr="0087587F">
        <w:rPr>
          <w:rFonts w:ascii="Times New Roman" w:hAnsi="Times New Roman"/>
          <w:b/>
          <w:sz w:val="24"/>
          <w:szCs w:val="24"/>
        </w:rPr>
        <w:t xml:space="preserve"> Совершенных знаний Изначально Вышестоящего Отца.</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b/>
          <w:sz w:val="24"/>
          <w:szCs w:val="24"/>
        </w:rPr>
      </w:pPr>
      <w:r w:rsidRPr="0087587F">
        <w:rPr>
          <w:rFonts w:ascii="Times New Roman" w:hAnsi="Times New Roman"/>
          <w:sz w:val="24"/>
          <w:szCs w:val="24"/>
        </w:rPr>
        <w:t xml:space="preserve"> Преображаясь цельно,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Проницания Изначально Вышестоящего Отца. Возжигаясь, стяжаем 144.115.188.075.855.872 </w:t>
      </w:r>
      <w:r w:rsidRPr="0087587F">
        <w:rPr>
          <w:rFonts w:ascii="Times New Roman" w:hAnsi="Times New Roman"/>
          <w:sz w:val="24"/>
          <w:szCs w:val="24"/>
        </w:rPr>
        <w:t>(144квадриллиона 115триллионов 188миллиардов 75миллионов 855тысяч 872)</w:t>
      </w:r>
      <w:r w:rsidRPr="0087587F">
        <w:rPr>
          <w:rFonts w:ascii="Times New Roman" w:hAnsi="Times New Roman"/>
          <w:b/>
          <w:sz w:val="24"/>
          <w:szCs w:val="24"/>
        </w:rPr>
        <w:t xml:space="preserve"> Совершенных мер Изначально Вышестоящего Отца.</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синтезируясь с Хум Изначально Вышестоящего Отца, стяжаем </w:t>
      </w:r>
      <w:r w:rsidRPr="0087587F">
        <w:rPr>
          <w:rFonts w:ascii="Times New Roman" w:hAnsi="Times New Roman"/>
          <w:b/>
          <w:sz w:val="24"/>
          <w:szCs w:val="24"/>
        </w:rPr>
        <w:t xml:space="preserve">Совершенную Парадигму Отца Иерархизации прасинтезности Изначально Вышестоящего Отца. Возжигаясь, развёртываемся ею и стяжаем 72.057.594.037.927.936 </w:t>
      </w:r>
      <w:r w:rsidRPr="0087587F">
        <w:rPr>
          <w:rFonts w:ascii="Times New Roman" w:hAnsi="Times New Roman"/>
          <w:sz w:val="24"/>
          <w:szCs w:val="24"/>
        </w:rPr>
        <w:t>(72квадриллионов 57триллионов 594миллиарда 37миллионов 927 тысяч 936)</w:t>
      </w:r>
      <w:r w:rsidRPr="0087587F">
        <w:rPr>
          <w:rFonts w:ascii="Times New Roman" w:hAnsi="Times New Roman"/>
          <w:b/>
          <w:sz w:val="24"/>
          <w:szCs w:val="24"/>
        </w:rPr>
        <w:t xml:space="preserve"> Совершенных стандартов Изначально Вышестоящего Отца</w:t>
      </w:r>
      <w:r w:rsidRPr="0087587F">
        <w:rPr>
          <w:rFonts w:ascii="Times New Roman" w:hAnsi="Times New Roman"/>
          <w:sz w:val="24"/>
          <w:szCs w:val="24"/>
        </w:rPr>
        <w:t>. Возжигаясь, преображаясь цельно, развёртываемся.</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b/>
          <w:sz w:val="24"/>
          <w:szCs w:val="24"/>
        </w:rPr>
        <w:t xml:space="preserve">Стяжаем Совершенную Парадигму Отца Идейности Изначально Вышестоящего Отца. Возжигаясь, стяжаем 36.028.797.018.963.968 </w:t>
      </w:r>
      <w:r w:rsidRPr="0087587F">
        <w:rPr>
          <w:rFonts w:ascii="Times New Roman" w:hAnsi="Times New Roman"/>
          <w:sz w:val="24"/>
          <w:szCs w:val="24"/>
        </w:rPr>
        <w:t>(36квадриллионов 28триллионов 797миллиардов 18миллионов 963тысяч 968)</w:t>
      </w:r>
      <w:r w:rsidRPr="0087587F">
        <w:rPr>
          <w:rFonts w:ascii="Times New Roman" w:hAnsi="Times New Roman"/>
          <w:b/>
          <w:sz w:val="24"/>
          <w:szCs w:val="24"/>
        </w:rPr>
        <w:t xml:space="preserve"> Совершенных законов Изначально Вышестоящего Отца</w:t>
      </w:r>
      <w:r w:rsidRPr="0087587F">
        <w:rPr>
          <w:rFonts w:ascii="Times New Roman" w:hAnsi="Times New Roman"/>
          <w:sz w:val="24"/>
          <w:szCs w:val="24"/>
        </w:rPr>
        <w:t>. Возжигаясь, преображаясь цельно, развёртываемся.</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Сообразительности Изначально Вышестоящего Отца. Возжигаясь, стяжаем 18.014.398.509.481.984 </w:t>
      </w:r>
      <w:r w:rsidRPr="0087587F">
        <w:rPr>
          <w:rFonts w:ascii="Times New Roman" w:hAnsi="Times New Roman"/>
          <w:sz w:val="24"/>
          <w:szCs w:val="24"/>
        </w:rPr>
        <w:t xml:space="preserve">(18квадриллионов 14триллионов 398миллиардов 509миллионов 481тысячу 984) </w:t>
      </w:r>
      <w:r w:rsidRPr="0087587F">
        <w:rPr>
          <w:rFonts w:ascii="Times New Roman" w:hAnsi="Times New Roman"/>
          <w:b/>
          <w:sz w:val="24"/>
          <w:szCs w:val="24"/>
        </w:rPr>
        <w:t xml:space="preserve">Совершенных императивов Изначально Вышестоящего Отца.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Возжигаясь, преображаясь, цельно развёртываясь,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Осмысленности Изначально Вышестоящего Отца. Возжигаясь, стяжаем 9.007.199.254.740.992 </w:t>
      </w:r>
      <w:r w:rsidRPr="0087587F">
        <w:rPr>
          <w:rFonts w:ascii="Times New Roman" w:hAnsi="Times New Roman"/>
          <w:sz w:val="24"/>
          <w:szCs w:val="24"/>
        </w:rPr>
        <w:t>(9квадриллионов 7триллионов 199миллиардов 254миллиона 740тысяч 992)</w:t>
      </w:r>
      <w:r w:rsidRPr="0087587F">
        <w:rPr>
          <w:rFonts w:ascii="Times New Roman" w:hAnsi="Times New Roman"/>
          <w:b/>
          <w:sz w:val="24"/>
          <w:szCs w:val="24"/>
        </w:rPr>
        <w:t xml:space="preserve"> Совершенных аксиом Изначально Вышестоящего Отца</w:t>
      </w:r>
      <w:r w:rsidRPr="0087587F">
        <w:rPr>
          <w:rFonts w:ascii="Times New Roman" w:hAnsi="Times New Roman"/>
          <w:sz w:val="24"/>
          <w:szCs w:val="24"/>
        </w:rPr>
        <w:t xml:space="preserve">. Возжигаясь, преображаясь цельно, развёртываемся. </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Логики Изначально Вышестоящего Отца. Возжигаясь ими, стяжаем 4.503.599.627.370.496 </w:t>
      </w:r>
      <w:r w:rsidRPr="0087587F">
        <w:rPr>
          <w:rFonts w:ascii="Times New Roman" w:hAnsi="Times New Roman"/>
          <w:sz w:val="24"/>
          <w:szCs w:val="24"/>
        </w:rPr>
        <w:t>(4квадриллиона 503триллионов 599миллиардов 627миллионов 370тысяч 496)</w:t>
      </w:r>
      <w:r w:rsidRPr="0087587F">
        <w:rPr>
          <w:rFonts w:ascii="Times New Roman" w:hAnsi="Times New Roman"/>
          <w:b/>
          <w:sz w:val="24"/>
          <w:szCs w:val="24"/>
        </w:rPr>
        <w:t xml:space="preserve"> Совершенных начал Изначально Вышестоящего Отца</w:t>
      </w:r>
      <w:r w:rsidRPr="0087587F">
        <w:rPr>
          <w:rFonts w:ascii="Times New Roman" w:hAnsi="Times New Roman"/>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цельно вспыхивая, мы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Чувствознания Изначально Вышестоящего Отца. Возжигаясь, стяжаем 2.251.799.813.685.248 </w:t>
      </w:r>
      <w:r w:rsidRPr="0087587F">
        <w:rPr>
          <w:rFonts w:ascii="Times New Roman" w:hAnsi="Times New Roman"/>
          <w:sz w:val="24"/>
          <w:szCs w:val="24"/>
        </w:rPr>
        <w:t xml:space="preserve">(2квадриллиона 251триллион 799миллиардов 813миллионов 685тысяч 248) </w:t>
      </w:r>
      <w:r w:rsidRPr="0087587F">
        <w:rPr>
          <w:rFonts w:ascii="Times New Roman" w:hAnsi="Times New Roman"/>
          <w:b/>
          <w:sz w:val="24"/>
          <w:szCs w:val="24"/>
        </w:rPr>
        <w:t>Совершенных принципов Изначально Вышестоящего Отца</w:t>
      </w:r>
      <w:r w:rsidRPr="0087587F">
        <w:rPr>
          <w:rFonts w:ascii="Times New Roman" w:hAnsi="Times New Roman"/>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Возжигаясь, цельно преображаясь, 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Мероощущения Изначально Вышестоящего Отца. Возжигаясь, стяжаем 1.125.899.906.842.624 </w:t>
      </w:r>
      <w:r w:rsidRPr="0087587F">
        <w:rPr>
          <w:rFonts w:ascii="Times New Roman" w:hAnsi="Times New Roman"/>
          <w:sz w:val="24"/>
          <w:szCs w:val="24"/>
        </w:rPr>
        <w:t>(1квадриллион 125триллионов 899миллиардов 906миллионов 842тысячи 624)</w:t>
      </w:r>
      <w:r w:rsidRPr="0087587F">
        <w:rPr>
          <w:rFonts w:ascii="Times New Roman" w:hAnsi="Times New Roman"/>
          <w:b/>
          <w:sz w:val="24"/>
          <w:szCs w:val="24"/>
        </w:rPr>
        <w:t xml:space="preserve"> Совершенных методов Изначально Вышестоящего Отца</w:t>
      </w:r>
      <w:r w:rsidRPr="0087587F">
        <w:rPr>
          <w:rFonts w:ascii="Times New Roman" w:hAnsi="Times New Roman"/>
          <w:sz w:val="24"/>
          <w:szCs w:val="24"/>
        </w:rPr>
        <w:t>. Возжигаясь ими, преображаемся.</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Поядающего Огня Изначально Вышестоящего Отца. Возжигаясь, стяжаем 562.949.953.421.312 </w:t>
      </w:r>
      <w:r w:rsidRPr="0087587F">
        <w:rPr>
          <w:rFonts w:ascii="Times New Roman" w:hAnsi="Times New Roman"/>
          <w:sz w:val="24"/>
          <w:szCs w:val="24"/>
        </w:rPr>
        <w:t>(562триллиона 949миллиардов 953миллиона 421тысячу 312)</w:t>
      </w:r>
      <w:r w:rsidRPr="0087587F">
        <w:rPr>
          <w:rFonts w:ascii="Times New Roman" w:hAnsi="Times New Roman"/>
          <w:b/>
          <w:sz w:val="24"/>
          <w:szCs w:val="24"/>
        </w:rPr>
        <w:t xml:space="preserve"> Совершенных правил Изначально Вышестоящего Отца</w:t>
      </w:r>
      <w:r w:rsidRPr="0087587F">
        <w:rPr>
          <w:rFonts w:ascii="Times New Roman" w:hAnsi="Times New Roman"/>
          <w:sz w:val="24"/>
          <w:szCs w:val="24"/>
        </w:rPr>
        <w:t>. Возжигаясь, преображаясь, развёртываемся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синтезируясь с Хум Изначально Вышестоящего Отца, стяжаем </w:t>
      </w:r>
      <w:r w:rsidRPr="0087587F">
        <w:rPr>
          <w:rFonts w:ascii="Times New Roman" w:hAnsi="Times New Roman"/>
          <w:b/>
          <w:sz w:val="24"/>
          <w:szCs w:val="24"/>
        </w:rPr>
        <w:t xml:space="preserve">Совершенную Парадигму Отца Совершенства Синтеза Изначально Вышестоящего Отца. Возжигаясь ими, стяжаем 281.474.976.710.656 </w:t>
      </w:r>
      <w:r w:rsidRPr="0087587F">
        <w:rPr>
          <w:rFonts w:ascii="Times New Roman" w:hAnsi="Times New Roman"/>
          <w:sz w:val="24"/>
          <w:szCs w:val="24"/>
        </w:rPr>
        <w:t>(281триллион 474миллиарда 976миллионов 710тысяч 656)</w:t>
      </w:r>
      <w:r w:rsidRPr="0087587F">
        <w:rPr>
          <w:rFonts w:ascii="Times New Roman" w:hAnsi="Times New Roman"/>
          <w:b/>
          <w:sz w:val="24"/>
          <w:szCs w:val="24"/>
        </w:rPr>
        <w:t xml:space="preserve"> Совершенных огней Изначально Вышестоящего Отца</w:t>
      </w:r>
      <w:r w:rsidRPr="0087587F">
        <w:rPr>
          <w:rFonts w:ascii="Times New Roman" w:hAnsi="Times New Roman"/>
          <w:sz w:val="24"/>
          <w:szCs w:val="24"/>
        </w:rPr>
        <w:t>, возжигаемся ими, преображаемся.</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Трансвизора Изначально Вышестоящего Отца. Возжигаясь ими, стяжаем 140.737.488.355.328 </w:t>
      </w:r>
      <w:r w:rsidRPr="0087587F">
        <w:rPr>
          <w:rFonts w:ascii="Times New Roman" w:hAnsi="Times New Roman"/>
          <w:sz w:val="24"/>
          <w:szCs w:val="24"/>
        </w:rPr>
        <w:t>(140триллионов 737миллиардов 488миллионов 355тысяч 328)</w:t>
      </w:r>
      <w:r w:rsidRPr="0087587F">
        <w:rPr>
          <w:rFonts w:ascii="Times New Roman" w:hAnsi="Times New Roman"/>
          <w:b/>
          <w:sz w:val="24"/>
          <w:szCs w:val="24"/>
        </w:rPr>
        <w:t xml:space="preserve"> Совершенных духа Изначально Вышестоящего Отца</w:t>
      </w:r>
      <w:r w:rsidRPr="0087587F">
        <w:rPr>
          <w:rFonts w:ascii="Times New Roman" w:hAnsi="Times New Roman"/>
          <w:sz w:val="24"/>
          <w:szCs w:val="24"/>
        </w:rPr>
        <w:t>, преображаемся.</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Интеллекта Изначально Вышестоящего Отца. Возжигаясь ими, стяжаем 70.368.744.177.664 </w:t>
      </w:r>
      <w:r w:rsidRPr="0087587F">
        <w:rPr>
          <w:rFonts w:ascii="Times New Roman" w:hAnsi="Times New Roman"/>
          <w:sz w:val="24"/>
          <w:szCs w:val="24"/>
        </w:rPr>
        <w:t>(70триллионов 368миллиардов 744миллиона 177тысяч 664)</w:t>
      </w:r>
      <w:r w:rsidRPr="0087587F">
        <w:rPr>
          <w:rFonts w:ascii="Times New Roman" w:hAnsi="Times New Roman"/>
          <w:b/>
          <w:sz w:val="24"/>
          <w:szCs w:val="24"/>
        </w:rPr>
        <w:t xml:space="preserve"> Совершенных света Изначально Вышестоящего Отца</w:t>
      </w:r>
      <w:r w:rsidRPr="0087587F">
        <w:rPr>
          <w:rFonts w:ascii="Times New Roman" w:hAnsi="Times New Roman"/>
          <w:sz w:val="24"/>
          <w:szCs w:val="24"/>
        </w:rPr>
        <w:t xml:space="preserve">. Возжигаясь, преображаясь, развёртываемся ими.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Эталонности Изначально Вышестоящего Отца. Возжигаясь ими, стяжаем 35.184.372.088.832 </w:t>
      </w:r>
      <w:r w:rsidRPr="0087587F">
        <w:rPr>
          <w:rFonts w:ascii="Times New Roman" w:hAnsi="Times New Roman"/>
          <w:sz w:val="24"/>
          <w:szCs w:val="24"/>
        </w:rPr>
        <w:t>(35триллиона 184миллиардов 372миллиона 88тысяч 832)</w:t>
      </w:r>
      <w:r w:rsidRPr="0087587F">
        <w:rPr>
          <w:rFonts w:ascii="Times New Roman" w:hAnsi="Times New Roman"/>
          <w:b/>
          <w:sz w:val="24"/>
          <w:szCs w:val="24"/>
        </w:rPr>
        <w:t xml:space="preserve"> Совершенных энергий Изначально Вышестоящего Отца</w:t>
      </w:r>
      <w:r w:rsidRPr="0087587F">
        <w:rPr>
          <w:rFonts w:ascii="Times New Roman" w:hAnsi="Times New Roman"/>
          <w:sz w:val="24"/>
          <w:szCs w:val="24"/>
        </w:rPr>
        <w:t>.</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Возжигаясь, преображаясь, развёртываясь,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Нити Синтеза Изначально Вышестоящего Отца. Возжигаясь ими, стяжаем 17.592.186.044.416 </w:t>
      </w:r>
      <w:r w:rsidRPr="0087587F">
        <w:rPr>
          <w:rFonts w:ascii="Times New Roman" w:hAnsi="Times New Roman"/>
          <w:sz w:val="24"/>
          <w:szCs w:val="24"/>
        </w:rPr>
        <w:t>(17триллионов 592миллиарда 186миллионов 44тысячи 416)</w:t>
      </w:r>
      <w:r w:rsidRPr="0087587F">
        <w:rPr>
          <w:rFonts w:ascii="Times New Roman" w:hAnsi="Times New Roman"/>
          <w:b/>
          <w:sz w:val="24"/>
          <w:szCs w:val="24"/>
        </w:rPr>
        <w:t xml:space="preserve"> Совершенных субъядерностей Изначально Вышестоящего Отца</w:t>
      </w:r>
      <w:r w:rsidRPr="0087587F">
        <w:rPr>
          <w:rFonts w:ascii="Times New Roman" w:hAnsi="Times New Roman"/>
          <w:sz w:val="24"/>
          <w:szCs w:val="24"/>
        </w:rPr>
        <w:t xml:space="preserve"> и преображаемся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Куба Синтеза Изначально Вышестоящего Отца. Возжигаясь ими, стяжаем 8.796.093.022.208 </w:t>
      </w:r>
      <w:r w:rsidRPr="0087587F">
        <w:rPr>
          <w:rFonts w:ascii="Times New Roman" w:hAnsi="Times New Roman"/>
          <w:sz w:val="24"/>
          <w:szCs w:val="24"/>
        </w:rPr>
        <w:t>(8триллионов 796миллиардов 93миллиона 22тысячи 208)</w:t>
      </w:r>
      <w:r w:rsidRPr="0087587F">
        <w:rPr>
          <w:rFonts w:ascii="Times New Roman" w:hAnsi="Times New Roman"/>
          <w:b/>
          <w:sz w:val="24"/>
          <w:szCs w:val="24"/>
        </w:rPr>
        <w:t xml:space="preserve"> Совершенных форм Изначально Вышестоящего Отца</w:t>
      </w:r>
      <w:r w:rsidRPr="0087587F">
        <w:rPr>
          <w:rFonts w:ascii="Times New Roman" w:hAnsi="Times New Roman"/>
          <w:sz w:val="24"/>
          <w:szCs w:val="24"/>
        </w:rPr>
        <w:t>, преображаясь, развёртываемся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Парадигмы Отца Изначально Вышестоящего Отца. Возжигаясь ими, стяжаем 4.398.046.511.104 </w:t>
      </w:r>
      <w:r w:rsidRPr="0087587F">
        <w:rPr>
          <w:rFonts w:ascii="Times New Roman" w:hAnsi="Times New Roman"/>
          <w:sz w:val="24"/>
          <w:szCs w:val="24"/>
        </w:rPr>
        <w:t>(4триллиона 398миллиардов 46миллионов 511тысяч 104)</w:t>
      </w:r>
      <w:r w:rsidRPr="0087587F">
        <w:rPr>
          <w:rFonts w:ascii="Times New Roman" w:hAnsi="Times New Roman"/>
          <w:b/>
          <w:sz w:val="24"/>
          <w:szCs w:val="24"/>
        </w:rPr>
        <w:t xml:space="preserve"> Совершенных содержаний Изначально Вышестоящего Отца</w:t>
      </w:r>
      <w:r w:rsidRPr="0087587F">
        <w:rPr>
          <w:rFonts w:ascii="Times New Roman" w:hAnsi="Times New Roman"/>
          <w:sz w:val="24"/>
          <w:szCs w:val="24"/>
        </w:rPr>
        <w:t xml:space="preserve"> и преображаемся.</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Глубже 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Синтезного Миротела Изначально Вышестоящего Отца. Возжигаясь ими, стяжаем 2.199.023.255.552 </w:t>
      </w:r>
      <w:r w:rsidRPr="0087587F">
        <w:rPr>
          <w:rFonts w:ascii="Times New Roman" w:hAnsi="Times New Roman"/>
          <w:sz w:val="24"/>
          <w:szCs w:val="24"/>
        </w:rPr>
        <w:t>(2триллиона 199миллиардов 23миллиона 255тысяч 552)</w:t>
      </w:r>
      <w:r w:rsidRPr="0087587F">
        <w:rPr>
          <w:rFonts w:ascii="Times New Roman" w:hAnsi="Times New Roman"/>
          <w:b/>
          <w:sz w:val="24"/>
          <w:szCs w:val="24"/>
        </w:rPr>
        <w:t xml:space="preserve"> Совершенных полей Изначально Вышестоящего Отца</w:t>
      </w:r>
      <w:r w:rsidRPr="0087587F">
        <w:rPr>
          <w:rFonts w:ascii="Times New Roman" w:hAnsi="Times New Roman"/>
          <w:sz w:val="24"/>
          <w:szCs w:val="24"/>
        </w:rPr>
        <w:t xml:space="preserve"> и преображаемся.</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Синтезности Воли Изначально Вышестоящего Отца. Возжигаясь, преображаясь цельно, стяжаем 1.099.511.627.776 </w:t>
      </w:r>
      <w:r w:rsidRPr="0087587F">
        <w:rPr>
          <w:rFonts w:ascii="Times New Roman" w:hAnsi="Times New Roman"/>
          <w:sz w:val="24"/>
          <w:szCs w:val="24"/>
        </w:rPr>
        <w:t>(1триллион 99миллиардов 511миллионов 627тысяч 776)</w:t>
      </w:r>
      <w:r w:rsidRPr="0087587F">
        <w:rPr>
          <w:rFonts w:ascii="Times New Roman" w:hAnsi="Times New Roman"/>
          <w:b/>
          <w:sz w:val="24"/>
          <w:szCs w:val="24"/>
        </w:rPr>
        <w:t xml:space="preserve"> Совершенных времён Изначально Вышестоящего Отца</w:t>
      </w:r>
      <w:r w:rsidRPr="0087587F">
        <w:rPr>
          <w:rFonts w:ascii="Times New Roman" w:hAnsi="Times New Roman"/>
          <w:sz w:val="24"/>
          <w:szCs w:val="24"/>
        </w:rPr>
        <w:t xml:space="preserve"> и цельно им преображаемся.</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синтезируясь с Хум Изначально Вышестоящего Отца, стяжаем </w:t>
      </w:r>
      <w:r w:rsidRPr="0087587F">
        <w:rPr>
          <w:rFonts w:ascii="Times New Roman" w:hAnsi="Times New Roman"/>
          <w:b/>
          <w:sz w:val="24"/>
          <w:szCs w:val="24"/>
        </w:rPr>
        <w:t xml:space="preserve">Совершенную Парадигму Отца Образ-типа Изначально Вышестоящего Отца. Возжигаемся, вспыхивая, стяжаем 549.755.813.888 </w:t>
      </w:r>
      <w:r w:rsidRPr="0087587F">
        <w:rPr>
          <w:rFonts w:ascii="Times New Roman" w:hAnsi="Times New Roman"/>
          <w:sz w:val="24"/>
          <w:szCs w:val="24"/>
        </w:rPr>
        <w:t>(549миллиардов 755миллионов 813тысяч 888)</w:t>
      </w:r>
      <w:r w:rsidRPr="0087587F">
        <w:rPr>
          <w:rFonts w:ascii="Times New Roman" w:hAnsi="Times New Roman"/>
          <w:b/>
          <w:sz w:val="24"/>
          <w:szCs w:val="24"/>
        </w:rPr>
        <w:t xml:space="preserve"> Совершенных пространств Изначально Вышестоящего Отца</w:t>
      </w:r>
      <w:r w:rsidRPr="0087587F">
        <w:rPr>
          <w:rFonts w:ascii="Times New Roman" w:hAnsi="Times New Roman"/>
          <w:sz w:val="24"/>
          <w:szCs w:val="24"/>
        </w:rPr>
        <w:t xml:space="preserve"> и преображаемся.</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Наблюдателя Изначально Вышестоящего Отца. Возжигаясь ими, стяжаем 274.877.906.944 </w:t>
      </w:r>
      <w:r w:rsidRPr="0087587F">
        <w:rPr>
          <w:rFonts w:ascii="Times New Roman" w:hAnsi="Times New Roman"/>
          <w:sz w:val="24"/>
          <w:szCs w:val="24"/>
        </w:rPr>
        <w:t>(274миллиарда 877миллионов 906тысяч 944)</w:t>
      </w:r>
      <w:r w:rsidRPr="0087587F">
        <w:rPr>
          <w:rFonts w:ascii="Times New Roman" w:hAnsi="Times New Roman"/>
          <w:b/>
          <w:sz w:val="24"/>
          <w:szCs w:val="24"/>
        </w:rPr>
        <w:t xml:space="preserve"> Совершенных скоростей Изначально Вышестоящего Отца</w:t>
      </w:r>
      <w:r w:rsidRPr="0087587F">
        <w:rPr>
          <w:rFonts w:ascii="Times New Roman" w:hAnsi="Times New Roman"/>
          <w:sz w:val="24"/>
          <w:szCs w:val="24"/>
        </w:rPr>
        <w:t xml:space="preserve"> и, возжигаясь, преображаемся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Стратагемии Изначально Вышестоящего Отца. Возжигаясь, стяжаем 137.438.953.472 </w:t>
      </w:r>
      <w:r w:rsidRPr="0087587F">
        <w:rPr>
          <w:rFonts w:ascii="Times New Roman" w:hAnsi="Times New Roman"/>
          <w:sz w:val="24"/>
          <w:szCs w:val="24"/>
        </w:rPr>
        <w:t>(137миллиардов 438миллионов 953тысячи 472)</w:t>
      </w:r>
      <w:r w:rsidRPr="0087587F">
        <w:rPr>
          <w:rFonts w:ascii="Times New Roman" w:hAnsi="Times New Roman"/>
          <w:b/>
          <w:sz w:val="24"/>
          <w:szCs w:val="24"/>
        </w:rPr>
        <w:t xml:space="preserve"> Совершенных мерностей Изначально Вышестоящего Отца</w:t>
      </w:r>
      <w:r w:rsidRPr="0087587F">
        <w:rPr>
          <w:rFonts w:ascii="Times New Roman" w:hAnsi="Times New Roman"/>
          <w:sz w:val="24"/>
          <w:szCs w:val="24"/>
        </w:rPr>
        <w:t xml:space="preserve"> и преображаемся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синтезируясь с Хум Изначально Вышестоящего Отца, </w:t>
      </w:r>
      <w:r w:rsidRPr="0087587F">
        <w:rPr>
          <w:rFonts w:ascii="Times New Roman" w:hAnsi="Times New Roman"/>
          <w:b/>
          <w:sz w:val="24"/>
          <w:szCs w:val="24"/>
        </w:rPr>
        <w:t xml:space="preserve">Совершенную Парадигму Отца Интуиции Изначально Вышестоящего Отца. Возжигаясь, стяжаем 68.719.476.736 </w:t>
      </w:r>
      <w:r w:rsidRPr="0087587F">
        <w:rPr>
          <w:rFonts w:ascii="Times New Roman" w:hAnsi="Times New Roman"/>
          <w:sz w:val="24"/>
          <w:szCs w:val="24"/>
        </w:rPr>
        <w:t>(68миллиардов 719миллионов 476тысяч 736)</w:t>
      </w:r>
      <w:r w:rsidRPr="0087587F">
        <w:rPr>
          <w:rFonts w:ascii="Times New Roman" w:hAnsi="Times New Roman"/>
          <w:b/>
          <w:sz w:val="24"/>
          <w:szCs w:val="24"/>
        </w:rPr>
        <w:t xml:space="preserve"> Совершенных воссоединённостей Изначально Вышестоящего Отца</w:t>
      </w:r>
      <w:r w:rsidRPr="0087587F">
        <w:rPr>
          <w:rFonts w:ascii="Times New Roman" w:hAnsi="Times New Roman"/>
          <w:sz w:val="24"/>
          <w:szCs w:val="24"/>
        </w:rPr>
        <w:t xml:space="preserve"> 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И глубже синтезируясь с Хум Изначально Вышестоящего Отца, продолжая проникаться Парадигмой Отца, и попробуйте ещё зафиксировать тренингово явление Синтеза Парадигмы Отца и Огня Изначально Вышестоящего Отца, а в Ядре – концентрация Прасинтезности Парадигмы Отца Изначально Вышестоящего Отца в каждом из нас.</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глубже синтезируясь с Хум Изначально Вышестоящего Отца, стяжаем </w:t>
      </w:r>
      <w:r w:rsidRPr="0087587F">
        <w:rPr>
          <w:rFonts w:ascii="Times New Roman" w:hAnsi="Times New Roman"/>
          <w:b/>
          <w:sz w:val="24"/>
          <w:szCs w:val="24"/>
        </w:rPr>
        <w:t xml:space="preserve">Совершенную Парадигму Отца Голоса Полномочий Изначально Вышестоящего Отца. Возжигаясь, стяжаем 34.359.738.368 </w:t>
      </w:r>
      <w:r w:rsidRPr="0087587F">
        <w:rPr>
          <w:rFonts w:ascii="Times New Roman" w:hAnsi="Times New Roman"/>
          <w:sz w:val="24"/>
          <w:szCs w:val="24"/>
        </w:rPr>
        <w:t>(34миллиарда 359миллионов 738тысяч 368)</w:t>
      </w:r>
      <w:r w:rsidRPr="0087587F">
        <w:rPr>
          <w:rFonts w:ascii="Times New Roman" w:hAnsi="Times New Roman"/>
          <w:b/>
          <w:sz w:val="24"/>
          <w:szCs w:val="24"/>
        </w:rPr>
        <w:t xml:space="preserve"> Совершенных самоорганизаций Изначально Вышестоящего Отца</w:t>
      </w:r>
      <w:r w:rsidRPr="0087587F">
        <w:rPr>
          <w:rFonts w:ascii="Times New Roman" w:hAnsi="Times New Roman"/>
          <w:sz w:val="24"/>
          <w:szCs w:val="24"/>
        </w:rPr>
        <w:t xml:space="preserve"> и преображаемся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Вечности Отца Изначально Вышестоящего Отца. Возжигаясь ими, стяжаем 17.179.869.184 </w:t>
      </w:r>
      <w:r w:rsidRPr="0087587F">
        <w:rPr>
          <w:rFonts w:ascii="Times New Roman" w:hAnsi="Times New Roman"/>
          <w:sz w:val="24"/>
          <w:szCs w:val="24"/>
        </w:rPr>
        <w:t>(17миллиардов 179миллионов 869тысяч 184)</w:t>
      </w:r>
      <w:r w:rsidRPr="0087587F">
        <w:rPr>
          <w:rFonts w:ascii="Times New Roman" w:hAnsi="Times New Roman"/>
          <w:b/>
          <w:sz w:val="24"/>
          <w:szCs w:val="24"/>
        </w:rPr>
        <w:t xml:space="preserve"> Совершенных эманаций Изначально Вышестоящего Отца</w:t>
      </w:r>
      <w:r w:rsidRPr="0087587F">
        <w:rPr>
          <w:rFonts w:ascii="Times New Roman" w:hAnsi="Times New Roman"/>
          <w:sz w:val="24"/>
          <w:szCs w:val="24"/>
        </w:rPr>
        <w:t xml:space="preserve">. Возжигаясь, преображаясь, развёртываемся.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Метагалактического Миротела Изначально Вышестоящего Отца. Возжигаясь, стяжаем 8.589.934.592 </w:t>
      </w:r>
      <w:r w:rsidRPr="0087587F">
        <w:rPr>
          <w:rFonts w:ascii="Times New Roman" w:hAnsi="Times New Roman"/>
          <w:sz w:val="24"/>
          <w:szCs w:val="24"/>
        </w:rPr>
        <w:t xml:space="preserve">(8миллиардов 589миллионов 934тысячи 592) </w:t>
      </w:r>
      <w:r w:rsidRPr="0087587F">
        <w:rPr>
          <w:rFonts w:ascii="Times New Roman" w:hAnsi="Times New Roman"/>
          <w:b/>
          <w:sz w:val="24"/>
          <w:szCs w:val="24"/>
        </w:rPr>
        <w:t>Совершенных веществ Изначально Вышестоящего Отца</w:t>
      </w:r>
      <w:r w:rsidRPr="0087587F">
        <w:rPr>
          <w:rFonts w:ascii="Times New Roman" w:hAnsi="Times New Roman"/>
          <w:sz w:val="24"/>
          <w:szCs w:val="24"/>
        </w:rPr>
        <w:t>, преображаемся.</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Начал Мудрости Изначально Вышестоящего Отца. Возжигаясь, стяжаем 4.294.967.296 Совершенных условий Изначально Вышестоящего Отца </w:t>
      </w:r>
      <w:r w:rsidRPr="0087587F">
        <w:rPr>
          <w:rFonts w:ascii="Times New Roman" w:hAnsi="Times New Roman"/>
          <w:sz w:val="24"/>
          <w:szCs w:val="24"/>
        </w:rPr>
        <w:t>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Совершенную Парадигму Отца Синтезтела Изначально Вышестоящего Отца. Возжигаясь ими, стяжаем 2.147.483.648 Совершенных я-есмь Изначально Вышестоящего Отца</w:t>
      </w:r>
      <w:r w:rsidRPr="0087587F">
        <w:rPr>
          <w:rFonts w:ascii="Times New Roman" w:hAnsi="Times New Roman"/>
          <w:sz w:val="24"/>
          <w:szCs w:val="24"/>
        </w:rPr>
        <w:t>. Проникаясь, преображаясь, развёртываемся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Совершенную Парадигму Отца Рацио Изначально Вышестоящего Отца, возжигаясь ими, стяжаем 1.073.741.824 Совершенных импераций Изначально Вышестоящего Отца</w:t>
      </w:r>
      <w:r w:rsidRPr="0087587F">
        <w:rPr>
          <w:rFonts w:ascii="Times New Roman" w:hAnsi="Times New Roman"/>
          <w:sz w:val="24"/>
          <w:szCs w:val="24"/>
        </w:rPr>
        <w:t xml:space="preserve"> 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Грааля Изначально Вышестоящего Отца. </w:t>
      </w:r>
      <w:r w:rsidRPr="0087587F">
        <w:rPr>
          <w:rFonts w:ascii="Times New Roman" w:hAnsi="Times New Roman"/>
          <w:sz w:val="24"/>
          <w:szCs w:val="24"/>
        </w:rPr>
        <w:t>Проникаясь глубже, синтезируясь с Хум Изначально Вышестоящего Отца,</w:t>
      </w:r>
      <w:r w:rsidRPr="0087587F">
        <w:rPr>
          <w:rFonts w:ascii="Times New Roman" w:hAnsi="Times New Roman"/>
          <w:b/>
          <w:sz w:val="24"/>
          <w:szCs w:val="24"/>
        </w:rPr>
        <w:t xml:space="preserve"> стяжаем 536.870.912 Совершенных взглядов Изначально Вышестоящего Отца.</w:t>
      </w:r>
      <w:r w:rsidRPr="0087587F">
        <w:rPr>
          <w:rFonts w:ascii="Times New Roman" w:hAnsi="Times New Roman"/>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Преображаясь, стяжаем </w:t>
      </w:r>
      <w:r w:rsidRPr="0087587F">
        <w:rPr>
          <w:rFonts w:ascii="Times New Roman" w:hAnsi="Times New Roman"/>
          <w:b/>
          <w:sz w:val="24"/>
          <w:szCs w:val="24"/>
        </w:rPr>
        <w:t xml:space="preserve">Совершенную Парадигму Отца Диалектики Изначально Вышестоящего Отца. Возжигаясь ею, стяжаем 268.435.456 Совершенных синтезначал Изначально Вышестоящего Отца, </w:t>
      </w:r>
      <w:r w:rsidRPr="0087587F">
        <w:rPr>
          <w:rFonts w:ascii="Times New Roman" w:hAnsi="Times New Roman"/>
          <w:sz w:val="24"/>
          <w:szCs w:val="24"/>
        </w:rPr>
        <w:t>возжигаясь, преображаясь, развёртываясь.</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Синтезируемся с Хум Изначально Вышестоящего Отца, стяжаем </w:t>
      </w:r>
      <w:r w:rsidRPr="0087587F">
        <w:rPr>
          <w:rFonts w:ascii="Times New Roman" w:hAnsi="Times New Roman"/>
          <w:b/>
          <w:sz w:val="24"/>
          <w:szCs w:val="24"/>
        </w:rPr>
        <w:t>Совершенную Парадигму Отца Униграммы Изначально Вышестоящего Отца. Возжигаясь, стяжаем 134.217.728 Совершенных основ Изначально Вышестоящего Отца</w:t>
      </w:r>
      <w:r w:rsidRPr="0087587F">
        <w:rPr>
          <w:rFonts w:ascii="Times New Roman" w:hAnsi="Times New Roman"/>
          <w:sz w:val="24"/>
          <w:szCs w:val="24"/>
        </w:rPr>
        <w:t>.</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b/>
          <w:sz w:val="24"/>
          <w:szCs w:val="24"/>
        </w:rPr>
      </w:pPr>
      <w:r w:rsidRPr="0087587F">
        <w:rPr>
          <w:rFonts w:ascii="Times New Roman" w:hAnsi="Times New Roman"/>
          <w:sz w:val="24"/>
          <w:szCs w:val="24"/>
        </w:rPr>
        <w:t xml:space="preserve">Возжигаясь, стяжаем </w:t>
      </w:r>
      <w:r w:rsidRPr="0087587F">
        <w:rPr>
          <w:rFonts w:ascii="Times New Roman" w:hAnsi="Times New Roman"/>
          <w:b/>
          <w:sz w:val="24"/>
          <w:szCs w:val="24"/>
        </w:rPr>
        <w:t>Совершенную Парадигму Отца Веры Изначально Вышестоящего Отца. Возжигаясь ими, стяжаем 67.108.864 Совершенных параметодов Изначально Вышестоящего Отца.</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Возжигаясь, стяжаем </w:t>
      </w:r>
      <w:r w:rsidRPr="0087587F">
        <w:rPr>
          <w:rFonts w:ascii="Times New Roman" w:hAnsi="Times New Roman"/>
          <w:b/>
          <w:sz w:val="24"/>
          <w:szCs w:val="24"/>
        </w:rPr>
        <w:t>Совершенную Парадигму Отца Тонкого Миротела Изначально Вышестоящего Отца. Возжигаясь, стяжаем 33.554.432 Совершенных мощи Изначально Вышестоящего Отца</w:t>
      </w:r>
      <w:r w:rsidRPr="0087587F">
        <w:rPr>
          <w:rFonts w:ascii="Times New Roman" w:hAnsi="Times New Roman"/>
          <w:sz w:val="24"/>
          <w:szCs w:val="24"/>
        </w:rPr>
        <w:t xml:space="preserve"> 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Совершенную Парадигму Отца Прав Любви Изначально Вышестоящего Отца. Возжигаясь ими, стяжаем 16.777.216 Совершенных прав Изначально Вышестоящего Отца</w:t>
      </w:r>
      <w:r w:rsidRPr="0087587F">
        <w:rPr>
          <w:rFonts w:ascii="Times New Roman" w:hAnsi="Times New Roman"/>
          <w:sz w:val="24"/>
          <w:szCs w:val="24"/>
        </w:rPr>
        <w:t xml:space="preserve"> 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Совершенную Парадигму Отца Столпа Изначально Вышестоящего Отца. Возжигаясь ими, стяжаем 4.194.304 Совершенных идей Изначально Вышестоящего Отца</w:t>
      </w:r>
      <w:r w:rsidRPr="0087587F">
        <w:rPr>
          <w:rFonts w:ascii="Times New Roman" w:hAnsi="Times New Roman"/>
          <w:sz w:val="24"/>
          <w:szCs w:val="24"/>
        </w:rPr>
        <w:t xml:space="preserve"> 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синтезируемся с Хум Изначально Вышестоящего Отца, стяжаем </w:t>
      </w:r>
      <w:r w:rsidRPr="0087587F">
        <w:rPr>
          <w:rFonts w:ascii="Times New Roman" w:hAnsi="Times New Roman"/>
          <w:b/>
          <w:sz w:val="24"/>
          <w:szCs w:val="24"/>
        </w:rPr>
        <w:t>Совершенную Парадигму Отца Сутенности Изначально Вышестоящего Отца. Возжигаясь, стяжаем 2.097.152 Совершенные сути Изначально Вышестоящего Отца</w:t>
      </w:r>
      <w:r w:rsidRPr="0087587F">
        <w:rPr>
          <w:rFonts w:ascii="Times New Roman" w:hAnsi="Times New Roman"/>
          <w:sz w:val="24"/>
          <w:szCs w:val="24"/>
        </w:rPr>
        <w:t>,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Престола Изначально Вышестоящего Отца. Возжигаясь ими, стяжаем 1.048.576 Совершенных смыслов Изначально Вышестоящего Отца </w:t>
      </w:r>
      <w:r w:rsidRPr="0087587F">
        <w:rPr>
          <w:rFonts w:ascii="Times New Roman" w:hAnsi="Times New Roman"/>
          <w:sz w:val="24"/>
          <w:szCs w:val="24"/>
        </w:rPr>
        <w:t>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Совершенную Парадигму Отца Размышления Изначально Вышестоящего Отца. Возжигаясь ими, стяжаем 524.288 Совершенных мыслей Изначально Вышестоящего Отца</w:t>
      </w:r>
      <w:r w:rsidRPr="0087587F">
        <w:rPr>
          <w:rFonts w:ascii="Times New Roman" w:hAnsi="Times New Roman"/>
          <w:sz w:val="24"/>
          <w:szCs w:val="24"/>
        </w:rPr>
        <w:t xml:space="preserve"> 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Синтезируемся с Хум Изначально Вышестоящего Отца каждым из нас и синтезом нас, стяжаем </w:t>
      </w:r>
      <w:r w:rsidRPr="0087587F">
        <w:rPr>
          <w:rFonts w:ascii="Times New Roman" w:hAnsi="Times New Roman"/>
          <w:b/>
          <w:sz w:val="24"/>
          <w:szCs w:val="24"/>
        </w:rPr>
        <w:t xml:space="preserve">Совершенную Парадигму Отца Души Изначально Вышестоящего Отца. Возжигаясь ими, стяжаем 262.144 Совершенных чувств Изначально Вышестоящего Отца </w:t>
      </w:r>
      <w:r w:rsidRPr="0087587F">
        <w:rPr>
          <w:rFonts w:ascii="Times New Roman" w:hAnsi="Times New Roman"/>
          <w:sz w:val="24"/>
          <w:szCs w:val="24"/>
        </w:rPr>
        <w:t>и преображаемся ими.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Синтезируемся с Хум Изначально Вышестоящего Отца, стяжаем </w:t>
      </w:r>
      <w:r w:rsidRPr="0087587F">
        <w:rPr>
          <w:rFonts w:ascii="Times New Roman" w:hAnsi="Times New Roman"/>
          <w:b/>
          <w:sz w:val="24"/>
          <w:szCs w:val="24"/>
        </w:rPr>
        <w:t xml:space="preserve">Совершенную Парадигму Отца Слова Отца Изначально Вышестоящего Отца. Возжигаясь, стяжаем 131.072 Совершенных ощущений Изначально Вышестоящего Отца </w:t>
      </w:r>
      <w:r w:rsidRPr="0087587F">
        <w:rPr>
          <w:rFonts w:ascii="Times New Roman" w:hAnsi="Times New Roman"/>
          <w:sz w:val="24"/>
          <w:szCs w:val="24"/>
        </w:rPr>
        <w:t>и преображаемся ими.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Стяжаем </w:t>
      </w:r>
      <w:r w:rsidRPr="0087587F">
        <w:rPr>
          <w:rFonts w:ascii="Times New Roman" w:hAnsi="Times New Roman"/>
          <w:b/>
          <w:sz w:val="24"/>
          <w:szCs w:val="24"/>
        </w:rPr>
        <w:t xml:space="preserve">Совершенную Парадигму Отца Физического Миротела Изначально Вышестоящего Отца. Возжигаясь ими, стяжаем 65.536 Совершенных движений Изначально Вышестоящего Отца </w:t>
      </w:r>
      <w:r w:rsidRPr="0087587F">
        <w:rPr>
          <w:rFonts w:ascii="Times New Roman" w:hAnsi="Times New Roman"/>
          <w:sz w:val="24"/>
          <w:szCs w:val="24"/>
        </w:rPr>
        <w:t>каждому из нас, синтезу нас нами.</w:t>
      </w:r>
      <w:r w:rsidRPr="0087587F">
        <w:rPr>
          <w:rFonts w:ascii="Times New Roman" w:hAnsi="Times New Roman"/>
          <w:i/>
          <w:sz w:val="24"/>
          <w:szCs w:val="24"/>
        </w:rPr>
        <w:t xml:space="preserve">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мы синтезируемся с Хум Изначально Вышестоящего Отца, </w:t>
      </w:r>
      <w:r w:rsidRPr="0087587F">
        <w:rPr>
          <w:rFonts w:ascii="Times New Roman" w:hAnsi="Times New Roman"/>
          <w:b/>
          <w:sz w:val="24"/>
          <w:szCs w:val="24"/>
        </w:rPr>
        <w:t xml:space="preserve">стяжаем каждому из нас 64 Синтеза Изначально Вышестоящего Отца, возжигаясь цельно, преображаясь, развёртываемся Синтезом Парадигмы Отца Изначально Вышестоящего Отца в Совершенном её явлении </w:t>
      </w:r>
      <w:r w:rsidRPr="0087587F">
        <w:rPr>
          <w:rFonts w:ascii="Times New Roman" w:hAnsi="Times New Roman"/>
          <w:sz w:val="24"/>
          <w:szCs w:val="24"/>
        </w:rPr>
        <w:t>каждым из нас и синтезом нас. И развёртываем Совершенную Парадигму Отца Изначально Вышестоящего Отца в каждом из нас физически собою, синтезфизически собою, архетипически, октавно.</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проникаясь, мы синтезируемся с Хум Изначально Вышестоящего Отца, </w:t>
      </w:r>
      <w:r w:rsidRPr="0087587F">
        <w:rPr>
          <w:rFonts w:ascii="Times New Roman" w:hAnsi="Times New Roman"/>
          <w:b/>
          <w:sz w:val="24"/>
          <w:szCs w:val="24"/>
        </w:rPr>
        <w:t>стяжаем 16384-рицу Парадигмы Отца Изначально Вышестоящего Отца</w:t>
      </w:r>
      <w:r w:rsidRPr="0087587F">
        <w:rPr>
          <w:rFonts w:ascii="Times New Roman" w:hAnsi="Times New Roman"/>
          <w:sz w:val="24"/>
          <w:szCs w:val="24"/>
        </w:rPr>
        <w:t xml:space="preserve">, возжигаясь, развёртываемся ею.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b/>
          <w:sz w:val="24"/>
          <w:szCs w:val="24"/>
        </w:rPr>
        <w:t>Стяжаем</w:t>
      </w:r>
      <w:r w:rsidRPr="0087587F">
        <w:rPr>
          <w:rFonts w:ascii="Times New Roman" w:hAnsi="Times New Roman"/>
          <w:sz w:val="24"/>
          <w:szCs w:val="24"/>
        </w:rPr>
        <w:t xml:space="preserve"> </w:t>
      </w:r>
      <w:r w:rsidRPr="0087587F">
        <w:rPr>
          <w:rFonts w:ascii="Times New Roman" w:hAnsi="Times New Roman"/>
          <w:b/>
          <w:sz w:val="24"/>
          <w:szCs w:val="24"/>
        </w:rPr>
        <w:t>65536-рицу Парадигмы Отца Изначально Вышестоящего Отца</w:t>
      </w:r>
      <w:r w:rsidRPr="0087587F">
        <w:rPr>
          <w:rFonts w:ascii="Times New Roman" w:hAnsi="Times New Roman"/>
          <w:sz w:val="24"/>
          <w:szCs w:val="24"/>
        </w:rPr>
        <w:t xml:space="preserve">, возжигаясь, развёртываемся ею.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b/>
          <w:sz w:val="24"/>
          <w:szCs w:val="24"/>
        </w:rPr>
        <w:t>Стяжаем</w:t>
      </w:r>
      <w:r w:rsidRPr="0087587F">
        <w:rPr>
          <w:rFonts w:ascii="Times New Roman" w:hAnsi="Times New Roman"/>
          <w:sz w:val="24"/>
          <w:szCs w:val="24"/>
        </w:rPr>
        <w:t xml:space="preserve"> </w:t>
      </w:r>
      <w:r w:rsidRPr="0087587F">
        <w:rPr>
          <w:rFonts w:ascii="Times New Roman" w:hAnsi="Times New Roman"/>
          <w:b/>
          <w:sz w:val="24"/>
          <w:szCs w:val="24"/>
        </w:rPr>
        <w:t>262144-рицу базовой Части Парадигмы Отца Изначально Вышестоящего Отца</w:t>
      </w:r>
      <w:r w:rsidRPr="0087587F">
        <w:rPr>
          <w:rFonts w:ascii="Times New Roman" w:hAnsi="Times New Roman"/>
          <w:sz w:val="24"/>
          <w:szCs w:val="24"/>
        </w:rPr>
        <w:t xml:space="preserve"> каждому из нас, возжигаясь, развёртываемся ею.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b/>
          <w:sz w:val="24"/>
          <w:szCs w:val="24"/>
        </w:rPr>
        <w:t>Стяжае</w:t>
      </w:r>
      <w:r w:rsidRPr="0087587F">
        <w:rPr>
          <w:rFonts w:ascii="Times New Roman" w:hAnsi="Times New Roman"/>
          <w:sz w:val="24"/>
          <w:szCs w:val="24"/>
        </w:rPr>
        <w:t xml:space="preserve">м </w:t>
      </w:r>
      <w:r w:rsidRPr="0087587F">
        <w:rPr>
          <w:rFonts w:ascii="Times New Roman" w:hAnsi="Times New Roman"/>
          <w:b/>
          <w:sz w:val="24"/>
          <w:szCs w:val="24"/>
        </w:rPr>
        <w:t>1048576-рицу базовой Части Парадигмы Отца Изначально Вышестоящего Отца</w:t>
      </w:r>
      <w:r w:rsidRPr="0087587F">
        <w:rPr>
          <w:rFonts w:ascii="Times New Roman" w:hAnsi="Times New Roman"/>
          <w:sz w:val="24"/>
          <w:szCs w:val="24"/>
        </w:rPr>
        <w:t xml:space="preserve"> каждому из нас и синтезу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b/>
          <w:sz w:val="24"/>
          <w:szCs w:val="24"/>
        </w:rPr>
        <w:t>Стяжаем</w:t>
      </w:r>
      <w:r w:rsidRPr="0087587F">
        <w:rPr>
          <w:rFonts w:ascii="Times New Roman" w:hAnsi="Times New Roman"/>
          <w:sz w:val="24"/>
          <w:szCs w:val="24"/>
        </w:rPr>
        <w:t xml:space="preserve"> </w:t>
      </w:r>
      <w:r w:rsidRPr="0087587F">
        <w:rPr>
          <w:rFonts w:ascii="Times New Roman" w:hAnsi="Times New Roman"/>
          <w:b/>
          <w:sz w:val="24"/>
          <w:szCs w:val="24"/>
        </w:rPr>
        <w:t>4194304-рицу базовой Части Парадигмы Отца Изначально Вышестоящего Отца</w:t>
      </w:r>
      <w:r w:rsidRPr="0087587F">
        <w:rPr>
          <w:rFonts w:ascii="Times New Roman" w:hAnsi="Times New Roman"/>
          <w:sz w:val="24"/>
          <w:szCs w:val="24"/>
        </w:rPr>
        <w:t xml:space="preserve"> каждому из нас и синтезу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Проникаясь, </w:t>
      </w:r>
      <w:r w:rsidRPr="0087587F">
        <w:rPr>
          <w:rFonts w:ascii="Times New Roman" w:hAnsi="Times New Roman"/>
          <w:b/>
          <w:sz w:val="24"/>
          <w:szCs w:val="24"/>
        </w:rPr>
        <w:t>стяжаем</w:t>
      </w:r>
      <w:r w:rsidRPr="0087587F">
        <w:rPr>
          <w:rFonts w:ascii="Times New Roman" w:hAnsi="Times New Roman"/>
          <w:sz w:val="24"/>
          <w:szCs w:val="24"/>
        </w:rPr>
        <w:t xml:space="preserve"> </w:t>
      </w:r>
      <w:r w:rsidRPr="0087587F">
        <w:rPr>
          <w:rFonts w:ascii="Times New Roman" w:hAnsi="Times New Roman"/>
          <w:b/>
          <w:sz w:val="24"/>
          <w:szCs w:val="24"/>
        </w:rPr>
        <w:t>16777216-рицу базовой Части Парадигмы Отца Изначально Вышестоящего Отца</w:t>
      </w:r>
      <w:r w:rsidRPr="0087587F">
        <w:rPr>
          <w:rFonts w:ascii="Times New Roman" w:hAnsi="Times New Roman"/>
          <w:sz w:val="24"/>
          <w:szCs w:val="24"/>
        </w:rPr>
        <w:t xml:space="preserve"> каждому из нас, синтезу нас нами.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проникаясь, синтезируемся с Хум Изначально Вышестоящего Отца, </w:t>
      </w:r>
      <w:r w:rsidRPr="0087587F">
        <w:rPr>
          <w:rFonts w:ascii="Times New Roman" w:hAnsi="Times New Roman"/>
          <w:b/>
          <w:sz w:val="24"/>
          <w:szCs w:val="24"/>
        </w:rPr>
        <w:t>стяжаем Синтез Совершенной Парадигмы Отца Изначально Вышестоящего Отца</w:t>
      </w:r>
      <w:r w:rsidRPr="0087587F">
        <w:rPr>
          <w:rFonts w:ascii="Times New Roman" w:hAnsi="Times New Roman"/>
          <w:sz w:val="24"/>
          <w:szCs w:val="24"/>
        </w:rPr>
        <w:t xml:space="preserve"> каждому из нас, синтезу нас нами и цельно преображаемся этим Синтезом, развёртывая его каждым из нас и в синтезе нас нами.</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И преображаясь цельно, благодарим Изначально Вышестоящего Отца, благодарим Изначально Вышестоящих Аватаров Синтеза Кут Хуми Фаинь.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Возвращаемся в физическую реализацию, в данный зал, в данное тело. Развёртываем Совершенную Парадигму Отца Изначально Вышестоящего Отца в каждом из нас цельно собою.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 xml:space="preserve">Эманируем всё стяжённое и возожжённое в Изначально Вышестоящий Дом Изначально Вышестоящего Отца. Эманируем всё стяжённое и возожжённое в ИВДИВО 4194203-ю ИВДИВО-цельность, Зеленогорск. И эманируем всё стяжённое и возожжённое в сферу ИВДИВО каждого из нас. </w:t>
      </w:r>
    </w:p>
    <w:p w:rsidR="0016790F" w:rsidRPr="0087587F" w:rsidRDefault="0016790F" w:rsidP="0087587F">
      <w:pPr>
        <w:spacing w:after="0" w:line="240" w:lineRule="auto"/>
        <w:ind w:firstLine="709"/>
        <w:jc w:val="both"/>
        <w:rPr>
          <w:rFonts w:ascii="Times New Roman" w:hAnsi="Times New Roman"/>
          <w:sz w:val="24"/>
          <w:szCs w:val="24"/>
        </w:rPr>
      </w:pPr>
      <w:r w:rsidRPr="0087587F">
        <w:rPr>
          <w:rFonts w:ascii="Times New Roman" w:hAnsi="Times New Roman"/>
          <w:sz w:val="24"/>
          <w:szCs w:val="24"/>
        </w:rPr>
        <w:t>И возжигаясь, преображаясь цельно, вспыхивая Парадигмой Отца Изначально Вышестоящего Отца физически собою, выходим из практики. Аминь.</w:t>
      </w:r>
    </w:p>
    <w:p w:rsidR="0016790F" w:rsidRPr="005B0CD5" w:rsidRDefault="0016790F" w:rsidP="005B0CD5">
      <w:pPr>
        <w:spacing w:after="0" w:line="240" w:lineRule="auto"/>
        <w:jc w:val="both"/>
        <w:rPr>
          <w:rFonts w:ascii="Times New Roman" w:hAnsi="Times New Roman"/>
          <w:sz w:val="24"/>
          <w:szCs w:val="24"/>
        </w:rPr>
      </w:pPr>
    </w:p>
    <w:p w:rsidR="0016790F" w:rsidRPr="005B0CD5" w:rsidRDefault="0016790F" w:rsidP="005B0CD5">
      <w:pPr>
        <w:spacing w:after="0" w:line="240" w:lineRule="auto"/>
        <w:jc w:val="both"/>
        <w:rPr>
          <w:rFonts w:ascii="Times New Roman" w:hAnsi="Times New Roman"/>
          <w:sz w:val="24"/>
          <w:szCs w:val="24"/>
        </w:rPr>
      </w:pPr>
    </w:p>
    <w:p w:rsidR="0016790F" w:rsidRDefault="0016790F" w:rsidP="0087587F">
      <w:pPr>
        <w:spacing w:after="0" w:line="240" w:lineRule="auto"/>
        <w:jc w:val="both"/>
        <w:rPr>
          <w:rFonts w:ascii="Times New Roman" w:hAnsi="Times New Roman"/>
          <w:b/>
          <w:sz w:val="24"/>
          <w:szCs w:val="24"/>
        </w:rPr>
      </w:pPr>
      <w:bookmarkStart w:id="7" w:name="_Hlk76030002"/>
      <w:r w:rsidRPr="00A400AB">
        <w:rPr>
          <w:rFonts w:ascii="Times New Roman" w:hAnsi="Times New Roman"/>
          <w:b/>
          <w:bCs/>
          <w:sz w:val="24"/>
          <w:szCs w:val="24"/>
        </w:rPr>
        <w:t>Практика-тренинг 5. С</w:t>
      </w:r>
      <w:r w:rsidRPr="00A400AB">
        <w:rPr>
          <w:rFonts w:ascii="Times New Roman" w:hAnsi="Times New Roman"/>
          <w:b/>
          <w:sz w:val="24"/>
          <w:szCs w:val="24"/>
        </w:rPr>
        <w:t>тяжание Человека Реплицирующего, 64-х инструментов Человека Реплицирующего Изначально Вышестоящего Отца. Стяжание 64 реплицирования 64-х содержаний 64-х явлений Человека Изначально Вышестоящего Отца: 26-ти видов Человека от Активного до Реплицирующего и 38-ми видов Человека от Созидающего Человека до Отца в перспективе</w:t>
      </w:r>
    </w:p>
    <w:p w:rsidR="0016790F" w:rsidRDefault="0016790F" w:rsidP="0087587F">
      <w:pPr>
        <w:spacing w:after="0" w:line="240" w:lineRule="auto"/>
        <w:jc w:val="both"/>
        <w:rPr>
          <w:rFonts w:ascii="Times New Roman" w:hAnsi="Times New Roman"/>
          <w:b/>
          <w:sz w:val="24"/>
          <w:szCs w:val="24"/>
        </w:rPr>
      </w:pPr>
    </w:p>
    <w:p w:rsidR="0016790F" w:rsidRPr="00A400AB" w:rsidRDefault="0016790F" w:rsidP="0087587F">
      <w:pPr>
        <w:spacing w:after="0" w:line="240" w:lineRule="auto"/>
        <w:jc w:val="both"/>
        <w:rPr>
          <w:rFonts w:ascii="Times New Roman" w:hAnsi="Times New Roman"/>
          <w:bCs/>
          <w:sz w:val="23"/>
          <w:szCs w:val="23"/>
          <w:shd w:val="clear" w:color="auto" w:fill="FFFFFF"/>
        </w:rPr>
      </w:pPr>
      <w:bookmarkStart w:id="8" w:name="_Hlk76539324"/>
      <w:r w:rsidRPr="00A400AB">
        <w:rPr>
          <w:rFonts w:ascii="Times New Roman" w:hAnsi="Times New Roman"/>
          <w:bCs/>
          <w:sz w:val="23"/>
          <w:szCs w:val="23"/>
          <w:shd w:val="clear" w:color="auto" w:fill="FFFFFF"/>
        </w:rPr>
        <w:t>2 день</w:t>
      </w:r>
      <w:r>
        <w:rPr>
          <w:rFonts w:ascii="Times New Roman" w:hAnsi="Times New Roman"/>
          <w:bCs/>
          <w:sz w:val="23"/>
          <w:szCs w:val="23"/>
          <w:shd w:val="clear" w:color="auto" w:fill="FFFFFF"/>
        </w:rPr>
        <w:t>,</w:t>
      </w:r>
      <w:r w:rsidRPr="00A400AB">
        <w:rPr>
          <w:rFonts w:ascii="Times New Roman" w:hAnsi="Times New Roman"/>
          <w:bCs/>
          <w:sz w:val="23"/>
          <w:szCs w:val="23"/>
          <w:shd w:val="clear" w:color="auto" w:fill="FFFFFF"/>
        </w:rPr>
        <w:t xml:space="preserve"> 1 часть   </w:t>
      </w:r>
    </w:p>
    <w:p w:rsidR="0016790F" w:rsidRPr="00A400AB" w:rsidRDefault="0016790F" w:rsidP="0087587F">
      <w:pPr>
        <w:spacing w:after="0" w:line="240" w:lineRule="auto"/>
        <w:jc w:val="both"/>
        <w:rPr>
          <w:rFonts w:ascii="Times New Roman" w:hAnsi="Times New Roman"/>
          <w:bCs/>
          <w:sz w:val="23"/>
          <w:szCs w:val="23"/>
          <w:shd w:val="clear" w:color="auto" w:fill="FFFFFF"/>
        </w:rPr>
      </w:pPr>
      <w:r w:rsidRPr="00A400AB">
        <w:rPr>
          <w:rFonts w:ascii="Times New Roman" w:hAnsi="Times New Roman"/>
          <w:bCs/>
          <w:sz w:val="23"/>
          <w:szCs w:val="23"/>
          <w:shd w:val="clear" w:color="auto" w:fill="FFFFFF"/>
        </w:rPr>
        <w:t>3:10:29-3:40:17 </w:t>
      </w:r>
    </w:p>
    <w:bookmarkEnd w:id="8"/>
    <w:p w:rsidR="0016790F" w:rsidRPr="00A400AB" w:rsidRDefault="0016790F" w:rsidP="0087587F">
      <w:pPr>
        <w:spacing w:after="0" w:line="240" w:lineRule="auto"/>
        <w:jc w:val="both"/>
        <w:rPr>
          <w:rFonts w:ascii="Times New Roman" w:hAnsi="Times New Roman"/>
          <w:b/>
          <w:sz w:val="24"/>
          <w:szCs w:val="24"/>
        </w:rPr>
      </w:pPr>
    </w:p>
    <w:bookmarkEnd w:id="7"/>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Возжигаемся всем Синтезом в каждом из нас физически.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Возжигаем Совершенную Парадигму Отца Изначально Вышестоящего Отца в каждом из нас и в синтезе нас. Возжигаем 26-й Синтез Изначально Вышестоящего Отца в каждом из нас и в синтезе нас.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возжигаем весь объём репликационности, репликационного опыта и реплицирования, которое в нас накоплено на этот момент времени. И просто возжигаем всю репликацию, которая в нас напрактикована на данный момент.</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синтезируемся с Изначально Вышестоящими Аватарами Синтеза Кут Хуми Фаинь. Возжигаясь их Огнём, переходим в зал ИВДИВО 4194240-ю ИВДИВО-Цельность Октавной Метагалактики.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Развёртываемся пред Изначально Вышестоящими Аватарами Синтеза Кут Хуми Фаинь в форме Ипостасей 26-го Синтеза Изначально Вышестоящего Отца.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развернуть в каждом из нас и в синтезе нас Тренинг действия Человеком Реплицирующим Изначально Вышестоящего Отца в каждом из нас и в синтезе нас с концентрацией Совершенного Знания Изначально Вышестоящего Отца каждому из нас и синтезу нас с включением 64-рицы Совершенных инструментов Изначально Вышестоящего Отца в каждом из нас и в синтезе нас в разработке содержания Человека в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вот разные виды Человека – это как разные виды содержания внутри Человека. Соответственно разный вид Человека и отражает не что иное, как разные содержания одного и того же Человека. Соответственно нам нужно внутренне пристроиться к 64-м разным содержаниям человеческой природы в каждом из нас и в синтезе нас минимально.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мы синтезируемся с Хум Изначально Вышестоящего Отца. Переходим в зал Изначально Вышестоящего Отца в 4194305-ю ИВДИВО-Цельность. Развёртываемся пред Изначально Вышестоящим Отцом в форме Ипостаси 26-го Синтеза Изначально Вышестоящего Отца. Аватары Синтеза Кут Хуми Фаинь также переходят вместе с нами, тоже развёртываются в зале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Глубже синтезируемся с Изначально Вышестоящими Аватарами Синтеза Кут Хуми Фаинь и просим развернуть каждому из нас Тренинг Человеком Реплицирующим Изначально Вышестоящего Отца в каждом из нас с разработкой реплицирующего содержания каждого из нас и синтеза нас этим.</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синтезируемся с Хум Изначально Вышестоящего Отца, </w:t>
      </w:r>
      <w:r w:rsidRPr="00A400AB">
        <w:rPr>
          <w:rFonts w:ascii="Times New Roman" w:hAnsi="Times New Roman"/>
          <w:b/>
          <w:sz w:val="24"/>
          <w:szCs w:val="24"/>
        </w:rPr>
        <w:t>стяжаем</w:t>
      </w:r>
      <w:r w:rsidRPr="00A400AB">
        <w:rPr>
          <w:rFonts w:ascii="Times New Roman" w:hAnsi="Times New Roman"/>
          <w:sz w:val="24"/>
          <w:szCs w:val="24"/>
        </w:rPr>
        <w:t xml:space="preserve"> каждому из нас </w:t>
      </w:r>
      <w:r w:rsidRPr="00A400AB">
        <w:rPr>
          <w:rFonts w:ascii="Times New Roman" w:hAnsi="Times New Roman"/>
          <w:b/>
          <w:sz w:val="24"/>
          <w:szCs w:val="24"/>
        </w:rPr>
        <w:t>Человека Реплицирующего Изначально Вышестоящего Отца</w:t>
      </w:r>
      <w:r w:rsidRPr="00A400AB">
        <w:rPr>
          <w:rFonts w:ascii="Times New Roman" w:hAnsi="Times New Roman"/>
          <w:sz w:val="24"/>
          <w:szCs w:val="24"/>
        </w:rPr>
        <w:t>. И, впитывая, просим развернуть в нас данного Человека и включить обновление содержания каждого из нас реплицирующими свойствами Человека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вот просто сейчас можно это ощутить, как контурное такое нагнетание, когда вот тело стоит в зале Отца, а на Слове Отца, фактически контурно, на коже постепенно оформляется Человек Реплицирующий. Но одновременно с этим оформляется и его содержание – это то, что под, внутри тела формируется. И идёт такое субъядерное постепенное сочинение, сочетание, стечение обстоятельств Синтеза и Огня Отца, которое внутри формирует состояние реплицирования. И вот такой интересный эффект, что сам Человек телесно, контурно фиксируется. А то содержание реплицирования развёрнуто внутри тела. То есть контур – это сам Человек, а внутри тела реплицирование, или  вот это реплицирующее содержание.</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синтезируясь с Аватарами Синтеза Кут Хуми Фаинь, возжигаясь 64-рицей Совершенных инструментов, просим помочь каждому из нас изучить, исследовать, проникнуться, узнать содержание Реплицирующего Человека. И вообще, реплицирующий – это какой?</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синтезируясь с Изначально Вышестоящим Отцом, пред каждым в полный рост развёртывается такая, ну, не стена, можно сказать, а такая, ну, можно так сказать панель, матричная панель, матричная такая панель на ваш рост прямоугольная. И она имеет, конечно, эффект зеркальности. Но это больше такой, знаете, эффект Огня, так видится. На самом деле там не зеркала – это просто эффект Огня так видится.</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мы возжигаемся Человеком Реплицирующим Изначально Вышестоящего Отца и просим вот в данной, можно сказать, панели, в данном секторе матрично перед нами вот показать нам матричность репликации. Ну, или просто матрично передать содержание репликации, чтобы через матричность восприятия мы увидели, что такое репликация.</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вот просто эманируем из тела Человека Реплицирующего, а матрица перед вами начинает видоизменяться. Она может менять форму, она может менять содержание. Или можно просто сонастроиться на внутреннее и увидеть, что внутри каждого таксона матрицы происходит какая-то смена картины, смена содержательности, смена оснований.</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Хорошо. А теперь вот тренингово мы там продолжаем действовать. И физически давайте попробуем передать опыт вот этой матричности. Нам Отец помог через матрицу увидеть. Развёрнута матрица. Как вам видится вот это реплицирование матрично? Или просто, как вам видится содержание Человека Реплицирующего? Можно вслух, можно вслух проговаривать, чтобы этот опыт записался в физику, впечатался в тело и встал, вот остался здесь физично.</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 xml:space="preserve">Из зала: – Картинка была очень интересная. Мне очень понравилась матрица, как новогодняя ёлка, сверкающая вся.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Да, было ярко.</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 xml:space="preserve">Из зала: – Но всё свелось к тому, что я выступал в данном случае с матрицей, как всего лишь энергетическая субстанция, как станция. То есть я её отдал кому-то. Пошёл процесс заполнения всей этой информации, и в результате вступало явление резонанса. Вот этот резонанс уже итогово оформлялся собой в репликацию всех тех характеристик, что я получал уже от Отца или от Аватаров, точь в точку уже вот за счёт такого или сверхнакала, или сверх, так сказать там чего-то ещё. Но я всего лишь был носитель. Это не я был. Вот отсюда, кстати, вопрос возникает интересный.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Подождите, а как вы поняли, что вы только носитель, и это был не я? Это как был не я?</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Ну, я вижу эту матрицу, я в ней значит хожу, я смотрю, она мне очень нравится, красиво, и я знаю, что я сейчас буду сейчас получать какую-то информацию, и я обязан обеспечить её работу. Работой её обеспечиваю энергетически за счёт энергетики тела. Я получаю эту информацию мои все эти клеточки, таксоны вступает в резонанс с той информацией за счёт моей энергетики. И они выдают ту же самую информацию, ту же самую энергетику, значит, с которой я работаю.</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Но всё равно первичный-то процесс и первичный управитель процесса – вы.</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Конечно, я носитель этого.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Да.</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Но это не моё. Я всего лишь передатчик. Там моего ничего нет. Моё только вот – тело.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Так мы в зале Отца стоим. Понятно, там нашего ничего нет, там всё отцовское. Но мы же пред Отцом стоим, и мы в Отце сейчас действуем. И когда мы что-то стяжаем, даже Человека Реплицирующего – это Человек Реплицирующий Изначально Вышестоящего Отца. И в нас, когда он формируется, фактически в нас развёртывается Человек Реплицирующий отцовский. И наша задача что? Научить тело, натренировать тело, научить наше содержание Человеком Реплицирующим Изначально Вышестоящего Отца быть своим телом  физически. Первично им стать.</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 xml:space="preserve">Из Зала: – Я им становлюсь только на момент резонанса, на момент продолжительности. Действуя резонансом, я становлюсь  телом Отца. И только так.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Получается, значит, нужно вызывать этот резонанс каким-то образом.</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Конечно.  Процесс кончился передачи, я вот встал как бы своим вот Служащим. И не более того. Но только так вот это.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А резонанс содержания  получается?</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Да, точно. И не только. Сразу предположим. Ну, хотя да. И содержание предполагается в широком поле восприятия. Энергетика там эта и то, что соответствует, от Отца идёт. Помимо вот чисто информационной составляющей ещё идёт, но это огнеобразы.</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Фундаментальности, да, Отца ещё.</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Фактически где-то Синтеза и Огня. Да. Мне так понравилось, так я весело себя чувствовал. Но я сразу осознал – обеспечь процесс.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Да, да, да, да, да! Классный опыт. Да.</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Объяснил процесс.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Отлично. Спасибо. Содержание, знаете, так сразу, так сказать, вот обеспечь процесс – это когда содержание включилось такое: «Так, понятно, я включаюсь». Ну, такое содержание включилось сознательное управление действием: «Вот так, включайся, обеспечь». Это кстати вот это был как раз фраза содержания. Да? Хорошо.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Ещё у кого какой опыт? Ещё кто как видит?</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А у меня такая получается как бы нелинейная матрица, то есть не квадратная, как нелинейная такая форма. И она прям вот, Огнём наполняется разноцветным, потом пошёл такой ярко зелёный, как бы так – раз, проходит прямо Огонь по ней, раз, раз, прошёл, потом, раз! и опять пошёл. Такое заполнение пошло.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Хорошо. У вас цвета ввода. Хорошо. Ещё? Ещё какой? Ещё какой опыт? Как тело там себя фиксирует? Как тело там себя чувствует? Как содержание может быть меняется? Какая содержательная концентрация включается? Понятно, что реплицирующая, но что ещё включается? Ещё кто-то что-то скажет? Давайте проговариваем, проговариваем. Пусть этот опыт на физику останется. Не жадничаем его, передаём его, пусть он в человечестве останется. Включится, по крайней мере, этот процесс в человечестве. Реплицировать может научаться правильные вещи, правильные содержания. Ну? Безмолвие.</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Вот у меня близко, как Олег Леонидович рассказывал, так же вот…</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Поэтому у вас и была дискуссия?</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Перетеканием. Нет, я просто продлила  его же речь. Перетекание вот через матрицу, заполнение таксонов. Видимо, потом из таксонов вовне получается.</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А вовне что? Что вовне? Как ты отследила, что вовне выявилось? Содержание, репликация? Что?</w:t>
      </w:r>
    </w:p>
    <w:p w:rsidR="0016790F" w:rsidRPr="00A400AB" w:rsidRDefault="0016790F" w:rsidP="00A400AB">
      <w:pPr>
        <w:spacing w:after="0" w:line="240" w:lineRule="auto"/>
        <w:ind w:firstLine="709"/>
        <w:jc w:val="both"/>
        <w:rPr>
          <w:rFonts w:ascii="Times New Roman" w:hAnsi="Times New Roman"/>
          <w:i/>
          <w:sz w:val="24"/>
          <w:szCs w:val="24"/>
        </w:rPr>
      </w:pPr>
      <w:r w:rsidRPr="00A400AB">
        <w:rPr>
          <w:rFonts w:ascii="Times New Roman" w:hAnsi="Times New Roman"/>
          <w:i/>
          <w:sz w:val="24"/>
          <w:szCs w:val="24"/>
        </w:rPr>
        <w:t>Из зала: – Оно по репликации, всё, что пришло у меня вовнутрь. Всё точно также матрично выразилось вот сюда вовне передо мной. Это идёт вот как заполнение Отцом, если матричным Синтезом смотреть, матрицами, заполняет также матрично, формирование вовне этого же самого, вернее Синтеза.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Хорошо. Ладно. Синтезируемся с Изначально Вышестоящим Отцом. Стяжаем каждому из нас Синтез Человека Реплицирующего Изначально Вышестоящего Отца. И, возжигаясь данным Синтезом, мы впитываем вот эту картину, матричную картину, в которой были развёрнуты разные пути действия репликации. И, возжигаясь, заполняясь, расширяем содержание Человека в каждом из нас данным опытом действия.</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мы синтезируемся с Хум Изначально Вышестоящего Отца, стяжаем 64 Синтеза Изначально Вышестоящего Отца. Возжигаясь ими</w:t>
      </w:r>
      <w:r w:rsidRPr="00A400AB">
        <w:rPr>
          <w:rFonts w:ascii="Times New Roman" w:hAnsi="Times New Roman"/>
          <w:b/>
          <w:sz w:val="24"/>
          <w:szCs w:val="24"/>
        </w:rPr>
        <w:t xml:space="preserve">, стяжаем 64 инструмента Человека Реплицирующего Изначально Вышестоящего Отца </w:t>
      </w:r>
      <w:r w:rsidRPr="00A400AB">
        <w:rPr>
          <w:rFonts w:ascii="Times New Roman" w:hAnsi="Times New Roman"/>
          <w:sz w:val="24"/>
          <w:szCs w:val="24"/>
        </w:rPr>
        <w:t>каждому из нас, синтезу нас, нами. И, возжигаясь, цельно расширяем содержание Человека Реплицирующего Изначально Вышестоящего Отца в каждом из нас и в синтезе нас этим.</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вот теперь, концентрируясь Синтезом, возжигаясь 64-рицей Синтеза, попробуйте выстроить внутри Столп Человеков  – Человек Реплицирующий 26-й, внизу ещё 25. Вверху с 27-го по 64-й ещё какие-то потенциальные, какие-то уже существующие, исходя из ваших Синтезов, которые вы прошли. Попробуйте сейчас </w:t>
      </w:r>
      <w:r w:rsidRPr="00A400AB">
        <w:rPr>
          <w:rFonts w:ascii="Times New Roman" w:hAnsi="Times New Roman"/>
          <w:b/>
          <w:sz w:val="24"/>
          <w:szCs w:val="24"/>
        </w:rPr>
        <w:t>выстроить Столп 64-х Человеков внутри вас, где центральным является Человек Реплицирующий.</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синтезируемся с Хум Изначально Вышестоящего Отца, </w:t>
      </w:r>
      <w:r w:rsidRPr="00A400AB">
        <w:rPr>
          <w:rFonts w:ascii="Times New Roman" w:hAnsi="Times New Roman"/>
          <w:b/>
          <w:sz w:val="24"/>
          <w:szCs w:val="24"/>
        </w:rPr>
        <w:t>стяжаем Синтез Изначально Вышестоящего Отца</w:t>
      </w:r>
      <w:r w:rsidRPr="00A400AB">
        <w:rPr>
          <w:rFonts w:ascii="Times New Roman" w:hAnsi="Times New Roman"/>
          <w:sz w:val="24"/>
          <w:szCs w:val="24"/>
        </w:rPr>
        <w:t xml:space="preserve">, </w:t>
      </w:r>
      <w:r w:rsidRPr="00A400AB">
        <w:rPr>
          <w:rFonts w:ascii="Times New Roman" w:hAnsi="Times New Roman"/>
          <w:b/>
          <w:sz w:val="24"/>
          <w:szCs w:val="24"/>
        </w:rPr>
        <w:t>прося развернуть, расширить, разработать содержание каждого из нас возможностями 64-рицы Человека Изначально Вышестоящего Отца от Человека Активного до Человека Отца.</w:t>
      </w:r>
      <w:r w:rsidRPr="00A400AB">
        <w:rPr>
          <w:rFonts w:ascii="Times New Roman" w:hAnsi="Times New Roman"/>
          <w:sz w:val="24"/>
          <w:szCs w:val="24"/>
        </w:rPr>
        <w:t xml:space="preserve"> И вот, возжигаясь, вспыхивая Человеком Реплицирующим, возжигаем и вспыхиваем в каждом из нас </w:t>
      </w:r>
      <w:r w:rsidRPr="00A400AB">
        <w:rPr>
          <w:rFonts w:ascii="Times New Roman" w:hAnsi="Times New Roman"/>
          <w:b/>
          <w:sz w:val="24"/>
          <w:szCs w:val="24"/>
        </w:rPr>
        <w:t>Человека Жизненного</w:t>
      </w:r>
      <w:r w:rsidRPr="00A400AB">
        <w:rPr>
          <w:rFonts w:ascii="Times New Roman" w:hAnsi="Times New Roman"/>
          <w:sz w:val="24"/>
          <w:szCs w:val="24"/>
        </w:rPr>
        <w:t xml:space="preserve"> 25-го. И далее вниз </w:t>
      </w:r>
      <w:r w:rsidRPr="00A400AB">
        <w:rPr>
          <w:rFonts w:ascii="Times New Roman" w:hAnsi="Times New Roman"/>
          <w:b/>
          <w:sz w:val="24"/>
          <w:szCs w:val="24"/>
        </w:rPr>
        <w:t>Человека Воскрешённого</w:t>
      </w:r>
      <w:r w:rsidRPr="00A400AB">
        <w:rPr>
          <w:rFonts w:ascii="Times New Roman" w:hAnsi="Times New Roman"/>
          <w:sz w:val="24"/>
          <w:szCs w:val="24"/>
        </w:rPr>
        <w:t>.</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вот прямо попробуйте в теле находить этих видов Человека, находить в себе как вот … Это может вспыхивать контурно, это может вспыхивать содержательно, это может вспыхивать полево, это может вспыхивать сферически. Но сейчас нужно, вот как раз включает Отец нам репликацию этих видов Человека. То есть фактически напрямую Отец реплицирует каждому из нас вот этот первичный опыт развития этих Человеков.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вот насыщаемся репликацией и развёртываем </w:t>
      </w:r>
      <w:r w:rsidRPr="00A400AB">
        <w:rPr>
          <w:rFonts w:ascii="Times New Roman" w:hAnsi="Times New Roman"/>
          <w:b/>
          <w:sz w:val="24"/>
          <w:szCs w:val="24"/>
        </w:rPr>
        <w:t>Человека Воскрешённого</w:t>
      </w:r>
      <w:r w:rsidRPr="00A400AB">
        <w:rPr>
          <w:rFonts w:ascii="Times New Roman" w:hAnsi="Times New Roman"/>
          <w:sz w:val="24"/>
          <w:szCs w:val="24"/>
        </w:rPr>
        <w:t xml:space="preserve"> 24-го. Фиксируем первичный опыт репликации Отца этого вида Человека.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Возжигаем </w:t>
      </w:r>
      <w:r w:rsidRPr="00A400AB">
        <w:rPr>
          <w:rFonts w:ascii="Times New Roman" w:hAnsi="Times New Roman"/>
          <w:b/>
          <w:sz w:val="24"/>
          <w:szCs w:val="24"/>
        </w:rPr>
        <w:t xml:space="preserve">Человека Пробуждённого </w:t>
      </w:r>
      <w:r w:rsidRPr="00A400AB">
        <w:rPr>
          <w:rFonts w:ascii="Times New Roman" w:hAnsi="Times New Roman"/>
          <w:sz w:val="24"/>
          <w:szCs w:val="24"/>
        </w:rPr>
        <w:t xml:space="preserve">в нас,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Человека Генезисного,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Человека Человечного</w:t>
      </w:r>
      <w:r w:rsidRPr="00A400AB">
        <w:rPr>
          <w:rFonts w:ascii="Times New Roman" w:hAnsi="Times New Roman"/>
          <w:sz w:val="24"/>
          <w:szCs w:val="24"/>
        </w:rPr>
        <w:t xml:space="preserve"> 21-го,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Человек Служивый</w:t>
      </w:r>
      <w:r w:rsidRPr="00A400AB">
        <w:rPr>
          <w:rFonts w:ascii="Times New Roman" w:hAnsi="Times New Roman"/>
          <w:sz w:val="24"/>
          <w:szCs w:val="24"/>
        </w:rPr>
        <w:t xml:space="preserve"> 20-й,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Человек Вершащий</w:t>
      </w:r>
      <w:r w:rsidRPr="00A400AB">
        <w:rPr>
          <w:rFonts w:ascii="Times New Roman" w:hAnsi="Times New Roman"/>
          <w:sz w:val="24"/>
          <w:szCs w:val="24"/>
        </w:rPr>
        <w:t xml:space="preserve"> 19-й,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Человек Практикующий</w:t>
      </w:r>
      <w:r w:rsidRPr="00A400AB">
        <w:rPr>
          <w:rFonts w:ascii="Times New Roman" w:hAnsi="Times New Roman"/>
          <w:sz w:val="24"/>
          <w:szCs w:val="24"/>
        </w:rPr>
        <w:t xml:space="preserve"> 18-й.</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на каждый вид Человека Отец направляет Репликацию. Впитываем её собою, расширяя содержание реплицирования. </w:t>
      </w:r>
      <w:r w:rsidRPr="00A400AB">
        <w:rPr>
          <w:rFonts w:ascii="Times New Roman" w:hAnsi="Times New Roman"/>
          <w:b/>
          <w:sz w:val="24"/>
          <w:szCs w:val="24"/>
        </w:rPr>
        <w:t>Человек Могущественный</w:t>
      </w:r>
      <w:r w:rsidRPr="00A400AB">
        <w:rPr>
          <w:rFonts w:ascii="Times New Roman" w:hAnsi="Times New Roman"/>
          <w:sz w:val="24"/>
          <w:szCs w:val="24"/>
        </w:rPr>
        <w:t xml:space="preserve"> в нас 17-й. Так как все нижестоящие Синтезы у нас есть и ядра есть, то мы не стяжаем, а мы их просто развёртываем, потому что они у нас уже стяжены.</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w:t>
      </w:r>
      <w:r w:rsidRPr="00A400AB">
        <w:rPr>
          <w:rFonts w:ascii="Times New Roman" w:hAnsi="Times New Roman"/>
          <w:b/>
          <w:sz w:val="24"/>
          <w:szCs w:val="24"/>
        </w:rPr>
        <w:t>Человек Ивдивный</w:t>
      </w:r>
      <w:r w:rsidRPr="00A400AB">
        <w:rPr>
          <w:rFonts w:ascii="Times New Roman" w:hAnsi="Times New Roman"/>
          <w:sz w:val="24"/>
          <w:szCs w:val="24"/>
        </w:rPr>
        <w:t xml:space="preserve"> 16-й,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15-й </w:t>
      </w:r>
      <w:r w:rsidRPr="00A400AB">
        <w:rPr>
          <w:rFonts w:ascii="Times New Roman" w:hAnsi="Times New Roman"/>
          <w:b/>
          <w:sz w:val="24"/>
          <w:szCs w:val="24"/>
        </w:rPr>
        <w:t>Человек Сверхпассионарный</w:t>
      </w:r>
      <w:r w:rsidRPr="00A400AB">
        <w:rPr>
          <w:rFonts w:ascii="Times New Roman" w:hAnsi="Times New Roman"/>
          <w:sz w:val="24"/>
          <w:szCs w:val="24"/>
        </w:rPr>
        <w:t xml:space="preserve">, впитываем репликацию Человека Сверхпассионарного,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14-й </w:t>
      </w:r>
      <w:r w:rsidRPr="00A400AB">
        <w:rPr>
          <w:rFonts w:ascii="Times New Roman" w:hAnsi="Times New Roman"/>
          <w:b/>
          <w:sz w:val="24"/>
          <w:szCs w:val="24"/>
        </w:rPr>
        <w:t>Человек Истинный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13-й </w:t>
      </w:r>
      <w:r w:rsidRPr="00A400AB">
        <w:rPr>
          <w:rFonts w:ascii="Times New Roman" w:hAnsi="Times New Roman"/>
          <w:b/>
          <w:sz w:val="24"/>
          <w:szCs w:val="24"/>
        </w:rPr>
        <w:t>Человек Окский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12-й </w:t>
      </w:r>
      <w:r w:rsidRPr="00A400AB">
        <w:rPr>
          <w:rFonts w:ascii="Times New Roman" w:hAnsi="Times New Roman"/>
          <w:b/>
          <w:sz w:val="24"/>
          <w:szCs w:val="24"/>
        </w:rPr>
        <w:t>Человек Красивый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11-й </w:t>
      </w:r>
      <w:r w:rsidRPr="00A400AB">
        <w:rPr>
          <w:rFonts w:ascii="Times New Roman" w:hAnsi="Times New Roman"/>
          <w:b/>
          <w:sz w:val="24"/>
          <w:szCs w:val="24"/>
        </w:rPr>
        <w:t>Человек Константный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10-й </w:t>
      </w:r>
      <w:r w:rsidRPr="00A400AB">
        <w:rPr>
          <w:rFonts w:ascii="Times New Roman" w:hAnsi="Times New Roman"/>
          <w:b/>
          <w:sz w:val="24"/>
          <w:szCs w:val="24"/>
        </w:rPr>
        <w:t>Человек Знающий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девятый </w:t>
      </w:r>
      <w:r w:rsidRPr="00A400AB">
        <w:rPr>
          <w:rFonts w:ascii="Times New Roman" w:hAnsi="Times New Roman"/>
          <w:b/>
          <w:sz w:val="24"/>
          <w:szCs w:val="24"/>
        </w:rPr>
        <w:t>Человек Верящий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восьмой </w:t>
      </w:r>
      <w:r w:rsidRPr="00A400AB">
        <w:rPr>
          <w:rFonts w:ascii="Times New Roman" w:hAnsi="Times New Roman"/>
          <w:b/>
          <w:sz w:val="24"/>
          <w:szCs w:val="24"/>
        </w:rPr>
        <w:t>Человек Аматический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седьмой </w:t>
      </w:r>
      <w:r w:rsidRPr="00A400AB">
        <w:rPr>
          <w:rFonts w:ascii="Times New Roman" w:hAnsi="Times New Roman"/>
          <w:b/>
          <w:sz w:val="24"/>
          <w:szCs w:val="24"/>
        </w:rPr>
        <w:t>Человек Идейный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шестой </w:t>
      </w:r>
      <w:r w:rsidRPr="00A400AB">
        <w:rPr>
          <w:rFonts w:ascii="Times New Roman" w:hAnsi="Times New Roman"/>
          <w:b/>
          <w:sz w:val="24"/>
          <w:szCs w:val="24"/>
        </w:rPr>
        <w:t>Человек Сообразительный</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пятый </w:t>
      </w:r>
      <w:r w:rsidRPr="00A400AB">
        <w:rPr>
          <w:rFonts w:ascii="Times New Roman" w:hAnsi="Times New Roman"/>
          <w:b/>
          <w:sz w:val="24"/>
          <w:szCs w:val="24"/>
        </w:rPr>
        <w:t>Осмысленный Человек</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четвёртый </w:t>
      </w:r>
      <w:r w:rsidRPr="00A400AB">
        <w:rPr>
          <w:rFonts w:ascii="Times New Roman" w:hAnsi="Times New Roman"/>
          <w:b/>
          <w:sz w:val="24"/>
          <w:szCs w:val="24"/>
        </w:rPr>
        <w:t>Мыслящий Человек</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третий </w:t>
      </w:r>
      <w:r w:rsidRPr="00A400AB">
        <w:rPr>
          <w:rFonts w:ascii="Times New Roman" w:hAnsi="Times New Roman"/>
          <w:b/>
          <w:sz w:val="24"/>
          <w:szCs w:val="24"/>
        </w:rPr>
        <w:t>Чувствознающий Человек</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второй </w:t>
      </w:r>
      <w:r w:rsidRPr="00A400AB">
        <w:rPr>
          <w:rFonts w:ascii="Times New Roman" w:hAnsi="Times New Roman"/>
          <w:b/>
          <w:sz w:val="24"/>
          <w:szCs w:val="24"/>
        </w:rPr>
        <w:t>Мероощущающий Человек</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и первый </w:t>
      </w:r>
      <w:r w:rsidRPr="00A400AB">
        <w:rPr>
          <w:rFonts w:ascii="Times New Roman" w:hAnsi="Times New Roman"/>
          <w:b/>
          <w:sz w:val="24"/>
          <w:szCs w:val="24"/>
        </w:rPr>
        <w:t>Активный Человек.</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синтезируемся с Хум Изначально Вышестоящего Отца, вспыхиваем собою репликацией 26-ти видов Человеков каждым из нас от Активного до Реплицирующего.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синтезируясь с Хум Изначально Вышестоящего Отца, </w:t>
      </w:r>
      <w:r w:rsidRPr="00A400AB">
        <w:rPr>
          <w:rFonts w:ascii="Times New Roman" w:hAnsi="Times New Roman"/>
          <w:b/>
          <w:sz w:val="24"/>
          <w:szCs w:val="24"/>
        </w:rPr>
        <w:t>стяжаем</w:t>
      </w:r>
      <w:r w:rsidRPr="00A400AB">
        <w:rPr>
          <w:rFonts w:ascii="Times New Roman" w:hAnsi="Times New Roman"/>
          <w:sz w:val="24"/>
          <w:szCs w:val="24"/>
        </w:rPr>
        <w:t xml:space="preserve"> каждому из нас </w:t>
      </w:r>
      <w:r w:rsidRPr="00A400AB">
        <w:rPr>
          <w:rFonts w:ascii="Times New Roman" w:hAnsi="Times New Roman"/>
          <w:b/>
          <w:sz w:val="24"/>
          <w:szCs w:val="24"/>
        </w:rPr>
        <w:t>Синтез перспективы взрастания Человеков от 27-го до 64-го.</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вот далее просим Изначально Вышестоящего Отца передать каждому из нас Репликацией точь в точь состояние Человеков дальше, следующих.</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w:t>
      </w:r>
      <w:r w:rsidRPr="00A400AB">
        <w:rPr>
          <w:rFonts w:ascii="Times New Roman" w:hAnsi="Times New Roman"/>
          <w:b/>
          <w:sz w:val="24"/>
          <w:szCs w:val="24"/>
        </w:rPr>
        <w:t>Созидающий Человек</w:t>
      </w:r>
      <w:r w:rsidRPr="00A400AB">
        <w:rPr>
          <w:rFonts w:ascii="Times New Roman" w:hAnsi="Times New Roman"/>
          <w:sz w:val="24"/>
          <w:szCs w:val="24"/>
        </w:rPr>
        <w:t xml:space="preserve"> 27-й. Сейчас просто впитывайте репликацию каждого Человека, как точь в точь опыт действия этим Человеком.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28-й </w:t>
      </w:r>
      <w:r w:rsidRPr="00A400AB">
        <w:rPr>
          <w:rFonts w:ascii="Times New Roman" w:hAnsi="Times New Roman"/>
          <w:b/>
          <w:sz w:val="24"/>
          <w:szCs w:val="24"/>
        </w:rPr>
        <w:t>Творящий Человек</w:t>
      </w:r>
      <w:r w:rsidRPr="00A400AB">
        <w:rPr>
          <w:rFonts w:ascii="Times New Roman" w:hAnsi="Times New Roman"/>
          <w:sz w:val="24"/>
          <w:szCs w:val="24"/>
        </w:rPr>
        <w:t xml:space="preserve">, впитываем репликацию,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29-й </w:t>
      </w:r>
      <w:r w:rsidRPr="00A400AB">
        <w:rPr>
          <w:rFonts w:ascii="Times New Roman" w:hAnsi="Times New Roman"/>
          <w:b/>
          <w:sz w:val="24"/>
          <w:szCs w:val="24"/>
        </w:rPr>
        <w:t>Любящий Человек</w:t>
      </w:r>
      <w:r w:rsidRPr="00A400AB">
        <w:rPr>
          <w:rFonts w:ascii="Times New Roman" w:hAnsi="Times New Roman"/>
          <w:sz w:val="24"/>
          <w:szCs w:val="24"/>
        </w:rPr>
        <w:t xml:space="preserve">,  впитываем репликацию,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30-й </w:t>
      </w:r>
      <w:r w:rsidRPr="00A400AB">
        <w:rPr>
          <w:rFonts w:ascii="Times New Roman" w:hAnsi="Times New Roman"/>
          <w:b/>
          <w:sz w:val="24"/>
          <w:szCs w:val="24"/>
        </w:rPr>
        <w:t>Мудрый Человек</w:t>
      </w:r>
      <w:r w:rsidRPr="00A400AB">
        <w:rPr>
          <w:rFonts w:ascii="Times New Roman" w:hAnsi="Times New Roman"/>
          <w:sz w:val="24"/>
          <w:szCs w:val="24"/>
        </w:rPr>
        <w:t xml:space="preserve">, впитываем репликацию,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31-й </w:t>
      </w:r>
      <w:r w:rsidRPr="00A400AB">
        <w:rPr>
          <w:rFonts w:ascii="Times New Roman" w:hAnsi="Times New Roman"/>
          <w:b/>
          <w:sz w:val="24"/>
          <w:szCs w:val="24"/>
        </w:rPr>
        <w:t>Волевой Человек</w:t>
      </w:r>
      <w:r w:rsidRPr="00A400AB">
        <w:rPr>
          <w:rFonts w:ascii="Times New Roman" w:hAnsi="Times New Roman"/>
          <w:sz w:val="24"/>
          <w:szCs w:val="24"/>
        </w:rPr>
        <w:t xml:space="preserve">, впитываем репликацию,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32-й </w:t>
      </w:r>
      <w:r w:rsidRPr="00A400AB">
        <w:rPr>
          <w:rFonts w:ascii="Times New Roman" w:hAnsi="Times New Roman"/>
          <w:b/>
          <w:sz w:val="24"/>
          <w:szCs w:val="24"/>
        </w:rPr>
        <w:t>Синтезный Человек</w:t>
      </w:r>
      <w:r w:rsidRPr="00A400AB">
        <w:rPr>
          <w:rFonts w:ascii="Times New Roman" w:hAnsi="Times New Roman"/>
          <w:sz w:val="24"/>
          <w:szCs w:val="24"/>
        </w:rPr>
        <w:t xml:space="preserve">, впитываем репликацию,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33-й </w:t>
      </w:r>
      <w:r w:rsidRPr="00A400AB">
        <w:rPr>
          <w:rFonts w:ascii="Times New Roman" w:hAnsi="Times New Roman"/>
          <w:b/>
          <w:sz w:val="24"/>
          <w:szCs w:val="24"/>
        </w:rPr>
        <w:t>Реализующий Человек</w:t>
      </w:r>
      <w:r w:rsidRPr="00A400AB">
        <w:rPr>
          <w:rFonts w:ascii="Times New Roman" w:hAnsi="Times New Roman"/>
          <w:sz w:val="24"/>
          <w:szCs w:val="24"/>
        </w:rPr>
        <w:t xml:space="preserve">, впитываем собою,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Воспитанный Человек</w:t>
      </w:r>
      <w:r w:rsidRPr="00A400AB">
        <w:rPr>
          <w:rFonts w:ascii="Times New Roman" w:hAnsi="Times New Roman"/>
          <w:sz w:val="24"/>
          <w:szCs w:val="24"/>
        </w:rPr>
        <w:t xml:space="preserve">, впитываем собою,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Культурный Человек</w:t>
      </w:r>
      <w:r w:rsidRPr="00A400AB">
        <w:rPr>
          <w:rFonts w:ascii="Times New Roman" w:hAnsi="Times New Roman"/>
          <w:sz w:val="24"/>
          <w:szCs w:val="24"/>
        </w:rPr>
        <w:t xml:space="preserve">, впитываем собою,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Образованный Человек</w:t>
      </w:r>
      <w:r w:rsidRPr="00A400AB">
        <w:rPr>
          <w:rFonts w:ascii="Times New Roman" w:hAnsi="Times New Roman"/>
          <w:sz w:val="24"/>
          <w:szCs w:val="24"/>
        </w:rPr>
        <w:t xml:space="preserve">, впитываем собою,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Компетентный Человек</w:t>
      </w:r>
      <w:r w:rsidRPr="00A400AB">
        <w:rPr>
          <w:rFonts w:ascii="Times New Roman" w:hAnsi="Times New Roman"/>
          <w:sz w:val="24"/>
          <w:szCs w:val="24"/>
        </w:rPr>
        <w:t xml:space="preserve">, впитываем собою,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Частный Человек</w:t>
      </w:r>
      <w:r w:rsidRPr="00A400AB">
        <w:rPr>
          <w:rFonts w:ascii="Times New Roman" w:hAnsi="Times New Roman"/>
          <w:sz w:val="24"/>
          <w:szCs w:val="24"/>
        </w:rPr>
        <w:t xml:space="preserve">, впитываем собою,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Простроенный Человек,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Системный Человек.</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на каждый вид Человека направляется реплицирование каждому лично, закладывая соответствующее содержание.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Виртуозный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Посвящённостный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Статусный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Творящий Синтезный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Синтезностный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Совершенный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Иерархизирующий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Ивдивостный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Далее </w:t>
      </w:r>
      <w:r w:rsidRPr="00A400AB">
        <w:rPr>
          <w:rFonts w:ascii="Times New Roman" w:hAnsi="Times New Roman"/>
          <w:b/>
          <w:sz w:val="24"/>
          <w:szCs w:val="24"/>
        </w:rPr>
        <w:t xml:space="preserve">Индивид,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Личность,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Индивидуальность,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Огненность</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Вот эта четверица, Индивид, Личность, Индивидуальность, Огненность, на неё особое такое внимание попробуйте обратить. И вот сейчас направляется вот эта репликация этой четверицы именно так, как у Отца. И через это происходит некое такое подтягивание нашего содержания в этой четверице на содержание Отца.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И далее </w:t>
      </w:r>
      <w:r w:rsidRPr="00A400AB">
        <w:rPr>
          <w:rFonts w:ascii="Times New Roman" w:hAnsi="Times New Roman"/>
          <w:b/>
          <w:sz w:val="24"/>
          <w:szCs w:val="24"/>
        </w:rPr>
        <w:t xml:space="preserve">Человек Креативный,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Космический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Цивилизованный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Прасинтезный Человек,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Человек</w:t>
      </w:r>
      <w:r w:rsidRPr="00A400AB">
        <w:rPr>
          <w:rFonts w:ascii="Times New Roman" w:hAnsi="Times New Roman"/>
          <w:sz w:val="24"/>
          <w:szCs w:val="24"/>
        </w:rPr>
        <w:t xml:space="preserve"> как таковой, просто Человек.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Далее </w:t>
      </w:r>
      <w:r w:rsidRPr="00A400AB">
        <w:rPr>
          <w:rFonts w:ascii="Times New Roman" w:hAnsi="Times New Roman"/>
          <w:b/>
          <w:sz w:val="24"/>
          <w:szCs w:val="24"/>
        </w:rPr>
        <w:t xml:space="preserve">Посвящённый,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Служащий Человек</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Ипостасный,</w:t>
      </w:r>
      <w:r w:rsidRPr="00A400AB">
        <w:rPr>
          <w:rFonts w:ascii="Times New Roman" w:hAnsi="Times New Roman"/>
          <w:sz w:val="24"/>
          <w:szCs w:val="24"/>
        </w:rPr>
        <w:t xml:space="preserve"> или просто </w:t>
      </w:r>
      <w:r w:rsidRPr="00A400AB">
        <w:rPr>
          <w:rFonts w:ascii="Times New Roman" w:hAnsi="Times New Roman"/>
          <w:b/>
          <w:sz w:val="24"/>
          <w:szCs w:val="24"/>
        </w:rPr>
        <w:t xml:space="preserve">Ипостась,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Учитель,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Владыка,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Аватар,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Отец.</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вот эта восьмерица от Человека до Отца – это вершинные содержания Человека новой эпохи, которыми нужно вот репликацией дорасти.</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Проникаясь, вспыхивая цельно, синтезируемся с Изначально Вышестоящим Отцом, </w:t>
      </w:r>
      <w:r w:rsidRPr="00A400AB">
        <w:rPr>
          <w:rFonts w:ascii="Times New Roman" w:hAnsi="Times New Roman"/>
          <w:b/>
          <w:sz w:val="24"/>
          <w:szCs w:val="24"/>
        </w:rPr>
        <w:t>стяжаем</w:t>
      </w:r>
      <w:r w:rsidRPr="00A400AB">
        <w:rPr>
          <w:rFonts w:ascii="Times New Roman" w:hAnsi="Times New Roman"/>
          <w:sz w:val="24"/>
          <w:szCs w:val="24"/>
        </w:rPr>
        <w:t xml:space="preserve"> каждому из нас </w:t>
      </w:r>
      <w:r w:rsidRPr="00A400AB">
        <w:rPr>
          <w:rFonts w:ascii="Times New Roman" w:hAnsi="Times New Roman"/>
          <w:b/>
          <w:sz w:val="24"/>
          <w:szCs w:val="24"/>
        </w:rPr>
        <w:t>64 реплицирования 64-х содержаний 64-х явлений Человека</w:t>
      </w:r>
      <w:r w:rsidRPr="00A400AB">
        <w:rPr>
          <w:rFonts w:ascii="Times New Roman" w:hAnsi="Times New Roman"/>
          <w:sz w:val="24"/>
          <w:szCs w:val="24"/>
        </w:rPr>
        <w:t xml:space="preserve"> </w:t>
      </w:r>
      <w:r w:rsidRPr="00A400AB">
        <w:rPr>
          <w:rFonts w:ascii="Times New Roman" w:hAnsi="Times New Roman"/>
          <w:b/>
          <w:sz w:val="24"/>
          <w:szCs w:val="24"/>
        </w:rPr>
        <w:t>Изначально Вышестоящего Отца</w:t>
      </w:r>
      <w:r w:rsidRPr="00A400AB">
        <w:rPr>
          <w:rFonts w:ascii="Times New Roman" w:hAnsi="Times New Roman"/>
          <w:sz w:val="24"/>
          <w:szCs w:val="24"/>
        </w:rPr>
        <w:t xml:space="preserve"> в каждом из нас и в синтезе нас. И парадигмально преображаемся содержанием 64-х видов репликации или реплицирований, так точнее будет.</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мы синтезируемся с Хум Изначально Вышестоящего Отца, просим преобразить каждого из нас реплицированием Синтеза Содержания Изначально Вышестоящего Отца в росте 64-х явлений Человека в каждом из нас и в синтезе нас.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возжигаясь, преображаясь цельно, мы синтезируемся с Хум Изначально Вышестоящего Отца, стяжаем Синтез Изначально Вышестоящего Отца и цельно им преображаемся каждым из нас, синтезом нас физически или вплоть до физики, или синтезфизически.</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Возвращаемся в физическую реализацию в данный зал. Развёртываем Человека Реплицирующего в физическом теле, а внутри 64 содержания 64-х явлений Человека в каждом из нас и в синтезе нас в реальности, в реалии времени и в перспективе.  И вот просто, знаете, реплицируем в физическое тело 64 Содержания 64-х явлений Человека  каждого из нас и  синтезом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возжигаясь, преображаясь цельно физически эманируем всё стяжённое и возожжённое в Изначально Вышестоящий Дом Изначально Вышестоящего Отца. Эманируем всё стяжённое и возожжённое в ИВДИВО 4194203-й ИВДИВО-Цельности Зеленогорск. И эманируем в ИВДИВО каждого из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Ну, вот, можно сказать, так пыхая новым содержанием в сферу ИВДИВО каждого.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выходим из практики.</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Аминь.</w:t>
      </w:r>
    </w:p>
    <w:p w:rsidR="0016790F" w:rsidRDefault="0016790F" w:rsidP="00A400AB">
      <w:pPr>
        <w:spacing w:after="0" w:line="240" w:lineRule="auto"/>
        <w:ind w:firstLine="709"/>
        <w:jc w:val="both"/>
        <w:rPr>
          <w:rFonts w:ascii="Times New Roman" w:hAnsi="Times New Roman"/>
          <w:sz w:val="24"/>
          <w:szCs w:val="24"/>
        </w:rPr>
      </w:pPr>
    </w:p>
    <w:p w:rsidR="0016790F" w:rsidRDefault="0016790F" w:rsidP="007649DD">
      <w:pPr>
        <w:spacing w:after="0" w:line="240" w:lineRule="auto"/>
        <w:jc w:val="both"/>
        <w:rPr>
          <w:rFonts w:ascii="Times New Roman" w:hAnsi="Times New Roman"/>
          <w:b/>
          <w:sz w:val="24"/>
          <w:szCs w:val="24"/>
        </w:rPr>
      </w:pPr>
      <w:r w:rsidRPr="007649DD">
        <w:rPr>
          <w:rFonts w:ascii="Times New Roman" w:hAnsi="Times New Roman"/>
          <w:b/>
          <w:sz w:val="24"/>
          <w:szCs w:val="24"/>
        </w:rPr>
        <w:t xml:space="preserve">Практика-тренинг 6. </w:t>
      </w:r>
      <w:bookmarkStart w:id="9" w:name="_Hlk76539714"/>
      <w:r w:rsidRPr="007649DD">
        <w:rPr>
          <w:rFonts w:ascii="Times New Roman" w:hAnsi="Times New Roman"/>
          <w:b/>
          <w:sz w:val="24"/>
          <w:szCs w:val="24"/>
        </w:rPr>
        <w:t>Взаимодействие с ИВАС Кут Хуми Фаинь в зале 26-го Синтеза. Тренинг Синтикой ИВО в освоении Синтической Метагалактики ИВО с развёрткой и концентрацией Содержания Человека Синтической Метагалактики ИВО</w:t>
      </w:r>
    </w:p>
    <w:bookmarkEnd w:id="9"/>
    <w:p w:rsidR="0016790F" w:rsidRDefault="0016790F" w:rsidP="007649DD">
      <w:pPr>
        <w:spacing w:after="0" w:line="240" w:lineRule="auto"/>
        <w:jc w:val="center"/>
        <w:rPr>
          <w:rFonts w:ascii="Times New Roman" w:hAnsi="Times New Roman"/>
          <w:b/>
          <w:sz w:val="24"/>
          <w:szCs w:val="24"/>
        </w:rPr>
      </w:pPr>
    </w:p>
    <w:p w:rsidR="0016790F" w:rsidRPr="00A400AB" w:rsidRDefault="0016790F" w:rsidP="007649DD">
      <w:pPr>
        <w:spacing w:after="0" w:line="240" w:lineRule="auto"/>
        <w:jc w:val="both"/>
        <w:rPr>
          <w:rFonts w:ascii="Times New Roman" w:hAnsi="Times New Roman"/>
          <w:bCs/>
          <w:sz w:val="23"/>
          <w:szCs w:val="23"/>
          <w:shd w:val="clear" w:color="auto" w:fill="FFFFFF"/>
        </w:rPr>
      </w:pPr>
      <w:r w:rsidRPr="00A400AB">
        <w:rPr>
          <w:rFonts w:ascii="Times New Roman" w:hAnsi="Times New Roman"/>
          <w:bCs/>
          <w:sz w:val="23"/>
          <w:szCs w:val="23"/>
          <w:shd w:val="clear" w:color="auto" w:fill="FFFFFF"/>
        </w:rPr>
        <w:t>2 день</w:t>
      </w:r>
      <w:r>
        <w:rPr>
          <w:rFonts w:ascii="Times New Roman" w:hAnsi="Times New Roman"/>
          <w:bCs/>
          <w:sz w:val="23"/>
          <w:szCs w:val="23"/>
          <w:shd w:val="clear" w:color="auto" w:fill="FFFFFF"/>
        </w:rPr>
        <w:t>,</w:t>
      </w:r>
      <w:r w:rsidRPr="00A400AB">
        <w:rPr>
          <w:rFonts w:ascii="Times New Roman" w:hAnsi="Times New Roman"/>
          <w:bCs/>
          <w:sz w:val="23"/>
          <w:szCs w:val="23"/>
          <w:shd w:val="clear" w:color="auto" w:fill="FFFFFF"/>
        </w:rPr>
        <w:t xml:space="preserve"> </w:t>
      </w:r>
      <w:r>
        <w:rPr>
          <w:rFonts w:ascii="Times New Roman" w:hAnsi="Times New Roman"/>
          <w:bCs/>
          <w:sz w:val="23"/>
          <w:szCs w:val="23"/>
          <w:shd w:val="clear" w:color="auto" w:fill="FFFFFF"/>
        </w:rPr>
        <w:t>2</w:t>
      </w:r>
      <w:r w:rsidRPr="00A400AB">
        <w:rPr>
          <w:rFonts w:ascii="Times New Roman" w:hAnsi="Times New Roman"/>
          <w:bCs/>
          <w:sz w:val="23"/>
          <w:szCs w:val="23"/>
          <w:shd w:val="clear" w:color="auto" w:fill="FFFFFF"/>
        </w:rPr>
        <w:t xml:space="preserve"> часть   </w:t>
      </w:r>
    </w:p>
    <w:p w:rsidR="0016790F" w:rsidRPr="00A400AB" w:rsidRDefault="0016790F" w:rsidP="007649DD">
      <w:pPr>
        <w:spacing w:after="0" w:line="240" w:lineRule="auto"/>
        <w:jc w:val="both"/>
        <w:rPr>
          <w:rFonts w:ascii="Times New Roman" w:hAnsi="Times New Roman"/>
          <w:bCs/>
          <w:sz w:val="23"/>
          <w:szCs w:val="23"/>
          <w:shd w:val="clear" w:color="auto" w:fill="FFFFFF"/>
        </w:rPr>
      </w:pPr>
      <w:r>
        <w:rPr>
          <w:rFonts w:ascii="Times New Roman" w:hAnsi="Times New Roman"/>
          <w:bCs/>
          <w:sz w:val="23"/>
          <w:szCs w:val="23"/>
          <w:shd w:val="clear" w:color="auto" w:fill="FFFFFF"/>
        </w:rPr>
        <w:t>0:</w:t>
      </w:r>
      <w:r w:rsidRPr="007649DD">
        <w:rPr>
          <w:rFonts w:ascii="Times New Roman" w:hAnsi="Times New Roman"/>
          <w:bCs/>
          <w:sz w:val="23"/>
          <w:szCs w:val="23"/>
          <w:shd w:val="clear" w:color="auto" w:fill="FFFFFF"/>
        </w:rPr>
        <w:t>23:43 – 1:33:28</w:t>
      </w:r>
    </w:p>
    <w:p w:rsidR="0016790F" w:rsidRPr="007649DD" w:rsidRDefault="0016790F" w:rsidP="007649DD">
      <w:pPr>
        <w:spacing w:after="0" w:line="240" w:lineRule="auto"/>
        <w:ind w:firstLine="708"/>
        <w:jc w:val="both"/>
        <w:rPr>
          <w:rFonts w:ascii="Times New Roman" w:hAnsi="Times New Roman"/>
          <w:b/>
          <w:sz w:val="24"/>
          <w:szCs w:val="24"/>
        </w:rPr>
      </w:pP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Возжигаемся. Идём действовать Синтикой Изначально Вышестоящего Отца или Синтической материей.</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Возжигаемся всем Синтезом в каждом из нас физически. Возжигаем в каждом из нас Совершенную Парадигму Отца Изначально Вышестоящего Отца. Возжигаем и вспыхиваем физически Человеком Реплицирующим.</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И, проникаясь, мы просим Аватаров Синтеза Кут Хуми Фаинь, с физики просим,  зафиксировать на физическое тело каждого из нас Синтез Синтической Метагалактики Изначально Вышестоящего Отца с распознаниями свойств, качеств, условий Синтики Изначально Вышестоящего Отца каждым из нас, как таковой.</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И вот обратите внимание, что сейчас на физическое тело Аватары Синтеза как бы концентрируют Синтическую Метагалактику Изначально Вышестоящего Отца для того, чтобы мы её </w:t>
      </w:r>
      <w:r w:rsidRPr="007649DD">
        <w:rPr>
          <w:rFonts w:ascii="Times New Roman" w:hAnsi="Times New Roman"/>
          <w:b/>
          <w:sz w:val="24"/>
          <w:szCs w:val="24"/>
        </w:rPr>
        <w:t>телом</w:t>
      </w:r>
      <w:r w:rsidRPr="007649DD">
        <w:rPr>
          <w:rFonts w:ascii="Times New Roman" w:hAnsi="Times New Roman"/>
          <w:sz w:val="24"/>
          <w:szCs w:val="24"/>
        </w:rPr>
        <w:t xml:space="preserve"> почувствовали, чтобы мы её </w:t>
      </w:r>
      <w:r w:rsidRPr="007649DD">
        <w:rPr>
          <w:rFonts w:ascii="Times New Roman" w:hAnsi="Times New Roman"/>
          <w:b/>
          <w:sz w:val="24"/>
          <w:szCs w:val="24"/>
        </w:rPr>
        <w:t>телом</w:t>
      </w:r>
      <w:r w:rsidRPr="007649DD">
        <w:rPr>
          <w:rFonts w:ascii="Times New Roman" w:hAnsi="Times New Roman"/>
          <w:sz w:val="24"/>
          <w:szCs w:val="24"/>
        </w:rPr>
        <w:t xml:space="preserve"> вот попробовали на вкус, попробовали на ощущения, попробовали на коже, на внутреннем мире. И заполняем Синтической Метагалактикой Изначально Вышестоящего Отца физическое тело, расширяя потенциал Содержательности физики Синтикой.</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И, проникаясь, вот теперь в этом таком напл</w:t>
      </w:r>
      <w:r w:rsidRPr="007649DD">
        <w:rPr>
          <w:rFonts w:ascii="Times New Roman" w:hAnsi="Times New Roman"/>
          <w:b/>
          <w:sz w:val="24"/>
          <w:szCs w:val="24"/>
        </w:rPr>
        <w:t>о</w:t>
      </w:r>
      <w:r w:rsidRPr="007649DD">
        <w:rPr>
          <w:rFonts w:ascii="Times New Roman" w:hAnsi="Times New Roman"/>
          <w:sz w:val="24"/>
          <w:szCs w:val="24"/>
        </w:rPr>
        <w:t xml:space="preserve">тненном, насинтизированном явлении Синтической Метагалактики мы синтезируемся с Изначально Вышестоящими Аватарами Синтеза Кут Хуми Фаинь, переходим в зал ИВДИВО 4194240-ю ИВДИВО-Цельность. Развёртываемся пред Изначально Вышестоящими Аватарами Синтеза Кут Хуми Фаинь в форме Ипостаси 26-го Синтеза Изначально Вышестоящего Отца. </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перевести каждого из нас в зал 26-го Синтеза Изначально Вышестоящего Отца здания Синтеза Октавной Метагалактики. И в синтезе с Аватарами Синтеза Кут Хуми Фаинь переходим в здание Синтеза Октавной Метагалактики Экополиса ИВДИВО. В Экополисе ИВДИВО здание Синтеза и развёртываемся в зале 26-го Синтеза. Мы просто сразу там зафиксировались, а дальше я уже просто проговарила маршрут.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Синтезируемся с Изначально Вышестоящими Аватарами Синтеза Кут Хуми Фаинь и просим Стандартом 26-го Синтеза Изначально Вышестоящего Отца развернуть каждому из нас тренинг Синтикой Изначально Вышестоящего Отца в освоении Синтической Метагалактики Изначально Вышестоящего Отца каждым из нас и в синтезе нас с развёрткой и концентрацией Содержания Человека Синтической Метагалактики Изначально Вышестоящего Отца каждым из нас и синтезом нас. И, проникаясь, вот в этом зале, команда распределяется на свои иерархические места, и каждый становится в своём пространстве, то есть, это некое такое ваше пространство в 26-м Синтезе. Попробуйте увидеть, что зал 26-го Синтеза – это вот и есть Содержание 26-го Синтеза. Это вот пространство 26-го Синтеза, ну, можно сказать, почва 26-го Синтеза, да. И вот вы находитесь в том месте, где содержательно с точки зрения 26-го Синтеза вам необходимо </w:t>
      </w:r>
      <w:r w:rsidRPr="007649DD">
        <w:rPr>
          <w:rFonts w:ascii="Times New Roman" w:hAnsi="Times New Roman"/>
          <w:b/>
          <w:sz w:val="24"/>
          <w:szCs w:val="24"/>
        </w:rPr>
        <w:t>быть</w:t>
      </w:r>
      <w:r w:rsidRPr="007649DD">
        <w:rPr>
          <w:rFonts w:ascii="Times New Roman" w:hAnsi="Times New Roman"/>
          <w:sz w:val="24"/>
          <w:szCs w:val="24"/>
        </w:rPr>
        <w:t xml:space="preserve"> и фиксироваться. И </w:t>
      </w:r>
      <w:r w:rsidRPr="007649DD">
        <w:rPr>
          <w:rFonts w:ascii="Times New Roman" w:hAnsi="Times New Roman"/>
          <w:b/>
          <w:sz w:val="24"/>
          <w:szCs w:val="24"/>
        </w:rPr>
        <w:t>на каждого</w:t>
      </w:r>
      <w:r w:rsidRPr="007649DD">
        <w:rPr>
          <w:rFonts w:ascii="Times New Roman" w:hAnsi="Times New Roman"/>
          <w:sz w:val="24"/>
          <w:szCs w:val="24"/>
        </w:rPr>
        <w:t xml:space="preserve"> идёт фиксация Синтики Изначально Вышестоящего Отца, которая, включаясь в тело, каким-то образом начинает менять Содержательность, включать качества и свойства организации материи во внутреннем мире каждого из нас и включать какие-то конкретные, возможно, химические и физические, разные реакции в теле, которые можно каким-то образом распознать внутренним Содержанием.</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И, проникаясь, держа синтез с Аватарами Синтеза Кут Хуми и Фаинь, давайте попробуем физически пораспознавать те свойства и качества, которые Синтике присущи, вот как бы сейчас стоим в ней. Мы стоим среди 26-го Синтеза, а Синтика, она прямо на нас так вот развёрнута, можно сказать, легла, можно сказать столпно, можно сказать сферически. Но, так или иначе, Содержание Синтики сейчас влияет на наше Содержание. Как бы вливается Синтика в Содержание каждого из нас. И вот каким образом это происходит, как вы видите Синтику, как она ощущается на теле? Знаете, очень интересное ощущение Синтики на теле, можно сказать, такое </w:t>
      </w:r>
      <w:r w:rsidRPr="007649DD">
        <w:rPr>
          <w:rFonts w:ascii="Times New Roman" w:hAnsi="Times New Roman"/>
          <w:b/>
          <w:sz w:val="24"/>
          <w:szCs w:val="24"/>
        </w:rPr>
        <w:t>явное</w:t>
      </w:r>
      <w:r w:rsidRPr="007649DD">
        <w:rPr>
          <w:rFonts w:ascii="Times New Roman" w:hAnsi="Times New Roman"/>
          <w:sz w:val="24"/>
          <w:szCs w:val="24"/>
        </w:rPr>
        <w:t>, которое вот прям, ну, как-то, наверное, можно распознавать через это Синтику среди  других видов материи. Хорошо, какие варианты, как вы чувствуете, как вы видите?</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Ну, вот она обволакивает всё тело, и вот у неё появляется, ну, как типа такие волоски, нити, что ли. И они начинают проникать, и они такие живые, вот именно мелкочастотная вибрация, такие. Что-то вот эти нити, они начинают перестраиваться, что-то переставлять, там вот, внутри в теле, что-то включать. Вот я видела морского ежа, только не чёрного, а коричневого. Вот его вытащишь из воды, он такой гладенький. Опускаешь в морскую воду, и у него сразу появляется много-много ножек, ну, в виде вот таких волосков, отросточков, и они, вот прям, ну, он весь покрыт. И вот у меня сразу такая ассоциация пришла, что вот эта Синтика по всему телу нежная, бархатистая. И она работает вот лучше эффект, если ты будешь вот в этой, ну, в Метагалактике Синтической, допустим, она будет эффект усиливаться. Да? И вот она проникает через всё тело, действительно в разных-разных направлениях, потому что она по всему телу, и она внутри вот работает, вот эти вибрации такие мелкочастотные. Вот эти вот нити, ну может быть это лучи, или нити, даже не знаю, или витиё какое-то. И вот оно всё что-то там перестраивает, и такая мелкая вибрация идёт по всему телу. Вот я  вот так прожила.</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Ну, здесь, в принципе, возможна. Знаете, вот это какая-то волокнистая структура, не волосы, а волокна бывшие, да? Волокнистая.</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Нет, что-то такое, вот…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Волокнистая структура, да?</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Угу.</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Это, знаете, как есть вид растений, волокнистые виды растений, да, которые на волокна, деревья, волокнистые деревья, которые раз! и на волокна растекаются. По идее вот этот спектр – это тоже такая волокнистость, по структуре напоминает такую волокнистость.</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Хорошо. А на теле как ощущается Синтика, вот именно на теле физическом?</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Мелкие… А такая бархатистость окутывает и вот мелкие-мелкие вибрации такие, как дрожь такая по телу идёт.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А да, а есть какое-то место, на котором фиксируется Синтика? Яркая, возожжённая.</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Ярче на Хум, в области Хум больше</w:t>
      </w:r>
      <w:r w:rsidRPr="007649DD">
        <w:rPr>
          <w:rFonts w:ascii="Times New Roman" w:hAnsi="Times New Roman"/>
          <w:sz w:val="24"/>
          <w:szCs w:val="24"/>
        </w:rPr>
        <w:t>.</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Хорошо. Ещё ваши варианты, как вы ещё видите Синтику?</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Скорость,  движение, импульс, ну, если так кратко сказать</w:t>
      </w:r>
      <w:r w:rsidRPr="007649DD">
        <w:rPr>
          <w:rFonts w:ascii="Times New Roman" w:hAnsi="Times New Roman"/>
          <w:sz w:val="24"/>
          <w:szCs w:val="24"/>
        </w:rPr>
        <w:t>.</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Прям, прям  очень кратко – Станцей. Не хотим побольше? Расскажи, поделись.</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А побольше? Увидела, что вот эта сфера разворачивалась, когда Синтика, она именно меридианам, параллелями, как-то вот, при формировании. Ни просто, что вот заполняется Огонь и всё и он идёт, не волокна. Вот, если Наталья видит волокна, да, я увидела параллели, меридианы и потом вот цветовая гамма, тёмно-фиолетовая, бордовая, какие-то цвета, и яркие такие именно вот с таким с багровым, каким-то…</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Да, к бордовому ближе, даже вот к коричневой идёшь</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Вот, что-то такое. Скорость, очень большая скорость, на теле она проживается. Импульсы - это когда уже при оформлении Синтического тела, вот, когда уже чётко и голова, и ноги, и руки полностью были залиты, импульсы, пошли импульсы по всему телу. А где фиксируется, у меня больше руки, идёт в руках.</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Да, да, да, хорошо. Ещё.</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У меня немножко другое, то есть, ну, может быть и схоже, может быть где-то, что-то и напоминает.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А и не должно быть одинаково.</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Вот вибрации прям мелкие, но видимость, как среда такая, знаете, когда нагревается асфальт, и вот поднимается, такая, как такая…</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Да-да-да. Сфера.</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Сфера вот такая, да. И вот это вот полностью среда такая разворачивается, ты входишь и марево. Да, марево такое. И вот разноспектрально по всему телу, то есть разные оттенки от инфракрасного, ну, то есть вот прямо такое и вот всё это струится вот так и вибрирует.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Хорошо. Где в теле фиксируется Синтика у вас?</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У меня больше в ногах.</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У меня сейчас больше собралось в солнечном сплетении, где вот этот. Ну, я тоже так же, вот то, что мелкая вибрация. Цвет интересно сначала один, красивый, другой, и уже начала менять содержание. То есть от содержания меняется цветовая гамма получается.</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А как она меняется? Как ты будешь понимать, в какое качество Содержание идёт?</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Ну, здесь я просто пробовала разное Содержание. Разные как бы состояния там: сын, работа, ну, какие образы возникают, и меняется цвет. Я думаю, от этого зависит – что, потому что один цвет был, потом другой цвет, потом третий. Ну, вот так.</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Вначале был такой тёплый насыщенный цвет, а потом вот стал цвет меняться. Вот как будто какие-то атомы переставляет внутри тела, и цвет стал светлей, даже, в каком-то в золотистом, может оно пошло…</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Хорошо. Ещё. </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Мне представляется, как вихрь и моё Содержание градуируется по 256-ти частотным интервалам. И в зависимости от того, каков мой опыт в количественном выражении уже идёт раскладка по этим 256-ти, значит, частотным интервалам от ног до головы. Вот там, как бы  я такой, значит, сферообразный. И таким образом я очень хорошо себя вижу, что я из себя представляю, потому что я вижу, что у меня там предположим  как бы на уровне, ну не то чтобы низкочастотных моих, значит там огнём моего опыта, до, вроде там скажем, значит Кут Хуми Фаинь Вышестоящих, значит более высокочастотным. Вот, значит такая вертушка. И всё чётко видно – такое распределение, что ты из себя представляешь, как ты.</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Кстати говоря, вот тут очень…</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Шкала</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Да, вот шкала </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Сейчас появилась шкала, и от вот этой вот, от этих цифр зависит та архетипичность, которая внутри. И то есть получается, что в этой материи идёт фиксация на то число. И там, ну, вот наверное, как-то…</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То есть, здесь Образ включается, что за счёт вот этой картинки ты фактически можешь отслеживать, где ты находишься в своём Содержании.</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Конечно, и количественно, и качественно на какую выходишь уже, и текст сразу идёт вниз. Так сказать, толстый тоже, они у тебя, где больше, где меньше и ты как на ладошке. Есть и опыт там, и та же Парадигма, и уже там труда не составит.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Труда не составит, да, Парадигма сразу увидит, что, к чему, вообще, что вешать в граммах и кого вешать в граммах. </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Хорошо. Так, ещё, ещё опыт Синтики.</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А у меня ещё, а у меня, знаете, как было, как будто разные краски смешивали, да, сначала прям такое интенсивное вот перемешивание вот этих красок, а потом, как будто как круги вот так вот, как на воде расходятся. А потом Столп я ещё это увидела. И ну, цвета меняются, и Столп он больше красноватый, какой-то оранжеватый, что-то такое получается. А когда цвета расходились, они такие фиолетово-розовые, такие красивые. А вот смешиваниебыло, цвета были интенсивные такие.</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Хорошо, хорошо. Ещё, есть ещё у кого-то опыт Синтики?</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А у меня, как ротор получилось.</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Как кто?</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Как ротор. То есть, вот так вот крутится, да, вот, знаете, когда вот, допустим, снег собирают. И вот внутренний мир мой и он как прям входит, так – трррр.</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Распахтывается. </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И вот так раскручивается и мелкие-мелкие-мелкие такие так вот крутятся.</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Да-да-да! Ну что, как говорится, да, пробьём твоё Содержание – пробьём? Да-да-да, такой эффект есть.</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А фиксация на голову и на руки, а потом в ноги.</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Ну, вот, кто говорил про руки, тот близко, потому что фиксация Синтики, она очень ярко шла на плечи.</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А на плечи, да.</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А потом с плеч стекала по рукам, а дальше уже по всему телу. Ну, вот почему-то фиксация такая пошла. Да-да, можно было здесь прожить или вот здесь плечи, активно вот здесь было, а потом просто растекалось по рукам, и руками уже была большая активность.</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А почему руки, кстати, активируются? Потому что, мы помним, да, у нас есть давнишний Стандарт, что </w:t>
      </w:r>
      <w:r w:rsidRPr="007649DD">
        <w:rPr>
          <w:rFonts w:ascii="Times New Roman" w:hAnsi="Times New Roman"/>
          <w:b/>
          <w:sz w:val="24"/>
          <w:szCs w:val="24"/>
        </w:rPr>
        <w:t>фактически руки – это наше, наша мелкая моторика действий, да, а ноги – это крупная моторика действий</w:t>
      </w:r>
      <w:r w:rsidRPr="007649DD">
        <w:rPr>
          <w:rFonts w:ascii="Times New Roman" w:hAnsi="Times New Roman"/>
          <w:sz w:val="24"/>
          <w:szCs w:val="24"/>
        </w:rPr>
        <w:t xml:space="preserve">. Или другими словами, </w:t>
      </w:r>
      <w:r w:rsidRPr="007649DD">
        <w:rPr>
          <w:rFonts w:ascii="Times New Roman" w:hAnsi="Times New Roman"/>
          <w:b/>
          <w:sz w:val="24"/>
          <w:szCs w:val="24"/>
        </w:rPr>
        <w:t>ноги – это символ пути, то есть символ каких-то крупных шагов, полномасштабных шагов</w:t>
      </w:r>
      <w:r w:rsidRPr="007649DD">
        <w:rPr>
          <w:rFonts w:ascii="Times New Roman" w:hAnsi="Times New Roman"/>
          <w:sz w:val="24"/>
          <w:szCs w:val="24"/>
        </w:rPr>
        <w:t xml:space="preserve">. А руки, это всегда принцип какой-то мелкой моторики действий, когда я делаю какие-то мелкие дела. Но они немаловажны, потому что из этих мелких составляются потом большие, поэтому. </w:t>
      </w:r>
    </w:p>
    <w:p w:rsidR="0016790F" w:rsidRPr="007649DD" w:rsidRDefault="0016790F" w:rsidP="007649DD">
      <w:pPr>
        <w:spacing w:after="0" w:line="240" w:lineRule="auto"/>
        <w:ind w:firstLine="708"/>
        <w:jc w:val="both"/>
        <w:rPr>
          <w:rFonts w:ascii="Times New Roman" w:hAnsi="Times New Roman"/>
          <w:b/>
          <w:sz w:val="24"/>
          <w:szCs w:val="24"/>
        </w:rPr>
      </w:pPr>
      <w:r w:rsidRPr="007649DD">
        <w:rPr>
          <w:rFonts w:ascii="Times New Roman" w:hAnsi="Times New Roman"/>
          <w:sz w:val="24"/>
          <w:szCs w:val="24"/>
        </w:rPr>
        <w:t xml:space="preserve">А Синтика сама по себе, она по-своему принципу очень, как мы говорили, она вот, скажем так, обращает внимание на мелкие частоты, на мелкие детали. Поэтому уж точно Синтика, как раз, может отстроить или иерархизировать свои какие-то повседневные дела, например. Иерархизировать дела, которые у вас проистекают в течение жизни. Или можно сказать так: </w:t>
      </w:r>
      <w:r w:rsidRPr="007649DD">
        <w:rPr>
          <w:rFonts w:ascii="Times New Roman" w:hAnsi="Times New Roman"/>
          <w:b/>
          <w:sz w:val="24"/>
          <w:szCs w:val="24"/>
        </w:rPr>
        <w:t>Синтикой можно иерархизировать тот список дел, которые, скажем так,  стоят между какими-то более масштабными явлениями</w:t>
      </w:r>
      <w:r w:rsidRPr="007649DD">
        <w:rPr>
          <w:rFonts w:ascii="Times New Roman" w:hAnsi="Times New Roman"/>
          <w:sz w:val="24"/>
          <w:szCs w:val="24"/>
        </w:rPr>
        <w:t xml:space="preserve">. Да, то есть, вот у нас есть какие-то крупные дела или крупные процессы в жизни, да? Но внутри этих крупных процессов или между ними, у нас обязательно есть, вот какие-то мелкие дела. Скажем так, помните, мы говорим – текущие дела. Вот текущие дела, которые надо решить и хочешь- не хочешь, то придётся решать, потому, что это текущие дела твоей жизни, твоих условий и так далее. И вот, </w:t>
      </w:r>
      <w:r w:rsidRPr="007649DD">
        <w:rPr>
          <w:rFonts w:ascii="Times New Roman" w:hAnsi="Times New Roman"/>
          <w:b/>
          <w:sz w:val="24"/>
          <w:szCs w:val="24"/>
        </w:rPr>
        <w:t>Синтика, как раз, это тот вид организации Материи, который помогает иерархизировать текущие дела</w:t>
      </w:r>
      <w:r w:rsidRPr="007649DD">
        <w:rPr>
          <w:rFonts w:ascii="Times New Roman" w:hAnsi="Times New Roman"/>
          <w:sz w:val="24"/>
          <w:szCs w:val="24"/>
        </w:rPr>
        <w:t xml:space="preserve">, текучку, так называемую, да? Текущие дела и </w:t>
      </w:r>
      <w:r w:rsidRPr="007649DD">
        <w:rPr>
          <w:rFonts w:ascii="Times New Roman" w:hAnsi="Times New Roman"/>
          <w:b/>
          <w:sz w:val="24"/>
          <w:szCs w:val="24"/>
        </w:rPr>
        <w:t>ни просто иерархизировать, а научиться грамотно, содержательно вкладываться в эти текущие дела, не рассеивая себя в них.</w:t>
      </w:r>
      <w:r w:rsidRPr="007649DD">
        <w:rPr>
          <w:rFonts w:ascii="Times New Roman" w:hAnsi="Times New Roman"/>
          <w:sz w:val="24"/>
          <w:szCs w:val="24"/>
        </w:rPr>
        <w:t xml:space="preserve"> Потому что есть очень интересный момент – мы очень часто своё внутреннее Содержание </w:t>
      </w:r>
      <w:r w:rsidRPr="007649DD">
        <w:rPr>
          <w:rFonts w:ascii="Times New Roman" w:hAnsi="Times New Roman"/>
          <w:b/>
          <w:sz w:val="24"/>
          <w:szCs w:val="24"/>
        </w:rPr>
        <w:t>рассеиваем</w:t>
      </w:r>
      <w:r w:rsidRPr="007649DD">
        <w:rPr>
          <w:rFonts w:ascii="Times New Roman" w:hAnsi="Times New Roman"/>
          <w:sz w:val="24"/>
          <w:szCs w:val="24"/>
        </w:rPr>
        <w:t xml:space="preserve"> на мелкую текучку, на мелкие текущие дела. </w:t>
      </w:r>
      <w:r w:rsidRPr="007649DD">
        <w:rPr>
          <w:rFonts w:ascii="Times New Roman" w:hAnsi="Times New Roman"/>
          <w:b/>
          <w:sz w:val="24"/>
          <w:szCs w:val="24"/>
        </w:rPr>
        <w:t>И нас не хватает на крупные дела</w:t>
      </w:r>
      <w:r w:rsidRPr="007649DD">
        <w:rPr>
          <w:rFonts w:ascii="Times New Roman" w:hAnsi="Times New Roman"/>
          <w:sz w:val="24"/>
          <w:szCs w:val="24"/>
        </w:rPr>
        <w:t xml:space="preserve">. Понимаете? И вот, как раз, </w:t>
      </w:r>
      <w:r w:rsidRPr="007649DD">
        <w:rPr>
          <w:rFonts w:ascii="Times New Roman" w:hAnsi="Times New Roman"/>
          <w:b/>
          <w:sz w:val="24"/>
          <w:szCs w:val="24"/>
        </w:rPr>
        <w:t>Синтика она помогает нам иерархизировать Содержание на то, чтобы мы, исполняя текущие дела, не теряли себя в этих мелких делах, а у вас всегда оставался потенциал Содержания или накопление этого Содержания на дело, какое-то более крупное.</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Ну, например, там, допустим, вот у нас есть задача развивать ту или иную науку, допустим, да? Наука – такая-то, а внутри науки есть разные исследования разных тем. Вот, с точки зрения Синтики, она будет обращать внимание на вот мелкие исследования внутри этой науки, на мелкие темочки, которые ты рассматриваешь. Но при этом она будет иерархизировать и отстраивает тебя </w:t>
      </w:r>
      <w:r w:rsidRPr="007649DD">
        <w:rPr>
          <w:rFonts w:ascii="Times New Roman" w:hAnsi="Times New Roman"/>
          <w:b/>
          <w:sz w:val="24"/>
          <w:szCs w:val="24"/>
        </w:rPr>
        <w:t>так</w:t>
      </w:r>
      <w:r w:rsidRPr="007649DD">
        <w:rPr>
          <w:rFonts w:ascii="Times New Roman" w:hAnsi="Times New Roman"/>
          <w:sz w:val="24"/>
          <w:szCs w:val="24"/>
        </w:rPr>
        <w:t xml:space="preserve">, чтобы в этих мелких темах ты </w:t>
      </w:r>
      <w:r w:rsidRPr="007649DD">
        <w:rPr>
          <w:rFonts w:ascii="Times New Roman" w:hAnsi="Times New Roman"/>
          <w:b/>
          <w:sz w:val="24"/>
          <w:szCs w:val="24"/>
        </w:rPr>
        <w:t>не потерял саму науку</w:t>
      </w:r>
      <w:r w:rsidRPr="007649DD">
        <w:rPr>
          <w:rFonts w:ascii="Times New Roman" w:hAnsi="Times New Roman"/>
          <w:sz w:val="24"/>
          <w:szCs w:val="24"/>
        </w:rPr>
        <w:t>. Например, вот потому что мы очень часто в мелких делах теряем вообще саму суть, с чего ты начал. И очень часто у нас, например, это особенно в науке, это особенно хорошо можно проследить. Очень часто, например, человек входит в какую-то науку и начинает эту науку развивать, а потом впадает в какую-то тематику небольшую и в этой тематике теряется и забывает вообще с какой науки он начал. И очень часто бывает, что в мелких темах в мелких специализациях учёный себя теряет и забывает о том изначально, за какую науку он брался-то.</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И вот точно так же очень часто у нас бывает в течение года, внутри подразделений. Представьте, что </w:t>
      </w:r>
      <w:r w:rsidRPr="007649DD">
        <w:rPr>
          <w:rFonts w:ascii="Times New Roman" w:hAnsi="Times New Roman"/>
          <w:b/>
          <w:sz w:val="24"/>
          <w:szCs w:val="24"/>
        </w:rPr>
        <w:t>крупное дело – на год, это ваша Должностная Компетенция</w:t>
      </w:r>
      <w:r w:rsidRPr="007649DD">
        <w:rPr>
          <w:rFonts w:ascii="Times New Roman" w:hAnsi="Times New Roman"/>
          <w:sz w:val="24"/>
          <w:szCs w:val="24"/>
        </w:rPr>
        <w:t xml:space="preserve">. Вот вы Аватар, там, такой-то Должностной Компетенции, такой-то организации. А </w:t>
      </w:r>
      <w:r w:rsidRPr="007649DD">
        <w:rPr>
          <w:rFonts w:ascii="Times New Roman" w:hAnsi="Times New Roman"/>
          <w:b/>
          <w:sz w:val="24"/>
          <w:szCs w:val="24"/>
        </w:rPr>
        <w:t xml:space="preserve">все остальные –  текущие дела в течение года: </w:t>
      </w:r>
      <w:r w:rsidRPr="007649DD">
        <w:rPr>
          <w:rFonts w:ascii="Times New Roman" w:hAnsi="Times New Roman"/>
          <w:sz w:val="24"/>
          <w:szCs w:val="24"/>
        </w:rPr>
        <w:t>типа, там, знаете, ну там, я не знаю, проведения занятий, совета, набор текста, организация, там, условий в офисе, например, да? Это всё текущие дела. Так вот очень часто из-за вот неправильной организации содержательности мы абсолютно теряемся в текущих делах, забывая о том, что мы вообще-то Аватар.</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Помните, как в фильме, очень нам интересном, да, в этом, в «Служебном романе», помните? Она вообще-то у нас служит в бухгалтерии, но её как-то выдвинули на общественную работу и никак не могут задвинуть обратно. Ну, то есть, она вообще-то в бухгалтерии числится, но вот, как-то увлеклась «барышня» общественной работой. И фактически потерялась в общественной работе как бухгалтер. И она собирает деньги за дни рождения. Собирает  деньги на юбилеи, покупает «коней» металлических, прячет их, и так далее. А по факту она, как бухгалтер, в этой мелкоте потерялась. И когда вдруг, дело-то пришло, дело-то пришло по её работе, а её нет там. Она где? Она вся в общественных делах. Поэтому, даже когда, там, пришёл в бухгалтерский отдел информация, что Бубликов умер. Она даже не смогла распознать, какой именно Бубликов, что не того похоронила. Представьте, это вот тот вариант, когда очень классный образ. Буквально она потерялась, рассеялась в общественных делах так, что она перестала быть адекватно реагирующей на происходящие события вообще в окружающем мире. И она даже не смогла, то есть, у неё сразу сработала вот эта мелкотня действий когда – так, собрать деньги. Умер человек – собрать деньги. Но она не уточнила: какой Бубликов, какого года рождения, с какого учреждения и так далее. Ну, то есть, она даже это не уточнила, потому что фактически, как служащий этой, там, фирмы, служащий этого НИИ, я не знаю, или я не помню что там, Статистический отдел, да. Вот эта вот статистика, как служащий вот этого статистического отдела, она по идее, как бы, должна была сработать-то, по-другому. А она сработала мелкотнёй своих общественных дел. И первое, у неё в голове сработало – собрать деньги. А что дальше – хоть трава не расти. Она собрала, купила венок всё, как положено, сделала. А все остальные условия из её взгляда уже упущены. Почему? Потому, что она уже рассеяла своё внимание в те общественные поручения, которые ей дали. И соответственно потеряла главное. То, что она вообще-то бухгалтер в Статистическом отделе, ну или, там, в бухгалтерии работает каким-то специалистом. Увидели вы тот момент?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Вот очень часто мы точно так же теряете себя в мелкотне, забывая про то, с чего мы начали. Или, например, в начале года, допустим, тебе там поручается – Ты Аватар МГК, допустим. Классно, всё, вхожу в Аватара МГК и так далее. Потом начинается – текущие дела  занятия, Советы, мозговые штурмы и ещё что-то, встречи с новенькими, Синтезы. И в принципе, ты настолько погружаешься в эти дела, что ты только к концу года или за месяц, или за месяц до того, как мыслеобраз составляется – вспоминаешь, что ты Аватар МГК. И что, оказывается, надо было, что-то по МГК делать, в течение года. Надо было оказывается, что-то.., я не знаю, почему МГК? Ну, просто вот МГК, первое что пришло. Оказывается, что надо было…</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(неразборчиво).</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Оказывается, что нужно было в МГК, что-то делать. Оказывается МГК надо, как-то продвигать. Оказывается, надо было партийную линию-то, куда-то там двигать. Но потерявшись в текущих делах. Все так у нас в команде глазки опустили. Видимо все сразу поняли, о чём речь идёт. А мы поняли, что вы поняли. Поэтому мы ничего не комментируем. Поэтому увидели такой момент.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Попробуйте сейчас переключиться на вот этот ракурс, когда Синтика, она буквально помогает сейчас вам, вот, знаете, как Иерархизировать текущие дела. Никто их не отменяет, они нужны. Набор текста нужен? Нужен. Занятия проводить надо? Надо. Совещание проводить надо? Надо. Мероприятия проводить надо? Надо. Всё это надо. Но ты при этом внутри не должен никогда терять </w:t>
      </w:r>
      <w:r w:rsidRPr="007649DD">
        <w:rPr>
          <w:rFonts w:ascii="Times New Roman" w:hAnsi="Times New Roman"/>
          <w:b/>
          <w:sz w:val="24"/>
          <w:szCs w:val="24"/>
        </w:rPr>
        <w:t>концентрацию на главном</w:t>
      </w:r>
      <w:r w:rsidRPr="007649DD">
        <w:rPr>
          <w:rFonts w:ascii="Times New Roman" w:hAnsi="Times New Roman"/>
          <w:sz w:val="24"/>
          <w:szCs w:val="24"/>
        </w:rPr>
        <w:t xml:space="preserve">. </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Например, там: на концентрацию на Отца, концентрацию на Аватара Синтеза Кут Хуми, концентрацию на Аватаров Синтеза Подразделения. В независимости  от текущих дел твоего служебного, своего служебных будней, всё равно ты не должен терять внутреннюю концентрацию на Главном Источнике – на Отце. А у нас, очень часто, к сожалению, не хватает внутренней содержательной Спектральности. Или мы просто…, не хватает, потому что Спектральность, это ж тоже иерархизация. Спектр это же, тоже Иерархическая система. Соответственно нам иногда не хватает Иерархичности нашего Содержания. И мы впадаем в текущие дела и выпускаем из своего внутреннего внимания главное, чем мы занимаемся. Упускаем из внутреннего внимания главные наши дела. Очень часто бывает точно также, если у нас не иерархизированы наши Содержания – очень часто мы можем вестись на кого-то. Ну, то есть, если у вас внутри не иерархизировано Содержание, то мы очень часто вестись на чьё-то мнение. Повелись на чьё-то мнение, всё, сразу переключились на мелкотню этого мнения. Потому что это мнение очень часто не выше Планетарного Архетипа, не выше Архетипа Планеты Земля. Мы на это повелись, начали на него перестраиваться, начали на него перестраивать свою жизнь. Бывает и такое, а в итоге. Нет, ты можешь, конечно, перестраивать свою жизнь, или адаптировать свою жизнь, потому что происходит взаимодействие и  взаимоотношения. Но ты при этом внутри должен, всегда понимать, какого Архетипа </w:t>
      </w:r>
      <w:r w:rsidRPr="007649DD">
        <w:rPr>
          <w:rFonts w:ascii="Times New Roman" w:hAnsi="Times New Roman"/>
          <w:b/>
          <w:sz w:val="24"/>
          <w:szCs w:val="24"/>
        </w:rPr>
        <w:t xml:space="preserve">ты </w:t>
      </w:r>
      <w:r w:rsidRPr="007649DD">
        <w:rPr>
          <w:rFonts w:ascii="Times New Roman" w:hAnsi="Times New Roman"/>
          <w:sz w:val="24"/>
          <w:szCs w:val="24"/>
        </w:rPr>
        <w:t xml:space="preserve">«ягода», да? Ну, человек. Ну, это так </w:t>
      </w:r>
      <w:r w:rsidRPr="007649DD">
        <w:rPr>
          <w:rFonts w:ascii="Times New Roman" w:hAnsi="Times New Roman"/>
          <w:i/>
          <w:sz w:val="24"/>
          <w:szCs w:val="24"/>
        </w:rPr>
        <w:t>(неразборчиво)</w:t>
      </w:r>
      <w:r w:rsidRPr="007649DD">
        <w:rPr>
          <w:rFonts w:ascii="Times New Roman" w:hAnsi="Times New Roman"/>
          <w:sz w:val="24"/>
          <w:szCs w:val="24"/>
        </w:rPr>
        <w:t xml:space="preserve"> «ягода». То есть, непосредственно, мы, конечно, общаемся с людьми-то планетарными. Но общаясь с ними, мы понимаем, что они - человек планетарный, у них есть своя подготовка, но внутри мы всегда должны держать Архетип определённого порядка, который по служению нам положен, то есть, не ниже Октавной Метагалактики. Понимаете?</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А вот, очень часто, когда у нас не хватает внутренней Архетипичности и не хватает Иерархичности нашего Содержания, мы начинаем вестись. На одно мнение повелись, что-то раз, и Архетипичность забыли свою. Забыли что мы Аватар. И очень часто именно из-за вот этого проседания Иерархичности Содержания. Что происходит? Мы умоляем достоинство в Отце. Ну, и фактически делаем то, что недостойно Аватара, делаем то, что недостойно нашего служения. Не в смысле, что мы такие гордецы, нет. А в смысле, что есть то, что уже не вписывается в план, скажем так, жизни, в план деятельности Аватара – потому что ты уже Аватар. Ну, бренд, то, что ты уже, вспомните, не должно делать. Ты </w:t>
      </w:r>
      <w:r w:rsidRPr="007649DD">
        <w:rPr>
          <w:rFonts w:ascii="Times New Roman" w:hAnsi="Times New Roman"/>
          <w:b/>
          <w:sz w:val="24"/>
          <w:szCs w:val="24"/>
        </w:rPr>
        <w:t>можешь</w:t>
      </w:r>
      <w:r w:rsidRPr="007649DD">
        <w:rPr>
          <w:rFonts w:ascii="Times New Roman" w:hAnsi="Times New Roman"/>
          <w:sz w:val="24"/>
          <w:szCs w:val="24"/>
        </w:rPr>
        <w:t xml:space="preserve"> это делать, но </w:t>
      </w:r>
      <w:r w:rsidRPr="007649DD">
        <w:rPr>
          <w:rFonts w:ascii="Times New Roman" w:hAnsi="Times New Roman"/>
          <w:b/>
          <w:sz w:val="24"/>
          <w:szCs w:val="24"/>
        </w:rPr>
        <w:t>уже не должно</w:t>
      </w:r>
      <w:r w:rsidRPr="007649DD">
        <w:rPr>
          <w:rFonts w:ascii="Times New Roman" w:hAnsi="Times New Roman"/>
          <w:sz w:val="24"/>
          <w:szCs w:val="24"/>
        </w:rPr>
        <w:t xml:space="preserve"> это делать. Почему? Иерархичность твоего Содержания тебе не будет давать тебе такой возможности. Понимаете?</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И Парадигма Отца, кстати, как часть, она держит, что? Она держит тебя на уровне, она держит тебя на Отцовскости. Она постоянно тебя возвращает на то, что ты, вообще-то часть Отца. Парадигма Отца она постоянно тебя возвращает к Парадигмальности Отца. Она  постоянно тебя возвращает к Фундаментальностям Отца. И куда б ты ни «утёк» своим вниманием, куда бы тебя ни унесло, Парадигма Отца она, раз, тебя поднимает, откуда бы ты ни был. Поднимает и говорит: «Так, ты, вообще-то Отцовский. Ты Единица Отца, да, ты, кто там? Ты часть Отца, ты Аватар Отца». И так далее. И Парадигма она часто так проходится по нашей голове, проходится по нашему внутреннему миру, и напоминает о том, называется, с какого мы Архетипа? С какого мы Архетипа, да? Увидели вот этот момент?</w:t>
      </w:r>
    </w:p>
    <w:p w:rsidR="0016790F" w:rsidRPr="007649DD" w:rsidRDefault="0016790F" w:rsidP="007649DD">
      <w:pPr>
        <w:spacing w:after="0" w:line="240" w:lineRule="auto"/>
        <w:ind w:firstLine="708"/>
        <w:jc w:val="both"/>
        <w:rPr>
          <w:rFonts w:ascii="Times New Roman" w:hAnsi="Times New Roman"/>
          <w:i/>
          <w:strike/>
          <w:sz w:val="24"/>
          <w:szCs w:val="24"/>
        </w:rPr>
      </w:pPr>
      <w:r w:rsidRPr="007649DD">
        <w:rPr>
          <w:rFonts w:ascii="Times New Roman" w:hAnsi="Times New Roman"/>
          <w:sz w:val="24"/>
          <w:szCs w:val="24"/>
        </w:rPr>
        <w:t xml:space="preserve">Вот это, как раз, Синтика. Синтика – она, как раз, помогает. Синтика – вид организации Материи, который помогает иерархизировать текущую деятельность без…, без, знаете, для чего? Без потери внимания на </w:t>
      </w:r>
      <w:r w:rsidRPr="007649DD">
        <w:rPr>
          <w:rFonts w:ascii="Times New Roman" w:hAnsi="Times New Roman"/>
          <w:b/>
          <w:sz w:val="24"/>
          <w:szCs w:val="24"/>
        </w:rPr>
        <w:t>главном</w:t>
      </w:r>
      <w:r w:rsidRPr="007649DD">
        <w:rPr>
          <w:rFonts w:ascii="Times New Roman" w:hAnsi="Times New Roman"/>
          <w:sz w:val="24"/>
          <w:szCs w:val="24"/>
        </w:rPr>
        <w:t xml:space="preserve"> деле, который ты исполняешь. Вот это – Синтика. Поэтому, если вы, скажем так, падки на впадание в какие-то мелкие дела, текущие дела, или,  кстати говоря, это потом даёт нам определённое состояние суетливости. Мы </w:t>
      </w:r>
      <w:r w:rsidRPr="007649DD">
        <w:rPr>
          <w:rFonts w:ascii="Times New Roman" w:hAnsi="Times New Roman"/>
          <w:b/>
          <w:sz w:val="24"/>
          <w:szCs w:val="24"/>
        </w:rPr>
        <w:t>суетимся не на то</w:t>
      </w:r>
      <w:r w:rsidRPr="007649DD">
        <w:rPr>
          <w:rFonts w:ascii="Times New Roman" w:hAnsi="Times New Roman"/>
          <w:sz w:val="24"/>
          <w:szCs w:val="24"/>
        </w:rPr>
        <w:t xml:space="preserve">, </w:t>
      </w:r>
      <w:r w:rsidRPr="007649DD">
        <w:rPr>
          <w:rFonts w:ascii="Times New Roman" w:hAnsi="Times New Roman"/>
          <w:b/>
          <w:sz w:val="24"/>
          <w:szCs w:val="24"/>
        </w:rPr>
        <w:t>суетимся не про то</w:t>
      </w:r>
      <w:r w:rsidRPr="007649DD">
        <w:rPr>
          <w:rFonts w:ascii="Times New Roman" w:hAnsi="Times New Roman"/>
          <w:sz w:val="24"/>
          <w:szCs w:val="24"/>
        </w:rPr>
        <w:t xml:space="preserve">, суетимся не на ту тему. Суетимся почему? Потому, что наше внутреннее Содержание не может брать масштаб, оно  берёт только вот эту мелкотню. Потому что нет Иерархизации внутренней, а если нет… А Иерархизация – это же ещё и что? Давайте вспомним, психологию. Иерархизация – это ещё и расстановка </w:t>
      </w:r>
      <w:r w:rsidRPr="007649DD">
        <w:rPr>
          <w:rFonts w:ascii="Times New Roman" w:hAnsi="Times New Roman"/>
          <w:b/>
          <w:sz w:val="24"/>
          <w:szCs w:val="24"/>
        </w:rPr>
        <w:t>приоритетов</w:t>
      </w:r>
      <w:r w:rsidRPr="007649DD">
        <w:rPr>
          <w:rFonts w:ascii="Times New Roman" w:hAnsi="Times New Roman"/>
          <w:sz w:val="24"/>
          <w:szCs w:val="24"/>
        </w:rPr>
        <w:t xml:space="preserve">. И с точки зрения Синтики, как раз, и с точки зрения Парадигмы Отца, у нас должен всегда быть расставлен определённый приоритет, ракурсом </w:t>
      </w:r>
      <w:r w:rsidRPr="007649DD">
        <w:rPr>
          <w:rFonts w:ascii="Times New Roman" w:hAnsi="Times New Roman"/>
          <w:b/>
          <w:sz w:val="24"/>
          <w:szCs w:val="24"/>
        </w:rPr>
        <w:t>которого</w:t>
      </w:r>
      <w:r w:rsidRPr="007649DD">
        <w:rPr>
          <w:rFonts w:ascii="Times New Roman" w:hAnsi="Times New Roman"/>
          <w:sz w:val="24"/>
          <w:szCs w:val="24"/>
        </w:rPr>
        <w:t xml:space="preserve"> я уже понимаю, что вот это главное, а вот это может подождать. Вот это главное, а это – к этому я ещё приду. Да, я это вижу, это в поле моего содержания, это в поле моего зрения, но в данный момент главное другое. И вот как раз мощь Синтики – (в зале чихают) точно! – и сила Синтики заключается в том, чтобы в нужный момент вот именно </w:t>
      </w:r>
      <w:r w:rsidRPr="007649DD">
        <w:rPr>
          <w:rFonts w:ascii="Times New Roman" w:hAnsi="Times New Roman"/>
          <w:b/>
          <w:sz w:val="24"/>
          <w:szCs w:val="24"/>
        </w:rPr>
        <w:t>отказаться от текущей деятельности</w:t>
      </w:r>
      <w:r w:rsidRPr="007649DD">
        <w:rPr>
          <w:rFonts w:ascii="Times New Roman" w:hAnsi="Times New Roman"/>
          <w:sz w:val="24"/>
          <w:szCs w:val="24"/>
        </w:rPr>
        <w:t xml:space="preserve"> в пользу главного дела. Когда просто-напросто, ну, очень часто же, знаете, много-много текущего, особенно когда что-то важное надо сделать – сразу же вдруг все начинают о тебе вспоминать. Все начинают вдруг: «То надо сделать, то надо сделать, то надо сделать». И вот </w:t>
      </w:r>
      <w:r w:rsidRPr="007649DD">
        <w:rPr>
          <w:rFonts w:ascii="Times New Roman" w:hAnsi="Times New Roman"/>
          <w:b/>
          <w:sz w:val="24"/>
          <w:szCs w:val="24"/>
        </w:rPr>
        <w:t>тут</w:t>
      </w:r>
      <w:r w:rsidRPr="007649DD">
        <w:rPr>
          <w:rFonts w:ascii="Times New Roman" w:hAnsi="Times New Roman"/>
          <w:sz w:val="24"/>
          <w:szCs w:val="24"/>
        </w:rPr>
        <w:t xml:space="preserve"> важна твоя внутренняя Синтическая Мощь, Синтические условия, когда ты, насколько ты силён Синтикой, и насколько ты можешь просто внутренне чётко сказать: «Так! Сначала главное, а потом второстепенное», – </w:t>
      </w:r>
      <w:r w:rsidRPr="007649DD">
        <w:rPr>
          <w:rFonts w:ascii="Times New Roman" w:hAnsi="Times New Roman"/>
          <w:b/>
          <w:sz w:val="24"/>
          <w:szCs w:val="24"/>
        </w:rPr>
        <w:t>потому что</w:t>
      </w:r>
      <w:r w:rsidRPr="007649DD">
        <w:rPr>
          <w:rFonts w:ascii="Times New Roman" w:hAnsi="Times New Roman"/>
          <w:sz w:val="24"/>
          <w:szCs w:val="24"/>
        </w:rPr>
        <w:t xml:space="preserve"> есть очень интересный закон: </w:t>
      </w:r>
      <w:r w:rsidRPr="007649DD">
        <w:rPr>
          <w:rFonts w:ascii="Times New Roman" w:hAnsi="Times New Roman"/>
          <w:b/>
          <w:sz w:val="24"/>
          <w:szCs w:val="24"/>
        </w:rPr>
        <w:t>второстепенное никуда не денется, а главное может…</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 xml:space="preserve">Из зала: – Перестать быть главным. </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Перестать быть главным. Да. Перестать быть главным, потому что второстепенное, оно всегда, его вдоволь, его достаточно, а вот </w:t>
      </w:r>
      <w:r w:rsidRPr="007649DD">
        <w:rPr>
          <w:rFonts w:ascii="Times New Roman" w:hAnsi="Times New Roman"/>
          <w:b/>
          <w:sz w:val="24"/>
          <w:szCs w:val="24"/>
        </w:rPr>
        <w:t>главного</w:t>
      </w:r>
      <w:r w:rsidRPr="007649DD">
        <w:rPr>
          <w:rFonts w:ascii="Times New Roman" w:hAnsi="Times New Roman"/>
          <w:sz w:val="24"/>
          <w:szCs w:val="24"/>
        </w:rPr>
        <w:t xml:space="preserve"> – его надо ещё поискать. Но если будет главное – всегда будет второстепенное.  Правильно? Это закон логики, это логический закон. </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Из зала: – Вот в тренинге у нас, как раз, это и происходило.</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Происходит!</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 xml:space="preserve">Из зала: – Да, происходит ещё. Вот я прожила это вот как ливневый такой дождь, огнеобразный. Он сперва сразу накрыл всё тело, а потом уже, когда Синтика так рассосредоточилась по всему телу, началось вот это действие. То есть Синтика как бы </w:t>
      </w:r>
      <w:r w:rsidRPr="007649DD">
        <w:rPr>
          <w:rFonts w:ascii="Times New Roman" w:hAnsi="Times New Roman"/>
          <w:b/>
          <w:i/>
          <w:sz w:val="24"/>
          <w:szCs w:val="24"/>
        </w:rPr>
        <w:t>выдавила</w:t>
      </w:r>
      <w:r w:rsidRPr="007649DD">
        <w:rPr>
          <w:rFonts w:ascii="Times New Roman" w:hAnsi="Times New Roman"/>
          <w:i/>
          <w:sz w:val="24"/>
          <w:szCs w:val="24"/>
        </w:rPr>
        <w:t>… Почему сейчас большая работа была в ногах – она, как бы, выдавила вот эти вот все мелкие шероховатости именно с поля Содержания. И как-то сразу, ну, как-то вот как ядро главное, вот это вот сейчас, о чём… То есть, главное вышло как на первое место, а вот это всё лишнее – раз! – и ушло. То есть, уже чтобы не отвлекались, так скажем...</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Да, да.</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Из зала: – А сосредоточились на главном.</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Замечательно.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Ну, вот как раз, вы сейчас можете, синтезируйтесь, раз уж об этом проговорили – синтезируйтесь с Аватарами Синтеза Кут Хуми и Фаинь и вот прямо попросите сейчас </w:t>
      </w:r>
      <w:r w:rsidRPr="007649DD">
        <w:rPr>
          <w:rFonts w:ascii="Times New Roman" w:hAnsi="Times New Roman"/>
          <w:b/>
          <w:sz w:val="24"/>
          <w:szCs w:val="24"/>
        </w:rPr>
        <w:t>Синтикой сформировать в вашем внутреннем мире, в вашем теле, то главное</w:t>
      </w:r>
      <w:r w:rsidRPr="007649DD">
        <w:rPr>
          <w:rFonts w:ascii="Times New Roman" w:hAnsi="Times New Roman"/>
          <w:sz w:val="24"/>
          <w:szCs w:val="24"/>
        </w:rPr>
        <w:t xml:space="preserve">, на что вы ориентируетесь в настоящий момент времени. Вот, прям, Синтикой соберите в своём внутреннем мире, вот что-то главное, на что вы ориентируетесь. Вот, прям, образом, голограммой, картинкой – как угодно. Вот пусть вам Синтика, как раз, сейчас соберёт, иерархизирует в вашем внутреннем мире </w:t>
      </w:r>
      <w:r w:rsidRPr="007649DD">
        <w:rPr>
          <w:rFonts w:ascii="Times New Roman" w:hAnsi="Times New Roman"/>
          <w:b/>
          <w:sz w:val="24"/>
          <w:szCs w:val="24"/>
        </w:rPr>
        <w:t>то, что главное</w:t>
      </w:r>
      <w:r w:rsidRPr="007649DD">
        <w:rPr>
          <w:rFonts w:ascii="Times New Roman" w:hAnsi="Times New Roman"/>
          <w:sz w:val="24"/>
          <w:szCs w:val="24"/>
        </w:rPr>
        <w:t xml:space="preserve">. Никаким образом пока не оценивайте – </w:t>
      </w:r>
      <w:r w:rsidRPr="007649DD">
        <w:rPr>
          <w:rFonts w:ascii="Times New Roman" w:hAnsi="Times New Roman"/>
          <w:b/>
          <w:sz w:val="24"/>
          <w:szCs w:val="24"/>
        </w:rPr>
        <w:t>просто смотрите</w:t>
      </w:r>
      <w:r w:rsidRPr="007649DD">
        <w:rPr>
          <w:rFonts w:ascii="Times New Roman" w:hAnsi="Times New Roman"/>
          <w:sz w:val="24"/>
          <w:szCs w:val="24"/>
        </w:rPr>
        <w:t xml:space="preserve">. Всё! Этот образ, ну, фактически, когда уже один служащий об этом сказал – у всех уже это заработало.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А теперь синтезируемся с Изначально Вышестоящими Аватарами Синтеза Кут Хуми Фаинь. И просим</w:t>
      </w:r>
      <w:r w:rsidRPr="007649DD">
        <w:rPr>
          <w:rFonts w:ascii="Times New Roman" w:hAnsi="Times New Roman"/>
          <w:b/>
          <w:sz w:val="24"/>
          <w:szCs w:val="24"/>
        </w:rPr>
        <w:t xml:space="preserve"> пред каждым из нас </w:t>
      </w:r>
      <w:r w:rsidRPr="007649DD">
        <w:rPr>
          <w:rFonts w:ascii="Times New Roman" w:hAnsi="Times New Roman"/>
          <w:sz w:val="24"/>
          <w:szCs w:val="24"/>
        </w:rPr>
        <w:t xml:space="preserve">развернуть </w:t>
      </w:r>
      <w:r w:rsidRPr="007649DD">
        <w:rPr>
          <w:rFonts w:ascii="Times New Roman" w:hAnsi="Times New Roman"/>
          <w:b/>
          <w:sz w:val="24"/>
          <w:szCs w:val="24"/>
        </w:rPr>
        <w:t>голомический образ того главного,</w:t>
      </w:r>
      <w:r w:rsidRPr="007649DD">
        <w:rPr>
          <w:rFonts w:ascii="Times New Roman" w:hAnsi="Times New Roman"/>
          <w:sz w:val="24"/>
          <w:szCs w:val="24"/>
        </w:rPr>
        <w:t xml:space="preserve"> с точки зрения вашего Содержания, на что </w:t>
      </w:r>
      <w:r w:rsidRPr="007649DD">
        <w:rPr>
          <w:rFonts w:ascii="Times New Roman" w:hAnsi="Times New Roman"/>
          <w:b/>
          <w:sz w:val="24"/>
          <w:szCs w:val="24"/>
        </w:rPr>
        <w:t>надо ориентироваться на самом деле</w:t>
      </w:r>
      <w:r w:rsidRPr="007649DD">
        <w:rPr>
          <w:rFonts w:ascii="Times New Roman" w:hAnsi="Times New Roman"/>
          <w:sz w:val="24"/>
          <w:szCs w:val="24"/>
        </w:rPr>
        <w:t xml:space="preserve">, </w:t>
      </w:r>
      <w:r w:rsidRPr="007649DD">
        <w:rPr>
          <w:rFonts w:ascii="Times New Roman" w:hAnsi="Times New Roman"/>
          <w:b/>
          <w:sz w:val="24"/>
          <w:szCs w:val="24"/>
        </w:rPr>
        <w:t>для глубины вашего развития</w:t>
      </w:r>
      <w:r w:rsidRPr="007649DD">
        <w:rPr>
          <w:rFonts w:ascii="Times New Roman" w:hAnsi="Times New Roman"/>
          <w:sz w:val="24"/>
          <w:szCs w:val="24"/>
        </w:rPr>
        <w:t xml:space="preserve">. Это вот именно ракурс ИВДИВО, это взгляд ИВДИВО. Вот с точки зрения </w:t>
      </w:r>
      <w:r w:rsidRPr="007649DD">
        <w:rPr>
          <w:rFonts w:ascii="Times New Roman" w:hAnsi="Times New Roman"/>
          <w:b/>
          <w:sz w:val="24"/>
          <w:szCs w:val="24"/>
        </w:rPr>
        <w:t>ИВДИВО</w:t>
      </w:r>
      <w:r w:rsidRPr="007649DD">
        <w:rPr>
          <w:rFonts w:ascii="Times New Roman" w:hAnsi="Times New Roman"/>
          <w:sz w:val="24"/>
          <w:szCs w:val="24"/>
        </w:rPr>
        <w:t xml:space="preserve">, или ИВДИВО </w:t>
      </w:r>
      <w:r w:rsidRPr="007649DD">
        <w:rPr>
          <w:rFonts w:ascii="Times New Roman" w:hAnsi="Times New Roman"/>
          <w:b/>
          <w:sz w:val="24"/>
          <w:szCs w:val="24"/>
        </w:rPr>
        <w:t>в вас</w:t>
      </w:r>
      <w:r w:rsidRPr="007649DD">
        <w:rPr>
          <w:rFonts w:ascii="Times New Roman" w:hAnsi="Times New Roman"/>
          <w:sz w:val="24"/>
          <w:szCs w:val="24"/>
        </w:rPr>
        <w:t xml:space="preserve"> видит вот </w:t>
      </w:r>
      <w:r w:rsidRPr="007649DD">
        <w:rPr>
          <w:rFonts w:ascii="Times New Roman" w:hAnsi="Times New Roman"/>
          <w:b/>
          <w:sz w:val="24"/>
          <w:szCs w:val="24"/>
        </w:rPr>
        <w:t>это</w:t>
      </w:r>
      <w:r w:rsidRPr="007649DD">
        <w:rPr>
          <w:rFonts w:ascii="Times New Roman" w:hAnsi="Times New Roman"/>
          <w:sz w:val="24"/>
          <w:szCs w:val="24"/>
        </w:rPr>
        <w:t xml:space="preserve"> главное. Вот на </w:t>
      </w:r>
      <w:r w:rsidRPr="007649DD">
        <w:rPr>
          <w:rFonts w:ascii="Times New Roman" w:hAnsi="Times New Roman"/>
          <w:b/>
          <w:sz w:val="24"/>
          <w:szCs w:val="24"/>
        </w:rPr>
        <w:t>это</w:t>
      </w:r>
      <w:r w:rsidRPr="007649DD">
        <w:rPr>
          <w:rFonts w:ascii="Times New Roman" w:hAnsi="Times New Roman"/>
          <w:sz w:val="24"/>
          <w:szCs w:val="24"/>
        </w:rPr>
        <w:t xml:space="preserve"> главное надо ориентироваться. И, в данном случае, здесь не надо чего-то конкретного пытаться выяснить там, не нужно там чего-то конкретно расшифровывать. Просто посмотрите и расширьте своё внутреннее содержание на то главное, что, с точки зрения ИВДИВО, в вас видят Аватары Синтеза Кут Хуми и Фаинь. И что мы делаем? Мы просто вот этот, тот </w:t>
      </w:r>
      <w:r w:rsidRPr="007649DD">
        <w:rPr>
          <w:rFonts w:ascii="Times New Roman" w:hAnsi="Times New Roman"/>
          <w:b/>
          <w:sz w:val="24"/>
          <w:szCs w:val="24"/>
        </w:rPr>
        <w:t>главный голомический образ</w:t>
      </w:r>
      <w:r w:rsidRPr="007649DD">
        <w:rPr>
          <w:rFonts w:ascii="Times New Roman" w:hAnsi="Times New Roman"/>
          <w:sz w:val="24"/>
          <w:szCs w:val="24"/>
        </w:rPr>
        <w:t xml:space="preserve">, который нам Аватары Синтеза зафиксировали, впи-ты-ва-ем в своё внутреннее содержание и пре-об-ра-жа-ем тот уровень главного или ту специфику главного, которая у нас внутри уже есть. И меняем своё Содержание, просим Аватаров Синтеза Кут Хуми и Фаинь помочь каждому из нас </w:t>
      </w:r>
      <w:r w:rsidRPr="007649DD">
        <w:rPr>
          <w:rFonts w:ascii="Times New Roman" w:hAnsi="Times New Roman"/>
          <w:b/>
          <w:sz w:val="24"/>
          <w:szCs w:val="24"/>
        </w:rPr>
        <w:t>Синтикой</w:t>
      </w:r>
      <w:r w:rsidRPr="007649DD">
        <w:rPr>
          <w:rFonts w:ascii="Times New Roman" w:hAnsi="Times New Roman"/>
          <w:sz w:val="24"/>
          <w:szCs w:val="24"/>
        </w:rPr>
        <w:t xml:space="preserve"> Изначально Вышестоящего Отца </w:t>
      </w:r>
      <w:r w:rsidRPr="007649DD">
        <w:rPr>
          <w:rFonts w:ascii="Times New Roman" w:hAnsi="Times New Roman"/>
          <w:b/>
          <w:sz w:val="24"/>
          <w:szCs w:val="24"/>
        </w:rPr>
        <w:t>изменить наше Содержание</w:t>
      </w:r>
      <w:r w:rsidRPr="007649DD">
        <w:rPr>
          <w:rFonts w:ascii="Times New Roman" w:hAnsi="Times New Roman"/>
          <w:sz w:val="24"/>
          <w:szCs w:val="24"/>
        </w:rPr>
        <w:t xml:space="preserve"> переключением на тот голомический образ главного, который нам зафиксировали Аватары Синтеза Кут Хуми Фаинь напрямую из ИВДИВО.</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Хорошо.</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Как вам видится этот процесс? Как видится вот эта смена? Ну, фактически это такая иерархическая и иерархизирующая </w:t>
      </w:r>
      <w:r w:rsidRPr="007649DD">
        <w:rPr>
          <w:rFonts w:ascii="Times New Roman" w:hAnsi="Times New Roman"/>
          <w:b/>
          <w:sz w:val="24"/>
          <w:szCs w:val="24"/>
        </w:rPr>
        <w:t>смена</w:t>
      </w:r>
      <w:r w:rsidRPr="007649DD">
        <w:rPr>
          <w:rFonts w:ascii="Times New Roman" w:hAnsi="Times New Roman"/>
          <w:sz w:val="24"/>
          <w:szCs w:val="24"/>
        </w:rPr>
        <w:t xml:space="preserve"> Синтикой Изначально Вышестоящего Отца, ну, каких-то, какого-то, можно сказать, приоритетного ряда вашего внутреннего Содержания. Как она видится вам? Что меняется в теле, ну вот как-то нам же, уже рассказали об этом один взгляд, ещё какой взгляд есть?</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Что меняется в теле? Какой внутренний…?</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i/>
          <w:sz w:val="24"/>
          <w:szCs w:val="24"/>
        </w:rPr>
        <w:t>Из зала: – Потенциал.</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Сейчас просто очень хорошо, если вот до этого вы больше фиксировались на состояниях тела, телесно, то сейчас хорошо можно прочувствовать вот именно огненность Содержания. Вот именно своё Содержание можно очень хорошо просмотреть, прочувствовать и увидеть его.</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 xml:space="preserve">Из зала: – Всё то, что мы на теле фиксировали, плотность вот эта, работа вся велась, когда Синтическим телом, оно сейчас скомпактифицировалось просто, иерархизировалось и ском-па-ти-фицировалось и во внутреннем мире развернулось компактом.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Угу. Хорошо.  </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Из зала: – Можно сказать, как точка сингулярности, наверное, в тебе появляется. А твоё Содержание, где ты уже Парадигмой, от чего ты отводишь твой внутренний мир, будет отталкиваться, да, идти. Вот это Ты-Есмь с Я-Есмь, с Мы-Есмь уже с Аватарами, с Отцом и так далее. Какая твоя Парадигма.</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На сингулярность похоже, да. Эффект сингулярности можно проследить сейчас во внутреннем мире – смена вот этой… Хорошо, ещё какой-то есть вариант действия?</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Из зала: – Ну, а мне показали такой образ: Отец, Мать, а как бы я, ну как шуньята, а потом это раз всё вместе в одну точку так раз. И всё вместе собралось так раз, как бы уже получилось как Мы Есмь, да?</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Ну, да, из такого, из такой делимости Я и Отец выйти на неделимую цельность Мы Есмь. По-моему, даже на предыдущем Синтезе нам об этом говорили, мы говорим про Мы Есмь, Я Есмь. И вот есть эффект делимости, когда я всё-таки себя ещё делю – Я и Отец мой едины. То есть, ну, всё равно Я и Отец – это отдельные существа, да, отдельные явления. А вот когда  всё-таки уже срабатывает некая неделимость, </w:t>
      </w:r>
      <w:r w:rsidRPr="007649DD">
        <w:rPr>
          <w:rFonts w:ascii="Times New Roman" w:hAnsi="Times New Roman"/>
          <w:b/>
          <w:sz w:val="24"/>
          <w:szCs w:val="24"/>
        </w:rPr>
        <w:t>когда неделимость – Мы Есмь, когда Я в Отце, Отец во мне, мы Отцом и Отец мною</w:t>
      </w:r>
      <w:r w:rsidRPr="007649DD">
        <w:rPr>
          <w:rFonts w:ascii="Times New Roman" w:hAnsi="Times New Roman"/>
          <w:sz w:val="24"/>
          <w:szCs w:val="24"/>
        </w:rPr>
        <w:t xml:space="preserve">, вот тогда это уже совершенно другой уровень Содержания.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Хорошо. И вот Синтика даёт такой эффект, которая помогает различить вот эти два варианта, когда ты делим и когда ты неделим. Ну, кстати говоря, и главное это как раз то, что неделимое. Вот то неделимое…</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Из зала: – Мы сейчас проговорили…</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Да, это главное.</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Из зала: – И, такое, цельность пошла.</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А делимое это всегда второстепенное. То есть, если это можно поделить, если это можно расщепить, если это можно расчленить, значит…, ну, расчленить, на части да, на многочлены, если математическим языком, то тогда это уже второстепенное.</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А вот если всё-таки это неделимое, значит это главное. Это вот знаете, такой эффект Синтики, это такой больше наверное эффект философский, когда Синтика – вид организации материи помогающий нам чувствовать вот этот эффект, когда ты дошёл до уровня неделимости в этом явлении.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Ну, например. Вот мы все говорим об определённых разных уровнях Любви, да? И вот есть Любовь как состояние делимое, ну то есть, когда твоё Содержание в Любви ещё пока делимое. Что это значит? Это значит, что ну вот этого люблю, этого не всегда, этого сильнее, этого не так сильно, ну там и так далее. И я начинаю видеть разные виды Любви, и я всё равно ещё Любовь вижу как спектральность разных видов вариантов Любви, что каждого человека можно по-разному любить. С одной стороны это правильно, с точки зрения многообразия Любви.</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b/>
          <w:sz w:val="24"/>
          <w:szCs w:val="24"/>
        </w:rPr>
        <w:t>Но,</w:t>
      </w:r>
      <w:r w:rsidRPr="007649DD">
        <w:rPr>
          <w:rFonts w:ascii="Times New Roman" w:hAnsi="Times New Roman"/>
          <w:sz w:val="24"/>
          <w:szCs w:val="24"/>
        </w:rPr>
        <w:t xml:space="preserve"> в какой-то момент, с точки зрения внутреннего Содержания, ты должен всё равно прийти к мысли о том, что </w:t>
      </w:r>
      <w:r w:rsidRPr="007649DD">
        <w:rPr>
          <w:rFonts w:ascii="Times New Roman" w:hAnsi="Times New Roman"/>
          <w:b/>
          <w:sz w:val="24"/>
          <w:szCs w:val="24"/>
        </w:rPr>
        <w:t>Любовь Есмь неделимое начало</w:t>
      </w:r>
      <w:r w:rsidRPr="007649DD">
        <w:rPr>
          <w:rFonts w:ascii="Times New Roman" w:hAnsi="Times New Roman"/>
          <w:sz w:val="24"/>
          <w:szCs w:val="24"/>
        </w:rPr>
        <w:t xml:space="preserve">, которое никаким образом нельзя поделить, нельзя разделить, нельзя вывести на разные уровни. И с точки зрения неделимого целого Любовь она не имеет степеней, она не имеет каких-то как бы количеств, она не имеет каких-то градиентов, она просто Есмь как таковая. Вот как Отец, так и Любовь. Вот Отец неделимое целое, Любовь неделимое целое, также Мудрость, Воля неделимое целое. И вот как раз, вот этот эффект Синтики, это когда я следую в Содержании своего внутреннего мира из состояния делимости в состоянии не-де-ли-мос-ти, не-де-ли-мо-го. И вот в принципе, с точки зрения Синтики, вершиной нашей внутренней содержательности является, когда я в том или ином процессе дохожу до состояния неделимости. И </w:t>
      </w:r>
      <w:r w:rsidRPr="007649DD">
        <w:rPr>
          <w:rFonts w:ascii="Times New Roman" w:hAnsi="Times New Roman"/>
          <w:b/>
          <w:sz w:val="24"/>
          <w:szCs w:val="24"/>
        </w:rPr>
        <w:t>я неделим</w:t>
      </w:r>
      <w:r w:rsidRPr="007649DD">
        <w:rPr>
          <w:rFonts w:ascii="Times New Roman" w:hAnsi="Times New Roman"/>
          <w:sz w:val="24"/>
          <w:szCs w:val="24"/>
        </w:rPr>
        <w:t xml:space="preserve"> этим настолько, что это, знаете, как? Во-первых, от меня это уже никак ни оторвёшь, потому что </w:t>
      </w:r>
      <w:r w:rsidRPr="007649DD">
        <w:rPr>
          <w:rFonts w:ascii="Times New Roman" w:hAnsi="Times New Roman"/>
          <w:b/>
          <w:sz w:val="24"/>
          <w:szCs w:val="24"/>
        </w:rPr>
        <w:t>это моё</w:t>
      </w:r>
      <w:r w:rsidRPr="007649DD">
        <w:rPr>
          <w:rFonts w:ascii="Times New Roman" w:hAnsi="Times New Roman"/>
          <w:sz w:val="24"/>
          <w:szCs w:val="24"/>
        </w:rPr>
        <w:t xml:space="preserve">. А с другой стороны, я неделим тем, что </w:t>
      </w:r>
      <w:r w:rsidRPr="007649DD">
        <w:rPr>
          <w:rFonts w:ascii="Times New Roman" w:hAnsi="Times New Roman"/>
          <w:b/>
          <w:sz w:val="24"/>
          <w:szCs w:val="24"/>
        </w:rPr>
        <w:t>я устойчив этим в Отце</w:t>
      </w:r>
      <w:r w:rsidRPr="007649DD">
        <w:rPr>
          <w:rFonts w:ascii="Times New Roman" w:hAnsi="Times New Roman"/>
          <w:sz w:val="24"/>
          <w:szCs w:val="24"/>
        </w:rPr>
        <w:t xml:space="preserve"> и Отец устойчив этим вовне. Поэтому кто бы, что ни говорил, как бы кто ни предлагал, я этим неделим.</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И Синтез, тоже, в нашей жизни, он какой, делимый или неделимый для нас?</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И вот пока всё-таки мы делим Жизнь и Синтез, когда у нас Синтез отдельно, Жизнь отдельно и так далее. Всё-таки мы пока ещё находимся в системе координат неделимости, ой, делимости, когда мы всё-таки ещё пока делим. Вот есть один сектор жизни, есть другой сектор жизни, вот «сектор приз» на барабане. Да?</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А есть эффект, когда ты уже в Синтезе доходишь до определённой цельности и понимаешь, что, ну, ты неделим Синтезом. И неделимость Синтеза в том, что, ну, у меня нет отдельных, каких-то аспектов жизни. У меня нет, каких-то отдельных областей жизни. У меня нет, каких-то отдельных дел – </w:t>
      </w:r>
      <w:r w:rsidRPr="007649DD">
        <w:rPr>
          <w:rFonts w:ascii="Times New Roman" w:hAnsi="Times New Roman"/>
          <w:b/>
          <w:sz w:val="24"/>
          <w:szCs w:val="24"/>
        </w:rPr>
        <w:t>всё синтезировано в одно неделимое целое</w:t>
      </w:r>
      <w:r w:rsidRPr="007649DD">
        <w:rPr>
          <w:rFonts w:ascii="Times New Roman" w:hAnsi="Times New Roman"/>
          <w:sz w:val="24"/>
          <w:szCs w:val="24"/>
        </w:rPr>
        <w:t>.</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вот как только мы начинаем своим внутренним Содержанием доходить до осознания неделимости в том, или ином явлении, вот тогда, с точки зрения Парадигмы Отца, ты начинаешь быть совершенным. Всё, </w:t>
      </w:r>
      <w:r w:rsidRPr="007649DD">
        <w:rPr>
          <w:rFonts w:ascii="Times New Roman" w:hAnsi="Times New Roman"/>
          <w:b/>
          <w:sz w:val="24"/>
          <w:szCs w:val="24"/>
        </w:rPr>
        <w:t>ты совершенен в этой неделимости</w:t>
      </w:r>
      <w:r w:rsidRPr="007649DD">
        <w:rPr>
          <w:rFonts w:ascii="Times New Roman" w:hAnsi="Times New Roman"/>
          <w:sz w:val="24"/>
          <w:szCs w:val="24"/>
        </w:rPr>
        <w:t>.</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как только ты </w:t>
      </w:r>
      <w:r w:rsidRPr="007649DD">
        <w:rPr>
          <w:rFonts w:ascii="Times New Roman" w:hAnsi="Times New Roman"/>
          <w:b/>
          <w:sz w:val="24"/>
          <w:szCs w:val="24"/>
        </w:rPr>
        <w:t>доходишь Синтикой, Содержанием по неделимости</w:t>
      </w:r>
      <w:r w:rsidRPr="007649DD">
        <w:rPr>
          <w:rFonts w:ascii="Times New Roman" w:hAnsi="Times New Roman"/>
          <w:sz w:val="24"/>
          <w:szCs w:val="24"/>
        </w:rPr>
        <w:t xml:space="preserve">, фактически </w:t>
      </w:r>
      <w:r w:rsidRPr="007649DD">
        <w:rPr>
          <w:rFonts w:ascii="Times New Roman" w:hAnsi="Times New Roman"/>
          <w:b/>
          <w:sz w:val="24"/>
          <w:szCs w:val="24"/>
        </w:rPr>
        <w:t>Парадигма Отца признаёт тебя совершенным в этом явлении</w:t>
      </w:r>
      <w:r w:rsidRPr="007649DD">
        <w:rPr>
          <w:rFonts w:ascii="Times New Roman" w:hAnsi="Times New Roman"/>
          <w:sz w:val="24"/>
          <w:szCs w:val="24"/>
        </w:rPr>
        <w:t>. Увидели?</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А у меня ещё, тоже, интересно бывает. Ну, вот среда.., ну вот Синтика, как бы среда такая, ну, как вот океан, что ли. И вдруг начинается рождение, как бы вот, ну, остров, что ли такой поднимается. И я понимаю, что это вот у меня идея была, ещё, наверное, года два назад. Ну, или запрос, уже теперь сказать, что это она и е…, это оно и есть, вот оно…</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Остров хотели?</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Нет.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Шутка!</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Показали. И я вижу, что вот это образование, оно уже начинает структурироваться, что ли, как с это… И сразу появилось такая прям..</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Идейка устарела, да?</w:t>
      </w:r>
    </w:p>
    <w:p w:rsidR="0016790F" w:rsidRPr="007649DD" w:rsidRDefault="0016790F" w:rsidP="007649DD">
      <w:pPr>
        <w:spacing w:after="0" w:line="240" w:lineRule="auto"/>
        <w:ind w:firstLine="708"/>
        <w:jc w:val="both"/>
        <w:rPr>
          <w:rFonts w:ascii="Times New Roman" w:hAnsi="Times New Roman"/>
          <w:i/>
          <w:sz w:val="24"/>
          <w:szCs w:val="24"/>
        </w:rPr>
      </w:pPr>
      <w:r w:rsidRPr="007649DD">
        <w:rPr>
          <w:rFonts w:ascii="Times New Roman" w:hAnsi="Times New Roman"/>
          <w:i/>
          <w:sz w:val="24"/>
          <w:szCs w:val="24"/>
        </w:rPr>
        <w:t>Из зала: – Что надо, или надо, уже сейчас и в ногах сразу такая появилась активация, что надо что-то делать уже это или иначе оно совсем заструктурируется.</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Да, вы когда начали говорить, у меня сразу такое «Мимо острова Буяна в царство славного Салтана, да?»</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Угу.</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Давайте там свои «Буяны» преображайте.</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Ну, вот выявилось прям такое вот.</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Хорошо, хорошо. Ещё. Ещё какие-то варианты? На самом деле да, вот это хороший ракурс, потому что мы сейчас вошли в фактически такое сочетание Синтики, Содержания и Парадигмы Отца, когда вы можете вот этой концентрацией Синтеза, тем более мы стоим в зале 26-го Синтеза, фактически вообще прямой 26-ой Синтез во всей совокупности всего, всех тематик – он внутри. Поэтому, в принципе действительно, сейчас может идти такой накал и такая активация, когда </w:t>
      </w:r>
      <w:r w:rsidRPr="007649DD">
        <w:rPr>
          <w:rFonts w:ascii="Times New Roman" w:hAnsi="Times New Roman"/>
          <w:b/>
          <w:sz w:val="24"/>
          <w:szCs w:val="24"/>
        </w:rPr>
        <w:t>могут</w:t>
      </w:r>
      <w:r w:rsidRPr="007649DD">
        <w:rPr>
          <w:rFonts w:ascii="Times New Roman" w:hAnsi="Times New Roman"/>
          <w:sz w:val="24"/>
          <w:szCs w:val="24"/>
        </w:rPr>
        <w:t xml:space="preserve"> объявляться, можно даже так сказать, какие-то разные формы, </w:t>
      </w:r>
      <w:r w:rsidRPr="007649DD">
        <w:rPr>
          <w:rFonts w:ascii="Times New Roman" w:hAnsi="Times New Roman"/>
          <w:b/>
          <w:sz w:val="24"/>
          <w:szCs w:val="24"/>
        </w:rPr>
        <w:t>старые формы</w:t>
      </w:r>
      <w:r w:rsidRPr="007649DD">
        <w:rPr>
          <w:rFonts w:ascii="Times New Roman" w:hAnsi="Times New Roman"/>
          <w:sz w:val="24"/>
          <w:szCs w:val="24"/>
        </w:rPr>
        <w:t xml:space="preserve"> наших содержаний или </w:t>
      </w:r>
      <w:r w:rsidRPr="007649DD">
        <w:rPr>
          <w:rFonts w:ascii="Times New Roman" w:hAnsi="Times New Roman"/>
          <w:b/>
          <w:sz w:val="24"/>
          <w:szCs w:val="24"/>
        </w:rPr>
        <w:t>старые формы</w:t>
      </w:r>
      <w:r w:rsidRPr="007649DD">
        <w:rPr>
          <w:rFonts w:ascii="Times New Roman" w:hAnsi="Times New Roman"/>
          <w:sz w:val="24"/>
          <w:szCs w:val="24"/>
        </w:rPr>
        <w:t xml:space="preserve"> наших каких-то идей, которые в действительности, как вы правильно увидели, уже как-то…, уже устарели, уж как-то дряхлы, уже даже обсыпаются. Это знаете когда, вот например, мы чему-то, чему-то верили, чему-то были верны там, и какая-то у нас была внутренняя предрасположенность к чему-то, да? Время проходит, а в Содержании эта предрасположенность остаётся. И вот если она на данный момент времени уже для тебя не нужна, то она вот так устаревает и тогда нужно что? Встряхнуть Содержание, как то так вот, вытряхнуть всё то, что не соответствует и оставить только то, что, ну, тебе нужно для развития. Тогда мы говорим, то, что не соответствует, это значит, </w:t>
      </w:r>
      <w:r w:rsidRPr="007649DD">
        <w:rPr>
          <w:rFonts w:ascii="Times New Roman" w:hAnsi="Times New Roman"/>
          <w:b/>
          <w:sz w:val="24"/>
          <w:szCs w:val="24"/>
        </w:rPr>
        <w:t>не соответствует</w:t>
      </w:r>
      <w:r w:rsidRPr="007649DD">
        <w:rPr>
          <w:rFonts w:ascii="Times New Roman" w:hAnsi="Times New Roman"/>
          <w:sz w:val="24"/>
          <w:szCs w:val="24"/>
        </w:rPr>
        <w:t xml:space="preserve">, скажем, так, </w:t>
      </w:r>
      <w:r w:rsidRPr="007649DD">
        <w:rPr>
          <w:rFonts w:ascii="Times New Roman" w:hAnsi="Times New Roman"/>
          <w:b/>
          <w:sz w:val="24"/>
          <w:szCs w:val="24"/>
        </w:rPr>
        <w:t>той Омеге, которая вписана в тебя Отцом</w:t>
      </w:r>
      <w:r w:rsidRPr="007649DD">
        <w:rPr>
          <w:rFonts w:ascii="Times New Roman" w:hAnsi="Times New Roman"/>
          <w:sz w:val="24"/>
          <w:szCs w:val="24"/>
        </w:rPr>
        <w:t>. Ну, то есть, вот, ну, оно тебе не нужно. Или помните, как мы, у нас есть, например, понятие, да, «</w:t>
      </w:r>
      <w:r w:rsidRPr="007649DD">
        <w:rPr>
          <w:rFonts w:ascii="Times New Roman" w:hAnsi="Times New Roman"/>
          <w:b/>
          <w:sz w:val="24"/>
          <w:szCs w:val="24"/>
        </w:rPr>
        <w:t>Не дано</w:t>
      </w:r>
      <w:r w:rsidRPr="007649DD">
        <w:rPr>
          <w:rFonts w:ascii="Times New Roman" w:hAnsi="Times New Roman"/>
          <w:sz w:val="24"/>
          <w:szCs w:val="24"/>
        </w:rPr>
        <w:t xml:space="preserve">». Помните, иногда говорят: «Ну, не дано тебе. Ну, не дано тебе в этой жизни, вот этим заниматься, не надо». А вот есть вариант, когда ни не дано, а когда просто </w:t>
      </w:r>
      <w:r w:rsidRPr="007649DD">
        <w:rPr>
          <w:rFonts w:ascii="Times New Roman" w:hAnsi="Times New Roman"/>
          <w:b/>
          <w:sz w:val="24"/>
          <w:szCs w:val="24"/>
        </w:rPr>
        <w:t>ненужно</w:t>
      </w:r>
      <w:r w:rsidRPr="007649DD">
        <w:rPr>
          <w:rFonts w:ascii="Times New Roman" w:hAnsi="Times New Roman"/>
          <w:sz w:val="24"/>
          <w:szCs w:val="24"/>
        </w:rPr>
        <w:t xml:space="preserve">, ну просто тебе ненужно за это браться, ненужно в этом находиться, ненужно это делать. Ну, ненужно, никто ж не принуждает. </w:t>
      </w:r>
      <w:r w:rsidRPr="007649DD">
        <w:rPr>
          <w:rFonts w:ascii="Times New Roman" w:hAnsi="Times New Roman"/>
          <w:b/>
          <w:sz w:val="24"/>
          <w:szCs w:val="24"/>
        </w:rPr>
        <w:t>Ненужно</w:t>
      </w:r>
      <w:r w:rsidRPr="007649DD">
        <w:rPr>
          <w:rFonts w:ascii="Times New Roman" w:hAnsi="Times New Roman"/>
          <w:sz w:val="24"/>
          <w:szCs w:val="24"/>
        </w:rPr>
        <w:t>.</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И вот, как раз Синтика, она помогает нам в иерархизации нашего внутреннего Содержания определять вот эти вот условия, по которым </w:t>
      </w:r>
      <w:r w:rsidRPr="007649DD">
        <w:rPr>
          <w:rFonts w:ascii="Times New Roman" w:hAnsi="Times New Roman"/>
          <w:b/>
          <w:sz w:val="24"/>
          <w:szCs w:val="24"/>
        </w:rPr>
        <w:t>мне нужно</w:t>
      </w:r>
      <w:r w:rsidRPr="007649DD">
        <w:rPr>
          <w:rFonts w:ascii="Times New Roman" w:hAnsi="Times New Roman"/>
          <w:sz w:val="24"/>
          <w:szCs w:val="24"/>
        </w:rPr>
        <w:t xml:space="preserve"> в этом участвовать, или мне можно в этом </w:t>
      </w:r>
      <w:r w:rsidRPr="007649DD">
        <w:rPr>
          <w:rFonts w:ascii="Times New Roman" w:hAnsi="Times New Roman"/>
          <w:b/>
          <w:sz w:val="24"/>
          <w:szCs w:val="24"/>
        </w:rPr>
        <w:t>не участвовать</w:t>
      </w:r>
      <w:r w:rsidRPr="007649DD">
        <w:rPr>
          <w:rFonts w:ascii="Times New Roman" w:hAnsi="Times New Roman"/>
          <w:sz w:val="24"/>
          <w:szCs w:val="24"/>
        </w:rPr>
        <w:t>. Просто потому, что в настоящем, в настоящем Содержании нет условий развития в этом направлении. А раз там нет условий развития, ну зачем мне их там искусственно создавать?</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Вот это, как раз, тоже, кстати говоря, один из…, </w:t>
      </w:r>
      <w:r w:rsidRPr="007649DD">
        <w:rPr>
          <w:rFonts w:ascii="Times New Roman" w:hAnsi="Times New Roman"/>
          <w:b/>
          <w:sz w:val="24"/>
          <w:szCs w:val="24"/>
        </w:rPr>
        <w:t>одна из задач Парадигмы Отца – она вообще не терпит чего-либо искусственного</w:t>
      </w:r>
      <w:r w:rsidRPr="007649DD">
        <w:rPr>
          <w:rFonts w:ascii="Times New Roman" w:hAnsi="Times New Roman"/>
          <w:sz w:val="24"/>
          <w:szCs w:val="24"/>
        </w:rPr>
        <w:t>. Мы вчера не зря вот об этом говорили, вот об этих накладках на тело и так далее, что… С вами же говорили?</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i/>
          <w:sz w:val="24"/>
          <w:szCs w:val="24"/>
        </w:rPr>
        <w:t>Из зала: – Да, это с нами.</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С вами говорили. Что парадигма Отца – она вот не терпит </w:t>
      </w:r>
      <w:r w:rsidRPr="007649DD">
        <w:rPr>
          <w:rFonts w:ascii="Times New Roman" w:hAnsi="Times New Roman"/>
          <w:b/>
          <w:sz w:val="24"/>
          <w:szCs w:val="24"/>
        </w:rPr>
        <w:t>искусственно вызванных поводов во внутреннем мире, искусственно вызванных каких-то нужностей</w:t>
      </w:r>
      <w:r w:rsidRPr="007649DD">
        <w:rPr>
          <w:rFonts w:ascii="Times New Roman" w:hAnsi="Times New Roman"/>
          <w:sz w:val="24"/>
          <w:szCs w:val="24"/>
        </w:rPr>
        <w:t xml:space="preserve">. Да? Вот: «Ну, мне это очень-очень надо!» На самом деле, с точки зрения Содержания, особо и не надо. Ну, вот этот вариант, да – помните? – «А за компанию захотелось!» Фактически что? Ты </w:t>
      </w:r>
      <w:r w:rsidRPr="007649DD">
        <w:rPr>
          <w:rFonts w:ascii="Times New Roman" w:hAnsi="Times New Roman"/>
          <w:b/>
          <w:sz w:val="24"/>
          <w:szCs w:val="24"/>
        </w:rPr>
        <w:t>искусственно</w:t>
      </w:r>
      <w:r w:rsidRPr="007649DD">
        <w:rPr>
          <w:rFonts w:ascii="Times New Roman" w:hAnsi="Times New Roman"/>
          <w:sz w:val="24"/>
          <w:szCs w:val="24"/>
        </w:rPr>
        <w:t xml:space="preserve"> провоцируешь себе </w:t>
      </w:r>
      <w:r w:rsidRPr="007649DD">
        <w:rPr>
          <w:rFonts w:ascii="Times New Roman" w:hAnsi="Times New Roman"/>
          <w:b/>
          <w:sz w:val="24"/>
          <w:szCs w:val="24"/>
        </w:rPr>
        <w:t>нужность в этом</w:t>
      </w:r>
      <w:r w:rsidRPr="007649DD">
        <w:rPr>
          <w:rFonts w:ascii="Times New Roman" w:hAnsi="Times New Roman"/>
          <w:sz w:val="24"/>
          <w:szCs w:val="24"/>
        </w:rPr>
        <w:t xml:space="preserve"> или необходимость этого. А, на самом деле, очень часто, Содержанию нашего внутреннего мира это и не надо даже. И вот при формировании разных запросов и при формировании разных идей, сутей, устремлений, нужно обязательно прислушиваться к своему внутреннему Содержанию, потому что оно должно ложиться, то есть, ваш запрос, ваша идея – они должны ложиться на естество вашего Содержания, не искажать его, и, тем более, уж не пытаться искусственно придумать того, чего там нет. Пытаться там выходить на что-то, на что у тебя даже предрасположенности нет. Ну, вот это даже, знаете, вот, скажем так, твоему естеству это не надо. Вот содержательно тебе это неинтересно. Это не значит, что ты не можешь это выразить – ты можешь это выразить. Ну, вотнапример. Это я сейчас поясню. </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 xml:space="preserve">Вот у нас есть 64 части или там 256 частей. </w:t>
      </w:r>
      <w:r w:rsidRPr="007649DD">
        <w:rPr>
          <w:rFonts w:ascii="Times New Roman" w:hAnsi="Times New Roman"/>
          <w:b/>
          <w:sz w:val="24"/>
          <w:szCs w:val="24"/>
        </w:rPr>
        <w:t>Но</w:t>
      </w:r>
      <w:r w:rsidRPr="007649DD">
        <w:rPr>
          <w:rFonts w:ascii="Times New Roman" w:hAnsi="Times New Roman"/>
          <w:sz w:val="24"/>
          <w:szCs w:val="24"/>
        </w:rPr>
        <w:t xml:space="preserve"> по нашему внутреннему физиологическому явлению, по нашей генетике у вас есть предрасположенность к выражению какой-то одной части. Да? Вот, ну, какая-то одна из частей у нас звучит ярче всех остальных. Не потому что она лучше всех действует, не потому, что она самая активная – необязательно. А мы много раз видели, что вот у человека есть в теле предрасположенность к развитию </w:t>
      </w:r>
      <w:r w:rsidRPr="007649DD">
        <w:rPr>
          <w:rFonts w:ascii="Times New Roman" w:hAnsi="Times New Roman"/>
          <w:b/>
          <w:i/>
          <w:sz w:val="24"/>
          <w:szCs w:val="24"/>
        </w:rPr>
        <w:t>э</w:t>
      </w:r>
      <w:r w:rsidRPr="007649DD">
        <w:rPr>
          <w:rFonts w:ascii="Times New Roman" w:hAnsi="Times New Roman"/>
          <w:sz w:val="24"/>
          <w:szCs w:val="24"/>
        </w:rPr>
        <w:t xml:space="preserve">той части, но она у него не самая дееспособная, у него есть более дееспособные части, а в этой части у него просто физиологическая генетическая предрасположенность. Может, воплощениями он её развивал?! Поэтому у него есть в духе эти записи. Поэтому вот точно так же и здесь. Все части у нас у всех есть. У нас у всех есть, там, равное количество частей. </w:t>
      </w:r>
      <w:r w:rsidRPr="007649DD">
        <w:rPr>
          <w:rFonts w:ascii="Times New Roman" w:hAnsi="Times New Roman"/>
          <w:b/>
          <w:sz w:val="24"/>
          <w:szCs w:val="24"/>
        </w:rPr>
        <w:t>Но</w:t>
      </w:r>
      <w:r w:rsidRPr="007649DD">
        <w:rPr>
          <w:rFonts w:ascii="Times New Roman" w:hAnsi="Times New Roman"/>
          <w:sz w:val="24"/>
          <w:szCs w:val="24"/>
        </w:rPr>
        <w:t xml:space="preserve"> разница в том, что мы содержательно можем быть предрасположены к каким-то конкретным частям больше. Это значит, что нас будет больше тянуть этой частью действовать, нам будет интереснее содержательно этой частью применяться. Ну, и особенно, исходя из того, что нам естественно, будет даже оформляться или складываться, там, форма тела. </w:t>
      </w:r>
    </w:p>
    <w:p w:rsidR="0016790F" w:rsidRPr="007649DD" w:rsidRDefault="0016790F" w:rsidP="007649DD">
      <w:pPr>
        <w:spacing w:after="0" w:line="240" w:lineRule="auto"/>
        <w:ind w:firstLine="708"/>
        <w:jc w:val="both"/>
        <w:rPr>
          <w:rFonts w:ascii="Times New Roman" w:hAnsi="Times New Roman"/>
          <w:sz w:val="24"/>
          <w:szCs w:val="24"/>
        </w:rPr>
      </w:pPr>
      <w:r w:rsidRPr="007649DD">
        <w:rPr>
          <w:rFonts w:ascii="Times New Roman" w:hAnsi="Times New Roman"/>
          <w:sz w:val="24"/>
          <w:szCs w:val="24"/>
        </w:rPr>
        <w:t>И, знаете, как? Тоже на одном из тренингов, у нас был такой тренинг, когда там тоже мы определяли части, определяли, какая часть фиксируется. И там вот, значит, каждый себя возжигал, сканировал и рассказывал о том, какую, он считает, на него фиксируется часть. И там вот, тоже, один служащий говорит о том, что, ну, вот на мне фиксируется Душа, ну, вот я проживаю на себе часть – Душа. И вся остальная команда сидит, и, скажем так, сканирует и смотрит, действительно ли Душа или какая-то другая часть? И потом, когда мы начали анализировать, а Кут Хуми показал такой анализ и нам показал такой эффект, что для Души очень грубое тело. И всё. И у человека сразу так – раз! – и содержательно поменялся фон, потому что, на самом деле, Душа – это, возможно, было какое-то жел</w:t>
      </w:r>
      <w:r w:rsidRPr="007649DD">
        <w:rPr>
          <w:rFonts w:ascii="Times New Roman" w:hAnsi="Times New Roman"/>
          <w:b/>
          <w:i/>
          <w:sz w:val="24"/>
          <w:szCs w:val="24"/>
        </w:rPr>
        <w:t>а</w:t>
      </w:r>
      <w:r w:rsidRPr="007649DD">
        <w:rPr>
          <w:rFonts w:ascii="Times New Roman" w:hAnsi="Times New Roman"/>
          <w:sz w:val="24"/>
          <w:szCs w:val="24"/>
        </w:rPr>
        <w:t>ние человека развивать эту часть или было какое-то в</w:t>
      </w:r>
      <w:r w:rsidRPr="007649DD">
        <w:rPr>
          <w:rFonts w:ascii="Times New Roman" w:hAnsi="Times New Roman"/>
          <w:b/>
          <w:i/>
          <w:sz w:val="24"/>
          <w:szCs w:val="24"/>
        </w:rPr>
        <w:t>е</w:t>
      </w:r>
      <w:r w:rsidRPr="007649DD">
        <w:rPr>
          <w:rFonts w:ascii="Times New Roman" w:hAnsi="Times New Roman"/>
          <w:sz w:val="24"/>
          <w:szCs w:val="24"/>
        </w:rPr>
        <w:t>яние, ч</w:t>
      </w:r>
      <w:r w:rsidRPr="007649DD">
        <w:rPr>
          <w:rFonts w:ascii="Times New Roman" w:hAnsi="Times New Roman"/>
          <w:b/>
          <w:i/>
          <w:sz w:val="24"/>
          <w:szCs w:val="24"/>
        </w:rPr>
        <w:t>а</w:t>
      </w:r>
      <w:r w:rsidRPr="007649DD">
        <w:rPr>
          <w:rFonts w:ascii="Times New Roman" w:hAnsi="Times New Roman"/>
          <w:sz w:val="24"/>
          <w:szCs w:val="24"/>
        </w:rPr>
        <w:t>яние развивать эту часть, а физиолог</w:t>
      </w:r>
      <w:r w:rsidRPr="007649DD">
        <w:rPr>
          <w:rFonts w:ascii="Times New Roman" w:hAnsi="Times New Roman"/>
          <w:b/>
          <w:i/>
          <w:sz w:val="24"/>
          <w:szCs w:val="24"/>
        </w:rPr>
        <w:t>и</w:t>
      </w:r>
      <w:r w:rsidRPr="007649DD">
        <w:rPr>
          <w:rFonts w:ascii="Times New Roman" w:hAnsi="Times New Roman"/>
          <w:sz w:val="24"/>
          <w:szCs w:val="24"/>
        </w:rPr>
        <w:t>чески с таким т</w:t>
      </w:r>
      <w:r w:rsidRPr="007649DD">
        <w:rPr>
          <w:rFonts w:ascii="Times New Roman" w:hAnsi="Times New Roman"/>
          <w:b/>
          <w:i/>
          <w:sz w:val="24"/>
          <w:szCs w:val="24"/>
        </w:rPr>
        <w:t>е</w:t>
      </w:r>
      <w:r w:rsidRPr="007649DD">
        <w:rPr>
          <w:rFonts w:ascii="Times New Roman" w:hAnsi="Times New Roman"/>
          <w:sz w:val="24"/>
          <w:szCs w:val="24"/>
        </w:rPr>
        <w:t xml:space="preserve">лом Душу-у-у, ну, развивать сложновато будет. Потому что для фиксации Души нужно больше, какое-то больше другое тело: больше утончённое, более чувствительное, более чакрально предрасположенное и так далее. И вот как, вот именно в этом поиске как раз человек увидел, что, ну, оказывается, физиология у неё-то разработана в другую сторону. Оказывается, физиологически ей легче было бы фиксировать часть вот такого порядка, и она это на себе зафиксировала. </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sz w:val="24"/>
          <w:szCs w:val="24"/>
        </w:rPr>
        <w:t xml:space="preserve">То есть, это вот как раз разница. Это я к чему? Это разница Содержания. Да? Это вот, как раз, и есть естество. То есть, есть то, что, как бы, претит нашему естеству. Не потому, что мы не развиты в этом, а потому что, ну, элеметарно – тело не соответствует. Ну, извините, чёхошь сделай с собой – тело не соответствует. Ну, это то же самое, что пытаться из себя сделать, я не знаю, гимнаста. А если у тебя предрасположенности к этому нет – да ты хоть заделайся! – не получится. И даже если ты и всё-таки преодолеешьи сделаешь из себя гимнаста – это всё равно будет </w:t>
      </w:r>
      <w:r w:rsidRPr="007649DD">
        <w:rPr>
          <w:rFonts w:ascii="Times New Roman" w:hAnsi="Times New Roman"/>
          <w:b/>
          <w:sz w:val="24"/>
          <w:szCs w:val="24"/>
        </w:rPr>
        <w:t>искусственно наработанное Содержание, которое по факту не несёт никакой физиологической предрасположенности в тебе</w:t>
      </w:r>
      <w:r w:rsidRPr="007649DD">
        <w:rPr>
          <w:rFonts w:ascii="Times New Roman" w:hAnsi="Times New Roman"/>
          <w:sz w:val="24"/>
          <w:szCs w:val="24"/>
        </w:rPr>
        <w:t xml:space="preserve">. Но это не значит, что не нужно устремляться на какие-то виды деятельности, которые, скажем так, тебе не близки. Но они всё равно так или иначе – это Парадигма Отца будет на это смотреть – они так или иначе всё равно должны откликаться в вашем внутреннем Содержанием, потому что только тогда это будет естественно. А вот если это в вашем внутреннем Содержании не откликается – значит, </w:t>
      </w:r>
      <w:r w:rsidRPr="007649DD">
        <w:rPr>
          <w:rFonts w:ascii="Times New Roman" w:hAnsi="Times New Roman"/>
          <w:b/>
          <w:sz w:val="24"/>
          <w:szCs w:val="24"/>
        </w:rPr>
        <w:t>пока</w:t>
      </w:r>
      <w:r w:rsidRPr="007649DD">
        <w:rPr>
          <w:rFonts w:ascii="Times New Roman" w:hAnsi="Times New Roman"/>
          <w:sz w:val="24"/>
          <w:szCs w:val="24"/>
        </w:rPr>
        <w:t xml:space="preserve"> это ещё, на данный момент времени, будет </w:t>
      </w:r>
      <w:r w:rsidRPr="007649DD">
        <w:rPr>
          <w:rFonts w:ascii="Times New Roman" w:hAnsi="Times New Roman"/>
          <w:b/>
          <w:sz w:val="24"/>
          <w:szCs w:val="24"/>
        </w:rPr>
        <w:t>не естественно</w:t>
      </w:r>
      <w:r w:rsidRPr="007649DD">
        <w:rPr>
          <w:rFonts w:ascii="Times New Roman" w:hAnsi="Times New Roman"/>
          <w:sz w:val="24"/>
          <w:szCs w:val="24"/>
        </w:rPr>
        <w:t xml:space="preserve"> в тебе, </w:t>
      </w:r>
      <w:r w:rsidRPr="007649DD">
        <w:rPr>
          <w:rFonts w:ascii="Times New Roman" w:hAnsi="Times New Roman"/>
          <w:b/>
          <w:sz w:val="24"/>
          <w:szCs w:val="24"/>
        </w:rPr>
        <w:t>искусственно</w:t>
      </w:r>
      <w:r w:rsidRPr="007649DD">
        <w:rPr>
          <w:rFonts w:ascii="Times New Roman" w:hAnsi="Times New Roman"/>
          <w:sz w:val="24"/>
          <w:szCs w:val="24"/>
        </w:rPr>
        <w:t xml:space="preserve"> в тебе. Или, есть такое понятие, </w:t>
      </w:r>
      <w:r w:rsidRPr="007649DD">
        <w:rPr>
          <w:rFonts w:ascii="Times New Roman" w:hAnsi="Times New Roman"/>
          <w:b/>
          <w:sz w:val="24"/>
          <w:szCs w:val="24"/>
        </w:rPr>
        <w:t>де-лан-но в тебе</w:t>
      </w:r>
      <w:r w:rsidRPr="007649DD">
        <w:rPr>
          <w:rFonts w:ascii="Times New Roman" w:hAnsi="Times New Roman"/>
          <w:sz w:val="24"/>
          <w:szCs w:val="24"/>
        </w:rPr>
        <w:t xml:space="preserve">. Ну, сделать-то, конечно, мы можем, и деланный образ мы можем исполнить, но тогда это будет… Ну, а где естество тогда? А где тогда явленность Отца? Где тогда ипостасность? А ипостасность и выразимость Отца – это, </w:t>
      </w:r>
      <w:r w:rsidRPr="007649DD">
        <w:rPr>
          <w:rFonts w:ascii="Times New Roman" w:hAnsi="Times New Roman"/>
          <w:b/>
          <w:sz w:val="24"/>
          <w:szCs w:val="24"/>
        </w:rPr>
        <w:t>в принципе</w:t>
      </w:r>
      <w:r w:rsidRPr="007649DD">
        <w:rPr>
          <w:rFonts w:ascii="Times New Roman" w:hAnsi="Times New Roman"/>
          <w:sz w:val="24"/>
          <w:szCs w:val="24"/>
        </w:rPr>
        <w:t xml:space="preserve">, естественный процесс, который мы не можем ввести в границы искусственного образа, который мы почему-то себе придумали. А по факту никаких предрасположенностей и предпосылок – этого нет. Это не значит, что их не надо разрабатывать. Ты </w:t>
      </w:r>
      <w:r w:rsidRPr="007649DD">
        <w:rPr>
          <w:rFonts w:ascii="Times New Roman" w:hAnsi="Times New Roman"/>
          <w:b/>
          <w:sz w:val="24"/>
          <w:szCs w:val="24"/>
        </w:rPr>
        <w:t>можешь</w:t>
      </w:r>
      <w:r w:rsidRPr="007649DD">
        <w:rPr>
          <w:rFonts w:ascii="Times New Roman" w:hAnsi="Times New Roman"/>
          <w:sz w:val="24"/>
          <w:szCs w:val="24"/>
        </w:rPr>
        <w:t xml:space="preserve"> наработать предпосылки и предрасположенности, но всё равно – </w:t>
      </w:r>
      <w:r w:rsidRPr="007649DD">
        <w:rPr>
          <w:rFonts w:ascii="Times New Roman" w:hAnsi="Times New Roman"/>
          <w:b/>
          <w:sz w:val="24"/>
          <w:szCs w:val="24"/>
        </w:rPr>
        <w:t>не отступая от своего Содержания</w:t>
      </w:r>
      <w:r w:rsidRPr="007649DD">
        <w:rPr>
          <w:rFonts w:ascii="Times New Roman" w:hAnsi="Times New Roman"/>
          <w:sz w:val="24"/>
          <w:szCs w:val="24"/>
        </w:rPr>
        <w:t>.</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sz w:val="24"/>
          <w:szCs w:val="24"/>
        </w:rPr>
        <w:t>Парадигма Отца тебе не даст отступить от своего Содержания. Понимаете? Она всё равно, тебя всё равно будет постоянно возвращать к Содержанию и будет тебе предлагать отталкиваться от Содержания. Ну, или будет предлагать тебе: разберись сначала с тем, что есть, а потом уже попробуй смотреть дальше. А то, что есть – ой, как много этого всего! Мы сами видели вот этот спектр возможностей, вот этот градиент условий внутреннего мира.</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sz w:val="24"/>
          <w:szCs w:val="24"/>
        </w:rPr>
        <w:t xml:space="preserve">Хорошо. Ещё как кто процесс видит Синтики? Всё? </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i/>
          <w:sz w:val="24"/>
          <w:szCs w:val="24"/>
        </w:rPr>
        <w:t>Из зала: – Предюморной такой процесс у меня.</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sz w:val="24"/>
          <w:szCs w:val="24"/>
        </w:rPr>
        <w:t>Юморной?</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i/>
          <w:sz w:val="24"/>
          <w:szCs w:val="24"/>
        </w:rPr>
        <w:t>Из зала: – Из мифологии.</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sz w:val="24"/>
          <w:szCs w:val="24"/>
        </w:rPr>
        <w:t>Почему?</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i/>
          <w:sz w:val="24"/>
          <w:szCs w:val="24"/>
        </w:rPr>
        <w:t>Из зала: – Ха-ха, не хотел говорить, но...</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sz w:val="24"/>
          <w:szCs w:val="24"/>
        </w:rPr>
        <w:t>Расскажите.</w:t>
      </w:r>
    </w:p>
    <w:p w:rsidR="0016790F" w:rsidRPr="007649DD" w:rsidRDefault="0016790F" w:rsidP="007649DD">
      <w:pPr>
        <w:spacing w:after="0" w:line="240" w:lineRule="auto"/>
        <w:ind w:firstLine="708"/>
        <w:jc w:val="both"/>
        <w:rPr>
          <w:rFonts w:ascii="Times New Roman" w:hAnsi="Times New Roman"/>
          <w:bCs/>
          <w:i/>
          <w:sz w:val="24"/>
          <w:szCs w:val="24"/>
        </w:rPr>
      </w:pPr>
      <w:r w:rsidRPr="007649DD">
        <w:rPr>
          <w:rFonts w:ascii="Times New Roman" w:hAnsi="Times New Roman"/>
          <w:bCs/>
          <w:i/>
          <w:sz w:val="24"/>
          <w:szCs w:val="24"/>
        </w:rPr>
        <w:t>Из зала: – Ну, тут Язон плыл на корабле за золотым руном.</w:t>
      </w:r>
    </w:p>
    <w:p w:rsidR="0016790F" w:rsidRPr="007649DD" w:rsidRDefault="0016790F" w:rsidP="007649DD">
      <w:pPr>
        <w:spacing w:after="0" w:line="240" w:lineRule="auto"/>
        <w:ind w:firstLine="708"/>
        <w:jc w:val="both"/>
        <w:rPr>
          <w:rFonts w:ascii="Times New Roman" w:hAnsi="Times New Roman"/>
          <w:b/>
          <w:bCs/>
          <w:sz w:val="24"/>
          <w:szCs w:val="24"/>
        </w:rPr>
      </w:pPr>
      <w:r w:rsidRPr="007649DD">
        <w:rPr>
          <w:rFonts w:ascii="Times New Roman" w:hAnsi="Times New Roman"/>
          <w:b/>
          <w:bCs/>
          <w:sz w:val="24"/>
          <w:szCs w:val="24"/>
        </w:rPr>
        <w:t>Да-да-да.</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i/>
          <w:sz w:val="24"/>
          <w:szCs w:val="24"/>
        </w:rPr>
        <w:t>Из зала: – Это я, значит, плыву, а, значит, Парадигма меня ведёт. Я вот проплываю, а вокруг вот эти все, значит, мелкотня, в смысле, по всем запросам, так сказать, несерьёзным. Они вот в виде женщин, такие там в виде сирен, русалок, так сказать, которые завлекают, отвлекают, привлекают. Но-о-о вот я… (смеётся) не отвлекаюсь.</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sz w:val="24"/>
          <w:szCs w:val="24"/>
        </w:rPr>
        <w:t xml:space="preserve">Я не отвлекаюсь на женщин, следую дальше. Да? </w:t>
      </w:r>
      <w:r w:rsidRPr="007649DD">
        <w:rPr>
          <w:rFonts w:ascii="Times New Roman" w:hAnsi="Times New Roman"/>
          <w:bCs/>
          <w:i/>
          <w:sz w:val="24"/>
          <w:szCs w:val="24"/>
        </w:rPr>
        <w:t>(Юля смеётся, в зале оживление, смех.)</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i/>
          <w:sz w:val="24"/>
          <w:szCs w:val="24"/>
        </w:rPr>
        <w:t xml:space="preserve">Из зала: – Да. Курсу Парадигмы. </w:t>
      </w:r>
    </w:p>
    <w:p w:rsidR="0016790F" w:rsidRPr="007649DD" w:rsidRDefault="0016790F" w:rsidP="007649DD">
      <w:pPr>
        <w:spacing w:after="0" w:line="240" w:lineRule="auto"/>
        <w:ind w:firstLine="708"/>
        <w:jc w:val="both"/>
        <w:rPr>
          <w:rFonts w:ascii="Times New Roman" w:hAnsi="Times New Roman"/>
          <w:b/>
          <w:i/>
          <w:sz w:val="24"/>
          <w:szCs w:val="24"/>
        </w:rPr>
      </w:pPr>
      <w:r w:rsidRPr="007649DD">
        <w:rPr>
          <w:rFonts w:ascii="Times New Roman" w:hAnsi="Times New Roman"/>
          <w:bCs/>
          <w:sz w:val="24"/>
          <w:szCs w:val="24"/>
        </w:rPr>
        <w:t xml:space="preserve">Потому что – чего? – женщины и дальше будут, а вот руно порой может и не быть. </w:t>
      </w:r>
    </w:p>
    <w:p w:rsidR="0016790F" w:rsidRPr="007649DD" w:rsidRDefault="0016790F" w:rsidP="007649DD">
      <w:pPr>
        <w:keepNext/>
        <w:keepLines/>
        <w:spacing w:after="0" w:line="240" w:lineRule="auto"/>
        <w:ind w:firstLine="708"/>
        <w:jc w:val="both"/>
        <w:outlineLvl w:val="0"/>
        <w:rPr>
          <w:rFonts w:ascii="Times New Roman" w:hAnsi="Times New Roman"/>
          <w:bCs/>
          <w:i/>
          <w:sz w:val="24"/>
          <w:szCs w:val="24"/>
        </w:rPr>
      </w:pPr>
      <w:r w:rsidRPr="007649DD">
        <w:rPr>
          <w:rFonts w:ascii="Times New Roman" w:hAnsi="Times New Roman"/>
          <w:bCs/>
          <w:i/>
          <w:sz w:val="24"/>
          <w:szCs w:val="24"/>
        </w:rPr>
        <w:t>Из зала: – Заберёт кто-нибудь другой.</w:t>
      </w:r>
    </w:p>
    <w:p w:rsidR="0016790F" w:rsidRPr="007649DD" w:rsidRDefault="0016790F" w:rsidP="007649DD">
      <w:pPr>
        <w:keepNext/>
        <w:keepLines/>
        <w:spacing w:after="0" w:line="240" w:lineRule="auto"/>
        <w:ind w:firstLine="708"/>
        <w:jc w:val="both"/>
        <w:outlineLvl w:val="0"/>
        <w:rPr>
          <w:rFonts w:ascii="Times New Roman" w:hAnsi="Times New Roman"/>
          <w:bCs/>
          <w:i/>
          <w:sz w:val="24"/>
          <w:szCs w:val="24"/>
        </w:rPr>
      </w:pPr>
      <w:r w:rsidRPr="007649DD">
        <w:rPr>
          <w:rFonts w:ascii="Times New Roman" w:hAnsi="Times New Roman"/>
          <w:bCs/>
          <w:i/>
          <w:sz w:val="24"/>
          <w:szCs w:val="24"/>
        </w:rPr>
        <w:t xml:space="preserve">Из зала: – Да-да. Правильно. </w:t>
      </w:r>
    </w:p>
    <w:p w:rsidR="0016790F" w:rsidRPr="007649DD" w:rsidRDefault="0016790F" w:rsidP="007649DD">
      <w:pPr>
        <w:keepNext/>
        <w:keepLines/>
        <w:spacing w:after="0" w:line="240" w:lineRule="auto"/>
        <w:ind w:firstLine="708"/>
        <w:jc w:val="both"/>
        <w:outlineLvl w:val="0"/>
        <w:rPr>
          <w:rFonts w:ascii="Times New Roman" w:hAnsi="Times New Roman"/>
          <w:bCs/>
          <w:sz w:val="24"/>
          <w:szCs w:val="24"/>
        </w:rPr>
      </w:pPr>
      <w:r w:rsidRPr="007649DD">
        <w:rPr>
          <w:rFonts w:ascii="Times New Roman" w:hAnsi="Times New Roman"/>
          <w:bCs/>
          <w:sz w:val="24"/>
          <w:szCs w:val="24"/>
        </w:rPr>
        <w:t xml:space="preserve">А руно кто-нибудь другой заберёт. Правда? А женщины всегда будут. </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Из зала: – Оно второстепенное, но не то, что тебе надо.</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Да. Ну, правильный образ. Да, правильный образ. То есть, я к чему? Что мы должны быть, с точки зрения Парадигмы Отца, как бы это, может быть, сложновато ни звучало, но иногда, с точки зрения Содержания, должны быть готовы иногда пожертвовать какими-то своими хотелками. Ну, вот по-другому не получится. Придётся иногда пожертвовать своими хотелками и сказать, что ну-у-у… Самое главное, что по подвигу награда будет. Что Парадигма Отца – она всё это впи-сы-ва-ет, и она просто тебе будет постоянно говорить о том, что, ну, всему своё время. Всему своё время. То, что ты сейчас поведёшься на вот эту хотелку или вот на вот это яркое-яркое желание чего-то, то не факт, что оно поможет твоему Содержанию продвинуться дальше. А вот если есть определённое иерархическое следование Содержанию, которое в тебе заложил Отец, то тогда, </w:t>
      </w:r>
      <w:r w:rsidRPr="007649DD">
        <w:rPr>
          <w:rFonts w:ascii="Times New Roman" w:hAnsi="Times New Roman"/>
          <w:b/>
          <w:sz w:val="24"/>
          <w:szCs w:val="24"/>
        </w:rPr>
        <w:t>и в том числе</w:t>
      </w:r>
      <w:r w:rsidRPr="007649DD">
        <w:rPr>
          <w:rFonts w:ascii="Times New Roman" w:hAnsi="Times New Roman"/>
          <w:sz w:val="24"/>
          <w:szCs w:val="24"/>
        </w:rPr>
        <w:t xml:space="preserve">, всё желаемое – оно подтягивается под ту иерархизацию Содержания, которое в тебе есть.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Поэтому задача вот – нам опять же возвращают к принципу «изнутри всё» – всё изнутри. И вот Синтика нам ещё раз напоминает о том, что ты иерархизируй себя, а потом </w:t>
      </w:r>
      <w:r w:rsidRPr="007649DD">
        <w:rPr>
          <w:rFonts w:ascii="Times New Roman" w:hAnsi="Times New Roman"/>
          <w:b/>
          <w:sz w:val="24"/>
          <w:szCs w:val="24"/>
        </w:rPr>
        <w:t xml:space="preserve">под тебя </w:t>
      </w:r>
      <w:r w:rsidRPr="007649DD">
        <w:rPr>
          <w:rFonts w:ascii="Times New Roman" w:hAnsi="Times New Roman"/>
          <w:sz w:val="24"/>
          <w:szCs w:val="24"/>
        </w:rPr>
        <w:t xml:space="preserve">иерархизируется всё желаемое. Поэтому нам объясняли с самого первого Синтеза: внутренним миром займись! Внутренним миром займись – и всё начнёт иерархизироваться </w:t>
      </w:r>
      <w:r w:rsidRPr="007649DD">
        <w:rPr>
          <w:rFonts w:ascii="Times New Roman" w:hAnsi="Times New Roman"/>
          <w:b/>
          <w:sz w:val="24"/>
          <w:szCs w:val="24"/>
        </w:rPr>
        <w:t>под внутренний мир твой</w:t>
      </w:r>
      <w:r w:rsidRPr="007649DD">
        <w:rPr>
          <w:rFonts w:ascii="Times New Roman" w:hAnsi="Times New Roman"/>
          <w:sz w:val="24"/>
          <w:szCs w:val="24"/>
        </w:rPr>
        <w:t xml:space="preserve">. Нам даже объясняли: всё иерархизируется </w:t>
      </w:r>
      <w:r w:rsidRPr="007649DD">
        <w:rPr>
          <w:rFonts w:ascii="Times New Roman" w:hAnsi="Times New Roman"/>
          <w:b/>
          <w:sz w:val="24"/>
          <w:szCs w:val="24"/>
        </w:rPr>
        <w:t>под те-бя</w:t>
      </w:r>
      <w:r w:rsidRPr="007649DD">
        <w:rPr>
          <w:rFonts w:ascii="Times New Roman" w:hAnsi="Times New Roman"/>
          <w:sz w:val="24"/>
          <w:szCs w:val="24"/>
        </w:rPr>
        <w:t xml:space="preserve">. Ну, это закон жизни, это закон Дома Отца. Давайте так – это Закон Дома Отца. Вспомните, в центре Дома Отца кто стоит? Человек. А, значит, всё иерархизируется под человека. И иерархизируя своё внутреннее Содержание, мы одновременно </w:t>
      </w:r>
      <w:r w:rsidRPr="007649DD">
        <w:rPr>
          <w:rFonts w:ascii="Times New Roman" w:hAnsi="Times New Roman"/>
          <w:b/>
          <w:sz w:val="24"/>
          <w:szCs w:val="24"/>
        </w:rPr>
        <w:t>с этим иерархизируем свою же жизнь</w:t>
      </w:r>
      <w:r w:rsidRPr="007649DD">
        <w:rPr>
          <w:rFonts w:ascii="Times New Roman" w:hAnsi="Times New Roman"/>
          <w:sz w:val="24"/>
          <w:szCs w:val="24"/>
        </w:rPr>
        <w:t xml:space="preserve">. И тогда уже к этой иерархизации жизни притягивается то желаемое, то нужное, что необходимо </w:t>
      </w:r>
      <w:r w:rsidRPr="007649DD">
        <w:rPr>
          <w:rFonts w:ascii="Times New Roman" w:hAnsi="Times New Roman"/>
          <w:b/>
          <w:sz w:val="24"/>
          <w:szCs w:val="24"/>
        </w:rPr>
        <w:t>в пути</w:t>
      </w:r>
      <w:r w:rsidRPr="007649DD">
        <w:rPr>
          <w:rFonts w:ascii="Times New Roman" w:hAnsi="Times New Roman"/>
          <w:sz w:val="24"/>
          <w:szCs w:val="24"/>
        </w:rPr>
        <w:t>, в процессе пути. Поэтому, в данном случае, самое главное и самое неделимое, что есть у нас – это внутренний мир. И вот он никогда не смо… К</w:t>
      </w:r>
      <w:r w:rsidRPr="007649DD">
        <w:rPr>
          <w:rFonts w:ascii="Times New Roman" w:hAnsi="Times New Roman"/>
          <w:b/>
          <w:i/>
          <w:sz w:val="24"/>
          <w:szCs w:val="24"/>
        </w:rPr>
        <w:t>а</w:t>
      </w:r>
      <w:r w:rsidRPr="007649DD">
        <w:rPr>
          <w:rFonts w:ascii="Times New Roman" w:hAnsi="Times New Roman"/>
          <w:sz w:val="24"/>
          <w:szCs w:val="24"/>
        </w:rPr>
        <w:t xml:space="preserve">к это? Он никогда не предаёт. Внутренний мир никогда не предаёт. Он всегда с нами. И, самое главное, занимаясь внутренним миром, </w:t>
      </w:r>
      <w:r w:rsidRPr="007649DD">
        <w:rPr>
          <w:rFonts w:ascii="Times New Roman" w:hAnsi="Times New Roman"/>
          <w:b/>
          <w:sz w:val="24"/>
          <w:szCs w:val="24"/>
        </w:rPr>
        <w:t>мы всегда будем в плюсе</w:t>
      </w:r>
      <w:r w:rsidRPr="007649DD">
        <w:rPr>
          <w:rFonts w:ascii="Times New Roman" w:hAnsi="Times New Roman"/>
          <w:sz w:val="24"/>
          <w:szCs w:val="24"/>
        </w:rPr>
        <w:t xml:space="preserve">, всё равно. Всегда будем в плюсе, всегда будем в тренде и всегда будем всё равно идти чуть-чуть на шаг впереди. Почему? Потому что всё равно внутреннее – оно становится трендом настоящего времени, как бы кто ни говорил. Как бы кто ни говорил. И мы говорим о </w:t>
      </w:r>
      <w:r w:rsidRPr="007649DD">
        <w:rPr>
          <w:rFonts w:ascii="Times New Roman" w:hAnsi="Times New Roman"/>
          <w:b/>
          <w:sz w:val="24"/>
          <w:szCs w:val="24"/>
        </w:rPr>
        <w:t>трендах</w:t>
      </w:r>
      <w:r w:rsidRPr="007649DD">
        <w:rPr>
          <w:rFonts w:ascii="Times New Roman" w:hAnsi="Times New Roman"/>
          <w:sz w:val="24"/>
          <w:szCs w:val="24"/>
        </w:rPr>
        <w:t xml:space="preserve">, которые существуют в Архетипах Метагалактики, а не только на планете Земля. Потому что, когда мы говорим слово «тренд», у всех сразу в голове срабатывает мода на планете Земля. А почему только планета Земля? Тренд может включаться во всех Архетипах. Так вот трендом </w:t>
      </w:r>
      <w:r w:rsidRPr="007649DD">
        <w:rPr>
          <w:rFonts w:ascii="Times New Roman" w:hAnsi="Times New Roman"/>
          <w:b/>
          <w:sz w:val="24"/>
          <w:szCs w:val="24"/>
        </w:rPr>
        <w:t>Архетипов</w:t>
      </w:r>
      <w:r w:rsidRPr="007649DD">
        <w:rPr>
          <w:rFonts w:ascii="Times New Roman" w:hAnsi="Times New Roman"/>
          <w:sz w:val="24"/>
          <w:szCs w:val="24"/>
        </w:rPr>
        <w:t xml:space="preserve"> Метагалактики Отца – ну, то есть, Си-ИВДИВО – идёт, как раз, работа с внутренним. И «внутренним» будет являться трендом, с чего начнётся, как раз, разработка всего остального.</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Хорошо.</w:t>
      </w:r>
    </w:p>
    <w:p w:rsidR="0016790F" w:rsidRPr="007649DD" w:rsidRDefault="0016790F" w:rsidP="007649DD">
      <w:pPr>
        <w:spacing w:after="0" w:line="240" w:lineRule="auto"/>
        <w:ind w:firstLine="709"/>
        <w:jc w:val="both"/>
        <w:rPr>
          <w:rFonts w:ascii="Times New Roman" w:hAnsi="Times New Roman"/>
          <w:i/>
          <w:sz w:val="24"/>
          <w:szCs w:val="24"/>
        </w:rPr>
      </w:pPr>
      <w:r w:rsidRPr="007649DD">
        <w:rPr>
          <w:rFonts w:ascii="Times New Roman" w:hAnsi="Times New Roman"/>
          <w:i/>
          <w:sz w:val="24"/>
          <w:szCs w:val="24"/>
        </w:rPr>
        <w:t xml:space="preserve">Синтезируемся с Изначально Вышестоящими Аватарами Синтеза Кут Хуми и Фаинь, стяжаем каждому из нас Синтез Синтеза Изначально Вышестоящего Отца и просим </w:t>
      </w:r>
      <w:r w:rsidRPr="007649DD">
        <w:rPr>
          <w:rFonts w:ascii="Times New Roman" w:hAnsi="Times New Roman"/>
          <w:b/>
          <w:i/>
          <w:sz w:val="24"/>
          <w:szCs w:val="24"/>
        </w:rPr>
        <w:t>каждому</w:t>
      </w:r>
      <w:r w:rsidRPr="007649DD">
        <w:rPr>
          <w:rFonts w:ascii="Times New Roman" w:hAnsi="Times New Roman"/>
          <w:i/>
          <w:sz w:val="24"/>
          <w:szCs w:val="24"/>
        </w:rPr>
        <w:t xml:space="preserve"> развернуть рекомендации по итогам данного тренинга Синтикой. И вот сейчас просто послушайте, повоспринимайте рекомендации от Аватаров Синтеза по итогам данного тренинга и по итогам работы с вашим Содержанием.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И проникаясь, мы синтезируемся с Изначально Вышестоящим Отцом. Переходим в зал Изначально Вышестоящего Отца. Из здания Синтеза переходим в зал Изначально Вышестоящего Отца в 4194305-ю ИВДИВО-цельность Октавной Метагалактики.  Развёртываемся пред Изначально Вышестоящим Отцом в форме Ипостаси 26-го Синтеза Изначально Вышестоящего Отца.</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Проникаясь, мы синтезируемся с Изначально Вышестоящим Отцом. И просим преобразить каждого из нас и синтез нас Синтикой  Изначально Вышестоящего Отца в развёртке Человека Синтической Метагалактики Изначально Вышестоящего Отца в каждом из нас и в синтезе нас и в стяжании и развёртывании Синтического тела Изначально Вышестоящего Отца Частью в каждом из нас и в синтезе нас.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проникаясь, мы синтезируемся с Изначально Вышестоящим Отцом, </w:t>
      </w:r>
      <w:r w:rsidRPr="007649DD">
        <w:rPr>
          <w:rFonts w:ascii="Times New Roman" w:hAnsi="Times New Roman"/>
          <w:b/>
          <w:sz w:val="24"/>
          <w:szCs w:val="24"/>
        </w:rPr>
        <w:t>стяжаем каждому из нас Ядро Синтического тела Изначально Вышестоящего Отца</w:t>
      </w:r>
      <w:r w:rsidRPr="007649DD">
        <w:rPr>
          <w:rFonts w:ascii="Times New Roman" w:hAnsi="Times New Roman"/>
          <w:sz w:val="24"/>
          <w:szCs w:val="24"/>
        </w:rPr>
        <w:t xml:space="preserve">, возжигаясь, впитывая, развёртывая, </w:t>
      </w:r>
      <w:r w:rsidRPr="007649DD">
        <w:rPr>
          <w:rFonts w:ascii="Times New Roman" w:hAnsi="Times New Roman"/>
          <w:b/>
          <w:sz w:val="24"/>
          <w:szCs w:val="24"/>
        </w:rPr>
        <w:t>стяжаем Синтическое тело Изначально Вышестоящего Отца каждому из нас Частью Изначально Вышестоящего Отца</w:t>
      </w:r>
      <w:r w:rsidRPr="007649DD">
        <w:rPr>
          <w:rFonts w:ascii="Times New Roman" w:hAnsi="Times New Roman"/>
          <w:sz w:val="24"/>
          <w:szCs w:val="24"/>
        </w:rPr>
        <w:t xml:space="preserve"> в нас и нами.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синтезируясь с Хум Изначально Вышестоящего Отца, </w:t>
      </w:r>
      <w:r w:rsidRPr="007649DD">
        <w:rPr>
          <w:rFonts w:ascii="Times New Roman" w:hAnsi="Times New Roman"/>
          <w:b/>
          <w:sz w:val="24"/>
          <w:szCs w:val="24"/>
        </w:rPr>
        <w:t>стяжаем синтез Частей, синтез Систем, синтез Аппаратов, синтез Частностей данной Части</w:t>
      </w:r>
      <w:r w:rsidRPr="007649DD">
        <w:rPr>
          <w:rFonts w:ascii="Times New Roman" w:hAnsi="Times New Roman"/>
          <w:sz w:val="24"/>
          <w:szCs w:val="24"/>
        </w:rPr>
        <w:t xml:space="preserve"> в каждом из нас и в синтезе нас. И цельно развёртываясь, вспыхиваем, прося Изначально Вышестоящего Отца развернуть в нас Синтическое тело Изначально Вышестоящего Отца в его базовом совершенном эталонном стать явлении.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проникаясь, мы синтезируемся с Хум Изначально Вышестоящего Отца, </w:t>
      </w:r>
      <w:r w:rsidRPr="007649DD">
        <w:rPr>
          <w:rFonts w:ascii="Times New Roman" w:hAnsi="Times New Roman"/>
          <w:b/>
          <w:sz w:val="24"/>
          <w:szCs w:val="24"/>
        </w:rPr>
        <w:t xml:space="preserve">стяжаем Синтез Синтической Метагалактики Изначально Вышестоящего Отца </w:t>
      </w:r>
      <w:r w:rsidRPr="007649DD">
        <w:rPr>
          <w:rFonts w:ascii="Times New Roman" w:hAnsi="Times New Roman"/>
          <w:sz w:val="24"/>
          <w:szCs w:val="24"/>
        </w:rPr>
        <w:t>каждому из нас синтезу нас нами. И проникаясь, впитывая собою Синтическое тело Изначально Вышестоящего Отца как Часть, и оно как бы впитывается в Содержание внутреннего мира и становится в ряду других частей.</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далее мы синтезируемся с Хум Изначально Вышестоящего Отца и </w:t>
      </w:r>
      <w:r w:rsidRPr="007649DD">
        <w:rPr>
          <w:rFonts w:ascii="Times New Roman" w:hAnsi="Times New Roman"/>
          <w:b/>
          <w:sz w:val="24"/>
          <w:szCs w:val="24"/>
        </w:rPr>
        <w:t>стяжаем каждому из нас Синтическое Метагалактическое тело Изначально Вышестоящего Отца – вот как тело</w:t>
      </w:r>
      <w:r w:rsidRPr="007649DD">
        <w:rPr>
          <w:rFonts w:ascii="Times New Roman" w:hAnsi="Times New Roman"/>
          <w:sz w:val="24"/>
          <w:szCs w:val="24"/>
        </w:rPr>
        <w:t xml:space="preserve">. И развёртываем 26-е Метагалактическое тело в каждом из нас </w:t>
      </w:r>
      <w:r w:rsidRPr="007649DD">
        <w:rPr>
          <w:rFonts w:ascii="Times New Roman" w:hAnsi="Times New Roman"/>
          <w:b/>
          <w:sz w:val="24"/>
          <w:szCs w:val="24"/>
        </w:rPr>
        <w:t>контурным содержанием во внутреннем мире</w:t>
      </w:r>
      <w:r w:rsidRPr="007649DD">
        <w:rPr>
          <w:rFonts w:ascii="Times New Roman" w:hAnsi="Times New Roman"/>
          <w:sz w:val="24"/>
          <w:szCs w:val="24"/>
        </w:rPr>
        <w:t xml:space="preserve">. И синтезируя, развёртывая, заполняем данный контур, данное, скажем так, окантовку тела, заполняем многомерный контур Синтической Метагалактической Изначально Вышестоящего Отца.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синтезируясь с Хум Изначально Вышестоящего Отца, </w:t>
      </w:r>
      <w:r w:rsidRPr="007649DD">
        <w:rPr>
          <w:rFonts w:ascii="Times New Roman" w:hAnsi="Times New Roman"/>
          <w:b/>
          <w:sz w:val="24"/>
          <w:szCs w:val="24"/>
        </w:rPr>
        <w:t>стяжаем Синтез Синтического Метагалактического тела Изначально Вышестоящего Отца каждому из нас в росте космизма каждого из нас и синтеза нас</w:t>
      </w:r>
      <w:r w:rsidRPr="007649DD">
        <w:rPr>
          <w:rFonts w:ascii="Times New Roman" w:hAnsi="Times New Roman"/>
          <w:sz w:val="24"/>
          <w:szCs w:val="24"/>
        </w:rPr>
        <w:t xml:space="preserve"> этим и преображаемся данным синтезом.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вот сейчас попробуйте различить в своём внутреннем Содержании Синтическое тело Изначально Вышестоящего Отца как </w:t>
      </w:r>
      <w:r w:rsidRPr="007649DD">
        <w:rPr>
          <w:rFonts w:ascii="Times New Roman" w:hAnsi="Times New Roman"/>
          <w:b/>
          <w:sz w:val="24"/>
          <w:szCs w:val="24"/>
        </w:rPr>
        <w:t>Часть</w:t>
      </w:r>
      <w:r w:rsidRPr="007649DD">
        <w:rPr>
          <w:rFonts w:ascii="Times New Roman" w:hAnsi="Times New Roman"/>
          <w:sz w:val="24"/>
          <w:szCs w:val="24"/>
        </w:rPr>
        <w:t xml:space="preserve">, которое уже в нашем Содержании в ряду в других частей развёрнута и Синтическое тело как Метагалактическое тело в развитии космизма.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проникаясь, мы синтезируемся с Хум Изначально Вышестоящего Отца, </w:t>
      </w:r>
      <w:r w:rsidRPr="007649DD">
        <w:rPr>
          <w:rFonts w:ascii="Times New Roman" w:hAnsi="Times New Roman"/>
          <w:b/>
          <w:sz w:val="24"/>
          <w:szCs w:val="24"/>
        </w:rPr>
        <w:t>стяжаем Синтез Синтики Изначально Вышестоящего Отца</w:t>
      </w:r>
      <w:r w:rsidRPr="007649DD">
        <w:rPr>
          <w:rFonts w:ascii="Times New Roman" w:hAnsi="Times New Roman"/>
          <w:sz w:val="24"/>
          <w:szCs w:val="24"/>
        </w:rPr>
        <w:t xml:space="preserve"> и, преображаясь цельно, развёртываем Синтику Изначально Вышестоящего Отца цельно собою в каждом из нас вплоть до физики.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в данное тело. Развёртываем физически Синтическое Метагалактическое тело Изначально Вышестоящего Отца, вспыхиваем Синтической Метагалактикой в каждом из нас и возжигаем Синтическое тело Изначально Вышестоящего Отца как </w:t>
      </w:r>
      <w:r w:rsidRPr="007649DD">
        <w:rPr>
          <w:rFonts w:ascii="Times New Roman" w:hAnsi="Times New Roman"/>
          <w:b/>
          <w:sz w:val="24"/>
          <w:szCs w:val="24"/>
        </w:rPr>
        <w:t>Часть</w:t>
      </w:r>
      <w:r w:rsidRPr="007649DD">
        <w:rPr>
          <w:rFonts w:ascii="Times New Roman" w:hAnsi="Times New Roman"/>
          <w:sz w:val="24"/>
          <w:szCs w:val="24"/>
        </w:rPr>
        <w:t>.</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вот попробуйте сейчас офизичить Синтику Изначально Вышестоящего Отца своим внутренним Содержанием в физическое тело максимально насколько только получится. И вот попробуйте сейчас сравнить, потому что вначале мы тоже фиксировали Синтику в физическом теле, сейчас </w:t>
      </w:r>
      <w:r w:rsidRPr="007649DD">
        <w:rPr>
          <w:rFonts w:ascii="Times New Roman" w:hAnsi="Times New Roman"/>
          <w:b/>
          <w:sz w:val="24"/>
          <w:szCs w:val="24"/>
        </w:rPr>
        <w:t>тоже</w:t>
      </w:r>
      <w:r w:rsidRPr="007649DD">
        <w:rPr>
          <w:rFonts w:ascii="Times New Roman" w:hAnsi="Times New Roman"/>
          <w:sz w:val="24"/>
          <w:szCs w:val="24"/>
        </w:rPr>
        <w:t xml:space="preserve"> фиксируем Синтику в физическом теле. И попробуйте просто поотслеживать разницу этих двух фиксаций.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Эманируем всё стяжённое и возожжённое в Изначально Вышестоящий Дом Изначально Вышестоящего Отца. Эманируем всё стяжённое и возожжённое в ИВДИВО 4194203-ю ИВДИВО-цельности Зеленогорск. И эманируем всё стяжённое и возожжённое в ИВДИВО каждого из нас.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 xml:space="preserve">И возжигаясь, преображаясь цельно физически, выходим из практики-тренинга. </w:t>
      </w:r>
    </w:p>
    <w:p w:rsidR="0016790F" w:rsidRPr="007649DD" w:rsidRDefault="0016790F" w:rsidP="007649DD">
      <w:pPr>
        <w:spacing w:after="0" w:line="240" w:lineRule="auto"/>
        <w:ind w:firstLine="709"/>
        <w:jc w:val="both"/>
        <w:rPr>
          <w:rFonts w:ascii="Times New Roman" w:hAnsi="Times New Roman"/>
          <w:sz w:val="24"/>
          <w:szCs w:val="24"/>
        </w:rPr>
      </w:pPr>
      <w:r w:rsidRPr="007649DD">
        <w:rPr>
          <w:rFonts w:ascii="Times New Roman" w:hAnsi="Times New Roman"/>
          <w:sz w:val="24"/>
          <w:szCs w:val="24"/>
        </w:rPr>
        <w:t>Аминь.</w:t>
      </w:r>
    </w:p>
    <w:p w:rsidR="0016790F" w:rsidRPr="00A400AB" w:rsidRDefault="0016790F" w:rsidP="00A400AB">
      <w:pPr>
        <w:spacing w:after="0" w:line="240" w:lineRule="auto"/>
        <w:ind w:firstLine="709"/>
        <w:jc w:val="both"/>
        <w:rPr>
          <w:rFonts w:ascii="Times New Roman" w:hAnsi="Times New Roman"/>
          <w:sz w:val="24"/>
          <w:szCs w:val="24"/>
        </w:rPr>
      </w:pPr>
    </w:p>
    <w:p w:rsidR="0016790F" w:rsidRDefault="0016790F" w:rsidP="00A400AB">
      <w:pPr>
        <w:keepNext/>
        <w:keepLines/>
        <w:spacing w:before="120" w:after="120" w:line="240" w:lineRule="auto"/>
        <w:jc w:val="both"/>
        <w:outlineLvl w:val="0"/>
        <w:rPr>
          <w:rFonts w:ascii="Times New Roman" w:hAnsi="Times New Roman"/>
          <w:b/>
          <w:bCs/>
          <w:sz w:val="24"/>
          <w:szCs w:val="24"/>
        </w:rPr>
      </w:pPr>
      <w:r w:rsidRPr="00A400AB">
        <w:rPr>
          <w:rFonts w:ascii="Times New Roman" w:hAnsi="Times New Roman"/>
          <w:b/>
          <w:bCs/>
          <w:sz w:val="24"/>
          <w:szCs w:val="24"/>
        </w:rPr>
        <w:t xml:space="preserve">Практика 7. </w:t>
      </w:r>
      <w:bookmarkStart w:id="10" w:name="_Hlk76030079"/>
      <w:r w:rsidRPr="00A400AB">
        <w:rPr>
          <w:rFonts w:ascii="Times New Roman" w:hAnsi="Times New Roman"/>
          <w:b/>
          <w:bCs/>
          <w:sz w:val="24"/>
          <w:szCs w:val="24"/>
        </w:rPr>
        <w:t>Эталонный Тренинг Синтеза Изначально Вышестоящего Отца с 16-ю Архетипами Метагалактики Изначально Вышестоящего Отца</w:t>
      </w:r>
      <w:bookmarkEnd w:id="10"/>
    </w:p>
    <w:p w:rsidR="0016790F" w:rsidRPr="00A400AB" w:rsidRDefault="0016790F" w:rsidP="0087587F">
      <w:pPr>
        <w:spacing w:after="0" w:line="240" w:lineRule="auto"/>
        <w:jc w:val="both"/>
        <w:rPr>
          <w:rFonts w:ascii="Times New Roman" w:hAnsi="Times New Roman"/>
          <w:sz w:val="24"/>
          <w:szCs w:val="24"/>
        </w:rPr>
      </w:pPr>
      <w:r w:rsidRPr="00A400AB">
        <w:rPr>
          <w:rFonts w:ascii="Times New Roman" w:hAnsi="Times New Roman"/>
          <w:sz w:val="24"/>
          <w:szCs w:val="24"/>
        </w:rPr>
        <w:t>2 день</w:t>
      </w:r>
      <w:r>
        <w:rPr>
          <w:rFonts w:ascii="Times New Roman" w:hAnsi="Times New Roman"/>
          <w:sz w:val="24"/>
          <w:szCs w:val="24"/>
        </w:rPr>
        <w:t>,</w:t>
      </w:r>
      <w:r w:rsidRPr="00A400AB">
        <w:rPr>
          <w:rFonts w:ascii="Times New Roman" w:hAnsi="Times New Roman"/>
          <w:sz w:val="24"/>
          <w:szCs w:val="24"/>
        </w:rPr>
        <w:t xml:space="preserve"> 2 часть</w:t>
      </w:r>
    </w:p>
    <w:p w:rsidR="0016790F" w:rsidRPr="00A400AB" w:rsidRDefault="0016790F" w:rsidP="0087587F">
      <w:pPr>
        <w:spacing w:after="0" w:line="240" w:lineRule="auto"/>
        <w:jc w:val="both"/>
        <w:rPr>
          <w:rFonts w:ascii="Times New Roman" w:hAnsi="Times New Roman"/>
          <w:sz w:val="24"/>
          <w:szCs w:val="24"/>
        </w:rPr>
      </w:pPr>
      <w:r w:rsidRPr="00A400AB">
        <w:rPr>
          <w:rFonts w:ascii="Times New Roman" w:hAnsi="Times New Roman"/>
          <w:sz w:val="24"/>
          <w:szCs w:val="24"/>
        </w:rPr>
        <w:t>1:38:06-1:45:11</w:t>
      </w:r>
    </w:p>
    <w:p w:rsidR="0016790F" w:rsidRPr="00A400AB" w:rsidRDefault="0016790F" w:rsidP="00A400AB">
      <w:pPr>
        <w:spacing w:after="0" w:line="240" w:lineRule="auto"/>
        <w:ind w:firstLine="709"/>
        <w:jc w:val="both"/>
        <w:rPr>
          <w:rFonts w:ascii="Times New Roman" w:hAnsi="Times New Roman"/>
          <w:sz w:val="24"/>
          <w:szCs w:val="24"/>
        </w:rPr>
      </w:pP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Возжигаемся всем Синтезом каждым из нас. Возжигаем в нас 26-й Синтез Изначально Вышестоящего Отца. Возжигаем в нас Синтику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проникаясь, мы синтезируемся Изначально Вышестоящими Аватарами Синтеза Кут Хуми Фаинь и переходим в зал ИВДИВО в 268435392-ю истинную ивдиво-цельность Фа-ИВДИВО Метагалактики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Развёртываемся перед Изначально Вышестоящими Аватарами Синтеза Кут Хуми Фаинь в форме Ипостась Синтеза Изначально Вышестоящего Отца. Проникаясь, синтезируемся с Изначально Вышестоящими Аватарами Синтеза Кут Хуми Фаинь, стяжаем каждому из нас Синтез Синтеза Изначально Вышестоящего Отца.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синтезируемся с Хум Изначально Вышестоящих Аватаров Синтеза Кут Хуми Фаинь, стяжаем каждому из нас Условия, Синтез и Огонь для развёртывания и стяжания Эталонного Тренинга Синтеза Изначально Вышестоящего Отца каждому из нас, синтезом нас,  нами в содержательном его освоении  Внутренним Миром каждого из нас и синтезом нас Архетипически Октавно,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впитывая собою Условия от Аватаров Синтеза Кут Хуми Фаинь, мы синтезируемся с Изначально Вышестоящим Отцом. Переходим в зал Изначально Вышестоящего Отца 268435457-ю Истинную ивдиво-цельность ФА-ИВДИВО Метагалактики. Развёртываемся пред Изначально Вышестоящим Отцом в форме Ипостаси 26-го Синтеза Изначально Вышестоящего Отца. Приветствуем Изначально Вышестоящего Отца ФА-ИВДИВО Метагалактики и просим Изначально Вышестоящего Отца развернуть в каждом из нас Эталонный Тренинг Синтеза Изначально Вышестоящего Отца в его содержательном явлении каждым из нас и синтезом нас в Архетипически октавном освоении данного вида практики ИВДИВО-развития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проникаясь, мы синтезируемся с Изначально Вышестоящим Отцом, стяжаем Синтез Изначально Вышестоящего Отца, цельно им преображаемся.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И синтезируемся с Хум Изначально Вышестоящего Отца, </w:t>
      </w:r>
      <w:r w:rsidRPr="00A400AB">
        <w:rPr>
          <w:rFonts w:ascii="Times New Roman" w:hAnsi="Times New Roman"/>
          <w:b/>
          <w:sz w:val="24"/>
          <w:szCs w:val="24"/>
        </w:rPr>
        <w:t xml:space="preserve">стяжаем </w:t>
      </w:r>
      <w:r w:rsidRPr="00A400AB">
        <w:rPr>
          <w:rFonts w:ascii="Times New Roman" w:hAnsi="Times New Roman"/>
          <w:sz w:val="24"/>
          <w:szCs w:val="24"/>
        </w:rPr>
        <w:t xml:space="preserve">каждому из нас </w:t>
      </w:r>
      <w:r w:rsidRPr="00A400AB">
        <w:rPr>
          <w:rFonts w:ascii="Times New Roman" w:hAnsi="Times New Roman"/>
          <w:b/>
          <w:sz w:val="24"/>
          <w:szCs w:val="24"/>
        </w:rPr>
        <w:t>16 Синтезов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Возжигаясь ими и </w:t>
      </w:r>
      <w:r w:rsidRPr="00A400AB">
        <w:rPr>
          <w:rFonts w:ascii="Times New Roman" w:hAnsi="Times New Roman"/>
          <w:b/>
          <w:sz w:val="24"/>
          <w:szCs w:val="24"/>
        </w:rPr>
        <w:t>стяжаем Эталонный Тренинг Синтеза Изначально Вышестоящего</w:t>
      </w:r>
      <w:r w:rsidRPr="00A400AB">
        <w:rPr>
          <w:rFonts w:ascii="Times New Roman" w:hAnsi="Times New Roman"/>
          <w:sz w:val="24"/>
          <w:szCs w:val="24"/>
        </w:rPr>
        <w:t xml:space="preserve"> </w:t>
      </w:r>
      <w:r w:rsidRPr="00A400AB">
        <w:rPr>
          <w:rFonts w:ascii="Times New Roman" w:hAnsi="Times New Roman"/>
          <w:b/>
          <w:sz w:val="24"/>
          <w:szCs w:val="24"/>
        </w:rPr>
        <w:t>Отца с 16-ю Архетипами Метагалактики</w:t>
      </w:r>
      <w:r w:rsidRPr="00A400AB">
        <w:rPr>
          <w:rFonts w:ascii="Times New Roman" w:hAnsi="Times New Roman"/>
          <w:sz w:val="24"/>
          <w:szCs w:val="24"/>
        </w:rPr>
        <w:t xml:space="preserve"> </w:t>
      </w:r>
      <w:r w:rsidRPr="00A400AB">
        <w:rPr>
          <w:rFonts w:ascii="Times New Roman" w:hAnsi="Times New Roman"/>
          <w:b/>
          <w:sz w:val="24"/>
          <w:szCs w:val="24"/>
        </w:rPr>
        <w:t>Изначально Вышестоящего Отца</w:t>
      </w:r>
      <w:r w:rsidRPr="00A400AB">
        <w:rPr>
          <w:rFonts w:ascii="Times New Roman" w:hAnsi="Times New Roman"/>
          <w:sz w:val="24"/>
          <w:szCs w:val="24"/>
        </w:rPr>
        <w:t xml:space="preserve"> в максимальном явлении их содержательности в каждом из нас и в синтезе нас с фиксацией разработки Тренинга МИ-ИВДИВО Метагалактикой, как 10-м архетипом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проникаясь, мы синтезируемся с Хум Изначально Вышестоящего Отца, </w:t>
      </w:r>
      <w:r w:rsidRPr="00A400AB">
        <w:rPr>
          <w:rFonts w:ascii="Times New Roman" w:hAnsi="Times New Roman"/>
          <w:b/>
          <w:sz w:val="24"/>
          <w:szCs w:val="24"/>
        </w:rPr>
        <w:t>стяжаем Синтез 16-ричной Архетипичной Октавности Эталонного Тренинга Синтеза Изначально Вышестоящего Отца</w:t>
      </w:r>
      <w:r w:rsidRPr="00A400AB">
        <w:rPr>
          <w:rFonts w:ascii="Times New Roman" w:hAnsi="Times New Roman"/>
          <w:sz w:val="24"/>
          <w:szCs w:val="24"/>
        </w:rPr>
        <w:t xml:space="preserve"> каждому из нас, синтезу нас, нами с данного момента в развёртке и разработке содержательности этим явлением каждого из нас и синтеза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просим Изначально Вышестоящего Отца взять на обучение каждого из нас и данную команду в целом на разработку данного эталонного явления в перспективу и в реальном осуществлении каждым из нас и синтезом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преображаясь, синтезируемся с Хум Изначально Вышестоящего Отца, стяжаем Синтез Изначально Вышестоящего Отца и цельно им преображаемся итогами стяжённого.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проникаясь, благодарим Изначально Вышестоящего Отца, благодарим Аватаров Синтеза Кут Хуми Фаинь.</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Возвращаемся в физическую реализацию в данное тело, в данный зал. Развёртываем Эталонный Тренинг Синтеза Изначально Вышестоящего Отца синтезом 16-ти Архетипов Октавно-физически собою, вспыхивая Тренингом МИ-ИВДИВО Метагалактики.</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ИВДИВО 4194203-ю ИВДИВО-Цельность Зеленогорск. И эманируем в ИВДИВО каждого из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И выходим из практики.</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Аминь.</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ab/>
      </w:r>
    </w:p>
    <w:p w:rsidR="0016790F" w:rsidRPr="00A400AB" w:rsidRDefault="0016790F" w:rsidP="0087587F">
      <w:pPr>
        <w:spacing w:after="0" w:line="240" w:lineRule="auto"/>
        <w:rPr>
          <w:rFonts w:ascii="Times New Roman" w:hAnsi="Times New Roman"/>
          <w:b/>
          <w:sz w:val="24"/>
          <w:szCs w:val="24"/>
        </w:rPr>
      </w:pPr>
      <w:r w:rsidRPr="00A400AB">
        <w:rPr>
          <w:rFonts w:ascii="Times New Roman" w:hAnsi="Times New Roman"/>
          <w:b/>
          <w:sz w:val="24"/>
          <w:szCs w:val="24"/>
        </w:rPr>
        <w:t xml:space="preserve">Практика 8. </w:t>
      </w:r>
      <w:bookmarkStart w:id="11" w:name="_Hlk76030631"/>
      <w:r w:rsidRPr="00A400AB">
        <w:rPr>
          <w:rFonts w:ascii="Times New Roman" w:hAnsi="Times New Roman"/>
          <w:b/>
          <w:sz w:val="24"/>
          <w:szCs w:val="24"/>
        </w:rPr>
        <w:t>Итоговая. Стяжание Стандарта 26-го Синтеза Изначально Вышестоящего Отца</w:t>
      </w:r>
    </w:p>
    <w:bookmarkEnd w:id="11"/>
    <w:p w:rsidR="0016790F" w:rsidRPr="00A400AB" w:rsidRDefault="0016790F" w:rsidP="0087587F">
      <w:pPr>
        <w:spacing w:after="0" w:line="240" w:lineRule="auto"/>
        <w:ind w:firstLine="709"/>
        <w:jc w:val="both"/>
        <w:rPr>
          <w:rFonts w:ascii="Times New Roman" w:hAnsi="Times New Roman"/>
          <w:sz w:val="24"/>
          <w:szCs w:val="24"/>
          <w:shd w:val="clear" w:color="auto" w:fill="FFFFFF"/>
        </w:rPr>
      </w:pPr>
    </w:p>
    <w:p w:rsidR="0016790F" w:rsidRPr="00A400AB" w:rsidRDefault="0016790F" w:rsidP="0087587F">
      <w:pPr>
        <w:spacing w:after="0" w:line="240" w:lineRule="auto"/>
        <w:jc w:val="both"/>
        <w:rPr>
          <w:rFonts w:ascii="Times New Roman" w:hAnsi="Times New Roman"/>
          <w:bCs/>
          <w:sz w:val="24"/>
          <w:szCs w:val="24"/>
        </w:rPr>
      </w:pPr>
      <w:r w:rsidRPr="00A400AB">
        <w:rPr>
          <w:rFonts w:ascii="Times New Roman" w:hAnsi="Times New Roman"/>
          <w:bCs/>
          <w:sz w:val="24"/>
          <w:szCs w:val="24"/>
          <w:shd w:val="clear" w:color="auto" w:fill="FFFFFF"/>
        </w:rPr>
        <w:t>2 день</w:t>
      </w:r>
      <w:r>
        <w:rPr>
          <w:rFonts w:ascii="Times New Roman" w:hAnsi="Times New Roman"/>
          <w:bCs/>
          <w:sz w:val="24"/>
          <w:szCs w:val="24"/>
          <w:shd w:val="clear" w:color="auto" w:fill="FFFFFF"/>
        </w:rPr>
        <w:t>,</w:t>
      </w:r>
      <w:r w:rsidRPr="00A400AB">
        <w:rPr>
          <w:rFonts w:ascii="Times New Roman" w:hAnsi="Times New Roman"/>
          <w:bCs/>
          <w:sz w:val="24"/>
          <w:szCs w:val="24"/>
          <w:shd w:val="clear" w:color="auto" w:fill="FFFFFF"/>
        </w:rPr>
        <w:t xml:space="preserve"> 2 часть</w:t>
      </w:r>
      <w:r w:rsidRPr="00A400AB">
        <w:rPr>
          <w:rFonts w:ascii="Times New Roman" w:hAnsi="Times New Roman"/>
          <w:bCs/>
          <w:sz w:val="24"/>
          <w:szCs w:val="24"/>
          <w:shd w:val="clear" w:color="auto" w:fill="FFFFFF"/>
        </w:rPr>
        <w:tab/>
      </w:r>
      <w:r w:rsidRPr="00A400AB">
        <w:rPr>
          <w:rFonts w:ascii="Times New Roman" w:hAnsi="Times New Roman"/>
          <w:bCs/>
          <w:sz w:val="24"/>
          <w:szCs w:val="24"/>
          <w:shd w:val="clear" w:color="auto" w:fill="FFFFFF"/>
        </w:rPr>
        <w:tab/>
      </w:r>
    </w:p>
    <w:p w:rsidR="0016790F" w:rsidRPr="00A400AB" w:rsidRDefault="0016790F" w:rsidP="0087587F">
      <w:pPr>
        <w:spacing w:after="0" w:line="240" w:lineRule="auto"/>
        <w:jc w:val="both"/>
        <w:rPr>
          <w:rFonts w:ascii="Times New Roman" w:hAnsi="Times New Roman"/>
          <w:bCs/>
          <w:sz w:val="24"/>
          <w:szCs w:val="24"/>
          <w:shd w:val="clear" w:color="auto" w:fill="FFFFFF"/>
        </w:rPr>
      </w:pPr>
      <w:r w:rsidRPr="00A400AB">
        <w:rPr>
          <w:rFonts w:ascii="Times New Roman" w:hAnsi="Times New Roman"/>
          <w:bCs/>
          <w:sz w:val="24"/>
          <w:szCs w:val="24"/>
          <w:shd w:val="clear" w:color="auto" w:fill="FFFFFF"/>
        </w:rPr>
        <w:t>1:48:02-2:01:10</w:t>
      </w:r>
    </w:p>
    <w:p w:rsidR="0016790F" w:rsidRPr="00A400AB" w:rsidRDefault="0016790F" w:rsidP="00A400AB">
      <w:pPr>
        <w:spacing w:after="0" w:line="240" w:lineRule="auto"/>
        <w:ind w:firstLine="709"/>
        <w:jc w:val="both"/>
        <w:rPr>
          <w:rFonts w:ascii="Times New Roman" w:hAnsi="Times New Roman"/>
          <w:color w:val="FF0000"/>
          <w:sz w:val="24"/>
          <w:szCs w:val="24"/>
        </w:rPr>
      </w:pP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Возжигаемся всем Синтезом. Возжигаемся всеми двумя днями 26-го Синтеза Изначально Вышестоящего Отца. Возжигаемся синтезом всех практик, тренингов. В целом возжигаемся вот этой единой линией Тренинга 2-х дней 26-м Синтезом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Возжигаем в нас Парадигму Отца, возжигаем в нас Синтическое Тело Изначально Вышестоящего Отца. Возжигаем в нас ИВДИВО-иерархическое содержание Изначально Вышестоящего Отца. Возжигаем в нас Синтез и Огонь Октавностью явления в каждом из нас и в синтезе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мы синтезируемся с Изначально Вышестоящими Аватарами Синтеза Кут Хуми Фаинь и переходим в 17179869120-ю Истинную ИВДИВО-Октавность Си-ИВДИВО Метагалактики. Развёртываемся пред Аватарами Синтеза Кут Хуми Фаинь в форме Ипостаси 26-го Синтеза Изначально Вышестоящего Отца. И, синтезируясь с Хум Изначально Вышестоящих Аватаров Синтеза Кут Хуми Фаинь, стяжаем каждому из нас Синтез Синтеза Изначально Вышестоящего Отца на развёртывание и стяжание итогов 26-го Синтеза Изначально Вышестоящего Отца каждым из нас и синтезом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мы синтезируемся с Изначально Вышестоящим Отцом, переходим в зал Изначально Вышестоящего Отца 17179869185-ю Истинную ИВДИВО-Октавность Си-ИВДИВО Метагалактики. Развёртываемся пред Изначально Вышестоящим Отцом в форме Ипостаси 26-го Синтеза Изначально Вышестоящего Отца. Проникаясь, мы синтезируемся с Хум Изначально Вышестоящего Отца и просим преобразить каждого из нас и синтез нас итоговой практикой 26-го Синтеза Изначально Вышестоящего Отца с развёрткой основных тенденций, явлений, действий, эталонов и совершенств 26-го Синтеза Изначально Вышестоящего Отца в каждом из нас и в синтезе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синтезируемся с Изначально Вышестоящим Отцом, </w:t>
      </w:r>
      <w:r w:rsidRPr="00A400AB">
        <w:rPr>
          <w:rFonts w:ascii="Times New Roman" w:hAnsi="Times New Roman"/>
          <w:b/>
          <w:sz w:val="24"/>
          <w:szCs w:val="24"/>
        </w:rPr>
        <w:t>стяжаем</w:t>
      </w:r>
      <w:r w:rsidRPr="00A400AB">
        <w:rPr>
          <w:rFonts w:ascii="Times New Roman" w:hAnsi="Times New Roman"/>
          <w:sz w:val="24"/>
          <w:szCs w:val="24"/>
        </w:rPr>
        <w:t xml:space="preserve"> каждому из нас </w:t>
      </w:r>
      <w:r w:rsidRPr="00A400AB">
        <w:rPr>
          <w:rFonts w:ascii="Times New Roman" w:hAnsi="Times New Roman"/>
          <w:b/>
          <w:sz w:val="24"/>
          <w:szCs w:val="24"/>
        </w:rPr>
        <w:t>Стандарт 26-го Синтеза Изначально Вышестоящего Отца</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возжигаясь, </w:t>
      </w:r>
      <w:r w:rsidRPr="00A400AB">
        <w:rPr>
          <w:rFonts w:ascii="Times New Roman" w:hAnsi="Times New Roman"/>
          <w:b/>
          <w:sz w:val="24"/>
          <w:szCs w:val="24"/>
        </w:rPr>
        <w:t>стяжаем 262144256-ллионов Ядер Синтеза</w:t>
      </w:r>
      <w:r w:rsidRPr="00A400AB">
        <w:rPr>
          <w:rFonts w:ascii="Times New Roman" w:hAnsi="Times New Roman"/>
          <w:sz w:val="24"/>
          <w:szCs w:val="24"/>
        </w:rPr>
        <w:t xml:space="preserve"> </w:t>
      </w:r>
      <w:r w:rsidRPr="00A400AB">
        <w:rPr>
          <w:rFonts w:ascii="Times New Roman" w:hAnsi="Times New Roman"/>
          <w:b/>
          <w:sz w:val="24"/>
          <w:szCs w:val="24"/>
        </w:rPr>
        <w:t>262144-цу Субъядерного</w:t>
      </w:r>
      <w:r w:rsidRPr="00A400AB">
        <w:rPr>
          <w:rFonts w:ascii="Times New Roman" w:hAnsi="Times New Roman"/>
          <w:sz w:val="24"/>
          <w:szCs w:val="24"/>
        </w:rPr>
        <w:t xml:space="preserve"> </w:t>
      </w:r>
      <w:r w:rsidRPr="00A400AB">
        <w:rPr>
          <w:rFonts w:ascii="Times New Roman" w:hAnsi="Times New Roman"/>
          <w:b/>
          <w:sz w:val="24"/>
          <w:szCs w:val="24"/>
        </w:rPr>
        <w:t>Синтеза 262145-й Изначально Вышестоящей Цельности Изначально Вышестоящего Отца</w:t>
      </w:r>
      <w:r w:rsidRPr="00A400AB">
        <w:rPr>
          <w:rFonts w:ascii="Times New Roman" w:hAnsi="Times New Roman"/>
          <w:sz w:val="24"/>
          <w:szCs w:val="24"/>
        </w:rPr>
        <w:t>.</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Вспыхивая, развёртываемся Стандартом 26-го Синтеза Изначально Вышестоящего Отца и с</w:t>
      </w:r>
      <w:r w:rsidRPr="00A400AB">
        <w:rPr>
          <w:rFonts w:ascii="Times New Roman" w:hAnsi="Times New Roman"/>
          <w:b/>
          <w:sz w:val="24"/>
          <w:szCs w:val="24"/>
        </w:rPr>
        <w:t>тяжаем</w:t>
      </w:r>
      <w:r w:rsidRPr="00A400AB">
        <w:rPr>
          <w:rFonts w:ascii="Times New Roman" w:hAnsi="Times New Roman"/>
          <w:sz w:val="24"/>
          <w:szCs w:val="24"/>
        </w:rPr>
        <w:t xml:space="preserve"> каждому из нас </w:t>
      </w:r>
      <w:r w:rsidRPr="00A400AB">
        <w:rPr>
          <w:rFonts w:ascii="Times New Roman" w:hAnsi="Times New Roman"/>
          <w:b/>
          <w:sz w:val="24"/>
          <w:szCs w:val="24"/>
        </w:rPr>
        <w:t>26-ричный Стандарт 26-ти Синтезов одномоментно</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Проникаясь, мы синтезируемся с Хум Изначально Вышестоящего Отца и </w:t>
      </w:r>
      <w:r w:rsidRPr="00A400AB">
        <w:rPr>
          <w:rFonts w:ascii="Times New Roman" w:hAnsi="Times New Roman"/>
          <w:b/>
          <w:sz w:val="24"/>
          <w:szCs w:val="24"/>
        </w:rPr>
        <w:t xml:space="preserve">стяжаем </w:t>
      </w:r>
      <w:r w:rsidRPr="00A400AB">
        <w:rPr>
          <w:rFonts w:ascii="Times New Roman" w:hAnsi="Times New Roman"/>
          <w:sz w:val="24"/>
          <w:szCs w:val="24"/>
        </w:rPr>
        <w:t xml:space="preserve">каждому из нас </w:t>
      </w:r>
      <w:r w:rsidRPr="00A400AB">
        <w:rPr>
          <w:rFonts w:ascii="Times New Roman" w:hAnsi="Times New Roman"/>
          <w:b/>
          <w:sz w:val="24"/>
          <w:szCs w:val="24"/>
        </w:rPr>
        <w:t>Огонь 26-го Синтеза Субъядерности 26-го Синтеза</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 Цельный Огонь и Цельный Синтез 26-го Синтеза.</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возжигаясь, </w:t>
      </w:r>
      <w:r w:rsidRPr="00A400AB">
        <w:rPr>
          <w:rFonts w:ascii="Times New Roman" w:hAnsi="Times New Roman"/>
          <w:b/>
          <w:sz w:val="24"/>
          <w:szCs w:val="24"/>
        </w:rPr>
        <w:t>стяжаем Цельный Огонь и Цельный Синтез Синтики Изначально</w:t>
      </w:r>
      <w:r w:rsidRPr="00A400AB">
        <w:rPr>
          <w:rFonts w:ascii="Times New Roman" w:hAnsi="Times New Roman"/>
          <w:sz w:val="24"/>
          <w:szCs w:val="24"/>
        </w:rPr>
        <w:t xml:space="preserve"> </w:t>
      </w:r>
      <w:r w:rsidRPr="00A400AB">
        <w:rPr>
          <w:rFonts w:ascii="Times New Roman" w:hAnsi="Times New Roman"/>
          <w:b/>
          <w:sz w:val="24"/>
          <w:szCs w:val="24"/>
        </w:rPr>
        <w:t>Вышестоящего Отца</w:t>
      </w:r>
      <w:r w:rsidRPr="00A400AB">
        <w:rPr>
          <w:rFonts w:ascii="Times New Roman" w:hAnsi="Times New Roman"/>
          <w:sz w:val="24"/>
          <w:szCs w:val="24"/>
        </w:rPr>
        <w:t xml:space="preserve"> каждому из нас, синтезу нас, нами.</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Возжигаясь, </w:t>
      </w:r>
      <w:r w:rsidRPr="00A400AB">
        <w:rPr>
          <w:rFonts w:ascii="Times New Roman" w:hAnsi="Times New Roman"/>
          <w:b/>
          <w:sz w:val="24"/>
          <w:szCs w:val="24"/>
        </w:rPr>
        <w:t>стяжаем 16384-цу 26-го Синтеза, 65536-цу  26-го Синтеза, 262144-цу 26-го</w:t>
      </w:r>
      <w:r w:rsidRPr="00A400AB">
        <w:rPr>
          <w:rFonts w:ascii="Times New Roman" w:hAnsi="Times New Roman"/>
          <w:sz w:val="24"/>
          <w:szCs w:val="24"/>
        </w:rPr>
        <w:t xml:space="preserve"> </w:t>
      </w:r>
      <w:r w:rsidRPr="00A400AB">
        <w:rPr>
          <w:rFonts w:ascii="Times New Roman" w:hAnsi="Times New Roman"/>
          <w:b/>
          <w:sz w:val="24"/>
          <w:szCs w:val="24"/>
        </w:rPr>
        <w:t>Синтеза, 1048576-цу 26-го Синтеза и 4194304-цу 26-го Синтеза</w:t>
      </w:r>
      <w:r w:rsidRPr="00A400AB">
        <w:rPr>
          <w:rFonts w:ascii="Times New Roman" w:hAnsi="Times New Roman"/>
          <w:sz w:val="24"/>
          <w:szCs w:val="24"/>
        </w:rPr>
        <w:t xml:space="preserve"> каждому из нас, синтезу нас, нами явления соответствующих «риц» Человека Изначально Вышестоящего Отца. Явлением 262144-х Субъядерностей стяжаемой Синтики, 262144-цы Человека, 8-ми видов Жизни, 8-ми видов подготовок Посвящений Посвящённого, Статусов Служащего, Творящих Синтезов Ипостаси, Синтезностью Учителя, Полномочий Совершенств Владыки, Иерархизаций Аватара, Ивдивости Отца и Должностных Компетенций ИВДИВО в цельность Человека Изначально Вышестоящего Отца 26-м Синтезом.</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Вспыхивая цельно, мы синтезируемся с Хум Изначально Вышестоящего Отца, </w:t>
      </w:r>
      <w:r w:rsidRPr="00A400AB">
        <w:rPr>
          <w:rFonts w:ascii="Times New Roman" w:hAnsi="Times New Roman"/>
          <w:b/>
          <w:sz w:val="24"/>
          <w:szCs w:val="24"/>
        </w:rPr>
        <w:t>стяжаем 64 Синтеза Изначально Вышестоящего Отца</w:t>
      </w:r>
      <w:r w:rsidRPr="00A400AB">
        <w:rPr>
          <w:rFonts w:ascii="Times New Roman" w:hAnsi="Times New Roman"/>
          <w:sz w:val="24"/>
          <w:szCs w:val="24"/>
        </w:rPr>
        <w:t xml:space="preserve">. Возжигаясь ими, </w:t>
      </w:r>
      <w:r w:rsidRPr="00A400AB">
        <w:rPr>
          <w:rFonts w:ascii="Times New Roman" w:hAnsi="Times New Roman"/>
          <w:b/>
          <w:sz w:val="24"/>
          <w:szCs w:val="24"/>
        </w:rPr>
        <w:t>стяжаем 64 Инструмента Аватара, Владыки, Учителя, Ипостаси</w:t>
      </w:r>
      <w:r w:rsidRPr="00A400AB">
        <w:rPr>
          <w:rFonts w:ascii="Times New Roman" w:hAnsi="Times New Roman"/>
          <w:sz w:val="24"/>
          <w:szCs w:val="24"/>
        </w:rPr>
        <w:t>, Служащего, Посвящённого Синтеза 26-го Синтеза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w:t>
      </w:r>
      <w:r w:rsidRPr="00A400AB">
        <w:rPr>
          <w:rFonts w:ascii="Times New Roman" w:hAnsi="Times New Roman"/>
          <w:sz w:val="24"/>
          <w:szCs w:val="24"/>
        </w:rPr>
        <w:t xml:space="preserve"> каждому из нас </w:t>
      </w:r>
      <w:r w:rsidRPr="00A400AB">
        <w:rPr>
          <w:rFonts w:ascii="Times New Roman" w:hAnsi="Times New Roman"/>
          <w:b/>
          <w:sz w:val="24"/>
          <w:szCs w:val="24"/>
        </w:rPr>
        <w:t>64 Синтеза Изначально Вышестоящего Отца</w:t>
      </w:r>
      <w:r w:rsidRPr="00A400AB">
        <w:rPr>
          <w:rFonts w:ascii="Times New Roman" w:hAnsi="Times New Roman"/>
          <w:sz w:val="24"/>
          <w:szCs w:val="24"/>
        </w:rPr>
        <w:t xml:space="preserve">. Возжигаясь ими, </w:t>
      </w:r>
      <w:r w:rsidRPr="00A400AB">
        <w:rPr>
          <w:rFonts w:ascii="Times New Roman" w:hAnsi="Times New Roman"/>
          <w:b/>
          <w:sz w:val="24"/>
          <w:szCs w:val="24"/>
        </w:rPr>
        <w:t>стяжаем 64-цу Служения Аватара, Владыки, Учителя, Ипостаси, Служащего,</w:t>
      </w:r>
      <w:r w:rsidRPr="00A400AB">
        <w:rPr>
          <w:rFonts w:ascii="Times New Roman" w:hAnsi="Times New Roman"/>
          <w:sz w:val="24"/>
          <w:szCs w:val="24"/>
        </w:rPr>
        <w:t xml:space="preserve"> </w:t>
      </w:r>
      <w:r w:rsidRPr="00A400AB">
        <w:rPr>
          <w:rFonts w:ascii="Times New Roman" w:hAnsi="Times New Roman"/>
          <w:b/>
          <w:sz w:val="24"/>
          <w:szCs w:val="24"/>
        </w:rPr>
        <w:t>Посвящённого Синтеза</w:t>
      </w:r>
      <w:r w:rsidRPr="00A400AB">
        <w:rPr>
          <w:rFonts w:ascii="Times New Roman" w:hAnsi="Times New Roman"/>
          <w:sz w:val="24"/>
          <w:szCs w:val="24"/>
        </w:rPr>
        <w:t xml:space="preserve"> явлением 26-го Синтеза Изначально Вышестоящего Отца. Возжигаясь, развёртываемся.</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 16384 Синтеза</w:t>
      </w:r>
      <w:r w:rsidRPr="00A400AB">
        <w:rPr>
          <w:rFonts w:ascii="Times New Roman" w:hAnsi="Times New Roman"/>
          <w:sz w:val="24"/>
          <w:szCs w:val="24"/>
        </w:rPr>
        <w:t xml:space="preserve"> каждому из нас, возжигаясь ими, </w:t>
      </w:r>
      <w:r w:rsidRPr="00A400AB">
        <w:rPr>
          <w:rFonts w:ascii="Times New Roman" w:hAnsi="Times New Roman"/>
          <w:b/>
          <w:sz w:val="24"/>
          <w:szCs w:val="24"/>
        </w:rPr>
        <w:t>стяжаем 16384-цу Генов</w:t>
      </w:r>
      <w:r w:rsidRPr="00A400AB">
        <w:rPr>
          <w:rFonts w:ascii="Times New Roman" w:hAnsi="Times New Roman"/>
          <w:sz w:val="24"/>
          <w:szCs w:val="24"/>
        </w:rPr>
        <w:t xml:space="preserve"> </w:t>
      </w:r>
      <w:r w:rsidRPr="00A400AB">
        <w:rPr>
          <w:rFonts w:ascii="Times New Roman" w:hAnsi="Times New Roman"/>
          <w:b/>
          <w:sz w:val="24"/>
          <w:szCs w:val="24"/>
        </w:rPr>
        <w:t>Человека явлением Человека Высокой Цельности</w:t>
      </w:r>
      <w:r w:rsidRPr="00A400AB">
        <w:rPr>
          <w:rFonts w:ascii="Times New Roman" w:hAnsi="Times New Roman"/>
          <w:sz w:val="24"/>
          <w:szCs w:val="24"/>
        </w:rPr>
        <w:t xml:space="preserve"> 26-го Синтеза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Возжигаясь ими, синтезируемся с Хум Изначально Вышестоящего Отца, </w:t>
      </w:r>
      <w:r w:rsidRPr="00A400AB">
        <w:rPr>
          <w:rFonts w:ascii="Times New Roman" w:hAnsi="Times New Roman"/>
          <w:b/>
          <w:sz w:val="24"/>
          <w:szCs w:val="24"/>
        </w:rPr>
        <w:t>стяжаем 65536</w:t>
      </w:r>
      <w:r w:rsidRPr="00A400AB">
        <w:rPr>
          <w:rFonts w:ascii="Times New Roman" w:hAnsi="Times New Roman"/>
          <w:sz w:val="24"/>
          <w:szCs w:val="24"/>
        </w:rPr>
        <w:t xml:space="preserve"> </w:t>
      </w:r>
      <w:r w:rsidRPr="00A400AB">
        <w:rPr>
          <w:rFonts w:ascii="Times New Roman" w:hAnsi="Times New Roman"/>
          <w:b/>
          <w:sz w:val="24"/>
          <w:szCs w:val="24"/>
        </w:rPr>
        <w:t>Синтезов  Изначально Вышестоящего Отца</w:t>
      </w:r>
      <w:r w:rsidRPr="00A400AB">
        <w:rPr>
          <w:rFonts w:ascii="Times New Roman" w:hAnsi="Times New Roman"/>
          <w:sz w:val="24"/>
          <w:szCs w:val="24"/>
        </w:rPr>
        <w:t xml:space="preserve">. Возжигаясь ими, </w:t>
      </w:r>
      <w:r w:rsidRPr="00A400AB">
        <w:rPr>
          <w:rFonts w:ascii="Times New Roman" w:hAnsi="Times New Roman"/>
          <w:b/>
          <w:sz w:val="24"/>
          <w:szCs w:val="24"/>
        </w:rPr>
        <w:t>стяжаем 65536 Компетенций</w:t>
      </w:r>
      <w:r w:rsidRPr="00A400AB">
        <w:rPr>
          <w:rFonts w:ascii="Times New Roman" w:hAnsi="Times New Roman"/>
          <w:sz w:val="24"/>
          <w:szCs w:val="24"/>
        </w:rPr>
        <w:t xml:space="preserve"> </w:t>
      </w:r>
      <w:r w:rsidRPr="00A400AB">
        <w:rPr>
          <w:rFonts w:ascii="Times New Roman" w:hAnsi="Times New Roman"/>
          <w:b/>
          <w:sz w:val="24"/>
          <w:szCs w:val="24"/>
        </w:rPr>
        <w:t xml:space="preserve">ИВДИВО </w:t>
      </w:r>
      <w:r w:rsidRPr="00A400AB">
        <w:rPr>
          <w:rFonts w:ascii="Times New Roman" w:hAnsi="Times New Roman"/>
          <w:sz w:val="24"/>
          <w:szCs w:val="24"/>
        </w:rPr>
        <w:t>на каждом из нас и синтезе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синтезируемся с Хум Изначально Вышестоящего Отца, </w:t>
      </w:r>
      <w:r w:rsidRPr="00A400AB">
        <w:rPr>
          <w:rFonts w:ascii="Times New Roman" w:hAnsi="Times New Roman"/>
          <w:b/>
          <w:sz w:val="24"/>
          <w:szCs w:val="24"/>
        </w:rPr>
        <w:t>стяжаем</w:t>
      </w:r>
      <w:r w:rsidRPr="00A400AB">
        <w:rPr>
          <w:rFonts w:ascii="Times New Roman" w:hAnsi="Times New Roman"/>
          <w:sz w:val="24"/>
          <w:szCs w:val="24"/>
        </w:rPr>
        <w:t xml:space="preserve"> </w:t>
      </w:r>
      <w:r w:rsidRPr="00A400AB">
        <w:rPr>
          <w:rFonts w:ascii="Times New Roman" w:hAnsi="Times New Roman"/>
          <w:b/>
          <w:sz w:val="24"/>
          <w:szCs w:val="24"/>
        </w:rPr>
        <w:t>фиксацию и Огонь Книги 26-го Синтеза Изначально Вышестоящего Отца и стяжаем Книгу 26-го Синтеза Изначально Вышестоящего Отца</w:t>
      </w:r>
      <w:r w:rsidRPr="00A400AB">
        <w:rPr>
          <w:rFonts w:ascii="Times New Roman" w:hAnsi="Times New Roman"/>
          <w:sz w:val="24"/>
          <w:szCs w:val="24"/>
        </w:rPr>
        <w:t>.</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Возжигаясь ими, мы переходим в библиотеку Изначально Вышестоящих Аватаров Синтеза Кут Хуми Фаинь, в библиотеку ИВДИВО. Заходим в библиотеку ИВДИВО, эманируем Огонь и Синтез Книги из Хум. Из библиотеки на этот Огонь притягивается книга 26-го Синтеза, берём её в руки и переходим в самое высокое здание каждого из нас в кабинет. Подходим к письменному столу в кабинете, кладём книгу 26-го Синтеза Изначально Вышестоящего Отца на стол, и она проекцией расходится по всем зданиям, вплоть до физической квартиры.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мы берём книгу 25-го Синтеза Изначально Вышестоящего Отца, возвращаемся в библиотеку ИВДИВО Аватаров Синтеза Кут Хуми Фаинь, сдаём книгу 25-го Синтеза, у кого она была, благодаря Аватаров Синтеза за обучение в течение месяца.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И, синтезируясь с Хум Изначально Вышестоящих Аватаров Синтеза Кут Хуми Фаинь, </w:t>
      </w:r>
      <w:r w:rsidRPr="00A400AB">
        <w:rPr>
          <w:rFonts w:ascii="Times New Roman" w:hAnsi="Times New Roman"/>
          <w:b/>
          <w:sz w:val="24"/>
          <w:szCs w:val="24"/>
        </w:rPr>
        <w:t>стяжаем Огонь и Синтез месячного обучения книгой 26-го Синтеза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мы возвращаемся в зал Изначально Вышестоящего Отца  Си-ИВДИВО Метагалактики, становимся. Синтезируемся с Хум Изначально Вышестоящего Отца, </w:t>
      </w:r>
      <w:r w:rsidRPr="00A400AB">
        <w:rPr>
          <w:rFonts w:ascii="Times New Roman" w:hAnsi="Times New Roman"/>
          <w:b/>
          <w:sz w:val="24"/>
          <w:szCs w:val="24"/>
        </w:rPr>
        <w:t>стяжаем</w:t>
      </w:r>
      <w:r w:rsidRPr="00A400AB">
        <w:rPr>
          <w:rFonts w:ascii="Times New Roman" w:hAnsi="Times New Roman"/>
          <w:sz w:val="24"/>
          <w:szCs w:val="24"/>
        </w:rPr>
        <w:t xml:space="preserve"> </w:t>
      </w:r>
      <w:r w:rsidRPr="00A400AB">
        <w:rPr>
          <w:rFonts w:ascii="Times New Roman" w:hAnsi="Times New Roman"/>
          <w:b/>
          <w:sz w:val="24"/>
          <w:szCs w:val="24"/>
        </w:rPr>
        <w:t>прямой 26-й  Синтез Изначально Вышестоящего Отца, являемого Синтикой</w:t>
      </w:r>
      <w:r w:rsidRPr="00A400AB">
        <w:rPr>
          <w:rFonts w:ascii="Times New Roman" w:hAnsi="Times New Roman"/>
          <w:sz w:val="24"/>
          <w:szCs w:val="24"/>
        </w:rPr>
        <w:t xml:space="preserve"> организаций материи каждым из нас и синтезом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 </w:t>
      </w:r>
      <w:r w:rsidRPr="00A400AB">
        <w:rPr>
          <w:rFonts w:ascii="Times New Roman" w:hAnsi="Times New Roman"/>
          <w:b/>
          <w:sz w:val="24"/>
          <w:szCs w:val="24"/>
        </w:rPr>
        <w:t>Стяжаем расширение и углубление ИВДИВО каждого 26-м Синтезом</w:t>
      </w:r>
      <w:r w:rsidRPr="00A400AB">
        <w:rPr>
          <w:rFonts w:ascii="Times New Roman" w:hAnsi="Times New Roman"/>
          <w:sz w:val="24"/>
          <w:szCs w:val="24"/>
        </w:rPr>
        <w:t xml:space="preserve"> в новых Условиях, Огнях, Системах физического Синтеза Человека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Проникаясь, мы синтезируемся с Хум Изначально Вышестоящего Отца и стяжаем </w:t>
      </w:r>
      <w:r w:rsidRPr="00A400AB">
        <w:rPr>
          <w:rFonts w:ascii="Times New Roman" w:hAnsi="Times New Roman"/>
          <w:b/>
          <w:sz w:val="24"/>
          <w:szCs w:val="24"/>
        </w:rPr>
        <w:t>восемь Ядер</w:t>
      </w:r>
      <w:r w:rsidRPr="00A400AB">
        <w:rPr>
          <w:rFonts w:ascii="Times New Roman" w:hAnsi="Times New Roman"/>
          <w:sz w:val="24"/>
          <w:szCs w:val="24"/>
        </w:rPr>
        <w:t xml:space="preserve"> </w:t>
      </w:r>
      <w:r w:rsidRPr="00A400AB">
        <w:rPr>
          <w:rFonts w:ascii="Times New Roman" w:hAnsi="Times New Roman"/>
          <w:b/>
          <w:sz w:val="24"/>
          <w:szCs w:val="24"/>
        </w:rPr>
        <w:t>26-го Синтеза Изначально Вышестоящего Отца</w:t>
      </w:r>
      <w:r w:rsidRPr="00A400AB">
        <w:rPr>
          <w:rFonts w:ascii="Times New Roman" w:hAnsi="Times New Roman"/>
          <w:sz w:val="24"/>
          <w:szCs w:val="24"/>
        </w:rPr>
        <w:t>, прося обновить все предыдущие стяжённые Ядра в каждом из нас и в синтезе нас на 8-цу явления их. И проникаясь, вспыхиваем восмью Ядрами 26-го Синтеза Изначально Вышестоящего Отца в каждом из нас и в синтезе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мы синтезируемся с Хум Изначально Вышестоящего Отца</w:t>
      </w:r>
      <w:r w:rsidRPr="00A400AB">
        <w:rPr>
          <w:rFonts w:ascii="Times New Roman" w:hAnsi="Times New Roman"/>
          <w:b/>
          <w:sz w:val="24"/>
          <w:szCs w:val="24"/>
        </w:rPr>
        <w:t>, стяжаем каждому из нас Синтез Парадигмы Отца Синтического тела ИВДИВО-иерархического</w:t>
      </w:r>
      <w:r w:rsidRPr="00A400AB">
        <w:rPr>
          <w:rFonts w:ascii="Times New Roman" w:hAnsi="Times New Roman"/>
          <w:sz w:val="24"/>
          <w:szCs w:val="24"/>
        </w:rPr>
        <w:t xml:space="preserve"> </w:t>
      </w:r>
      <w:r w:rsidRPr="00A400AB">
        <w:rPr>
          <w:rFonts w:ascii="Times New Roman" w:hAnsi="Times New Roman"/>
          <w:b/>
          <w:sz w:val="24"/>
          <w:szCs w:val="24"/>
        </w:rPr>
        <w:t>содержания  Изначально Вышестоящего Отца</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 xml:space="preserve">Стяжаем </w:t>
      </w:r>
      <w:r w:rsidRPr="00A400AB">
        <w:rPr>
          <w:rFonts w:ascii="Times New Roman" w:hAnsi="Times New Roman"/>
          <w:sz w:val="24"/>
          <w:szCs w:val="24"/>
        </w:rPr>
        <w:t>каждому из нас</w:t>
      </w:r>
      <w:r w:rsidRPr="00A400AB">
        <w:rPr>
          <w:rFonts w:ascii="Times New Roman" w:hAnsi="Times New Roman"/>
          <w:b/>
          <w:sz w:val="24"/>
          <w:szCs w:val="24"/>
        </w:rPr>
        <w:t xml:space="preserve"> Стратегический Синтез Изначально Вышестоящего Отца</w:t>
      </w:r>
      <w:r w:rsidRPr="00A400AB">
        <w:rPr>
          <w:rFonts w:ascii="Times New Roman" w:hAnsi="Times New Roman"/>
          <w:sz w:val="24"/>
          <w:szCs w:val="24"/>
        </w:rPr>
        <w:t xml:space="preserve"> и преображаемся им.</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 Синтический Синтез Изначально Вышестоящего Отца</w:t>
      </w:r>
      <w:r w:rsidRPr="00A400AB">
        <w:rPr>
          <w:rFonts w:ascii="Times New Roman" w:hAnsi="Times New Roman"/>
          <w:sz w:val="24"/>
          <w:szCs w:val="24"/>
        </w:rPr>
        <w:t xml:space="preserve"> и преображаемся им.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 Содержательный Синтез Изначально Вышестоящего Отца</w:t>
      </w:r>
      <w:r w:rsidRPr="00A400AB">
        <w:rPr>
          <w:rFonts w:ascii="Times New Roman" w:hAnsi="Times New Roman"/>
          <w:sz w:val="24"/>
          <w:szCs w:val="24"/>
        </w:rPr>
        <w:t xml:space="preserve"> и преображаемся им.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b/>
          <w:sz w:val="24"/>
          <w:szCs w:val="24"/>
        </w:rPr>
        <w:t xml:space="preserve">Стяжаем Парадигму Отца,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Синтическое тело</w:t>
      </w:r>
      <w:r w:rsidRPr="00A400AB">
        <w:rPr>
          <w:rFonts w:ascii="Times New Roman" w:hAnsi="Times New Roman"/>
          <w:sz w:val="24"/>
          <w:szCs w:val="24"/>
        </w:rPr>
        <w:t xml:space="preserve"> и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ИВДИВО-иерархическое содержание</w:t>
      </w:r>
      <w:r w:rsidRPr="00A400AB">
        <w:rPr>
          <w:rFonts w:ascii="Times New Roman" w:hAnsi="Times New Roman"/>
          <w:sz w:val="24"/>
          <w:szCs w:val="24"/>
        </w:rPr>
        <w:t xml:space="preserve"> Изначально Вышестоящего Отца.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Возжигаясь, вспыхивая цельно, синтезируемся с Хум Изначально Вышестоящего Отца, </w:t>
      </w:r>
      <w:r w:rsidRPr="00A400AB">
        <w:rPr>
          <w:rFonts w:ascii="Times New Roman" w:hAnsi="Times New Roman"/>
          <w:b/>
          <w:sz w:val="24"/>
          <w:szCs w:val="24"/>
        </w:rPr>
        <w:t>стяжаем Человека Парадигмы</w:t>
      </w:r>
      <w:r w:rsidRPr="00A400AB">
        <w:rPr>
          <w:rFonts w:ascii="Times New Roman" w:hAnsi="Times New Roman"/>
          <w:sz w:val="24"/>
          <w:szCs w:val="24"/>
        </w:rPr>
        <w:t xml:space="preserve"> </w:t>
      </w:r>
      <w:r w:rsidRPr="00A400AB">
        <w:rPr>
          <w:rFonts w:ascii="Times New Roman" w:hAnsi="Times New Roman"/>
          <w:b/>
          <w:sz w:val="24"/>
          <w:szCs w:val="24"/>
        </w:rPr>
        <w:t>Отца</w:t>
      </w:r>
      <w:r w:rsidRPr="00A400AB">
        <w:rPr>
          <w:rFonts w:ascii="Times New Roman" w:hAnsi="Times New Roman"/>
          <w:sz w:val="24"/>
          <w:szCs w:val="24"/>
        </w:rPr>
        <w:t xml:space="preserve">, возжигаясь, развёртываемся.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 Человека Синтической Метагалактики</w:t>
      </w:r>
      <w:r w:rsidRPr="00A400AB">
        <w:rPr>
          <w:rFonts w:ascii="Times New Roman" w:hAnsi="Times New Roman"/>
          <w:sz w:val="24"/>
          <w:szCs w:val="24"/>
        </w:rPr>
        <w:t xml:space="preserve">, возжигаясь, развёртываемся.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И </w:t>
      </w:r>
      <w:r w:rsidRPr="00A400AB">
        <w:rPr>
          <w:rFonts w:ascii="Times New Roman" w:hAnsi="Times New Roman"/>
          <w:b/>
          <w:sz w:val="24"/>
          <w:szCs w:val="24"/>
        </w:rPr>
        <w:t>стяжаем Человека ИВДИВО-иерархического содержания Изначально Вышестоящего Отца.</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Возжигаясь, </w:t>
      </w:r>
      <w:r w:rsidRPr="00A400AB">
        <w:rPr>
          <w:rFonts w:ascii="Times New Roman" w:hAnsi="Times New Roman"/>
          <w:b/>
          <w:sz w:val="24"/>
          <w:szCs w:val="24"/>
        </w:rPr>
        <w:t>стяжаем второе Посвящение Служащего Изначально Вышестоящего Отца</w:t>
      </w:r>
      <w:r w:rsidRPr="00A400AB">
        <w:rPr>
          <w:rFonts w:ascii="Times New Roman" w:hAnsi="Times New Roman"/>
          <w:sz w:val="24"/>
          <w:szCs w:val="24"/>
        </w:rPr>
        <w:t xml:space="preserve"> Изначально Вышестоящей Метагалактики.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 Изначально Вышестоящий Синтез Совершенной Парадигмы Отца</w:t>
      </w:r>
      <w:r w:rsidRPr="00A400AB">
        <w:rPr>
          <w:rFonts w:ascii="Times New Roman" w:hAnsi="Times New Roman"/>
          <w:sz w:val="24"/>
          <w:szCs w:val="24"/>
        </w:rPr>
        <w:t xml:space="preserve"> Изначально Вышестоящего Отца, возжигаясь, преображаемся.</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b/>
          <w:sz w:val="24"/>
          <w:szCs w:val="24"/>
        </w:rPr>
        <w:t>Стяжаем Синтез Философии Учения</w:t>
      </w:r>
      <w:r w:rsidRPr="00A400AB">
        <w:rPr>
          <w:rFonts w:ascii="Times New Roman" w:hAnsi="Times New Roman"/>
          <w:sz w:val="24"/>
          <w:szCs w:val="24"/>
        </w:rPr>
        <w:t xml:space="preserve">. </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проникаясь, синтезируемся с Хум Изначально Вышестоящего Отца, </w:t>
      </w:r>
      <w:r w:rsidRPr="00A400AB">
        <w:rPr>
          <w:rFonts w:ascii="Times New Roman" w:hAnsi="Times New Roman"/>
          <w:b/>
          <w:sz w:val="24"/>
          <w:szCs w:val="24"/>
        </w:rPr>
        <w:t>стяжаем</w:t>
      </w:r>
      <w:r w:rsidRPr="00A400AB">
        <w:rPr>
          <w:rFonts w:ascii="Times New Roman" w:hAnsi="Times New Roman"/>
          <w:sz w:val="24"/>
          <w:szCs w:val="24"/>
        </w:rPr>
        <w:t xml:space="preserve"> каждому из нас </w:t>
      </w:r>
      <w:r w:rsidRPr="00A400AB">
        <w:rPr>
          <w:rFonts w:ascii="Times New Roman" w:hAnsi="Times New Roman"/>
          <w:b/>
          <w:sz w:val="24"/>
          <w:szCs w:val="24"/>
        </w:rPr>
        <w:t>Синтез Физического явления всего во всём</w:t>
      </w:r>
      <w:r w:rsidRPr="00A400AB">
        <w:rPr>
          <w:rFonts w:ascii="Times New Roman" w:hAnsi="Times New Roman"/>
          <w:sz w:val="24"/>
          <w:szCs w:val="24"/>
        </w:rPr>
        <w:t xml:space="preserve">  </w:t>
      </w:r>
      <w:r w:rsidRPr="00A400AB">
        <w:rPr>
          <w:rFonts w:ascii="Times New Roman" w:hAnsi="Times New Roman"/>
          <w:b/>
          <w:sz w:val="24"/>
          <w:szCs w:val="24"/>
        </w:rPr>
        <w:t>стяжённого и возожжённого 26</w:t>
      </w:r>
      <w:r w:rsidRPr="00A400AB">
        <w:rPr>
          <w:rFonts w:ascii="Times New Roman" w:hAnsi="Times New Roman"/>
          <w:sz w:val="24"/>
          <w:szCs w:val="24"/>
        </w:rPr>
        <w:t xml:space="preserve">-м Синтезом Изначально Вышестоящего Отца. </w:t>
      </w:r>
    </w:p>
    <w:p w:rsidR="0016790F" w:rsidRPr="00A400AB" w:rsidRDefault="0016790F" w:rsidP="00A400AB">
      <w:pPr>
        <w:spacing w:after="0" w:line="240" w:lineRule="auto"/>
        <w:ind w:firstLine="709"/>
        <w:jc w:val="both"/>
        <w:rPr>
          <w:rFonts w:ascii="Times New Roman" w:hAnsi="Times New Roman"/>
          <w:b/>
          <w:sz w:val="24"/>
          <w:szCs w:val="24"/>
        </w:rPr>
      </w:pPr>
      <w:r w:rsidRPr="00A400AB">
        <w:rPr>
          <w:rFonts w:ascii="Times New Roman" w:hAnsi="Times New Roman"/>
          <w:sz w:val="24"/>
          <w:szCs w:val="24"/>
        </w:rPr>
        <w:t xml:space="preserve">И, проникаясь, вспыхивая цельно  всем стяжённым, мы синтезируемся с Хум Изначально Вышестоящего Отца и </w:t>
      </w:r>
      <w:r w:rsidRPr="00A400AB">
        <w:rPr>
          <w:rFonts w:ascii="Times New Roman" w:hAnsi="Times New Roman"/>
          <w:b/>
          <w:sz w:val="24"/>
          <w:szCs w:val="24"/>
        </w:rPr>
        <w:t xml:space="preserve">стяжаем 26-й Синтез Изначально Вышестоящего Отца, как таковой. </w:t>
      </w:r>
      <w:r w:rsidRPr="00A400AB">
        <w:rPr>
          <w:rFonts w:ascii="Times New Roman" w:hAnsi="Times New Roman"/>
          <w:sz w:val="24"/>
          <w:szCs w:val="24"/>
        </w:rPr>
        <w:t>И, вспыхивая цельно, заполняясь, преображаемся им синтезом всего стяжённого.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И, проникаясь, мы синтезируемся с Хум Изначально Вышестоящего Отца, стяжаем Синтез Изначально Вышестоящего Отца и цельно им преображаемся.</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Благодарим Изначально Вышестоящего Отца за данный Синтез, за допущения каждого из нас на этот Синтез, за преображение нас данным Синтезом. Проживаем ответ от Отца каждому лично.</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Благодарим, переходим к Аватарам Синтеза Кут Хуми Фаинь. Благодарим Аватаров Синтеза Кут Хуми Фаинь всех архетипов Метагалактик за данный Синтез, за допущение каждого из нас на этот Синтез, за преображение нас этим Синтезом.</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Благодарим Изначально Вышестоящих Аватаров Синтеза Дмитрия Кристину, Триса Клементину, Боримира Лику за данный Синтез и за преображения нас данным Синтезом.</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Возвращаемся в физическую реализацию. В физическом теле вспыхиваем Стандартом 26-го Синтеза Изначально Вышестоящего Отца, физически вспыхиваем 8-цей Ядер 26-го Синтеза Изначально Вышестоящего Отца. Физически вспыхиваем всем стяжённым 26-м Синтезом Изначально Вышестоящего Отца, развёртывая цельно 26-й Синтез Изначально Вышестоящего Отца в физическом теле Синтикой осуществления его каждым из нас и синтезом нас. Аминь.</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ИВДИВО 4194203-ю ИВДИВО-цельности Зеленогорск, эманируем всё стяжённое и возожжённое в ИВДИВО каждого из нас.</w:t>
      </w:r>
    </w:p>
    <w:p w:rsidR="0016790F" w:rsidRPr="00A400AB" w:rsidRDefault="0016790F" w:rsidP="00A400AB">
      <w:pPr>
        <w:spacing w:after="0" w:line="240" w:lineRule="auto"/>
        <w:ind w:firstLine="709"/>
        <w:jc w:val="both"/>
        <w:rPr>
          <w:rFonts w:ascii="Times New Roman" w:hAnsi="Times New Roman"/>
          <w:sz w:val="24"/>
          <w:szCs w:val="24"/>
        </w:rPr>
      </w:pPr>
      <w:r w:rsidRPr="00A400AB">
        <w:rPr>
          <w:rFonts w:ascii="Times New Roman" w:hAnsi="Times New Roman"/>
          <w:sz w:val="24"/>
          <w:szCs w:val="24"/>
        </w:rPr>
        <w:t xml:space="preserve">И, возжигаясь, преображаясь цельно всем стяжённым и возожжённым, выходим из практики. </w:t>
      </w:r>
    </w:p>
    <w:p w:rsidR="0016790F" w:rsidRPr="00A400AB" w:rsidRDefault="0016790F" w:rsidP="007649DD">
      <w:pPr>
        <w:spacing w:after="0" w:line="240" w:lineRule="auto"/>
        <w:ind w:firstLine="709"/>
        <w:jc w:val="both"/>
        <w:rPr>
          <w:rFonts w:ascii="Times New Roman" w:hAnsi="Times New Roman"/>
          <w:sz w:val="24"/>
          <w:szCs w:val="24"/>
        </w:rPr>
      </w:pPr>
      <w:r w:rsidRPr="00A400AB">
        <w:rPr>
          <w:rFonts w:ascii="Times New Roman" w:hAnsi="Times New Roman"/>
          <w:sz w:val="24"/>
          <w:szCs w:val="24"/>
        </w:rPr>
        <w:t>Аминь.</w:t>
      </w:r>
    </w:p>
    <w:p w:rsidR="0016790F" w:rsidRPr="00A400AB" w:rsidRDefault="0016790F" w:rsidP="007649DD">
      <w:pPr>
        <w:spacing w:after="0" w:line="240" w:lineRule="auto"/>
        <w:ind w:firstLine="709"/>
        <w:jc w:val="both"/>
        <w:rPr>
          <w:rFonts w:ascii="Times New Roman" w:hAnsi="Times New Roman"/>
          <w:sz w:val="24"/>
          <w:szCs w:val="24"/>
        </w:rPr>
      </w:pPr>
    </w:p>
    <w:bookmarkEnd w:id="0"/>
    <w:p w:rsidR="0016790F" w:rsidRDefault="0016790F" w:rsidP="007649DD">
      <w:pPr>
        <w:keepNext/>
        <w:keepLines/>
        <w:spacing w:after="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Default="0016790F" w:rsidP="007649DD">
      <w:pPr>
        <w:keepNext/>
        <w:keepLines/>
        <w:spacing w:before="120" w:after="120" w:line="240" w:lineRule="auto"/>
        <w:jc w:val="center"/>
        <w:outlineLvl w:val="0"/>
        <w:rPr>
          <w:rFonts w:ascii="Times New Roman" w:hAnsi="Times New Roman"/>
          <w:b/>
          <w:bCs/>
          <w:sz w:val="24"/>
          <w:szCs w:val="24"/>
        </w:rPr>
      </w:pPr>
    </w:p>
    <w:p w:rsidR="0016790F" w:rsidRPr="00307170" w:rsidRDefault="0016790F" w:rsidP="007649DD">
      <w:pPr>
        <w:spacing w:after="0" w:line="240" w:lineRule="auto"/>
        <w:jc w:val="both"/>
        <w:rPr>
          <w:rFonts w:ascii="Times New Roman" w:hAnsi="Times New Roman"/>
          <w:sz w:val="24"/>
          <w:szCs w:val="24"/>
        </w:rPr>
      </w:pPr>
      <w:r w:rsidRPr="00307170">
        <w:rPr>
          <w:rFonts w:ascii="Times New Roman" w:hAnsi="Times New Roman"/>
          <w:sz w:val="24"/>
          <w:szCs w:val="24"/>
        </w:rPr>
        <w:t>Набор текста:</w:t>
      </w:r>
    </w:p>
    <w:p w:rsidR="0016790F" w:rsidRPr="00BC7105" w:rsidRDefault="0016790F" w:rsidP="007649DD">
      <w:pPr>
        <w:spacing w:after="0" w:line="240" w:lineRule="auto"/>
        <w:jc w:val="both"/>
        <w:rPr>
          <w:rFonts w:ascii="Times New Roman" w:hAnsi="Times New Roman"/>
          <w:sz w:val="24"/>
          <w:szCs w:val="24"/>
        </w:rPr>
      </w:pPr>
      <w:r w:rsidRPr="00BC7105">
        <w:rPr>
          <w:rFonts w:ascii="Times New Roman" w:hAnsi="Times New Roman"/>
          <w:sz w:val="24"/>
          <w:szCs w:val="24"/>
        </w:rPr>
        <w:t xml:space="preserve">Аватар Человека, Посвящённого, Служащего, Ипостаси, Учителя, Владыки, Аватара, Отца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Любовь Левченко</w:t>
      </w:r>
    </w:p>
    <w:p w:rsidR="0016790F" w:rsidRPr="00BC7105" w:rsidRDefault="0016790F" w:rsidP="007649DD">
      <w:pPr>
        <w:spacing w:after="0" w:line="240" w:lineRule="auto"/>
        <w:jc w:val="both"/>
        <w:rPr>
          <w:rFonts w:ascii="Times New Roman" w:hAnsi="Times New Roman"/>
          <w:sz w:val="24"/>
          <w:szCs w:val="24"/>
        </w:rPr>
      </w:pPr>
      <w:r w:rsidRPr="00BC7105">
        <w:rPr>
          <w:rFonts w:ascii="Times New Roman" w:hAnsi="Times New Roman"/>
          <w:sz w:val="24"/>
          <w:szCs w:val="24"/>
        </w:rPr>
        <w:t xml:space="preserve">Аватар ИВДИВО МАН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Нэлли Симонова</w:t>
      </w:r>
    </w:p>
    <w:p w:rsidR="0016790F" w:rsidRPr="00BC7105" w:rsidRDefault="0016790F" w:rsidP="007649DD">
      <w:pPr>
        <w:spacing w:after="0" w:line="240" w:lineRule="auto"/>
        <w:jc w:val="both"/>
        <w:rPr>
          <w:rFonts w:ascii="Times New Roman" w:hAnsi="Times New Roman"/>
          <w:sz w:val="24"/>
          <w:szCs w:val="24"/>
        </w:rPr>
      </w:pPr>
      <w:r w:rsidRPr="00BC7105">
        <w:rPr>
          <w:rFonts w:ascii="Times New Roman" w:hAnsi="Times New Roman"/>
          <w:sz w:val="24"/>
          <w:szCs w:val="24"/>
        </w:rPr>
        <w:t xml:space="preserve">Аватар подразделения ИВДИВО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Анжелика Тимошечкина</w:t>
      </w:r>
    </w:p>
    <w:p w:rsidR="0016790F" w:rsidRPr="00BC7105" w:rsidRDefault="0016790F" w:rsidP="007649DD">
      <w:pPr>
        <w:spacing w:after="0" w:line="240" w:lineRule="auto"/>
        <w:jc w:val="both"/>
        <w:rPr>
          <w:rFonts w:ascii="Times New Roman" w:hAnsi="Times New Roman"/>
          <w:sz w:val="24"/>
          <w:szCs w:val="24"/>
        </w:rPr>
      </w:pPr>
      <w:r w:rsidRPr="00BC7105">
        <w:rPr>
          <w:rFonts w:ascii="Times New Roman" w:hAnsi="Times New Roman"/>
          <w:sz w:val="24"/>
          <w:szCs w:val="24"/>
        </w:rPr>
        <w:t xml:space="preserve">Аватар ИВДИВО-Мг Психодинамики Расы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Наталья Клименко</w:t>
      </w:r>
    </w:p>
    <w:p w:rsidR="0016790F" w:rsidRPr="00BC7105" w:rsidRDefault="0016790F" w:rsidP="007649DD">
      <w:pPr>
        <w:spacing w:after="0" w:line="240" w:lineRule="auto"/>
        <w:jc w:val="both"/>
        <w:rPr>
          <w:rFonts w:ascii="Times New Roman" w:hAnsi="Times New Roman"/>
          <w:sz w:val="24"/>
          <w:szCs w:val="24"/>
        </w:rPr>
      </w:pPr>
      <w:r w:rsidRPr="00BC7105">
        <w:rPr>
          <w:rFonts w:ascii="Times New Roman" w:hAnsi="Times New Roman"/>
          <w:sz w:val="24"/>
          <w:szCs w:val="24"/>
        </w:rPr>
        <w:t xml:space="preserve">Аватар ИВДИВО Мг Синтеза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Наталья Котяшева</w:t>
      </w:r>
    </w:p>
    <w:p w:rsidR="0016790F" w:rsidRPr="00BC7105" w:rsidRDefault="0016790F" w:rsidP="007649DD">
      <w:pPr>
        <w:pStyle w:val="NoSpacing"/>
        <w:pBdr>
          <w:top w:val="none" w:sz="0" w:space="0" w:color="auto"/>
          <w:left w:val="none" w:sz="0" w:space="0" w:color="auto"/>
          <w:bottom w:val="none" w:sz="0" w:space="0" w:color="auto"/>
          <w:right w:val="none" w:sz="0" w:space="0" w:color="auto"/>
          <w:bar w:val="none" w:sz="0" w:color="auto"/>
        </w:pBdr>
        <w:jc w:val="both"/>
        <w:rPr>
          <w:iCs/>
          <w:lang w:val="ru-RU"/>
        </w:rPr>
      </w:pPr>
      <w:r w:rsidRPr="00BC7105">
        <w:rPr>
          <w:iCs/>
          <w:lang w:val="ru-RU"/>
        </w:rPr>
        <w:t>Аватар ИВДИВО-Мг Образования ИВО 419</w:t>
      </w:r>
      <w:r>
        <w:rPr>
          <w:iCs/>
          <w:lang w:val="ru-RU"/>
        </w:rPr>
        <w:t>4</w:t>
      </w:r>
      <w:r w:rsidRPr="00BC7105">
        <w:rPr>
          <w:iCs/>
          <w:lang w:val="ru-RU"/>
        </w:rPr>
        <w:t>203 ИВДИВО-Цельности Зеленогорск, Людмила Шеметько</w:t>
      </w:r>
    </w:p>
    <w:p w:rsidR="0016790F" w:rsidRPr="00BC7105" w:rsidRDefault="0016790F" w:rsidP="007649DD">
      <w:pPr>
        <w:pStyle w:val="NoSpacing"/>
        <w:pBdr>
          <w:top w:val="none" w:sz="0" w:space="0" w:color="auto"/>
          <w:left w:val="none" w:sz="0" w:space="0" w:color="auto"/>
          <w:bottom w:val="none" w:sz="0" w:space="0" w:color="auto"/>
          <w:right w:val="none" w:sz="0" w:space="0" w:color="auto"/>
          <w:bar w:val="none" w:sz="0" w:color="auto"/>
        </w:pBdr>
        <w:jc w:val="both"/>
        <w:rPr>
          <w:iCs/>
          <w:lang w:val="ru-RU"/>
        </w:rPr>
      </w:pPr>
      <w:r w:rsidRPr="00BC7105">
        <w:rPr>
          <w:lang w:val="ru-RU"/>
        </w:rPr>
        <w:t>Аватар ИВДИВО-Мг Цивилизации ИВО</w:t>
      </w:r>
      <w:r w:rsidRPr="00BC7105">
        <w:rPr>
          <w:sz w:val="20"/>
          <w:szCs w:val="20"/>
          <w:lang w:val="ru-RU"/>
        </w:rPr>
        <w:t xml:space="preserve"> </w:t>
      </w:r>
      <w:r w:rsidRPr="00BC7105">
        <w:rPr>
          <w:iCs/>
          <w:lang w:val="ru-RU"/>
        </w:rPr>
        <w:t>419</w:t>
      </w:r>
      <w:r>
        <w:rPr>
          <w:iCs/>
          <w:lang w:val="ru-RU"/>
        </w:rPr>
        <w:t>4</w:t>
      </w:r>
      <w:r w:rsidRPr="00BC7105">
        <w:rPr>
          <w:iCs/>
          <w:lang w:val="ru-RU"/>
        </w:rPr>
        <w:t>203 ИВДИВО-Цельности Зеленогорск, Светлана Киреева</w:t>
      </w:r>
    </w:p>
    <w:p w:rsidR="0016790F" w:rsidRPr="00BC7105" w:rsidRDefault="0016790F" w:rsidP="007649DD">
      <w:pPr>
        <w:spacing w:after="0" w:line="240" w:lineRule="auto"/>
        <w:jc w:val="both"/>
        <w:rPr>
          <w:rFonts w:ascii="Times New Roman" w:hAnsi="Times New Roman"/>
          <w:sz w:val="24"/>
          <w:szCs w:val="24"/>
        </w:rPr>
      </w:pPr>
      <w:r w:rsidRPr="00BC7105">
        <w:rPr>
          <w:rFonts w:ascii="Times New Roman" w:hAnsi="Times New Roman"/>
          <w:sz w:val="24"/>
          <w:szCs w:val="24"/>
        </w:rPr>
        <w:t>Аватар ИВДИВО-Мг Плана Синтеза ИВО 4194203 ИВДИВО-Цельности Зеленогорск, Николай Лисун</w:t>
      </w:r>
    </w:p>
    <w:p w:rsidR="0016790F" w:rsidRPr="00BC7105" w:rsidRDefault="0016790F" w:rsidP="007649DD">
      <w:pPr>
        <w:spacing w:after="0" w:line="240" w:lineRule="auto"/>
        <w:jc w:val="both"/>
        <w:rPr>
          <w:rFonts w:ascii="Times New Roman" w:hAnsi="Times New Roman"/>
          <w:sz w:val="24"/>
          <w:szCs w:val="24"/>
        </w:rPr>
      </w:pPr>
      <w:r w:rsidRPr="00BC7105">
        <w:rPr>
          <w:rFonts w:ascii="Times New Roman" w:hAnsi="Times New Roman"/>
          <w:sz w:val="24"/>
          <w:szCs w:val="24"/>
        </w:rPr>
        <w:t xml:space="preserve">Аватар ИВДИВО Мг-развития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Людмила Догадина</w:t>
      </w:r>
    </w:p>
    <w:p w:rsidR="0016790F" w:rsidRPr="00BC7105" w:rsidRDefault="0016790F" w:rsidP="007649DD">
      <w:pPr>
        <w:spacing w:after="0" w:line="240" w:lineRule="auto"/>
        <w:contextualSpacing/>
        <w:jc w:val="both"/>
        <w:rPr>
          <w:rFonts w:ascii="Times New Roman" w:hAnsi="Times New Roman"/>
          <w:bCs/>
          <w:sz w:val="24"/>
          <w:szCs w:val="24"/>
        </w:rPr>
      </w:pPr>
      <w:r w:rsidRPr="00BC7105">
        <w:rPr>
          <w:rFonts w:ascii="Times New Roman" w:hAnsi="Times New Roman"/>
          <w:bCs/>
          <w:sz w:val="24"/>
          <w:szCs w:val="24"/>
        </w:rPr>
        <w:t>Аватар Иерархизации ИВО 4194203 ИВДИВО-Цельности Зеленогорск, Ольга Васильева</w:t>
      </w:r>
    </w:p>
    <w:p w:rsidR="0016790F" w:rsidRPr="00BC7105" w:rsidRDefault="0016790F" w:rsidP="007649DD">
      <w:pPr>
        <w:spacing w:after="0" w:line="240" w:lineRule="auto"/>
        <w:contextualSpacing/>
        <w:jc w:val="both"/>
        <w:rPr>
          <w:rFonts w:ascii="Times New Roman" w:hAnsi="Times New Roman"/>
          <w:bCs/>
          <w:sz w:val="24"/>
          <w:szCs w:val="24"/>
        </w:rPr>
      </w:pPr>
      <w:r w:rsidRPr="00BC7105">
        <w:rPr>
          <w:rFonts w:ascii="Times New Roman" w:hAnsi="Times New Roman"/>
          <w:bCs/>
          <w:sz w:val="24"/>
          <w:szCs w:val="24"/>
        </w:rPr>
        <w:t xml:space="preserve">Аватар ИВДИВО-Мг Империи синтез-физичности ИВО 4194203 ИВДИВО-Цельности Зеленогорск, Тамара Везарко </w:t>
      </w:r>
    </w:p>
    <w:p w:rsidR="0016790F" w:rsidRPr="00BC7105" w:rsidRDefault="0016790F" w:rsidP="007649DD">
      <w:pPr>
        <w:spacing w:after="0" w:line="240" w:lineRule="auto"/>
        <w:contextualSpacing/>
        <w:jc w:val="both"/>
        <w:rPr>
          <w:rFonts w:ascii="Times New Roman" w:hAnsi="Times New Roman"/>
          <w:bCs/>
          <w:sz w:val="24"/>
          <w:szCs w:val="24"/>
        </w:rPr>
      </w:pPr>
      <w:r w:rsidRPr="00BC7105">
        <w:rPr>
          <w:rFonts w:ascii="Times New Roman" w:hAnsi="Times New Roman"/>
          <w:sz w:val="24"/>
          <w:szCs w:val="24"/>
        </w:rPr>
        <w:t xml:space="preserve">Аватар ИВДИВО-Мг Нации Культуры ИВО (Глава Эп) </w:t>
      </w:r>
      <w:r w:rsidRPr="00BC7105">
        <w:rPr>
          <w:rFonts w:ascii="Times New Roman" w:hAnsi="Times New Roman"/>
          <w:bCs/>
          <w:sz w:val="24"/>
          <w:szCs w:val="24"/>
        </w:rPr>
        <w:t>4194203 ИВДИВО-Цельности Зеленогорск, Галина Сапиташ</w:t>
      </w:r>
    </w:p>
    <w:p w:rsidR="0016790F" w:rsidRPr="004423C3" w:rsidRDefault="0016790F" w:rsidP="007649DD">
      <w:pPr>
        <w:spacing w:after="0" w:line="240" w:lineRule="auto"/>
        <w:jc w:val="both"/>
        <w:rPr>
          <w:rFonts w:ascii="Times New Roman" w:hAnsi="Times New Roman"/>
          <w:sz w:val="24"/>
          <w:szCs w:val="24"/>
        </w:rPr>
      </w:pPr>
    </w:p>
    <w:p w:rsidR="0016790F" w:rsidRPr="00307170" w:rsidRDefault="0016790F" w:rsidP="00F34849">
      <w:pPr>
        <w:jc w:val="right"/>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Default="0016790F" w:rsidP="00F34849">
      <w:pPr>
        <w:spacing w:after="0" w:line="240" w:lineRule="auto"/>
        <w:jc w:val="both"/>
        <w:rPr>
          <w:rFonts w:ascii="Times New Roman" w:hAnsi="Times New Roman"/>
          <w:sz w:val="24"/>
          <w:szCs w:val="24"/>
        </w:rPr>
      </w:pPr>
    </w:p>
    <w:p w:rsidR="0016790F" w:rsidRPr="00307170" w:rsidRDefault="0016790F" w:rsidP="00F34849">
      <w:pPr>
        <w:spacing w:after="0" w:line="240" w:lineRule="auto"/>
        <w:jc w:val="both"/>
        <w:rPr>
          <w:rFonts w:ascii="Times New Roman" w:hAnsi="Times New Roman"/>
          <w:sz w:val="24"/>
          <w:szCs w:val="24"/>
        </w:rPr>
      </w:pPr>
    </w:p>
    <w:p w:rsidR="0016790F" w:rsidRPr="00557A51" w:rsidRDefault="0016790F" w:rsidP="00F34849">
      <w:pPr>
        <w:spacing w:after="0" w:line="240" w:lineRule="auto"/>
        <w:jc w:val="both"/>
        <w:rPr>
          <w:rFonts w:ascii="Times New Roman" w:hAnsi="Times New Roman"/>
          <w:sz w:val="24"/>
          <w:szCs w:val="24"/>
        </w:rPr>
      </w:pPr>
      <w:r w:rsidRPr="00557A51">
        <w:rPr>
          <w:rFonts w:ascii="Times New Roman" w:hAnsi="Times New Roman"/>
          <w:sz w:val="24"/>
          <w:szCs w:val="24"/>
        </w:rPr>
        <w:t xml:space="preserve">Проверка текста: </w:t>
      </w:r>
    </w:p>
    <w:p w:rsidR="0016790F" w:rsidRPr="00557A51" w:rsidRDefault="0016790F" w:rsidP="00F34849">
      <w:pPr>
        <w:spacing w:after="0" w:line="240" w:lineRule="auto"/>
        <w:jc w:val="both"/>
        <w:rPr>
          <w:rFonts w:ascii="Times New Roman" w:hAnsi="Times New Roman"/>
          <w:sz w:val="24"/>
          <w:szCs w:val="24"/>
        </w:rPr>
      </w:pPr>
      <w:r w:rsidRPr="00557A51">
        <w:rPr>
          <w:rFonts w:ascii="Times New Roman" w:hAnsi="Times New Roman"/>
          <w:sz w:val="24"/>
          <w:szCs w:val="24"/>
        </w:rPr>
        <w:t xml:space="preserve">Аватар ИВДИВО Мг-развития ИВО </w:t>
      </w:r>
      <w:r w:rsidRPr="00557A51">
        <w:rPr>
          <w:rFonts w:ascii="Times New Roman" w:hAnsi="Times New Roman"/>
          <w:iCs/>
          <w:sz w:val="24"/>
          <w:szCs w:val="24"/>
        </w:rPr>
        <w:t xml:space="preserve">4194203 </w:t>
      </w:r>
      <w:r w:rsidRPr="00557A51">
        <w:rPr>
          <w:rFonts w:ascii="Times New Roman" w:hAnsi="Times New Roman"/>
          <w:sz w:val="24"/>
          <w:szCs w:val="24"/>
        </w:rPr>
        <w:t>ИВДИВО-Цельности Зеленогорск, Людмила Догадина</w:t>
      </w:r>
    </w:p>
    <w:p w:rsidR="0016790F" w:rsidRPr="00557A51" w:rsidRDefault="0016790F" w:rsidP="00F34849">
      <w:pPr>
        <w:spacing w:after="0" w:line="240" w:lineRule="auto"/>
        <w:jc w:val="both"/>
        <w:rPr>
          <w:rFonts w:ascii="Times New Roman" w:hAnsi="Times New Roman"/>
          <w:sz w:val="24"/>
          <w:szCs w:val="24"/>
        </w:rPr>
      </w:pPr>
      <w:r w:rsidRPr="00557A51">
        <w:rPr>
          <w:rFonts w:ascii="Times New Roman" w:hAnsi="Times New Roman"/>
          <w:sz w:val="24"/>
          <w:szCs w:val="24"/>
        </w:rPr>
        <w:t xml:space="preserve">Аватар ВШС ИВО </w:t>
      </w:r>
      <w:r w:rsidRPr="00557A51">
        <w:rPr>
          <w:rFonts w:ascii="Times New Roman" w:hAnsi="Times New Roman"/>
          <w:iCs/>
          <w:sz w:val="24"/>
          <w:szCs w:val="24"/>
        </w:rPr>
        <w:t xml:space="preserve">4194203 </w:t>
      </w:r>
      <w:r w:rsidRPr="00557A51">
        <w:rPr>
          <w:rFonts w:ascii="Times New Roman" w:hAnsi="Times New Roman"/>
          <w:sz w:val="24"/>
          <w:szCs w:val="24"/>
        </w:rPr>
        <w:t xml:space="preserve">ИВДИВО-Цельности, Зеленогорск, Татьяна Южакова </w:t>
      </w:r>
    </w:p>
    <w:p w:rsidR="0016790F" w:rsidRPr="00557A51" w:rsidRDefault="0016790F" w:rsidP="004423C3">
      <w:pPr>
        <w:spacing w:after="0" w:line="240" w:lineRule="auto"/>
        <w:contextualSpacing/>
        <w:jc w:val="both"/>
        <w:rPr>
          <w:rFonts w:ascii="Times New Roman" w:hAnsi="Times New Roman"/>
          <w:bCs/>
          <w:sz w:val="24"/>
          <w:szCs w:val="24"/>
        </w:rPr>
      </w:pPr>
      <w:r w:rsidRPr="00557A51">
        <w:rPr>
          <w:rFonts w:ascii="Times New Roman" w:hAnsi="Times New Roman"/>
          <w:bCs/>
          <w:sz w:val="24"/>
          <w:szCs w:val="24"/>
        </w:rPr>
        <w:t>Аватар Иерархизации ИВО 4194203 ИВДИВО-Цельности Зеленогорск, Ольга Васильева</w:t>
      </w:r>
    </w:p>
    <w:p w:rsidR="0016790F" w:rsidRPr="00557A51" w:rsidRDefault="0016790F" w:rsidP="004423C3">
      <w:pPr>
        <w:spacing w:after="0" w:line="240" w:lineRule="auto"/>
        <w:jc w:val="both"/>
        <w:rPr>
          <w:rFonts w:ascii="Times New Roman" w:hAnsi="Times New Roman"/>
          <w:sz w:val="24"/>
          <w:szCs w:val="24"/>
        </w:rPr>
      </w:pPr>
      <w:r w:rsidRPr="00557A51">
        <w:rPr>
          <w:rFonts w:ascii="Times New Roman" w:hAnsi="Times New Roman"/>
          <w:sz w:val="24"/>
          <w:szCs w:val="24"/>
        </w:rPr>
        <w:t xml:space="preserve">Аватар ИВДИВО Мг Синтеза ИВО </w:t>
      </w:r>
      <w:r w:rsidRPr="00557A51">
        <w:rPr>
          <w:rFonts w:ascii="Times New Roman" w:hAnsi="Times New Roman"/>
          <w:iCs/>
          <w:sz w:val="24"/>
          <w:szCs w:val="24"/>
        </w:rPr>
        <w:t xml:space="preserve">4194203 </w:t>
      </w:r>
      <w:r w:rsidRPr="00557A51">
        <w:rPr>
          <w:rFonts w:ascii="Times New Roman" w:hAnsi="Times New Roman"/>
          <w:sz w:val="24"/>
          <w:szCs w:val="24"/>
        </w:rPr>
        <w:t>ИВДИВО-Цельности Зеленогорск, Наталья Котяшева</w:t>
      </w:r>
    </w:p>
    <w:p w:rsidR="0016790F" w:rsidRPr="00557A51" w:rsidRDefault="0016790F" w:rsidP="00F34849">
      <w:pPr>
        <w:pStyle w:val="NoSpacing"/>
        <w:pBdr>
          <w:top w:val="none" w:sz="0" w:space="0" w:color="auto"/>
          <w:left w:val="none" w:sz="0" w:space="0" w:color="auto"/>
          <w:bottom w:val="none" w:sz="0" w:space="0" w:color="auto"/>
          <w:right w:val="none" w:sz="0" w:space="0" w:color="auto"/>
          <w:bar w:val="none" w:sz="0" w:color="auto"/>
        </w:pBdr>
        <w:jc w:val="both"/>
        <w:rPr>
          <w:iCs/>
          <w:lang w:val="ru-RU"/>
        </w:rPr>
      </w:pPr>
      <w:r w:rsidRPr="00557A51">
        <w:rPr>
          <w:iCs/>
          <w:lang w:val="ru-RU"/>
        </w:rPr>
        <w:t>Аватар Иерархии ИВДИВО ИВО 4194203 ИВДИВО-Цельности Зеленогорск, Елена Кузнецова</w:t>
      </w:r>
    </w:p>
    <w:p w:rsidR="0016790F" w:rsidRPr="00557A51" w:rsidRDefault="0016790F" w:rsidP="00F34849">
      <w:pPr>
        <w:spacing w:after="0" w:line="240" w:lineRule="auto"/>
        <w:jc w:val="both"/>
        <w:rPr>
          <w:rFonts w:ascii="Times New Roman" w:hAnsi="Times New Roman"/>
          <w:bCs/>
          <w:sz w:val="24"/>
          <w:szCs w:val="24"/>
        </w:rPr>
      </w:pPr>
    </w:p>
    <w:p w:rsidR="0016790F" w:rsidRPr="00557A51" w:rsidRDefault="0016790F" w:rsidP="00F34849">
      <w:pPr>
        <w:spacing w:after="0" w:line="240" w:lineRule="auto"/>
        <w:jc w:val="both"/>
        <w:rPr>
          <w:rFonts w:ascii="Times New Roman" w:hAnsi="Times New Roman"/>
          <w:b/>
          <w:i/>
          <w:sz w:val="24"/>
          <w:szCs w:val="24"/>
        </w:rPr>
      </w:pPr>
      <w:r w:rsidRPr="00557A51">
        <w:rPr>
          <w:rFonts w:ascii="Times New Roman" w:hAnsi="Times New Roman"/>
          <w:sz w:val="24"/>
          <w:szCs w:val="24"/>
        </w:rPr>
        <w:t>Сдано ИВАС Кут Хуми 0</w:t>
      </w:r>
      <w:r>
        <w:rPr>
          <w:rFonts w:ascii="Times New Roman" w:hAnsi="Times New Roman"/>
          <w:sz w:val="24"/>
          <w:szCs w:val="24"/>
        </w:rPr>
        <w:t>8</w:t>
      </w:r>
      <w:r w:rsidRPr="00557A51">
        <w:rPr>
          <w:rFonts w:ascii="Times New Roman" w:hAnsi="Times New Roman"/>
          <w:sz w:val="24"/>
          <w:szCs w:val="24"/>
        </w:rPr>
        <w:t xml:space="preserve">.07.2021. </w:t>
      </w:r>
    </w:p>
    <w:sectPr w:rsidR="0016790F" w:rsidRPr="00557A51" w:rsidSect="004974FA">
      <w:headerReference w:type="default" r:id="rId8"/>
      <w:footerReference w:type="default" r:id="rId9"/>
      <w:pgSz w:w="11906" w:h="16838"/>
      <w:pgMar w:top="1134" w:right="851" w:bottom="851" w:left="1418"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90F" w:rsidRDefault="0016790F" w:rsidP="005647D5">
      <w:pPr>
        <w:spacing w:after="0" w:line="240" w:lineRule="auto"/>
      </w:pPr>
      <w:r>
        <w:separator/>
      </w:r>
    </w:p>
  </w:endnote>
  <w:endnote w:type="continuationSeparator" w:id="0">
    <w:p w:rsidR="0016790F" w:rsidRDefault="0016790F" w:rsidP="00564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Segoe U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90F" w:rsidRDefault="0016790F">
    <w:pPr>
      <w:pStyle w:val="Footer"/>
      <w:jc w:val="right"/>
    </w:pPr>
    <w:fldSimple w:instr="PAGE   \* MERGEFORMAT">
      <w:r>
        <w:rPr>
          <w:noProof/>
        </w:rPr>
        <w:t>42</w:t>
      </w:r>
    </w:fldSimple>
  </w:p>
  <w:p w:rsidR="0016790F" w:rsidRDefault="00167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90F" w:rsidRDefault="0016790F" w:rsidP="005647D5">
      <w:pPr>
        <w:spacing w:after="0" w:line="240" w:lineRule="auto"/>
      </w:pPr>
      <w:r>
        <w:separator/>
      </w:r>
    </w:p>
  </w:footnote>
  <w:footnote w:type="continuationSeparator" w:id="0">
    <w:p w:rsidR="0016790F" w:rsidRDefault="0016790F" w:rsidP="00564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90F" w:rsidRDefault="0016790F" w:rsidP="00F34849">
    <w:pPr>
      <w:tabs>
        <w:tab w:val="right" w:pos="10915"/>
      </w:tabs>
      <w:spacing w:after="0" w:line="240" w:lineRule="auto"/>
      <w:ind w:left="284" w:firstLine="284"/>
      <w:contextualSpacing/>
      <w:jc w:val="center"/>
      <w:rPr>
        <w:rFonts w:ascii="Times New Roman" w:hAnsi="Times New Roman"/>
        <w:sz w:val="18"/>
        <w:szCs w:val="18"/>
      </w:rPr>
    </w:pPr>
    <w:r w:rsidRPr="00D77752">
      <w:rPr>
        <w:rFonts w:ascii="Times New Roman" w:hAnsi="Times New Roman"/>
        <w:sz w:val="18"/>
        <w:szCs w:val="18"/>
      </w:rPr>
      <w:t xml:space="preserve">26 Синтез ИВО. </w:t>
    </w:r>
    <w:bookmarkStart w:id="12" w:name="_Hlk76022140"/>
    <w:r w:rsidRPr="00D77752">
      <w:rPr>
        <w:rFonts w:ascii="Times New Roman" w:hAnsi="Times New Roman"/>
        <w:iCs/>
        <w:sz w:val="20"/>
        <w:szCs w:val="20"/>
      </w:rPr>
      <w:t>Синтез Парадигмы Отца, Синтического тела и ИВДИВО-иерархического Содержания ИВО</w:t>
    </w:r>
    <w:bookmarkEnd w:id="12"/>
    <w:r w:rsidRPr="00D77752">
      <w:rPr>
        <w:rFonts w:ascii="Times New Roman" w:hAnsi="Times New Roman"/>
        <w:iCs/>
        <w:sz w:val="20"/>
        <w:szCs w:val="20"/>
      </w:rPr>
      <w:t>. 5-6 июня</w:t>
    </w:r>
    <w:r w:rsidRPr="00D77752">
      <w:rPr>
        <w:rFonts w:ascii="Times New Roman" w:hAnsi="Times New Roman"/>
        <w:b/>
        <w:bCs/>
        <w:i/>
        <w:sz w:val="20"/>
        <w:szCs w:val="20"/>
      </w:rPr>
      <w:t xml:space="preserve"> </w:t>
    </w:r>
    <w:smartTag w:uri="urn:schemas-microsoft-com:office:smarttags" w:element="metricconverter">
      <w:smartTagPr>
        <w:attr w:name="ProductID" w:val="2021 г"/>
      </w:smartTagPr>
      <w:r w:rsidRPr="00D77752">
        <w:rPr>
          <w:rFonts w:ascii="Times New Roman" w:hAnsi="Times New Roman"/>
          <w:sz w:val="18"/>
          <w:szCs w:val="18"/>
        </w:rPr>
        <w:t>2021 г</w:t>
      </w:r>
    </w:smartTag>
    <w:r w:rsidRPr="00D77752">
      <w:rPr>
        <w:rFonts w:ascii="Times New Roman" w:hAnsi="Times New Roman"/>
        <w:sz w:val="18"/>
        <w:szCs w:val="18"/>
      </w:rPr>
      <w:t>. 4194203 ИВДИВО-Цельности Зеленогорск, Кузьмина Юлия.</w:t>
    </w:r>
  </w:p>
  <w:p w:rsidR="0016790F" w:rsidRPr="00D77752" w:rsidRDefault="0016790F" w:rsidP="00F34849">
    <w:pPr>
      <w:tabs>
        <w:tab w:val="right" w:pos="10915"/>
      </w:tabs>
      <w:spacing w:after="0" w:line="240" w:lineRule="auto"/>
      <w:ind w:left="284" w:firstLine="284"/>
      <w:contextualSpacing/>
      <w:jc w:val="center"/>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308"/>
    <w:multiLevelType w:val="multilevel"/>
    <w:tmpl w:val="A244871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0EF86316"/>
    <w:multiLevelType w:val="hybridMultilevel"/>
    <w:tmpl w:val="FF96AB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5A7CFC"/>
    <w:multiLevelType w:val="hybridMultilevel"/>
    <w:tmpl w:val="F88223DE"/>
    <w:lvl w:ilvl="0" w:tplc="6AC813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EF0575"/>
    <w:multiLevelType w:val="hybridMultilevel"/>
    <w:tmpl w:val="23E42D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F03598"/>
    <w:multiLevelType w:val="hybridMultilevel"/>
    <w:tmpl w:val="BC269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6E5624"/>
    <w:multiLevelType w:val="hybridMultilevel"/>
    <w:tmpl w:val="28C20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4C775C"/>
    <w:multiLevelType w:val="hybridMultilevel"/>
    <w:tmpl w:val="3DF8C3A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7">
    <w:nsid w:val="268C76E0"/>
    <w:multiLevelType w:val="hybridMultilevel"/>
    <w:tmpl w:val="8CD2B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B35E85"/>
    <w:multiLevelType w:val="hybridMultilevel"/>
    <w:tmpl w:val="B6044F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4877F3"/>
    <w:multiLevelType w:val="hybridMultilevel"/>
    <w:tmpl w:val="5692A6DE"/>
    <w:lvl w:ilvl="0" w:tplc="87BE07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AC56F36"/>
    <w:multiLevelType w:val="hybridMultilevel"/>
    <w:tmpl w:val="A1584F7A"/>
    <w:lvl w:ilvl="0" w:tplc="25F23D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CD6490E"/>
    <w:multiLevelType w:val="hybridMultilevel"/>
    <w:tmpl w:val="071AF342"/>
    <w:lvl w:ilvl="0" w:tplc="A4F4D2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17B0539"/>
    <w:multiLevelType w:val="hybridMultilevel"/>
    <w:tmpl w:val="866A0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E22BF5"/>
    <w:multiLevelType w:val="hybridMultilevel"/>
    <w:tmpl w:val="0430F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B56EDD"/>
    <w:multiLevelType w:val="hybridMultilevel"/>
    <w:tmpl w:val="22382C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11874A1"/>
    <w:multiLevelType w:val="hybridMultilevel"/>
    <w:tmpl w:val="476092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6B3D2C"/>
    <w:multiLevelType w:val="hybridMultilevel"/>
    <w:tmpl w:val="0428E1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1"/>
  </w:num>
  <w:num w:numId="3">
    <w:abstractNumId w:val="6"/>
  </w:num>
  <w:num w:numId="4">
    <w:abstractNumId w:val="9"/>
  </w:num>
  <w:num w:numId="5">
    <w:abstractNumId w:val="14"/>
  </w:num>
  <w:num w:numId="6">
    <w:abstractNumId w:val="10"/>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3"/>
  </w:num>
  <w:num w:numId="12">
    <w:abstractNumId w:val="7"/>
  </w:num>
  <w:num w:numId="13">
    <w:abstractNumId w:val="12"/>
  </w:num>
  <w:num w:numId="14">
    <w:abstractNumId w:val="8"/>
  </w:num>
  <w:num w:numId="15">
    <w:abstractNumId w:val="1"/>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7D5"/>
    <w:rsid w:val="00000213"/>
    <w:rsid w:val="00002FCE"/>
    <w:rsid w:val="00003924"/>
    <w:rsid w:val="00003E93"/>
    <w:rsid w:val="00005E0B"/>
    <w:rsid w:val="00007FBE"/>
    <w:rsid w:val="0001111E"/>
    <w:rsid w:val="0001386C"/>
    <w:rsid w:val="0001628A"/>
    <w:rsid w:val="00020EC9"/>
    <w:rsid w:val="00021DDE"/>
    <w:rsid w:val="00030DED"/>
    <w:rsid w:val="00031250"/>
    <w:rsid w:val="00031639"/>
    <w:rsid w:val="00033C19"/>
    <w:rsid w:val="000351BA"/>
    <w:rsid w:val="0003563D"/>
    <w:rsid w:val="0003727E"/>
    <w:rsid w:val="000400A2"/>
    <w:rsid w:val="000414DF"/>
    <w:rsid w:val="000443EF"/>
    <w:rsid w:val="00047284"/>
    <w:rsid w:val="00047831"/>
    <w:rsid w:val="000504D8"/>
    <w:rsid w:val="000523F5"/>
    <w:rsid w:val="000570E0"/>
    <w:rsid w:val="000576BC"/>
    <w:rsid w:val="00061EA8"/>
    <w:rsid w:val="00062752"/>
    <w:rsid w:val="0006598D"/>
    <w:rsid w:val="000704A0"/>
    <w:rsid w:val="0007615C"/>
    <w:rsid w:val="00077863"/>
    <w:rsid w:val="00077F81"/>
    <w:rsid w:val="0008018E"/>
    <w:rsid w:val="00080F79"/>
    <w:rsid w:val="00082E2F"/>
    <w:rsid w:val="00083A7F"/>
    <w:rsid w:val="00083B22"/>
    <w:rsid w:val="00085B69"/>
    <w:rsid w:val="0009363C"/>
    <w:rsid w:val="0009705A"/>
    <w:rsid w:val="000A4056"/>
    <w:rsid w:val="000A78CD"/>
    <w:rsid w:val="000A7C47"/>
    <w:rsid w:val="000B068F"/>
    <w:rsid w:val="000B4024"/>
    <w:rsid w:val="000B56F7"/>
    <w:rsid w:val="000B5CC1"/>
    <w:rsid w:val="000C2C95"/>
    <w:rsid w:val="000C3480"/>
    <w:rsid w:val="000C45C8"/>
    <w:rsid w:val="000D00DD"/>
    <w:rsid w:val="000D105E"/>
    <w:rsid w:val="000D218F"/>
    <w:rsid w:val="000D6BAF"/>
    <w:rsid w:val="000E0F37"/>
    <w:rsid w:val="000E2211"/>
    <w:rsid w:val="000E6F2E"/>
    <w:rsid w:val="000F20EC"/>
    <w:rsid w:val="000F2CBA"/>
    <w:rsid w:val="000F3700"/>
    <w:rsid w:val="000F40B7"/>
    <w:rsid w:val="000F4525"/>
    <w:rsid w:val="000F651E"/>
    <w:rsid w:val="00100D80"/>
    <w:rsid w:val="001043C3"/>
    <w:rsid w:val="00105C67"/>
    <w:rsid w:val="00107103"/>
    <w:rsid w:val="00107678"/>
    <w:rsid w:val="00107A92"/>
    <w:rsid w:val="00107F1C"/>
    <w:rsid w:val="00111317"/>
    <w:rsid w:val="00111CA2"/>
    <w:rsid w:val="00112E94"/>
    <w:rsid w:val="0011767D"/>
    <w:rsid w:val="00130DDA"/>
    <w:rsid w:val="00131CDC"/>
    <w:rsid w:val="001330C9"/>
    <w:rsid w:val="0013346A"/>
    <w:rsid w:val="00133895"/>
    <w:rsid w:val="00134508"/>
    <w:rsid w:val="0013534E"/>
    <w:rsid w:val="00135FB9"/>
    <w:rsid w:val="00136441"/>
    <w:rsid w:val="00137699"/>
    <w:rsid w:val="0014005B"/>
    <w:rsid w:val="00141144"/>
    <w:rsid w:val="00145655"/>
    <w:rsid w:val="00146BAF"/>
    <w:rsid w:val="00146F32"/>
    <w:rsid w:val="00147EA7"/>
    <w:rsid w:val="001533F1"/>
    <w:rsid w:val="0015490E"/>
    <w:rsid w:val="0015706A"/>
    <w:rsid w:val="00157AA0"/>
    <w:rsid w:val="001608ED"/>
    <w:rsid w:val="0016169D"/>
    <w:rsid w:val="00162693"/>
    <w:rsid w:val="00164A68"/>
    <w:rsid w:val="00165074"/>
    <w:rsid w:val="001653D9"/>
    <w:rsid w:val="0016790F"/>
    <w:rsid w:val="0017179A"/>
    <w:rsid w:val="00172494"/>
    <w:rsid w:val="00172CD7"/>
    <w:rsid w:val="00174028"/>
    <w:rsid w:val="00174CE8"/>
    <w:rsid w:val="00174E78"/>
    <w:rsid w:val="00175975"/>
    <w:rsid w:val="00177560"/>
    <w:rsid w:val="00182888"/>
    <w:rsid w:val="0018350E"/>
    <w:rsid w:val="00190AD2"/>
    <w:rsid w:val="00191048"/>
    <w:rsid w:val="00191895"/>
    <w:rsid w:val="001924E1"/>
    <w:rsid w:val="00193701"/>
    <w:rsid w:val="00196169"/>
    <w:rsid w:val="00197AD4"/>
    <w:rsid w:val="001A36F8"/>
    <w:rsid w:val="001A4F27"/>
    <w:rsid w:val="001A6010"/>
    <w:rsid w:val="001B1958"/>
    <w:rsid w:val="001B1CD0"/>
    <w:rsid w:val="001B2D5F"/>
    <w:rsid w:val="001B2E7B"/>
    <w:rsid w:val="001B359E"/>
    <w:rsid w:val="001B44B6"/>
    <w:rsid w:val="001B5C52"/>
    <w:rsid w:val="001B7F7C"/>
    <w:rsid w:val="001C230A"/>
    <w:rsid w:val="001C3B2D"/>
    <w:rsid w:val="001C641A"/>
    <w:rsid w:val="001D166D"/>
    <w:rsid w:val="001D192D"/>
    <w:rsid w:val="001D25D3"/>
    <w:rsid w:val="001D2C34"/>
    <w:rsid w:val="001D3282"/>
    <w:rsid w:val="001D79D7"/>
    <w:rsid w:val="001E12B8"/>
    <w:rsid w:val="001E3126"/>
    <w:rsid w:val="001E3C63"/>
    <w:rsid w:val="001E583D"/>
    <w:rsid w:val="001F03A2"/>
    <w:rsid w:val="001F14C0"/>
    <w:rsid w:val="001F1EBB"/>
    <w:rsid w:val="001F47F0"/>
    <w:rsid w:val="001F4DB5"/>
    <w:rsid w:val="001F644A"/>
    <w:rsid w:val="001F78E5"/>
    <w:rsid w:val="001F7D34"/>
    <w:rsid w:val="0020191D"/>
    <w:rsid w:val="00203116"/>
    <w:rsid w:val="002037E9"/>
    <w:rsid w:val="002121BE"/>
    <w:rsid w:val="00215776"/>
    <w:rsid w:val="00215CCD"/>
    <w:rsid w:val="002167E0"/>
    <w:rsid w:val="00220336"/>
    <w:rsid w:val="0022077D"/>
    <w:rsid w:val="002229D3"/>
    <w:rsid w:val="0022757D"/>
    <w:rsid w:val="0022763B"/>
    <w:rsid w:val="00237B0F"/>
    <w:rsid w:val="00240A45"/>
    <w:rsid w:val="00240AFF"/>
    <w:rsid w:val="00246C00"/>
    <w:rsid w:val="0024770C"/>
    <w:rsid w:val="00247729"/>
    <w:rsid w:val="00253638"/>
    <w:rsid w:val="00254526"/>
    <w:rsid w:val="00255220"/>
    <w:rsid w:val="00256C30"/>
    <w:rsid w:val="0026001D"/>
    <w:rsid w:val="002605CD"/>
    <w:rsid w:val="0026176E"/>
    <w:rsid w:val="002633C3"/>
    <w:rsid w:val="002640B5"/>
    <w:rsid w:val="00265C62"/>
    <w:rsid w:val="0026749F"/>
    <w:rsid w:val="00270A04"/>
    <w:rsid w:val="00271140"/>
    <w:rsid w:val="00271857"/>
    <w:rsid w:val="0028001D"/>
    <w:rsid w:val="00281044"/>
    <w:rsid w:val="00282ED9"/>
    <w:rsid w:val="00284BA2"/>
    <w:rsid w:val="00284C54"/>
    <w:rsid w:val="00286622"/>
    <w:rsid w:val="002929C7"/>
    <w:rsid w:val="00296125"/>
    <w:rsid w:val="00296220"/>
    <w:rsid w:val="00297A1E"/>
    <w:rsid w:val="002A1EDA"/>
    <w:rsid w:val="002A2A57"/>
    <w:rsid w:val="002A51A8"/>
    <w:rsid w:val="002B1239"/>
    <w:rsid w:val="002B4F04"/>
    <w:rsid w:val="002B7CDC"/>
    <w:rsid w:val="002B7FA1"/>
    <w:rsid w:val="002C0D69"/>
    <w:rsid w:val="002C163A"/>
    <w:rsid w:val="002C369D"/>
    <w:rsid w:val="002C7020"/>
    <w:rsid w:val="002D26F1"/>
    <w:rsid w:val="002D57EE"/>
    <w:rsid w:val="002D69A4"/>
    <w:rsid w:val="002E0E52"/>
    <w:rsid w:val="002E19D4"/>
    <w:rsid w:val="002E20F3"/>
    <w:rsid w:val="002E42FF"/>
    <w:rsid w:val="002E4A8F"/>
    <w:rsid w:val="002F07A1"/>
    <w:rsid w:val="002F236F"/>
    <w:rsid w:val="002F33FA"/>
    <w:rsid w:val="002F3D13"/>
    <w:rsid w:val="002F4A8F"/>
    <w:rsid w:val="002F4F0B"/>
    <w:rsid w:val="002F6594"/>
    <w:rsid w:val="002F71EB"/>
    <w:rsid w:val="00307170"/>
    <w:rsid w:val="003101E7"/>
    <w:rsid w:val="00310536"/>
    <w:rsid w:val="00314BFF"/>
    <w:rsid w:val="00315417"/>
    <w:rsid w:val="00316129"/>
    <w:rsid w:val="00316F8B"/>
    <w:rsid w:val="00317706"/>
    <w:rsid w:val="0032095F"/>
    <w:rsid w:val="00321E71"/>
    <w:rsid w:val="00323E9A"/>
    <w:rsid w:val="0032539A"/>
    <w:rsid w:val="00327035"/>
    <w:rsid w:val="00327345"/>
    <w:rsid w:val="00330312"/>
    <w:rsid w:val="00332504"/>
    <w:rsid w:val="00334C37"/>
    <w:rsid w:val="00336E9C"/>
    <w:rsid w:val="00337EDB"/>
    <w:rsid w:val="00341C85"/>
    <w:rsid w:val="00343104"/>
    <w:rsid w:val="003438EF"/>
    <w:rsid w:val="00344DC8"/>
    <w:rsid w:val="00345F8C"/>
    <w:rsid w:val="00346214"/>
    <w:rsid w:val="00350668"/>
    <w:rsid w:val="00352DF5"/>
    <w:rsid w:val="0035424E"/>
    <w:rsid w:val="00355DA5"/>
    <w:rsid w:val="003566D1"/>
    <w:rsid w:val="00356C7E"/>
    <w:rsid w:val="00356F90"/>
    <w:rsid w:val="00357F0F"/>
    <w:rsid w:val="003621B7"/>
    <w:rsid w:val="00366B84"/>
    <w:rsid w:val="003702C9"/>
    <w:rsid w:val="003702CA"/>
    <w:rsid w:val="003727C0"/>
    <w:rsid w:val="00374CC0"/>
    <w:rsid w:val="00375643"/>
    <w:rsid w:val="00377E9D"/>
    <w:rsid w:val="00377FC0"/>
    <w:rsid w:val="00380803"/>
    <w:rsid w:val="00382F9E"/>
    <w:rsid w:val="003830F8"/>
    <w:rsid w:val="00383FBC"/>
    <w:rsid w:val="00387048"/>
    <w:rsid w:val="00393045"/>
    <w:rsid w:val="00395371"/>
    <w:rsid w:val="00395841"/>
    <w:rsid w:val="003A0DC9"/>
    <w:rsid w:val="003A15B1"/>
    <w:rsid w:val="003A15C9"/>
    <w:rsid w:val="003A2849"/>
    <w:rsid w:val="003A3659"/>
    <w:rsid w:val="003A45B4"/>
    <w:rsid w:val="003B2CAE"/>
    <w:rsid w:val="003B37C2"/>
    <w:rsid w:val="003B525F"/>
    <w:rsid w:val="003B52A3"/>
    <w:rsid w:val="003B5460"/>
    <w:rsid w:val="003C0505"/>
    <w:rsid w:val="003C1EAC"/>
    <w:rsid w:val="003C2098"/>
    <w:rsid w:val="003C23A1"/>
    <w:rsid w:val="003C2C95"/>
    <w:rsid w:val="003C4ABB"/>
    <w:rsid w:val="003C5597"/>
    <w:rsid w:val="003C78DF"/>
    <w:rsid w:val="003D173C"/>
    <w:rsid w:val="003D2B83"/>
    <w:rsid w:val="003D3D92"/>
    <w:rsid w:val="003D425A"/>
    <w:rsid w:val="003D62D1"/>
    <w:rsid w:val="003D702E"/>
    <w:rsid w:val="003D7BA1"/>
    <w:rsid w:val="003D7E90"/>
    <w:rsid w:val="003E0ADA"/>
    <w:rsid w:val="003E2254"/>
    <w:rsid w:val="003E3F04"/>
    <w:rsid w:val="003E535E"/>
    <w:rsid w:val="003E6CC8"/>
    <w:rsid w:val="003E738D"/>
    <w:rsid w:val="003F1018"/>
    <w:rsid w:val="003F196F"/>
    <w:rsid w:val="003F2E82"/>
    <w:rsid w:val="003F35FA"/>
    <w:rsid w:val="003F4CA3"/>
    <w:rsid w:val="003F57C9"/>
    <w:rsid w:val="003F73BD"/>
    <w:rsid w:val="00401B55"/>
    <w:rsid w:val="00403998"/>
    <w:rsid w:val="004077F8"/>
    <w:rsid w:val="004146E1"/>
    <w:rsid w:val="00421AF7"/>
    <w:rsid w:val="00422164"/>
    <w:rsid w:val="00423E4B"/>
    <w:rsid w:val="004247F1"/>
    <w:rsid w:val="00425323"/>
    <w:rsid w:val="0042698B"/>
    <w:rsid w:val="00431159"/>
    <w:rsid w:val="00434C25"/>
    <w:rsid w:val="00436938"/>
    <w:rsid w:val="00437258"/>
    <w:rsid w:val="004423C3"/>
    <w:rsid w:val="0044285B"/>
    <w:rsid w:val="00444240"/>
    <w:rsid w:val="00447705"/>
    <w:rsid w:val="0045165E"/>
    <w:rsid w:val="00451ACD"/>
    <w:rsid w:val="00453C25"/>
    <w:rsid w:val="004548E8"/>
    <w:rsid w:val="00455455"/>
    <w:rsid w:val="00455B45"/>
    <w:rsid w:val="004571C1"/>
    <w:rsid w:val="00460953"/>
    <w:rsid w:val="00460C16"/>
    <w:rsid w:val="00463145"/>
    <w:rsid w:val="00464865"/>
    <w:rsid w:val="0046542B"/>
    <w:rsid w:val="004663FF"/>
    <w:rsid w:val="004703D8"/>
    <w:rsid w:val="00470A9F"/>
    <w:rsid w:val="00470FC0"/>
    <w:rsid w:val="00471896"/>
    <w:rsid w:val="004729E7"/>
    <w:rsid w:val="0047362E"/>
    <w:rsid w:val="00474207"/>
    <w:rsid w:val="00474F63"/>
    <w:rsid w:val="004770EB"/>
    <w:rsid w:val="00477754"/>
    <w:rsid w:val="004779BA"/>
    <w:rsid w:val="0048117E"/>
    <w:rsid w:val="004819BA"/>
    <w:rsid w:val="00483280"/>
    <w:rsid w:val="004844A9"/>
    <w:rsid w:val="004849EC"/>
    <w:rsid w:val="00485024"/>
    <w:rsid w:val="00486DE7"/>
    <w:rsid w:val="004901CB"/>
    <w:rsid w:val="00491EB2"/>
    <w:rsid w:val="004930B8"/>
    <w:rsid w:val="00493351"/>
    <w:rsid w:val="00495363"/>
    <w:rsid w:val="004974FA"/>
    <w:rsid w:val="004A074B"/>
    <w:rsid w:val="004A101D"/>
    <w:rsid w:val="004A2774"/>
    <w:rsid w:val="004A48A7"/>
    <w:rsid w:val="004A52DD"/>
    <w:rsid w:val="004A550B"/>
    <w:rsid w:val="004A6799"/>
    <w:rsid w:val="004A6EE4"/>
    <w:rsid w:val="004A799E"/>
    <w:rsid w:val="004A7D63"/>
    <w:rsid w:val="004B1E00"/>
    <w:rsid w:val="004B4523"/>
    <w:rsid w:val="004B50F9"/>
    <w:rsid w:val="004C1644"/>
    <w:rsid w:val="004C19C1"/>
    <w:rsid w:val="004C35FF"/>
    <w:rsid w:val="004C376A"/>
    <w:rsid w:val="004C45DE"/>
    <w:rsid w:val="004C5574"/>
    <w:rsid w:val="004D21CF"/>
    <w:rsid w:val="004D31F1"/>
    <w:rsid w:val="004D3A2D"/>
    <w:rsid w:val="004D4833"/>
    <w:rsid w:val="004D4D89"/>
    <w:rsid w:val="004D5202"/>
    <w:rsid w:val="004D5BE8"/>
    <w:rsid w:val="004D5F2F"/>
    <w:rsid w:val="004E2338"/>
    <w:rsid w:val="004E3455"/>
    <w:rsid w:val="004E4985"/>
    <w:rsid w:val="004E7482"/>
    <w:rsid w:val="004E78B6"/>
    <w:rsid w:val="004E7B7A"/>
    <w:rsid w:val="004E7EE0"/>
    <w:rsid w:val="004F0641"/>
    <w:rsid w:val="004F4CD6"/>
    <w:rsid w:val="004F51A5"/>
    <w:rsid w:val="004F5971"/>
    <w:rsid w:val="004F6AEF"/>
    <w:rsid w:val="004F7940"/>
    <w:rsid w:val="004F79CA"/>
    <w:rsid w:val="0050589B"/>
    <w:rsid w:val="0051202E"/>
    <w:rsid w:val="005129FF"/>
    <w:rsid w:val="00512B13"/>
    <w:rsid w:val="005159C2"/>
    <w:rsid w:val="00516133"/>
    <w:rsid w:val="005204B6"/>
    <w:rsid w:val="0052109B"/>
    <w:rsid w:val="00521C12"/>
    <w:rsid w:val="00523BB0"/>
    <w:rsid w:val="00523CB3"/>
    <w:rsid w:val="0052630B"/>
    <w:rsid w:val="00532276"/>
    <w:rsid w:val="00532430"/>
    <w:rsid w:val="00532976"/>
    <w:rsid w:val="00532F7F"/>
    <w:rsid w:val="00532FEA"/>
    <w:rsid w:val="00533290"/>
    <w:rsid w:val="0053373A"/>
    <w:rsid w:val="00533C1E"/>
    <w:rsid w:val="00535886"/>
    <w:rsid w:val="005373E0"/>
    <w:rsid w:val="0054169E"/>
    <w:rsid w:val="0054224D"/>
    <w:rsid w:val="00542395"/>
    <w:rsid w:val="00542C23"/>
    <w:rsid w:val="00546BFD"/>
    <w:rsid w:val="005477CD"/>
    <w:rsid w:val="00547D71"/>
    <w:rsid w:val="00550114"/>
    <w:rsid w:val="00554D2E"/>
    <w:rsid w:val="005552BC"/>
    <w:rsid w:val="00556A01"/>
    <w:rsid w:val="00556FFA"/>
    <w:rsid w:val="00557A51"/>
    <w:rsid w:val="00557BE9"/>
    <w:rsid w:val="005647D5"/>
    <w:rsid w:val="005668FB"/>
    <w:rsid w:val="00567A32"/>
    <w:rsid w:val="00573835"/>
    <w:rsid w:val="0057409B"/>
    <w:rsid w:val="00574AAF"/>
    <w:rsid w:val="005820CE"/>
    <w:rsid w:val="00584D6B"/>
    <w:rsid w:val="00587A23"/>
    <w:rsid w:val="00587D33"/>
    <w:rsid w:val="005903F9"/>
    <w:rsid w:val="00590CD7"/>
    <w:rsid w:val="00591DF0"/>
    <w:rsid w:val="00592586"/>
    <w:rsid w:val="005935BD"/>
    <w:rsid w:val="0059565F"/>
    <w:rsid w:val="0059744F"/>
    <w:rsid w:val="005A0903"/>
    <w:rsid w:val="005A09CE"/>
    <w:rsid w:val="005A219C"/>
    <w:rsid w:val="005A504C"/>
    <w:rsid w:val="005B06C4"/>
    <w:rsid w:val="005B0CD5"/>
    <w:rsid w:val="005B1C1E"/>
    <w:rsid w:val="005B5CC8"/>
    <w:rsid w:val="005B7042"/>
    <w:rsid w:val="005B7DA5"/>
    <w:rsid w:val="005C1661"/>
    <w:rsid w:val="005C4018"/>
    <w:rsid w:val="005C4596"/>
    <w:rsid w:val="005C65DF"/>
    <w:rsid w:val="005C78A7"/>
    <w:rsid w:val="005C7C4E"/>
    <w:rsid w:val="005D10B2"/>
    <w:rsid w:val="005D479C"/>
    <w:rsid w:val="005D6F98"/>
    <w:rsid w:val="005D768B"/>
    <w:rsid w:val="005E6D2C"/>
    <w:rsid w:val="005E70F6"/>
    <w:rsid w:val="005F0BB1"/>
    <w:rsid w:val="005F2F94"/>
    <w:rsid w:val="005F3AF4"/>
    <w:rsid w:val="005F4001"/>
    <w:rsid w:val="005F416E"/>
    <w:rsid w:val="005F7F31"/>
    <w:rsid w:val="00600389"/>
    <w:rsid w:val="00604548"/>
    <w:rsid w:val="006065AB"/>
    <w:rsid w:val="00607064"/>
    <w:rsid w:val="00607369"/>
    <w:rsid w:val="0061189C"/>
    <w:rsid w:val="00611D35"/>
    <w:rsid w:val="00620B40"/>
    <w:rsid w:val="00620DDE"/>
    <w:rsid w:val="00622087"/>
    <w:rsid w:val="00622190"/>
    <w:rsid w:val="00624A6C"/>
    <w:rsid w:val="00625373"/>
    <w:rsid w:val="006257CF"/>
    <w:rsid w:val="006265CF"/>
    <w:rsid w:val="006271A3"/>
    <w:rsid w:val="00630037"/>
    <w:rsid w:val="00630DB2"/>
    <w:rsid w:val="006343F5"/>
    <w:rsid w:val="00635F03"/>
    <w:rsid w:val="006360E9"/>
    <w:rsid w:val="0063622E"/>
    <w:rsid w:val="006375CD"/>
    <w:rsid w:val="006379FC"/>
    <w:rsid w:val="00637A02"/>
    <w:rsid w:val="00641174"/>
    <w:rsid w:val="006418A6"/>
    <w:rsid w:val="00642896"/>
    <w:rsid w:val="00642A0E"/>
    <w:rsid w:val="00642A35"/>
    <w:rsid w:val="00642A50"/>
    <w:rsid w:val="006440B0"/>
    <w:rsid w:val="00645A89"/>
    <w:rsid w:val="00650635"/>
    <w:rsid w:val="00651322"/>
    <w:rsid w:val="006523FB"/>
    <w:rsid w:val="00652630"/>
    <w:rsid w:val="00653C79"/>
    <w:rsid w:val="0065663D"/>
    <w:rsid w:val="00660EEB"/>
    <w:rsid w:val="0066113B"/>
    <w:rsid w:val="006615A9"/>
    <w:rsid w:val="00666F0A"/>
    <w:rsid w:val="0067051F"/>
    <w:rsid w:val="00670D2D"/>
    <w:rsid w:val="0067218A"/>
    <w:rsid w:val="006735FC"/>
    <w:rsid w:val="00675355"/>
    <w:rsid w:val="00676047"/>
    <w:rsid w:val="00676243"/>
    <w:rsid w:val="00676CF8"/>
    <w:rsid w:val="00682798"/>
    <w:rsid w:val="006871A4"/>
    <w:rsid w:val="00691A8B"/>
    <w:rsid w:val="00693234"/>
    <w:rsid w:val="00695A89"/>
    <w:rsid w:val="00697D83"/>
    <w:rsid w:val="006A19C3"/>
    <w:rsid w:val="006A2424"/>
    <w:rsid w:val="006A2A27"/>
    <w:rsid w:val="006A57EA"/>
    <w:rsid w:val="006A5A2D"/>
    <w:rsid w:val="006B0D37"/>
    <w:rsid w:val="006B12F2"/>
    <w:rsid w:val="006B19CB"/>
    <w:rsid w:val="006B21D8"/>
    <w:rsid w:val="006B2607"/>
    <w:rsid w:val="006B3875"/>
    <w:rsid w:val="006B64CA"/>
    <w:rsid w:val="006C1BAD"/>
    <w:rsid w:val="006C350E"/>
    <w:rsid w:val="006C38B5"/>
    <w:rsid w:val="006C6EDB"/>
    <w:rsid w:val="006C797E"/>
    <w:rsid w:val="006C7C76"/>
    <w:rsid w:val="006D2B39"/>
    <w:rsid w:val="006D42D0"/>
    <w:rsid w:val="006D45D7"/>
    <w:rsid w:val="006D5900"/>
    <w:rsid w:val="006D6589"/>
    <w:rsid w:val="006E0434"/>
    <w:rsid w:val="006E08DB"/>
    <w:rsid w:val="006E23E6"/>
    <w:rsid w:val="006E2DC1"/>
    <w:rsid w:val="006E311E"/>
    <w:rsid w:val="006E3727"/>
    <w:rsid w:val="006E3F27"/>
    <w:rsid w:val="006E6438"/>
    <w:rsid w:val="006E68D6"/>
    <w:rsid w:val="006E7E4C"/>
    <w:rsid w:val="006E7E9D"/>
    <w:rsid w:val="006F1CCB"/>
    <w:rsid w:val="006F2166"/>
    <w:rsid w:val="006F2385"/>
    <w:rsid w:val="006F3C43"/>
    <w:rsid w:val="00704364"/>
    <w:rsid w:val="00704F74"/>
    <w:rsid w:val="00705D95"/>
    <w:rsid w:val="00706032"/>
    <w:rsid w:val="00714BC3"/>
    <w:rsid w:val="00715C01"/>
    <w:rsid w:val="00716B66"/>
    <w:rsid w:val="00716EA0"/>
    <w:rsid w:val="00722D3F"/>
    <w:rsid w:val="00724664"/>
    <w:rsid w:val="007261F5"/>
    <w:rsid w:val="007277C1"/>
    <w:rsid w:val="0072798C"/>
    <w:rsid w:val="007305BE"/>
    <w:rsid w:val="0073227B"/>
    <w:rsid w:val="00736132"/>
    <w:rsid w:val="0073636E"/>
    <w:rsid w:val="007364F5"/>
    <w:rsid w:val="0074152A"/>
    <w:rsid w:val="00741D6A"/>
    <w:rsid w:val="00743EB3"/>
    <w:rsid w:val="00745604"/>
    <w:rsid w:val="00745AC4"/>
    <w:rsid w:val="00747965"/>
    <w:rsid w:val="00756AEF"/>
    <w:rsid w:val="007604A5"/>
    <w:rsid w:val="00761A9E"/>
    <w:rsid w:val="007647D3"/>
    <w:rsid w:val="007649DD"/>
    <w:rsid w:val="00770156"/>
    <w:rsid w:val="00770C60"/>
    <w:rsid w:val="00770DDF"/>
    <w:rsid w:val="00770E1A"/>
    <w:rsid w:val="00771E94"/>
    <w:rsid w:val="00773B15"/>
    <w:rsid w:val="007752EB"/>
    <w:rsid w:val="0078190A"/>
    <w:rsid w:val="007823BE"/>
    <w:rsid w:val="007845E6"/>
    <w:rsid w:val="00787192"/>
    <w:rsid w:val="00787D35"/>
    <w:rsid w:val="00792237"/>
    <w:rsid w:val="0079323B"/>
    <w:rsid w:val="007934D2"/>
    <w:rsid w:val="00793E1C"/>
    <w:rsid w:val="00794406"/>
    <w:rsid w:val="007952E6"/>
    <w:rsid w:val="007976DA"/>
    <w:rsid w:val="00797FF2"/>
    <w:rsid w:val="007A0343"/>
    <w:rsid w:val="007A0F28"/>
    <w:rsid w:val="007A200C"/>
    <w:rsid w:val="007A448B"/>
    <w:rsid w:val="007A4758"/>
    <w:rsid w:val="007A546C"/>
    <w:rsid w:val="007A713A"/>
    <w:rsid w:val="007C02C0"/>
    <w:rsid w:val="007C0DF1"/>
    <w:rsid w:val="007C2FC8"/>
    <w:rsid w:val="007C449A"/>
    <w:rsid w:val="007C4A1C"/>
    <w:rsid w:val="007C74D4"/>
    <w:rsid w:val="007D121D"/>
    <w:rsid w:val="007D1547"/>
    <w:rsid w:val="007D1578"/>
    <w:rsid w:val="007D2422"/>
    <w:rsid w:val="007D44CD"/>
    <w:rsid w:val="007D4620"/>
    <w:rsid w:val="007D54F2"/>
    <w:rsid w:val="007E128E"/>
    <w:rsid w:val="007E7737"/>
    <w:rsid w:val="007F1FCB"/>
    <w:rsid w:val="007F7500"/>
    <w:rsid w:val="007F7B54"/>
    <w:rsid w:val="008019E1"/>
    <w:rsid w:val="00801D8C"/>
    <w:rsid w:val="00802700"/>
    <w:rsid w:val="00803709"/>
    <w:rsid w:val="0080777D"/>
    <w:rsid w:val="008101C5"/>
    <w:rsid w:val="00814432"/>
    <w:rsid w:val="00814EAE"/>
    <w:rsid w:val="008207D6"/>
    <w:rsid w:val="00821231"/>
    <w:rsid w:val="008223D7"/>
    <w:rsid w:val="00825ACD"/>
    <w:rsid w:val="008266AE"/>
    <w:rsid w:val="008323DD"/>
    <w:rsid w:val="008355F9"/>
    <w:rsid w:val="00835756"/>
    <w:rsid w:val="008374B2"/>
    <w:rsid w:val="0084325D"/>
    <w:rsid w:val="00850B9C"/>
    <w:rsid w:val="0085448E"/>
    <w:rsid w:val="008613D6"/>
    <w:rsid w:val="008623A2"/>
    <w:rsid w:val="008627BF"/>
    <w:rsid w:val="00863063"/>
    <w:rsid w:val="00863279"/>
    <w:rsid w:val="00863D76"/>
    <w:rsid w:val="0086452C"/>
    <w:rsid w:val="0086591C"/>
    <w:rsid w:val="008660F5"/>
    <w:rsid w:val="008668A0"/>
    <w:rsid w:val="00867BBE"/>
    <w:rsid w:val="00867C84"/>
    <w:rsid w:val="00870625"/>
    <w:rsid w:val="008710AB"/>
    <w:rsid w:val="00873174"/>
    <w:rsid w:val="0087587F"/>
    <w:rsid w:val="00876EA0"/>
    <w:rsid w:val="00877630"/>
    <w:rsid w:val="00886805"/>
    <w:rsid w:val="00886ADE"/>
    <w:rsid w:val="00890820"/>
    <w:rsid w:val="00892568"/>
    <w:rsid w:val="00892D17"/>
    <w:rsid w:val="008A1081"/>
    <w:rsid w:val="008A4219"/>
    <w:rsid w:val="008A4BCC"/>
    <w:rsid w:val="008A4DBD"/>
    <w:rsid w:val="008A55F0"/>
    <w:rsid w:val="008A6B37"/>
    <w:rsid w:val="008A6DE9"/>
    <w:rsid w:val="008A758F"/>
    <w:rsid w:val="008B2B3F"/>
    <w:rsid w:val="008B3AB1"/>
    <w:rsid w:val="008B4438"/>
    <w:rsid w:val="008C1252"/>
    <w:rsid w:val="008C1416"/>
    <w:rsid w:val="008C3D15"/>
    <w:rsid w:val="008C51AB"/>
    <w:rsid w:val="008D2823"/>
    <w:rsid w:val="008D285A"/>
    <w:rsid w:val="008D5B58"/>
    <w:rsid w:val="008D6A64"/>
    <w:rsid w:val="008E035D"/>
    <w:rsid w:val="008E1E68"/>
    <w:rsid w:val="008E249A"/>
    <w:rsid w:val="008E2EAB"/>
    <w:rsid w:val="008E445F"/>
    <w:rsid w:val="008E6E36"/>
    <w:rsid w:val="008F440D"/>
    <w:rsid w:val="008F6D3B"/>
    <w:rsid w:val="008F6FF7"/>
    <w:rsid w:val="00902F80"/>
    <w:rsid w:val="00903B9B"/>
    <w:rsid w:val="00905173"/>
    <w:rsid w:val="00905A5B"/>
    <w:rsid w:val="0090681A"/>
    <w:rsid w:val="00907A63"/>
    <w:rsid w:val="009103E8"/>
    <w:rsid w:val="009138EA"/>
    <w:rsid w:val="0091477D"/>
    <w:rsid w:val="00915F4C"/>
    <w:rsid w:val="00917E7B"/>
    <w:rsid w:val="009215E9"/>
    <w:rsid w:val="00923521"/>
    <w:rsid w:val="00923771"/>
    <w:rsid w:val="00925C40"/>
    <w:rsid w:val="00927E81"/>
    <w:rsid w:val="009305DA"/>
    <w:rsid w:val="009309C2"/>
    <w:rsid w:val="0093122D"/>
    <w:rsid w:val="00932F3B"/>
    <w:rsid w:val="00935696"/>
    <w:rsid w:val="00935939"/>
    <w:rsid w:val="0093761D"/>
    <w:rsid w:val="0093789A"/>
    <w:rsid w:val="009407C8"/>
    <w:rsid w:val="00943A82"/>
    <w:rsid w:val="00943F58"/>
    <w:rsid w:val="00945936"/>
    <w:rsid w:val="00946B9D"/>
    <w:rsid w:val="00947550"/>
    <w:rsid w:val="0095034D"/>
    <w:rsid w:val="00951950"/>
    <w:rsid w:val="00951D8E"/>
    <w:rsid w:val="009523A3"/>
    <w:rsid w:val="00952756"/>
    <w:rsid w:val="0095655D"/>
    <w:rsid w:val="00956CDC"/>
    <w:rsid w:val="00964F6C"/>
    <w:rsid w:val="00966899"/>
    <w:rsid w:val="00967373"/>
    <w:rsid w:val="00967BF0"/>
    <w:rsid w:val="009709BC"/>
    <w:rsid w:val="00974EF0"/>
    <w:rsid w:val="009826E6"/>
    <w:rsid w:val="00984543"/>
    <w:rsid w:val="009866F7"/>
    <w:rsid w:val="00991319"/>
    <w:rsid w:val="00992D77"/>
    <w:rsid w:val="00993D26"/>
    <w:rsid w:val="0099552C"/>
    <w:rsid w:val="00995C96"/>
    <w:rsid w:val="009973C2"/>
    <w:rsid w:val="00997768"/>
    <w:rsid w:val="009A0FE3"/>
    <w:rsid w:val="009A1213"/>
    <w:rsid w:val="009A168F"/>
    <w:rsid w:val="009A2F78"/>
    <w:rsid w:val="009A3C41"/>
    <w:rsid w:val="009A4374"/>
    <w:rsid w:val="009B16FF"/>
    <w:rsid w:val="009B1AA9"/>
    <w:rsid w:val="009B28CF"/>
    <w:rsid w:val="009B4DD9"/>
    <w:rsid w:val="009C5750"/>
    <w:rsid w:val="009C57F4"/>
    <w:rsid w:val="009C65F7"/>
    <w:rsid w:val="009C6E40"/>
    <w:rsid w:val="009D0BE6"/>
    <w:rsid w:val="009D1542"/>
    <w:rsid w:val="009D35D3"/>
    <w:rsid w:val="009D4B51"/>
    <w:rsid w:val="009E3318"/>
    <w:rsid w:val="009E4C57"/>
    <w:rsid w:val="009E4F77"/>
    <w:rsid w:val="009F12CA"/>
    <w:rsid w:val="009F2F61"/>
    <w:rsid w:val="009F39C8"/>
    <w:rsid w:val="009F3A61"/>
    <w:rsid w:val="009F5C29"/>
    <w:rsid w:val="00A048A6"/>
    <w:rsid w:val="00A05664"/>
    <w:rsid w:val="00A06D1E"/>
    <w:rsid w:val="00A0715A"/>
    <w:rsid w:val="00A077BE"/>
    <w:rsid w:val="00A14D50"/>
    <w:rsid w:val="00A24CF3"/>
    <w:rsid w:val="00A258C3"/>
    <w:rsid w:val="00A26E21"/>
    <w:rsid w:val="00A32CB5"/>
    <w:rsid w:val="00A33FE9"/>
    <w:rsid w:val="00A3436C"/>
    <w:rsid w:val="00A37BC7"/>
    <w:rsid w:val="00A400AB"/>
    <w:rsid w:val="00A408DC"/>
    <w:rsid w:val="00A40968"/>
    <w:rsid w:val="00A436AB"/>
    <w:rsid w:val="00A451C1"/>
    <w:rsid w:val="00A47003"/>
    <w:rsid w:val="00A475A3"/>
    <w:rsid w:val="00A4792E"/>
    <w:rsid w:val="00A5086E"/>
    <w:rsid w:val="00A508E3"/>
    <w:rsid w:val="00A50BEC"/>
    <w:rsid w:val="00A52F5F"/>
    <w:rsid w:val="00A60497"/>
    <w:rsid w:val="00A61B21"/>
    <w:rsid w:val="00A640FA"/>
    <w:rsid w:val="00A663E2"/>
    <w:rsid w:val="00A7028C"/>
    <w:rsid w:val="00A70521"/>
    <w:rsid w:val="00A70998"/>
    <w:rsid w:val="00A74C5C"/>
    <w:rsid w:val="00A76E16"/>
    <w:rsid w:val="00A77655"/>
    <w:rsid w:val="00A776AD"/>
    <w:rsid w:val="00A77CB1"/>
    <w:rsid w:val="00A80B5C"/>
    <w:rsid w:val="00A817E2"/>
    <w:rsid w:val="00A81A68"/>
    <w:rsid w:val="00A82A4A"/>
    <w:rsid w:val="00A83EA3"/>
    <w:rsid w:val="00A844B8"/>
    <w:rsid w:val="00A85057"/>
    <w:rsid w:val="00A86C6F"/>
    <w:rsid w:val="00A86C79"/>
    <w:rsid w:val="00A86E69"/>
    <w:rsid w:val="00A875E9"/>
    <w:rsid w:val="00A8761A"/>
    <w:rsid w:val="00A917FF"/>
    <w:rsid w:val="00A91B96"/>
    <w:rsid w:val="00A94867"/>
    <w:rsid w:val="00A95BFC"/>
    <w:rsid w:val="00AA3B24"/>
    <w:rsid w:val="00AA3CBA"/>
    <w:rsid w:val="00AA64EF"/>
    <w:rsid w:val="00AA6A53"/>
    <w:rsid w:val="00AA6B64"/>
    <w:rsid w:val="00AB2544"/>
    <w:rsid w:val="00AB2F85"/>
    <w:rsid w:val="00AB4870"/>
    <w:rsid w:val="00AB5A40"/>
    <w:rsid w:val="00AB64FD"/>
    <w:rsid w:val="00AC061E"/>
    <w:rsid w:val="00AC1805"/>
    <w:rsid w:val="00AC1A26"/>
    <w:rsid w:val="00AC1F26"/>
    <w:rsid w:val="00AC35A4"/>
    <w:rsid w:val="00AC69CB"/>
    <w:rsid w:val="00AD11DB"/>
    <w:rsid w:val="00AD3D58"/>
    <w:rsid w:val="00AD4BAB"/>
    <w:rsid w:val="00AD5347"/>
    <w:rsid w:val="00AD631D"/>
    <w:rsid w:val="00AE6E11"/>
    <w:rsid w:val="00AF0885"/>
    <w:rsid w:val="00AF147D"/>
    <w:rsid w:val="00AF5721"/>
    <w:rsid w:val="00AF70F1"/>
    <w:rsid w:val="00AF7C3C"/>
    <w:rsid w:val="00B01E10"/>
    <w:rsid w:val="00B03744"/>
    <w:rsid w:val="00B04508"/>
    <w:rsid w:val="00B066DA"/>
    <w:rsid w:val="00B10AC9"/>
    <w:rsid w:val="00B145D6"/>
    <w:rsid w:val="00B17CDB"/>
    <w:rsid w:val="00B20A7C"/>
    <w:rsid w:val="00B20D66"/>
    <w:rsid w:val="00B21E41"/>
    <w:rsid w:val="00B22708"/>
    <w:rsid w:val="00B22FBF"/>
    <w:rsid w:val="00B23757"/>
    <w:rsid w:val="00B24B17"/>
    <w:rsid w:val="00B24D53"/>
    <w:rsid w:val="00B25A44"/>
    <w:rsid w:val="00B3039B"/>
    <w:rsid w:val="00B32CA3"/>
    <w:rsid w:val="00B33659"/>
    <w:rsid w:val="00B35A20"/>
    <w:rsid w:val="00B35B13"/>
    <w:rsid w:val="00B4048C"/>
    <w:rsid w:val="00B415BC"/>
    <w:rsid w:val="00B41BB0"/>
    <w:rsid w:val="00B44ED3"/>
    <w:rsid w:val="00B45A31"/>
    <w:rsid w:val="00B4644F"/>
    <w:rsid w:val="00B464EC"/>
    <w:rsid w:val="00B50012"/>
    <w:rsid w:val="00B55EF9"/>
    <w:rsid w:val="00B577D2"/>
    <w:rsid w:val="00B60CDB"/>
    <w:rsid w:val="00B61F54"/>
    <w:rsid w:val="00B6235F"/>
    <w:rsid w:val="00B66E85"/>
    <w:rsid w:val="00B70F04"/>
    <w:rsid w:val="00B71DC9"/>
    <w:rsid w:val="00B723CC"/>
    <w:rsid w:val="00B72C83"/>
    <w:rsid w:val="00B72CAD"/>
    <w:rsid w:val="00B75438"/>
    <w:rsid w:val="00B76AB1"/>
    <w:rsid w:val="00B77F94"/>
    <w:rsid w:val="00B8136E"/>
    <w:rsid w:val="00B84C62"/>
    <w:rsid w:val="00B86142"/>
    <w:rsid w:val="00B90E8E"/>
    <w:rsid w:val="00B938E2"/>
    <w:rsid w:val="00B95CFD"/>
    <w:rsid w:val="00BA2560"/>
    <w:rsid w:val="00BA2D6F"/>
    <w:rsid w:val="00BA7598"/>
    <w:rsid w:val="00BA7624"/>
    <w:rsid w:val="00BB0421"/>
    <w:rsid w:val="00BB106E"/>
    <w:rsid w:val="00BB1B46"/>
    <w:rsid w:val="00BB3532"/>
    <w:rsid w:val="00BB3969"/>
    <w:rsid w:val="00BC149E"/>
    <w:rsid w:val="00BC184E"/>
    <w:rsid w:val="00BC4CC0"/>
    <w:rsid w:val="00BC7105"/>
    <w:rsid w:val="00BC7DE1"/>
    <w:rsid w:val="00BD3A05"/>
    <w:rsid w:val="00BD63BC"/>
    <w:rsid w:val="00BE2990"/>
    <w:rsid w:val="00BE38B2"/>
    <w:rsid w:val="00BE3C08"/>
    <w:rsid w:val="00BE504F"/>
    <w:rsid w:val="00BE593C"/>
    <w:rsid w:val="00BE5950"/>
    <w:rsid w:val="00BE5C74"/>
    <w:rsid w:val="00BF09C4"/>
    <w:rsid w:val="00BF10F9"/>
    <w:rsid w:val="00BF46E8"/>
    <w:rsid w:val="00BF5253"/>
    <w:rsid w:val="00BF6520"/>
    <w:rsid w:val="00C0220F"/>
    <w:rsid w:val="00C02E73"/>
    <w:rsid w:val="00C0515F"/>
    <w:rsid w:val="00C109FD"/>
    <w:rsid w:val="00C10CAC"/>
    <w:rsid w:val="00C1172C"/>
    <w:rsid w:val="00C13B10"/>
    <w:rsid w:val="00C148FA"/>
    <w:rsid w:val="00C150D0"/>
    <w:rsid w:val="00C224B5"/>
    <w:rsid w:val="00C24315"/>
    <w:rsid w:val="00C24D14"/>
    <w:rsid w:val="00C3101B"/>
    <w:rsid w:val="00C34086"/>
    <w:rsid w:val="00C3431D"/>
    <w:rsid w:val="00C36053"/>
    <w:rsid w:val="00C37B04"/>
    <w:rsid w:val="00C40EA7"/>
    <w:rsid w:val="00C41CC2"/>
    <w:rsid w:val="00C4239A"/>
    <w:rsid w:val="00C429BC"/>
    <w:rsid w:val="00C42E3C"/>
    <w:rsid w:val="00C445DE"/>
    <w:rsid w:val="00C466F6"/>
    <w:rsid w:val="00C46873"/>
    <w:rsid w:val="00C46B17"/>
    <w:rsid w:val="00C47458"/>
    <w:rsid w:val="00C50AC7"/>
    <w:rsid w:val="00C53097"/>
    <w:rsid w:val="00C65260"/>
    <w:rsid w:val="00C6615E"/>
    <w:rsid w:val="00C66C89"/>
    <w:rsid w:val="00C676D3"/>
    <w:rsid w:val="00C67B2E"/>
    <w:rsid w:val="00C739A5"/>
    <w:rsid w:val="00C7479B"/>
    <w:rsid w:val="00C749E1"/>
    <w:rsid w:val="00C74B08"/>
    <w:rsid w:val="00C7509D"/>
    <w:rsid w:val="00C750D2"/>
    <w:rsid w:val="00C772E1"/>
    <w:rsid w:val="00C802B1"/>
    <w:rsid w:val="00C80CF5"/>
    <w:rsid w:val="00C81103"/>
    <w:rsid w:val="00C8245F"/>
    <w:rsid w:val="00C852D3"/>
    <w:rsid w:val="00C86334"/>
    <w:rsid w:val="00C878CA"/>
    <w:rsid w:val="00C902C1"/>
    <w:rsid w:val="00C912CF"/>
    <w:rsid w:val="00C91F7A"/>
    <w:rsid w:val="00C9362B"/>
    <w:rsid w:val="00C949F5"/>
    <w:rsid w:val="00C95343"/>
    <w:rsid w:val="00C95542"/>
    <w:rsid w:val="00C95FDE"/>
    <w:rsid w:val="00C97684"/>
    <w:rsid w:val="00CA0BC2"/>
    <w:rsid w:val="00CA447C"/>
    <w:rsid w:val="00CA63E9"/>
    <w:rsid w:val="00CB2E7A"/>
    <w:rsid w:val="00CB3879"/>
    <w:rsid w:val="00CB4D2F"/>
    <w:rsid w:val="00CB5777"/>
    <w:rsid w:val="00CB7C5C"/>
    <w:rsid w:val="00CC081C"/>
    <w:rsid w:val="00CC363A"/>
    <w:rsid w:val="00CC405E"/>
    <w:rsid w:val="00CC41C4"/>
    <w:rsid w:val="00CC7D76"/>
    <w:rsid w:val="00CD5493"/>
    <w:rsid w:val="00CD5FD9"/>
    <w:rsid w:val="00CD61BE"/>
    <w:rsid w:val="00CE1314"/>
    <w:rsid w:val="00CE35BD"/>
    <w:rsid w:val="00CE44E8"/>
    <w:rsid w:val="00CF5A01"/>
    <w:rsid w:val="00CF65AF"/>
    <w:rsid w:val="00D0033A"/>
    <w:rsid w:val="00D0279F"/>
    <w:rsid w:val="00D028AA"/>
    <w:rsid w:val="00D038C1"/>
    <w:rsid w:val="00D03E31"/>
    <w:rsid w:val="00D040DC"/>
    <w:rsid w:val="00D05DB5"/>
    <w:rsid w:val="00D1008D"/>
    <w:rsid w:val="00D104FF"/>
    <w:rsid w:val="00D10D50"/>
    <w:rsid w:val="00D13443"/>
    <w:rsid w:val="00D158AA"/>
    <w:rsid w:val="00D173F4"/>
    <w:rsid w:val="00D17A18"/>
    <w:rsid w:val="00D17A32"/>
    <w:rsid w:val="00D20844"/>
    <w:rsid w:val="00D20F83"/>
    <w:rsid w:val="00D25D12"/>
    <w:rsid w:val="00D25E75"/>
    <w:rsid w:val="00D27615"/>
    <w:rsid w:val="00D31DD2"/>
    <w:rsid w:val="00D32662"/>
    <w:rsid w:val="00D32CC5"/>
    <w:rsid w:val="00D335EA"/>
    <w:rsid w:val="00D37688"/>
    <w:rsid w:val="00D40EB6"/>
    <w:rsid w:val="00D429D5"/>
    <w:rsid w:val="00D46BF9"/>
    <w:rsid w:val="00D47E54"/>
    <w:rsid w:val="00D52C1E"/>
    <w:rsid w:val="00D535F5"/>
    <w:rsid w:val="00D53C1A"/>
    <w:rsid w:val="00D5416E"/>
    <w:rsid w:val="00D56C61"/>
    <w:rsid w:val="00D573BA"/>
    <w:rsid w:val="00D6183E"/>
    <w:rsid w:val="00D62164"/>
    <w:rsid w:val="00D62556"/>
    <w:rsid w:val="00D645FB"/>
    <w:rsid w:val="00D65DD2"/>
    <w:rsid w:val="00D65E28"/>
    <w:rsid w:val="00D6634C"/>
    <w:rsid w:val="00D66F89"/>
    <w:rsid w:val="00D70F46"/>
    <w:rsid w:val="00D716B8"/>
    <w:rsid w:val="00D71CB4"/>
    <w:rsid w:val="00D728FB"/>
    <w:rsid w:val="00D73A2D"/>
    <w:rsid w:val="00D74B86"/>
    <w:rsid w:val="00D75589"/>
    <w:rsid w:val="00D758F0"/>
    <w:rsid w:val="00D76C70"/>
    <w:rsid w:val="00D77752"/>
    <w:rsid w:val="00D77A35"/>
    <w:rsid w:val="00D81990"/>
    <w:rsid w:val="00D82D6F"/>
    <w:rsid w:val="00D848A8"/>
    <w:rsid w:val="00D915E5"/>
    <w:rsid w:val="00D91F09"/>
    <w:rsid w:val="00D94F4C"/>
    <w:rsid w:val="00D951F6"/>
    <w:rsid w:val="00D97292"/>
    <w:rsid w:val="00DA003F"/>
    <w:rsid w:val="00DA31A2"/>
    <w:rsid w:val="00DA44A6"/>
    <w:rsid w:val="00DA6ECB"/>
    <w:rsid w:val="00DB1047"/>
    <w:rsid w:val="00DB36AB"/>
    <w:rsid w:val="00DB4C89"/>
    <w:rsid w:val="00DB59F7"/>
    <w:rsid w:val="00DB7500"/>
    <w:rsid w:val="00DC023D"/>
    <w:rsid w:val="00DC0A1B"/>
    <w:rsid w:val="00DC5C58"/>
    <w:rsid w:val="00DC699C"/>
    <w:rsid w:val="00DC6C37"/>
    <w:rsid w:val="00DD0980"/>
    <w:rsid w:val="00DD2097"/>
    <w:rsid w:val="00DD4B2B"/>
    <w:rsid w:val="00DD4CC0"/>
    <w:rsid w:val="00DD4D4A"/>
    <w:rsid w:val="00DD5269"/>
    <w:rsid w:val="00DE1802"/>
    <w:rsid w:val="00DE3998"/>
    <w:rsid w:val="00DE3C74"/>
    <w:rsid w:val="00DE71BD"/>
    <w:rsid w:val="00DF25DD"/>
    <w:rsid w:val="00DF4B62"/>
    <w:rsid w:val="00DF7FD5"/>
    <w:rsid w:val="00E030EE"/>
    <w:rsid w:val="00E03826"/>
    <w:rsid w:val="00E05423"/>
    <w:rsid w:val="00E11924"/>
    <w:rsid w:val="00E11B94"/>
    <w:rsid w:val="00E14914"/>
    <w:rsid w:val="00E14CD8"/>
    <w:rsid w:val="00E15014"/>
    <w:rsid w:val="00E155C5"/>
    <w:rsid w:val="00E16148"/>
    <w:rsid w:val="00E16A29"/>
    <w:rsid w:val="00E170AD"/>
    <w:rsid w:val="00E20F8C"/>
    <w:rsid w:val="00E314C9"/>
    <w:rsid w:val="00E32B40"/>
    <w:rsid w:val="00E336D2"/>
    <w:rsid w:val="00E34FEF"/>
    <w:rsid w:val="00E374E4"/>
    <w:rsid w:val="00E377A4"/>
    <w:rsid w:val="00E4235F"/>
    <w:rsid w:val="00E432E4"/>
    <w:rsid w:val="00E442DB"/>
    <w:rsid w:val="00E44E55"/>
    <w:rsid w:val="00E47078"/>
    <w:rsid w:val="00E474D8"/>
    <w:rsid w:val="00E475FA"/>
    <w:rsid w:val="00E51E59"/>
    <w:rsid w:val="00E5344A"/>
    <w:rsid w:val="00E534FB"/>
    <w:rsid w:val="00E55776"/>
    <w:rsid w:val="00E57FD4"/>
    <w:rsid w:val="00E629DA"/>
    <w:rsid w:val="00E62E27"/>
    <w:rsid w:val="00E63539"/>
    <w:rsid w:val="00E64509"/>
    <w:rsid w:val="00E64DB1"/>
    <w:rsid w:val="00E66788"/>
    <w:rsid w:val="00E70DFE"/>
    <w:rsid w:val="00E7192A"/>
    <w:rsid w:val="00E73FAE"/>
    <w:rsid w:val="00E75BFA"/>
    <w:rsid w:val="00E80FD7"/>
    <w:rsid w:val="00E8135D"/>
    <w:rsid w:val="00E81D32"/>
    <w:rsid w:val="00E83435"/>
    <w:rsid w:val="00E84FC3"/>
    <w:rsid w:val="00E857E4"/>
    <w:rsid w:val="00E9002F"/>
    <w:rsid w:val="00E90446"/>
    <w:rsid w:val="00E90825"/>
    <w:rsid w:val="00E93FF3"/>
    <w:rsid w:val="00E97580"/>
    <w:rsid w:val="00EA077E"/>
    <w:rsid w:val="00EA1F6F"/>
    <w:rsid w:val="00EA2673"/>
    <w:rsid w:val="00EA2823"/>
    <w:rsid w:val="00EA2965"/>
    <w:rsid w:val="00EA44BA"/>
    <w:rsid w:val="00EB2DAD"/>
    <w:rsid w:val="00EB390D"/>
    <w:rsid w:val="00EB4127"/>
    <w:rsid w:val="00EB4FB5"/>
    <w:rsid w:val="00EB5802"/>
    <w:rsid w:val="00EB773B"/>
    <w:rsid w:val="00EC01BC"/>
    <w:rsid w:val="00EC2B83"/>
    <w:rsid w:val="00EC3BFA"/>
    <w:rsid w:val="00EC418B"/>
    <w:rsid w:val="00EC499A"/>
    <w:rsid w:val="00EC4BD9"/>
    <w:rsid w:val="00ED140D"/>
    <w:rsid w:val="00ED2005"/>
    <w:rsid w:val="00ED20C4"/>
    <w:rsid w:val="00ED6C1F"/>
    <w:rsid w:val="00EE03D8"/>
    <w:rsid w:val="00EE2D08"/>
    <w:rsid w:val="00EE491E"/>
    <w:rsid w:val="00EE53ED"/>
    <w:rsid w:val="00EF143C"/>
    <w:rsid w:val="00EF404F"/>
    <w:rsid w:val="00EF4A09"/>
    <w:rsid w:val="00EF6691"/>
    <w:rsid w:val="00F02CDD"/>
    <w:rsid w:val="00F068B0"/>
    <w:rsid w:val="00F10114"/>
    <w:rsid w:val="00F12130"/>
    <w:rsid w:val="00F122FC"/>
    <w:rsid w:val="00F13B12"/>
    <w:rsid w:val="00F16836"/>
    <w:rsid w:val="00F21121"/>
    <w:rsid w:val="00F221C4"/>
    <w:rsid w:val="00F251BD"/>
    <w:rsid w:val="00F25291"/>
    <w:rsid w:val="00F27327"/>
    <w:rsid w:val="00F30947"/>
    <w:rsid w:val="00F30B77"/>
    <w:rsid w:val="00F32D7E"/>
    <w:rsid w:val="00F32E12"/>
    <w:rsid w:val="00F34849"/>
    <w:rsid w:val="00F35498"/>
    <w:rsid w:val="00F379F2"/>
    <w:rsid w:val="00F37A05"/>
    <w:rsid w:val="00F41576"/>
    <w:rsid w:val="00F4219E"/>
    <w:rsid w:val="00F43064"/>
    <w:rsid w:val="00F43CDB"/>
    <w:rsid w:val="00F46698"/>
    <w:rsid w:val="00F466CF"/>
    <w:rsid w:val="00F55EFA"/>
    <w:rsid w:val="00F60BC6"/>
    <w:rsid w:val="00F632DF"/>
    <w:rsid w:val="00F65D04"/>
    <w:rsid w:val="00F66388"/>
    <w:rsid w:val="00F70E84"/>
    <w:rsid w:val="00F71588"/>
    <w:rsid w:val="00F75BF9"/>
    <w:rsid w:val="00F85C15"/>
    <w:rsid w:val="00F87FB9"/>
    <w:rsid w:val="00F91972"/>
    <w:rsid w:val="00F926FD"/>
    <w:rsid w:val="00F935EE"/>
    <w:rsid w:val="00FA2B2B"/>
    <w:rsid w:val="00FA3979"/>
    <w:rsid w:val="00FA55BC"/>
    <w:rsid w:val="00FA6C24"/>
    <w:rsid w:val="00FA70A1"/>
    <w:rsid w:val="00FB1B16"/>
    <w:rsid w:val="00FB254C"/>
    <w:rsid w:val="00FB322F"/>
    <w:rsid w:val="00FB48B0"/>
    <w:rsid w:val="00FB4D26"/>
    <w:rsid w:val="00FB5C7A"/>
    <w:rsid w:val="00FB7238"/>
    <w:rsid w:val="00FB7998"/>
    <w:rsid w:val="00FB7EDA"/>
    <w:rsid w:val="00FC1ABA"/>
    <w:rsid w:val="00FC2AFD"/>
    <w:rsid w:val="00FC2D75"/>
    <w:rsid w:val="00FC3784"/>
    <w:rsid w:val="00FC387C"/>
    <w:rsid w:val="00FC4915"/>
    <w:rsid w:val="00FC4C31"/>
    <w:rsid w:val="00FC4EFA"/>
    <w:rsid w:val="00FC729D"/>
    <w:rsid w:val="00FD1F3F"/>
    <w:rsid w:val="00FD3CFC"/>
    <w:rsid w:val="00FD5CAA"/>
    <w:rsid w:val="00FD73DB"/>
    <w:rsid w:val="00FE1348"/>
    <w:rsid w:val="00FE1E84"/>
    <w:rsid w:val="00FE3168"/>
    <w:rsid w:val="00FE7031"/>
    <w:rsid w:val="00FE71CB"/>
    <w:rsid w:val="00FF002B"/>
    <w:rsid w:val="00FF78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AB"/>
    <w:pPr>
      <w:spacing w:after="200" w:line="276" w:lineRule="auto"/>
    </w:pPr>
    <w:rPr>
      <w:lang w:eastAsia="en-US"/>
    </w:rPr>
  </w:style>
  <w:style w:type="paragraph" w:styleId="Heading1">
    <w:name w:val="heading 1"/>
    <w:aliases w:val="Заголовок 0"/>
    <w:basedOn w:val="Normal"/>
    <w:next w:val="Normal"/>
    <w:link w:val="Heading1Char"/>
    <w:autoRedefine/>
    <w:uiPriority w:val="99"/>
    <w:qFormat/>
    <w:rsid w:val="004974FA"/>
    <w:pPr>
      <w:keepNext/>
      <w:keepLines/>
      <w:tabs>
        <w:tab w:val="left" w:pos="9498"/>
      </w:tabs>
      <w:spacing w:after="0"/>
      <w:jc w:val="both"/>
      <w:outlineLvl w:val="0"/>
    </w:pPr>
    <w:rPr>
      <w:rFonts w:ascii="Times New Roman" w:eastAsia="Arial Unicode MS" w:hAnsi="Times New Roman"/>
      <w:kern w:val="2"/>
      <w:sz w:val="24"/>
      <w:szCs w:val="24"/>
      <w:shd w:val="clear" w:color="auto" w:fill="FFFFFF"/>
      <w:lang w:eastAsia="hi-IN" w:bidi="hi-IN"/>
    </w:rPr>
  </w:style>
  <w:style w:type="paragraph" w:styleId="Heading2">
    <w:name w:val="heading 2"/>
    <w:basedOn w:val="Normal"/>
    <w:next w:val="Normal"/>
    <w:link w:val="Heading2Char"/>
    <w:uiPriority w:val="99"/>
    <w:qFormat/>
    <w:rsid w:val="00003924"/>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9"/>
    <w:qFormat/>
    <w:rsid w:val="00F379F2"/>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0 Char"/>
    <w:basedOn w:val="DefaultParagraphFont"/>
    <w:link w:val="Heading1"/>
    <w:uiPriority w:val="99"/>
    <w:locked/>
    <w:rsid w:val="004974FA"/>
    <w:rPr>
      <w:rFonts w:ascii="Times New Roman" w:eastAsia="Arial Unicode MS" w:hAnsi="Times New Roman" w:cs="Times New Roman"/>
      <w:kern w:val="2"/>
      <w:sz w:val="24"/>
      <w:szCs w:val="24"/>
      <w:lang w:eastAsia="hi-IN" w:bidi="hi-IN"/>
    </w:rPr>
  </w:style>
  <w:style w:type="character" w:customStyle="1" w:styleId="Heading2Char">
    <w:name w:val="Heading 2 Char"/>
    <w:basedOn w:val="DefaultParagraphFont"/>
    <w:link w:val="Heading2"/>
    <w:uiPriority w:val="99"/>
    <w:locked/>
    <w:rsid w:val="00003924"/>
    <w:rPr>
      <w:rFonts w:ascii="Cambria" w:hAnsi="Cambria" w:cs="Times New Roman"/>
      <w:b/>
      <w:bCs/>
      <w:color w:val="4F81BD"/>
      <w:sz w:val="26"/>
      <w:szCs w:val="26"/>
    </w:rPr>
  </w:style>
  <w:style w:type="character" w:customStyle="1" w:styleId="Heading4Char">
    <w:name w:val="Heading 4 Char"/>
    <w:basedOn w:val="DefaultParagraphFont"/>
    <w:link w:val="Heading4"/>
    <w:uiPriority w:val="99"/>
    <w:semiHidden/>
    <w:locked/>
    <w:rsid w:val="00F379F2"/>
    <w:rPr>
      <w:rFonts w:ascii="Cambria" w:hAnsi="Cambria" w:cs="Times New Roman"/>
      <w:i/>
      <w:iCs/>
      <w:color w:val="365F91"/>
    </w:rPr>
  </w:style>
  <w:style w:type="paragraph" w:customStyle="1" w:styleId="2">
    <w:name w:val="Без интервала2"/>
    <w:basedOn w:val="Normal"/>
    <w:uiPriority w:val="99"/>
    <w:rsid w:val="005647D5"/>
    <w:pPr>
      <w:spacing w:after="0" w:line="240" w:lineRule="auto"/>
      <w:ind w:firstLine="709"/>
      <w:jc w:val="both"/>
    </w:pPr>
    <w:rPr>
      <w:rFonts w:ascii="Times New Roman" w:hAnsi="Times New Roman"/>
      <w:sz w:val="24"/>
    </w:rPr>
  </w:style>
  <w:style w:type="paragraph" w:styleId="Header">
    <w:name w:val="header"/>
    <w:basedOn w:val="Normal"/>
    <w:link w:val="HeaderChar"/>
    <w:uiPriority w:val="99"/>
    <w:rsid w:val="005647D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647D5"/>
    <w:rPr>
      <w:rFonts w:cs="Times New Roman"/>
    </w:rPr>
  </w:style>
  <w:style w:type="paragraph" w:styleId="Footer">
    <w:name w:val="footer"/>
    <w:basedOn w:val="Normal"/>
    <w:link w:val="FooterChar"/>
    <w:uiPriority w:val="99"/>
    <w:rsid w:val="005647D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47D5"/>
    <w:rPr>
      <w:rFonts w:cs="Times New Roman"/>
    </w:rPr>
  </w:style>
  <w:style w:type="paragraph" w:styleId="BalloonText">
    <w:name w:val="Balloon Text"/>
    <w:basedOn w:val="Normal"/>
    <w:link w:val="BalloonTextChar"/>
    <w:uiPriority w:val="99"/>
    <w:semiHidden/>
    <w:rsid w:val="0056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47D5"/>
    <w:rPr>
      <w:rFonts w:ascii="Tahoma" w:hAnsi="Tahoma" w:cs="Tahoma"/>
      <w:sz w:val="16"/>
      <w:szCs w:val="16"/>
    </w:rPr>
  </w:style>
  <w:style w:type="paragraph" w:customStyle="1" w:styleId="1">
    <w:name w:val="Без интервала1"/>
    <w:autoRedefine/>
    <w:uiPriority w:val="99"/>
    <w:rsid w:val="0026176E"/>
    <w:pPr>
      <w:tabs>
        <w:tab w:val="center" w:pos="4890"/>
        <w:tab w:val="left" w:pos="8602"/>
      </w:tabs>
    </w:pPr>
    <w:rPr>
      <w:rFonts w:ascii="Times New Roman" w:eastAsia="Times New Roman" w:hAnsi="Times New Roman"/>
      <w:b/>
      <w:color w:val="0000FF"/>
      <w:sz w:val="24"/>
      <w:szCs w:val="24"/>
      <w:shd w:val="clear" w:color="auto" w:fill="FFFFFF"/>
      <w:lang w:eastAsia="en-US"/>
    </w:rPr>
  </w:style>
  <w:style w:type="paragraph" w:styleId="ListParagraph">
    <w:name w:val="List Paragraph"/>
    <w:basedOn w:val="Normal"/>
    <w:uiPriority w:val="99"/>
    <w:qFormat/>
    <w:rsid w:val="00271140"/>
    <w:pPr>
      <w:ind w:left="720"/>
      <w:contextualSpacing/>
    </w:pPr>
  </w:style>
  <w:style w:type="paragraph" w:styleId="NoSpacing">
    <w:name w:val="No Spacing"/>
    <w:link w:val="NoSpacingChar"/>
    <w:uiPriority w:val="99"/>
    <w:qFormat/>
    <w:rsid w:val="008E249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4"/>
      <w:lang w:val="en-US"/>
    </w:rPr>
  </w:style>
  <w:style w:type="character" w:styleId="Strong">
    <w:name w:val="Strong"/>
    <w:basedOn w:val="DefaultParagraphFont"/>
    <w:uiPriority w:val="99"/>
    <w:qFormat/>
    <w:rsid w:val="00FA55BC"/>
    <w:rPr>
      <w:rFonts w:cs="Times New Roman"/>
      <w:b/>
      <w:bCs/>
    </w:rPr>
  </w:style>
  <w:style w:type="paragraph" w:customStyle="1" w:styleId="Standard">
    <w:name w:val="Standard"/>
    <w:uiPriority w:val="99"/>
    <w:rsid w:val="005B5CC8"/>
    <w:pPr>
      <w:widowControl w:val="0"/>
      <w:suppressAutoHyphens/>
      <w:autoSpaceDN w:val="0"/>
    </w:pPr>
    <w:rPr>
      <w:rFonts w:ascii="Times New Roman" w:eastAsia="SimSun" w:hAnsi="Times New Roman" w:cs="Mangal"/>
      <w:kern w:val="3"/>
      <w:sz w:val="24"/>
      <w:szCs w:val="24"/>
      <w:lang w:eastAsia="zh-CN" w:bidi="hi-IN"/>
    </w:rPr>
  </w:style>
  <w:style w:type="table" w:styleId="TableGrid">
    <w:name w:val="Table Grid"/>
    <w:basedOn w:val="TableNormal"/>
    <w:uiPriority w:val="99"/>
    <w:rsid w:val="00E314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13">
    <w:name w:val="CharAttribute13"/>
    <w:uiPriority w:val="99"/>
    <w:rsid w:val="002A1EDA"/>
    <w:rPr>
      <w:rFonts w:ascii="Times New Roman" w:eastAsia="Arial Unicode MS"/>
      <w:b/>
      <w:sz w:val="24"/>
    </w:rPr>
  </w:style>
  <w:style w:type="character" w:customStyle="1" w:styleId="NoSpacingChar">
    <w:name w:val="No Spacing Char"/>
    <w:link w:val="NoSpacing"/>
    <w:uiPriority w:val="99"/>
    <w:locked/>
    <w:rsid w:val="002A1EDA"/>
    <w:rPr>
      <w:rFonts w:ascii="Times New Roman" w:eastAsia="Arial Unicode MS" w:hAnsi="Times New Roman"/>
      <w:sz w:val="22"/>
      <w:lang w:val="en-US"/>
    </w:rPr>
  </w:style>
  <w:style w:type="character" w:styleId="IntenseReference">
    <w:name w:val="Intense Reference"/>
    <w:basedOn w:val="DefaultParagraphFont"/>
    <w:uiPriority w:val="99"/>
    <w:qFormat/>
    <w:rsid w:val="002A1EDA"/>
    <w:rPr>
      <w:rFonts w:cs="Times New Roman"/>
      <w:b/>
      <w:smallCaps/>
      <w:color w:val="C0504D"/>
      <w:spacing w:val="5"/>
      <w:u w:val="single"/>
    </w:rPr>
  </w:style>
  <w:style w:type="paragraph" w:customStyle="1" w:styleId="ParaAttribute9">
    <w:name w:val="ParaAttribute9"/>
    <w:uiPriority w:val="99"/>
    <w:rsid w:val="002A1EDA"/>
    <w:pPr>
      <w:jc w:val="right"/>
    </w:pPr>
    <w:rPr>
      <w:rFonts w:ascii="Times New Roman" w:eastAsia="Batang" w:hAnsi="Times New Roman"/>
      <w:sz w:val="20"/>
      <w:szCs w:val="20"/>
    </w:rPr>
  </w:style>
  <w:style w:type="character" w:customStyle="1" w:styleId="CharAttribute14">
    <w:name w:val="CharAttribute14"/>
    <w:uiPriority w:val="99"/>
    <w:rsid w:val="002A1EDA"/>
    <w:rPr>
      <w:rFonts w:ascii="Times New Roman" w:eastAsia="Arial Unicode MS"/>
      <w:b/>
      <w:color w:val="C00000"/>
      <w:sz w:val="24"/>
    </w:rPr>
  </w:style>
  <w:style w:type="paragraph" w:styleId="Subtitle">
    <w:name w:val="Subtitle"/>
    <w:basedOn w:val="Normal"/>
    <w:next w:val="Normal"/>
    <w:link w:val="SubtitleChar"/>
    <w:uiPriority w:val="99"/>
    <w:qFormat/>
    <w:locked/>
    <w:rsid w:val="005B0CD5"/>
    <w:pPr>
      <w:spacing w:after="160" w:line="252" w:lineRule="auto"/>
      <w:ind w:firstLine="709"/>
      <w:jc w:val="both"/>
    </w:pPr>
    <w:rPr>
      <w:i/>
      <w:color w:val="5A5A5A"/>
      <w:spacing w:val="15"/>
      <w:sz w:val="24"/>
      <w:szCs w:val="24"/>
    </w:rPr>
  </w:style>
  <w:style w:type="character" w:customStyle="1" w:styleId="SubtitleChar">
    <w:name w:val="Subtitle Char"/>
    <w:basedOn w:val="DefaultParagraphFont"/>
    <w:link w:val="Subtitle"/>
    <w:uiPriority w:val="99"/>
    <w:locked/>
    <w:rsid w:val="005B0CD5"/>
    <w:rPr>
      <w:rFonts w:cs="Times New Roman"/>
      <w:i/>
      <w:color w:val="5A5A5A"/>
      <w:spacing w:val="15"/>
      <w:sz w:val="24"/>
      <w:szCs w:val="24"/>
      <w:lang w:eastAsia="en-US"/>
    </w:rPr>
  </w:style>
  <w:style w:type="paragraph" w:customStyle="1" w:styleId="10">
    <w:name w:val="Схема документа1"/>
    <w:basedOn w:val="Normal"/>
    <w:next w:val="DocumentMap"/>
    <w:link w:val="a"/>
    <w:uiPriority w:val="99"/>
    <w:semiHidden/>
    <w:rsid w:val="005B0CD5"/>
    <w:pPr>
      <w:spacing w:after="0" w:line="240" w:lineRule="auto"/>
      <w:ind w:firstLine="709"/>
      <w:jc w:val="both"/>
    </w:pPr>
    <w:rPr>
      <w:rFonts w:ascii="Tahoma" w:hAnsi="Tahoma"/>
      <w:i/>
      <w:sz w:val="16"/>
      <w:szCs w:val="16"/>
      <w:lang w:eastAsia="ru-RU"/>
    </w:rPr>
  </w:style>
  <w:style w:type="character" w:customStyle="1" w:styleId="a">
    <w:name w:val="Схема документа Знак"/>
    <w:link w:val="10"/>
    <w:uiPriority w:val="99"/>
    <w:semiHidden/>
    <w:locked/>
    <w:rsid w:val="005B0CD5"/>
    <w:rPr>
      <w:rFonts w:ascii="Tahoma" w:hAnsi="Tahoma"/>
      <w:i/>
      <w:sz w:val="16"/>
    </w:rPr>
  </w:style>
  <w:style w:type="paragraph" w:styleId="DocumentMap">
    <w:name w:val="Document Map"/>
    <w:basedOn w:val="Normal"/>
    <w:link w:val="DocumentMapChar"/>
    <w:uiPriority w:val="99"/>
    <w:semiHidden/>
    <w:rsid w:val="005B0CD5"/>
    <w:rPr>
      <w:rFonts w:ascii="Segoe UI" w:hAnsi="Segoe UI" w:cs="Segoe UI"/>
      <w:sz w:val="16"/>
      <w:szCs w:val="16"/>
    </w:rPr>
  </w:style>
  <w:style w:type="character" w:customStyle="1" w:styleId="DocumentMapChar">
    <w:name w:val="Document Map Char"/>
    <w:basedOn w:val="DefaultParagraphFont"/>
    <w:link w:val="DocumentMap"/>
    <w:uiPriority w:val="99"/>
    <w:semiHidden/>
    <w:locked/>
    <w:rsid w:val="005B0CD5"/>
    <w:rPr>
      <w:rFonts w:ascii="Segoe UI" w:hAnsi="Segoe UI" w:cs="Segoe UI"/>
      <w:sz w:val="16"/>
      <w:szCs w:val="16"/>
      <w:lang w:eastAsia="en-US"/>
    </w:rPr>
  </w:style>
</w:styles>
</file>

<file path=word/webSettings.xml><?xml version="1.0" encoding="utf-8"?>
<w:webSettings xmlns:r="http://schemas.openxmlformats.org/officeDocument/2006/relationships" xmlns:w="http://schemas.openxmlformats.org/wordprocessingml/2006/main">
  <w:divs>
    <w:div w:id="1369332943">
      <w:marLeft w:val="0"/>
      <w:marRight w:val="0"/>
      <w:marTop w:val="0"/>
      <w:marBottom w:val="0"/>
      <w:divBdr>
        <w:top w:val="none" w:sz="0" w:space="0" w:color="auto"/>
        <w:left w:val="none" w:sz="0" w:space="0" w:color="auto"/>
        <w:bottom w:val="none" w:sz="0" w:space="0" w:color="auto"/>
        <w:right w:val="none" w:sz="0" w:space="0" w:color="auto"/>
      </w:divBdr>
    </w:div>
    <w:div w:id="1369332944">
      <w:marLeft w:val="0"/>
      <w:marRight w:val="0"/>
      <w:marTop w:val="0"/>
      <w:marBottom w:val="0"/>
      <w:divBdr>
        <w:top w:val="none" w:sz="0" w:space="0" w:color="auto"/>
        <w:left w:val="none" w:sz="0" w:space="0" w:color="auto"/>
        <w:bottom w:val="none" w:sz="0" w:space="0" w:color="auto"/>
        <w:right w:val="none" w:sz="0" w:space="0" w:color="auto"/>
      </w:divBdr>
    </w:div>
    <w:div w:id="1369332945">
      <w:marLeft w:val="0"/>
      <w:marRight w:val="0"/>
      <w:marTop w:val="0"/>
      <w:marBottom w:val="0"/>
      <w:divBdr>
        <w:top w:val="none" w:sz="0" w:space="0" w:color="auto"/>
        <w:left w:val="none" w:sz="0" w:space="0" w:color="auto"/>
        <w:bottom w:val="none" w:sz="0" w:space="0" w:color="auto"/>
        <w:right w:val="none" w:sz="0" w:space="0" w:color="auto"/>
      </w:divBdr>
    </w:div>
    <w:div w:id="1369332946">
      <w:marLeft w:val="0"/>
      <w:marRight w:val="0"/>
      <w:marTop w:val="0"/>
      <w:marBottom w:val="0"/>
      <w:divBdr>
        <w:top w:val="none" w:sz="0" w:space="0" w:color="auto"/>
        <w:left w:val="none" w:sz="0" w:space="0" w:color="auto"/>
        <w:bottom w:val="none" w:sz="0" w:space="0" w:color="auto"/>
        <w:right w:val="none" w:sz="0" w:space="0" w:color="auto"/>
      </w:divBdr>
    </w:div>
    <w:div w:id="1369332947">
      <w:marLeft w:val="0"/>
      <w:marRight w:val="0"/>
      <w:marTop w:val="0"/>
      <w:marBottom w:val="0"/>
      <w:divBdr>
        <w:top w:val="none" w:sz="0" w:space="0" w:color="auto"/>
        <w:left w:val="none" w:sz="0" w:space="0" w:color="auto"/>
        <w:bottom w:val="none" w:sz="0" w:space="0" w:color="auto"/>
        <w:right w:val="none" w:sz="0" w:space="0" w:color="auto"/>
      </w:divBdr>
    </w:div>
    <w:div w:id="1369332948">
      <w:marLeft w:val="0"/>
      <w:marRight w:val="0"/>
      <w:marTop w:val="0"/>
      <w:marBottom w:val="0"/>
      <w:divBdr>
        <w:top w:val="none" w:sz="0" w:space="0" w:color="auto"/>
        <w:left w:val="none" w:sz="0" w:space="0" w:color="auto"/>
        <w:bottom w:val="none" w:sz="0" w:space="0" w:color="auto"/>
        <w:right w:val="none" w:sz="0" w:space="0" w:color="auto"/>
      </w:divBdr>
    </w:div>
    <w:div w:id="1369332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498</TotalTime>
  <Pages>42</Pages>
  <Words>20386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НАТАША6</dc:creator>
  <cp:keywords/>
  <dc:description/>
  <cp:lastModifiedBy>user</cp:lastModifiedBy>
  <cp:revision>49</cp:revision>
  <cp:lastPrinted>2021-07-08T01:11:00Z</cp:lastPrinted>
  <dcterms:created xsi:type="dcterms:W3CDTF">2021-04-14T12:58:00Z</dcterms:created>
  <dcterms:modified xsi:type="dcterms:W3CDTF">2021-07-08T12:47:00Z</dcterms:modified>
</cp:coreProperties>
</file>