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5A" w:rsidRPr="0025011F" w:rsidRDefault="0064215A" w:rsidP="00935201">
      <w:pPr>
        <w:pStyle w:val="12"/>
        <w:ind w:firstLine="709"/>
        <w:rPr>
          <w:rFonts w:ascii="Times New Roman" w:hAnsi="Times New Roman"/>
          <w:sz w:val="36"/>
          <w:szCs w:val="36"/>
        </w:rPr>
      </w:pPr>
      <w:r w:rsidRPr="0025011F">
        <w:rPr>
          <w:rFonts w:ascii="Times New Roman" w:hAnsi="Times New Roman"/>
          <w:sz w:val="36"/>
          <w:szCs w:val="36"/>
        </w:rPr>
        <w:t>Кут Хуми</w:t>
      </w:r>
    </w:p>
    <w:p w:rsidR="0064215A" w:rsidRPr="0025011F" w:rsidRDefault="0064215A" w:rsidP="00935201">
      <w:pPr>
        <w:pStyle w:val="12"/>
        <w:ind w:firstLine="709"/>
        <w:rPr>
          <w:rFonts w:ascii="Times New Roman" w:hAnsi="Times New Roman"/>
          <w:sz w:val="36"/>
          <w:szCs w:val="36"/>
        </w:rPr>
      </w:pPr>
      <w:r w:rsidRPr="00495430">
        <w:rPr>
          <w:rFonts w:ascii="Times New Roman" w:hAnsi="Times New Roman"/>
          <w:sz w:val="36"/>
          <w:szCs w:val="36"/>
        </w:rPr>
        <w:t>Кира Столбова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 w:rsidR="004C413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Символ ИДИВО" style="position:absolute;left:0;text-align:left;margin-left:-4.8pt;margin-top:0;width:44.4pt;height:42.6pt;z-index:251658240;visibility:visible;mso-position-horizontal:right;mso-position-horizontal-relative:margin;mso-position-vertical:top;mso-position-vertical-relative:margin">
            <v:imagedata r:id="rId7" o:title=""/>
            <w10:wrap type="square" anchorx="margin" anchory="margin"/>
          </v:shape>
        </w:pict>
      </w:r>
    </w:p>
    <w:p w:rsidR="0064215A" w:rsidRPr="0025011F" w:rsidRDefault="004C413D" w:rsidP="00935201">
      <w:pPr>
        <w:pStyle w:val="12"/>
        <w:ind w:firstLine="709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-4.5pt;margin-top:9.2pt;width:537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" strokecolor="#c00000" strokeweight="3pt">
            <v:shadow color="#3f3151" opacity=".5" offset="1pt"/>
          </v:shape>
        </w:pict>
      </w:r>
    </w:p>
    <w:p w:rsidR="0064215A" w:rsidRPr="0025011F" w:rsidRDefault="0064215A" w:rsidP="00935201">
      <w:pPr>
        <w:pStyle w:val="12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64215A" w:rsidRPr="0025011F" w:rsidRDefault="0064215A" w:rsidP="00935201">
      <w:pPr>
        <w:pStyle w:val="12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64215A" w:rsidRDefault="0064215A" w:rsidP="000F1D26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64215A" w:rsidRDefault="0064215A" w:rsidP="000F1D26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64215A" w:rsidRDefault="0064215A" w:rsidP="000F1D26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64215A" w:rsidRDefault="0064215A" w:rsidP="000F1D26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64215A" w:rsidRDefault="0064215A" w:rsidP="000F1D26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64215A" w:rsidRDefault="0064215A" w:rsidP="000F1D26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64215A" w:rsidRDefault="0064215A" w:rsidP="000F1D26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64215A" w:rsidRDefault="0064215A" w:rsidP="000F1D26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64215A" w:rsidRPr="000F1D26" w:rsidRDefault="0064215A" w:rsidP="000F1D26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64215A" w:rsidRPr="004E4515" w:rsidRDefault="0064215A" w:rsidP="000F1D26">
      <w:pPr>
        <w:tabs>
          <w:tab w:val="left" w:pos="284"/>
        </w:tabs>
        <w:spacing w:line="240" w:lineRule="auto"/>
        <w:ind w:left="0" w:firstLine="0"/>
        <w:jc w:val="center"/>
        <w:rPr>
          <w:b/>
          <w:sz w:val="52"/>
          <w:szCs w:val="24"/>
        </w:rPr>
      </w:pPr>
      <w:r>
        <w:rPr>
          <w:b/>
          <w:sz w:val="52"/>
          <w:szCs w:val="24"/>
        </w:rPr>
        <w:t xml:space="preserve"> Изначальный Аватар</w:t>
      </w:r>
    </w:p>
    <w:p w:rsidR="0064215A" w:rsidRPr="004C3067" w:rsidRDefault="0064215A" w:rsidP="000F1D26">
      <w:pPr>
        <w:tabs>
          <w:tab w:val="left" w:pos="284"/>
        </w:tabs>
        <w:spacing w:line="240" w:lineRule="auto"/>
        <w:ind w:left="0" w:firstLine="0"/>
        <w:jc w:val="center"/>
        <w:rPr>
          <w:b/>
          <w:sz w:val="52"/>
          <w:szCs w:val="24"/>
        </w:rPr>
      </w:pPr>
      <w:r>
        <w:rPr>
          <w:b/>
          <w:sz w:val="52"/>
          <w:szCs w:val="24"/>
        </w:rPr>
        <w:t xml:space="preserve"> Изначально Вышестоящего Отца</w:t>
      </w:r>
    </w:p>
    <w:p w:rsidR="0064215A" w:rsidRPr="00202E7C" w:rsidRDefault="0064215A" w:rsidP="004C3067">
      <w:pPr>
        <w:pStyle w:val="12"/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Конспект</w:t>
      </w:r>
    </w:p>
    <w:p w:rsidR="0064215A" w:rsidRPr="0025011F" w:rsidRDefault="0064215A" w:rsidP="004C3067">
      <w:pPr>
        <w:pStyle w:val="12"/>
        <w:ind w:firstLine="709"/>
        <w:jc w:val="center"/>
        <w:rPr>
          <w:rFonts w:ascii="Times New Roman" w:hAnsi="Times New Roman"/>
          <w:sz w:val="36"/>
          <w:szCs w:val="36"/>
        </w:rPr>
      </w:pPr>
      <w:r w:rsidRPr="0025011F">
        <w:rPr>
          <w:rFonts w:ascii="Times New Roman" w:hAnsi="Times New Roman"/>
          <w:sz w:val="36"/>
          <w:szCs w:val="36"/>
        </w:rPr>
        <w:t xml:space="preserve">Философских Чтений </w:t>
      </w:r>
      <w:r>
        <w:rPr>
          <w:rFonts w:ascii="Times New Roman" w:hAnsi="Times New Roman"/>
          <w:sz w:val="36"/>
          <w:szCs w:val="36"/>
        </w:rPr>
        <w:t>28</w:t>
      </w:r>
      <w:r>
        <w:rPr>
          <w:rFonts w:ascii="Times New Roman" w:hAnsi="Times New Roman"/>
          <w:sz w:val="36"/>
          <w:szCs w:val="36"/>
        </w:rPr>
        <w:noBreakHyphen/>
        <w:t xml:space="preserve">го </w:t>
      </w:r>
      <w:r w:rsidRPr="0025011F">
        <w:rPr>
          <w:rFonts w:ascii="Times New Roman" w:hAnsi="Times New Roman"/>
          <w:sz w:val="36"/>
          <w:szCs w:val="36"/>
        </w:rPr>
        <w:t>Синтеза</w:t>
      </w:r>
    </w:p>
    <w:p w:rsidR="0064215A" w:rsidRDefault="0064215A" w:rsidP="004C3067">
      <w:pPr>
        <w:pStyle w:val="12"/>
        <w:ind w:firstLine="709"/>
        <w:jc w:val="center"/>
        <w:rPr>
          <w:rFonts w:ascii="Times New Roman" w:hAnsi="Times New Roman"/>
          <w:sz w:val="36"/>
          <w:szCs w:val="36"/>
        </w:rPr>
      </w:pPr>
      <w:r w:rsidRPr="0025011F">
        <w:rPr>
          <w:rFonts w:ascii="Times New Roman" w:hAnsi="Times New Roman"/>
          <w:sz w:val="36"/>
          <w:szCs w:val="36"/>
        </w:rPr>
        <w:t>Изначально Вышестоящего Отца</w:t>
      </w:r>
    </w:p>
    <w:p w:rsidR="0064215A" w:rsidRDefault="0064215A" w:rsidP="003F6F9F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64215A" w:rsidRDefault="0064215A" w:rsidP="003F6F9F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64215A" w:rsidRDefault="0064215A" w:rsidP="003F6F9F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64215A" w:rsidRDefault="0064215A" w:rsidP="003F6F9F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64215A" w:rsidRDefault="0064215A" w:rsidP="003F6F9F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64215A" w:rsidRDefault="0064215A" w:rsidP="003F6F9F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64215A" w:rsidRDefault="0064215A" w:rsidP="003F6F9F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64215A" w:rsidRDefault="0064215A" w:rsidP="003F6F9F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64215A" w:rsidRDefault="0064215A" w:rsidP="003F6F9F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64215A" w:rsidRDefault="0064215A" w:rsidP="003F6F9F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64215A" w:rsidRDefault="0064215A" w:rsidP="003F6F9F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64215A" w:rsidRDefault="0064215A" w:rsidP="003F6F9F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64215A" w:rsidRDefault="0064215A" w:rsidP="003F6F9F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64215A" w:rsidRDefault="0064215A" w:rsidP="003F6F9F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64215A" w:rsidRDefault="0064215A" w:rsidP="003F6F9F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64215A" w:rsidRDefault="0064215A" w:rsidP="003F6F9F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64215A" w:rsidRDefault="0064215A" w:rsidP="003F6F9F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64215A" w:rsidRDefault="0064215A" w:rsidP="003F6F9F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64215A" w:rsidRDefault="0064215A" w:rsidP="003F6F9F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64215A" w:rsidRPr="00665CE2" w:rsidRDefault="0064215A" w:rsidP="003F6F9F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22-23ноября</w:t>
      </w:r>
      <w:r w:rsidRPr="0025011F">
        <w:rPr>
          <w:sz w:val="28"/>
          <w:szCs w:val="28"/>
        </w:rPr>
        <w:t>201</w:t>
      </w:r>
      <w:r>
        <w:rPr>
          <w:sz w:val="28"/>
          <w:szCs w:val="28"/>
        </w:rPr>
        <w:t>6года</w:t>
      </w:r>
    </w:p>
    <w:p w:rsidR="0064215A" w:rsidRDefault="0064215A" w:rsidP="003F6F9F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64215A" w:rsidRPr="0025011F" w:rsidRDefault="0064215A" w:rsidP="004C3067">
      <w:pPr>
        <w:pStyle w:val="1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ИВДИВО Основ 224</w:t>
      </w:r>
      <w:r w:rsidRPr="00E6709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Югра</w:t>
      </w:r>
    </w:p>
    <w:p w:rsidR="0064215A" w:rsidRPr="00665CE2" w:rsidRDefault="0064215A" w:rsidP="004C3067">
      <w:pPr>
        <w:pStyle w:val="12"/>
        <w:ind w:firstLine="709"/>
        <w:rPr>
          <w:rFonts w:ascii="Times New Roman" w:hAnsi="Times New Roman"/>
          <w:sz w:val="28"/>
          <w:szCs w:val="28"/>
        </w:rPr>
      </w:pPr>
    </w:p>
    <w:p w:rsidR="0064215A" w:rsidRDefault="0064215A" w:rsidP="004C3067">
      <w:pPr>
        <w:pStyle w:val="12"/>
        <w:ind w:firstLine="709"/>
        <w:rPr>
          <w:rFonts w:ascii="Times New Roman" w:hAnsi="Times New Roman"/>
          <w:sz w:val="28"/>
          <w:szCs w:val="28"/>
        </w:rPr>
      </w:pPr>
    </w:p>
    <w:p w:rsidR="0064215A" w:rsidRPr="003F6F9F" w:rsidRDefault="0064215A" w:rsidP="004C3067">
      <w:pPr>
        <w:pStyle w:val="12"/>
        <w:ind w:firstLine="709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г. Нижневартовск</w:t>
      </w:r>
    </w:p>
    <w:p w:rsidR="0064215A" w:rsidRDefault="0064215A" w:rsidP="000904B4">
      <w:pPr>
        <w:tabs>
          <w:tab w:val="left" w:pos="284"/>
        </w:tabs>
        <w:spacing w:line="240" w:lineRule="auto"/>
        <w:ind w:left="0"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bookmarkStart w:id="0" w:name="_Toc436030629"/>
    </w:p>
    <w:p w:rsidR="0064215A" w:rsidRDefault="0064215A" w:rsidP="00E44D72">
      <w:pPr>
        <w:spacing w:line="240" w:lineRule="auto"/>
        <w:rPr>
          <w:b/>
          <w:color w:val="FF0000"/>
          <w:sz w:val="28"/>
          <w:szCs w:val="28"/>
        </w:rPr>
      </w:pPr>
      <w:r w:rsidRPr="00E44D72">
        <w:rPr>
          <w:b/>
          <w:color w:val="FF0000"/>
          <w:sz w:val="28"/>
          <w:szCs w:val="28"/>
        </w:rPr>
        <w:t>1 день 1 часть</w:t>
      </w:r>
      <w:bookmarkEnd w:id="0"/>
    </w:p>
    <w:p w:rsidR="0064215A" w:rsidRDefault="0064215A" w:rsidP="00E44D72">
      <w:pPr>
        <w:spacing w:line="240" w:lineRule="auto"/>
        <w:rPr>
          <w:b/>
          <w:color w:val="FF0000"/>
          <w:sz w:val="28"/>
          <w:szCs w:val="28"/>
        </w:rPr>
      </w:pP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 w:rsidRPr="00C3064A">
        <w:rPr>
          <w:sz w:val="28"/>
          <w:szCs w:val="28"/>
        </w:rPr>
        <w:t>28 Синтез – Изначальный Аватар Изначально Вышестоящего Отца.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 кто такой Аватар? Откуда мы узнали о Аватаре? 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 w:rsidRPr="0091586A">
        <w:rPr>
          <w:b/>
          <w:sz w:val="28"/>
          <w:szCs w:val="28"/>
        </w:rPr>
        <w:t>Явление Синтеза началось с Изначального Ав</w:t>
      </w:r>
      <w:r w:rsidR="009C52E1">
        <w:rPr>
          <w:b/>
          <w:sz w:val="28"/>
          <w:szCs w:val="28"/>
        </w:rPr>
        <w:t>а</w:t>
      </w:r>
      <w:r w:rsidRPr="0091586A">
        <w:rPr>
          <w:b/>
          <w:sz w:val="28"/>
          <w:szCs w:val="28"/>
        </w:rPr>
        <w:t>тара</w:t>
      </w:r>
      <w:r>
        <w:rPr>
          <w:sz w:val="28"/>
          <w:szCs w:val="28"/>
        </w:rPr>
        <w:t xml:space="preserve">. 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Изначальный Аватар пристраивал к нашей материи Новое Четвёртое Ипостасное Выражение ИВО ракурсом Синтеза. С того момента прошло лет 16. 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Сейчас Аватар занимается Живой. Раньше он пристраивал Синтез. 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28 Синтез - подводим итог разного выражения, которые вы смогли наработать. Итог всех ваших Сутей.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Мы вошли в 4-х ипостасное выражение ИВО. Мы Живой выражаем Ментальность Отца. Сверхментальность.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28 Часть – Мышление. Мышление с точки зрения Аватара. </w:t>
      </w:r>
      <w:r w:rsidR="009C52E1">
        <w:rPr>
          <w:sz w:val="28"/>
          <w:szCs w:val="28"/>
        </w:rPr>
        <w:t>Мышление</w:t>
      </w:r>
      <w:r>
        <w:rPr>
          <w:sz w:val="28"/>
          <w:szCs w:val="28"/>
        </w:rPr>
        <w:t xml:space="preserve"> как процесс, прежде всего ментальной организации наших всех возможностей. 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 w:rsidRPr="0091586A">
        <w:rPr>
          <w:b/>
          <w:sz w:val="28"/>
          <w:szCs w:val="28"/>
        </w:rPr>
        <w:t>Ментальность всегда управляет физикой. Ключ 4-1</w:t>
      </w:r>
      <w:r>
        <w:rPr>
          <w:sz w:val="28"/>
          <w:szCs w:val="28"/>
        </w:rPr>
        <w:t xml:space="preserve">. </w:t>
      </w:r>
    </w:p>
    <w:p w:rsidR="0064215A" w:rsidRDefault="009C52E1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Сверх ментальность</w:t>
      </w:r>
      <w:r w:rsidR="0064215A">
        <w:rPr>
          <w:sz w:val="28"/>
          <w:szCs w:val="28"/>
        </w:rPr>
        <w:t xml:space="preserve"> с позиции Аватара – это, прежде всего умение сложить мыслью разные состояния материи -  управлять, развёртывать, преображать, созидать какие-то процессы физически именно в жизни, в материи. Конкретно явление ментальных выражений в материи.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 28 Синтезе мы переходим на обучение высшей ментальности, как умеет думать, мыслить Аватар, Отец, Ипостаси по списку в Иерархии Отца. 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Сейчас Отец на физике является четверицей минимально.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Любая позиция начинается с Ипостасности ИВО четверично. Это эпохальный взгляд. В максимуме мы идём в выражении Отца 512-рично. Это доступно в Доме. Когда мы входим в Дом, мы начинаем видеть Ипостасность Отца 512-ричным выражением. 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 w:rsidRPr="0091586A">
        <w:rPr>
          <w:b/>
          <w:sz w:val="28"/>
          <w:szCs w:val="28"/>
        </w:rPr>
        <w:t>Дом Отца – это высокоорганизованная система, в которой развёртываются разные Условия, Систем, Огня, Синтеза, Основ и Начал ИВО. Входишь в эту систему и начинаешь переподготавливаться.</w:t>
      </w:r>
      <w:r>
        <w:rPr>
          <w:sz w:val="28"/>
          <w:szCs w:val="28"/>
        </w:rPr>
        <w:t xml:space="preserve"> И здесь можно говорить о выражении ИВО 512-рично. 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Дом Отца на планете, но не все могут войти. Живут своим миром, закрыты. 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 любому городу видно, кто в нём живёт, какие люди, какой ментальностью живёт этот город. А есть ли, вообще, там ментальность. Масштаб взгляда.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Всю 5-ю расу человек развивался, чтобы увидеть планету.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Цель была мысль развернуть минимально на планету. Охват чтобы был. Развитие мышления было.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Каким масштабом мы живём?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Чтобы управлять, нужно видеть границы, а чем ты собираешься управлять? Чтобы чётко направлять процессы, когда будешь отслеживать результаты.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Всегда обозначаешь цель, рамки твоих прав, где они применяются, где они начинают действовать. И начинаешь смотреть, а какие условия, возможности, ресурсы, кто там может подключиться. 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 Матери Планеты как раз Сфера Дома Отца вокруг Планеты.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 w:rsidRPr="0091586A">
        <w:rPr>
          <w:b/>
          <w:sz w:val="28"/>
          <w:szCs w:val="28"/>
        </w:rPr>
        <w:lastRenderedPageBreak/>
        <w:t>Высший управляющий орган на планете – Иерархия ИВО. Конкретно это поручено ИВ Матери Планета Земля</w:t>
      </w:r>
      <w:r>
        <w:rPr>
          <w:sz w:val="28"/>
          <w:szCs w:val="28"/>
        </w:rPr>
        <w:t xml:space="preserve">. 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Вопрос любых организаций насколько они берут от источника, живут этой ментальностью.  Живут мыслью напрямую данную от ИВДИВО.  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 пути к высокоорганизованной материи может пройти много времени. Или может потеряться цельность. 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Если она открыта – фиксация идёт быстро, система развивается. 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Развитие любой организации зависит от уровня ментальности этой организации. 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Если организация масштабна, то она может легко </w:t>
      </w:r>
      <w:r w:rsidR="009C52E1">
        <w:rPr>
          <w:sz w:val="28"/>
          <w:szCs w:val="28"/>
        </w:rPr>
        <w:t>вместить те</w:t>
      </w:r>
      <w:r>
        <w:rPr>
          <w:sz w:val="28"/>
          <w:szCs w:val="28"/>
        </w:rPr>
        <w:t xml:space="preserve"> мысли, те </w:t>
      </w:r>
      <w:r w:rsidR="009C52E1">
        <w:rPr>
          <w:sz w:val="28"/>
          <w:szCs w:val="28"/>
        </w:rPr>
        <w:t>состояния из</w:t>
      </w:r>
      <w:r>
        <w:rPr>
          <w:sz w:val="28"/>
          <w:szCs w:val="28"/>
        </w:rPr>
        <w:t xml:space="preserve"> того же ИВДИВО.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Владыка Кут Хуми простраивает в ИВДИВО разные организации, чтобы по подготовке на планете включались в ИВДИВО. 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 нас есть разные технологии, чтобы этот вариант был возможен.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развития на планете начинают складываться организации Дома.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 w:rsidRPr="0091586A">
        <w:rPr>
          <w:b/>
          <w:sz w:val="28"/>
          <w:szCs w:val="28"/>
        </w:rPr>
        <w:t>Задача Метагалактического Центра ИЦИС, на физике МЦ, включаешься в систему Дома.  Через МЦ становишься частью Дома</w:t>
      </w:r>
      <w:r>
        <w:rPr>
          <w:sz w:val="28"/>
          <w:szCs w:val="28"/>
        </w:rPr>
        <w:t xml:space="preserve">. 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Всё, что есть в МЦ, по твоей подготовке начинает фиксироваться.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Благодаря разным МЦ появляется возможность войти в систему Дома просто физическими разными организациями. Очень интересное направление Дома. Чтобы город развивался, мы называем Метагалактический Центр по названию города. И ваш город начинает быть просто тотальной фиксацией системы организации ИВДИВО только физически.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Любая фиксация любой организации в МЦ предполагает включение условий этой организации </w:t>
      </w:r>
      <w:r w:rsidR="009C52E1">
        <w:rPr>
          <w:sz w:val="28"/>
          <w:szCs w:val="28"/>
        </w:rPr>
        <w:t>напрямую из</w:t>
      </w:r>
      <w:r>
        <w:rPr>
          <w:sz w:val="28"/>
          <w:szCs w:val="28"/>
        </w:rPr>
        <w:t xml:space="preserve"> Дома.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Зарегистрируясь в МЦ, твоя организация своей сферой деятельности начинает звучать ИВДИВО. И в организации будет расти другой уровень ментальности.</w:t>
      </w:r>
    </w:p>
    <w:p w:rsidR="0064215A" w:rsidRPr="0091586A" w:rsidRDefault="0064215A" w:rsidP="00CF5557">
      <w:pPr>
        <w:spacing w:line="240" w:lineRule="auto"/>
        <w:ind w:left="0" w:firstLine="709"/>
        <w:rPr>
          <w:b/>
          <w:sz w:val="28"/>
          <w:szCs w:val="28"/>
        </w:rPr>
      </w:pPr>
      <w:r w:rsidRPr="0091586A">
        <w:rPr>
          <w:b/>
          <w:sz w:val="28"/>
          <w:szCs w:val="28"/>
        </w:rPr>
        <w:t xml:space="preserve">Важно, внутреннее </w:t>
      </w:r>
      <w:r w:rsidR="009C52E1" w:rsidRPr="0091586A">
        <w:rPr>
          <w:b/>
          <w:sz w:val="28"/>
          <w:szCs w:val="28"/>
        </w:rPr>
        <w:t>развитие, чтобы</w:t>
      </w:r>
      <w:r w:rsidRPr="0091586A">
        <w:rPr>
          <w:b/>
          <w:sz w:val="28"/>
          <w:szCs w:val="28"/>
        </w:rPr>
        <w:t xml:space="preserve"> разворачивалось внешне. Тогда идёт развитие. Чтобы итог реализации пошёл вовне.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Процесс Синтеза – это течение Синтеза от Отца на разные процессы.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Синтез Отца предполагает постоянное движение.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Научиться Синтез разворачивать вовне.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Как раньше был процесс Духа, развёртка Духа по планете, охват жизни планетарно. Это Дух развернулся по планете. Важно движение.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Когда Дух развернули на планете, настал следующий этап – развёртка Огня.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Огонь развёртывается Синтезом. Это постоянное течение </w:t>
      </w:r>
      <w:r w:rsidR="009C52E1">
        <w:rPr>
          <w:sz w:val="28"/>
          <w:szCs w:val="28"/>
        </w:rPr>
        <w:t>Синтеза есть</w:t>
      </w:r>
      <w:r>
        <w:rPr>
          <w:sz w:val="28"/>
          <w:szCs w:val="28"/>
        </w:rPr>
        <w:t xml:space="preserve"> развитие. Минимально ментальностью.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Мы сейчас должны минимально жить ментально. Мысль действующая.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Этот масштаб мысли очень хорошо складывается в командах.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Когда ты начинаешь мыслить, и ты начинаешь, думая, двигать эту материю.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Изначально идёт мысль, которую ты подумал, потом ты начинаешь исполнять то, что подумал. Мысль управляет материей, и ты телом начинаешь двигаться в этом направлении и просто действовать.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чётко учимся </w:t>
      </w:r>
      <w:r w:rsidR="009C52E1">
        <w:rPr>
          <w:sz w:val="28"/>
          <w:szCs w:val="28"/>
        </w:rPr>
        <w:t>планировать, стратегическому</w:t>
      </w:r>
      <w:r>
        <w:rPr>
          <w:sz w:val="28"/>
          <w:szCs w:val="28"/>
        </w:rPr>
        <w:t xml:space="preserve"> планированию, когда идёт простройка разных систем в твоих действиях, чтобы увидеть в твоих действиях, насколько твоя мысль становится реальной или нет.</w:t>
      </w:r>
    </w:p>
    <w:p w:rsidR="0064215A" w:rsidRPr="0091586A" w:rsidRDefault="0064215A" w:rsidP="00CF5557">
      <w:pPr>
        <w:spacing w:line="240" w:lineRule="auto"/>
        <w:ind w:left="0" w:firstLine="709"/>
        <w:rPr>
          <w:b/>
          <w:sz w:val="28"/>
          <w:szCs w:val="28"/>
        </w:rPr>
      </w:pPr>
      <w:r w:rsidRPr="0091586A">
        <w:rPr>
          <w:b/>
          <w:sz w:val="28"/>
          <w:szCs w:val="28"/>
        </w:rPr>
        <w:t>Умение жить – это развёртывать жизнь собой и перестраивать, когда ты увидел, что не складывается. Уметь перестроиться на другое действие, чтобы система перестроила твой путь или вышла в другой вектор развития.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Метагалактике всё просто.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Просто - когда ты правильно исполняешь какие-то действия. Это ты применяешься правами, данными на это действие. Правильно применяешься своими правами.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Не имея прав на эту тему, у тебя это не будет получаться. Нет результата.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</w:p>
    <w:p w:rsidR="0064215A" w:rsidRDefault="0064215A" w:rsidP="00CF5557">
      <w:pPr>
        <w:spacing w:line="240" w:lineRule="auto"/>
        <w:ind w:left="0" w:firstLine="709"/>
        <w:rPr>
          <w:b/>
          <w:sz w:val="28"/>
          <w:szCs w:val="28"/>
        </w:rPr>
      </w:pPr>
      <w:r w:rsidRPr="00D80866">
        <w:rPr>
          <w:b/>
          <w:sz w:val="28"/>
          <w:szCs w:val="28"/>
        </w:rPr>
        <w:t>Ментальность. Как человек учится ментальности?</w:t>
      </w:r>
    </w:p>
    <w:p w:rsidR="0064215A" w:rsidRPr="00D80866" w:rsidRDefault="0064215A" w:rsidP="00CF5557">
      <w:pPr>
        <w:spacing w:line="240" w:lineRule="auto"/>
        <w:ind w:left="0" w:firstLine="709"/>
        <w:rPr>
          <w:b/>
          <w:sz w:val="28"/>
          <w:szCs w:val="28"/>
        </w:rPr>
      </w:pP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 w:rsidRPr="007E3D52">
        <w:rPr>
          <w:b/>
          <w:sz w:val="28"/>
          <w:szCs w:val="28"/>
        </w:rPr>
        <w:t>Первый пункт – вы менталите как человек</w:t>
      </w:r>
      <w:r>
        <w:rPr>
          <w:sz w:val="28"/>
          <w:szCs w:val="28"/>
        </w:rPr>
        <w:t>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 w:rsidRPr="007E3D52">
        <w:rPr>
          <w:b/>
          <w:sz w:val="28"/>
          <w:szCs w:val="28"/>
        </w:rPr>
        <w:t>Второй – как посвящённый</w:t>
      </w:r>
      <w:r>
        <w:rPr>
          <w:sz w:val="28"/>
          <w:szCs w:val="28"/>
        </w:rPr>
        <w:t>. То, о чём мы сейчас говорили – это минимальный уровень посвящённого, посвящённого в своё выражение.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Сейчас -  28 Синтез. Вы мыслите Домом. Вы посвящены в ИВДИВО.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Вы проживаете процесс ментальности Дома.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Владыка вас этому сейчас учит.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Вот это право думать масштабно ИВДИВО.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Человек отличатся от посвящённого масштабом.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Эффективно научиться физически </w:t>
      </w:r>
      <w:r w:rsidR="009C52E1">
        <w:rPr>
          <w:sz w:val="28"/>
          <w:szCs w:val="28"/>
        </w:rPr>
        <w:t>думать,</w:t>
      </w:r>
      <w:r>
        <w:rPr>
          <w:sz w:val="28"/>
          <w:szCs w:val="28"/>
        </w:rPr>
        <w:t xml:space="preserve"> как посвящённый.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Права начнут активироваться, и в какой-то момент вы сможете активироваться.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Как только вы погружаетесь в ментальный процесс, начинают активироваться ваши права.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 w:rsidRPr="007E3D52">
        <w:rPr>
          <w:b/>
          <w:sz w:val="28"/>
          <w:szCs w:val="28"/>
        </w:rPr>
        <w:t xml:space="preserve">Третий пункт – ментальность служащего. </w:t>
      </w:r>
      <w:r>
        <w:rPr>
          <w:sz w:val="28"/>
          <w:szCs w:val="28"/>
        </w:rPr>
        <w:t xml:space="preserve">В синтезе – процесс служения. Ты служишь где-то и для кого-то. 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Вопрос, кому ты служишь, складывается твоя ментальность.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Мы сейчас минимально служащие ИВДИВО 28-м Синтезом.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Через это мы командой ИВДИВО научаемся служить, прежде всего, ИВОтцу.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Отца важно, что мы все разные. Единство в многообразии. Важно, что ты будешь индивидуален. Мыслеобраз выявляет твою индивидуальность.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Служим тем, кто сам взойти не может. Кто может, они сами дойдут до Отца.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Отца важен каждый.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 w:rsidRPr="0091586A">
        <w:rPr>
          <w:b/>
          <w:sz w:val="28"/>
          <w:szCs w:val="28"/>
        </w:rPr>
        <w:t>У нас впереди всех целей – работа с новенькими. Именно для них всё это Отец организует на планете</w:t>
      </w:r>
      <w:r>
        <w:rPr>
          <w:sz w:val="28"/>
          <w:szCs w:val="28"/>
        </w:rPr>
        <w:t>.</w:t>
      </w:r>
    </w:p>
    <w:p w:rsidR="0064215A" w:rsidRDefault="0064215A" w:rsidP="00CF5557">
      <w:pPr>
        <w:spacing w:line="240" w:lineRule="auto"/>
        <w:ind w:left="0" w:firstLine="709"/>
        <w:rPr>
          <w:b/>
          <w:sz w:val="28"/>
          <w:szCs w:val="28"/>
        </w:rPr>
      </w:pPr>
      <w:r w:rsidRPr="00C87CCE">
        <w:rPr>
          <w:b/>
          <w:sz w:val="28"/>
          <w:szCs w:val="28"/>
        </w:rPr>
        <w:t>Важно очень до Отца довести абсолютно неподготовленного человека.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 w:rsidRPr="007E3D52">
        <w:rPr>
          <w:sz w:val="28"/>
          <w:szCs w:val="28"/>
        </w:rPr>
        <w:t>Как только вы выводите к Отцу, 50% уже исполнено.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Суметь сорганизовать этот процесс, чтобы он развивался.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Довести к Отцу – это тоже есть служение. У вас есть на это право.</w:t>
      </w:r>
    </w:p>
    <w:p w:rsidR="0064215A" w:rsidRDefault="0064215A" w:rsidP="00CF5557">
      <w:pPr>
        <w:spacing w:line="240" w:lineRule="auto"/>
        <w:ind w:left="0" w:firstLine="709"/>
        <w:rPr>
          <w:b/>
          <w:sz w:val="28"/>
          <w:szCs w:val="28"/>
        </w:rPr>
      </w:pPr>
      <w:r w:rsidRPr="007E3D52">
        <w:rPr>
          <w:b/>
          <w:sz w:val="28"/>
          <w:szCs w:val="28"/>
        </w:rPr>
        <w:t xml:space="preserve">А Ипостась – четвёртое. </w:t>
      </w:r>
      <w:r>
        <w:rPr>
          <w:b/>
          <w:sz w:val="28"/>
          <w:szCs w:val="28"/>
        </w:rPr>
        <w:t xml:space="preserve"> Ментальность Ипостаси.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 w:rsidRPr="007E3D52">
        <w:rPr>
          <w:sz w:val="28"/>
          <w:szCs w:val="28"/>
        </w:rPr>
        <w:lastRenderedPageBreak/>
        <w:t>Когда включаемся в ипостасность, то по</w:t>
      </w:r>
      <w:r>
        <w:rPr>
          <w:sz w:val="28"/>
          <w:szCs w:val="28"/>
        </w:rPr>
        <w:t>-</w:t>
      </w:r>
      <w:r w:rsidRPr="007E3D52">
        <w:rPr>
          <w:sz w:val="28"/>
          <w:szCs w:val="28"/>
        </w:rPr>
        <w:t>другому аппараты мышления</w:t>
      </w:r>
      <w:r>
        <w:rPr>
          <w:sz w:val="28"/>
          <w:szCs w:val="28"/>
        </w:rPr>
        <w:t xml:space="preserve"> работают. Складывается среда ипостаси. От вас можно попроживать импульсы, когда вы цельно начинаете выражать Отца.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 w:rsidRPr="00226D9D">
        <w:rPr>
          <w:b/>
          <w:sz w:val="28"/>
          <w:szCs w:val="28"/>
        </w:rPr>
        <w:t>Новый тренд развития человека – это Ипостась</w:t>
      </w:r>
      <w:r>
        <w:rPr>
          <w:sz w:val="28"/>
          <w:szCs w:val="28"/>
        </w:rPr>
        <w:t>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Через ипостасность мы начинаем проживать в друг друге Отца.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Сами являем Отца. В ипостасности легче проживание ИВОтца.</w:t>
      </w:r>
    </w:p>
    <w:p w:rsidR="0064215A" w:rsidRDefault="0064215A" w:rsidP="00CF555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Мы есмь выражение ИВО в любой минуте бытия – это и есть ментальность ипостаси. И благодаря этому вы друг друга принимаете, </w:t>
      </w:r>
      <w:r w:rsidR="009C52E1">
        <w:rPr>
          <w:sz w:val="28"/>
          <w:szCs w:val="28"/>
        </w:rPr>
        <w:t>не отчуждаетесь</w:t>
      </w:r>
      <w:r>
        <w:rPr>
          <w:sz w:val="28"/>
          <w:szCs w:val="28"/>
        </w:rPr>
        <w:t>. Вам проще входить в некую цельность, в некую системность действия команды.</w:t>
      </w:r>
    </w:p>
    <w:p w:rsidR="0064215A" w:rsidRPr="003E4B00" w:rsidRDefault="0064215A" w:rsidP="00CF5557">
      <w:pPr>
        <w:spacing w:line="240" w:lineRule="auto"/>
        <w:ind w:left="0" w:firstLine="709"/>
        <w:rPr>
          <w:b/>
          <w:sz w:val="28"/>
          <w:szCs w:val="28"/>
        </w:rPr>
      </w:pPr>
      <w:r w:rsidRPr="003E4B00">
        <w:rPr>
          <w:b/>
          <w:sz w:val="28"/>
          <w:szCs w:val="28"/>
        </w:rPr>
        <w:t>Это Ипостась</w:t>
      </w:r>
      <w:r>
        <w:rPr>
          <w:sz w:val="28"/>
          <w:szCs w:val="28"/>
        </w:rPr>
        <w:t xml:space="preserve">. </w:t>
      </w:r>
      <w:r w:rsidRPr="003E4B00">
        <w:rPr>
          <w:b/>
          <w:sz w:val="28"/>
          <w:szCs w:val="28"/>
        </w:rPr>
        <w:t>Ипостасный тренд развития.</w:t>
      </w:r>
    </w:p>
    <w:p w:rsidR="0064215A" w:rsidRDefault="0064215A" w:rsidP="00CF5557">
      <w:pPr>
        <w:spacing w:line="24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Ипостась – это мир, сфера, и ты в этом. И каждый есть Ипостась Отца.</w:t>
      </w:r>
    </w:p>
    <w:p w:rsidR="0064215A" w:rsidRDefault="0064215A" w:rsidP="00CF5557">
      <w:pPr>
        <w:spacing w:line="24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Ипостась – некое совершенное развитие в человеке, которое необходимо развернуть физически и довести до совершенства на физике.</w:t>
      </w:r>
    </w:p>
    <w:p w:rsidR="0064215A" w:rsidRDefault="0064215A" w:rsidP="00CF5557">
      <w:pPr>
        <w:spacing w:line="24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Именно в этом состоянии принимаешь все ситуации, которые складываются у тебя по жизни. </w:t>
      </w:r>
    </w:p>
    <w:p w:rsidR="0064215A" w:rsidRDefault="0064215A" w:rsidP="00CF5557">
      <w:pPr>
        <w:spacing w:line="24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Принять – это впустить это условие. И этим условием вырасти.</w:t>
      </w:r>
    </w:p>
    <w:p w:rsidR="0064215A" w:rsidRDefault="0064215A" w:rsidP="00CF5557">
      <w:pPr>
        <w:spacing w:line="24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Не отрицать, а принять и вырасти этим состоянием.</w:t>
      </w:r>
    </w:p>
    <w:p w:rsidR="0064215A" w:rsidRDefault="0064215A" w:rsidP="00431DBE">
      <w:pPr>
        <w:spacing w:line="24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Это условие ты начинаешь решать и направляешь по направлениям. Это Ипостасность. Ментальность ипостасности.</w:t>
      </w:r>
    </w:p>
    <w:p w:rsidR="0064215A" w:rsidRDefault="0064215A" w:rsidP="00431DBE">
      <w:pPr>
        <w:spacing w:line="240" w:lineRule="auto"/>
        <w:ind w:left="0" w:firstLine="709"/>
        <w:rPr>
          <w:b/>
          <w:color w:val="FF0000"/>
          <w:sz w:val="28"/>
          <w:szCs w:val="28"/>
        </w:rPr>
      </w:pPr>
    </w:p>
    <w:p w:rsidR="0064215A" w:rsidRPr="00441AD6" w:rsidRDefault="0064215A" w:rsidP="008E055B">
      <w:pPr>
        <w:spacing w:line="240" w:lineRule="auto"/>
        <w:rPr>
          <w:b/>
          <w:color w:val="3366FF"/>
          <w:sz w:val="28"/>
          <w:szCs w:val="28"/>
        </w:rPr>
      </w:pPr>
      <w:r w:rsidRPr="00184AEF">
        <w:rPr>
          <w:b/>
          <w:sz w:val="28"/>
          <w:szCs w:val="28"/>
        </w:rPr>
        <w:t>ПРАКТИКА 1</w:t>
      </w:r>
      <w:r>
        <w:rPr>
          <w:b/>
          <w:sz w:val="28"/>
          <w:szCs w:val="28"/>
        </w:rPr>
        <w:t>.</w:t>
      </w:r>
      <w:r w:rsidRPr="00441AD6">
        <w:rPr>
          <w:b/>
          <w:color w:val="3366FF"/>
          <w:sz w:val="28"/>
          <w:szCs w:val="28"/>
        </w:rPr>
        <w:t>Стяжание Ментальности ИВДИВО. Стяжание состояния Высшей Ментальности ИВО. Фиксация Ипостасного выражения физически.</w:t>
      </w:r>
    </w:p>
    <w:p w:rsidR="0064215A" w:rsidRDefault="0064215A" w:rsidP="009B19CF">
      <w:pPr>
        <w:spacing w:line="240" w:lineRule="auto"/>
        <w:ind w:firstLine="709"/>
        <w:rPr>
          <w:i/>
          <w:sz w:val="24"/>
          <w:szCs w:val="24"/>
        </w:rPr>
      </w:pPr>
      <w:r w:rsidRPr="00FF4501">
        <w:rPr>
          <w:i/>
          <w:sz w:val="24"/>
          <w:szCs w:val="24"/>
        </w:rPr>
        <w:t>01:20:38-02:05:12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 w:rsidRPr="00431DBE">
        <w:rPr>
          <w:sz w:val="28"/>
          <w:szCs w:val="24"/>
        </w:rPr>
        <w:t xml:space="preserve">Необычная практика и тренинг. У вас получилось развернуть </w:t>
      </w:r>
      <w:r>
        <w:rPr>
          <w:sz w:val="28"/>
          <w:szCs w:val="24"/>
        </w:rPr>
        <w:t>витиё Жизни ИВО.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В здании у вас за вашим рабочим столом - определённая ментальная среда. Процесс ментальности начинается с умения сконцентрироваться внутренне на той теме, что тебе надо сложить.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Выходя в здание на 4 этаж в </w:t>
      </w:r>
      <w:r w:rsidR="009C52E1">
        <w:rPr>
          <w:sz w:val="28"/>
          <w:szCs w:val="24"/>
        </w:rPr>
        <w:t>кабинет, будете</w:t>
      </w:r>
      <w:r>
        <w:rPr>
          <w:sz w:val="28"/>
          <w:szCs w:val="24"/>
        </w:rPr>
        <w:t xml:space="preserve"> учиться этой концентрации.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Но концентрация – это начало. </w:t>
      </w:r>
      <w:r w:rsidRPr="00B975AA">
        <w:rPr>
          <w:b/>
          <w:sz w:val="28"/>
          <w:szCs w:val="24"/>
        </w:rPr>
        <w:t>Нужно живое выражение мысли Отца.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Нужна Жива. Тут не только мысль Отца, мысль Владыки, ваша мысль, нужна Жива, как таковая мысль. В этом процессе вам будет легче, развернув ядро Живы, сферы мышления.</w:t>
      </w:r>
    </w:p>
    <w:p w:rsidR="0064215A" w:rsidRDefault="0064215A" w:rsidP="009B19CF">
      <w:pPr>
        <w:spacing w:line="240" w:lineRule="auto"/>
        <w:ind w:firstLine="709"/>
        <w:rPr>
          <w:b/>
          <w:sz w:val="28"/>
          <w:szCs w:val="24"/>
        </w:rPr>
      </w:pPr>
      <w:r w:rsidRPr="00B975AA">
        <w:rPr>
          <w:b/>
          <w:sz w:val="28"/>
          <w:szCs w:val="24"/>
        </w:rPr>
        <w:t>Жива – это вершина ментальности.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 w:rsidRPr="00B975AA">
        <w:rPr>
          <w:sz w:val="28"/>
          <w:szCs w:val="24"/>
        </w:rPr>
        <w:t xml:space="preserve">Ты не просто подумал, а </w:t>
      </w:r>
      <w:r>
        <w:rPr>
          <w:sz w:val="28"/>
          <w:szCs w:val="24"/>
        </w:rPr>
        <w:t>ты учишься Живой развёртывать мы</w:t>
      </w:r>
      <w:r w:rsidRPr="00B975AA">
        <w:rPr>
          <w:sz w:val="28"/>
          <w:szCs w:val="24"/>
        </w:rPr>
        <w:t>сль</w:t>
      </w:r>
      <w:r>
        <w:rPr>
          <w:sz w:val="28"/>
          <w:szCs w:val="24"/>
        </w:rPr>
        <w:t xml:space="preserve"> физически</w:t>
      </w:r>
      <w:r w:rsidRPr="00B975AA">
        <w:rPr>
          <w:sz w:val="28"/>
          <w:szCs w:val="24"/>
        </w:rPr>
        <w:t>.</w:t>
      </w:r>
      <w:r>
        <w:rPr>
          <w:sz w:val="28"/>
          <w:szCs w:val="24"/>
        </w:rPr>
        <w:t xml:space="preserve"> Напряжённость между состояниями Огня, Света, Энергии, Субъядерности – это и есть Жива. Ты такой, </w:t>
      </w:r>
      <w:r w:rsidR="009C52E1">
        <w:rPr>
          <w:sz w:val="28"/>
          <w:szCs w:val="24"/>
        </w:rPr>
        <w:t>какая есть</w:t>
      </w:r>
      <w:r>
        <w:rPr>
          <w:sz w:val="28"/>
          <w:szCs w:val="24"/>
        </w:rPr>
        <w:t xml:space="preserve"> в тебе Жива ИВО.</w:t>
      </w:r>
    </w:p>
    <w:p w:rsidR="0064215A" w:rsidRPr="0091586A" w:rsidRDefault="0064215A" w:rsidP="009B19CF">
      <w:pPr>
        <w:spacing w:line="240" w:lineRule="auto"/>
        <w:ind w:firstLine="709"/>
        <w:rPr>
          <w:b/>
          <w:sz w:val="28"/>
          <w:szCs w:val="24"/>
        </w:rPr>
      </w:pPr>
      <w:r w:rsidRPr="0091586A">
        <w:rPr>
          <w:b/>
          <w:sz w:val="28"/>
          <w:szCs w:val="24"/>
        </w:rPr>
        <w:t>И состояние Жизни – это состояние Живы от Отца.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Разработанность Живы позволяет тебе на физике сложить мысль.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Нет Живы – она к утру развеется. Состояние Живы позволяет развернуть эту мысль физически.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Человек – это нелинейный синтез частей.</w:t>
      </w:r>
    </w:p>
    <w:p w:rsidR="0064215A" w:rsidRDefault="0064215A" w:rsidP="009B19CF">
      <w:pPr>
        <w:spacing w:line="240" w:lineRule="auto"/>
        <w:ind w:firstLine="709"/>
        <w:rPr>
          <w:b/>
          <w:sz w:val="28"/>
          <w:szCs w:val="24"/>
        </w:rPr>
      </w:pPr>
      <w:r>
        <w:rPr>
          <w:sz w:val="28"/>
          <w:szCs w:val="24"/>
        </w:rPr>
        <w:t xml:space="preserve">Насколько наши части синтезированы между собой, настолько в нас начинает развиваться ментальность. </w:t>
      </w:r>
      <w:r w:rsidRPr="0001745F">
        <w:rPr>
          <w:b/>
          <w:sz w:val="28"/>
          <w:szCs w:val="24"/>
        </w:rPr>
        <w:t>Ключ 7-4-1.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lastRenderedPageBreak/>
        <w:t>Живу надо разрабатывать. Ей надо тренироваться. Жива – это пик автарскости как состояния.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 w:rsidRPr="00DF1E4E">
        <w:rPr>
          <w:b/>
          <w:sz w:val="28"/>
          <w:szCs w:val="24"/>
        </w:rPr>
        <w:t>Аватар переключает тебя на ипостасность, на статусность</w:t>
      </w:r>
      <w:r>
        <w:rPr>
          <w:sz w:val="28"/>
          <w:szCs w:val="24"/>
        </w:rPr>
        <w:t>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Жива – это определённые полномочия, которыми вовне ты выражаешься.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Аватар и аватарскость – это следующий уровень, который и сотворяет нас в том числе. 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У Аватара процесс Живы – это когда вы </w:t>
      </w:r>
      <w:r w:rsidR="009C52E1">
        <w:rPr>
          <w:sz w:val="28"/>
          <w:szCs w:val="24"/>
        </w:rPr>
        <w:t>участвуете в</w:t>
      </w:r>
      <w:r>
        <w:rPr>
          <w:sz w:val="28"/>
          <w:szCs w:val="24"/>
        </w:rPr>
        <w:t xml:space="preserve"> нём конкретно в чём-то. У Аватара что-то новое, и вы в этом начинаете участвовать. Ваше служение. Аватар с Живой наделяет этим состоянием. И вы начинаете быть Аватаром.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А чтобы стать Аватаром, нужно быть в синтезе с самим Аватаром в выражении его Живы. Вы есмь Аватар своим служением.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Ваш результат должен быть на физике.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Пока мы физичны здесь, вам надо развернуть вашу аватарскость.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Вы несёте ментальность человека каждым из нас, аватарскость.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 w:rsidRPr="00EF4D22">
        <w:rPr>
          <w:b/>
          <w:sz w:val="28"/>
          <w:szCs w:val="24"/>
        </w:rPr>
        <w:t>Аватар развивает Дом ИВО</w:t>
      </w:r>
      <w:r>
        <w:rPr>
          <w:sz w:val="28"/>
          <w:szCs w:val="24"/>
        </w:rPr>
        <w:t>. Такого ещё не было. Синтез-да. С этого начался Дом.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b/>
          <w:sz w:val="28"/>
          <w:szCs w:val="24"/>
        </w:rPr>
        <w:t>Вы есмь Ипостась ИВО, а ИВ Аватар с вами проявляет какую</w:t>
      </w:r>
      <w:r w:rsidRPr="00EF4D22">
        <w:rPr>
          <w:sz w:val="28"/>
          <w:szCs w:val="24"/>
        </w:rPr>
        <w:t>-</w:t>
      </w:r>
      <w:r w:rsidRPr="00EF4D22">
        <w:rPr>
          <w:b/>
          <w:sz w:val="28"/>
          <w:szCs w:val="24"/>
        </w:rPr>
        <w:t>то реализацию.</w:t>
      </w:r>
      <w:r>
        <w:rPr>
          <w:sz w:val="28"/>
          <w:szCs w:val="24"/>
        </w:rPr>
        <w:t xml:space="preserve"> И эта реализация, получается, организует большой процесс ракурсом ИВДИВО.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 w:rsidRPr="00EF4D22">
        <w:rPr>
          <w:sz w:val="28"/>
          <w:szCs w:val="24"/>
        </w:rPr>
        <w:t xml:space="preserve">В 5расе ученик шёл с Учителем, то в 6 расе </w:t>
      </w:r>
      <w:r>
        <w:rPr>
          <w:sz w:val="28"/>
          <w:szCs w:val="24"/>
        </w:rPr>
        <w:t>Аватар он несёт что-то новое для многих. ИВ Аватар фиксируется на это, вас наделяет чем-то, организует этот процесс, вы идёте, но ответственны вы сами. Идёт идивный рост. И этим Дом растёт.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Планета сейчас стала Шуньятой Метагалактики. И всё, что на планете складывается, получается для реализации всей Метагалактики.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Это такой тренд для метагалактичных жителей, где бы они не были.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Когда мы являемся физически Аватарами, планета звучит ракурсом Метагалактики.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Действия Аватаров – действия на определённый уровень материи.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Аватар 5 расы развивал нацию.</w:t>
      </w:r>
    </w:p>
    <w:p w:rsidR="0064215A" w:rsidRDefault="0064215A" w:rsidP="009B19CF">
      <w:pPr>
        <w:spacing w:line="240" w:lineRule="auto"/>
        <w:ind w:firstLine="709"/>
        <w:rPr>
          <w:b/>
          <w:sz w:val="28"/>
          <w:szCs w:val="24"/>
        </w:rPr>
      </w:pPr>
      <w:r w:rsidRPr="004F5EE2">
        <w:rPr>
          <w:b/>
          <w:sz w:val="28"/>
          <w:szCs w:val="24"/>
        </w:rPr>
        <w:t>Каким масштабом живёт сейчас Аватар?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Мы звучим 8-й. И всё, что вы складываете, отражается потом в Метагалактике. Подготовка наша ещё не очень. Не всем нравится.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Зато видим Отца, видим Владыку, зато стоим пред Отцом, пред Владыкой, даже, если не слышим и не видим. Стоим и верим в этот процесс.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Этот процесс веры нам помогает идти дальше.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На Аватара реагирует то выражение, которым мы работаем. Условия вашей жизни, условия вашего служения.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Аватар – это не только там, это, прежде всего здесь.</w:t>
      </w:r>
    </w:p>
    <w:p w:rsidR="0064215A" w:rsidRDefault="0064215A" w:rsidP="009B19CF">
      <w:pPr>
        <w:spacing w:line="240" w:lineRule="auto"/>
        <w:ind w:firstLine="709"/>
        <w:rPr>
          <w:b/>
          <w:sz w:val="28"/>
          <w:szCs w:val="24"/>
        </w:rPr>
      </w:pPr>
      <w:r w:rsidRPr="00B21C4D">
        <w:rPr>
          <w:b/>
          <w:sz w:val="28"/>
          <w:szCs w:val="24"/>
        </w:rPr>
        <w:t>Если у вас что-то не складывается, вы же можете переключиться на аватарскость. Стяжать Живу на решение этого процесса.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Учитесь управлять условиями ракурсом Аватара.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Есть Жива Отца, которая помогает на физике развернуть данные условия.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lastRenderedPageBreak/>
        <w:t>Для этого нужно упорство, преодоление и действие.</w:t>
      </w:r>
    </w:p>
    <w:p w:rsidR="0064215A" w:rsidRDefault="0064215A" w:rsidP="009B19CF">
      <w:pPr>
        <w:spacing w:line="240" w:lineRule="auto"/>
        <w:ind w:firstLine="709"/>
        <w:rPr>
          <w:b/>
          <w:sz w:val="28"/>
          <w:szCs w:val="24"/>
        </w:rPr>
      </w:pPr>
      <w:r w:rsidRPr="00654131">
        <w:rPr>
          <w:b/>
          <w:sz w:val="28"/>
          <w:szCs w:val="24"/>
        </w:rPr>
        <w:t>Самое главное – делать и исполнять.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 w:rsidRPr="00654131">
        <w:rPr>
          <w:sz w:val="28"/>
          <w:szCs w:val="24"/>
        </w:rPr>
        <w:t>Когда</w:t>
      </w:r>
      <w:r>
        <w:rPr>
          <w:sz w:val="28"/>
          <w:szCs w:val="24"/>
        </w:rPr>
        <w:t xml:space="preserve"> не получается, посмотреть каким ракурсом </w:t>
      </w:r>
      <w:r w:rsidR="009C52E1">
        <w:rPr>
          <w:sz w:val="28"/>
          <w:szCs w:val="24"/>
        </w:rPr>
        <w:t>смысла развёрнута</w:t>
      </w:r>
      <w:r>
        <w:rPr>
          <w:sz w:val="28"/>
          <w:szCs w:val="24"/>
        </w:rPr>
        <w:t xml:space="preserve"> на эту тему мысль, которую ты пытаешься реализовывать.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Если нет смысла, то Жива будет развёртываться в другом направлении.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Смысл – синтез мысли. Сложить смысл, сложить мысль на эту </w:t>
      </w:r>
      <w:r w:rsidR="009C52E1">
        <w:rPr>
          <w:sz w:val="28"/>
          <w:szCs w:val="24"/>
        </w:rPr>
        <w:t>тему и</w:t>
      </w:r>
      <w:r>
        <w:rPr>
          <w:sz w:val="28"/>
          <w:szCs w:val="24"/>
        </w:rPr>
        <w:t xml:space="preserve"> развернуть Живу. По-простому.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 w:rsidRPr="00582DD2">
        <w:rPr>
          <w:b/>
          <w:sz w:val="28"/>
          <w:szCs w:val="24"/>
        </w:rPr>
        <w:t>Аватар – это не обязательно посвящение или статус, это состояние</w:t>
      </w:r>
      <w:r>
        <w:rPr>
          <w:sz w:val="28"/>
          <w:szCs w:val="24"/>
        </w:rPr>
        <w:t>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Откуда талантливость человека? Это наработанность Живы.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Выражение гениальности – умение развернуть Живу в этом явлении.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Уметь развернуть Живу на любое исполнение.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Это просто. Надо сложить некое состояние внутреннее, наработать ментальность. Без ментальности никуда. Какие-то реакции на астральности не дают выходу ментальности. Психические реакции закрывают от ментальности.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Если эту силу никуда не направлять, ты не выйдешь на ментальность.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Сложить баланс и выйти на ментальность, </w:t>
      </w:r>
      <w:r w:rsidR="009C52E1">
        <w:rPr>
          <w:sz w:val="28"/>
          <w:szCs w:val="24"/>
        </w:rPr>
        <w:t>для того</w:t>
      </w:r>
      <w:r w:rsidR="00A35FC3">
        <w:rPr>
          <w:sz w:val="28"/>
          <w:szCs w:val="24"/>
        </w:rPr>
        <w:t>,</w:t>
      </w:r>
      <w:r>
        <w:rPr>
          <w:sz w:val="28"/>
          <w:szCs w:val="24"/>
        </w:rPr>
        <w:t xml:space="preserve"> чтобы развиваться. 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 w:rsidRPr="00D156EC">
        <w:rPr>
          <w:b/>
          <w:sz w:val="28"/>
          <w:szCs w:val="24"/>
        </w:rPr>
        <w:t>Ипостась – это минимум пик ментальности.</w:t>
      </w:r>
      <w:r>
        <w:rPr>
          <w:sz w:val="28"/>
          <w:szCs w:val="24"/>
        </w:rPr>
        <w:t xml:space="preserve"> Это баланс как внутренний, так и внешний. Причём, </w:t>
      </w:r>
      <w:r w:rsidR="009C52E1">
        <w:rPr>
          <w:sz w:val="28"/>
          <w:szCs w:val="24"/>
        </w:rPr>
        <w:t>несмотря</w:t>
      </w:r>
      <w:r>
        <w:rPr>
          <w:sz w:val="28"/>
          <w:szCs w:val="24"/>
        </w:rPr>
        <w:t xml:space="preserve"> ни на что. 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Даже, если какая-то критичность, надо сложить ментальность на эту тему, чтобы было чем преодолевать.</w:t>
      </w:r>
    </w:p>
    <w:p w:rsidR="0064215A" w:rsidRDefault="0064215A" w:rsidP="009B19CF">
      <w:pPr>
        <w:spacing w:line="240" w:lineRule="auto"/>
        <w:ind w:firstLine="709"/>
        <w:rPr>
          <w:b/>
          <w:sz w:val="28"/>
          <w:szCs w:val="24"/>
        </w:rPr>
      </w:pPr>
      <w:r w:rsidRPr="00450C52">
        <w:rPr>
          <w:b/>
          <w:sz w:val="28"/>
          <w:szCs w:val="24"/>
        </w:rPr>
        <w:t xml:space="preserve">Аватар он умеет минимально быть в этом балансе и видеть все эти ситуации </w:t>
      </w:r>
      <w:r>
        <w:rPr>
          <w:b/>
          <w:sz w:val="28"/>
          <w:szCs w:val="24"/>
        </w:rPr>
        <w:t xml:space="preserve">ракурсом </w:t>
      </w:r>
      <w:r w:rsidRPr="00450C52">
        <w:rPr>
          <w:b/>
          <w:sz w:val="28"/>
          <w:szCs w:val="24"/>
        </w:rPr>
        <w:t>минимально ментально</w:t>
      </w:r>
      <w:r>
        <w:rPr>
          <w:b/>
          <w:sz w:val="28"/>
          <w:szCs w:val="24"/>
        </w:rPr>
        <w:t>, а то и ракурсом Дома. Это вообще шикарно.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 w:rsidRPr="00450C52">
        <w:rPr>
          <w:sz w:val="28"/>
          <w:szCs w:val="24"/>
        </w:rPr>
        <w:t>Надо учиться этому</w:t>
      </w:r>
      <w:r>
        <w:rPr>
          <w:sz w:val="28"/>
          <w:szCs w:val="24"/>
        </w:rPr>
        <w:t xml:space="preserve">. Если видеть ракурсом Дома, эти условия развёртываются, проще суть сложить, смысл увидеть, мысли наработать. И тогда Жива развёртывается вовне очень эффективно. 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 w:rsidRPr="00EB116E">
        <w:rPr>
          <w:b/>
          <w:sz w:val="28"/>
          <w:szCs w:val="24"/>
        </w:rPr>
        <w:t>Наша задача – устойчивое ментальное состояние Отца</w:t>
      </w:r>
      <w:r>
        <w:rPr>
          <w:sz w:val="28"/>
          <w:szCs w:val="24"/>
        </w:rPr>
        <w:t xml:space="preserve">. Такое </w:t>
      </w:r>
      <w:r w:rsidR="009C52E1">
        <w:rPr>
          <w:sz w:val="28"/>
          <w:szCs w:val="24"/>
        </w:rPr>
        <w:t>сверх ментальное</w:t>
      </w:r>
      <w:r>
        <w:rPr>
          <w:sz w:val="28"/>
          <w:szCs w:val="24"/>
        </w:rPr>
        <w:t xml:space="preserve">. Для нас – следующий шаг. Трансвизирование ментальности каждого из нас. Ищите следующий шаг. Тогда </w:t>
      </w:r>
      <w:r w:rsidRPr="00852DDB">
        <w:rPr>
          <w:b/>
          <w:sz w:val="28"/>
          <w:szCs w:val="24"/>
        </w:rPr>
        <w:t xml:space="preserve">дельта </w:t>
      </w:r>
      <w:r>
        <w:rPr>
          <w:sz w:val="28"/>
          <w:szCs w:val="24"/>
        </w:rPr>
        <w:t xml:space="preserve">будет раскрывать состояние, ваш потенциал Живы, </w:t>
      </w:r>
      <w:r w:rsidR="009C52E1">
        <w:rPr>
          <w:sz w:val="28"/>
          <w:szCs w:val="24"/>
        </w:rPr>
        <w:t>чтобы вы</w:t>
      </w:r>
      <w:r>
        <w:rPr>
          <w:sz w:val="28"/>
          <w:szCs w:val="24"/>
        </w:rPr>
        <w:t xml:space="preserve"> могли быть этим физически.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b/>
          <w:sz w:val="28"/>
          <w:szCs w:val="24"/>
        </w:rPr>
        <w:t>Нужна дельта, которая развёртывает ваш потенциал Жизни</w:t>
      </w:r>
      <w:r>
        <w:rPr>
          <w:sz w:val="28"/>
          <w:szCs w:val="24"/>
        </w:rPr>
        <w:t>, ментальность Отца.</w:t>
      </w:r>
    </w:p>
    <w:p w:rsidR="0064215A" w:rsidRDefault="0064215A" w:rsidP="009B19CF">
      <w:pPr>
        <w:spacing w:line="240" w:lineRule="auto"/>
        <w:ind w:firstLine="709"/>
        <w:rPr>
          <w:b/>
          <w:sz w:val="28"/>
          <w:szCs w:val="24"/>
        </w:rPr>
      </w:pPr>
      <w:r>
        <w:rPr>
          <w:b/>
          <w:sz w:val="28"/>
          <w:szCs w:val="24"/>
        </w:rPr>
        <w:t>Чтобы был процесс, надо идти дальше. Любое состояние проходит.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b/>
          <w:sz w:val="28"/>
          <w:szCs w:val="24"/>
        </w:rPr>
        <w:t>Застойность, болотистость Огня сложно преодолевается.</w:t>
      </w:r>
    </w:p>
    <w:p w:rsidR="0064215A" w:rsidRDefault="0064215A" w:rsidP="009B19CF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Чтобы не переключаться, как хорошо </w:t>
      </w:r>
      <w:r w:rsidR="009C52E1">
        <w:rPr>
          <w:sz w:val="28"/>
          <w:szCs w:val="24"/>
        </w:rPr>
        <w:t>быть в</w:t>
      </w:r>
      <w:r>
        <w:rPr>
          <w:sz w:val="28"/>
          <w:szCs w:val="24"/>
        </w:rPr>
        <w:t xml:space="preserve"> этом состоянии, надо идти дальше.</w:t>
      </w:r>
    </w:p>
    <w:p w:rsidR="0064215A" w:rsidRPr="002F1C15" w:rsidRDefault="0064215A" w:rsidP="009B19CF">
      <w:pPr>
        <w:spacing w:line="240" w:lineRule="auto"/>
        <w:ind w:firstLine="709"/>
        <w:rPr>
          <w:b/>
          <w:sz w:val="28"/>
          <w:szCs w:val="24"/>
        </w:rPr>
      </w:pPr>
      <w:r w:rsidRPr="002F1C15">
        <w:rPr>
          <w:b/>
          <w:sz w:val="28"/>
          <w:szCs w:val="24"/>
        </w:rPr>
        <w:t>Вот эта дельта, присутствующая всегда в вашем развитии, будет раскрывать следующий потенциал Живы.</w:t>
      </w:r>
    </w:p>
    <w:p w:rsidR="0064215A" w:rsidRPr="002F1C15" w:rsidRDefault="0064215A" w:rsidP="009B19CF">
      <w:pPr>
        <w:spacing w:line="240" w:lineRule="auto"/>
        <w:ind w:firstLine="709"/>
        <w:rPr>
          <w:b/>
          <w:i/>
          <w:sz w:val="24"/>
          <w:szCs w:val="24"/>
        </w:rPr>
      </w:pPr>
    </w:p>
    <w:p w:rsidR="0064215A" w:rsidRPr="00FF4501" w:rsidRDefault="0064215A" w:rsidP="007F77F8">
      <w:pPr>
        <w:spacing w:line="240" w:lineRule="auto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ПРАКТИКА 2. </w:t>
      </w:r>
      <w:r w:rsidRPr="00441AD6">
        <w:rPr>
          <w:b/>
          <w:color w:val="3366FF"/>
          <w:sz w:val="28"/>
          <w:szCs w:val="28"/>
        </w:rPr>
        <w:t>Стяжание Основы, Синтез-Ядра, Живы ИВО Изначального Аватара ИВО. Развёртка Жизни Живой ИВО.</w:t>
      </w:r>
    </w:p>
    <w:p w:rsidR="0064215A" w:rsidRPr="00982B16" w:rsidRDefault="0064215A" w:rsidP="00982B16">
      <w:pPr>
        <w:spacing w:line="240" w:lineRule="auto"/>
        <w:ind w:left="0" w:firstLine="709"/>
        <w:rPr>
          <w:i/>
          <w:color w:val="000000"/>
          <w:sz w:val="24"/>
          <w:szCs w:val="24"/>
          <w:lang w:eastAsia="ru-RU"/>
        </w:rPr>
      </w:pPr>
      <w:r w:rsidRPr="00982B16">
        <w:rPr>
          <w:i/>
          <w:color w:val="000000"/>
          <w:sz w:val="24"/>
          <w:szCs w:val="24"/>
          <w:lang w:eastAsia="ru-RU"/>
        </w:rPr>
        <w:t>02</w:t>
      </w:r>
      <w:r>
        <w:rPr>
          <w:i/>
          <w:color w:val="000000"/>
          <w:sz w:val="24"/>
          <w:szCs w:val="24"/>
          <w:lang w:eastAsia="ru-RU"/>
        </w:rPr>
        <w:t>:</w:t>
      </w:r>
      <w:r w:rsidRPr="00982B16">
        <w:rPr>
          <w:i/>
          <w:color w:val="000000"/>
          <w:sz w:val="24"/>
          <w:szCs w:val="24"/>
          <w:lang w:eastAsia="ru-RU"/>
        </w:rPr>
        <w:t>45</w:t>
      </w:r>
      <w:r>
        <w:rPr>
          <w:i/>
          <w:color w:val="000000"/>
          <w:sz w:val="24"/>
          <w:szCs w:val="24"/>
          <w:lang w:eastAsia="ru-RU"/>
        </w:rPr>
        <w:t>:</w:t>
      </w:r>
      <w:r w:rsidRPr="00982B16">
        <w:rPr>
          <w:i/>
          <w:color w:val="000000"/>
          <w:sz w:val="24"/>
          <w:szCs w:val="24"/>
          <w:lang w:eastAsia="ru-RU"/>
        </w:rPr>
        <w:t>46-</w:t>
      </w:r>
      <w:r>
        <w:rPr>
          <w:i/>
          <w:color w:val="000000"/>
          <w:sz w:val="24"/>
          <w:szCs w:val="24"/>
          <w:lang w:eastAsia="ru-RU"/>
        </w:rPr>
        <w:t>0</w:t>
      </w:r>
      <w:r w:rsidRPr="00982B16">
        <w:rPr>
          <w:i/>
          <w:color w:val="000000"/>
          <w:sz w:val="24"/>
          <w:szCs w:val="24"/>
          <w:lang w:eastAsia="ru-RU"/>
        </w:rPr>
        <w:t>3</w:t>
      </w:r>
      <w:r>
        <w:rPr>
          <w:i/>
          <w:color w:val="000000"/>
          <w:sz w:val="24"/>
          <w:szCs w:val="24"/>
          <w:lang w:eastAsia="ru-RU"/>
        </w:rPr>
        <w:t>:</w:t>
      </w:r>
      <w:r w:rsidRPr="00982B16">
        <w:rPr>
          <w:i/>
          <w:color w:val="000000"/>
          <w:sz w:val="24"/>
          <w:szCs w:val="24"/>
          <w:lang w:eastAsia="ru-RU"/>
        </w:rPr>
        <w:t>07</w:t>
      </w:r>
      <w:r>
        <w:rPr>
          <w:i/>
          <w:color w:val="000000"/>
          <w:sz w:val="24"/>
          <w:szCs w:val="24"/>
          <w:lang w:eastAsia="ru-RU"/>
        </w:rPr>
        <w:t>:</w:t>
      </w:r>
      <w:r w:rsidRPr="00982B16">
        <w:rPr>
          <w:i/>
          <w:color w:val="000000"/>
          <w:sz w:val="24"/>
          <w:szCs w:val="24"/>
          <w:lang w:eastAsia="ru-RU"/>
        </w:rPr>
        <w:t>50</w:t>
      </w:r>
    </w:p>
    <w:p w:rsidR="0064215A" w:rsidRDefault="0064215A" w:rsidP="00982B16">
      <w:pPr>
        <w:shd w:val="clear" w:color="auto" w:fill="FFFFFF"/>
        <w:spacing w:line="240" w:lineRule="auto"/>
        <w:ind w:left="0" w:firstLine="709"/>
        <w:rPr>
          <w:rFonts w:cs="Arial"/>
          <w:i/>
          <w:color w:val="000000"/>
          <w:sz w:val="24"/>
          <w:szCs w:val="24"/>
          <w:lang w:eastAsia="ru-RU"/>
        </w:rPr>
      </w:pPr>
      <w:r w:rsidRPr="00982B16">
        <w:rPr>
          <w:rFonts w:cs="Arial"/>
          <w:i/>
          <w:color w:val="000000"/>
          <w:sz w:val="24"/>
          <w:szCs w:val="24"/>
          <w:lang w:eastAsia="ru-RU"/>
        </w:rPr>
        <w:t>. </w:t>
      </w:r>
    </w:p>
    <w:p w:rsidR="0064215A" w:rsidRDefault="0064215A" w:rsidP="00982B16">
      <w:pPr>
        <w:shd w:val="clear" w:color="auto" w:fill="FFFFFF"/>
        <w:spacing w:line="240" w:lineRule="auto"/>
        <w:ind w:left="0" w:firstLine="709"/>
        <w:rPr>
          <w:rFonts w:cs="Arial"/>
          <w:i/>
          <w:color w:val="000000"/>
          <w:sz w:val="24"/>
          <w:szCs w:val="24"/>
          <w:lang w:eastAsia="ru-RU"/>
        </w:rPr>
      </w:pPr>
    </w:p>
    <w:p w:rsidR="0064215A" w:rsidRPr="00982B16" w:rsidRDefault="0064215A" w:rsidP="00982B16">
      <w:pPr>
        <w:shd w:val="clear" w:color="auto" w:fill="FFFFFF"/>
        <w:spacing w:line="240" w:lineRule="auto"/>
        <w:ind w:left="0" w:firstLine="709"/>
        <w:rPr>
          <w:rFonts w:cs="Arial"/>
          <w:i/>
          <w:color w:val="000000"/>
          <w:sz w:val="24"/>
          <w:szCs w:val="24"/>
          <w:lang w:eastAsia="ru-RU"/>
        </w:rPr>
      </w:pPr>
    </w:p>
    <w:p w:rsidR="0064215A" w:rsidRPr="00935179" w:rsidRDefault="0064215A" w:rsidP="00982B16">
      <w:pPr>
        <w:shd w:val="clear" w:color="auto" w:fill="FFFFFF"/>
        <w:spacing w:line="240" w:lineRule="auto"/>
        <w:ind w:left="0" w:firstLine="709"/>
        <w:rPr>
          <w:rFonts w:ascii="Arial" w:hAnsi="Arial" w:cs="Arial"/>
          <w:color w:val="999999"/>
          <w:sz w:val="20"/>
          <w:szCs w:val="20"/>
          <w:lang w:eastAsia="ru-RU"/>
        </w:rPr>
      </w:pPr>
    </w:p>
    <w:p w:rsidR="0064215A" w:rsidRDefault="0064215A" w:rsidP="00980884">
      <w:pPr>
        <w:spacing w:line="240" w:lineRule="auto"/>
        <w:ind w:firstLine="540"/>
        <w:rPr>
          <w:b/>
          <w:color w:val="FF0000"/>
          <w:sz w:val="28"/>
        </w:rPr>
      </w:pPr>
      <w:r w:rsidRPr="00184AEF">
        <w:rPr>
          <w:b/>
          <w:color w:val="FF0000"/>
          <w:sz w:val="28"/>
        </w:rPr>
        <w:lastRenderedPageBreak/>
        <w:t>1день 2 часть</w:t>
      </w:r>
    </w:p>
    <w:p w:rsidR="0064215A" w:rsidRDefault="0064215A" w:rsidP="00980884">
      <w:pPr>
        <w:spacing w:line="240" w:lineRule="auto"/>
        <w:ind w:firstLine="540"/>
        <w:rPr>
          <w:b/>
          <w:color w:val="FF0000"/>
          <w:sz w:val="28"/>
        </w:rPr>
      </w:pPr>
    </w:p>
    <w:p w:rsidR="0064215A" w:rsidRDefault="0064215A" w:rsidP="00980884">
      <w:pPr>
        <w:spacing w:line="240" w:lineRule="auto"/>
        <w:ind w:firstLine="540"/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Pr="00852DDB">
        <w:rPr>
          <w:b/>
          <w:sz w:val="28"/>
        </w:rPr>
        <w:t>Условия Д</w:t>
      </w:r>
      <w:r>
        <w:rPr>
          <w:b/>
          <w:sz w:val="28"/>
        </w:rPr>
        <w:t>ома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 w:rsidRPr="00852DDB">
        <w:rPr>
          <w:sz w:val="28"/>
        </w:rPr>
        <w:t>Каким временным промежутком вы сейчас живёте?</w:t>
      </w:r>
      <w:r>
        <w:rPr>
          <w:sz w:val="28"/>
        </w:rPr>
        <w:t xml:space="preserve">  Какие условия в вашей жизни сейчас </w:t>
      </w:r>
      <w:r w:rsidR="009C52E1">
        <w:rPr>
          <w:sz w:val="28"/>
        </w:rPr>
        <w:t>сорганизуются</w:t>
      </w:r>
      <w:r>
        <w:rPr>
          <w:sz w:val="28"/>
        </w:rPr>
        <w:t>?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Отстраиваем масштаб, мысли, позицию и т.д.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Синтезируемся с Владыкой Кут Хуми и включаемся в его выражение.</w:t>
      </w:r>
    </w:p>
    <w:p w:rsidR="0064215A" w:rsidRPr="00852DDB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Владыка Кут Хуми – Глава ИВДИВО. ИДИВО стал частью ИВДИВО.</w:t>
      </w:r>
    </w:p>
    <w:p w:rsidR="0064215A" w:rsidRDefault="0064215A" w:rsidP="00980884">
      <w:pPr>
        <w:spacing w:line="240" w:lineRule="auto"/>
        <w:ind w:firstLine="540"/>
        <w:rPr>
          <w:b/>
          <w:sz w:val="28"/>
        </w:rPr>
      </w:pPr>
      <w:r>
        <w:rPr>
          <w:b/>
          <w:sz w:val="28"/>
        </w:rPr>
        <w:t xml:space="preserve">ИДИВО – это человек.  ИДИВО – чтобы вырастить человека. </w:t>
      </w:r>
    </w:p>
    <w:p w:rsidR="0064215A" w:rsidRDefault="0064215A" w:rsidP="00980884">
      <w:pPr>
        <w:spacing w:line="240" w:lineRule="auto"/>
        <w:ind w:firstLine="540"/>
        <w:rPr>
          <w:b/>
          <w:sz w:val="28"/>
        </w:rPr>
      </w:pPr>
      <w:r>
        <w:rPr>
          <w:b/>
          <w:sz w:val="28"/>
        </w:rPr>
        <w:t>В 5 расе запланировано 6 Частей, тогда ты живёшь внутренне как человек.</w:t>
      </w:r>
    </w:p>
    <w:p w:rsidR="0064215A" w:rsidRDefault="0064215A" w:rsidP="00980884">
      <w:pPr>
        <w:spacing w:line="240" w:lineRule="auto"/>
        <w:ind w:firstLine="540"/>
        <w:rPr>
          <w:b/>
          <w:sz w:val="28"/>
        </w:rPr>
      </w:pPr>
      <w:r>
        <w:rPr>
          <w:b/>
          <w:sz w:val="28"/>
        </w:rPr>
        <w:t>Сейчас – ИВДИВО. В центре ИВДИВО – посвящённый.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 w:rsidRPr="003B5169">
        <w:rPr>
          <w:sz w:val="28"/>
        </w:rPr>
        <w:t>Сейчас у нас появились новые возможности</w:t>
      </w:r>
      <w:r>
        <w:rPr>
          <w:sz w:val="28"/>
        </w:rPr>
        <w:t xml:space="preserve">. </w:t>
      </w:r>
    </w:p>
    <w:p w:rsidR="0064215A" w:rsidRPr="006833C5" w:rsidRDefault="0064215A" w:rsidP="00980884">
      <w:pPr>
        <w:spacing w:line="240" w:lineRule="auto"/>
        <w:ind w:firstLine="540"/>
        <w:rPr>
          <w:b/>
          <w:sz w:val="28"/>
        </w:rPr>
      </w:pPr>
      <w:r w:rsidRPr="006833C5">
        <w:rPr>
          <w:b/>
          <w:sz w:val="28"/>
        </w:rPr>
        <w:t>Изначальное человечество – это Изначальная Метагалактика.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Мы смогли синтезировать эти возможности. Войти в ИВДИВО. Взять Новый Путь и начать развиваться Изначально Метагалактически.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Это не значит, что этим будет заниматься 6 раса. 6 раса живёт Человеком Метагалактики. Мы продолжаем это делать. Подразделениями взращивать эти возможности.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Но, идя дальше, не останавливаясь, мы идём дальше. Должна быть дельта–напряжение между тем, что ты достиг, и к чему ты идёшь дальше.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Тогда складывается напряжение между началом и целью. Тогда ты идёшь.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Нет этого напряжения и у тебя нет силы. Это уже не развитие, существование.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Получается, что мы сейчас работаем в совершенно другом Доме.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Дом сам стал другой.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Эталон человека, когда внутри – Мудрость, а вовне – Синтез.</w:t>
      </w:r>
    </w:p>
    <w:p w:rsidR="0064215A" w:rsidRPr="006833C5" w:rsidRDefault="0064215A" w:rsidP="00980884">
      <w:pPr>
        <w:spacing w:line="240" w:lineRule="auto"/>
        <w:ind w:firstLine="540"/>
        <w:rPr>
          <w:b/>
          <w:sz w:val="28"/>
        </w:rPr>
      </w:pPr>
      <w:r w:rsidRPr="006833C5">
        <w:rPr>
          <w:b/>
          <w:sz w:val="28"/>
        </w:rPr>
        <w:t xml:space="preserve">А у посвящённого? </w:t>
      </w:r>
    </w:p>
    <w:p w:rsidR="0064215A" w:rsidRDefault="0064215A" w:rsidP="00980884">
      <w:pPr>
        <w:spacing w:line="240" w:lineRule="auto"/>
        <w:ind w:firstLine="540"/>
        <w:rPr>
          <w:b/>
          <w:sz w:val="28"/>
        </w:rPr>
      </w:pPr>
      <w:r w:rsidRPr="006833C5">
        <w:rPr>
          <w:b/>
          <w:sz w:val="28"/>
        </w:rPr>
        <w:t>Внутри Дома сложилась ось – Синтез. И вовне – Синтез.</w:t>
      </w:r>
    </w:p>
    <w:p w:rsidR="0064215A" w:rsidRDefault="0064215A" w:rsidP="00980884">
      <w:pPr>
        <w:spacing w:line="240" w:lineRule="auto"/>
        <w:ind w:firstLine="540"/>
        <w:rPr>
          <w:b/>
          <w:sz w:val="28"/>
        </w:rPr>
      </w:pPr>
      <w:r>
        <w:rPr>
          <w:b/>
          <w:sz w:val="28"/>
        </w:rPr>
        <w:t>Это и есть Синтез Синтезов.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 w:rsidRPr="006833C5">
        <w:rPr>
          <w:sz w:val="28"/>
        </w:rPr>
        <w:t>Владыка Кут Хуми нас всегда этому учил.</w:t>
      </w:r>
      <w:r>
        <w:rPr>
          <w:sz w:val="28"/>
        </w:rPr>
        <w:t xml:space="preserve"> Здесь другой принцип. Внутри Синтез – это не Основа, а Синтез внутри. И вовне – Синтез.</w:t>
      </w:r>
    </w:p>
    <w:p w:rsidR="0064215A" w:rsidRDefault="0064215A" w:rsidP="00980884">
      <w:pPr>
        <w:spacing w:line="240" w:lineRule="auto"/>
        <w:ind w:firstLine="540"/>
        <w:rPr>
          <w:b/>
          <w:sz w:val="28"/>
        </w:rPr>
      </w:pPr>
      <w:r>
        <w:rPr>
          <w:sz w:val="28"/>
        </w:rPr>
        <w:t xml:space="preserve">Грубо говоря, </w:t>
      </w:r>
      <w:r w:rsidRPr="006833C5">
        <w:rPr>
          <w:b/>
          <w:sz w:val="28"/>
        </w:rPr>
        <w:t>Отец сейчас несёт собою и внутри Синтез</w:t>
      </w:r>
      <w:r>
        <w:rPr>
          <w:b/>
          <w:sz w:val="28"/>
        </w:rPr>
        <w:t>,</w:t>
      </w:r>
      <w:r w:rsidRPr="006833C5">
        <w:rPr>
          <w:b/>
          <w:sz w:val="28"/>
        </w:rPr>
        <w:t xml:space="preserve"> и вовне – Синтез.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 w:rsidRPr="002C5331">
        <w:rPr>
          <w:sz w:val="28"/>
        </w:rPr>
        <w:t>Во Главе Дома был и остаётся ИВО.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512 позиция – Изначально Вышестоящий Отец ИВО. Ипостась ИВО.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И у ИВО – Синтез, и у Ипостаси ИВО – Синтез. Отсюда – Синтез Синтезов. Там, где и внутри, и вовне идёт Синтез.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И мы научаемся становиться посвящённым и жить этим.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Это процесс жизни каждого из нас. Пик возможностей – посвящённый жизнью, новой жизнью ИВДИВО.</w:t>
      </w:r>
    </w:p>
    <w:p w:rsidR="0064215A" w:rsidRPr="007B33E4" w:rsidRDefault="0064215A" w:rsidP="00980884">
      <w:pPr>
        <w:spacing w:line="240" w:lineRule="auto"/>
        <w:ind w:firstLine="540"/>
        <w:rPr>
          <w:b/>
          <w:sz w:val="28"/>
        </w:rPr>
      </w:pPr>
      <w:r w:rsidRPr="007B33E4">
        <w:rPr>
          <w:b/>
          <w:sz w:val="28"/>
        </w:rPr>
        <w:t>Собрать весь свой потенциал в точку и обнулить, что не надо. И из точки, как из ядра, развёртывается новое состояние. И</w:t>
      </w:r>
      <w:r>
        <w:rPr>
          <w:b/>
          <w:sz w:val="28"/>
        </w:rPr>
        <w:t xml:space="preserve"> пошло всё по-новому жить</w:t>
      </w:r>
      <w:r w:rsidRPr="007B33E4">
        <w:rPr>
          <w:b/>
          <w:sz w:val="28"/>
        </w:rPr>
        <w:t>(пр.№2)</w:t>
      </w:r>
      <w:r>
        <w:rPr>
          <w:b/>
          <w:sz w:val="28"/>
        </w:rPr>
        <w:t>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Нам необходимо сейчас войти в ИВДИВО по-новому.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lastRenderedPageBreak/>
        <w:t>Нужно идти в ногу с Отцом.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Нужно пройти Воскрешение.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 xml:space="preserve">После Воскрешения Христа появилась возможность расти человеком. Он развернул на планете среду тонкого мира. И пошли </w:t>
      </w:r>
      <w:r w:rsidR="009C52E1">
        <w:rPr>
          <w:sz w:val="28"/>
        </w:rPr>
        <w:t>условия развития</w:t>
      </w:r>
      <w:r>
        <w:rPr>
          <w:sz w:val="28"/>
        </w:rPr>
        <w:t xml:space="preserve"> разумения, граальности, души.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 w:rsidRPr="00412F51">
        <w:rPr>
          <w:b/>
          <w:sz w:val="28"/>
        </w:rPr>
        <w:t>Мы сейчас входим в Изначальную Метагалактику</w:t>
      </w:r>
      <w:r>
        <w:rPr>
          <w:sz w:val="28"/>
        </w:rPr>
        <w:t>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Но мы, не воскрешаясь как Христос, а внутренне ищем то состояние, которое максимально может преобразить вас прежде всего.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Преображённость – это уже Майтрейя, когда ты входишь в преображённость бытия. Но при этом, преображаясь, идёшь тем путём, каким никто никогда не шёл.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И вот Отец и Владыка нас переключают постепенно на Путь Аватара.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 xml:space="preserve">А надо по-новому соображать, по-новому надо </w:t>
      </w:r>
      <w:r w:rsidR="009C52E1">
        <w:rPr>
          <w:sz w:val="28"/>
        </w:rPr>
        <w:t>включиться –</w:t>
      </w:r>
      <w:r>
        <w:rPr>
          <w:sz w:val="28"/>
        </w:rPr>
        <w:t xml:space="preserve"> Путь новый.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Обнуление всего в мозгах – это переключение на то новое.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 w:rsidRPr="0057547F">
        <w:rPr>
          <w:b/>
          <w:sz w:val="28"/>
        </w:rPr>
        <w:t>У вас по огню развернулась Основа Аватара</w:t>
      </w:r>
      <w:r>
        <w:rPr>
          <w:sz w:val="28"/>
        </w:rPr>
        <w:t>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Где бы ты ни был, нужна Основа.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В Пути обязательно нужна Основа.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 w:rsidRPr="0057547F">
        <w:rPr>
          <w:b/>
          <w:sz w:val="28"/>
        </w:rPr>
        <w:t>Отец вас наделил Основой Аватара, наполненной Живой Отца</w:t>
      </w:r>
      <w:r>
        <w:rPr>
          <w:sz w:val="28"/>
        </w:rPr>
        <w:t>.</w:t>
      </w:r>
    </w:p>
    <w:p w:rsidR="0064215A" w:rsidRDefault="0064215A" w:rsidP="00980884">
      <w:pPr>
        <w:spacing w:line="240" w:lineRule="auto"/>
        <w:ind w:firstLine="540"/>
        <w:rPr>
          <w:b/>
          <w:sz w:val="28"/>
        </w:rPr>
      </w:pPr>
      <w:r>
        <w:rPr>
          <w:b/>
          <w:sz w:val="28"/>
        </w:rPr>
        <w:t>Это то состояние, когда мы видим, как Владыка преображается, Дом преображается</w:t>
      </w:r>
      <w:r w:rsidRPr="00D97C6B">
        <w:rPr>
          <w:b/>
          <w:sz w:val="28"/>
        </w:rPr>
        <w:t>, как состояние в Доме преображается</w:t>
      </w:r>
      <w:r>
        <w:rPr>
          <w:b/>
          <w:sz w:val="28"/>
        </w:rPr>
        <w:t>.</w:t>
      </w:r>
    </w:p>
    <w:p w:rsidR="0064215A" w:rsidRDefault="0064215A" w:rsidP="00980884">
      <w:pPr>
        <w:spacing w:line="240" w:lineRule="auto"/>
        <w:ind w:firstLine="540"/>
        <w:rPr>
          <w:b/>
          <w:sz w:val="28"/>
        </w:rPr>
      </w:pPr>
      <w:r>
        <w:rPr>
          <w:b/>
          <w:sz w:val="28"/>
        </w:rPr>
        <w:t>В этот момент вы тоже просто Творением Отца преображаетесь.</w:t>
      </w:r>
    </w:p>
    <w:p w:rsidR="0064215A" w:rsidRDefault="0064215A" w:rsidP="00980884">
      <w:pPr>
        <w:spacing w:line="240" w:lineRule="auto"/>
        <w:ind w:firstLine="540"/>
        <w:rPr>
          <w:b/>
          <w:sz w:val="28"/>
        </w:rPr>
      </w:pPr>
      <w:r w:rsidRPr="00D97C6B">
        <w:rPr>
          <w:sz w:val="28"/>
        </w:rPr>
        <w:t>И, чтобы это произошло на физике</w:t>
      </w:r>
      <w:r>
        <w:rPr>
          <w:sz w:val="28"/>
        </w:rPr>
        <w:t xml:space="preserve"> есть часть </w:t>
      </w:r>
      <w:r w:rsidRPr="00D97C6B">
        <w:rPr>
          <w:b/>
          <w:sz w:val="28"/>
        </w:rPr>
        <w:t>Вера.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Если будет работать Вера – ты поверишь, у тебя сложится на физике. Всё сложится. Тогда ты сможешь развернуть эту Основу вовне и состояться.</w:t>
      </w:r>
    </w:p>
    <w:p w:rsidR="0064215A" w:rsidRDefault="0064215A" w:rsidP="00980884">
      <w:pPr>
        <w:spacing w:line="240" w:lineRule="auto"/>
        <w:ind w:firstLine="540"/>
        <w:rPr>
          <w:i/>
          <w:sz w:val="28"/>
        </w:rPr>
      </w:pPr>
      <w:r>
        <w:rPr>
          <w:sz w:val="28"/>
        </w:rPr>
        <w:t>(</w:t>
      </w:r>
      <w:r w:rsidRPr="00D97C6B">
        <w:rPr>
          <w:i/>
          <w:sz w:val="28"/>
        </w:rPr>
        <w:t>Пример про Космос</w:t>
      </w:r>
      <w:r>
        <w:rPr>
          <w:i/>
          <w:sz w:val="28"/>
        </w:rPr>
        <w:t xml:space="preserve"> с 20 мин., притча про двух младенцев.)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 w:rsidRPr="00E375EE">
        <w:rPr>
          <w:sz w:val="28"/>
        </w:rPr>
        <w:t>Когда ты по-нас</w:t>
      </w:r>
      <w:r>
        <w:rPr>
          <w:sz w:val="28"/>
        </w:rPr>
        <w:t>тоящему складываешь взгляд Веры</w:t>
      </w:r>
      <w:r w:rsidRPr="00E375EE">
        <w:rPr>
          <w:sz w:val="28"/>
        </w:rPr>
        <w:t xml:space="preserve"> </w:t>
      </w:r>
      <w:r>
        <w:rPr>
          <w:sz w:val="28"/>
        </w:rPr>
        <w:t>то, чему вас учит Отец, Владыка, ты начинаешь по-настоящему в это верить, то оно становится реальностью, развёртывается.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 xml:space="preserve">Но только чуть-чуть стоит пошатнуть веру, сомнения или ещё что-то, не просто силы уходят, </w:t>
      </w:r>
      <w:r w:rsidR="009C52E1">
        <w:rPr>
          <w:sz w:val="28"/>
        </w:rPr>
        <w:t>Основа из-под</w:t>
      </w:r>
      <w:r>
        <w:rPr>
          <w:sz w:val="28"/>
        </w:rPr>
        <w:t xml:space="preserve"> ног уходит.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Начинаешь доходить до того уровня, где есть у тебя основа.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На всё нужна Основа. У вас сейчас Основа 508-й Изначальности –Изначально Вышестоящий Аватар.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Планета – наш потенциал, чтобы идти развиваться дальше.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Изначально Вышестоящая Мать начала фиксироваться в Иерархию ИВО.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Материя даёт силы для развития, если есть смысл.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Смысл должен быть иного масштаба, чтобы притянулась сила не такая как все. Силу даёт Отец, Мать управляет, кому дать.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 xml:space="preserve">( </w:t>
      </w:r>
      <w:r w:rsidRPr="00692E81">
        <w:rPr>
          <w:i/>
          <w:sz w:val="28"/>
        </w:rPr>
        <w:t xml:space="preserve">Про </w:t>
      </w:r>
      <w:r w:rsidR="009C52E1" w:rsidRPr="00692E81">
        <w:rPr>
          <w:i/>
          <w:sz w:val="28"/>
        </w:rPr>
        <w:t>Эйнштейна</w:t>
      </w:r>
      <w:r w:rsidRPr="00692E81">
        <w:rPr>
          <w:i/>
          <w:sz w:val="28"/>
        </w:rPr>
        <w:t xml:space="preserve"> с 32 мин.</w:t>
      </w:r>
      <w:r>
        <w:rPr>
          <w:sz w:val="28"/>
        </w:rPr>
        <w:t>)</w:t>
      </w:r>
    </w:p>
    <w:p w:rsidR="0064215A" w:rsidRDefault="0064215A" w:rsidP="00980884">
      <w:pPr>
        <w:spacing w:line="240" w:lineRule="auto"/>
        <w:ind w:firstLine="540"/>
        <w:rPr>
          <w:b/>
          <w:sz w:val="28"/>
        </w:rPr>
      </w:pPr>
      <w:r w:rsidRPr="00692E81">
        <w:rPr>
          <w:b/>
          <w:sz w:val="28"/>
        </w:rPr>
        <w:t>Нас заметила Изнача</w:t>
      </w:r>
      <w:r>
        <w:rPr>
          <w:b/>
          <w:sz w:val="28"/>
        </w:rPr>
        <w:t>льно</w:t>
      </w:r>
      <w:r w:rsidRPr="00692E81">
        <w:rPr>
          <w:b/>
          <w:sz w:val="28"/>
        </w:rPr>
        <w:t xml:space="preserve"> </w:t>
      </w:r>
      <w:r>
        <w:rPr>
          <w:b/>
          <w:sz w:val="28"/>
        </w:rPr>
        <w:t xml:space="preserve">Вышестоящая </w:t>
      </w:r>
      <w:r w:rsidRPr="00692E81">
        <w:rPr>
          <w:b/>
          <w:sz w:val="28"/>
        </w:rPr>
        <w:t>Мать.</w:t>
      </w:r>
    </w:p>
    <w:p w:rsidR="0064215A" w:rsidRPr="00692E81" w:rsidRDefault="0064215A" w:rsidP="00980884">
      <w:pPr>
        <w:spacing w:line="240" w:lineRule="auto"/>
        <w:ind w:firstLine="540"/>
        <w:rPr>
          <w:sz w:val="28"/>
        </w:rPr>
      </w:pPr>
      <w:r w:rsidRPr="00692E81">
        <w:rPr>
          <w:sz w:val="28"/>
        </w:rPr>
        <w:t>Вошла и стала частью этой системы.</w:t>
      </w:r>
      <w:r>
        <w:rPr>
          <w:sz w:val="28"/>
        </w:rPr>
        <w:t xml:space="preserve">  </w:t>
      </w:r>
    </w:p>
    <w:p w:rsidR="0064215A" w:rsidRDefault="0064215A" w:rsidP="00980884">
      <w:pPr>
        <w:spacing w:line="240" w:lineRule="auto"/>
        <w:ind w:firstLine="540"/>
        <w:rPr>
          <w:b/>
          <w:sz w:val="28"/>
        </w:rPr>
      </w:pPr>
      <w:r>
        <w:rPr>
          <w:sz w:val="28"/>
        </w:rPr>
        <w:t xml:space="preserve">Была большая проверка, выживем - не выживем. </w:t>
      </w:r>
      <w:r w:rsidR="006C39DD">
        <w:rPr>
          <w:b/>
          <w:sz w:val="28"/>
        </w:rPr>
        <w:t>Выживе</w:t>
      </w:r>
      <w:r w:rsidRPr="00A92848">
        <w:rPr>
          <w:b/>
          <w:sz w:val="28"/>
        </w:rPr>
        <w:t>м.</w:t>
      </w:r>
    </w:p>
    <w:p w:rsidR="0064215A" w:rsidRDefault="0064215A" w:rsidP="00980884">
      <w:pPr>
        <w:spacing w:line="240" w:lineRule="auto"/>
        <w:ind w:firstLine="540"/>
        <w:rPr>
          <w:i/>
          <w:sz w:val="28"/>
        </w:rPr>
      </w:pPr>
      <w:r>
        <w:rPr>
          <w:b/>
          <w:sz w:val="28"/>
        </w:rPr>
        <w:t>(</w:t>
      </w:r>
      <w:r w:rsidR="00292EB8">
        <w:rPr>
          <w:i/>
          <w:sz w:val="28"/>
        </w:rPr>
        <w:t xml:space="preserve">Одна из </w:t>
      </w:r>
      <w:r w:rsidR="009C52E1">
        <w:rPr>
          <w:i/>
          <w:sz w:val="28"/>
        </w:rPr>
        <w:t>ги</w:t>
      </w:r>
      <w:r w:rsidR="009C52E1" w:rsidRPr="00A92848">
        <w:rPr>
          <w:i/>
          <w:sz w:val="28"/>
        </w:rPr>
        <w:t>потез</w:t>
      </w:r>
      <w:r w:rsidRPr="00A92848">
        <w:rPr>
          <w:i/>
          <w:sz w:val="28"/>
        </w:rPr>
        <w:t xml:space="preserve"> проверки с 34 мин.)</w:t>
      </w:r>
    </w:p>
    <w:p w:rsidR="0064215A" w:rsidRPr="00907322" w:rsidRDefault="0064215A" w:rsidP="00980884">
      <w:pPr>
        <w:spacing w:line="240" w:lineRule="auto"/>
        <w:ind w:firstLine="540"/>
        <w:rPr>
          <w:sz w:val="28"/>
        </w:rPr>
      </w:pPr>
      <w:r w:rsidRPr="00907322">
        <w:rPr>
          <w:sz w:val="28"/>
        </w:rPr>
        <w:t>Зачем поддерживать биологию, которая уничтожит сама себя.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lastRenderedPageBreak/>
        <w:t>Сейчас есть возможности, что материя этими условиями будет развиваться.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Когда мы говорим про Аватаров, как говорится, ВСЁ ПОЛЕ НЕ ПАХАНО.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У нас три тысячи аватаров. Есть куда идти.</w:t>
      </w:r>
    </w:p>
    <w:p w:rsidR="0064215A" w:rsidRDefault="0064215A" w:rsidP="00980884">
      <w:pPr>
        <w:spacing w:line="240" w:lineRule="auto"/>
        <w:ind w:firstLine="540"/>
        <w:rPr>
          <w:b/>
          <w:sz w:val="28"/>
        </w:rPr>
      </w:pPr>
      <w:r>
        <w:rPr>
          <w:b/>
          <w:sz w:val="28"/>
        </w:rPr>
        <w:t xml:space="preserve">          </w:t>
      </w:r>
      <w:r w:rsidRPr="00907322">
        <w:rPr>
          <w:b/>
          <w:sz w:val="28"/>
        </w:rPr>
        <w:t xml:space="preserve">План </w:t>
      </w:r>
      <w:r w:rsidR="009C52E1" w:rsidRPr="00907322">
        <w:rPr>
          <w:b/>
          <w:sz w:val="28"/>
        </w:rPr>
        <w:t>Творения в</w:t>
      </w:r>
      <w:r w:rsidRPr="00907322">
        <w:rPr>
          <w:b/>
          <w:sz w:val="28"/>
        </w:rPr>
        <w:t xml:space="preserve"> ИВДИВО складывается Новый.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 w:rsidRPr="00073246">
        <w:rPr>
          <w:sz w:val="28"/>
        </w:rPr>
        <w:t>Это всё – это Новый План Творения и человека, и посвящённого</w:t>
      </w:r>
      <w:r>
        <w:rPr>
          <w:sz w:val="28"/>
        </w:rPr>
        <w:t>, данный Отцом.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 xml:space="preserve">У вас должно быть 50% - внутренне разрабатываться и 50% - двигаться в материи. Должен быть такой баланс, чтобы ты итого рос. Этим складывается точка, из которой всегда может вспыхнуть что-то новое. Когда есть баланс, тогда эта точка появляется. </w:t>
      </w:r>
      <w:r w:rsidRPr="001C58D3">
        <w:rPr>
          <w:b/>
          <w:sz w:val="28"/>
        </w:rPr>
        <w:t>Тогда это ядро, это центровка, это шуньята звучит</w:t>
      </w:r>
      <w:r>
        <w:rPr>
          <w:sz w:val="28"/>
        </w:rPr>
        <w:t xml:space="preserve">.  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 xml:space="preserve">Ты постоянно находишься в шуньяте, а из шуньяты выйти в новый масштаб всегда реально.  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 w:rsidRPr="001C58D3">
        <w:rPr>
          <w:b/>
          <w:sz w:val="28"/>
        </w:rPr>
        <w:t xml:space="preserve">Когда ты начинаешь западать в материю или </w:t>
      </w:r>
      <w:r>
        <w:rPr>
          <w:b/>
          <w:sz w:val="28"/>
        </w:rPr>
        <w:t xml:space="preserve">возвышаться </w:t>
      </w:r>
      <w:r w:rsidRPr="001C58D3">
        <w:rPr>
          <w:b/>
          <w:sz w:val="28"/>
        </w:rPr>
        <w:t>высоко-высоко, ты теряешь эту шуньятность</w:t>
      </w:r>
      <w:r>
        <w:rPr>
          <w:sz w:val="28"/>
        </w:rPr>
        <w:t>. Она – этот баланс, в тебе куда-то пропадает. И ты не можешь найти эту шуньятность.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b/>
          <w:sz w:val="28"/>
        </w:rPr>
        <w:t xml:space="preserve">Баланс </w:t>
      </w:r>
      <w:r>
        <w:rPr>
          <w:sz w:val="28"/>
        </w:rPr>
        <w:t>– это не постоянство, а когда ты и вверху, и внизу, и с Отцом, и с Матерью одновременно</w:t>
      </w:r>
      <w:r w:rsidR="006C39DD">
        <w:rPr>
          <w:sz w:val="28"/>
        </w:rPr>
        <w:t>,</w:t>
      </w:r>
      <w:r>
        <w:rPr>
          <w:sz w:val="28"/>
        </w:rPr>
        <w:t xml:space="preserve"> ОМ.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b/>
          <w:sz w:val="28"/>
        </w:rPr>
        <w:t>Ты, как идёшь вверх и так за собой развиваешь материю</w:t>
      </w:r>
      <w:r w:rsidRPr="00B700CA">
        <w:rPr>
          <w:sz w:val="28"/>
        </w:rPr>
        <w:t>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b/>
          <w:sz w:val="28"/>
        </w:rPr>
        <w:t>Мы не можем идти в чистую Метагалактику, не развивая материю</w:t>
      </w:r>
      <w:r w:rsidRPr="00B700CA">
        <w:rPr>
          <w:sz w:val="28"/>
        </w:rPr>
        <w:t>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b/>
          <w:sz w:val="28"/>
        </w:rPr>
        <w:t>Если мы забудем развивать материю, мы выпадем из Основы, на которой стоят наши ноги физически</w:t>
      </w:r>
      <w:r w:rsidRPr="00B700CA">
        <w:rPr>
          <w:sz w:val="28"/>
        </w:rPr>
        <w:t>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 w:rsidRPr="00B700CA">
        <w:rPr>
          <w:sz w:val="28"/>
        </w:rPr>
        <w:t xml:space="preserve">Отец </w:t>
      </w:r>
      <w:r>
        <w:rPr>
          <w:sz w:val="28"/>
        </w:rPr>
        <w:t>нам заложил Изначальную Метагалактику. Живём мы здесь на планете, внутренним потенциалом развиваем Изначальную Метагалактику.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Масштаб внутренний будет соответствовать реализации вовне.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 xml:space="preserve">Итогого задача научиться то, что сложил внутри, чтобы </w:t>
      </w:r>
      <w:r w:rsidR="009C52E1">
        <w:rPr>
          <w:sz w:val="28"/>
        </w:rPr>
        <w:t>развернуть вовне</w:t>
      </w:r>
      <w:r>
        <w:rPr>
          <w:sz w:val="28"/>
        </w:rPr>
        <w:t>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Когда ты живёшь в условиях команды, тебе идти легче.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Иногда бывает легче одному идти – разные условия складываются.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 xml:space="preserve">Совместно мы берём потенциал всей командой и этим потенциалом идём дальше. Отец на команду даёт всегда больше. И вот таким образом у тебя получается своими действиями разрабатывать, реализовывать. </w:t>
      </w:r>
      <w:r w:rsidRPr="00994012">
        <w:rPr>
          <w:b/>
          <w:sz w:val="28"/>
        </w:rPr>
        <w:t>Это ИВДИВО</w:t>
      </w:r>
      <w:r>
        <w:rPr>
          <w:sz w:val="28"/>
        </w:rPr>
        <w:t>.</w:t>
      </w:r>
    </w:p>
    <w:p w:rsidR="0064215A" w:rsidRDefault="0064215A" w:rsidP="00980884">
      <w:pPr>
        <w:spacing w:line="240" w:lineRule="auto"/>
        <w:ind w:firstLine="540"/>
        <w:rPr>
          <w:sz w:val="28"/>
        </w:rPr>
      </w:pPr>
      <w:r w:rsidRPr="00A02D76">
        <w:rPr>
          <w:b/>
          <w:sz w:val="28"/>
        </w:rPr>
        <w:t>4</w:t>
      </w:r>
      <w:r w:rsidR="00A02D76" w:rsidRPr="00A02D76">
        <w:rPr>
          <w:b/>
          <w:sz w:val="28"/>
        </w:rPr>
        <w:t>4</w:t>
      </w:r>
      <w:r w:rsidRPr="00A02D76">
        <w:rPr>
          <w:b/>
          <w:sz w:val="28"/>
        </w:rPr>
        <w:t xml:space="preserve"> мин</w:t>
      </w:r>
      <w:r>
        <w:rPr>
          <w:sz w:val="28"/>
        </w:rPr>
        <w:t>.</w:t>
      </w:r>
      <w:r w:rsidR="00A02D76" w:rsidRPr="00A02D76">
        <w:rPr>
          <w:sz w:val="28"/>
        </w:rPr>
        <w:t xml:space="preserve">- </w:t>
      </w:r>
      <w:r w:rsidR="00A02D76">
        <w:rPr>
          <w:sz w:val="28"/>
        </w:rPr>
        <w:t>Познакомиться с Владыкой Кут Хуми по-новому. Это новая Ипостась. Отец сам в новом ракурсе. Совсем другой уровень.</w:t>
      </w:r>
    </w:p>
    <w:p w:rsidR="00A02D76" w:rsidRDefault="00A02D76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Отсюда могут сложиться другие внутренние состояния с Владыкой.</w:t>
      </w:r>
    </w:p>
    <w:p w:rsidR="00A02D76" w:rsidRDefault="00A02D76" w:rsidP="00980884">
      <w:pPr>
        <w:spacing w:line="240" w:lineRule="auto"/>
        <w:ind w:firstLine="540"/>
        <w:rPr>
          <w:b/>
          <w:sz w:val="28"/>
        </w:rPr>
      </w:pPr>
      <w:r>
        <w:rPr>
          <w:sz w:val="28"/>
        </w:rPr>
        <w:t xml:space="preserve">Внутреннее состояние – при общении возникает </w:t>
      </w:r>
      <w:r w:rsidRPr="00A02D76">
        <w:rPr>
          <w:b/>
          <w:sz w:val="28"/>
        </w:rPr>
        <w:t>тонкая связь</w:t>
      </w:r>
      <w:r w:rsidRPr="00A02D76">
        <w:rPr>
          <w:sz w:val="28"/>
        </w:rPr>
        <w:t>. Дело в слиянности духа.</w:t>
      </w:r>
      <w:r>
        <w:rPr>
          <w:sz w:val="28"/>
        </w:rPr>
        <w:t xml:space="preserve"> Возникает </w:t>
      </w:r>
      <w:r w:rsidRPr="00A02D76">
        <w:rPr>
          <w:b/>
          <w:sz w:val="28"/>
        </w:rPr>
        <w:t>утончённость.</w:t>
      </w:r>
    </w:p>
    <w:p w:rsidR="00A02D76" w:rsidRDefault="0039072B" w:rsidP="00980884">
      <w:pPr>
        <w:spacing w:line="240" w:lineRule="auto"/>
        <w:ind w:firstLine="540"/>
        <w:rPr>
          <w:sz w:val="28"/>
        </w:rPr>
      </w:pPr>
      <w:r w:rsidRPr="0039072B">
        <w:rPr>
          <w:b/>
          <w:sz w:val="28"/>
        </w:rPr>
        <w:t>47 мин</w:t>
      </w:r>
      <w:r>
        <w:rPr>
          <w:sz w:val="28"/>
        </w:rPr>
        <w:t xml:space="preserve">.-Утончённый </w:t>
      </w:r>
      <w:r w:rsidR="009C52E1">
        <w:rPr>
          <w:sz w:val="28"/>
        </w:rPr>
        <w:t>внутренний</w:t>
      </w:r>
      <w:r>
        <w:rPr>
          <w:sz w:val="28"/>
        </w:rPr>
        <w:t xml:space="preserve"> Синтез с Владыкой. </w:t>
      </w:r>
    </w:p>
    <w:p w:rsidR="0039072B" w:rsidRPr="0039072B" w:rsidRDefault="0039072B" w:rsidP="00980884">
      <w:pPr>
        <w:spacing w:line="240" w:lineRule="auto"/>
        <w:ind w:firstLine="540"/>
        <w:rPr>
          <w:sz w:val="28"/>
        </w:rPr>
      </w:pPr>
      <w:r w:rsidRPr="0039072B">
        <w:rPr>
          <w:sz w:val="28"/>
        </w:rPr>
        <w:t>Погружаемся тотально.</w:t>
      </w:r>
    </w:p>
    <w:p w:rsidR="0039072B" w:rsidRDefault="0039072B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Квантовый скачок ракурсом Синтеза.</w:t>
      </w:r>
    </w:p>
    <w:p w:rsidR="0039072B" w:rsidRDefault="0039072B" w:rsidP="00980884">
      <w:pPr>
        <w:spacing w:line="240" w:lineRule="auto"/>
        <w:ind w:firstLine="540"/>
        <w:rPr>
          <w:sz w:val="28"/>
        </w:rPr>
      </w:pPr>
      <w:r w:rsidRPr="0039072B">
        <w:rPr>
          <w:b/>
          <w:sz w:val="28"/>
        </w:rPr>
        <w:t>49 мин</w:t>
      </w:r>
      <w:r>
        <w:rPr>
          <w:sz w:val="28"/>
        </w:rPr>
        <w:t>.- Для начала надо поверить.</w:t>
      </w:r>
    </w:p>
    <w:p w:rsidR="0039072B" w:rsidRDefault="0039072B" w:rsidP="00980884">
      <w:pPr>
        <w:spacing w:line="240" w:lineRule="auto"/>
        <w:ind w:firstLine="540"/>
        <w:rPr>
          <w:sz w:val="28"/>
        </w:rPr>
      </w:pPr>
      <w:r>
        <w:rPr>
          <w:b/>
          <w:sz w:val="28"/>
        </w:rPr>
        <w:t>Компактифицировать лучшее и войти в новое</w:t>
      </w:r>
      <w:r w:rsidRPr="0039072B">
        <w:rPr>
          <w:sz w:val="28"/>
        </w:rPr>
        <w:t>.</w:t>
      </w:r>
    </w:p>
    <w:p w:rsidR="0039072B" w:rsidRDefault="0039072B" w:rsidP="00980884">
      <w:pPr>
        <w:spacing w:line="240" w:lineRule="auto"/>
        <w:ind w:firstLine="540"/>
        <w:rPr>
          <w:sz w:val="28"/>
        </w:rPr>
      </w:pPr>
      <w:r>
        <w:rPr>
          <w:b/>
          <w:sz w:val="28"/>
        </w:rPr>
        <w:t xml:space="preserve">Новая вершина </w:t>
      </w:r>
      <w:r>
        <w:rPr>
          <w:sz w:val="28"/>
        </w:rPr>
        <w:t>– внутреннее преодоление.</w:t>
      </w:r>
    </w:p>
    <w:p w:rsidR="0039072B" w:rsidRDefault="0039072B" w:rsidP="00980884">
      <w:pPr>
        <w:spacing w:line="240" w:lineRule="auto"/>
        <w:ind w:firstLine="540"/>
        <w:rPr>
          <w:sz w:val="28"/>
        </w:rPr>
      </w:pPr>
      <w:r>
        <w:rPr>
          <w:b/>
          <w:sz w:val="28"/>
        </w:rPr>
        <w:t>Усилием идёт полная перезагрузка всего организма</w:t>
      </w:r>
      <w:r w:rsidRPr="0039072B">
        <w:rPr>
          <w:sz w:val="28"/>
        </w:rPr>
        <w:t>.</w:t>
      </w:r>
    </w:p>
    <w:p w:rsidR="0039072B" w:rsidRDefault="0039072B" w:rsidP="00980884">
      <w:pPr>
        <w:spacing w:line="240" w:lineRule="auto"/>
        <w:ind w:firstLine="540"/>
        <w:rPr>
          <w:sz w:val="28"/>
        </w:rPr>
      </w:pPr>
      <w:r>
        <w:rPr>
          <w:b/>
          <w:sz w:val="28"/>
        </w:rPr>
        <w:t>52 мин</w:t>
      </w:r>
      <w:r w:rsidRPr="0039072B">
        <w:rPr>
          <w:sz w:val="28"/>
        </w:rPr>
        <w:t>.</w:t>
      </w:r>
      <w:r>
        <w:rPr>
          <w:sz w:val="28"/>
        </w:rPr>
        <w:t>-Каким временем сейчас живёте?</w:t>
      </w:r>
    </w:p>
    <w:p w:rsidR="0039072B" w:rsidRPr="0039072B" w:rsidRDefault="00E02879" w:rsidP="00980884">
      <w:pPr>
        <w:spacing w:line="240" w:lineRule="auto"/>
        <w:ind w:firstLine="540"/>
        <w:rPr>
          <w:sz w:val="28"/>
        </w:rPr>
      </w:pPr>
      <w:r>
        <w:rPr>
          <w:b/>
          <w:sz w:val="28"/>
        </w:rPr>
        <w:lastRenderedPageBreak/>
        <w:t xml:space="preserve">Первый ракурс. </w:t>
      </w:r>
      <w:r w:rsidRPr="00E02879">
        <w:rPr>
          <w:sz w:val="28"/>
        </w:rPr>
        <w:t>Запредельная жизнь</w:t>
      </w:r>
      <w:r>
        <w:rPr>
          <w:sz w:val="28"/>
        </w:rPr>
        <w:t>. Когда откроешься этому – войдёшь.</w:t>
      </w:r>
    </w:p>
    <w:p w:rsidR="00A02D76" w:rsidRDefault="00E02879" w:rsidP="00980884">
      <w:pPr>
        <w:spacing w:line="240" w:lineRule="auto"/>
        <w:ind w:firstLine="540"/>
        <w:rPr>
          <w:b/>
          <w:sz w:val="28"/>
        </w:rPr>
      </w:pPr>
      <w:r w:rsidRPr="00E02879">
        <w:rPr>
          <w:b/>
          <w:sz w:val="28"/>
        </w:rPr>
        <w:t>Второй ракурс</w:t>
      </w:r>
      <w:r>
        <w:rPr>
          <w:b/>
          <w:sz w:val="28"/>
        </w:rPr>
        <w:t xml:space="preserve">. </w:t>
      </w:r>
      <w:r w:rsidRPr="00E02879">
        <w:rPr>
          <w:sz w:val="28"/>
        </w:rPr>
        <w:t>Вы сегодня живёте условиями 28-го Синтеза. Это прямой Синтез от Отц</w:t>
      </w:r>
      <w:r>
        <w:rPr>
          <w:b/>
          <w:sz w:val="28"/>
        </w:rPr>
        <w:t>а.</w:t>
      </w:r>
    </w:p>
    <w:p w:rsidR="00E02879" w:rsidRDefault="00E02879" w:rsidP="00980884">
      <w:pPr>
        <w:spacing w:line="240" w:lineRule="auto"/>
        <w:ind w:firstLine="540"/>
        <w:rPr>
          <w:sz w:val="28"/>
        </w:rPr>
      </w:pPr>
      <w:r>
        <w:rPr>
          <w:b/>
          <w:sz w:val="28"/>
        </w:rPr>
        <w:t xml:space="preserve">59 мин. </w:t>
      </w:r>
      <w:r w:rsidRPr="00E02879">
        <w:rPr>
          <w:sz w:val="28"/>
        </w:rPr>
        <w:t>Если вы эти условия не раскрываете, вы не живёте ими.</w:t>
      </w:r>
    </w:p>
    <w:p w:rsidR="00E02879" w:rsidRPr="00E02879" w:rsidRDefault="00E02879" w:rsidP="00980884">
      <w:pPr>
        <w:spacing w:line="240" w:lineRule="auto"/>
        <w:ind w:firstLine="540"/>
        <w:rPr>
          <w:sz w:val="28"/>
        </w:rPr>
      </w:pPr>
      <w:r w:rsidRPr="00E02879">
        <w:rPr>
          <w:sz w:val="28"/>
        </w:rPr>
        <w:t>Нужна мысль, которая бы помогла этим условиям развернутся.</w:t>
      </w:r>
    </w:p>
    <w:p w:rsidR="00E02879" w:rsidRDefault="00E02879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Нужно научиться этот Синтез выявлять.</w:t>
      </w:r>
    </w:p>
    <w:p w:rsidR="00E02879" w:rsidRDefault="00042421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 xml:space="preserve"> </w:t>
      </w:r>
      <w:r w:rsidRPr="00042421">
        <w:rPr>
          <w:b/>
          <w:sz w:val="28"/>
        </w:rPr>
        <w:t>01:04:00</w:t>
      </w:r>
      <w:r>
        <w:rPr>
          <w:b/>
          <w:sz w:val="28"/>
        </w:rPr>
        <w:t xml:space="preserve"> – </w:t>
      </w:r>
      <w:r w:rsidRPr="00042421">
        <w:rPr>
          <w:sz w:val="28"/>
        </w:rPr>
        <w:t>Идут Профессиональные и Политические Синтезы в ИВДИВО. Условия есть. В них надо включаться.</w:t>
      </w:r>
      <w:r>
        <w:rPr>
          <w:sz w:val="28"/>
        </w:rPr>
        <w:t xml:space="preserve"> </w:t>
      </w:r>
    </w:p>
    <w:p w:rsidR="00042421" w:rsidRDefault="00042421" w:rsidP="00980884">
      <w:pPr>
        <w:spacing w:line="240" w:lineRule="auto"/>
        <w:ind w:firstLine="540"/>
        <w:rPr>
          <w:sz w:val="28"/>
        </w:rPr>
      </w:pPr>
      <w:r w:rsidRPr="00042421">
        <w:rPr>
          <w:sz w:val="28"/>
        </w:rPr>
        <w:t>Мы берём тем, чем можем.</w:t>
      </w:r>
    </w:p>
    <w:p w:rsidR="00042421" w:rsidRDefault="00BE668F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Сейчас мы живём Профессиональным Синтезом, который идёт в ИВДИВО. Это идёт для всех. Важно применять этот Синтез на территории.</w:t>
      </w:r>
    </w:p>
    <w:p w:rsidR="00BE668F" w:rsidRPr="00BE668F" w:rsidRDefault="00BE668F" w:rsidP="00980884">
      <w:pPr>
        <w:spacing w:line="240" w:lineRule="auto"/>
        <w:ind w:firstLine="540"/>
        <w:rPr>
          <w:b/>
          <w:sz w:val="28"/>
        </w:rPr>
      </w:pPr>
      <w:r w:rsidRPr="00BE668F">
        <w:rPr>
          <w:b/>
          <w:sz w:val="28"/>
        </w:rPr>
        <w:t xml:space="preserve">01:07:00 </w:t>
      </w:r>
      <w:r>
        <w:rPr>
          <w:b/>
          <w:sz w:val="28"/>
        </w:rPr>
        <w:t>–</w:t>
      </w:r>
      <w:r w:rsidRPr="00BE668F">
        <w:rPr>
          <w:b/>
          <w:sz w:val="28"/>
        </w:rPr>
        <w:t xml:space="preserve"> </w:t>
      </w:r>
      <w:r w:rsidRPr="00BE668F">
        <w:rPr>
          <w:sz w:val="28"/>
        </w:rPr>
        <w:t>Разрабатывать эти Синтезы в команде, адаптировать</w:t>
      </w:r>
      <w:r>
        <w:rPr>
          <w:b/>
          <w:sz w:val="28"/>
        </w:rPr>
        <w:t>.</w:t>
      </w:r>
    </w:p>
    <w:p w:rsidR="00BE668F" w:rsidRDefault="001C4CF2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Суметь этот Синтез развернуть в материю.</w:t>
      </w:r>
    </w:p>
    <w:p w:rsidR="001C4CF2" w:rsidRDefault="001C4CF2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 xml:space="preserve">Огонь в материю надо притянуть. </w:t>
      </w:r>
    </w:p>
    <w:p w:rsidR="001C4CF2" w:rsidRDefault="001C4CF2" w:rsidP="00980884">
      <w:pPr>
        <w:spacing w:line="240" w:lineRule="auto"/>
        <w:ind w:firstLine="540"/>
        <w:rPr>
          <w:sz w:val="28"/>
        </w:rPr>
      </w:pPr>
      <w:r w:rsidRPr="001C4CF2">
        <w:rPr>
          <w:b/>
          <w:sz w:val="28"/>
        </w:rPr>
        <w:t>01:09:00</w:t>
      </w:r>
      <w:r>
        <w:rPr>
          <w:sz w:val="28"/>
        </w:rPr>
        <w:t xml:space="preserve"> – </w:t>
      </w:r>
      <w:r w:rsidRPr="001C4CF2">
        <w:rPr>
          <w:b/>
          <w:sz w:val="28"/>
        </w:rPr>
        <w:t>Каким смыслом сейчас живёте, такая жизнь у вас развёртывается.</w:t>
      </w:r>
      <w:r>
        <w:rPr>
          <w:sz w:val="28"/>
        </w:rPr>
        <w:t xml:space="preserve"> На этот смысл притягивается всё.</w:t>
      </w:r>
    </w:p>
    <w:p w:rsidR="001C4CF2" w:rsidRPr="001C4CF2" w:rsidRDefault="001C4CF2" w:rsidP="00980884">
      <w:pPr>
        <w:spacing w:line="240" w:lineRule="auto"/>
        <w:ind w:firstLine="540"/>
        <w:rPr>
          <w:sz w:val="28"/>
        </w:rPr>
      </w:pPr>
      <w:r w:rsidRPr="001C4CF2">
        <w:rPr>
          <w:sz w:val="28"/>
        </w:rPr>
        <w:t>В совокупности складывается Образ</w:t>
      </w:r>
      <w:r>
        <w:rPr>
          <w:sz w:val="28"/>
        </w:rPr>
        <w:t>. Итогого мы такими и являемся.</w:t>
      </w:r>
    </w:p>
    <w:p w:rsidR="00042421" w:rsidRPr="001959D1" w:rsidRDefault="001C4CF2" w:rsidP="00980884">
      <w:pPr>
        <w:spacing w:line="240" w:lineRule="auto"/>
        <w:ind w:firstLine="540"/>
        <w:rPr>
          <w:b/>
          <w:sz w:val="28"/>
        </w:rPr>
      </w:pPr>
      <w:r>
        <w:rPr>
          <w:sz w:val="28"/>
        </w:rPr>
        <w:t>Чтобы изменить, нужно поменять смысл, сделать так, как никогда не делал. Чтобы преодолеть это состояние перехода, нужен смысл, тогда появиться сила, и огонь войдёт в материю. Применишься тем, что есть у тебя в огне.</w:t>
      </w:r>
      <w:r w:rsidR="001959D1">
        <w:rPr>
          <w:sz w:val="28"/>
        </w:rPr>
        <w:t xml:space="preserve"> </w:t>
      </w:r>
      <w:r w:rsidR="001959D1" w:rsidRPr="001959D1">
        <w:rPr>
          <w:b/>
          <w:sz w:val="28"/>
        </w:rPr>
        <w:t>Там, где появляется смысл, всё начинает крутиться, вертет</w:t>
      </w:r>
      <w:r w:rsidR="001959D1">
        <w:rPr>
          <w:b/>
          <w:sz w:val="28"/>
        </w:rPr>
        <w:t>ь</w:t>
      </w:r>
      <w:r w:rsidR="001959D1" w:rsidRPr="001959D1">
        <w:rPr>
          <w:b/>
          <w:sz w:val="28"/>
        </w:rPr>
        <w:t>ся.</w:t>
      </w:r>
    </w:p>
    <w:p w:rsidR="001C4CF2" w:rsidRDefault="001959D1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То, чем живёт Дом, берите по максимуму.</w:t>
      </w:r>
    </w:p>
    <w:p w:rsidR="001959D1" w:rsidRDefault="001959D1" w:rsidP="00980884">
      <w:pPr>
        <w:spacing w:line="240" w:lineRule="auto"/>
        <w:ind w:firstLine="540"/>
        <w:rPr>
          <w:b/>
          <w:sz w:val="28"/>
        </w:rPr>
      </w:pPr>
      <w:r>
        <w:rPr>
          <w:sz w:val="28"/>
        </w:rPr>
        <w:t xml:space="preserve">Берите по максимуму, тогда сложится. </w:t>
      </w:r>
      <w:r w:rsidRPr="001959D1">
        <w:rPr>
          <w:b/>
          <w:sz w:val="28"/>
        </w:rPr>
        <w:t>Для вас максимум – это Синтез.</w:t>
      </w:r>
    </w:p>
    <w:p w:rsidR="001959D1" w:rsidRDefault="001959D1" w:rsidP="00980884">
      <w:pPr>
        <w:spacing w:line="240" w:lineRule="auto"/>
        <w:ind w:firstLine="540"/>
        <w:rPr>
          <w:sz w:val="28"/>
        </w:rPr>
      </w:pPr>
      <w:r>
        <w:rPr>
          <w:b/>
          <w:sz w:val="28"/>
        </w:rPr>
        <w:t xml:space="preserve">01:13:00 – </w:t>
      </w:r>
      <w:r w:rsidRPr="001959D1">
        <w:rPr>
          <w:b/>
          <w:sz w:val="28"/>
        </w:rPr>
        <w:t>Как сложить смысл?</w:t>
      </w:r>
    </w:p>
    <w:p w:rsidR="001959D1" w:rsidRDefault="001959D1" w:rsidP="00980884">
      <w:pPr>
        <w:spacing w:line="240" w:lineRule="auto"/>
        <w:ind w:firstLine="540"/>
        <w:rPr>
          <w:sz w:val="28"/>
        </w:rPr>
      </w:pPr>
      <w:r w:rsidRPr="001959D1">
        <w:rPr>
          <w:sz w:val="28"/>
        </w:rPr>
        <w:t>Развернуть ядра Синтеза.</w:t>
      </w:r>
      <w:r>
        <w:rPr>
          <w:sz w:val="28"/>
        </w:rPr>
        <w:t xml:space="preserve"> Из тезисов Синтеза развернуть смысл. Обязательно для вас какой-нибудь развернётся на сегодняшний день.</w:t>
      </w:r>
    </w:p>
    <w:p w:rsidR="001959D1" w:rsidRDefault="001959D1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 xml:space="preserve">Для жизни нужно естественное бытиё, тогда появляется </w:t>
      </w:r>
      <w:r w:rsidRPr="001959D1">
        <w:rPr>
          <w:b/>
          <w:sz w:val="28"/>
        </w:rPr>
        <w:t>красота.</w:t>
      </w:r>
    </w:p>
    <w:p w:rsidR="001959D1" w:rsidRDefault="001959D1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Для этого ну</w:t>
      </w:r>
      <w:r w:rsidR="00292EB8">
        <w:rPr>
          <w:sz w:val="28"/>
        </w:rPr>
        <w:t>жно устраивать утренний тренинг для жизни, когда ты закладываешь какой-то смысл на весь день.</w:t>
      </w:r>
    </w:p>
    <w:p w:rsidR="00292EB8" w:rsidRDefault="00292EB8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Синтезируешь все условия, которые есть в Доме, свои ядра Синтеза и выходишь к Отцу и стяжаешь смысл на это многообразие синтеза.</w:t>
      </w:r>
    </w:p>
    <w:p w:rsidR="00292EB8" w:rsidRDefault="00292EB8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Важно, чтобы вы этим начали жить.</w:t>
      </w:r>
    </w:p>
    <w:p w:rsidR="00292EB8" w:rsidRDefault="00292EB8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К вам будут притягиваться ипостасные условия. Владыка будет ближе. И вам по жизни будет легче идти. Когда вы Владыку выражаете этим.</w:t>
      </w:r>
    </w:p>
    <w:p w:rsidR="00292EB8" w:rsidRDefault="00292EB8" w:rsidP="00980884">
      <w:pPr>
        <w:spacing w:line="240" w:lineRule="auto"/>
        <w:ind w:firstLine="540"/>
        <w:rPr>
          <w:sz w:val="28"/>
        </w:rPr>
      </w:pPr>
      <w:r>
        <w:rPr>
          <w:sz w:val="28"/>
        </w:rPr>
        <w:t>Этот смысл как шуньята разворачивает силу. А когда ты в шуньяте, легче войти.</w:t>
      </w:r>
      <w:r w:rsidR="00E01F7A">
        <w:rPr>
          <w:sz w:val="28"/>
        </w:rPr>
        <w:t xml:space="preserve"> Можешь развернуть и Огонь, и Синтез.</w:t>
      </w:r>
    </w:p>
    <w:p w:rsidR="00E01F7A" w:rsidRDefault="00972960" w:rsidP="00980884">
      <w:pPr>
        <w:spacing w:line="240" w:lineRule="auto"/>
        <w:ind w:firstLine="540"/>
        <w:rPr>
          <w:sz w:val="28"/>
        </w:rPr>
      </w:pPr>
      <w:r w:rsidRPr="00972960">
        <w:rPr>
          <w:b/>
          <w:sz w:val="28"/>
        </w:rPr>
        <w:t>01:18:00</w:t>
      </w:r>
      <w:r>
        <w:rPr>
          <w:sz w:val="28"/>
        </w:rPr>
        <w:t xml:space="preserve"> – Тренинговаться жизни у Изначально Вышестоящего Отца.</w:t>
      </w:r>
    </w:p>
    <w:p w:rsidR="00972960" w:rsidRDefault="00972960" w:rsidP="00980884">
      <w:pPr>
        <w:spacing w:line="240" w:lineRule="auto"/>
        <w:ind w:firstLine="540"/>
        <w:rPr>
          <w:sz w:val="28"/>
        </w:rPr>
      </w:pPr>
      <w:r w:rsidRPr="00972960">
        <w:rPr>
          <w:sz w:val="28"/>
        </w:rPr>
        <w:t>Входя в силы, в жизни начинаешь складывать разные возможности</w:t>
      </w:r>
      <w:r>
        <w:rPr>
          <w:sz w:val="28"/>
        </w:rPr>
        <w:t>.</w:t>
      </w:r>
    </w:p>
    <w:p w:rsidR="00972960" w:rsidRDefault="00972960" w:rsidP="00980884">
      <w:pPr>
        <w:spacing w:line="240" w:lineRule="auto"/>
        <w:ind w:firstLine="540"/>
        <w:rPr>
          <w:b/>
          <w:sz w:val="28"/>
        </w:rPr>
      </w:pPr>
      <w:r w:rsidRPr="00972960">
        <w:rPr>
          <w:b/>
          <w:sz w:val="28"/>
        </w:rPr>
        <w:t>Утром сложили – и пошли в день.</w:t>
      </w:r>
    </w:p>
    <w:p w:rsidR="00972960" w:rsidRDefault="00972960" w:rsidP="00980884">
      <w:pPr>
        <w:spacing w:line="240" w:lineRule="auto"/>
        <w:ind w:firstLine="540"/>
        <w:rPr>
          <w:sz w:val="28"/>
        </w:rPr>
      </w:pPr>
      <w:r w:rsidRPr="00972960">
        <w:rPr>
          <w:sz w:val="28"/>
        </w:rPr>
        <w:t>Тренирова</w:t>
      </w:r>
      <w:r>
        <w:rPr>
          <w:sz w:val="28"/>
        </w:rPr>
        <w:t>ть концентрацию мыслей на жизнь, чтобы Образ Жизни сложился в том смысле, который даёт вам Отец</w:t>
      </w:r>
      <w:r w:rsidR="00180362">
        <w:rPr>
          <w:sz w:val="28"/>
        </w:rPr>
        <w:t xml:space="preserve"> сегодня.</w:t>
      </w:r>
    </w:p>
    <w:p w:rsidR="00AC1674" w:rsidRDefault="00180362" w:rsidP="00980884">
      <w:pPr>
        <w:spacing w:line="240" w:lineRule="auto"/>
        <w:ind w:firstLine="540"/>
        <w:rPr>
          <w:sz w:val="28"/>
        </w:rPr>
      </w:pPr>
      <w:r w:rsidRPr="00180362">
        <w:rPr>
          <w:b/>
          <w:sz w:val="28"/>
        </w:rPr>
        <w:t xml:space="preserve">Надо научиться в каждом дне видеть определённую линию жизни, которую Отец вам </w:t>
      </w:r>
      <w:r w:rsidRPr="00AC1674">
        <w:rPr>
          <w:b/>
          <w:sz w:val="28"/>
        </w:rPr>
        <w:t>простраивает</w:t>
      </w:r>
      <w:r w:rsidR="00AC1674" w:rsidRPr="00AC1674">
        <w:rPr>
          <w:b/>
          <w:sz w:val="28"/>
        </w:rPr>
        <w:t>, чтобы вы стали и являлись Ипостасью</w:t>
      </w:r>
      <w:r w:rsidR="00AC1674">
        <w:rPr>
          <w:sz w:val="28"/>
        </w:rPr>
        <w:t>.</w:t>
      </w:r>
    </w:p>
    <w:p w:rsidR="0064215A" w:rsidRDefault="00AC1674" w:rsidP="00980884">
      <w:pPr>
        <w:spacing w:line="240" w:lineRule="auto"/>
        <w:ind w:firstLine="540"/>
        <w:rPr>
          <w:sz w:val="28"/>
        </w:rPr>
      </w:pPr>
      <w:r>
        <w:rPr>
          <w:b/>
          <w:sz w:val="28"/>
        </w:rPr>
        <w:t>Тренинг Жизни</w:t>
      </w:r>
      <w:r w:rsidRPr="00AC1674">
        <w:rPr>
          <w:sz w:val="28"/>
        </w:rPr>
        <w:t>.</w:t>
      </w:r>
      <w:r>
        <w:rPr>
          <w:sz w:val="28"/>
        </w:rPr>
        <w:t xml:space="preserve"> Очень важно. Этому можно научить своих детей. Какой смысл у тебя на этот день?</w:t>
      </w:r>
      <w:r w:rsidR="00180362">
        <w:rPr>
          <w:sz w:val="28"/>
        </w:rPr>
        <w:t xml:space="preserve"> </w:t>
      </w:r>
    </w:p>
    <w:p w:rsidR="0064215A" w:rsidRDefault="0064215A" w:rsidP="00980884">
      <w:pPr>
        <w:spacing w:line="240" w:lineRule="auto"/>
        <w:ind w:firstLine="540"/>
        <w:rPr>
          <w:b/>
          <w:sz w:val="28"/>
        </w:rPr>
      </w:pPr>
    </w:p>
    <w:p w:rsidR="0064215A" w:rsidRPr="00441AD6" w:rsidRDefault="0064215A" w:rsidP="00FE607E">
      <w:pPr>
        <w:pStyle w:val="1"/>
        <w:ind w:firstLine="0"/>
        <w:rPr>
          <w:color w:val="3366FF"/>
        </w:rPr>
      </w:pPr>
      <w:bookmarkStart w:id="1" w:name="_Toc436030634"/>
      <w:r w:rsidRPr="00FE607E">
        <w:rPr>
          <w:color w:val="auto"/>
        </w:rPr>
        <w:t>ПРАКТИКА 3</w:t>
      </w:r>
      <w:bookmarkEnd w:id="1"/>
      <w:r>
        <w:rPr>
          <w:color w:val="auto"/>
        </w:rPr>
        <w:t>.</w:t>
      </w:r>
      <w:r w:rsidRPr="00441AD6">
        <w:rPr>
          <w:color w:val="3366FF"/>
        </w:rPr>
        <w:t>Стяжание Синтезтело</w:t>
      </w:r>
      <w:r w:rsidR="0080776A">
        <w:rPr>
          <w:color w:val="3366FF"/>
        </w:rPr>
        <w:t xml:space="preserve"> </w:t>
      </w:r>
      <w:r w:rsidRPr="00441AD6">
        <w:rPr>
          <w:color w:val="3366FF"/>
        </w:rPr>
        <w:t>Аватара Изначально Вышестоящего Отца. Стяжание Плана Творения Изначально Вышестоящего Отца.</w:t>
      </w:r>
    </w:p>
    <w:p w:rsidR="0064215A" w:rsidRPr="00441AD6" w:rsidRDefault="0064215A" w:rsidP="00A6757E">
      <w:pPr>
        <w:rPr>
          <w:color w:val="3366FF"/>
          <w:lang w:eastAsia="ar-SA"/>
        </w:rPr>
      </w:pPr>
    </w:p>
    <w:p w:rsidR="0064215A" w:rsidRPr="000904B4" w:rsidRDefault="0064215A" w:rsidP="000904B4">
      <w:pPr>
        <w:pStyle w:val="2"/>
        <w:spacing w:after="0" w:afterAutospacing="0"/>
        <w:ind w:firstLine="709"/>
        <w:rPr>
          <w:i/>
        </w:rPr>
      </w:pPr>
      <w:r w:rsidRPr="000904B4">
        <w:rPr>
          <w:i/>
        </w:rPr>
        <w:t xml:space="preserve">                                                                                                                       01:23:45-01:45:14   </w:t>
      </w:r>
    </w:p>
    <w:p w:rsidR="0064215A" w:rsidRPr="00422637" w:rsidRDefault="0064215A" w:rsidP="00FE607E">
      <w:pPr>
        <w:spacing w:line="240" w:lineRule="auto"/>
        <w:ind w:firstLine="709"/>
        <w:rPr>
          <w:lang w:eastAsia="ar-SA"/>
        </w:rPr>
      </w:pPr>
    </w:p>
    <w:p w:rsidR="0064215A" w:rsidRDefault="0064215A" w:rsidP="008E055B">
      <w:pPr>
        <w:spacing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2 день 1 часть</w:t>
      </w:r>
    </w:p>
    <w:p w:rsidR="004F6250" w:rsidRDefault="004F6250" w:rsidP="008E055B">
      <w:pPr>
        <w:spacing w:line="240" w:lineRule="auto"/>
        <w:rPr>
          <w:b/>
          <w:color w:val="FF0000"/>
          <w:sz w:val="28"/>
          <w:szCs w:val="28"/>
        </w:rPr>
      </w:pPr>
    </w:p>
    <w:p w:rsidR="004F6250" w:rsidRDefault="00FA77AC" w:rsidP="008E055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D1019">
        <w:rPr>
          <w:b/>
          <w:sz w:val="28"/>
          <w:szCs w:val="28"/>
        </w:rPr>
        <w:t>00:</w:t>
      </w:r>
      <w:r w:rsidR="004F6250" w:rsidRPr="004F6250">
        <w:rPr>
          <w:b/>
          <w:sz w:val="28"/>
          <w:szCs w:val="28"/>
        </w:rPr>
        <w:t>02:17</w:t>
      </w:r>
      <w:r w:rsidR="004F6250">
        <w:rPr>
          <w:b/>
          <w:sz w:val="28"/>
          <w:szCs w:val="28"/>
        </w:rPr>
        <w:t xml:space="preserve"> – </w:t>
      </w:r>
      <w:r w:rsidR="004F6250" w:rsidRPr="004F6250">
        <w:rPr>
          <w:sz w:val="28"/>
          <w:szCs w:val="28"/>
        </w:rPr>
        <w:t>В ночной подготовке работали с мышлением ракурсом Изначальной Метагалактики</w:t>
      </w:r>
      <w:r w:rsidR="004F6250">
        <w:rPr>
          <w:b/>
          <w:sz w:val="28"/>
          <w:szCs w:val="28"/>
        </w:rPr>
        <w:t xml:space="preserve">. </w:t>
      </w:r>
    </w:p>
    <w:p w:rsidR="004F6250" w:rsidRDefault="004F6250" w:rsidP="00DF5F7F">
      <w:pPr>
        <w:spacing w:line="240" w:lineRule="auto"/>
        <w:ind w:left="0" w:firstLine="709"/>
        <w:rPr>
          <w:sz w:val="28"/>
          <w:szCs w:val="28"/>
        </w:rPr>
      </w:pPr>
      <w:r w:rsidRPr="004F6250">
        <w:rPr>
          <w:sz w:val="28"/>
          <w:szCs w:val="28"/>
        </w:rPr>
        <w:t>Цель 2-го дня – выражать Служащего Синтеза.</w:t>
      </w:r>
    </w:p>
    <w:p w:rsidR="004F6250" w:rsidRDefault="004F6250" w:rsidP="00DF5F7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Идёт максимальная активация ментальности. Служащий Синтеза начинается с расшифровки Синтеза Владыки.</w:t>
      </w:r>
    </w:p>
    <w:p w:rsidR="004F6250" w:rsidRPr="004F6250" w:rsidRDefault="004F6250" w:rsidP="00DF5F7F">
      <w:pPr>
        <w:spacing w:line="240" w:lineRule="auto"/>
        <w:ind w:left="0" w:firstLine="709"/>
        <w:rPr>
          <w:b/>
          <w:sz w:val="28"/>
          <w:szCs w:val="28"/>
        </w:rPr>
      </w:pPr>
      <w:r w:rsidRPr="004F6250">
        <w:rPr>
          <w:b/>
          <w:sz w:val="28"/>
          <w:szCs w:val="28"/>
        </w:rPr>
        <w:t>Расшифровать Синтез – выявить Суть, которая в Синтезе записана.</w:t>
      </w:r>
    </w:p>
    <w:p w:rsidR="004F6250" w:rsidRDefault="004F6250" w:rsidP="00DF5F7F">
      <w:pPr>
        <w:spacing w:line="240" w:lineRule="auto"/>
        <w:ind w:left="0" w:firstLine="709"/>
        <w:rPr>
          <w:sz w:val="28"/>
          <w:szCs w:val="28"/>
        </w:rPr>
      </w:pPr>
      <w:r w:rsidRPr="00DF5F7F">
        <w:rPr>
          <w:sz w:val="28"/>
          <w:szCs w:val="28"/>
        </w:rPr>
        <w:t>Начинаешь своей подготовкой</w:t>
      </w:r>
      <w:r w:rsidR="00DF5F7F">
        <w:rPr>
          <w:sz w:val="28"/>
          <w:szCs w:val="28"/>
        </w:rPr>
        <w:t xml:space="preserve">, посвящениями выявлять </w:t>
      </w:r>
      <w:r w:rsidRPr="00DF5F7F">
        <w:rPr>
          <w:sz w:val="28"/>
          <w:szCs w:val="28"/>
        </w:rPr>
        <w:t>сути, смыс</w:t>
      </w:r>
      <w:r w:rsidR="00DF5F7F">
        <w:rPr>
          <w:sz w:val="28"/>
          <w:szCs w:val="28"/>
        </w:rPr>
        <w:t>лы, ощущения, проживания.</w:t>
      </w:r>
    </w:p>
    <w:p w:rsidR="00DF5F7F" w:rsidRDefault="00FA77AC" w:rsidP="00DF5F7F">
      <w:pPr>
        <w:spacing w:line="240" w:lineRule="auto"/>
        <w:ind w:left="0" w:firstLine="709"/>
        <w:rPr>
          <w:sz w:val="28"/>
          <w:szCs w:val="28"/>
        </w:rPr>
      </w:pPr>
      <w:r w:rsidRPr="00FA77AC">
        <w:rPr>
          <w:b/>
          <w:sz w:val="28"/>
          <w:szCs w:val="28"/>
        </w:rPr>
        <w:t>0</w:t>
      </w:r>
      <w:r w:rsidR="00DD1019">
        <w:rPr>
          <w:b/>
          <w:sz w:val="28"/>
          <w:szCs w:val="28"/>
        </w:rPr>
        <w:t>0</w:t>
      </w:r>
      <w:r w:rsidRPr="00FA77AC">
        <w:rPr>
          <w:b/>
          <w:sz w:val="28"/>
          <w:szCs w:val="28"/>
        </w:rPr>
        <w:t>:06:0</w:t>
      </w:r>
      <w:r w:rsidR="00DD1019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-Самая сложная задача в Доме – офизичить Синтез в материи.</w:t>
      </w:r>
    </w:p>
    <w:p w:rsidR="00FA77AC" w:rsidRDefault="00FA77AC" w:rsidP="00DF5F7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Итоги 28 Синтеза – выявление вами Сути</w:t>
      </w:r>
      <w:r w:rsidR="00DD1019">
        <w:rPr>
          <w:sz w:val="28"/>
          <w:szCs w:val="28"/>
        </w:rPr>
        <w:t xml:space="preserve"> этого Синтеза.</w:t>
      </w:r>
    </w:p>
    <w:p w:rsidR="00DD1019" w:rsidRDefault="00DD1019" w:rsidP="00DF5F7F">
      <w:pPr>
        <w:spacing w:line="240" w:lineRule="auto"/>
        <w:ind w:left="0" w:firstLine="709"/>
        <w:rPr>
          <w:sz w:val="28"/>
          <w:szCs w:val="28"/>
        </w:rPr>
      </w:pPr>
      <w:r w:rsidRPr="00DD1019">
        <w:rPr>
          <w:b/>
          <w:sz w:val="28"/>
          <w:szCs w:val="28"/>
        </w:rPr>
        <w:t>00:1</w:t>
      </w:r>
      <w:r>
        <w:rPr>
          <w:b/>
          <w:sz w:val="28"/>
          <w:szCs w:val="28"/>
        </w:rPr>
        <w:t>0</w:t>
      </w:r>
      <w:r w:rsidRPr="00DD1019">
        <w:rPr>
          <w:b/>
          <w:sz w:val="28"/>
          <w:szCs w:val="28"/>
        </w:rPr>
        <w:t>:00</w:t>
      </w:r>
      <w:r>
        <w:rPr>
          <w:sz w:val="28"/>
          <w:szCs w:val="28"/>
        </w:rPr>
        <w:t xml:space="preserve"> – Сканируем среду. Насыщенность. Чем? Качество.</w:t>
      </w:r>
    </w:p>
    <w:p w:rsidR="00DD1019" w:rsidRDefault="00DD1019" w:rsidP="00DF5F7F">
      <w:pPr>
        <w:spacing w:line="240" w:lineRule="auto"/>
        <w:ind w:left="0" w:firstLine="709"/>
        <w:rPr>
          <w:sz w:val="28"/>
          <w:szCs w:val="28"/>
        </w:rPr>
      </w:pPr>
      <w:r w:rsidRPr="00DD1019">
        <w:rPr>
          <w:b/>
          <w:sz w:val="28"/>
          <w:szCs w:val="28"/>
        </w:rPr>
        <w:t>00:14:00</w:t>
      </w:r>
      <w:r>
        <w:rPr>
          <w:sz w:val="28"/>
          <w:szCs w:val="28"/>
        </w:rPr>
        <w:t xml:space="preserve"> -  Наша задача – выходить на состояния</w:t>
      </w:r>
      <w:r w:rsidR="004C413D">
        <w:rPr>
          <w:sz w:val="28"/>
          <w:szCs w:val="28"/>
        </w:rPr>
        <w:t xml:space="preserve"> насыщенности Огнём. И вы в Огне начинаете разрабатывать те записи в Огне Синтеза.</w:t>
      </w:r>
    </w:p>
    <w:p w:rsidR="004C413D" w:rsidRDefault="004C413D" w:rsidP="00DF5F7F">
      <w:pPr>
        <w:spacing w:line="240" w:lineRule="auto"/>
        <w:ind w:left="0" w:firstLine="709"/>
        <w:rPr>
          <w:sz w:val="28"/>
          <w:szCs w:val="28"/>
        </w:rPr>
      </w:pPr>
      <w:r w:rsidRPr="004C413D">
        <w:rPr>
          <w:b/>
          <w:sz w:val="28"/>
          <w:szCs w:val="28"/>
        </w:rPr>
        <w:t>00:16:00</w:t>
      </w:r>
      <w:r>
        <w:rPr>
          <w:sz w:val="28"/>
          <w:szCs w:val="28"/>
        </w:rPr>
        <w:t>- Конкретно ваш головной мозг заполняется Огнём, и вы думаете Огнём.</w:t>
      </w:r>
    </w:p>
    <w:p w:rsidR="004C413D" w:rsidRDefault="004C413D" w:rsidP="00DF5F7F">
      <w:pPr>
        <w:spacing w:line="240" w:lineRule="auto"/>
        <w:ind w:left="0" w:firstLine="709"/>
        <w:rPr>
          <w:sz w:val="28"/>
          <w:szCs w:val="28"/>
        </w:rPr>
      </w:pPr>
      <w:r w:rsidRPr="004C413D">
        <w:rPr>
          <w:b/>
          <w:sz w:val="28"/>
          <w:szCs w:val="28"/>
        </w:rPr>
        <w:t>00:20:</w:t>
      </w:r>
      <w:r>
        <w:rPr>
          <w:b/>
          <w:sz w:val="28"/>
          <w:szCs w:val="28"/>
        </w:rPr>
        <w:t>3</w:t>
      </w:r>
      <w:r w:rsidRPr="004C413D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– Мудрость – это когда ты соображаешь и выкручиваешься. Прошёл, преодолел и вышел.</w:t>
      </w:r>
    </w:p>
    <w:p w:rsidR="004C413D" w:rsidRDefault="00D041F0" w:rsidP="00DF5F7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Мысль: 4-1. И у тебя по Мудрости получается сложить нужные состояния.</w:t>
      </w:r>
    </w:p>
    <w:p w:rsidR="00D041F0" w:rsidRDefault="00D041F0" w:rsidP="00DF5F7F">
      <w:pPr>
        <w:spacing w:line="240" w:lineRule="auto"/>
        <w:ind w:left="0" w:firstLine="709"/>
        <w:rPr>
          <w:sz w:val="28"/>
          <w:szCs w:val="28"/>
        </w:rPr>
      </w:pPr>
      <w:r w:rsidRPr="00D041F0">
        <w:rPr>
          <w:b/>
          <w:sz w:val="28"/>
          <w:szCs w:val="28"/>
        </w:rPr>
        <w:t>00:22:00</w:t>
      </w:r>
      <w:r>
        <w:rPr>
          <w:sz w:val="28"/>
          <w:szCs w:val="28"/>
        </w:rPr>
        <w:t xml:space="preserve"> - Дух и Воля. Начинаем исполнять телом те состояни</w:t>
      </w:r>
      <w:r w:rsidR="00E0271D">
        <w:rPr>
          <w:sz w:val="28"/>
          <w:szCs w:val="28"/>
        </w:rPr>
        <w:t>я мысли, которые записаны Волей ИВО.</w:t>
      </w:r>
    </w:p>
    <w:p w:rsidR="00E0271D" w:rsidRDefault="00F456EC" w:rsidP="00DF5F7F">
      <w:pPr>
        <w:spacing w:line="240" w:lineRule="auto"/>
        <w:ind w:left="0" w:firstLine="709"/>
        <w:rPr>
          <w:sz w:val="28"/>
          <w:szCs w:val="28"/>
        </w:rPr>
      </w:pPr>
      <w:r w:rsidRPr="00F456EC">
        <w:rPr>
          <w:b/>
          <w:sz w:val="28"/>
          <w:szCs w:val="28"/>
        </w:rPr>
        <w:t>00:23:26</w:t>
      </w:r>
      <w:r>
        <w:rPr>
          <w:sz w:val="28"/>
          <w:szCs w:val="28"/>
        </w:rPr>
        <w:t xml:space="preserve"> - На Синтезе Владыка включает в наш ментал Огонь, чтобы начали в сферах мысли развёртывать Огонь, чтобы начали расшифровывать Сути и действовать Синтезом физически.</w:t>
      </w:r>
    </w:p>
    <w:p w:rsidR="00F456EC" w:rsidRDefault="00F456EC" w:rsidP="00DF5F7F">
      <w:pPr>
        <w:spacing w:line="240" w:lineRule="auto"/>
        <w:ind w:left="0" w:firstLine="709"/>
        <w:rPr>
          <w:sz w:val="28"/>
          <w:szCs w:val="28"/>
        </w:rPr>
      </w:pPr>
      <w:r w:rsidRPr="00F456EC">
        <w:rPr>
          <w:b/>
          <w:sz w:val="28"/>
          <w:szCs w:val="28"/>
        </w:rPr>
        <w:t>00:28:23</w:t>
      </w:r>
      <w:r>
        <w:rPr>
          <w:sz w:val="28"/>
          <w:szCs w:val="28"/>
        </w:rPr>
        <w:t xml:space="preserve"> - Наша задача – обучить всех работать Огнём и Синтезом.</w:t>
      </w:r>
    </w:p>
    <w:p w:rsidR="00F456EC" w:rsidRDefault="00F456EC" w:rsidP="00DF5F7F">
      <w:pPr>
        <w:spacing w:line="240" w:lineRule="auto"/>
        <w:ind w:left="0" w:firstLine="709"/>
        <w:rPr>
          <w:sz w:val="28"/>
          <w:szCs w:val="28"/>
        </w:rPr>
      </w:pPr>
      <w:r w:rsidRPr="00F456EC">
        <w:rPr>
          <w:b/>
          <w:sz w:val="28"/>
          <w:szCs w:val="28"/>
        </w:rPr>
        <w:t>00:29:</w:t>
      </w:r>
      <w:r w:rsidR="00F96DD7">
        <w:rPr>
          <w:b/>
          <w:sz w:val="28"/>
          <w:szCs w:val="28"/>
        </w:rPr>
        <w:t>3</w:t>
      </w:r>
      <w:r w:rsidRPr="00F456EC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– Мы в ментале учимся разрабатывать</w:t>
      </w:r>
      <w:r w:rsidR="00F96DD7">
        <w:rPr>
          <w:sz w:val="28"/>
          <w:szCs w:val="28"/>
        </w:rPr>
        <w:t>, расшифровывать Синтез, записанный в Огне. У нас 256 сфер мысли.</w:t>
      </w:r>
    </w:p>
    <w:p w:rsidR="00F96DD7" w:rsidRDefault="00F96DD7" w:rsidP="00DF5F7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Минимально люди живут 2-мя сферами мысли.</w:t>
      </w:r>
    </w:p>
    <w:p w:rsidR="00F96DD7" w:rsidRDefault="00134F1D" w:rsidP="00DF5F7F">
      <w:pPr>
        <w:spacing w:line="240" w:lineRule="auto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00:36:4</w:t>
      </w:r>
      <w:r w:rsidRPr="00134F1D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-  Когда мы выходим на логику в синтезе 4-х сфер </w:t>
      </w:r>
      <w:r w:rsidR="00E319D5">
        <w:rPr>
          <w:sz w:val="28"/>
          <w:szCs w:val="28"/>
        </w:rPr>
        <w:t>мысли -</w:t>
      </w:r>
      <w:r>
        <w:rPr>
          <w:sz w:val="28"/>
          <w:szCs w:val="28"/>
        </w:rPr>
        <w:t xml:space="preserve"> это та база, с которой вы можете расшифровывать Сути, прям глубоко, </w:t>
      </w:r>
      <w:r w:rsidR="000B45E3">
        <w:rPr>
          <w:sz w:val="28"/>
          <w:szCs w:val="28"/>
        </w:rPr>
        <w:t xml:space="preserve">Сути </w:t>
      </w:r>
      <w:r>
        <w:rPr>
          <w:sz w:val="28"/>
          <w:szCs w:val="28"/>
        </w:rPr>
        <w:t>ИВО</w:t>
      </w:r>
      <w:r w:rsidR="000B45E3">
        <w:rPr>
          <w:sz w:val="28"/>
          <w:szCs w:val="28"/>
        </w:rPr>
        <w:t xml:space="preserve"> в Синтезе.</w:t>
      </w:r>
    </w:p>
    <w:p w:rsidR="000B45E3" w:rsidRDefault="000B45E3" w:rsidP="00DF5F7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Чтобы применить Суть, мы идём к 8-рице. Мы начинаем понимать, что делать с Сутью. В Доме – условия.</w:t>
      </w:r>
    </w:p>
    <w:p w:rsidR="000B45E3" w:rsidRDefault="000B45E3" w:rsidP="00DF5F7F">
      <w:pPr>
        <w:spacing w:line="240" w:lineRule="auto"/>
        <w:ind w:left="0" w:firstLine="709"/>
        <w:rPr>
          <w:sz w:val="28"/>
          <w:szCs w:val="28"/>
        </w:rPr>
      </w:pPr>
      <w:r w:rsidRPr="000B45E3">
        <w:rPr>
          <w:b/>
          <w:sz w:val="28"/>
          <w:szCs w:val="28"/>
        </w:rPr>
        <w:t>00:41:15</w:t>
      </w:r>
      <w:r>
        <w:rPr>
          <w:sz w:val="28"/>
          <w:szCs w:val="28"/>
        </w:rPr>
        <w:t xml:space="preserve"> - Суть надо суметь ментально научиться применять.</w:t>
      </w:r>
    </w:p>
    <w:p w:rsidR="000B45E3" w:rsidRDefault="000B45E3" w:rsidP="00DF5F7F">
      <w:pPr>
        <w:spacing w:line="240" w:lineRule="auto"/>
        <w:ind w:left="0" w:firstLine="709"/>
        <w:rPr>
          <w:sz w:val="28"/>
          <w:szCs w:val="28"/>
        </w:rPr>
      </w:pPr>
      <w:r w:rsidRPr="000B45E3">
        <w:rPr>
          <w:b/>
          <w:sz w:val="28"/>
          <w:szCs w:val="28"/>
        </w:rPr>
        <w:t>00:42:20</w:t>
      </w:r>
      <w:r>
        <w:rPr>
          <w:sz w:val="28"/>
          <w:szCs w:val="28"/>
        </w:rPr>
        <w:t xml:space="preserve"> – В Омеге есть потенциал, чтобы он раскрылся, нужна сила.</w:t>
      </w:r>
    </w:p>
    <w:p w:rsidR="000B45E3" w:rsidRDefault="000B45E3" w:rsidP="00DF5F7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Нужно ментально расшифровать эту Суть по этой ситуации, раскрыть смысл. На этот смысл притянется сила, и ты эту ситуацию преодолеешь.</w:t>
      </w:r>
    </w:p>
    <w:p w:rsidR="000B45E3" w:rsidRPr="00145FAC" w:rsidRDefault="00145FAC" w:rsidP="00DF5F7F">
      <w:pPr>
        <w:spacing w:line="240" w:lineRule="auto"/>
        <w:ind w:left="0" w:firstLine="709"/>
        <w:rPr>
          <w:sz w:val="28"/>
          <w:szCs w:val="28"/>
        </w:rPr>
      </w:pPr>
      <w:r w:rsidRPr="00145FAC">
        <w:rPr>
          <w:b/>
          <w:sz w:val="28"/>
          <w:szCs w:val="28"/>
        </w:rPr>
        <w:t>00:43:23</w:t>
      </w:r>
      <w:r>
        <w:rPr>
          <w:b/>
          <w:sz w:val="28"/>
          <w:szCs w:val="28"/>
        </w:rPr>
        <w:t xml:space="preserve"> – </w:t>
      </w:r>
      <w:r w:rsidRPr="00145FAC">
        <w:rPr>
          <w:sz w:val="28"/>
          <w:szCs w:val="28"/>
        </w:rPr>
        <w:t>Чтобы действовать телом, нужно активировать 4-й горизонт.</w:t>
      </w:r>
    </w:p>
    <w:p w:rsidR="00134F1D" w:rsidRDefault="00145FAC" w:rsidP="00DF5F7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Походка складывается от образа мыслей.</w:t>
      </w:r>
    </w:p>
    <w:p w:rsidR="00145FAC" w:rsidRDefault="00145FAC" w:rsidP="00DF5F7F">
      <w:pPr>
        <w:spacing w:line="240" w:lineRule="auto"/>
        <w:ind w:left="0" w:firstLine="709"/>
        <w:rPr>
          <w:sz w:val="28"/>
          <w:szCs w:val="28"/>
        </w:rPr>
      </w:pPr>
      <w:r w:rsidRPr="00145FAC">
        <w:rPr>
          <w:b/>
          <w:sz w:val="28"/>
          <w:szCs w:val="28"/>
        </w:rPr>
        <w:lastRenderedPageBreak/>
        <w:t>00:45:50</w:t>
      </w:r>
      <w:r>
        <w:rPr>
          <w:sz w:val="28"/>
          <w:szCs w:val="28"/>
        </w:rPr>
        <w:t xml:space="preserve"> -Мы учимся в Огне и Синтезе сутевой организации.</w:t>
      </w:r>
    </w:p>
    <w:p w:rsidR="00145FAC" w:rsidRDefault="00145FAC" w:rsidP="00DF5F7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Дальше – идейность, воззожённость. 4-ка должна быть разработана.</w:t>
      </w:r>
    </w:p>
    <w:p w:rsidR="00145FAC" w:rsidRDefault="00145FAC" w:rsidP="00DF5F7F">
      <w:pPr>
        <w:spacing w:line="240" w:lineRule="auto"/>
        <w:ind w:left="0" w:firstLine="709"/>
        <w:rPr>
          <w:sz w:val="28"/>
          <w:szCs w:val="28"/>
        </w:rPr>
      </w:pPr>
      <w:r w:rsidRPr="00145FAC">
        <w:rPr>
          <w:b/>
          <w:sz w:val="28"/>
          <w:szCs w:val="28"/>
        </w:rPr>
        <w:t>00:47:13</w:t>
      </w:r>
      <w:r>
        <w:rPr>
          <w:sz w:val="28"/>
          <w:szCs w:val="28"/>
        </w:rPr>
        <w:t xml:space="preserve"> - Для нас состояние Огня становиться средой, в которой мы живём.</w:t>
      </w:r>
    </w:p>
    <w:p w:rsidR="00145FAC" w:rsidRDefault="00682E68" w:rsidP="00DF5F7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Я живу О</w:t>
      </w:r>
      <w:r w:rsidR="00145FAC">
        <w:rPr>
          <w:sz w:val="28"/>
          <w:szCs w:val="28"/>
        </w:rPr>
        <w:t>гнём</w:t>
      </w:r>
      <w:r>
        <w:rPr>
          <w:sz w:val="28"/>
          <w:szCs w:val="28"/>
        </w:rPr>
        <w:t xml:space="preserve"> и Синтезом</w:t>
      </w:r>
      <w:r w:rsidR="00145FAC">
        <w:rPr>
          <w:sz w:val="28"/>
          <w:szCs w:val="28"/>
        </w:rPr>
        <w:t>. Нельзя игнорировать нижестоящее.</w:t>
      </w:r>
    </w:p>
    <w:p w:rsidR="00682E68" w:rsidRDefault="00682E68" w:rsidP="00DF5F7F">
      <w:pPr>
        <w:spacing w:line="240" w:lineRule="auto"/>
        <w:ind w:left="0" w:firstLine="709"/>
        <w:rPr>
          <w:sz w:val="28"/>
          <w:szCs w:val="28"/>
        </w:rPr>
      </w:pPr>
      <w:r w:rsidRPr="00682E68">
        <w:rPr>
          <w:b/>
          <w:sz w:val="28"/>
          <w:szCs w:val="28"/>
        </w:rPr>
        <w:t>00:48:02</w:t>
      </w:r>
      <w:r>
        <w:rPr>
          <w:sz w:val="28"/>
          <w:szCs w:val="28"/>
        </w:rPr>
        <w:t xml:space="preserve"> - Про Атлантов.</w:t>
      </w:r>
    </w:p>
    <w:p w:rsidR="00145FAC" w:rsidRDefault="00682E68" w:rsidP="00DF5F7F">
      <w:pPr>
        <w:spacing w:line="240" w:lineRule="auto"/>
        <w:ind w:left="0" w:firstLine="709"/>
        <w:rPr>
          <w:sz w:val="28"/>
          <w:szCs w:val="28"/>
        </w:rPr>
      </w:pPr>
      <w:r w:rsidRPr="00682E68">
        <w:rPr>
          <w:b/>
          <w:sz w:val="28"/>
          <w:szCs w:val="28"/>
        </w:rPr>
        <w:t>00:50:00</w:t>
      </w:r>
      <w:r>
        <w:rPr>
          <w:sz w:val="28"/>
          <w:szCs w:val="28"/>
        </w:rPr>
        <w:t xml:space="preserve"> – Про арийскую расу.</w:t>
      </w:r>
    </w:p>
    <w:p w:rsidR="00682E68" w:rsidRDefault="00682E68" w:rsidP="00DF5F7F">
      <w:pPr>
        <w:spacing w:line="240" w:lineRule="auto"/>
        <w:ind w:left="0" w:firstLine="709"/>
        <w:rPr>
          <w:sz w:val="28"/>
          <w:szCs w:val="28"/>
        </w:rPr>
      </w:pPr>
      <w:r w:rsidRPr="00682E68">
        <w:rPr>
          <w:b/>
          <w:sz w:val="28"/>
          <w:szCs w:val="28"/>
        </w:rPr>
        <w:t>00:52:02</w:t>
      </w:r>
      <w:r>
        <w:rPr>
          <w:sz w:val="28"/>
          <w:szCs w:val="28"/>
        </w:rPr>
        <w:t xml:space="preserve"> – Чтобы быть в Огне, надо иметь Хум. Раньше в 5 расе не было Хум у человека.</w:t>
      </w:r>
    </w:p>
    <w:p w:rsidR="00682E68" w:rsidRDefault="00682E68" w:rsidP="00DF5F7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Чтобы быть с Отцом, мы разрабатываем Хум.</w:t>
      </w:r>
    </w:p>
    <w:p w:rsidR="00682E68" w:rsidRDefault="0033157E" w:rsidP="00DF5F7F">
      <w:pPr>
        <w:spacing w:line="240" w:lineRule="auto"/>
        <w:ind w:left="0" w:firstLine="709"/>
        <w:rPr>
          <w:sz w:val="28"/>
          <w:szCs w:val="28"/>
        </w:rPr>
      </w:pPr>
      <w:r w:rsidRPr="0033157E">
        <w:rPr>
          <w:b/>
          <w:sz w:val="28"/>
          <w:szCs w:val="28"/>
        </w:rPr>
        <w:t>00:55:00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Минимально нужно иметь 8 ядер Синтеза, чтобы разрабатываться Огнём. Входим в Мг после 8-го Синтеза.</w:t>
      </w:r>
    </w:p>
    <w:p w:rsidR="0033157E" w:rsidRDefault="0033157E" w:rsidP="00DF5F7F">
      <w:pPr>
        <w:spacing w:line="240" w:lineRule="auto"/>
        <w:ind w:left="0" w:firstLine="709"/>
        <w:rPr>
          <w:sz w:val="28"/>
          <w:szCs w:val="28"/>
        </w:rPr>
      </w:pPr>
      <w:r w:rsidRPr="0033157E">
        <w:rPr>
          <w:b/>
          <w:sz w:val="28"/>
          <w:szCs w:val="28"/>
        </w:rPr>
        <w:t>00:57:2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– После 16-ти Синтезов включается реальность Огня. Ты – переподготовлен.</w:t>
      </w:r>
      <w:r w:rsidR="006404F2">
        <w:rPr>
          <w:sz w:val="28"/>
          <w:szCs w:val="28"/>
        </w:rPr>
        <w:t xml:space="preserve"> И тогда мы начинаем жить огнём.</w:t>
      </w:r>
    </w:p>
    <w:p w:rsidR="006404F2" w:rsidRDefault="006404F2" w:rsidP="00DF5F7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Эпоха Огня предполагает, что на физике живёт Человек, а не смесь разных выражений.</w:t>
      </w:r>
    </w:p>
    <w:p w:rsidR="006404F2" w:rsidRDefault="006404F2" w:rsidP="00DF5F7F">
      <w:pPr>
        <w:spacing w:line="240" w:lineRule="auto"/>
        <w:ind w:left="0" w:firstLine="709"/>
        <w:rPr>
          <w:sz w:val="28"/>
          <w:szCs w:val="28"/>
        </w:rPr>
      </w:pPr>
      <w:r w:rsidRPr="006404F2">
        <w:rPr>
          <w:b/>
          <w:sz w:val="28"/>
          <w:szCs w:val="28"/>
        </w:rPr>
        <w:t>00:59:00</w:t>
      </w:r>
      <w:r>
        <w:rPr>
          <w:sz w:val="28"/>
          <w:szCs w:val="28"/>
        </w:rPr>
        <w:t xml:space="preserve"> – Ядро служения – ты входишь в Дом, становишься Ипостасным.</w:t>
      </w:r>
    </w:p>
    <w:p w:rsidR="006404F2" w:rsidRDefault="006404F2" w:rsidP="00DF5F7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Синтез имеет ракурс Изначальности. Ты растёшь в Человека Изначального.</w:t>
      </w:r>
    </w:p>
    <w:p w:rsidR="006404F2" w:rsidRDefault="006404F2" w:rsidP="00DF5F7F">
      <w:pPr>
        <w:spacing w:line="240" w:lineRule="auto"/>
        <w:ind w:left="0" w:firstLine="709"/>
        <w:rPr>
          <w:sz w:val="28"/>
          <w:szCs w:val="28"/>
        </w:rPr>
      </w:pPr>
      <w:r w:rsidRPr="006404F2">
        <w:rPr>
          <w:b/>
          <w:sz w:val="28"/>
          <w:szCs w:val="28"/>
        </w:rPr>
        <w:t>01:01:30</w:t>
      </w:r>
      <w:r>
        <w:rPr>
          <w:sz w:val="28"/>
          <w:szCs w:val="28"/>
        </w:rPr>
        <w:t xml:space="preserve"> – Синтез 512-ти Изначальностей – это Путь </w:t>
      </w:r>
      <w:r w:rsidRPr="00063650">
        <w:rPr>
          <w:b/>
          <w:sz w:val="28"/>
          <w:szCs w:val="28"/>
        </w:rPr>
        <w:t>8-ой расы</w:t>
      </w:r>
      <w:r>
        <w:rPr>
          <w:sz w:val="28"/>
          <w:szCs w:val="28"/>
        </w:rPr>
        <w:t>.</w:t>
      </w:r>
    </w:p>
    <w:p w:rsidR="00063650" w:rsidRDefault="006404F2" w:rsidP="00DF5F7F">
      <w:pPr>
        <w:spacing w:line="240" w:lineRule="auto"/>
        <w:ind w:left="0" w:firstLine="709"/>
        <w:rPr>
          <w:sz w:val="28"/>
          <w:szCs w:val="28"/>
        </w:rPr>
      </w:pPr>
      <w:r w:rsidRPr="00063650">
        <w:rPr>
          <w:b/>
          <w:sz w:val="28"/>
          <w:szCs w:val="28"/>
        </w:rPr>
        <w:t>7-ая раса</w:t>
      </w:r>
      <w:r>
        <w:rPr>
          <w:sz w:val="28"/>
          <w:szCs w:val="28"/>
        </w:rPr>
        <w:t xml:space="preserve"> – когда выходишь за пределы Мг Фа, начинаешь служить, становишься Служащим.</w:t>
      </w:r>
      <w:r w:rsidR="00063650">
        <w:rPr>
          <w:sz w:val="28"/>
          <w:szCs w:val="28"/>
        </w:rPr>
        <w:t xml:space="preserve"> Аватар настраивал на Мг.</w:t>
      </w:r>
    </w:p>
    <w:p w:rsidR="00063650" w:rsidRDefault="00063650" w:rsidP="00DF5F7F">
      <w:pPr>
        <w:spacing w:line="240" w:lineRule="auto"/>
        <w:ind w:left="0" w:firstLine="709"/>
        <w:rPr>
          <w:sz w:val="28"/>
          <w:szCs w:val="28"/>
        </w:rPr>
      </w:pPr>
      <w:r w:rsidRPr="00063650">
        <w:rPr>
          <w:b/>
          <w:sz w:val="28"/>
          <w:szCs w:val="28"/>
        </w:rPr>
        <w:t>01:04:35</w:t>
      </w:r>
      <w:r>
        <w:rPr>
          <w:sz w:val="28"/>
          <w:szCs w:val="28"/>
        </w:rPr>
        <w:t xml:space="preserve"> – Ментальностью простраиваешь путь к Высшим Мирам.</w:t>
      </w:r>
    </w:p>
    <w:p w:rsidR="00063650" w:rsidRDefault="00063650" w:rsidP="00DF5F7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 обучали Изначальной Метагалактики, потому что мы на Синтезе Аватара. Если Аватар включает эту возможность, тогда ты с Аватаром можешь это исполнить.</w:t>
      </w:r>
    </w:p>
    <w:p w:rsidR="00063650" w:rsidRDefault="00A03C97" w:rsidP="00DF5F7F">
      <w:pPr>
        <w:spacing w:line="240" w:lineRule="auto"/>
        <w:ind w:left="0" w:firstLine="709"/>
        <w:rPr>
          <w:sz w:val="28"/>
          <w:szCs w:val="28"/>
        </w:rPr>
      </w:pPr>
      <w:r w:rsidRPr="00A03C97">
        <w:rPr>
          <w:b/>
          <w:sz w:val="28"/>
          <w:szCs w:val="28"/>
        </w:rPr>
        <w:t>01:08:00</w:t>
      </w:r>
      <w:r>
        <w:rPr>
          <w:sz w:val="28"/>
          <w:szCs w:val="28"/>
        </w:rPr>
        <w:t xml:space="preserve"> – На Синтез мы пришли, чтобы развиваться, а не решать свои проблемы. У вас должна быть мысль в голове: «Служа Отцу – служу другим</w:t>
      </w:r>
      <w:r w:rsidR="001F2816">
        <w:rPr>
          <w:sz w:val="28"/>
          <w:szCs w:val="28"/>
        </w:rPr>
        <w:t>, кто сам взойти не может</w:t>
      </w:r>
      <w:r>
        <w:rPr>
          <w:sz w:val="28"/>
          <w:szCs w:val="28"/>
        </w:rPr>
        <w:t>».</w:t>
      </w:r>
    </w:p>
    <w:p w:rsidR="001F2816" w:rsidRDefault="001F2816" w:rsidP="00DF5F7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Задача – выйти на более высокую внутреннюю реализацию, чтобы развиваться. Мы здесь развиваемся, учимся быть с Отцом, Владыками по максимуму.</w:t>
      </w:r>
    </w:p>
    <w:p w:rsidR="001F2816" w:rsidRDefault="00344A59" w:rsidP="00DF5F7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 вас должны быть более высокие Цели, Задачи, для чего вы сюда пришли.</w:t>
      </w:r>
    </w:p>
    <w:p w:rsidR="00344A59" w:rsidRDefault="00344A59" w:rsidP="00DF5F7F">
      <w:pPr>
        <w:spacing w:line="240" w:lineRule="auto"/>
        <w:ind w:left="0" w:firstLine="709"/>
        <w:rPr>
          <w:sz w:val="28"/>
          <w:szCs w:val="28"/>
        </w:rPr>
      </w:pPr>
      <w:r w:rsidRPr="00344A59">
        <w:rPr>
          <w:b/>
          <w:sz w:val="28"/>
          <w:szCs w:val="28"/>
        </w:rPr>
        <w:t>01:09:</w:t>
      </w:r>
      <w:r>
        <w:rPr>
          <w:b/>
          <w:sz w:val="28"/>
          <w:szCs w:val="28"/>
        </w:rPr>
        <w:t>22</w:t>
      </w:r>
      <w:r w:rsidRPr="00344A5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На 17-м Синтезе вам Владыка ставил цель, для чего вы пришли на Синтез. Обозначить мысль, для чего вы пришли на Синтез. На эту мысль будет соответствующая работа.</w:t>
      </w:r>
    </w:p>
    <w:p w:rsidR="00344A59" w:rsidRDefault="00627E40" w:rsidP="00DF5F7F">
      <w:pPr>
        <w:spacing w:line="240" w:lineRule="auto"/>
        <w:ind w:left="0" w:firstLine="709"/>
        <w:rPr>
          <w:sz w:val="28"/>
          <w:szCs w:val="28"/>
        </w:rPr>
      </w:pPr>
      <w:r w:rsidRPr="002B1B08">
        <w:rPr>
          <w:b/>
          <w:sz w:val="28"/>
          <w:szCs w:val="28"/>
        </w:rPr>
        <w:t>01:12:</w:t>
      </w:r>
      <w:r w:rsidR="002B1B08" w:rsidRPr="002B1B08">
        <w:rPr>
          <w:b/>
          <w:sz w:val="28"/>
          <w:szCs w:val="28"/>
        </w:rPr>
        <w:t>1</w:t>
      </w:r>
      <w:r w:rsidR="002B1B08">
        <w:rPr>
          <w:sz w:val="28"/>
          <w:szCs w:val="28"/>
        </w:rPr>
        <w:t xml:space="preserve">0 - </w:t>
      </w:r>
      <w:r>
        <w:rPr>
          <w:sz w:val="28"/>
          <w:szCs w:val="28"/>
        </w:rPr>
        <w:t>Ставьте цель</w:t>
      </w:r>
      <w:r w:rsidR="002B1B08">
        <w:rPr>
          <w:sz w:val="28"/>
          <w:szCs w:val="28"/>
        </w:rPr>
        <w:t xml:space="preserve">, интересующую вас, </w:t>
      </w:r>
      <w:r>
        <w:rPr>
          <w:sz w:val="28"/>
          <w:szCs w:val="28"/>
        </w:rPr>
        <w:t xml:space="preserve">ракурсом служения, </w:t>
      </w:r>
      <w:r w:rsidR="002B1B08">
        <w:rPr>
          <w:sz w:val="28"/>
          <w:szCs w:val="28"/>
        </w:rPr>
        <w:t>тогда вы научитесь думать Синтезом Владыки.</w:t>
      </w:r>
    </w:p>
    <w:p w:rsidR="002B1B08" w:rsidRDefault="002B1B08" w:rsidP="00DF5F7F">
      <w:pPr>
        <w:spacing w:line="240" w:lineRule="auto"/>
        <w:ind w:left="0" w:firstLine="709"/>
        <w:rPr>
          <w:sz w:val="28"/>
          <w:szCs w:val="28"/>
        </w:rPr>
      </w:pPr>
      <w:r w:rsidRPr="002B1B08">
        <w:rPr>
          <w:b/>
          <w:sz w:val="28"/>
          <w:szCs w:val="28"/>
        </w:rPr>
        <w:t>01:19:00</w:t>
      </w:r>
      <w:r>
        <w:rPr>
          <w:sz w:val="28"/>
          <w:szCs w:val="28"/>
        </w:rPr>
        <w:t xml:space="preserve"> - Меняясь сам, ты меняешь окружающих. Это технологии ИВО.</w:t>
      </w:r>
    </w:p>
    <w:p w:rsidR="002B1B08" w:rsidRDefault="002B1B08" w:rsidP="00DF5F7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Наша задача сложить среду более качественную, но при этом эта среда будет доступна для тех, кто здесь живёт.</w:t>
      </w:r>
    </w:p>
    <w:p w:rsidR="002B1B08" w:rsidRDefault="001A2533" w:rsidP="00DF5F7F">
      <w:pPr>
        <w:spacing w:line="240" w:lineRule="auto"/>
        <w:ind w:left="0" w:firstLine="709"/>
        <w:rPr>
          <w:sz w:val="28"/>
          <w:szCs w:val="28"/>
        </w:rPr>
      </w:pPr>
      <w:r w:rsidRPr="001A2533">
        <w:rPr>
          <w:b/>
          <w:sz w:val="28"/>
          <w:szCs w:val="28"/>
        </w:rPr>
        <w:t>01:23:23</w:t>
      </w:r>
      <w:r>
        <w:rPr>
          <w:sz w:val="28"/>
          <w:szCs w:val="28"/>
        </w:rPr>
        <w:t xml:space="preserve"> – Для вас Дом личный – это не фантазия. Это как минимум 64-ая сфера мысли.</w:t>
      </w:r>
    </w:p>
    <w:p w:rsidR="001A2533" w:rsidRDefault="009F26C3" w:rsidP="00DF5F7F">
      <w:pPr>
        <w:spacing w:line="240" w:lineRule="auto"/>
        <w:ind w:left="0" w:firstLine="709"/>
        <w:rPr>
          <w:sz w:val="28"/>
          <w:szCs w:val="28"/>
        </w:rPr>
      </w:pPr>
      <w:r w:rsidRPr="009F26C3">
        <w:rPr>
          <w:b/>
          <w:sz w:val="28"/>
          <w:szCs w:val="28"/>
        </w:rPr>
        <w:t xml:space="preserve">01:26:21 </w:t>
      </w:r>
      <w:r>
        <w:rPr>
          <w:sz w:val="28"/>
          <w:szCs w:val="28"/>
        </w:rPr>
        <w:t>– Научаемся говорить с людьми по их подготовке.</w:t>
      </w:r>
    </w:p>
    <w:p w:rsidR="009F26C3" w:rsidRDefault="008F5A60" w:rsidP="00DF5F7F">
      <w:pPr>
        <w:spacing w:line="240" w:lineRule="auto"/>
        <w:ind w:left="0" w:firstLine="709"/>
        <w:rPr>
          <w:sz w:val="28"/>
          <w:szCs w:val="28"/>
        </w:rPr>
      </w:pPr>
      <w:r w:rsidRPr="008F5A60">
        <w:rPr>
          <w:b/>
          <w:sz w:val="28"/>
          <w:szCs w:val="28"/>
        </w:rPr>
        <w:t>01:32:00</w:t>
      </w:r>
      <w:r>
        <w:rPr>
          <w:sz w:val="28"/>
          <w:szCs w:val="28"/>
        </w:rPr>
        <w:t xml:space="preserve"> – Работать с Отцом, когда человек открыт. Когда какой-то праздник.</w:t>
      </w:r>
    </w:p>
    <w:p w:rsidR="008F5A60" w:rsidRDefault="008F5A60" w:rsidP="00DF5F7F">
      <w:pPr>
        <w:spacing w:line="240" w:lineRule="auto"/>
        <w:ind w:left="0" w:firstLine="709"/>
        <w:rPr>
          <w:sz w:val="28"/>
          <w:szCs w:val="28"/>
        </w:rPr>
      </w:pPr>
      <w:r w:rsidRPr="008F5A60">
        <w:rPr>
          <w:b/>
          <w:sz w:val="28"/>
          <w:szCs w:val="28"/>
        </w:rPr>
        <w:lastRenderedPageBreak/>
        <w:t>01:41:07</w:t>
      </w:r>
      <w:r>
        <w:rPr>
          <w:sz w:val="28"/>
          <w:szCs w:val="28"/>
        </w:rPr>
        <w:t xml:space="preserve"> – Самое важное, чтобы человек до вас дошёл, у вас должна быть та среда минимальная, которую человек словил. Он ловит выражение Владыки или явление Отца.</w:t>
      </w:r>
    </w:p>
    <w:p w:rsidR="008F5A60" w:rsidRDefault="002A6354" w:rsidP="00DF5F7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Вы должны </w:t>
      </w:r>
      <w:r w:rsidR="00E319D5">
        <w:rPr>
          <w:sz w:val="28"/>
          <w:szCs w:val="28"/>
        </w:rPr>
        <w:t>быть магнитны</w:t>
      </w:r>
      <w:r>
        <w:rPr>
          <w:sz w:val="28"/>
          <w:szCs w:val="28"/>
        </w:rPr>
        <w:t xml:space="preserve"> выражением Владыки и Отцом.</w:t>
      </w:r>
    </w:p>
    <w:p w:rsidR="002A6354" w:rsidRDefault="002A6354" w:rsidP="00DF5F7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Начните с Владыки Кут Хуми. Будьте магнитны везде и всюду. Тогда будет Синтез.</w:t>
      </w:r>
    </w:p>
    <w:p w:rsidR="002A6354" w:rsidRDefault="002A6354" w:rsidP="00DF5F7F">
      <w:pPr>
        <w:spacing w:line="240" w:lineRule="auto"/>
        <w:ind w:left="0" w:firstLine="709"/>
        <w:rPr>
          <w:sz w:val="28"/>
          <w:szCs w:val="28"/>
        </w:rPr>
      </w:pPr>
      <w:r w:rsidRPr="002A6354">
        <w:rPr>
          <w:b/>
          <w:sz w:val="28"/>
          <w:szCs w:val="28"/>
        </w:rPr>
        <w:t>01:43:43</w:t>
      </w:r>
      <w:r>
        <w:rPr>
          <w:sz w:val="28"/>
          <w:szCs w:val="28"/>
        </w:rPr>
        <w:t xml:space="preserve"> – Глубина огней должна быть многообразней.</w:t>
      </w:r>
    </w:p>
    <w:p w:rsidR="002A6354" w:rsidRDefault="002A6354" w:rsidP="00DF5F7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Просто являть собой Владыку. Подобное притягивает подобное.</w:t>
      </w:r>
    </w:p>
    <w:p w:rsidR="002A6354" w:rsidRDefault="002A6354" w:rsidP="00DF5F7F">
      <w:pPr>
        <w:spacing w:line="240" w:lineRule="auto"/>
        <w:ind w:left="0" w:firstLine="709"/>
        <w:rPr>
          <w:sz w:val="28"/>
          <w:szCs w:val="28"/>
        </w:rPr>
      </w:pPr>
      <w:r w:rsidRPr="002A6354">
        <w:rPr>
          <w:b/>
          <w:sz w:val="28"/>
          <w:szCs w:val="28"/>
        </w:rPr>
        <w:t>01:46: 15</w:t>
      </w:r>
      <w:r>
        <w:rPr>
          <w:sz w:val="28"/>
          <w:szCs w:val="28"/>
        </w:rPr>
        <w:t xml:space="preserve"> - Синтез начинается с внешней концентрации Синтеза вовне вами.</w:t>
      </w:r>
    </w:p>
    <w:p w:rsidR="002A6354" w:rsidRDefault="00C048EF" w:rsidP="00DF5F7F">
      <w:pPr>
        <w:spacing w:line="240" w:lineRule="auto"/>
        <w:ind w:left="0" w:firstLine="709"/>
        <w:rPr>
          <w:sz w:val="28"/>
          <w:szCs w:val="28"/>
        </w:rPr>
      </w:pPr>
      <w:r w:rsidRPr="00C048EF">
        <w:rPr>
          <w:b/>
          <w:sz w:val="28"/>
          <w:szCs w:val="28"/>
        </w:rPr>
        <w:t>01:51:00</w:t>
      </w:r>
      <w:r>
        <w:rPr>
          <w:sz w:val="28"/>
          <w:szCs w:val="28"/>
        </w:rPr>
        <w:t xml:space="preserve"> – В вас активировались все 27 ядер Синтеза.</w:t>
      </w:r>
    </w:p>
    <w:p w:rsidR="00C048EF" w:rsidRDefault="00C048EF" w:rsidP="00DF5F7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Чтобы войти в жизнь ИВОтцом, нужно войти тем, чем Отец живёт. Синтезом. Жизнь Отца – она в Синтезе.</w:t>
      </w:r>
    </w:p>
    <w:p w:rsidR="00C048EF" w:rsidRDefault="00C048EF" w:rsidP="00DF5F7F">
      <w:pPr>
        <w:spacing w:line="240" w:lineRule="auto"/>
        <w:ind w:left="0" w:firstLine="709"/>
        <w:rPr>
          <w:sz w:val="28"/>
          <w:szCs w:val="28"/>
        </w:rPr>
      </w:pPr>
      <w:r w:rsidRPr="00C048EF">
        <w:rPr>
          <w:b/>
          <w:sz w:val="28"/>
          <w:szCs w:val="28"/>
        </w:rPr>
        <w:t>01:54:35</w:t>
      </w:r>
      <w:r>
        <w:rPr>
          <w:sz w:val="28"/>
          <w:szCs w:val="28"/>
        </w:rPr>
        <w:t xml:space="preserve"> - Учитесь выражать Владыку в любом состоянии. Спонтанно.</w:t>
      </w:r>
    </w:p>
    <w:p w:rsidR="00C048EF" w:rsidRDefault="00C048EF" w:rsidP="00DF5F7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Следующий шаг – являть Владыку синтезприсутственно.</w:t>
      </w:r>
    </w:p>
    <w:p w:rsidR="002B1B08" w:rsidRDefault="00C048EF" w:rsidP="00DF5F7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Прожить состояние – ты с Отцом.</w:t>
      </w:r>
    </w:p>
    <w:p w:rsidR="0064215A" w:rsidRDefault="0064215A" w:rsidP="0080776A">
      <w:pPr>
        <w:spacing w:line="240" w:lineRule="auto"/>
        <w:ind w:left="709" w:hanging="709"/>
        <w:rPr>
          <w:sz w:val="28"/>
          <w:szCs w:val="28"/>
        </w:rPr>
      </w:pPr>
      <w:r w:rsidRPr="0080776A">
        <w:rPr>
          <w:sz w:val="28"/>
          <w:szCs w:val="28"/>
        </w:rPr>
        <w:t xml:space="preserve">          </w:t>
      </w:r>
      <w:r w:rsidR="0080776A">
        <w:rPr>
          <w:sz w:val="28"/>
          <w:szCs w:val="28"/>
        </w:rPr>
        <w:t xml:space="preserve">         </w:t>
      </w:r>
      <w:r w:rsidRPr="0080776A">
        <w:rPr>
          <w:sz w:val="28"/>
          <w:szCs w:val="28"/>
        </w:rPr>
        <w:t>Представьте, что вы сейчас проводите время с Изначально Вышестоящим Отцом. Он - с вами, вы – с ним. Настройтесь на это явление. Чтобы быть с Отцом, нужен определённый Синтез. Направьте Синтез всех 28-ми Ядер Синтеза  и всё, что вы наработали за эти года на Синтезе, направьте на то, чтобы максимально проникнуться Изначально Вышестоящим Отцом. Отдайте весь свой Синтез, вложите в это состояние своё синтезное выражение. Опустошитесь. Отец всегда заполнит вас чем-то новым. Это будет новый Синтез.</w:t>
      </w:r>
    </w:p>
    <w:p w:rsidR="00B153DC" w:rsidRDefault="00B153DC" w:rsidP="0080776A">
      <w:pPr>
        <w:spacing w:line="240" w:lineRule="auto"/>
        <w:ind w:left="709" w:hanging="709"/>
        <w:rPr>
          <w:sz w:val="28"/>
          <w:szCs w:val="28"/>
        </w:rPr>
      </w:pPr>
    </w:p>
    <w:p w:rsidR="00B153DC" w:rsidRPr="0080776A" w:rsidRDefault="00B153DC" w:rsidP="0080776A">
      <w:pPr>
        <w:spacing w:line="240" w:lineRule="auto"/>
        <w:ind w:left="709" w:hanging="709"/>
        <w:rPr>
          <w:sz w:val="28"/>
          <w:szCs w:val="28"/>
        </w:rPr>
      </w:pPr>
      <w:r w:rsidRPr="00025570">
        <w:rPr>
          <w:b/>
          <w:sz w:val="28"/>
          <w:szCs w:val="28"/>
        </w:rPr>
        <w:t>Практика</w:t>
      </w:r>
      <w:r>
        <w:rPr>
          <w:b/>
          <w:sz w:val="28"/>
          <w:szCs w:val="28"/>
        </w:rPr>
        <w:t>- тренинг</w:t>
      </w:r>
      <w:r w:rsidRPr="00025570">
        <w:rPr>
          <w:b/>
          <w:sz w:val="28"/>
          <w:szCs w:val="28"/>
        </w:rPr>
        <w:t xml:space="preserve"> №4</w:t>
      </w:r>
      <w:r>
        <w:rPr>
          <w:b/>
          <w:sz w:val="28"/>
          <w:szCs w:val="28"/>
        </w:rPr>
        <w:t xml:space="preserve">. </w:t>
      </w:r>
      <w:r w:rsidRPr="00441AD6">
        <w:rPr>
          <w:b/>
          <w:color w:val="3366FF"/>
          <w:sz w:val="28"/>
          <w:szCs w:val="28"/>
        </w:rPr>
        <w:t>Генезиса Синтеза Изначально Вышестоящего Отца. Жизнь Отцом</w:t>
      </w:r>
    </w:p>
    <w:p w:rsidR="0064215A" w:rsidRDefault="00B153DC" w:rsidP="00291163">
      <w:r>
        <w:t xml:space="preserve">             </w:t>
      </w:r>
      <w:r w:rsidR="0064215A" w:rsidRPr="00460D0A">
        <w:t>02:01:00-</w:t>
      </w:r>
      <w:r w:rsidR="0064215A">
        <w:t>02:42:52</w:t>
      </w:r>
    </w:p>
    <w:p w:rsidR="00B153DC" w:rsidRDefault="00B153DC" w:rsidP="00291163"/>
    <w:p w:rsidR="0064215A" w:rsidRDefault="0064215A" w:rsidP="008E055B">
      <w:pPr>
        <w:spacing w:line="240" w:lineRule="auto"/>
        <w:ind w:left="0" w:firstLine="0"/>
        <w:rPr>
          <w:b/>
          <w:color w:val="3366FF"/>
          <w:sz w:val="28"/>
          <w:szCs w:val="24"/>
        </w:rPr>
      </w:pPr>
      <w:r w:rsidRPr="004668CB">
        <w:rPr>
          <w:b/>
          <w:sz w:val="28"/>
          <w:szCs w:val="24"/>
        </w:rPr>
        <w:t>ПРАКТИКА 5</w:t>
      </w:r>
      <w:r>
        <w:rPr>
          <w:b/>
          <w:sz w:val="28"/>
          <w:szCs w:val="24"/>
        </w:rPr>
        <w:t xml:space="preserve">. </w:t>
      </w:r>
      <w:r w:rsidRPr="000904B4">
        <w:rPr>
          <w:b/>
          <w:color w:val="0000FF"/>
          <w:sz w:val="28"/>
          <w:szCs w:val="24"/>
        </w:rPr>
        <w:t>Стяжание Мышления ИВО.</w:t>
      </w:r>
    </w:p>
    <w:p w:rsidR="0064215A" w:rsidRPr="00A15083" w:rsidRDefault="0064215A" w:rsidP="008E055B">
      <w:pPr>
        <w:spacing w:line="240" w:lineRule="auto"/>
        <w:ind w:left="0" w:firstLine="0"/>
        <w:rPr>
          <w:sz w:val="24"/>
          <w:szCs w:val="24"/>
        </w:rPr>
      </w:pPr>
      <w:r w:rsidRPr="00A15083">
        <w:rPr>
          <w:sz w:val="24"/>
          <w:szCs w:val="24"/>
        </w:rPr>
        <w:t>02:50:00-</w:t>
      </w:r>
      <w:r>
        <w:rPr>
          <w:sz w:val="24"/>
          <w:szCs w:val="24"/>
        </w:rPr>
        <w:t>03:04:00</w:t>
      </w:r>
    </w:p>
    <w:p w:rsidR="0064215A" w:rsidRPr="0092225E" w:rsidRDefault="0064215A" w:rsidP="008D71F4">
      <w:pPr>
        <w:ind w:firstLine="709"/>
        <w:rPr>
          <w:i/>
          <w:sz w:val="24"/>
          <w:szCs w:val="24"/>
        </w:rPr>
      </w:pPr>
    </w:p>
    <w:p w:rsidR="0064215A" w:rsidRDefault="0064215A" w:rsidP="00A15083">
      <w:pPr>
        <w:pStyle w:val="1"/>
      </w:pPr>
      <w:r w:rsidRPr="00184AEF">
        <w:t>2 день 2 часть</w:t>
      </w:r>
    </w:p>
    <w:p w:rsidR="00B153DC" w:rsidRDefault="00B153DC" w:rsidP="00B153DC">
      <w:pPr>
        <w:rPr>
          <w:lang w:eastAsia="ar-SA"/>
        </w:rPr>
      </w:pPr>
    </w:p>
    <w:p w:rsidR="0064215A" w:rsidRDefault="0064215A" w:rsidP="005A3187">
      <w:pPr>
        <w:spacing w:line="240" w:lineRule="auto"/>
        <w:ind w:left="709" w:firstLine="709"/>
        <w:rPr>
          <w:b/>
          <w:color w:val="3366FF"/>
          <w:sz w:val="28"/>
          <w:szCs w:val="20"/>
        </w:rPr>
      </w:pPr>
      <w:r>
        <w:rPr>
          <w:rFonts w:cs="Calibri"/>
          <w:b/>
          <w:sz w:val="28"/>
        </w:rPr>
        <w:t>ПРА</w:t>
      </w:r>
      <w:r w:rsidRPr="004668CB">
        <w:rPr>
          <w:rFonts w:cs="Calibri"/>
          <w:b/>
          <w:sz w:val="28"/>
        </w:rPr>
        <w:t>КТИКА 6</w:t>
      </w:r>
      <w:r w:rsidRPr="005A3187">
        <w:rPr>
          <w:rFonts w:cs="Calibri"/>
          <w:b/>
          <w:sz w:val="28"/>
        </w:rPr>
        <w:t>.</w:t>
      </w:r>
      <w:r w:rsidR="004F6250">
        <w:rPr>
          <w:rFonts w:cs="Calibri"/>
          <w:b/>
          <w:sz w:val="28"/>
        </w:rPr>
        <w:t xml:space="preserve"> </w:t>
      </w:r>
      <w:r>
        <w:rPr>
          <w:b/>
          <w:color w:val="3366FF"/>
          <w:sz w:val="28"/>
          <w:szCs w:val="20"/>
        </w:rPr>
        <w:t>Углубление 156-ой Части ИВО</w:t>
      </w:r>
      <w:r w:rsidRPr="005A3187">
        <w:rPr>
          <w:b/>
          <w:color w:val="3366FF"/>
          <w:sz w:val="28"/>
          <w:szCs w:val="20"/>
        </w:rPr>
        <w:t>.</w:t>
      </w:r>
      <w:r>
        <w:rPr>
          <w:b/>
          <w:color w:val="3366FF"/>
          <w:sz w:val="28"/>
          <w:szCs w:val="20"/>
          <w:lang w:val="en-US"/>
        </w:rPr>
        <w:t>C</w:t>
      </w:r>
      <w:r w:rsidR="00E319D5" w:rsidRPr="005A3187">
        <w:rPr>
          <w:b/>
          <w:color w:val="3366FF"/>
          <w:sz w:val="28"/>
          <w:szCs w:val="20"/>
        </w:rPr>
        <w:t>стяжание</w:t>
      </w:r>
      <w:r w:rsidRPr="005A3187">
        <w:rPr>
          <w:b/>
          <w:color w:val="3366FF"/>
          <w:sz w:val="28"/>
          <w:szCs w:val="20"/>
        </w:rPr>
        <w:t xml:space="preserve"> Ментального Меча Вол</w:t>
      </w:r>
      <w:r>
        <w:rPr>
          <w:b/>
          <w:color w:val="3366FF"/>
          <w:sz w:val="28"/>
          <w:szCs w:val="20"/>
        </w:rPr>
        <w:t>и ИВО</w:t>
      </w:r>
      <w:r w:rsidRPr="005A3187">
        <w:rPr>
          <w:b/>
          <w:color w:val="3366FF"/>
          <w:sz w:val="28"/>
          <w:szCs w:val="20"/>
        </w:rPr>
        <w:t>.</w:t>
      </w:r>
      <w:r w:rsidR="00E319D5">
        <w:rPr>
          <w:b/>
          <w:color w:val="3366FF"/>
          <w:sz w:val="28"/>
          <w:szCs w:val="20"/>
        </w:rPr>
        <w:t xml:space="preserve"> </w:t>
      </w:r>
      <w:r>
        <w:rPr>
          <w:b/>
          <w:color w:val="3366FF"/>
          <w:sz w:val="28"/>
          <w:szCs w:val="20"/>
          <w:lang w:val="en-US"/>
        </w:rPr>
        <w:t>C</w:t>
      </w:r>
      <w:r w:rsidR="00E319D5">
        <w:rPr>
          <w:b/>
          <w:color w:val="3366FF"/>
          <w:sz w:val="28"/>
          <w:szCs w:val="20"/>
        </w:rPr>
        <w:t>тяжание</w:t>
      </w:r>
      <w:r>
        <w:rPr>
          <w:b/>
          <w:color w:val="3366FF"/>
          <w:sz w:val="28"/>
          <w:szCs w:val="20"/>
        </w:rPr>
        <w:t xml:space="preserve"> Ядра Изначально</w:t>
      </w:r>
      <w:r w:rsidRPr="005A3187">
        <w:rPr>
          <w:b/>
          <w:color w:val="3366FF"/>
          <w:sz w:val="28"/>
          <w:szCs w:val="20"/>
        </w:rPr>
        <w:t xml:space="preserve"> Метагалактического</w:t>
      </w:r>
      <w:r>
        <w:rPr>
          <w:b/>
          <w:color w:val="3366FF"/>
          <w:sz w:val="28"/>
          <w:szCs w:val="20"/>
        </w:rPr>
        <w:t xml:space="preserve">. </w:t>
      </w:r>
      <w:proofErr w:type="spellStart"/>
      <w:r>
        <w:rPr>
          <w:b/>
          <w:color w:val="3366FF"/>
          <w:sz w:val="28"/>
          <w:szCs w:val="20"/>
        </w:rPr>
        <w:t>Пробуждённость</w:t>
      </w:r>
      <w:proofErr w:type="spellEnd"/>
      <w:r>
        <w:rPr>
          <w:b/>
          <w:color w:val="3366FF"/>
          <w:sz w:val="28"/>
          <w:szCs w:val="20"/>
        </w:rPr>
        <w:t xml:space="preserve"> </w:t>
      </w:r>
      <w:proofErr w:type="spellStart"/>
      <w:r w:rsidR="00E319D5">
        <w:rPr>
          <w:b/>
          <w:color w:val="3366FF"/>
          <w:sz w:val="28"/>
          <w:szCs w:val="20"/>
        </w:rPr>
        <w:t>ИВОтцом</w:t>
      </w:r>
      <w:proofErr w:type="spellEnd"/>
      <w:r w:rsidR="00E319D5">
        <w:rPr>
          <w:b/>
          <w:color w:val="3366FF"/>
          <w:sz w:val="28"/>
          <w:szCs w:val="20"/>
        </w:rPr>
        <w:t xml:space="preserve"> Изначально</w:t>
      </w:r>
      <w:r>
        <w:rPr>
          <w:b/>
          <w:color w:val="3366FF"/>
          <w:sz w:val="28"/>
          <w:szCs w:val="20"/>
        </w:rPr>
        <w:t xml:space="preserve"> Метагалактического </w:t>
      </w:r>
      <w:r w:rsidR="00E319D5">
        <w:rPr>
          <w:b/>
          <w:color w:val="3366FF"/>
          <w:sz w:val="28"/>
          <w:szCs w:val="20"/>
        </w:rPr>
        <w:t>Ментального Огня</w:t>
      </w:r>
      <w:r>
        <w:rPr>
          <w:b/>
          <w:color w:val="3366FF"/>
          <w:sz w:val="28"/>
          <w:szCs w:val="20"/>
        </w:rPr>
        <w:t>.</w:t>
      </w:r>
    </w:p>
    <w:p w:rsidR="0064215A" w:rsidRDefault="0064215A" w:rsidP="005A3187">
      <w:pPr>
        <w:spacing w:line="240" w:lineRule="auto"/>
        <w:ind w:left="709" w:firstLine="709"/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                                                                                                   00:05:38-00:57:35</w:t>
      </w:r>
    </w:p>
    <w:p w:rsidR="00B153DC" w:rsidRDefault="00B153DC" w:rsidP="005A3187">
      <w:pPr>
        <w:spacing w:line="240" w:lineRule="auto"/>
        <w:ind w:left="709" w:firstLine="709"/>
        <w:rPr>
          <w:i/>
          <w:sz w:val="24"/>
          <w:szCs w:val="28"/>
        </w:rPr>
      </w:pPr>
    </w:p>
    <w:p w:rsidR="00B153DC" w:rsidRDefault="005E31A1" w:rsidP="005A3187">
      <w:pPr>
        <w:spacing w:line="240" w:lineRule="auto"/>
        <w:ind w:left="709" w:firstLine="709"/>
        <w:rPr>
          <w:sz w:val="28"/>
          <w:szCs w:val="28"/>
        </w:rPr>
      </w:pPr>
      <w:r w:rsidRPr="005E31A1">
        <w:rPr>
          <w:sz w:val="28"/>
          <w:szCs w:val="28"/>
        </w:rPr>
        <w:t>Ментальный Меч помогает прочистить мозги.</w:t>
      </w:r>
      <w:r>
        <w:rPr>
          <w:sz w:val="28"/>
          <w:szCs w:val="28"/>
        </w:rPr>
        <w:t xml:space="preserve"> В м</w:t>
      </w:r>
      <w:r w:rsidR="00E973F6">
        <w:rPr>
          <w:sz w:val="28"/>
          <w:szCs w:val="28"/>
        </w:rPr>
        <w:t>е</w:t>
      </w:r>
      <w:r>
        <w:rPr>
          <w:sz w:val="28"/>
          <w:szCs w:val="28"/>
        </w:rPr>
        <w:t>нтальной Чаше, в теле.</w:t>
      </w:r>
      <w:r w:rsidR="00E973F6">
        <w:rPr>
          <w:sz w:val="28"/>
          <w:szCs w:val="28"/>
        </w:rPr>
        <w:t xml:space="preserve"> Мозги работают, когда нет отвлекающих моментов.</w:t>
      </w:r>
    </w:p>
    <w:p w:rsidR="00E973F6" w:rsidRDefault="00E973F6" w:rsidP="005A3187">
      <w:pPr>
        <w:spacing w:line="240" w:lineRule="auto"/>
        <w:ind w:left="709" w:firstLine="709"/>
        <w:rPr>
          <w:sz w:val="28"/>
          <w:szCs w:val="28"/>
        </w:rPr>
      </w:pPr>
      <w:r>
        <w:rPr>
          <w:sz w:val="28"/>
          <w:szCs w:val="28"/>
        </w:rPr>
        <w:t>Отсекается влияние этой среды, и ты входишь в чистоту.</w:t>
      </w:r>
    </w:p>
    <w:p w:rsidR="00E973F6" w:rsidRDefault="00E973F6" w:rsidP="005A3187">
      <w:pPr>
        <w:spacing w:line="240" w:lineRule="auto"/>
        <w:ind w:left="709" w:firstLine="709"/>
        <w:rPr>
          <w:sz w:val="28"/>
          <w:szCs w:val="28"/>
        </w:rPr>
      </w:pPr>
      <w:r>
        <w:rPr>
          <w:sz w:val="28"/>
          <w:szCs w:val="28"/>
        </w:rPr>
        <w:t>Меч помогает отсечь состояния, которые лишние, которые зажимают или уводят от реальности.</w:t>
      </w:r>
    </w:p>
    <w:p w:rsidR="005E31A1" w:rsidRDefault="00E973F6" w:rsidP="005A3187">
      <w:pPr>
        <w:spacing w:line="240" w:lineRule="auto"/>
        <w:ind w:left="709" w:firstLine="709"/>
        <w:rPr>
          <w:sz w:val="28"/>
          <w:szCs w:val="28"/>
        </w:rPr>
      </w:pPr>
      <w:r>
        <w:rPr>
          <w:sz w:val="28"/>
          <w:szCs w:val="28"/>
        </w:rPr>
        <w:t xml:space="preserve">Может работать в ваших Домах, отстроить </w:t>
      </w:r>
      <w:r w:rsidR="00E319D5">
        <w:rPr>
          <w:sz w:val="28"/>
          <w:szCs w:val="28"/>
        </w:rPr>
        <w:t>ментальность вокруг</w:t>
      </w:r>
      <w:r>
        <w:rPr>
          <w:sz w:val="28"/>
          <w:szCs w:val="28"/>
        </w:rPr>
        <w:t xml:space="preserve"> вас.</w:t>
      </w:r>
    </w:p>
    <w:p w:rsidR="00E973F6" w:rsidRDefault="00E973F6" w:rsidP="005A3187">
      <w:pPr>
        <w:spacing w:line="240" w:lineRule="auto"/>
        <w:ind w:left="709" w:firstLine="709"/>
        <w:rPr>
          <w:sz w:val="28"/>
          <w:szCs w:val="28"/>
        </w:rPr>
      </w:pPr>
    </w:p>
    <w:p w:rsidR="00705FD0" w:rsidRPr="005E31A1" w:rsidRDefault="00705FD0" w:rsidP="005A3187">
      <w:pPr>
        <w:spacing w:line="240" w:lineRule="auto"/>
        <w:ind w:left="709" w:firstLine="709"/>
        <w:rPr>
          <w:sz w:val="28"/>
          <w:szCs w:val="28"/>
        </w:rPr>
      </w:pPr>
    </w:p>
    <w:p w:rsidR="0064215A" w:rsidRPr="009F5553" w:rsidRDefault="0064215A" w:rsidP="00E319D5">
      <w:pPr>
        <w:widowControl w:val="0"/>
        <w:autoSpaceDE w:val="0"/>
        <w:autoSpaceDN w:val="0"/>
        <w:adjustRightInd w:val="0"/>
        <w:spacing w:after="200" w:line="276" w:lineRule="auto"/>
        <w:rPr>
          <w:sz w:val="24"/>
        </w:rPr>
      </w:pPr>
      <w:r>
        <w:rPr>
          <w:rFonts w:cs="Calibri"/>
          <w:b/>
          <w:sz w:val="28"/>
        </w:rPr>
        <w:lastRenderedPageBreak/>
        <w:t xml:space="preserve">ПРАКТИКА 7. </w:t>
      </w:r>
      <w:r w:rsidRPr="00441AD6">
        <w:rPr>
          <w:b/>
          <w:color w:val="3366FF"/>
          <w:sz w:val="28"/>
          <w:szCs w:val="28"/>
        </w:rPr>
        <w:t xml:space="preserve">Тренинг-Миракль в залах ИВО. Дух перед воплощением.                            Посвящение каждого </w:t>
      </w:r>
      <w:proofErr w:type="spellStart"/>
      <w:r w:rsidRPr="00441AD6">
        <w:rPr>
          <w:b/>
          <w:color w:val="3366FF"/>
          <w:sz w:val="28"/>
          <w:szCs w:val="28"/>
        </w:rPr>
        <w:t>Аватаром</w:t>
      </w:r>
      <w:proofErr w:type="spellEnd"/>
      <w:r w:rsidRPr="00441AD6">
        <w:rPr>
          <w:b/>
          <w:color w:val="3366FF"/>
          <w:sz w:val="28"/>
          <w:szCs w:val="28"/>
        </w:rPr>
        <w:t xml:space="preserve"> ИВО</w:t>
      </w:r>
      <w:r w:rsidRPr="009F5553">
        <w:rPr>
          <w:b/>
          <w:sz w:val="24"/>
        </w:rPr>
        <w:t>.</w:t>
      </w:r>
      <w:r>
        <w:rPr>
          <w:sz w:val="24"/>
        </w:rPr>
        <w:t xml:space="preserve">                                                                                                   0</w:t>
      </w:r>
      <w:r w:rsidRPr="009F5553">
        <w:rPr>
          <w:sz w:val="24"/>
        </w:rPr>
        <w:t>1:14:00</w:t>
      </w:r>
      <w:r>
        <w:rPr>
          <w:sz w:val="24"/>
        </w:rPr>
        <w:t>-01:55:28</w:t>
      </w:r>
    </w:p>
    <w:p w:rsidR="0064215A" w:rsidRPr="003D496D" w:rsidRDefault="0064215A" w:rsidP="00CA3350">
      <w:pPr>
        <w:spacing w:line="240" w:lineRule="auto"/>
        <w:ind w:left="0" w:firstLine="709"/>
        <w:rPr>
          <w:sz w:val="24"/>
          <w:szCs w:val="24"/>
        </w:rPr>
      </w:pPr>
    </w:p>
    <w:p w:rsidR="00E319D5" w:rsidRDefault="0064215A" w:rsidP="00E319D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color w:val="3366FF"/>
          <w:sz w:val="28"/>
        </w:rPr>
      </w:pPr>
      <w:r>
        <w:rPr>
          <w:rFonts w:cs="Calibri"/>
          <w:b/>
          <w:sz w:val="28"/>
        </w:rPr>
        <w:t xml:space="preserve">             ПРАКТИКА 8. </w:t>
      </w:r>
      <w:r w:rsidRPr="00441AD6">
        <w:rPr>
          <w:rFonts w:cs="Calibri"/>
          <w:b/>
          <w:color w:val="3366FF"/>
          <w:sz w:val="28"/>
        </w:rPr>
        <w:t>Итоговая.</w:t>
      </w:r>
    </w:p>
    <w:p w:rsidR="0064215A" w:rsidRDefault="0064215A" w:rsidP="00E319D5">
      <w:pPr>
        <w:widowControl w:val="0"/>
        <w:autoSpaceDE w:val="0"/>
        <w:autoSpaceDN w:val="0"/>
        <w:adjustRightInd w:val="0"/>
        <w:spacing w:after="200" w:line="276" w:lineRule="auto"/>
        <w:rPr>
          <w:lang w:eastAsia="ar-SA"/>
        </w:rPr>
      </w:pPr>
      <w:r w:rsidRPr="003D496D">
        <w:rPr>
          <w:i/>
          <w:sz w:val="24"/>
          <w:szCs w:val="24"/>
        </w:rPr>
        <w:t xml:space="preserve">                                                                                                              02:00:16-02:09:21                         </w:t>
      </w:r>
    </w:p>
    <w:p w:rsidR="0064215A" w:rsidRDefault="0064215A" w:rsidP="00AA40DB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 w:rsidRPr="003F6F9F">
        <w:rPr>
          <w:b/>
          <w:sz w:val="24"/>
          <w:szCs w:val="24"/>
        </w:rPr>
        <w:t>бор текста:</w:t>
      </w:r>
    </w:p>
    <w:p w:rsidR="0064215A" w:rsidRDefault="0064215A" w:rsidP="00C87E1F">
      <w:pPr>
        <w:tabs>
          <w:tab w:val="left" w:pos="284"/>
        </w:tabs>
        <w:spacing w:line="240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Павлова Наталия</w:t>
      </w:r>
    </w:p>
    <w:p w:rsidR="0064215A" w:rsidRDefault="00E319D5" w:rsidP="00AA40DB">
      <w:pPr>
        <w:tabs>
          <w:tab w:val="left" w:pos="284"/>
        </w:tabs>
        <w:spacing w:line="240" w:lineRule="auto"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bookmarkStart w:id="2" w:name="_GoBack"/>
      <w:bookmarkEnd w:id="2"/>
      <w:r>
        <w:rPr>
          <w:b/>
          <w:sz w:val="24"/>
          <w:szCs w:val="24"/>
        </w:rPr>
        <w:t xml:space="preserve"> </w:t>
      </w:r>
      <w:r w:rsidR="0064215A" w:rsidRPr="003F6F9F">
        <w:rPr>
          <w:b/>
          <w:sz w:val="24"/>
          <w:szCs w:val="24"/>
        </w:rPr>
        <w:t>Проверка текста:</w:t>
      </w:r>
    </w:p>
    <w:p w:rsidR="0064215A" w:rsidRPr="00DB4F0D" w:rsidRDefault="0064215A" w:rsidP="008762C9">
      <w:pPr>
        <w:tabs>
          <w:tab w:val="left" w:pos="284"/>
        </w:tabs>
        <w:spacing w:line="240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Павлова Наталия</w:t>
      </w:r>
    </w:p>
    <w:p w:rsidR="0064215A" w:rsidRDefault="00E319D5" w:rsidP="00C77F11">
      <w:pPr>
        <w:tabs>
          <w:tab w:val="left" w:pos="284"/>
        </w:tabs>
        <w:spacing w:line="240" w:lineRule="auto"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64215A" w:rsidRPr="003F6F9F">
        <w:rPr>
          <w:b/>
          <w:sz w:val="24"/>
          <w:szCs w:val="24"/>
        </w:rPr>
        <w:t>Оформление:</w:t>
      </w:r>
    </w:p>
    <w:p w:rsidR="0064215A" w:rsidRPr="00DB4F0D" w:rsidRDefault="0064215A" w:rsidP="008762C9">
      <w:pPr>
        <w:tabs>
          <w:tab w:val="left" w:pos="284"/>
        </w:tabs>
        <w:spacing w:line="240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Павлова Наталия</w:t>
      </w:r>
    </w:p>
    <w:p w:rsidR="0064215A" w:rsidRPr="003F6F9F" w:rsidRDefault="0064215A" w:rsidP="00F55869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</w:p>
    <w:p w:rsidR="0064215A" w:rsidRPr="003F6F9F" w:rsidRDefault="0064215A" w:rsidP="00E5141B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Подразделение ИВДИВО Основ 224И  Югра</w:t>
      </w:r>
    </w:p>
    <w:sectPr w:rsidR="0064215A" w:rsidRPr="003F6F9F" w:rsidSect="004C3067">
      <w:headerReference w:type="default" r:id="rId8"/>
      <w:footerReference w:type="default" r:id="rId9"/>
      <w:pgSz w:w="11907" w:h="16840" w:code="9"/>
      <w:pgMar w:top="851" w:right="851" w:bottom="851" w:left="1134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13D" w:rsidRDefault="004C413D" w:rsidP="00AD5ECB">
      <w:pPr>
        <w:spacing w:line="240" w:lineRule="auto"/>
      </w:pPr>
      <w:r>
        <w:separator/>
      </w:r>
    </w:p>
  </w:endnote>
  <w:endnote w:type="continuationSeparator" w:id="0">
    <w:p w:rsidR="004C413D" w:rsidRDefault="004C413D" w:rsidP="00AD5E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13D" w:rsidRPr="003E6429" w:rsidRDefault="004C413D" w:rsidP="003E6429">
    <w:pPr>
      <w:pStyle w:val="a7"/>
      <w:tabs>
        <w:tab w:val="clear" w:pos="9355"/>
      </w:tabs>
      <w:ind w:left="0" w:firstLine="0"/>
      <w:rPr>
        <w:sz w:val="14"/>
      </w:rPr>
    </w:pPr>
    <w:r>
      <w:t>______________________________________________________________________________________</w:t>
    </w:r>
  </w:p>
  <w:p w:rsidR="004C413D" w:rsidRDefault="004C413D">
    <w:pPr>
      <w:pStyle w:val="a7"/>
      <w:jc w:val="center"/>
    </w:pPr>
    <w:r w:rsidRPr="003E6429">
      <w:rPr>
        <w:sz w:val="20"/>
      </w:rPr>
      <w:t xml:space="preserve">Страница </w:t>
    </w:r>
    <w:r w:rsidRPr="003E6429">
      <w:rPr>
        <w:sz w:val="20"/>
      </w:rPr>
      <w:fldChar w:fldCharType="begin"/>
    </w:r>
    <w:r w:rsidRPr="003E6429">
      <w:rPr>
        <w:sz w:val="20"/>
      </w:rPr>
      <w:instrText>PAGE</w:instrText>
    </w:r>
    <w:r w:rsidRPr="003E6429">
      <w:rPr>
        <w:sz w:val="20"/>
      </w:rPr>
      <w:fldChar w:fldCharType="separate"/>
    </w:r>
    <w:r w:rsidR="00E319D5">
      <w:rPr>
        <w:noProof/>
        <w:sz w:val="20"/>
      </w:rPr>
      <w:t>15</w:t>
    </w:r>
    <w:r w:rsidRPr="003E6429">
      <w:rPr>
        <w:sz w:val="20"/>
      </w:rPr>
      <w:fldChar w:fldCharType="end"/>
    </w:r>
    <w:r w:rsidRPr="003E6429">
      <w:rPr>
        <w:sz w:val="20"/>
      </w:rPr>
      <w:t xml:space="preserve"> из </w:t>
    </w:r>
    <w:r w:rsidRPr="003E6429">
      <w:rPr>
        <w:sz w:val="20"/>
      </w:rPr>
      <w:fldChar w:fldCharType="begin"/>
    </w:r>
    <w:r w:rsidRPr="003E6429">
      <w:rPr>
        <w:sz w:val="20"/>
      </w:rPr>
      <w:instrText>NUMPAGES</w:instrText>
    </w:r>
    <w:r w:rsidRPr="003E6429">
      <w:rPr>
        <w:sz w:val="20"/>
      </w:rPr>
      <w:fldChar w:fldCharType="separate"/>
    </w:r>
    <w:r w:rsidR="00E319D5">
      <w:rPr>
        <w:noProof/>
        <w:sz w:val="20"/>
      </w:rPr>
      <w:t>15</w:t>
    </w:r>
    <w:r w:rsidRPr="003E6429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13D" w:rsidRDefault="004C413D" w:rsidP="00AD5ECB">
      <w:pPr>
        <w:spacing w:line="240" w:lineRule="auto"/>
      </w:pPr>
      <w:r>
        <w:separator/>
      </w:r>
    </w:p>
  </w:footnote>
  <w:footnote w:type="continuationSeparator" w:id="0">
    <w:p w:rsidR="004C413D" w:rsidRDefault="004C413D" w:rsidP="00AD5E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13D" w:rsidRDefault="004C413D" w:rsidP="00985C53">
    <w:pPr>
      <w:pStyle w:val="a5"/>
      <w:tabs>
        <w:tab w:val="clear" w:pos="4677"/>
        <w:tab w:val="clear" w:pos="9355"/>
      </w:tabs>
      <w:ind w:left="0" w:firstLine="0"/>
      <w:jc w:val="center"/>
      <w:rPr>
        <w:sz w:val="18"/>
        <w:szCs w:val="19"/>
        <w:u w:val="single"/>
      </w:rPr>
    </w:pPr>
    <w:r>
      <w:rPr>
        <w:sz w:val="18"/>
        <w:szCs w:val="19"/>
        <w:u w:val="single"/>
      </w:rPr>
      <w:t>28</w:t>
    </w:r>
    <w:r w:rsidRPr="00F81E51">
      <w:rPr>
        <w:sz w:val="18"/>
        <w:szCs w:val="19"/>
        <w:u w:val="single"/>
      </w:rPr>
      <w:t xml:space="preserve">Си </w:t>
    </w:r>
    <w:r>
      <w:rPr>
        <w:sz w:val="18"/>
        <w:szCs w:val="19"/>
        <w:u w:val="single"/>
      </w:rPr>
      <w:t>ИВО</w:t>
    </w:r>
    <w:r w:rsidRPr="00F81E51">
      <w:rPr>
        <w:sz w:val="18"/>
        <w:szCs w:val="19"/>
        <w:u w:val="single"/>
      </w:rPr>
      <w:t>«</w:t>
    </w:r>
    <w:r>
      <w:rPr>
        <w:sz w:val="18"/>
        <w:szCs w:val="19"/>
        <w:u w:val="single"/>
      </w:rPr>
      <w:t>ИзначальныйАватар</w:t>
    </w:r>
    <w:r w:rsidRPr="00F81E51">
      <w:rPr>
        <w:sz w:val="18"/>
        <w:szCs w:val="19"/>
        <w:u w:val="single"/>
      </w:rPr>
      <w:t xml:space="preserve"> ИВО» </w:t>
    </w:r>
    <w:r>
      <w:rPr>
        <w:sz w:val="18"/>
        <w:szCs w:val="19"/>
        <w:u w:val="single"/>
      </w:rPr>
      <w:t>Подразделение  ИВ</w:t>
    </w:r>
    <w:r w:rsidRPr="00F81E51">
      <w:rPr>
        <w:sz w:val="18"/>
        <w:szCs w:val="19"/>
        <w:u w:val="single"/>
      </w:rPr>
      <w:t>ДИВО</w:t>
    </w:r>
    <w:r>
      <w:rPr>
        <w:sz w:val="18"/>
        <w:szCs w:val="19"/>
        <w:u w:val="single"/>
      </w:rPr>
      <w:t xml:space="preserve"> Основ 224И, Югра</w:t>
    </w:r>
  </w:p>
  <w:p w:rsidR="004C413D" w:rsidRPr="00F81E51" w:rsidRDefault="004C413D" w:rsidP="00985C53">
    <w:pPr>
      <w:pStyle w:val="a5"/>
      <w:tabs>
        <w:tab w:val="clear" w:pos="4677"/>
        <w:tab w:val="clear" w:pos="9355"/>
      </w:tabs>
      <w:ind w:left="0" w:firstLine="0"/>
      <w:jc w:val="center"/>
      <w:rPr>
        <w:sz w:val="18"/>
        <w:szCs w:val="19"/>
        <w:u w:val="single"/>
      </w:rPr>
    </w:pPr>
    <w:r>
      <w:rPr>
        <w:sz w:val="18"/>
        <w:szCs w:val="19"/>
        <w:u w:val="single"/>
      </w:rPr>
      <w:t>К</w:t>
    </w:r>
    <w:r w:rsidRPr="00F81E51">
      <w:rPr>
        <w:sz w:val="18"/>
        <w:szCs w:val="19"/>
        <w:u w:val="single"/>
      </w:rPr>
      <w:t xml:space="preserve">. </w:t>
    </w:r>
    <w:r>
      <w:rPr>
        <w:sz w:val="18"/>
        <w:szCs w:val="19"/>
        <w:u w:val="single"/>
      </w:rPr>
      <w:t>Столбова 22-23ноября 2016</w:t>
    </w:r>
    <w:r w:rsidRPr="00F81E51">
      <w:rPr>
        <w:sz w:val="18"/>
        <w:szCs w:val="19"/>
        <w:u w:val="single"/>
      </w:rPr>
      <w:t>г.</w:t>
    </w:r>
  </w:p>
  <w:p w:rsidR="004C413D" w:rsidRPr="004C3067" w:rsidRDefault="004C413D" w:rsidP="00F81E51">
    <w:pPr>
      <w:pStyle w:val="a5"/>
      <w:tabs>
        <w:tab w:val="clear" w:pos="4677"/>
        <w:tab w:val="clear" w:pos="9355"/>
      </w:tabs>
      <w:ind w:left="0" w:firstLine="0"/>
      <w:jc w:val="center"/>
      <w:rPr>
        <w:b/>
        <w:sz w:val="20"/>
        <w:u w:val="single"/>
      </w:rPr>
    </w:pPr>
    <w:r>
      <w:rPr>
        <w:b/>
        <w:sz w:val="20"/>
        <w:u w:val="single"/>
      </w:rPr>
      <w:t>Конспект</w:t>
    </w:r>
  </w:p>
  <w:p w:rsidR="004C413D" w:rsidRPr="00951085" w:rsidRDefault="004C413D" w:rsidP="00951085">
    <w:pPr>
      <w:pStyle w:val="a5"/>
      <w:tabs>
        <w:tab w:val="clear" w:pos="4677"/>
      </w:tabs>
      <w:ind w:left="0" w:firstLine="0"/>
      <w:rPr>
        <w:sz w:val="14"/>
      </w:rPr>
    </w:pPr>
    <w:r>
      <w:rPr>
        <w:sz w:val="14"/>
      </w:rPr>
      <w:t>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01E6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93ED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2FAF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C074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6322A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E6A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06C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88F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C08B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946D3B"/>
    <w:multiLevelType w:val="hybridMultilevel"/>
    <w:tmpl w:val="B5CE27B2"/>
    <w:lvl w:ilvl="0" w:tplc="391A118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drawingGridHorizontalSpacing w:val="11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281"/>
    <w:rsid w:val="000013B9"/>
    <w:rsid w:val="00001D3A"/>
    <w:rsid w:val="00003258"/>
    <w:rsid w:val="00004C52"/>
    <w:rsid w:val="00007D97"/>
    <w:rsid w:val="000119D0"/>
    <w:rsid w:val="00012E34"/>
    <w:rsid w:val="000133CF"/>
    <w:rsid w:val="0001745F"/>
    <w:rsid w:val="00017BA3"/>
    <w:rsid w:val="00021AE3"/>
    <w:rsid w:val="00022255"/>
    <w:rsid w:val="00025570"/>
    <w:rsid w:val="000259D4"/>
    <w:rsid w:val="00036B7B"/>
    <w:rsid w:val="00040C17"/>
    <w:rsid w:val="0004189B"/>
    <w:rsid w:val="00042421"/>
    <w:rsid w:val="00042481"/>
    <w:rsid w:val="00047085"/>
    <w:rsid w:val="00052472"/>
    <w:rsid w:val="0005269A"/>
    <w:rsid w:val="00056140"/>
    <w:rsid w:val="00057450"/>
    <w:rsid w:val="00061A24"/>
    <w:rsid w:val="000623FC"/>
    <w:rsid w:val="00063650"/>
    <w:rsid w:val="00066FEE"/>
    <w:rsid w:val="00071FDF"/>
    <w:rsid w:val="00073246"/>
    <w:rsid w:val="00075983"/>
    <w:rsid w:val="000811B9"/>
    <w:rsid w:val="00081A65"/>
    <w:rsid w:val="00083898"/>
    <w:rsid w:val="00086D31"/>
    <w:rsid w:val="00087E4F"/>
    <w:rsid w:val="000904B4"/>
    <w:rsid w:val="00090F0C"/>
    <w:rsid w:val="00094A1E"/>
    <w:rsid w:val="000968A0"/>
    <w:rsid w:val="00097D04"/>
    <w:rsid w:val="000A1741"/>
    <w:rsid w:val="000A2C02"/>
    <w:rsid w:val="000A520C"/>
    <w:rsid w:val="000A6A23"/>
    <w:rsid w:val="000A7D87"/>
    <w:rsid w:val="000B1A62"/>
    <w:rsid w:val="000B45E3"/>
    <w:rsid w:val="000B7E88"/>
    <w:rsid w:val="000C284C"/>
    <w:rsid w:val="000C447E"/>
    <w:rsid w:val="000C4590"/>
    <w:rsid w:val="000C4AC7"/>
    <w:rsid w:val="000C600A"/>
    <w:rsid w:val="000C70B0"/>
    <w:rsid w:val="000D322A"/>
    <w:rsid w:val="000D3A10"/>
    <w:rsid w:val="000D53AF"/>
    <w:rsid w:val="000D63B8"/>
    <w:rsid w:val="000D6CEB"/>
    <w:rsid w:val="000E0371"/>
    <w:rsid w:val="000E07CE"/>
    <w:rsid w:val="000E11F1"/>
    <w:rsid w:val="000E1BD7"/>
    <w:rsid w:val="000E2988"/>
    <w:rsid w:val="000E2A58"/>
    <w:rsid w:val="000E7A66"/>
    <w:rsid w:val="000F1D26"/>
    <w:rsid w:val="000F5350"/>
    <w:rsid w:val="000F76C3"/>
    <w:rsid w:val="00100DF7"/>
    <w:rsid w:val="00101782"/>
    <w:rsid w:val="00102940"/>
    <w:rsid w:val="00103734"/>
    <w:rsid w:val="001045FA"/>
    <w:rsid w:val="00105D38"/>
    <w:rsid w:val="00106A6F"/>
    <w:rsid w:val="00107375"/>
    <w:rsid w:val="00111DEB"/>
    <w:rsid w:val="001144D8"/>
    <w:rsid w:val="001145F9"/>
    <w:rsid w:val="00115F8A"/>
    <w:rsid w:val="00121776"/>
    <w:rsid w:val="001260E7"/>
    <w:rsid w:val="00126AF4"/>
    <w:rsid w:val="00130FA0"/>
    <w:rsid w:val="00132805"/>
    <w:rsid w:val="00134F1D"/>
    <w:rsid w:val="00136081"/>
    <w:rsid w:val="001361E2"/>
    <w:rsid w:val="00137092"/>
    <w:rsid w:val="00140784"/>
    <w:rsid w:val="00145450"/>
    <w:rsid w:val="00145FAC"/>
    <w:rsid w:val="00146522"/>
    <w:rsid w:val="00147BF1"/>
    <w:rsid w:val="00152F0A"/>
    <w:rsid w:val="00152FCA"/>
    <w:rsid w:val="0015564A"/>
    <w:rsid w:val="001568BC"/>
    <w:rsid w:val="00157A69"/>
    <w:rsid w:val="001631E7"/>
    <w:rsid w:val="0016511D"/>
    <w:rsid w:val="00167021"/>
    <w:rsid w:val="001671DD"/>
    <w:rsid w:val="0017024B"/>
    <w:rsid w:val="00170690"/>
    <w:rsid w:val="00171CBA"/>
    <w:rsid w:val="00173898"/>
    <w:rsid w:val="00175BCB"/>
    <w:rsid w:val="00180362"/>
    <w:rsid w:val="00184AEF"/>
    <w:rsid w:val="00184CE6"/>
    <w:rsid w:val="00186590"/>
    <w:rsid w:val="001869DE"/>
    <w:rsid w:val="0018796C"/>
    <w:rsid w:val="00193EF8"/>
    <w:rsid w:val="00194C2E"/>
    <w:rsid w:val="001959D1"/>
    <w:rsid w:val="00195D66"/>
    <w:rsid w:val="00195EC0"/>
    <w:rsid w:val="001A0019"/>
    <w:rsid w:val="001A0D1A"/>
    <w:rsid w:val="001A2533"/>
    <w:rsid w:val="001A4362"/>
    <w:rsid w:val="001A4555"/>
    <w:rsid w:val="001A4D24"/>
    <w:rsid w:val="001A5B0E"/>
    <w:rsid w:val="001B00F8"/>
    <w:rsid w:val="001B13AF"/>
    <w:rsid w:val="001B279E"/>
    <w:rsid w:val="001B702C"/>
    <w:rsid w:val="001C0FAC"/>
    <w:rsid w:val="001C322B"/>
    <w:rsid w:val="001C3F03"/>
    <w:rsid w:val="001C4CF2"/>
    <w:rsid w:val="001C58D3"/>
    <w:rsid w:val="001C6FB9"/>
    <w:rsid w:val="001C7089"/>
    <w:rsid w:val="001C70B0"/>
    <w:rsid w:val="001C725E"/>
    <w:rsid w:val="001C7DFF"/>
    <w:rsid w:val="001D0259"/>
    <w:rsid w:val="001D22D7"/>
    <w:rsid w:val="001D4843"/>
    <w:rsid w:val="001D6A75"/>
    <w:rsid w:val="001D7DC5"/>
    <w:rsid w:val="001E156D"/>
    <w:rsid w:val="001E2F77"/>
    <w:rsid w:val="001E5AE2"/>
    <w:rsid w:val="001E6D20"/>
    <w:rsid w:val="001E7923"/>
    <w:rsid w:val="001F2816"/>
    <w:rsid w:val="001F59C8"/>
    <w:rsid w:val="001F7C4D"/>
    <w:rsid w:val="00200F7E"/>
    <w:rsid w:val="00202E7C"/>
    <w:rsid w:val="00204157"/>
    <w:rsid w:val="0020507C"/>
    <w:rsid w:val="00206918"/>
    <w:rsid w:val="00211A77"/>
    <w:rsid w:val="00211EB1"/>
    <w:rsid w:val="00212428"/>
    <w:rsid w:val="00222A83"/>
    <w:rsid w:val="002238EE"/>
    <w:rsid w:val="0022657F"/>
    <w:rsid w:val="00226D9D"/>
    <w:rsid w:val="00227690"/>
    <w:rsid w:val="0023398B"/>
    <w:rsid w:val="00233AFE"/>
    <w:rsid w:val="00234C6F"/>
    <w:rsid w:val="00234D0E"/>
    <w:rsid w:val="0023637A"/>
    <w:rsid w:val="00236BDC"/>
    <w:rsid w:val="00237A93"/>
    <w:rsid w:val="0024183B"/>
    <w:rsid w:val="002457B0"/>
    <w:rsid w:val="00247F16"/>
    <w:rsid w:val="0025011F"/>
    <w:rsid w:val="0025086C"/>
    <w:rsid w:val="002525E4"/>
    <w:rsid w:val="0025302F"/>
    <w:rsid w:val="002537B6"/>
    <w:rsid w:val="00254AA7"/>
    <w:rsid w:val="002553C0"/>
    <w:rsid w:val="00260A6A"/>
    <w:rsid w:val="00263684"/>
    <w:rsid w:val="00266686"/>
    <w:rsid w:val="002669F6"/>
    <w:rsid w:val="002672E0"/>
    <w:rsid w:val="00270206"/>
    <w:rsid w:val="00271A7A"/>
    <w:rsid w:val="00271DEA"/>
    <w:rsid w:val="00273686"/>
    <w:rsid w:val="00275498"/>
    <w:rsid w:val="00280BB0"/>
    <w:rsid w:val="002816B8"/>
    <w:rsid w:val="002827AB"/>
    <w:rsid w:val="002833D3"/>
    <w:rsid w:val="00283AEC"/>
    <w:rsid w:val="00285800"/>
    <w:rsid w:val="0028721C"/>
    <w:rsid w:val="00291163"/>
    <w:rsid w:val="00292AF1"/>
    <w:rsid w:val="00292EB8"/>
    <w:rsid w:val="00293385"/>
    <w:rsid w:val="00293807"/>
    <w:rsid w:val="002938DE"/>
    <w:rsid w:val="00294428"/>
    <w:rsid w:val="002948B3"/>
    <w:rsid w:val="00294A40"/>
    <w:rsid w:val="00294B16"/>
    <w:rsid w:val="002968BE"/>
    <w:rsid w:val="00297B92"/>
    <w:rsid w:val="00297C9D"/>
    <w:rsid w:val="002A0B6B"/>
    <w:rsid w:val="002A2837"/>
    <w:rsid w:val="002A4432"/>
    <w:rsid w:val="002A6354"/>
    <w:rsid w:val="002A7F66"/>
    <w:rsid w:val="002B1B08"/>
    <w:rsid w:val="002B2467"/>
    <w:rsid w:val="002B2D1E"/>
    <w:rsid w:val="002C2360"/>
    <w:rsid w:val="002C2BB8"/>
    <w:rsid w:val="002C5331"/>
    <w:rsid w:val="002D1F55"/>
    <w:rsid w:val="002D55FA"/>
    <w:rsid w:val="002D5991"/>
    <w:rsid w:val="002E0A0D"/>
    <w:rsid w:val="002E0A7D"/>
    <w:rsid w:val="002E16F8"/>
    <w:rsid w:val="002E18F8"/>
    <w:rsid w:val="002E1E69"/>
    <w:rsid w:val="002E2855"/>
    <w:rsid w:val="002E4C67"/>
    <w:rsid w:val="002E7D51"/>
    <w:rsid w:val="002F0C30"/>
    <w:rsid w:val="002F1C15"/>
    <w:rsid w:val="002F2902"/>
    <w:rsid w:val="002F37F8"/>
    <w:rsid w:val="00302721"/>
    <w:rsid w:val="00302B00"/>
    <w:rsid w:val="00303E2F"/>
    <w:rsid w:val="00305155"/>
    <w:rsid w:val="00305A5D"/>
    <w:rsid w:val="00307B40"/>
    <w:rsid w:val="00307CB6"/>
    <w:rsid w:val="00307F70"/>
    <w:rsid w:val="00310E1F"/>
    <w:rsid w:val="00311564"/>
    <w:rsid w:val="00313273"/>
    <w:rsid w:val="0031368D"/>
    <w:rsid w:val="00313B09"/>
    <w:rsid w:val="0031638E"/>
    <w:rsid w:val="00317D1B"/>
    <w:rsid w:val="00323DB8"/>
    <w:rsid w:val="00324556"/>
    <w:rsid w:val="00325280"/>
    <w:rsid w:val="00327239"/>
    <w:rsid w:val="00327CDC"/>
    <w:rsid w:val="0033012E"/>
    <w:rsid w:val="003301B9"/>
    <w:rsid w:val="0033069E"/>
    <w:rsid w:val="0033157E"/>
    <w:rsid w:val="00334429"/>
    <w:rsid w:val="0034098E"/>
    <w:rsid w:val="00342581"/>
    <w:rsid w:val="00343A94"/>
    <w:rsid w:val="00344A59"/>
    <w:rsid w:val="00344EDD"/>
    <w:rsid w:val="00351602"/>
    <w:rsid w:val="00351669"/>
    <w:rsid w:val="003566F9"/>
    <w:rsid w:val="00361A6D"/>
    <w:rsid w:val="00361C12"/>
    <w:rsid w:val="00362093"/>
    <w:rsid w:val="00364B34"/>
    <w:rsid w:val="00365E14"/>
    <w:rsid w:val="003669DA"/>
    <w:rsid w:val="00370386"/>
    <w:rsid w:val="00370F16"/>
    <w:rsid w:val="003737DE"/>
    <w:rsid w:val="00373C6D"/>
    <w:rsid w:val="00376B99"/>
    <w:rsid w:val="00377CAA"/>
    <w:rsid w:val="00380373"/>
    <w:rsid w:val="00383729"/>
    <w:rsid w:val="00384449"/>
    <w:rsid w:val="00385663"/>
    <w:rsid w:val="0039072B"/>
    <w:rsid w:val="00394534"/>
    <w:rsid w:val="003958B4"/>
    <w:rsid w:val="003A02B5"/>
    <w:rsid w:val="003A02D2"/>
    <w:rsid w:val="003A381F"/>
    <w:rsid w:val="003A6B7D"/>
    <w:rsid w:val="003B3153"/>
    <w:rsid w:val="003B5169"/>
    <w:rsid w:val="003B639F"/>
    <w:rsid w:val="003B69A9"/>
    <w:rsid w:val="003C120E"/>
    <w:rsid w:val="003C222D"/>
    <w:rsid w:val="003C24D6"/>
    <w:rsid w:val="003C42EC"/>
    <w:rsid w:val="003C49CA"/>
    <w:rsid w:val="003C4AD1"/>
    <w:rsid w:val="003C6389"/>
    <w:rsid w:val="003C7346"/>
    <w:rsid w:val="003D0DBF"/>
    <w:rsid w:val="003D1E1C"/>
    <w:rsid w:val="003D2FA4"/>
    <w:rsid w:val="003D496D"/>
    <w:rsid w:val="003D55F2"/>
    <w:rsid w:val="003E22D2"/>
    <w:rsid w:val="003E4B00"/>
    <w:rsid w:val="003E4C3A"/>
    <w:rsid w:val="003E5A53"/>
    <w:rsid w:val="003E6429"/>
    <w:rsid w:val="003E681E"/>
    <w:rsid w:val="003E6CE5"/>
    <w:rsid w:val="003F0C98"/>
    <w:rsid w:val="003F21C5"/>
    <w:rsid w:val="003F3193"/>
    <w:rsid w:val="003F402E"/>
    <w:rsid w:val="003F5146"/>
    <w:rsid w:val="003F6F9F"/>
    <w:rsid w:val="00402706"/>
    <w:rsid w:val="0040467E"/>
    <w:rsid w:val="00406EE5"/>
    <w:rsid w:val="00412F51"/>
    <w:rsid w:val="004135A6"/>
    <w:rsid w:val="00414BBE"/>
    <w:rsid w:val="004151ED"/>
    <w:rsid w:val="0041546D"/>
    <w:rsid w:val="00415FD2"/>
    <w:rsid w:val="00422637"/>
    <w:rsid w:val="0042375C"/>
    <w:rsid w:val="0042547E"/>
    <w:rsid w:val="00426358"/>
    <w:rsid w:val="0042661A"/>
    <w:rsid w:val="00431DBE"/>
    <w:rsid w:val="0043322E"/>
    <w:rsid w:val="0043391F"/>
    <w:rsid w:val="004339C5"/>
    <w:rsid w:val="0043662C"/>
    <w:rsid w:val="00441AD6"/>
    <w:rsid w:val="0044335E"/>
    <w:rsid w:val="00444F3F"/>
    <w:rsid w:val="004454D9"/>
    <w:rsid w:val="00450751"/>
    <w:rsid w:val="00450C52"/>
    <w:rsid w:val="00450F68"/>
    <w:rsid w:val="00451DC6"/>
    <w:rsid w:val="004526E2"/>
    <w:rsid w:val="004555AE"/>
    <w:rsid w:val="00455C5B"/>
    <w:rsid w:val="00456A6F"/>
    <w:rsid w:val="0045731F"/>
    <w:rsid w:val="00460D0A"/>
    <w:rsid w:val="00461071"/>
    <w:rsid w:val="004620A8"/>
    <w:rsid w:val="004639CF"/>
    <w:rsid w:val="00464B32"/>
    <w:rsid w:val="004654D9"/>
    <w:rsid w:val="004668CB"/>
    <w:rsid w:val="004729F8"/>
    <w:rsid w:val="00472EEE"/>
    <w:rsid w:val="00474AAC"/>
    <w:rsid w:val="00474B05"/>
    <w:rsid w:val="00475757"/>
    <w:rsid w:val="00476E3C"/>
    <w:rsid w:val="004840E5"/>
    <w:rsid w:val="00484E47"/>
    <w:rsid w:val="00485753"/>
    <w:rsid w:val="00485D08"/>
    <w:rsid w:val="00485DFC"/>
    <w:rsid w:val="00486F94"/>
    <w:rsid w:val="00492168"/>
    <w:rsid w:val="004932A0"/>
    <w:rsid w:val="00495430"/>
    <w:rsid w:val="004956A0"/>
    <w:rsid w:val="004972D8"/>
    <w:rsid w:val="004A4EC4"/>
    <w:rsid w:val="004A6228"/>
    <w:rsid w:val="004A704F"/>
    <w:rsid w:val="004A74D6"/>
    <w:rsid w:val="004A78FC"/>
    <w:rsid w:val="004B0E45"/>
    <w:rsid w:val="004B361D"/>
    <w:rsid w:val="004B388A"/>
    <w:rsid w:val="004B3B96"/>
    <w:rsid w:val="004C0B80"/>
    <w:rsid w:val="004C19F8"/>
    <w:rsid w:val="004C3067"/>
    <w:rsid w:val="004C413D"/>
    <w:rsid w:val="004C58B8"/>
    <w:rsid w:val="004C6E13"/>
    <w:rsid w:val="004D0988"/>
    <w:rsid w:val="004D0BE3"/>
    <w:rsid w:val="004D1D76"/>
    <w:rsid w:val="004D28B1"/>
    <w:rsid w:val="004D315D"/>
    <w:rsid w:val="004D3B29"/>
    <w:rsid w:val="004D4B7A"/>
    <w:rsid w:val="004D7499"/>
    <w:rsid w:val="004D7625"/>
    <w:rsid w:val="004E22AF"/>
    <w:rsid w:val="004E3287"/>
    <w:rsid w:val="004E4199"/>
    <w:rsid w:val="004E4515"/>
    <w:rsid w:val="004E6469"/>
    <w:rsid w:val="004E668C"/>
    <w:rsid w:val="004E7294"/>
    <w:rsid w:val="004E7DFE"/>
    <w:rsid w:val="004F3781"/>
    <w:rsid w:val="004F46A4"/>
    <w:rsid w:val="004F5EE2"/>
    <w:rsid w:val="004F5FDE"/>
    <w:rsid w:val="004F6250"/>
    <w:rsid w:val="004F7ECB"/>
    <w:rsid w:val="0050241B"/>
    <w:rsid w:val="00505DD7"/>
    <w:rsid w:val="00506B7B"/>
    <w:rsid w:val="00511D71"/>
    <w:rsid w:val="00514E71"/>
    <w:rsid w:val="0052005E"/>
    <w:rsid w:val="00520078"/>
    <w:rsid w:val="0052164E"/>
    <w:rsid w:val="00522EEC"/>
    <w:rsid w:val="00523E03"/>
    <w:rsid w:val="00533468"/>
    <w:rsid w:val="00534C46"/>
    <w:rsid w:val="005376EF"/>
    <w:rsid w:val="0053792A"/>
    <w:rsid w:val="00541BBE"/>
    <w:rsid w:val="00543588"/>
    <w:rsid w:val="00543CCF"/>
    <w:rsid w:val="00543D53"/>
    <w:rsid w:val="00543DC4"/>
    <w:rsid w:val="00544BA3"/>
    <w:rsid w:val="005479AC"/>
    <w:rsid w:val="00547D97"/>
    <w:rsid w:val="00553209"/>
    <w:rsid w:val="00553B1A"/>
    <w:rsid w:val="00556906"/>
    <w:rsid w:val="00560375"/>
    <w:rsid w:val="00560C54"/>
    <w:rsid w:val="00560FCB"/>
    <w:rsid w:val="00561F9D"/>
    <w:rsid w:val="0056352D"/>
    <w:rsid w:val="00563E02"/>
    <w:rsid w:val="005652FA"/>
    <w:rsid w:val="00565913"/>
    <w:rsid w:val="005674AA"/>
    <w:rsid w:val="0056794C"/>
    <w:rsid w:val="00567F1A"/>
    <w:rsid w:val="00570E24"/>
    <w:rsid w:val="0057547F"/>
    <w:rsid w:val="005754AC"/>
    <w:rsid w:val="00577EE9"/>
    <w:rsid w:val="0058290F"/>
    <w:rsid w:val="00582DD2"/>
    <w:rsid w:val="00583CD7"/>
    <w:rsid w:val="00590E8D"/>
    <w:rsid w:val="00592F0A"/>
    <w:rsid w:val="0059304F"/>
    <w:rsid w:val="00595864"/>
    <w:rsid w:val="00595DB8"/>
    <w:rsid w:val="0059738D"/>
    <w:rsid w:val="005A008D"/>
    <w:rsid w:val="005A2AF1"/>
    <w:rsid w:val="005A2BD9"/>
    <w:rsid w:val="005A3187"/>
    <w:rsid w:val="005B039D"/>
    <w:rsid w:val="005B144F"/>
    <w:rsid w:val="005B16E9"/>
    <w:rsid w:val="005D2159"/>
    <w:rsid w:val="005D2258"/>
    <w:rsid w:val="005D2730"/>
    <w:rsid w:val="005D3537"/>
    <w:rsid w:val="005D39A8"/>
    <w:rsid w:val="005E00F3"/>
    <w:rsid w:val="005E03C1"/>
    <w:rsid w:val="005E31A1"/>
    <w:rsid w:val="005E3EC0"/>
    <w:rsid w:val="005E444C"/>
    <w:rsid w:val="005E499B"/>
    <w:rsid w:val="005E64D5"/>
    <w:rsid w:val="005E6E34"/>
    <w:rsid w:val="005F155E"/>
    <w:rsid w:val="005F50EB"/>
    <w:rsid w:val="005F6000"/>
    <w:rsid w:val="00600310"/>
    <w:rsid w:val="00600363"/>
    <w:rsid w:val="006006BE"/>
    <w:rsid w:val="00605669"/>
    <w:rsid w:val="00606306"/>
    <w:rsid w:val="0060792C"/>
    <w:rsid w:val="006107B8"/>
    <w:rsid w:val="00610D50"/>
    <w:rsid w:val="00611D20"/>
    <w:rsid w:val="00612804"/>
    <w:rsid w:val="00612BBB"/>
    <w:rsid w:val="00613F33"/>
    <w:rsid w:val="00615975"/>
    <w:rsid w:val="00615B59"/>
    <w:rsid w:val="0061604E"/>
    <w:rsid w:val="0061724B"/>
    <w:rsid w:val="006207EF"/>
    <w:rsid w:val="006230AF"/>
    <w:rsid w:val="00624153"/>
    <w:rsid w:val="00625826"/>
    <w:rsid w:val="006269A6"/>
    <w:rsid w:val="00627E40"/>
    <w:rsid w:val="006303B2"/>
    <w:rsid w:val="0063122B"/>
    <w:rsid w:val="006328D6"/>
    <w:rsid w:val="00633E5A"/>
    <w:rsid w:val="0063734A"/>
    <w:rsid w:val="006404F2"/>
    <w:rsid w:val="0064215A"/>
    <w:rsid w:val="00642C62"/>
    <w:rsid w:val="00644D89"/>
    <w:rsid w:val="00645237"/>
    <w:rsid w:val="00647896"/>
    <w:rsid w:val="006478C5"/>
    <w:rsid w:val="006512C9"/>
    <w:rsid w:val="0065200B"/>
    <w:rsid w:val="00653979"/>
    <w:rsid w:val="00654131"/>
    <w:rsid w:val="006572A7"/>
    <w:rsid w:val="00660293"/>
    <w:rsid w:val="00661281"/>
    <w:rsid w:val="00664981"/>
    <w:rsid w:val="006650A1"/>
    <w:rsid w:val="00665CE2"/>
    <w:rsid w:val="00670167"/>
    <w:rsid w:val="0067144B"/>
    <w:rsid w:val="00673417"/>
    <w:rsid w:val="00674451"/>
    <w:rsid w:val="00675C41"/>
    <w:rsid w:val="006803B1"/>
    <w:rsid w:val="00680FA4"/>
    <w:rsid w:val="006813D0"/>
    <w:rsid w:val="00682E68"/>
    <w:rsid w:val="006833C5"/>
    <w:rsid w:val="006854D8"/>
    <w:rsid w:val="006859D7"/>
    <w:rsid w:val="0068613C"/>
    <w:rsid w:val="00690D1D"/>
    <w:rsid w:val="00692E81"/>
    <w:rsid w:val="0069426A"/>
    <w:rsid w:val="006948ED"/>
    <w:rsid w:val="006A5D4C"/>
    <w:rsid w:val="006A7196"/>
    <w:rsid w:val="006A725B"/>
    <w:rsid w:val="006A7A8A"/>
    <w:rsid w:val="006B4B04"/>
    <w:rsid w:val="006B4DE4"/>
    <w:rsid w:val="006B6ACB"/>
    <w:rsid w:val="006B7AAB"/>
    <w:rsid w:val="006C06BE"/>
    <w:rsid w:val="006C390E"/>
    <w:rsid w:val="006C39DD"/>
    <w:rsid w:val="006C4E08"/>
    <w:rsid w:val="006C4E27"/>
    <w:rsid w:val="006C6FF2"/>
    <w:rsid w:val="006C711D"/>
    <w:rsid w:val="006D21D7"/>
    <w:rsid w:val="006D27D3"/>
    <w:rsid w:val="006D2B88"/>
    <w:rsid w:val="006D39F8"/>
    <w:rsid w:val="006D6D97"/>
    <w:rsid w:val="006E0B8E"/>
    <w:rsid w:val="006E1CD5"/>
    <w:rsid w:val="006E4CE9"/>
    <w:rsid w:val="006E5787"/>
    <w:rsid w:val="006E57CD"/>
    <w:rsid w:val="006E5E17"/>
    <w:rsid w:val="006F0078"/>
    <w:rsid w:val="006F132C"/>
    <w:rsid w:val="006F229E"/>
    <w:rsid w:val="006F2668"/>
    <w:rsid w:val="006F4FFB"/>
    <w:rsid w:val="00700A4A"/>
    <w:rsid w:val="00702ACC"/>
    <w:rsid w:val="00702AEA"/>
    <w:rsid w:val="007057E4"/>
    <w:rsid w:val="00705FD0"/>
    <w:rsid w:val="00707C61"/>
    <w:rsid w:val="00707D30"/>
    <w:rsid w:val="00710FF4"/>
    <w:rsid w:val="0071793F"/>
    <w:rsid w:val="007223D0"/>
    <w:rsid w:val="007229A1"/>
    <w:rsid w:val="00722F68"/>
    <w:rsid w:val="00725515"/>
    <w:rsid w:val="00725B14"/>
    <w:rsid w:val="007308CC"/>
    <w:rsid w:val="0073283A"/>
    <w:rsid w:val="00734D16"/>
    <w:rsid w:val="00735729"/>
    <w:rsid w:val="00736C2B"/>
    <w:rsid w:val="00740142"/>
    <w:rsid w:val="007439C4"/>
    <w:rsid w:val="00744AB7"/>
    <w:rsid w:val="00744CC5"/>
    <w:rsid w:val="00746F91"/>
    <w:rsid w:val="007510B0"/>
    <w:rsid w:val="00751DBF"/>
    <w:rsid w:val="00753DE9"/>
    <w:rsid w:val="00753F89"/>
    <w:rsid w:val="007563FE"/>
    <w:rsid w:val="00757B8E"/>
    <w:rsid w:val="00761138"/>
    <w:rsid w:val="007618D3"/>
    <w:rsid w:val="007668EC"/>
    <w:rsid w:val="00767F6C"/>
    <w:rsid w:val="00770006"/>
    <w:rsid w:val="007725B1"/>
    <w:rsid w:val="007739C6"/>
    <w:rsid w:val="00775A1B"/>
    <w:rsid w:val="007769FB"/>
    <w:rsid w:val="007824F0"/>
    <w:rsid w:val="00783938"/>
    <w:rsid w:val="0078543C"/>
    <w:rsid w:val="007864F4"/>
    <w:rsid w:val="00795A73"/>
    <w:rsid w:val="007964AE"/>
    <w:rsid w:val="007A0706"/>
    <w:rsid w:val="007A496C"/>
    <w:rsid w:val="007A50D9"/>
    <w:rsid w:val="007A5465"/>
    <w:rsid w:val="007A551A"/>
    <w:rsid w:val="007A56C5"/>
    <w:rsid w:val="007A74B7"/>
    <w:rsid w:val="007B267E"/>
    <w:rsid w:val="007B33E4"/>
    <w:rsid w:val="007B3988"/>
    <w:rsid w:val="007B3CBA"/>
    <w:rsid w:val="007B516C"/>
    <w:rsid w:val="007B5253"/>
    <w:rsid w:val="007B588D"/>
    <w:rsid w:val="007B6BC7"/>
    <w:rsid w:val="007C2C7E"/>
    <w:rsid w:val="007C50ED"/>
    <w:rsid w:val="007C5D29"/>
    <w:rsid w:val="007C7A6E"/>
    <w:rsid w:val="007D3017"/>
    <w:rsid w:val="007D58CF"/>
    <w:rsid w:val="007E217E"/>
    <w:rsid w:val="007E3D52"/>
    <w:rsid w:val="007E3FC0"/>
    <w:rsid w:val="007E527B"/>
    <w:rsid w:val="007E602E"/>
    <w:rsid w:val="007E7813"/>
    <w:rsid w:val="007F0085"/>
    <w:rsid w:val="007F09AC"/>
    <w:rsid w:val="007F158C"/>
    <w:rsid w:val="007F187E"/>
    <w:rsid w:val="007F4370"/>
    <w:rsid w:val="007F442C"/>
    <w:rsid w:val="007F46CD"/>
    <w:rsid w:val="007F67FF"/>
    <w:rsid w:val="007F77F8"/>
    <w:rsid w:val="00800C5A"/>
    <w:rsid w:val="008012C9"/>
    <w:rsid w:val="00802F06"/>
    <w:rsid w:val="00802FF9"/>
    <w:rsid w:val="008060B0"/>
    <w:rsid w:val="0080776A"/>
    <w:rsid w:val="0081158F"/>
    <w:rsid w:val="008122B7"/>
    <w:rsid w:val="0081425F"/>
    <w:rsid w:val="008143C0"/>
    <w:rsid w:val="00814EA9"/>
    <w:rsid w:val="00815085"/>
    <w:rsid w:val="00817BAF"/>
    <w:rsid w:val="00821BE3"/>
    <w:rsid w:val="00822764"/>
    <w:rsid w:val="00822D00"/>
    <w:rsid w:val="0082462C"/>
    <w:rsid w:val="00825F00"/>
    <w:rsid w:val="00826672"/>
    <w:rsid w:val="00830550"/>
    <w:rsid w:val="00833A94"/>
    <w:rsid w:val="00834509"/>
    <w:rsid w:val="0083700C"/>
    <w:rsid w:val="00840566"/>
    <w:rsid w:val="0084161E"/>
    <w:rsid w:val="00841703"/>
    <w:rsid w:val="00841FAD"/>
    <w:rsid w:val="00842134"/>
    <w:rsid w:val="00844971"/>
    <w:rsid w:val="008466F7"/>
    <w:rsid w:val="00850363"/>
    <w:rsid w:val="00851C6F"/>
    <w:rsid w:val="00851F6A"/>
    <w:rsid w:val="00852DDB"/>
    <w:rsid w:val="00854F3D"/>
    <w:rsid w:val="008551CD"/>
    <w:rsid w:val="00855682"/>
    <w:rsid w:val="00856DA8"/>
    <w:rsid w:val="00860617"/>
    <w:rsid w:val="00860E7D"/>
    <w:rsid w:val="00862355"/>
    <w:rsid w:val="0086301D"/>
    <w:rsid w:val="00864946"/>
    <w:rsid w:val="008660E2"/>
    <w:rsid w:val="00866377"/>
    <w:rsid w:val="008720D4"/>
    <w:rsid w:val="00872C90"/>
    <w:rsid w:val="00873020"/>
    <w:rsid w:val="00874420"/>
    <w:rsid w:val="0087557B"/>
    <w:rsid w:val="0087593F"/>
    <w:rsid w:val="008762C9"/>
    <w:rsid w:val="00876B21"/>
    <w:rsid w:val="00881942"/>
    <w:rsid w:val="00881950"/>
    <w:rsid w:val="00882924"/>
    <w:rsid w:val="0088374D"/>
    <w:rsid w:val="00885EC2"/>
    <w:rsid w:val="008871C7"/>
    <w:rsid w:val="00890244"/>
    <w:rsid w:val="00890A80"/>
    <w:rsid w:val="00890CAE"/>
    <w:rsid w:val="00893588"/>
    <w:rsid w:val="008942C9"/>
    <w:rsid w:val="00896460"/>
    <w:rsid w:val="00897696"/>
    <w:rsid w:val="00897E73"/>
    <w:rsid w:val="008A25DC"/>
    <w:rsid w:val="008A42A0"/>
    <w:rsid w:val="008A54A5"/>
    <w:rsid w:val="008B091E"/>
    <w:rsid w:val="008B0FA8"/>
    <w:rsid w:val="008B0FEA"/>
    <w:rsid w:val="008B1C63"/>
    <w:rsid w:val="008B1EE8"/>
    <w:rsid w:val="008B64DD"/>
    <w:rsid w:val="008B7E4E"/>
    <w:rsid w:val="008C274A"/>
    <w:rsid w:val="008C4985"/>
    <w:rsid w:val="008C524A"/>
    <w:rsid w:val="008C55C7"/>
    <w:rsid w:val="008D0821"/>
    <w:rsid w:val="008D0D84"/>
    <w:rsid w:val="008D11EE"/>
    <w:rsid w:val="008D295B"/>
    <w:rsid w:val="008D40E5"/>
    <w:rsid w:val="008D6293"/>
    <w:rsid w:val="008D71F4"/>
    <w:rsid w:val="008E055B"/>
    <w:rsid w:val="008E0B4F"/>
    <w:rsid w:val="008E1B41"/>
    <w:rsid w:val="008E29B7"/>
    <w:rsid w:val="008E30F5"/>
    <w:rsid w:val="008E425B"/>
    <w:rsid w:val="008E4EE8"/>
    <w:rsid w:val="008F13E8"/>
    <w:rsid w:val="008F3287"/>
    <w:rsid w:val="008F350E"/>
    <w:rsid w:val="008F45E3"/>
    <w:rsid w:val="008F4AD0"/>
    <w:rsid w:val="008F5A60"/>
    <w:rsid w:val="008F6DDB"/>
    <w:rsid w:val="009017DE"/>
    <w:rsid w:val="00901FC8"/>
    <w:rsid w:val="00903356"/>
    <w:rsid w:val="00904BCC"/>
    <w:rsid w:val="00906ADD"/>
    <w:rsid w:val="00907322"/>
    <w:rsid w:val="00907F9D"/>
    <w:rsid w:val="0091194A"/>
    <w:rsid w:val="009136C7"/>
    <w:rsid w:val="00913C86"/>
    <w:rsid w:val="00913E8B"/>
    <w:rsid w:val="009143C2"/>
    <w:rsid w:val="0091586A"/>
    <w:rsid w:val="00917053"/>
    <w:rsid w:val="00920394"/>
    <w:rsid w:val="00920BA6"/>
    <w:rsid w:val="00920E54"/>
    <w:rsid w:val="0092130B"/>
    <w:rsid w:val="0092225E"/>
    <w:rsid w:val="00923E72"/>
    <w:rsid w:val="00923F1C"/>
    <w:rsid w:val="0092621B"/>
    <w:rsid w:val="00927F9B"/>
    <w:rsid w:val="00930600"/>
    <w:rsid w:val="00935179"/>
    <w:rsid w:val="00935201"/>
    <w:rsid w:val="00936122"/>
    <w:rsid w:val="00951085"/>
    <w:rsid w:val="0095109C"/>
    <w:rsid w:val="00951147"/>
    <w:rsid w:val="0095354C"/>
    <w:rsid w:val="009577A3"/>
    <w:rsid w:val="00960DB2"/>
    <w:rsid w:val="00966DD0"/>
    <w:rsid w:val="009701BF"/>
    <w:rsid w:val="00971D70"/>
    <w:rsid w:val="00972182"/>
    <w:rsid w:val="00972960"/>
    <w:rsid w:val="00980281"/>
    <w:rsid w:val="00980884"/>
    <w:rsid w:val="00982322"/>
    <w:rsid w:val="00982B16"/>
    <w:rsid w:val="00985C53"/>
    <w:rsid w:val="00986EB3"/>
    <w:rsid w:val="009906C3"/>
    <w:rsid w:val="00991FC9"/>
    <w:rsid w:val="00994012"/>
    <w:rsid w:val="009950A4"/>
    <w:rsid w:val="00995135"/>
    <w:rsid w:val="009955B6"/>
    <w:rsid w:val="00996E25"/>
    <w:rsid w:val="009975C9"/>
    <w:rsid w:val="009A05A1"/>
    <w:rsid w:val="009A1066"/>
    <w:rsid w:val="009A1968"/>
    <w:rsid w:val="009A1D60"/>
    <w:rsid w:val="009A1FCF"/>
    <w:rsid w:val="009A2714"/>
    <w:rsid w:val="009A3561"/>
    <w:rsid w:val="009A4E65"/>
    <w:rsid w:val="009A53D0"/>
    <w:rsid w:val="009A5FBD"/>
    <w:rsid w:val="009B19CF"/>
    <w:rsid w:val="009B1FBC"/>
    <w:rsid w:val="009B5C3D"/>
    <w:rsid w:val="009B6329"/>
    <w:rsid w:val="009B73F4"/>
    <w:rsid w:val="009B7583"/>
    <w:rsid w:val="009C01DB"/>
    <w:rsid w:val="009C2435"/>
    <w:rsid w:val="009C4CFF"/>
    <w:rsid w:val="009C52E1"/>
    <w:rsid w:val="009C59F9"/>
    <w:rsid w:val="009D04EB"/>
    <w:rsid w:val="009D053A"/>
    <w:rsid w:val="009D4A9A"/>
    <w:rsid w:val="009D4E32"/>
    <w:rsid w:val="009D621B"/>
    <w:rsid w:val="009E007A"/>
    <w:rsid w:val="009E5F67"/>
    <w:rsid w:val="009F03A4"/>
    <w:rsid w:val="009F0CA4"/>
    <w:rsid w:val="009F240B"/>
    <w:rsid w:val="009F26C3"/>
    <w:rsid w:val="009F5553"/>
    <w:rsid w:val="009F5950"/>
    <w:rsid w:val="00A001CE"/>
    <w:rsid w:val="00A01E3A"/>
    <w:rsid w:val="00A02D76"/>
    <w:rsid w:val="00A03C97"/>
    <w:rsid w:val="00A03D51"/>
    <w:rsid w:val="00A04074"/>
    <w:rsid w:val="00A04F8D"/>
    <w:rsid w:val="00A06ADE"/>
    <w:rsid w:val="00A07B45"/>
    <w:rsid w:val="00A15083"/>
    <w:rsid w:val="00A157C1"/>
    <w:rsid w:val="00A16E26"/>
    <w:rsid w:val="00A213B3"/>
    <w:rsid w:val="00A23715"/>
    <w:rsid w:val="00A24A1C"/>
    <w:rsid w:val="00A26E7B"/>
    <w:rsid w:val="00A32912"/>
    <w:rsid w:val="00A33EF6"/>
    <w:rsid w:val="00A3437D"/>
    <w:rsid w:val="00A358BD"/>
    <w:rsid w:val="00A35CEE"/>
    <w:rsid w:val="00A35FC3"/>
    <w:rsid w:val="00A37E9E"/>
    <w:rsid w:val="00A4257B"/>
    <w:rsid w:val="00A43D2B"/>
    <w:rsid w:val="00A45982"/>
    <w:rsid w:val="00A50503"/>
    <w:rsid w:val="00A50A98"/>
    <w:rsid w:val="00A52F91"/>
    <w:rsid w:val="00A5444A"/>
    <w:rsid w:val="00A60B91"/>
    <w:rsid w:val="00A611A8"/>
    <w:rsid w:val="00A62434"/>
    <w:rsid w:val="00A632A8"/>
    <w:rsid w:val="00A6757E"/>
    <w:rsid w:val="00A67C75"/>
    <w:rsid w:val="00A7426E"/>
    <w:rsid w:val="00A74A71"/>
    <w:rsid w:val="00A75B61"/>
    <w:rsid w:val="00A7640B"/>
    <w:rsid w:val="00A765A3"/>
    <w:rsid w:val="00A77B79"/>
    <w:rsid w:val="00A77CE8"/>
    <w:rsid w:val="00A82693"/>
    <w:rsid w:val="00A86B13"/>
    <w:rsid w:val="00A86DB6"/>
    <w:rsid w:val="00A90EE5"/>
    <w:rsid w:val="00A91EC9"/>
    <w:rsid w:val="00A92848"/>
    <w:rsid w:val="00A963F2"/>
    <w:rsid w:val="00AA40DB"/>
    <w:rsid w:val="00AA59B9"/>
    <w:rsid w:val="00AA65A2"/>
    <w:rsid w:val="00AB4249"/>
    <w:rsid w:val="00AB61B8"/>
    <w:rsid w:val="00AC098A"/>
    <w:rsid w:val="00AC1674"/>
    <w:rsid w:val="00AC2641"/>
    <w:rsid w:val="00AC271B"/>
    <w:rsid w:val="00AC42A7"/>
    <w:rsid w:val="00AD2844"/>
    <w:rsid w:val="00AD3ABF"/>
    <w:rsid w:val="00AD3B46"/>
    <w:rsid w:val="00AD449B"/>
    <w:rsid w:val="00AD5ECB"/>
    <w:rsid w:val="00AE0605"/>
    <w:rsid w:val="00AE4588"/>
    <w:rsid w:val="00AE4E6C"/>
    <w:rsid w:val="00AE4EF5"/>
    <w:rsid w:val="00AE4F70"/>
    <w:rsid w:val="00AE7517"/>
    <w:rsid w:val="00AF2C7E"/>
    <w:rsid w:val="00AF5AD8"/>
    <w:rsid w:val="00AF7974"/>
    <w:rsid w:val="00B023A5"/>
    <w:rsid w:val="00B02B88"/>
    <w:rsid w:val="00B038E8"/>
    <w:rsid w:val="00B03EF4"/>
    <w:rsid w:val="00B05130"/>
    <w:rsid w:val="00B05C9C"/>
    <w:rsid w:val="00B07715"/>
    <w:rsid w:val="00B1089F"/>
    <w:rsid w:val="00B1241C"/>
    <w:rsid w:val="00B1480F"/>
    <w:rsid w:val="00B14EC5"/>
    <w:rsid w:val="00B153DC"/>
    <w:rsid w:val="00B154DD"/>
    <w:rsid w:val="00B1735E"/>
    <w:rsid w:val="00B17682"/>
    <w:rsid w:val="00B21C4D"/>
    <w:rsid w:val="00B2341E"/>
    <w:rsid w:val="00B24B10"/>
    <w:rsid w:val="00B266B4"/>
    <w:rsid w:val="00B33845"/>
    <w:rsid w:val="00B3519B"/>
    <w:rsid w:val="00B372A6"/>
    <w:rsid w:val="00B37FA2"/>
    <w:rsid w:val="00B40626"/>
    <w:rsid w:val="00B41956"/>
    <w:rsid w:val="00B41A5C"/>
    <w:rsid w:val="00B41BAA"/>
    <w:rsid w:val="00B43DBA"/>
    <w:rsid w:val="00B45444"/>
    <w:rsid w:val="00B47485"/>
    <w:rsid w:val="00B47DC3"/>
    <w:rsid w:val="00B529CF"/>
    <w:rsid w:val="00B54418"/>
    <w:rsid w:val="00B54955"/>
    <w:rsid w:val="00B54DA7"/>
    <w:rsid w:val="00B552D3"/>
    <w:rsid w:val="00B700CA"/>
    <w:rsid w:val="00B718F0"/>
    <w:rsid w:val="00B73296"/>
    <w:rsid w:val="00B81A98"/>
    <w:rsid w:val="00B81F70"/>
    <w:rsid w:val="00B82B83"/>
    <w:rsid w:val="00B82FA5"/>
    <w:rsid w:val="00B83269"/>
    <w:rsid w:val="00B838FB"/>
    <w:rsid w:val="00B872CB"/>
    <w:rsid w:val="00B90EAA"/>
    <w:rsid w:val="00B912BE"/>
    <w:rsid w:val="00B92078"/>
    <w:rsid w:val="00B93429"/>
    <w:rsid w:val="00B93A97"/>
    <w:rsid w:val="00B96CA1"/>
    <w:rsid w:val="00B975AA"/>
    <w:rsid w:val="00BA3595"/>
    <w:rsid w:val="00BA712D"/>
    <w:rsid w:val="00BC05A0"/>
    <w:rsid w:val="00BC0CDC"/>
    <w:rsid w:val="00BC2ACF"/>
    <w:rsid w:val="00BC4995"/>
    <w:rsid w:val="00BC4EDB"/>
    <w:rsid w:val="00BC51B8"/>
    <w:rsid w:val="00BD1CDD"/>
    <w:rsid w:val="00BD31FC"/>
    <w:rsid w:val="00BD338D"/>
    <w:rsid w:val="00BD6180"/>
    <w:rsid w:val="00BE140C"/>
    <w:rsid w:val="00BE668F"/>
    <w:rsid w:val="00BE7BAF"/>
    <w:rsid w:val="00BF1719"/>
    <w:rsid w:val="00BF2014"/>
    <w:rsid w:val="00BF2634"/>
    <w:rsid w:val="00BF2FE1"/>
    <w:rsid w:val="00BF4ECC"/>
    <w:rsid w:val="00BF58F5"/>
    <w:rsid w:val="00C009E2"/>
    <w:rsid w:val="00C00AA7"/>
    <w:rsid w:val="00C03C98"/>
    <w:rsid w:val="00C03ED9"/>
    <w:rsid w:val="00C048EF"/>
    <w:rsid w:val="00C04DC6"/>
    <w:rsid w:val="00C04EC9"/>
    <w:rsid w:val="00C062AA"/>
    <w:rsid w:val="00C10E4B"/>
    <w:rsid w:val="00C12A1B"/>
    <w:rsid w:val="00C13549"/>
    <w:rsid w:val="00C14210"/>
    <w:rsid w:val="00C21228"/>
    <w:rsid w:val="00C21762"/>
    <w:rsid w:val="00C27C79"/>
    <w:rsid w:val="00C27CF1"/>
    <w:rsid w:val="00C27E3D"/>
    <w:rsid w:val="00C3064A"/>
    <w:rsid w:val="00C32250"/>
    <w:rsid w:val="00C332CC"/>
    <w:rsid w:val="00C35173"/>
    <w:rsid w:val="00C353E0"/>
    <w:rsid w:val="00C41E6E"/>
    <w:rsid w:val="00C440B5"/>
    <w:rsid w:val="00C46E4A"/>
    <w:rsid w:val="00C476E9"/>
    <w:rsid w:val="00C55131"/>
    <w:rsid w:val="00C56E0B"/>
    <w:rsid w:val="00C63DDD"/>
    <w:rsid w:val="00C65848"/>
    <w:rsid w:val="00C660BA"/>
    <w:rsid w:val="00C66EB9"/>
    <w:rsid w:val="00C66FD2"/>
    <w:rsid w:val="00C70F11"/>
    <w:rsid w:val="00C73BC1"/>
    <w:rsid w:val="00C75B67"/>
    <w:rsid w:val="00C75B93"/>
    <w:rsid w:val="00C77F11"/>
    <w:rsid w:val="00C8054D"/>
    <w:rsid w:val="00C8182B"/>
    <w:rsid w:val="00C839E0"/>
    <w:rsid w:val="00C847AE"/>
    <w:rsid w:val="00C84B66"/>
    <w:rsid w:val="00C852A7"/>
    <w:rsid w:val="00C8712A"/>
    <w:rsid w:val="00C875F8"/>
    <w:rsid w:val="00C87CCE"/>
    <w:rsid w:val="00C87E1F"/>
    <w:rsid w:val="00C90DE5"/>
    <w:rsid w:val="00C91237"/>
    <w:rsid w:val="00C92004"/>
    <w:rsid w:val="00C95632"/>
    <w:rsid w:val="00C96142"/>
    <w:rsid w:val="00C96709"/>
    <w:rsid w:val="00C96A83"/>
    <w:rsid w:val="00CA150D"/>
    <w:rsid w:val="00CA2D13"/>
    <w:rsid w:val="00CA3350"/>
    <w:rsid w:val="00CA3F3B"/>
    <w:rsid w:val="00CA485F"/>
    <w:rsid w:val="00CB028D"/>
    <w:rsid w:val="00CB1A83"/>
    <w:rsid w:val="00CB1B7F"/>
    <w:rsid w:val="00CB70E1"/>
    <w:rsid w:val="00CB7B9A"/>
    <w:rsid w:val="00CC03C0"/>
    <w:rsid w:val="00CC18A0"/>
    <w:rsid w:val="00CC29A4"/>
    <w:rsid w:val="00CC34B0"/>
    <w:rsid w:val="00CC37C6"/>
    <w:rsid w:val="00CC422D"/>
    <w:rsid w:val="00CC4A92"/>
    <w:rsid w:val="00CC54E9"/>
    <w:rsid w:val="00CD0DED"/>
    <w:rsid w:val="00CD11A3"/>
    <w:rsid w:val="00CD22A7"/>
    <w:rsid w:val="00CD399A"/>
    <w:rsid w:val="00CD3C3A"/>
    <w:rsid w:val="00CD5D93"/>
    <w:rsid w:val="00CD6122"/>
    <w:rsid w:val="00CD6654"/>
    <w:rsid w:val="00CD6F63"/>
    <w:rsid w:val="00CE087C"/>
    <w:rsid w:val="00CE189F"/>
    <w:rsid w:val="00CE41C5"/>
    <w:rsid w:val="00CE4FD8"/>
    <w:rsid w:val="00CE509C"/>
    <w:rsid w:val="00CE5B86"/>
    <w:rsid w:val="00CE7EE7"/>
    <w:rsid w:val="00CF23A6"/>
    <w:rsid w:val="00CF3BAB"/>
    <w:rsid w:val="00CF416D"/>
    <w:rsid w:val="00CF4A99"/>
    <w:rsid w:val="00CF50B8"/>
    <w:rsid w:val="00CF5557"/>
    <w:rsid w:val="00CF59BE"/>
    <w:rsid w:val="00CF6AA1"/>
    <w:rsid w:val="00D0144F"/>
    <w:rsid w:val="00D01C2A"/>
    <w:rsid w:val="00D027B8"/>
    <w:rsid w:val="00D0301E"/>
    <w:rsid w:val="00D041F0"/>
    <w:rsid w:val="00D057C4"/>
    <w:rsid w:val="00D062D5"/>
    <w:rsid w:val="00D06B0F"/>
    <w:rsid w:val="00D06E8C"/>
    <w:rsid w:val="00D10D6A"/>
    <w:rsid w:val="00D114F1"/>
    <w:rsid w:val="00D11708"/>
    <w:rsid w:val="00D156EC"/>
    <w:rsid w:val="00D232CE"/>
    <w:rsid w:val="00D24EB1"/>
    <w:rsid w:val="00D2506E"/>
    <w:rsid w:val="00D259C1"/>
    <w:rsid w:val="00D30A2B"/>
    <w:rsid w:val="00D31C10"/>
    <w:rsid w:val="00D32FF8"/>
    <w:rsid w:val="00D33C46"/>
    <w:rsid w:val="00D35461"/>
    <w:rsid w:val="00D405C7"/>
    <w:rsid w:val="00D40D5B"/>
    <w:rsid w:val="00D41756"/>
    <w:rsid w:val="00D41DF5"/>
    <w:rsid w:val="00D454E0"/>
    <w:rsid w:val="00D46341"/>
    <w:rsid w:val="00D518EF"/>
    <w:rsid w:val="00D53156"/>
    <w:rsid w:val="00D542E0"/>
    <w:rsid w:val="00D54D7A"/>
    <w:rsid w:val="00D556F0"/>
    <w:rsid w:val="00D602BD"/>
    <w:rsid w:val="00D606C5"/>
    <w:rsid w:val="00D61097"/>
    <w:rsid w:val="00D6370B"/>
    <w:rsid w:val="00D718A3"/>
    <w:rsid w:val="00D7263C"/>
    <w:rsid w:val="00D72841"/>
    <w:rsid w:val="00D74DC1"/>
    <w:rsid w:val="00D77231"/>
    <w:rsid w:val="00D773BE"/>
    <w:rsid w:val="00D80271"/>
    <w:rsid w:val="00D80866"/>
    <w:rsid w:val="00D8096B"/>
    <w:rsid w:val="00D8118A"/>
    <w:rsid w:val="00D81472"/>
    <w:rsid w:val="00D81583"/>
    <w:rsid w:val="00D84593"/>
    <w:rsid w:val="00D85CAD"/>
    <w:rsid w:val="00D871DB"/>
    <w:rsid w:val="00D93027"/>
    <w:rsid w:val="00D93150"/>
    <w:rsid w:val="00D93318"/>
    <w:rsid w:val="00D93D2A"/>
    <w:rsid w:val="00D93E1E"/>
    <w:rsid w:val="00D93E5A"/>
    <w:rsid w:val="00D9417F"/>
    <w:rsid w:val="00D9435A"/>
    <w:rsid w:val="00D9702F"/>
    <w:rsid w:val="00D974A9"/>
    <w:rsid w:val="00D97C6B"/>
    <w:rsid w:val="00DA1D04"/>
    <w:rsid w:val="00DA2419"/>
    <w:rsid w:val="00DA266A"/>
    <w:rsid w:val="00DA2B53"/>
    <w:rsid w:val="00DA39B5"/>
    <w:rsid w:val="00DA4B38"/>
    <w:rsid w:val="00DA5666"/>
    <w:rsid w:val="00DA5696"/>
    <w:rsid w:val="00DA5D53"/>
    <w:rsid w:val="00DA7850"/>
    <w:rsid w:val="00DB1099"/>
    <w:rsid w:val="00DB12EE"/>
    <w:rsid w:val="00DB21F1"/>
    <w:rsid w:val="00DB220C"/>
    <w:rsid w:val="00DB436F"/>
    <w:rsid w:val="00DB4F0D"/>
    <w:rsid w:val="00DB75B2"/>
    <w:rsid w:val="00DB793E"/>
    <w:rsid w:val="00DC0002"/>
    <w:rsid w:val="00DC0B92"/>
    <w:rsid w:val="00DC2F3A"/>
    <w:rsid w:val="00DC309E"/>
    <w:rsid w:val="00DC4D46"/>
    <w:rsid w:val="00DC557E"/>
    <w:rsid w:val="00DC7AA9"/>
    <w:rsid w:val="00DD04A7"/>
    <w:rsid w:val="00DD1019"/>
    <w:rsid w:val="00DD245A"/>
    <w:rsid w:val="00DD2F23"/>
    <w:rsid w:val="00DD3A39"/>
    <w:rsid w:val="00DD3A87"/>
    <w:rsid w:val="00DD4BB1"/>
    <w:rsid w:val="00DD5226"/>
    <w:rsid w:val="00DD7C4A"/>
    <w:rsid w:val="00DE1B07"/>
    <w:rsid w:val="00DE6154"/>
    <w:rsid w:val="00DE7FC4"/>
    <w:rsid w:val="00DF1E4E"/>
    <w:rsid w:val="00DF24CE"/>
    <w:rsid w:val="00DF2893"/>
    <w:rsid w:val="00DF44BB"/>
    <w:rsid w:val="00DF59A5"/>
    <w:rsid w:val="00DF5A95"/>
    <w:rsid w:val="00DF5F7F"/>
    <w:rsid w:val="00DF6152"/>
    <w:rsid w:val="00E01A52"/>
    <w:rsid w:val="00E01D34"/>
    <w:rsid w:val="00E01F7A"/>
    <w:rsid w:val="00E0271D"/>
    <w:rsid w:val="00E02879"/>
    <w:rsid w:val="00E04513"/>
    <w:rsid w:val="00E045F5"/>
    <w:rsid w:val="00E11BD8"/>
    <w:rsid w:val="00E11D05"/>
    <w:rsid w:val="00E12070"/>
    <w:rsid w:val="00E136C4"/>
    <w:rsid w:val="00E137A1"/>
    <w:rsid w:val="00E14D1B"/>
    <w:rsid w:val="00E15629"/>
    <w:rsid w:val="00E179E4"/>
    <w:rsid w:val="00E20AF4"/>
    <w:rsid w:val="00E20E4B"/>
    <w:rsid w:val="00E23E96"/>
    <w:rsid w:val="00E26AF2"/>
    <w:rsid w:val="00E26E40"/>
    <w:rsid w:val="00E279B2"/>
    <w:rsid w:val="00E27B4E"/>
    <w:rsid w:val="00E315AA"/>
    <w:rsid w:val="00E319D5"/>
    <w:rsid w:val="00E33094"/>
    <w:rsid w:val="00E3432A"/>
    <w:rsid w:val="00E375EE"/>
    <w:rsid w:val="00E407F2"/>
    <w:rsid w:val="00E43D79"/>
    <w:rsid w:val="00E44D72"/>
    <w:rsid w:val="00E45F86"/>
    <w:rsid w:val="00E46FE4"/>
    <w:rsid w:val="00E5141B"/>
    <w:rsid w:val="00E516E9"/>
    <w:rsid w:val="00E51A02"/>
    <w:rsid w:val="00E52033"/>
    <w:rsid w:val="00E55E2F"/>
    <w:rsid w:val="00E561F4"/>
    <w:rsid w:val="00E61F0E"/>
    <w:rsid w:val="00E62F46"/>
    <w:rsid w:val="00E65BD6"/>
    <w:rsid w:val="00E67069"/>
    <w:rsid w:val="00E67097"/>
    <w:rsid w:val="00E674D0"/>
    <w:rsid w:val="00E67EC9"/>
    <w:rsid w:val="00E71332"/>
    <w:rsid w:val="00E73A51"/>
    <w:rsid w:val="00E754B9"/>
    <w:rsid w:val="00E809D5"/>
    <w:rsid w:val="00E8159B"/>
    <w:rsid w:val="00E83BFF"/>
    <w:rsid w:val="00E83C6A"/>
    <w:rsid w:val="00E85C49"/>
    <w:rsid w:val="00E87F13"/>
    <w:rsid w:val="00E9020A"/>
    <w:rsid w:val="00E943A9"/>
    <w:rsid w:val="00E94485"/>
    <w:rsid w:val="00E948DB"/>
    <w:rsid w:val="00E95AD9"/>
    <w:rsid w:val="00E973F6"/>
    <w:rsid w:val="00E97AAC"/>
    <w:rsid w:val="00EA025B"/>
    <w:rsid w:val="00EA4638"/>
    <w:rsid w:val="00EA4F7B"/>
    <w:rsid w:val="00EB116E"/>
    <w:rsid w:val="00EB1D8F"/>
    <w:rsid w:val="00EB28A4"/>
    <w:rsid w:val="00EB5F00"/>
    <w:rsid w:val="00EB754A"/>
    <w:rsid w:val="00EB7756"/>
    <w:rsid w:val="00EC460A"/>
    <w:rsid w:val="00EC7A4B"/>
    <w:rsid w:val="00ED18A0"/>
    <w:rsid w:val="00ED587E"/>
    <w:rsid w:val="00ED62E6"/>
    <w:rsid w:val="00EE126E"/>
    <w:rsid w:val="00EE18B5"/>
    <w:rsid w:val="00EE3896"/>
    <w:rsid w:val="00EE7AAA"/>
    <w:rsid w:val="00EF3A25"/>
    <w:rsid w:val="00EF4D22"/>
    <w:rsid w:val="00EF5195"/>
    <w:rsid w:val="00EF5EFA"/>
    <w:rsid w:val="00EF6433"/>
    <w:rsid w:val="00EF665C"/>
    <w:rsid w:val="00F001BB"/>
    <w:rsid w:val="00F016CB"/>
    <w:rsid w:val="00F02D55"/>
    <w:rsid w:val="00F0571A"/>
    <w:rsid w:val="00F058CC"/>
    <w:rsid w:val="00F06573"/>
    <w:rsid w:val="00F0768B"/>
    <w:rsid w:val="00F11EC9"/>
    <w:rsid w:val="00F12D96"/>
    <w:rsid w:val="00F179CC"/>
    <w:rsid w:val="00F17A51"/>
    <w:rsid w:val="00F22885"/>
    <w:rsid w:val="00F231D3"/>
    <w:rsid w:val="00F2468E"/>
    <w:rsid w:val="00F2768F"/>
    <w:rsid w:val="00F31035"/>
    <w:rsid w:val="00F31176"/>
    <w:rsid w:val="00F32BCD"/>
    <w:rsid w:val="00F330A4"/>
    <w:rsid w:val="00F34473"/>
    <w:rsid w:val="00F42B5F"/>
    <w:rsid w:val="00F43DCB"/>
    <w:rsid w:val="00F456EC"/>
    <w:rsid w:val="00F50288"/>
    <w:rsid w:val="00F51840"/>
    <w:rsid w:val="00F5288A"/>
    <w:rsid w:val="00F542FE"/>
    <w:rsid w:val="00F553BA"/>
    <w:rsid w:val="00F55869"/>
    <w:rsid w:val="00F5751D"/>
    <w:rsid w:val="00F605AB"/>
    <w:rsid w:val="00F60664"/>
    <w:rsid w:val="00F61F9A"/>
    <w:rsid w:val="00F6226D"/>
    <w:rsid w:val="00F643C6"/>
    <w:rsid w:val="00F64750"/>
    <w:rsid w:val="00F66E66"/>
    <w:rsid w:val="00F6721C"/>
    <w:rsid w:val="00F744DD"/>
    <w:rsid w:val="00F76088"/>
    <w:rsid w:val="00F7721D"/>
    <w:rsid w:val="00F81BE9"/>
    <w:rsid w:val="00F81E51"/>
    <w:rsid w:val="00F81E92"/>
    <w:rsid w:val="00F8237D"/>
    <w:rsid w:val="00F823BB"/>
    <w:rsid w:val="00F82CD7"/>
    <w:rsid w:val="00F83D73"/>
    <w:rsid w:val="00F91791"/>
    <w:rsid w:val="00F92CE5"/>
    <w:rsid w:val="00F95AB0"/>
    <w:rsid w:val="00F96DD7"/>
    <w:rsid w:val="00FA1830"/>
    <w:rsid w:val="00FA6215"/>
    <w:rsid w:val="00FA77AC"/>
    <w:rsid w:val="00FA77E8"/>
    <w:rsid w:val="00FB1974"/>
    <w:rsid w:val="00FB34AD"/>
    <w:rsid w:val="00FB43E1"/>
    <w:rsid w:val="00FB73FC"/>
    <w:rsid w:val="00FB7BDE"/>
    <w:rsid w:val="00FC28EA"/>
    <w:rsid w:val="00FC4377"/>
    <w:rsid w:val="00FC6B06"/>
    <w:rsid w:val="00FC786F"/>
    <w:rsid w:val="00FC7FC1"/>
    <w:rsid w:val="00FD2657"/>
    <w:rsid w:val="00FD2D5B"/>
    <w:rsid w:val="00FD3998"/>
    <w:rsid w:val="00FE091C"/>
    <w:rsid w:val="00FE3917"/>
    <w:rsid w:val="00FE532D"/>
    <w:rsid w:val="00FE607E"/>
    <w:rsid w:val="00FF06B0"/>
    <w:rsid w:val="00FF38CE"/>
    <w:rsid w:val="00F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  <w15:docId w15:val="{DD8813CC-79D3-45F6-A8CF-E1FE95AA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A83"/>
    <w:pPr>
      <w:spacing w:line="230" w:lineRule="auto"/>
      <w:ind w:left="357" w:hanging="357"/>
      <w:jc w:val="both"/>
    </w:pPr>
    <w:rPr>
      <w:sz w:val="23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184AEF"/>
    <w:pPr>
      <w:keepNext/>
      <w:keepLines/>
      <w:tabs>
        <w:tab w:val="left" w:pos="284"/>
      </w:tabs>
      <w:spacing w:line="240" w:lineRule="auto"/>
      <w:ind w:left="0" w:firstLine="709"/>
      <w:outlineLvl w:val="0"/>
    </w:pPr>
    <w:rPr>
      <w:b/>
      <w:bCs/>
      <w:color w:val="FF0000"/>
      <w:sz w:val="28"/>
      <w:szCs w:val="24"/>
      <w:shd w:val="clear" w:color="auto" w:fill="FFFFFF"/>
      <w:lang w:eastAsia="ar-SA"/>
    </w:rPr>
  </w:style>
  <w:style w:type="paragraph" w:styleId="2">
    <w:name w:val="heading 2"/>
    <w:basedOn w:val="a"/>
    <w:next w:val="a"/>
    <w:link w:val="20"/>
    <w:autoRedefine/>
    <w:uiPriority w:val="99"/>
    <w:qFormat/>
    <w:rsid w:val="00CF59BE"/>
    <w:pPr>
      <w:keepNext/>
      <w:keepLines/>
      <w:spacing w:after="100" w:afterAutospacing="1" w:line="240" w:lineRule="auto"/>
      <w:ind w:left="0" w:firstLine="0"/>
      <w:outlineLvl w:val="1"/>
    </w:pPr>
    <w:rPr>
      <w:bCs/>
      <w:sz w:val="24"/>
      <w:szCs w:val="24"/>
      <w:shd w:val="clear" w:color="auto" w:fill="FFFFFF"/>
      <w:lang w:eastAsia="ar-SA"/>
    </w:rPr>
  </w:style>
  <w:style w:type="paragraph" w:styleId="3">
    <w:name w:val="heading 3"/>
    <w:basedOn w:val="a"/>
    <w:next w:val="a"/>
    <w:link w:val="30"/>
    <w:autoRedefine/>
    <w:uiPriority w:val="99"/>
    <w:qFormat/>
    <w:rsid w:val="008D11EE"/>
    <w:pPr>
      <w:keepNext/>
      <w:keepLines/>
      <w:suppressAutoHyphens/>
      <w:spacing w:line="240" w:lineRule="auto"/>
      <w:ind w:left="0" w:firstLine="709"/>
      <w:jc w:val="center"/>
      <w:outlineLvl w:val="2"/>
    </w:pPr>
    <w:rPr>
      <w:b/>
      <w:bCs/>
      <w:sz w:val="24"/>
      <w:szCs w:val="23"/>
      <w:shd w:val="clear" w:color="auto" w:fill="FFFFFF"/>
      <w:lang w:eastAsia="ar-SA"/>
    </w:rPr>
  </w:style>
  <w:style w:type="paragraph" w:styleId="4">
    <w:name w:val="heading 4"/>
    <w:basedOn w:val="a"/>
    <w:next w:val="a"/>
    <w:link w:val="40"/>
    <w:autoRedefine/>
    <w:uiPriority w:val="99"/>
    <w:qFormat/>
    <w:rsid w:val="00F5751D"/>
    <w:pPr>
      <w:keepNext/>
      <w:keepLines/>
      <w:ind w:firstLine="0"/>
      <w:outlineLvl w:val="3"/>
    </w:pPr>
    <w:rPr>
      <w:b/>
      <w:bCs/>
      <w:iCs/>
      <w:szCs w:val="20"/>
      <w:shd w:val="clear" w:color="auto" w:fill="FFFFFF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A86B13"/>
    <w:pPr>
      <w:keepNext/>
      <w:keepLines/>
      <w:ind w:firstLine="0"/>
      <w:jc w:val="center"/>
      <w:outlineLvl w:val="4"/>
    </w:pPr>
    <w:rPr>
      <w:b/>
      <w:b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4AEF"/>
    <w:rPr>
      <w:rFonts w:cs="Times New Roman"/>
      <w:b/>
      <w:bCs/>
      <w:color w:val="FF0000"/>
      <w:sz w:val="24"/>
      <w:szCs w:val="24"/>
      <w:shd w:val="clear" w:color="auto" w:fill="FFFFFF"/>
      <w:lang w:val="ru-RU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CF59BE"/>
    <w:rPr>
      <w:rFonts w:cs="Times New Roman"/>
      <w:bCs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8D11EE"/>
    <w:rPr>
      <w:rFonts w:eastAsia="Times New Roman" w:cs="Times New Roman"/>
      <w:b/>
      <w:sz w:val="23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5751D"/>
    <w:rPr>
      <w:rFonts w:eastAsia="Times New Roman" w:cs="Times New Roman"/>
      <w:b/>
      <w:sz w:val="23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A86B13"/>
    <w:rPr>
      <w:rFonts w:eastAsia="Times New Roman" w:cs="Times New Roman"/>
      <w:b/>
      <w:sz w:val="23"/>
      <w:lang w:eastAsia="ar-SA" w:bidi="ar-SA"/>
    </w:rPr>
  </w:style>
  <w:style w:type="paragraph" w:styleId="21">
    <w:name w:val="toc 2"/>
    <w:basedOn w:val="a"/>
    <w:next w:val="a"/>
    <w:autoRedefine/>
    <w:uiPriority w:val="99"/>
    <w:rsid w:val="00F542FE"/>
    <w:pPr>
      <w:ind w:left="230"/>
      <w:jc w:val="left"/>
    </w:pPr>
    <w:rPr>
      <w:rFonts w:ascii="Calibri" w:hAnsi="Calibri" w:cs="Calibri"/>
      <w:smallCaps/>
      <w:sz w:val="20"/>
      <w:szCs w:val="20"/>
    </w:rPr>
  </w:style>
  <w:style w:type="paragraph" w:styleId="11">
    <w:name w:val="toc 1"/>
    <w:basedOn w:val="a"/>
    <w:next w:val="a"/>
    <w:autoRedefine/>
    <w:uiPriority w:val="99"/>
    <w:rsid w:val="00237A93"/>
    <w:pPr>
      <w:spacing w:before="120" w:after="120"/>
      <w:ind w:left="0"/>
      <w:jc w:val="left"/>
    </w:pPr>
    <w:rPr>
      <w:rFonts w:cs="Calibri"/>
      <w:b/>
      <w:bCs/>
      <w: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A86B13"/>
    <w:pPr>
      <w:ind w:left="460"/>
      <w:jc w:val="left"/>
    </w:pPr>
    <w:rPr>
      <w:rFonts w:ascii="Calibri" w:hAnsi="Calibri" w:cs="Calibri"/>
      <w:i/>
      <w:iCs/>
      <w:sz w:val="20"/>
      <w:szCs w:val="20"/>
    </w:rPr>
  </w:style>
  <w:style w:type="character" w:styleId="a3">
    <w:name w:val="Emphasis"/>
    <w:basedOn w:val="a0"/>
    <w:uiPriority w:val="99"/>
    <w:qFormat/>
    <w:rsid w:val="00D01C2A"/>
    <w:rPr>
      <w:rFonts w:ascii="Times New Roman" w:hAnsi="Times New Roman" w:cs="Times New Roman"/>
      <w:i/>
      <w:sz w:val="23"/>
    </w:rPr>
  </w:style>
  <w:style w:type="character" w:styleId="a4">
    <w:name w:val="Hyperlink"/>
    <w:basedOn w:val="a0"/>
    <w:uiPriority w:val="99"/>
    <w:rsid w:val="00C8054D"/>
    <w:rPr>
      <w:rFonts w:ascii="Times New Roman" w:hAnsi="Times New Roman" w:cs="Times New Roman"/>
      <w:b/>
      <w:color w:val="auto"/>
      <w:sz w:val="23"/>
      <w:u w:val="none"/>
    </w:rPr>
  </w:style>
  <w:style w:type="paragraph" w:styleId="41">
    <w:name w:val="toc 4"/>
    <w:basedOn w:val="a"/>
    <w:next w:val="a"/>
    <w:autoRedefine/>
    <w:uiPriority w:val="99"/>
    <w:rsid w:val="00A86B13"/>
    <w:pPr>
      <w:ind w:left="690"/>
      <w:jc w:val="left"/>
    </w:pPr>
    <w:rPr>
      <w:rFonts w:ascii="Calibri" w:hAnsi="Calibri" w:cs="Calibri"/>
      <w:sz w:val="18"/>
      <w:szCs w:val="18"/>
    </w:rPr>
  </w:style>
  <w:style w:type="paragraph" w:styleId="51">
    <w:name w:val="toc 5"/>
    <w:basedOn w:val="a"/>
    <w:next w:val="a"/>
    <w:autoRedefine/>
    <w:uiPriority w:val="99"/>
    <w:rsid w:val="00A86B13"/>
    <w:pPr>
      <w:ind w:left="920"/>
      <w:jc w:val="left"/>
    </w:pPr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rsid w:val="00AD5ECB"/>
    <w:pPr>
      <w:tabs>
        <w:tab w:val="center" w:pos="4677"/>
        <w:tab w:val="right" w:pos="9355"/>
      </w:tabs>
      <w:spacing w:line="240" w:lineRule="auto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AD5ECB"/>
    <w:rPr>
      <w:rFonts w:cs="Times New Roman"/>
      <w:sz w:val="22"/>
    </w:rPr>
  </w:style>
  <w:style w:type="paragraph" w:styleId="a7">
    <w:name w:val="footer"/>
    <w:basedOn w:val="a"/>
    <w:link w:val="a8"/>
    <w:uiPriority w:val="99"/>
    <w:rsid w:val="00AD5ECB"/>
    <w:pPr>
      <w:tabs>
        <w:tab w:val="center" w:pos="4677"/>
        <w:tab w:val="right" w:pos="9355"/>
      </w:tabs>
      <w:spacing w:line="240" w:lineRule="auto"/>
    </w:pPr>
    <w:rPr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D5ECB"/>
    <w:rPr>
      <w:rFonts w:cs="Times New Roman"/>
      <w:sz w:val="22"/>
    </w:rPr>
  </w:style>
  <w:style w:type="paragraph" w:styleId="a9">
    <w:name w:val="Balloon Text"/>
    <w:basedOn w:val="a"/>
    <w:link w:val="aa"/>
    <w:uiPriority w:val="99"/>
    <w:semiHidden/>
    <w:rsid w:val="002B2D1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B2D1E"/>
    <w:rPr>
      <w:rFonts w:ascii="Tahoma" w:hAnsi="Tahoma" w:cs="Times New Roman"/>
      <w:sz w:val="16"/>
      <w:lang w:eastAsia="en-US"/>
    </w:rPr>
  </w:style>
  <w:style w:type="paragraph" w:styleId="6">
    <w:name w:val="toc 6"/>
    <w:basedOn w:val="a"/>
    <w:next w:val="a"/>
    <w:autoRedefine/>
    <w:uiPriority w:val="99"/>
    <w:rsid w:val="0083700C"/>
    <w:pPr>
      <w:ind w:left="1150"/>
      <w:jc w:val="left"/>
    </w:pPr>
    <w:rPr>
      <w:rFonts w:ascii="Calibri" w:hAnsi="Calibri"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83700C"/>
    <w:pPr>
      <w:ind w:left="1380"/>
      <w:jc w:val="left"/>
    </w:pPr>
    <w:rPr>
      <w:rFonts w:ascii="Calibri" w:hAnsi="Calibri"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83700C"/>
    <w:pPr>
      <w:ind w:left="1610"/>
      <w:jc w:val="left"/>
    </w:pPr>
    <w:rPr>
      <w:rFonts w:ascii="Calibri" w:hAnsi="Calibri"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83700C"/>
    <w:pPr>
      <w:ind w:left="1840"/>
      <w:jc w:val="left"/>
    </w:pPr>
    <w:rPr>
      <w:rFonts w:ascii="Calibri" w:hAnsi="Calibri" w:cs="Calibri"/>
      <w:sz w:val="18"/>
      <w:szCs w:val="18"/>
    </w:rPr>
  </w:style>
  <w:style w:type="paragraph" w:customStyle="1" w:styleId="12">
    <w:name w:val="Без интервала1"/>
    <w:uiPriority w:val="99"/>
    <w:rsid w:val="004C3067"/>
    <w:pPr>
      <w:ind w:firstLine="652"/>
      <w:jc w:val="both"/>
    </w:pPr>
    <w:rPr>
      <w:rFonts w:ascii="Calibri" w:hAnsi="Calibri"/>
      <w:lang w:eastAsia="en-US"/>
    </w:rPr>
  </w:style>
  <w:style w:type="paragraph" w:customStyle="1" w:styleId="13">
    <w:name w:val="Абзац списка1"/>
    <w:basedOn w:val="a"/>
    <w:uiPriority w:val="99"/>
    <w:rsid w:val="008122B7"/>
    <w:pPr>
      <w:spacing w:after="200" w:line="276" w:lineRule="auto"/>
      <w:ind w:left="720" w:firstLine="0"/>
      <w:contextualSpacing/>
      <w:jc w:val="left"/>
    </w:pPr>
    <w:rPr>
      <w:sz w:val="24"/>
    </w:rPr>
  </w:style>
  <w:style w:type="paragraph" w:customStyle="1" w:styleId="ParaAttribute0">
    <w:name w:val="ParaAttribute0"/>
    <w:uiPriority w:val="99"/>
    <w:rsid w:val="00881950"/>
    <w:pPr>
      <w:widowControl w:val="0"/>
      <w:wordWrap w:val="0"/>
      <w:spacing w:after="200"/>
      <w:ind w:firstLine="284"/>
      <w:jc w:val="both"/>
    </w:pPr>
    <w:rPr>
      <w:sz w:val="20"/>
      <w:szCs w:val="20"/>
    </w:rPr>
  </w:style>
  <w:style w:type="paragraph" w:customStyle="1" w:styleId="ParaAttribute1">
    <w:name w:val="ParaAttribute1"/>
    <w:uiPriority w:val="99"/>
    <w:rsid w:val="00881950"/>
    <w:pPr>
      <w:widowControl w:val="0"/>
      <w:wordWrap w:val="0"/>
      <w:ind w:firstLine="284"/>
      <w:jc w:val="both"/>
    </w:pPr>
    <w:rPr>
      <w:sz w:val="20"/>
      <w:szCs w:val="20"/>
    </w:rPr>
  </w:style>
  <w:style w:type="character" w:customStyle="1" w:styleId="CharAttribute0">
    <w:name w:val="CharAttribute0"/>
    <w:uiPriority w:val="99"/>
    <w:rsid w:val="00881950"/>
    <w:rPr>
      <w:rFonts w:ascii="Times New Roman" w:eastAsia="Times New Roman"/>
      <w:b/>
      <w:sz w:val="28"/>
    </w:rPr>
  </w:style>
  <w:style w:type="character" w:customStyle="1" w:styleId="CharAttribute1">
    <w:name w:val="CharAttribute1"/>
    <w:uiPriority w:val="99"/>
    <w:rsid w:val="00881950"/>
    <w:rPr>
      <w:rFonts w:ascii="Times New Roman" w:eastAsia="Times New Roman"/>
      <w:sz w:val="28"/>
    </w:rPr>
  </w:style>
  <w:style w:type="paragraph" w:styleId="ab">
    <w:name w:val="Document Map"/>
    <w:basedOn w:val="a"/>
    <w:link w:val="ac"/>
    <w:uiPriority w:val="99"/>
    <w:semiHidden/>
    <w:rsid w:val="00B1735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DD7C4A"/>
    <w:rPr>
      <w:rFonts w:cs="Times New Roman"/>
      <w:sz w:val="2"/>
      <w:lang w:eastAsia="en-US"/>
    </w:rPr>
  </w:style>
  <w:style w:type="character" w:customStyle="1" w:styleId="CharAttribute2">
    <w:name w:val="CharAttribute2"/>
    <w:uiPriority w:val="99"/>
    <w:rsid w:val="00A32912"/>
    <w:rPr>
      <w:rFonts w:ascii="Calibri" w:eastAsia="Times New Roman"/>
      <w:sz w:val="23"/>
    </w:rPr>
  </w:style>
  <w:style w:type="character" w:customStyle="1" w:styleId="CharAttribute3">
    <w:name w:val="CharAttribute3"/>
    <w:uiPriority w:val="99"/>
    <w:rsid w:val="00A32912"/>
    <w:rPr>
      <w:rFonts w:ascii="Calibri" w:eastAsia="Times New Roman"/>
      <w:i/>
      <w:sz w:val="23"/>
    </w:rPr>
  </w:style>
  <w:style w:type="character" w:styleId="ad">
    <w:name w:val="annotation reference"/>
    <w:basedOn w:val="a0"/>
    <w:uiPriority w:val="99"/>
    <w:semiHidden/>
    <w:rsid w:val="00A32912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A32912"/>
    <w:pPr>
      <w:spacing w:after="160" w:line="240" w:lineRule="auto"/>
      <w:ind w:left="0" w:firstLine="0"/>
      <w:jc w:val="left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A32912"/>
    <w:rPr>
      <w:rFonts w:ascii="Calibri" w:hAnsi="Calibri" w:cs="Times New Roman"/>
      <w:lang w:val="ru-RU" w:eastAsia="en-US" w:bidi="ar-SA"/>
    </w:rPr>
  </w:style>
  <w:style w:type="character" w:customStyle="1" w:styleId="CharAttribute4">
    <w:name w:val="CharAttribute4"/>
    <w:uiPriority w:val="99"/>
    <w:rsid w:val="00D6370B"/>
    <w:rPr>
      <w:rFonts w:ascii="Calibri" w:eastAsia="Times New Roman"/>
      <w:sz w:val="23"/>
      <w:u w:val="single"/>
    </w:rPr>
  </w:style>
  <w:style w:type="character" w:customStyle="1" w:styleId="CharAttribute5">
    <w:name w:val="CharAttribute5"/>
    <w:uiPriority w:val="99"/>
    <w:rsid w:val="00D6370B"/>
    <w:rPr>
      <w:rFonts w:ascii="Calibri" w:eastAsia="Times New Roman"/>
      <w:b/>
      <w:sz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0057259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05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7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72;&#1090;&#1100;&#1103;&#1085;&#1072;\Documents\32%20&#1048;&#1057;&#1080;%20&#1050;&#1088;-&#108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 ИСи Кр-р</Template>
  <TotalTime>1080</TotalTime>
  <Pages>15</Pages>
  <Words>4754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</vt:lpstr>
    </vt:vector>
  </TitlesOfParts>
  <Company>SPecialiST RePack</Company>
  <LinksUpToDate>false</LinksUpToDate>
  <CharactersWithSpaces>31789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/>
  <dc:creator>Татьяна</dc:creator>
  <cp:keywords/>
  <dc:description/>
  <cp:lastModifiedBy>Леонид Борисов</cp:lastModifiedBy>
  <cp:revision>63</cp:revision>
  <cp:lastPrinted>2016-12-05T08:32:00Z</cp:lastPrinted>
  <dcterms:created xsi:type="dcterms:W3CDTF">2017-03-31T15:13:00Z</dcterms:created>
  <dcterms:modified xsi:type="dcterms:W3CDTF">2017-04-23T18:37:00Z</dcterms:modified>
</cp:coreProperties>
</file>