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9C" w:rsidRPr="0025011F" w:rsidRDefault="00CE509C" w:rsidP="00935201">
      <w:pPr>
        <w:pStyle w:val="12"/>
        <w:ind w:firstLine="709"/>
        <w:rPr>
          <w:rFonts w:ascii="Times New Roman" w:hAnsi="Times New Roman"/>
          <w:sz w:val="36"/>
          <w:szCs w:val="36"/>
        </w:rPr>
      </w:pPr>
      <w:bookmarkStart w:id="0" w:name="_GoBack"/>
      <w:bookmarkEnd w:id="0"/>
      <w:r w:rsidRPr="0025011F">
        <w:rPr>
          <w:rFonts w:ascii="Times New Roman" w:hAnsi="Times New Roman"/>
          <w:sz w:val="36"/>
          <w:szCs w:val="36"/>
        </w:rPr>
        <w:t>Кут Хуми</w:t>
      </w:r>
    </w:p>
    <w:p w:rsidR="00CE509C" w:rsidRPr="0025011F" w:rsidRDefault="00CE509C" w:rsidP="00935201">
      <w:pPr>
        <w:pStyle w:val="12"/>
        <w:ind w:firstLine="709"/>
        <w:rPr>
          <w:rFonts w:ascii="Times New Roman" w:hAnsi="Times New Roman"/>
          <w:sz w:val="36"/>
          <w:szCs w:val="36"/>
        </w:rPr>
      </w:pPr>
      <w:r w:rsidRPr="00495430">
        <w:rPr>
          <w:rFonts w:ascii="Times New Roman" w:hAnsi="Times New Roman"/>
          <w:sz w:val="36"/>
          <w:szCs w:val="36"/>
        </w:rPr>
        <w:t>Кира Столбова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sidR="00BE180C">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14:sizeRelH relativeFrom="page">
              <wp14:pctWidth>0</wp14:pctWidth>
            </wp14:sizeRelH>
            <wp14:sizeRelV relativeFrom="page">
              <wp14:pctHeight>0</wp14:pctHeight>
            </wp14:sizeRelV>
          </wp:anchor>
        </w:drawing>
      </w:r>
    </w:p>
    <w:p w:rsidR="00CE509C" w:rsidRPr="0025011F" w:rsidRDefault="00BE180C" w:rsidP="00935201">
      <w:pPr>
        <w:pStyle w:val="12"/>
        <w:ind w:firstLine="709"/>
        <w:rPr>
          <w:rFonts w:ascii="Times New Roman" w:hAnsi="Times New Roman"/>
          <w:sz w:val="24"/>
          <w:szCs w:val="24"/>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116840</wp:posOffset>
                </wp:positionV>
                <wp:extent cx="6819900" cy="635"/>
                <wp:effectExtent l="24765" t="20955" r="22860" b="260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250B8C" id="_x0000_t32" coordsize="21600,21600" o:spt="32" o:oned="t" path="m,l21600,21600e" filled="f">
                <v:path arrowok="t" fillok="f" o:connecttype="none"/>
                <o:lock v:ext="edit" shapetype="t"/>
              </v:shapetype>
              <v:shape id="AutoShape 3" o:spid="_x0000_s1026" type="#_x0000_t32" style="position:absolute;margin-left:-4.5pt;margin-top:9.2pt;width:53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N7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55MN7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CE509C" w:rsidRPr="0025011F" w:rsidRDefault="00CE509C" w:rsidP="00935201">
      <w:pPr>
        <w:pStyle w:val="12"/>
        <w:ind w:firstLine="709"/>
        <w:rPr>
          <w:rFonts w:ascii="Times New Roman" w:hAnsi="Times New Roman"/>
          <w:b/>
          <w:sz w:val="24"/>
          <w:szCs w:val="24"/>
          <w:u w:val="single"/>
        </w:rPr>
      </w:pPr>
    </w:p>
    <w:p w:rsidR="00CE509C" w:rsidRPr="0025011F" w:rsidRDefault="00CE509C" w:rsidP="00935201">
      <w:pPr>
        <w:pStyle w:val="12"/>
        <w:ind w:firstLine="709"/>
        <w:rPr>
          <w:rFonts w:ascii="Times New Roman" w:hAnsi="Times New Roman"/>
          <w:b/>
          <w:sz w:val="24"/>
          <w:szCs w:val="24"/>
          <w:u w:val="single"/>
        </w:rPr>
      </w:pPr>
    </w:p>
    <w:p w:rsidR="00CE509C" w:rsidRDefault="00CE509C" w:rsidP="000F1D26">
      <w:pPr>
        <w:tabs>
          <w:tab w:val="left" w:pos="284"/>
        </w:tabs>
        <w:spacing w:line="240" w:lineRule="auto"/>
        <w:ind w:left="0" w:firstLine="0"/>
        <w:jc w:val="center"/>
        <w:rPr>
          <w:b/>
          <w:sz w:val="32"/>
          <w:szCs w:val="24"/>
        </w:rPr>
      </w:pPr>
    </w:p>
    <w:p w:rsidR="00CE509C" w:rsidRDefault="00CE509C" w:rsidP="000F1D26">
      <w:pPr>
        <w:tabs>
          <w:tab w:val="left" w:pos="284"/>
        </w:tabs>
        <w:spacing w:line="240" w:lineRule="auto"/>
        <w:ind w:left="0" w:firstLine="0"/>
        <w:jc w:val="center"/>
        <w:rPr>
          <w:b/>
          <w:sz w:val="32"/>
          <w:szCs w:val="24"/>
        </w:rPr>
      </w:pPr>
    </w:p>
    <w:p w:rsidR="00CE509C" w:rsidRDefault="00CE509C" w:rsidP="000F1D26">
      <w:pPr>
        <w:tabs>
          <w:tab w:val="left" w:pos="284"/>
        </w:tabs>
        <w:spacing w:line="240" w:lineRule="auto"/>
        <w:ind w:left="0" w:firstLine="0"/>
        <w:jc w:val="center"/>
        <w:rPr>
          <w:b/>
          <w:sz w:val="32"/>
          <w:szCs w:val="24"/>
        </w:rPr>
      </w:pPr>
    </w:p>
    <w:p w:rsidR="00CE509C" w:rsidRDefault="00CE509C" w:rsidP="000F1D26">
      <w:pPr>
        <w:tabs>
          <w:tab w:val="left" w:pos="284"/>
        </w:tabs>
        <w:spacing w:line="240" w:lineRule="auto"/>
        <w:ind w:left="0" w:firstLine="0"/>
        <w:jc w:val="center"/>
        <w:rPr>
          <w:b/>
          <w:sz w:val="32"/>
          <w:szCs w:val="24"/>
        </w:rPr>
      </w:pPr>
    </w:p>
    <w:p w:rsidR="00CE509C" w:rsidRDefault="00CE509C" w:rsidP="000F1D26">
      <w:pPr>
        <w:tabs>
          <w:tab w:val="left" w:pos="284"/>
        </w:tabs>
        <w:spacing w:line="240" w:lineRule="auto"/>
        <w:ind w:left="0" w:firstLine="0"/>
        <w:jc w:val="center"/>
        <w:rPr>
          <w:b/>
          <w:sz w:val="32"/>
          <w:szCs w:val="24"/>
        </w:rPr>
      </w:pPr>
    </w:p>
    <w:p w:rsidR="00CE509C" w:rsidRDefault="00CE509C" w:rsidP="000F1D26">
      <w:pPr>
        <w:tabs>
          <w:tab w:val="left" w:pos="284"/>
        </w:tabs>
        <w:spacing w:line="240" w:lineRule="auto"/>
        <w:ind w:left="0" w:firstLine="0"/>
        <w:jc w:val="center"/>
        <w:rPr>
          <w:b/>
          <w:sz w:val="32"/>
          <w:szCs w:val="24"/>
        </w:rPr>
      </w:pPr>
    </w:p>
    <w:p w:rsidR="00CE509C" w:rsidRDefault="00CE509C" w:rsidP="000F1D26">
      <w:pPr>
        <w:tabs>
          <w:tab w:val="left" w:pos="284"/>
        </w:tabs>
        <w:spacing w:line="240" w:lineRule="auto"/>
        <w:ind w:left="0" w:firstLine="0"/>
        <w:jc w:val="center"/>
        <w:rPr>
          <w:b/>
          <w:sz w:val="32"/>
          <w:szCs w:val="24"/>
        </w:rPr>
      </w:pPr>
    </w:p>
    <w:p w:rsidR="00CE509C" w:rsidRDefault="00CE509C" w:rsidP="000F1D26">
      <w:pPr>
        <w:tabs>
          <w:tab w:val="left" w:pos="284"/>
        </w:tabs>
        <w:spacing w:line="240" w:lineRule="auto"/>
        <w:ind w:left="0" w:firstLine="0"/>
        <w:jc w:val="center"/>
        <w:rPr>
          <w:b/>
          <w:sz w:val="32"/>
          <w:szCs w:val="24"/>
        </w:rPr>
      </w:pPr>
    </w:p>
    <w:p w:rsidR="00CE509C" w:rsidRPr="000F1D26" w:rsidRDefault="00CE509C" w:rsidP="000F1D26">
      <w:pPr>
        <w:tabs>
          <w:tab w:val="left" w:pos="284"/>
        </w:tabs>
        <w:spacing w:line="240" w:lineRule="auto"/>
        <w:ind w:left="0" w:firstLine="0"/>
        <w:jc w:val="center"/>
        <w:rPr>
          <w:b/>
          <w:sz w:val="32"/>
          <w:szCs w:val="24"/>
        </w:rPr>
      </w:pPr>
    </w:p>
    <w:p w:rsidR="00CE509C" w:rsidRPr="004E4515" w:rsidRDefault="00CE509C" w:rsidP="000F1D26">
      <w:pPr>
        <w:tabs>
          <w:tab w:val="left" w:pos="284"/>
        </w:tabs>
        <w:spacing w:line="240" w:lineRule="auto"/>
        <w:ind w:left="0" w:firstLine="0"/>
        <w:jc w:val="center"/>
        <w:rPr>
          <w:b/>
          <w:sz w:val="52"/>
          <w:szCs w:val="24"/>
        </w:rPr>
      </w:pPr>
      <w:r>
        <w:rPr>
          <w:b/>
          <w:sz w:val="52"/>
          <w:szCs w:val="24"/>
        </w:rPr>
        <w:t xml:space="preserve"> Изначальный Майтрейя</w:t>
      </w:r>
    </w:p>
    <w:p w:rsidR="00CE509C" w:rsidRPr="004C3067" w:rsidRDefault="00CE509C" w:rsidP="000F1D26">
      <w:pPr>
        <w:tabs>
          <w:tab w:val="left" w:pos="284"/>
        </w:tabs>
        <w:spacing w:line="240" w:lineRule="auto"/>
        <w:ind w:left="0" w:firstLine="0"/>
        <w:jc w:val="center"/>
        <w:rPr>
          <w:b/>
          <w:sz w:val="52"/>
          <w:szCs w:val="24"/>
        </w:rPr>
      </w:pPr>
      <w:r>
        <w:rPr>
          <w:b/>
          <w:sz w:val="52"/>
          <w:szCs w:val="24"/>
        </w:rPr>
        <w:t xml:space="preserve"> Изначально Вышестоящего Отца</w:t>
      </w:r>
    </w:p>
    <w:p w:rsidR="00CE509C" w:rsidRPr="00202E7C" w:rsidRDefault="00CE509C" w:rsidP="004C3067">
      <w:pPr>
        <w:pStyle w:val="12"/>
        <w:ind w:firstLine="709"/>
        <w:jc w:val="center"/>
        <w:rPr>
          <w:rFonts w:ascii="Times New Roman" w:hAnsi="Times New Roman"/>
          <w:b/>
          <w:i/>
          <w:sz w:val="36"/>
          <w:szCs w:val="36"/>
        </w:rPr>
      </w:pPr>
      <w:r w:rsidRPr="00202E7C">
        <w:rPr>
          <w:rFonts w:ascii="Times New Roman" w:hAnsi="Times New Roman"/>
          <w:b/>
          <w:i/>
          <w:sz w:val="36"/>
          <w:szCs w:val="36"/>
        </w:rPr>
        <w:t>Практики</w:t>
      </w:r>
    </w:p>
    <w:p w:rsidR="00CE509C" w:rsidRPr="0025011F" w:rsidRDefault="00CE509C" w:rsidP="004C3067">
      <w:pPr>
        <w:pStyle w:val="12"/>
        <w:ind w:firstLine="709"/>
        <w:jc w:val="center"/>
        <w:rPr>
          <w:rFonts w:ascii="Times New Roman" w:hAnsi="Times New Roman"/>
          <w:sz w:val="36"/>
          <w:szCs w:val="36"/>
        </w:rPr>
      </w:pPr>
      <w:r w:rsidRPr="0025011F">
        <w:rPr>
          <w:rFonts w:ascii="Times New Roman" w:hAnsi="Times New Roman"/>
          <w:sz w:val="36"/>
          <w:szCs w:val="36"/>
        </w:rPr>
        <w:t xml:space="preserve">Философских Чтений </w:t>
      </w:r>
      <w:r>
        <w:rPr>
          <w:rFonts w:ascii="Times New Roman" w:hAnsi="Times New Roman"/>
          <w:sz w:val="36"/>
          <w:szCs w:val="36"/>
        </w:rPr>
        <w:t>27</w:t>
      </w:r>
      <w:r>
        <w:rPr>
          <w:rFonts w:ascii="Times New Roman" w:hAnsi="Times New Roman"/>
          <w:sz w:val="36"/>
          <w:szCs w:val="36"/>
        </w:rPr>
        <w:noBreakHyphen/>
        <w:t xml:space="preserve">го </w:t>
      </w:r>
      <w:r w:rsidRPr="0025011F">
        <w:rPr>
          <w:rFonts w:ascii="Times New Roman" w:hAnsi="Times New Roman"/>
          <w:sz w:val="36"/>
          <w:szCs w:val="36"/>
        </w:rPr>
        <w:t>Синтеза</w:t>
      </w:r>
    </w:p>
    <w:p w:rsidR="00CE509C" w:rsidRDefault="00CE509C" w:rsidP="004C3067">
      <w:pPr>
        <w:pStyle w:val="12"/>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Default="00CE509C" w:rsidP="003F6F9F">
      <w:pPr>
        <w:tabs>
          <w:tab w:val="left" w:pos="284"/>
        </w:tabs>
        <w:spacing w:line="240" w:lineRule="auto"/>
        <w:ind w:left="0" w:firstLine="709"/>
        <w:rPr>
          <w:sz w:val="24"/>
          <w:szCs w:val="24"/>
        </w:rPr>
      </w:pPr>
    </w:p>
    <w:p w:rsidR="00CE509C" w:rsidRPr="00665CE2" w:rsidRDefault="00CE509C" w:rsidP="003F6F9F">
      <w:pPr>
        <w:tabs>
          <w:tab w:val="left" w:pos="284"/>
        </w:tabs>
        <w:spacing w:line="240" w:lineRule="auto"/>
        <w:ind w:left="0" w:firstLine="709"/>
        <w:rPr>
          <w:sz w:val="24"/>
          <w:szCs w:val="24"/>
        </w:rPr>
      </w:pPr>
      <w:r>
        <w:rPr>
          <w:sz w:val="28"/>
          <w:szCs w:val="28"/>
        </w:rPr>
        <w:t xml:space="preserve">                                             20-21 сентября </w:t>
      </w:r>
      <w:r w:rsidRPr="0025011F">
        <w:rPr>
          <w:sz w:val="28"/>
          <w:szCs w:val="28"/>
        </w:rPr>
        <w:t>201</w:t>
      </w:r>
      <w:r>
        <w:rPr>
          <w:sz w:val="28"/>
          <w:szCs w:val="28"/>
        </w:rPr>
        <w:t>6года</w:t>
      </w:r>
    </w:p>
    <w:p w:rsidR="00CE509C" w:rsidRDefault="00CE509C" w:rsidP="003F6F9F">
      <w:pPr>
        <w:tabs>
          <w:tab w:val="left" w:pos="284"/>
        </w:tabs>
        <w:spacing w:line="240" w:lineRule="auto"/>
        <w:ind w:left="0" w:firstLine="709"/>
        <w:rPr>
          <w:sz w:val="24"/>
          <w:szCs w:val="24"/>
        </w:rPr>
      </w:pPr>
    </w:p>
    <w:p w:rsidR="00CE509C" w:rsidRPr="0025011F" w:rsidRDefault="00CE509C" w:rsidP="004C3067">
      <w:pPr>
        <w:pStyle w:val="12"/>
        <w:ind w:firstLine="709"/>
        <w:rPr>
          <w:rFonts w:ascii="Times New Roman" w:hAnsi="Times New Roman"/>
          <w:sz w:val="28"/>
          <w:szCs w:val="28"/>
        </w:rPr>
      </w:pPr>
      <w:r>
        <w:rPr>
          <w:rFonts w:ascii="Times New Roman" w:hAnsi="Times New Roman"/>
          <w:sz w:val="28"/>
          <w:szCs w:val="28"/>
        </w:rPr>
        <w:t xml:space="preserve">                     ИДИВО Изначальной Метагалактики 224</w:t>
      </w:r>
      <w:r w:rsidRPr="00E67097">
        <w:rPr>
          <w:rFonts w:ascii="Times New Roman" w:hAnsi="Times New Roman"/>
          <w:sz w:val="28"/>
          <w:szCs w:val="28"/>
        </w:rPr>
        <w:t>И</w:t>
      </w:r>
      <w:r>
        <w:rPr>
          <w:rFonts w:ascii="Times New Roman" w:hAnsi="Times New Roman"/>
          <w:sz w:val="28"/>
          <w:szCs w:val="28"/>
        </w:rPr>
        <w:t>, Югра</w:t>
      </w:r>
    </w:p>
    <w:p w:rsidR="00CE509C" w:rsidRPr="00665CE2" w:rsidRDefault="00CE509C" w:rsidP="004C3067">
      <w:pPr>
        <w:pStyle w:val="12"/>
        <w:ind w:firstLine="709"/>
        <w:rPr>
          <w:rFonts w:ascii="Times New Roman" w:hAnsi="Times New Roman"/>
          <w:sz w:val="28"/>
          <w:szCs w:val="28"/>
        </w:rPr>
      </w:pPr>
    </w:p>
    <w:p w:rsidR="00CE509C" w:rsidRDefault="00CE509C" w:rsidP="004C3067">
      <w:pPr>
        <w:pStyle w:val="12"/>
        <w:ind w:firstLine="709"/>
        <w:rPr>
          <w:rFonts w:ascii="Times New Roman" w:hAnsi="Times New Roman"/>
          <w:sz w:val="28"/>
          <w:szCs w:val="28"/>
        </w:rPr>
      </w:pPr>
    </w:p>
    <w:p w:rsidR="00CE509C" w:rsidRPr="003F6F9F" w:rsidRDefault="00CE509C" w:rsidP="004C3067">
      <w:pPr>
        <w:pStyle w:val="12"/>
        <w:ind w:firstLine="709"/>
        <w:rPr>
          <w:sz w:val="24"/>
          <w:szCs w:val="24"/>
        </w:rPr>
      </w:pPr>
      <w:r>
        <w:rPr>
          <w:rFonts w:ascii="Times New Roman" w:hAnsi="Times New Roman"/>
          <w:sz w:val="28"/>
          <w:szCs w:val="28"/>
        </w:rPr>
        <w:t xml:space="preserve">                                             г. Нижневартовск</w:t>
      </w:r>
    </w:p>
    <w:p w:rsidR="00CE509C" w:rsidRPr="003F6F9F" w:rsidRDefault="00CE509C" w:rsidP="00E44D72">
      <w:pPr>
        <w:tabs>
          <w:tab w:val="left" w:pos="284"/>
        </w:tabs>
        <w:spacing w:line="240" w:lineRule="auto"/>
        <w:ind w:left="0" w:firstLine="709"/>
        <w:jc w:val="right"/>
        <w:rPr>
          <w:b/>
          <w:color w:val="0070C0"/>
          <w:sz w:val="24"/>
          <w:szCs w:val="24"/>
        </w:rPr>
      </w:pPr>
      <w:r>
        <w:rPr>
          <w:b/>
          <w:sz w:val="24"/>
          <w:szCs w:val="24"/>
        </w:rPr>
        <w:br w:type="page"/>
      </w:r>
    </w:p>
    <w:p w:rsidR="00CE509C" w:rsidRDefault="00CE509C" w:rsidP="00E44D72">
      <w:pPr>
        <w:spacing w:line="240" w:lineRule="auto"/>
        <w:rPr>
          <w:b/>
          <w:sz w:val="24"/>
          <w:szCs w:val="24"/>
        </w:rPr>
      </w:pPr>
      <w:bookmarkStart w:id="1" w:name="_Toc436030629"/>
    </w:p>
    <w:p w:rsidR="00CE509C" w:rsidRDefault="00CE509C" w:rsidP="00E44D72">
      <w:pPr>
        <w:spacing w:line="240" w:lineRule="auto"/>
        <w:rPr>
          <w:b/>
          <w:color w:val="FF0000"/>
          <w:sz w:val="28"/>
          <w:szCs w:val="28"/>
        </w:rPr>
      </w:pPr>
      <w:r>
        <w:rPr>
          <w:b/>
          <w:color w:val="FF0000"/>
          <w:sz w:val="28"/>
          <w:szCs w:val="28"/>
        </w:rPr>
        <w:t xml:space="preserve">          </w:t>
      </w:r>
      <w:r w:rsidR="00E26AF2" w:rsidRPr="008B64DD">
        <w:rPr>
          <w:b/>
          <w:color w:val="FF0000"/>
          <w:sz w:val="28"/>
          <w:szCs w:val="28"/>
        </w:rPr>
        <w:t xml:space="preserve">                                                                                        </w:t>
      </w:r>
      <w:r>
        <w:rPr>
          <w:b/>
          <w:color w:val="FF0000"/>
          <w:sz w:val="28"/>
          <w:szCs w:val="28"/>
        </w:rPr>
        <w:t xml:space="preserve"> </w:t>
      </w:r>
      <w:r w:rsidRPr="00E44D72">
        <w:rPr>
          <w:b/>
          <w:color w:val="FF0000"/>
          <w:sz w:val="28"/>
          <w:szCs w:val="28"/>
        </w:rPr>
        <w:t>1 день 1 часть</w:t>
      </w:r>
      <w:bookmarkEnd w:id="1"/>
    </w:p>
    <w:p w:rsidR="00CE509C" w:rsidRDefault="00CE509C" w:rsidP="00E44D72">
      <w:pPr>
        <w:spacing w:line="240" w:lineRule="auto"/>
        <w:rPr>
          <w:b/>
          <w:sz w:val="28"/>
          <w:szCs w:val="28"/>
        </w:rPr>
      </w:pPr>
      <w:r w:rsidRPr="00184AEF">
        <w:rPr>
          <w:b/>
          <w:sz w:val="28"/>
          <w:szCs w:val="28"/>
        </w:rPr>
        <w:t>ПРАКТИКА 1</w:t>
      </w:r>
      <w:r w:rsidR="001144D8">
        <w:rPr>
          <w:b/>
          <w:sz w:val="28"/>
          <w:szCs w:val="28"/>
        </w:rPr>
        <w:t>.</w:t>
      </w:r>
      <w:r w:rsidR="00E26AF2" w:rsidRPr="00E26AF2">
        <w:rPr>
          <w:b/>
          <w:sz w:val="28"/>
          <w:szCs w:val="28"/>
        </w:rPr>
        <w:t xml:space="preserve"> </w:t>
      </w:r>
      <w:r w:rsidR="008B64DD" w:rsidRPr="008B64DD">
        <w:rPr>
          <w:b/>
          <w:color w:val="0070C0"/>
          <w:sz w:val="28"/>
          <w:szCs w:val="28"/>
        </w:rPr>
        <w:t>Преображение Столп</w:t>
      </w:r>
      <w:r w:rsidR="008B64DD">
        <w:rPr>
          <w:b/>
          <w:color w:val="0070C0"/>
          <w:sz w:val="28"/>
          <w:szCs w:val="28"/>
        </w:rPr>
        <w:t>а</w:t>
      </w:r>
      <w:r w:rsidR="008B64DD" w:rsidRPr="008B64DD">
        <w:rPr>
          <w:b/>
          <w:color w:val="0070C0"/>
          <w:sz w:val="28"/>
          <w:szCs w:val="28"/>
        </w:rPr>
        <w:t xml:space="preserve"> Совершенного Сердца</w:t>
      </w:r>
      <w:r w:rsidR="008B64DD">
        <w:rPr>
          <w:b/>
          <w:color w:val="0070C0"/>
          <w:sz w:val="28"/>
          <w:szCs w:val="28"/>
        </w:rPr>
        <w:t>. Качества 8-цы Сердец</w:t>
      </w:r>
      <w:r w:rsidR="00C77F11">
        <w:rPr>
          <w:b/>
          <w:color w:val="0070C0"/>
          <w:sz w:val="28"/>
          <w:szCs w:val="28"/>
        </w:rPr>
        <w:t xml:space="preserve"> ИВО</w:t>
      </w:r>
      <w:r w:rsidR="008B64DD">
        <w:rPr>
          <w:b/>
          <w:color w:val="0070C0"/>
          <w:sz w:val="28"/>
          <w:szCs w:val="28"/>
        </w:rPr>
        <w:t>.</w:t>
      </w:r>
    </w:p>
    <w:p w:rsidR="00D10D6A" w:rsidRDefault="008B64DD" w:rsidP="00E44D72">
      <w:pPr>
        <w:spacing w:line="240" w:lineRule="auto"/>
        <w:rPr>
          <w:sz w:val="24"/>
          <w:szCs w:val="24"/>
        </w:rPr>
      </w:pPr>
      <w:r>
        <w:rPr>
          <w:b/>
          <w:sz w:val="28"/>
          <w:szCs w:val="28"/>
        </w:rPr>
        <w:t xml:space="preserve">                                                                                       </w:t>
      </w:r>
      <w:r w:rsidRPr="00FB1974">
        <w:rPr>
          <w:sz w:val="24"/>
          <w:szCs w:val="24"/>
        </w:rPr>
        <w:t>01:50:30-02:17:05</w:t>
      </w:r>
    </w:p>
    <w:p w:rsidR="00D10D6A" w:rsidRDefault="001D7DC5" w:rsidP="00E44D72">
      <w:pPr>
        <w:spacing w:line="240" w:lineRule="auto"/>
        <w:rPr>
          <w:sz w:val="24"/>
          <w:szCs w:val="24"/>
        </w:rPr>
      </w:pPr>
      <w:r>
        <w:rPr>
          <w:sz w:val="24"/>
          <w:szCs w:val="24"/>
        </w:rPr>
        <w:t xml:space="preserve">                     </w:t>
      </w:r>
      <w:r w:rsidR="001144D8">
        <w:rPr>
          <w:sz w:val="24"/>
          <w:szCs w:val="24"/>
        </w:rPr>
        <w:t>В Сердце нету суеты</w:t>
      </w:r>
      <w:r w:rsidR="009F0CA4">
        <w:rPr>
          <w:sz w:val="24"/>
          <w:szCs w:val="24"/>
        </w:rPr>
        <w:t>, нету ничего лишнего.</w:t>
      </w:r>
    </w:p>
    <w:p w:rsidR="001D7DC5" w:rsidRDefault="001D7DC5" w:rsidP="00E44D72">
      <w:pPr>
        <w:spacing w:line="240" w:lineRule="auto"/>
        <w:rPr>
          <w:sz w:val="24"/>
          <w:szCs w:val="24"/>
        </w:rPr>
      </w:pPr>
    </w:p>
    <w:p w:rsidR="009F0CA4" w:rsidRDefault="009F0CA4" w:rsidP="009F0CA4">
      <w:pPr>
        <w:spacing w:line="240" w:lineRule="auto"/>
        <w:ind w:left="0" w:firstLine="709"/>
        <w:rPr>
          <w:i/>
          <w:sz w:val="24"/>
          <w:szCs w:val="24"/>
        </w:rPr>
      </w:pPr>
      <w:r w:rsidRPr="009F0CA4">
        <w:rPr>
          <w:i/>
          <w:sz w:val="24"/>
          <w:szCs w:val="24"/>
        </w:rPr>
        <w:t>Возжигаемся всем синтезом каждого из нас</w:t>
      </w:r>
      <w:r>
        <w:rPr>
          <w:i/>
          <w:sz w:val="24"/>
          <w:szCs w:val="24"/>
        </w:rPr>
        <w:t xml:space="preserve">. Физически возжигаясь Огнём Изначального Владыки Кут Хуми, синтезируемся с Изначальным Владыкой Кут Хуми Изначальной Владычицей Фаинь и переходим в зал </w:t>
      </w:r>
      <w:r w:rsidR="005D3537">
        <w:rPr>
          <w:i/>
          <w:sz w:val="24"/>
          <w:szCs w:val="24"/>
        </w:rPr>
        <w:t xml:space="preserve">Ипостаси </w:t>
      </w:r>
      <w:r>
        <w:rPr>
          <w:i/>
          <w:sz w:val="24"/>
          <w:szCs w:val="24"/>
        </w:rPr>
        <w:t>Синтеза ИДИВО 256-ти Изначально явленный. Становимся в зале всей нашей командой.</w:t>
      </w:r>
    </w:p>
    <w:p w:rsidR="00CD6122" w:rsidRDefault="005D3537" w:rsidP="009F0CA4">
      <w:pPr>
        <w:spacing w:line="240" w:lineRule="auto"/>
        <w:ind w:left="0" w:firstLine="709"/>
        <w:rPr>
          <w:i/>
          <w:sz w:val="24"/>
          <w:szCs w:val="24"/>
        </w:rPr>
      </w:pPr>
      <w:r>
        <w:rPr>
          <w:i/>
          <w:sz w:val="24"/>
          <w:szCs w:val="24"/>
        </w:rPr>
        <w:t>Пос</w:t>
      </w:r>
      <w:r w:rsidR="009F0CA4">
        <w:rPr>
          <w:i/>
          <w:sz w:val="24"/>
          <w:szCs w:val="24"/>
        </w:rPr>
        <w:t>мотрите на Владыку. Мы стоим пред Владыкой. Оформляемся в форму. Стяжаем у Изначальных Владык Кут Хуми Фа</w:t>
      </w:r>
      <w:r w:rsidR="00CD6122">
        <w:rPr>
          <w:i/>
          <w:sz w:val="24"/>
          <w:szCs w:val="24"/>
        </w:rPr>
        <w:t>инь форму, оформляемся в форму И</w:t>
      </w:r>
      <w:r>
        <w:rPr>
          <w:i/>
          <w:sz w:val="24"/>
          <w:szCs w:val="24"/>
        </w:rPr>
        <w:t>постаси</w:t>
      </w:r>
      <w:r w:rsidR="009F0CA4">
        <w:rPr>
          <w:i/>
          <w:sz w:val="24"/>
          <w:szCs w:val="24"/>
        </w:rPr>
        <w:t xml:space="preserve"> 27-го Синтеза Изначально Вышестоящего Отца</w:t>
      </w:r>
      <w:r w:rsidR="00CD6122">
        <w:rPr>
          <w:i/>
          <w:sz w:val="24"/>
          <w:szCs w:val="24"/>
        </w:rPr>
        <w:t xml:space="preserve">. </w:t>
      </w:r>
    </w:p>
    <w:p w:rsidR="001A4362" w:rsidRDefault="00CD6122" w:rsidP="009F0CA4">
      <w:pPr>
        <w:spacing w:line="240" w:lineRule="auto"/>
        <w:ind w:left="0" w:firstLine="709"/>
        <w:rPr>
          <w:i/>
          <w:sz w:val="24"/>
          <w:szCs w:val="24"/>
        </w:rPr>
      </w:pPr>
      <w:r>
        <w:rPr>
          <w:i/>
          <w:sz w:val="24"/>
          <w:szCs w:val="24"/>
        </w:rPr>
        <w:t>И одеваясь в форму, встаём чётко пред Владыками Кут Хуми Фаинь. Владычица тоже стоит рядом с Владыкой, не думайте, что только Владыка</w:t>
      </w:r>
      <w:r w:rsidR="001A4362">
        <w:rPr>
          <w:i/>
          <w:sz w:val="24"/>
          <w:szCs w:val="24"/>
        </w:rPr>
        <w:t xml:space="preserve">. Пара Владык пред нами. </w:t>
      </w:r>
    </w:p>
    <w:p w:rsidR="000133CF" w:rsidRDefault="001A4362" w:rsidP="009F0CA4">
      <w:pPr>
        <w:spacing w:line="240" w:lineRule="auto"/>
        <w:ind w:left="0" w:firstLine="709"/>
        <w:rPr>
          <w:i/>
          <w:sz w:val="24"/>
          <w:szCs w:val="24"/>
        </w:rPr>
      </w:pPr>
      <w:r>
        <w:rPr>
          <w:i/>
          <w:sz w:val="24"/>
          <w:szCs w:val="24"/>
        </w:rPr>
        <w:t>Пристраиваемся к залу, пристраиваемся к Изначальности и становимся в полный рост Ипостасями 27-го Синтеза Изначально Вышестоящего Отца (</w:t>
      </w:r>
      <w:r w:rsidR="000133CF">
        <w:rPr>
          <w:i/>
          <w:sz w:val="24"/>
          <w:szCs w:val="24"/>
        </w:rPr>
        <w:t>колокольный перезвон</w:t>
      </w:r>
      <w:r>
        <w:rPr>
          <w:i/>
          <w:sz w:val="24"/>
          <w:szCs w:val="24"/>
        </w:rPr>
        <w:t>)</w:t>
      </w:r>
      <w:r w:rsidR="000133CF">
        <w:rPr>
          <w:i/>
          <w:sz w:val="24"/>
          <w:szCs w:val="24"/>
        </w:rPr>
        <w:t>.</w:t>
      </w:r>
    </w:p>
    <w:p w:rsidR="003F3193" w:rsidRDefault="000133CF" w:rsidP="009F0CA4">
      <w:pPr>
        <w:spacing w:line="240" w:lineRule="auto"/>
        <w:ind w:left="0" w:firstLine="709"/>
        <w:rPr>
          <w:i/>
          <w:sz w:val="24"/>
          <w:szCs w:val="24"/>
        </w:rPr>
      </w:pPr>
      <w:r>
        <w:rPr>
          <w:i/>
          <w:sz w:val="24"/>
          <w:szCs w:val="24"/>
        </w:rPr>
        <w:t>Сейчас немного стоим пред Владыками, насыщаемся средо</w:t>
      </w:r>
      <w:r w:rsidR="00613F33">
        <w:rPr>
          <w:i/>
          <w:sz w:val="24"/>
          <w:szCs w:val="24"/>
        </w:rPr>
        <w:t>й</w:t>
      </w:r>
      <w:r>
        <w:rPr>
          <w:i/>
          <w:sz w:val="24"/>
          <w:szCs w:val="24"/>
        </w:rPr>
        <w:t xml:space="preserve">, которая </w:t>
      </w:r>
      <w:r w:rsidR="00613F33">
        <w:rPr>
          <w:i/>
          <w:sz w:val="24"/>
          <w:szCs w:val="24"/>
        </w:rPr>
        <w:t xml:space="preserve">в зале </w:t>
      </w:r>
      <w:r>
        <w:rPr>
          <w:i/>
          <w:sz w:val="24"/>
          <w:szCs w:val="24"/>
        </w:rPr>
        <w:t xml:space="preserve">развёрнута. И насыщаясь, вот просто </w:t>
      </w:r>
      <w:r w:rsidR="00613F33">
        <w:rPr>
          <w:i/>
          <w:sz w:val="24"/>
          <w:szCs w:val="24"/>
        </w:rPr>
        <w:t xml:space="preserve">проникнетесь, </w:t>
      </w:r>
      <w:r>
        <w:rPr>
          <w:i/>
          <w:sz w:val="24"/>
          <w:szCs w:val="24"/>
        </w:rPr>
        <w:t>переключитесь на эту среду, на зал, на Владык</w:t>
      </w:r>
      <w:r w:rsidR="00613F33">
        <w:rPr>
          <w:i/>
          <w:sz w:val="24"/>
          <w:szCs w:val="24"/>
        </w:rPr>
        <w:t>у</w:t>
      </w:r>
      <w:r w:rsidR="005D3537">
        <w:rPr>
          <w:i/>
          <w:sz w:val="24"/>
          <w:szCs w:val="24"/>
        </w:rPr>
        <w:t xml:space="preserve"> Кут Хуми</w:t>
      </w:r>
      <w:r w:rsidR="00613F33">
        <w:rPr>
          <w:i/>
          <w:sz w:val="24"/>
          <w:szCs w:val="24"/>
        </w:rPr>
        <w:t xml:space="preserve"> на Владычицу Фаинь</w:t>
      </w:r>
      <w:r w:rsidR="003F3193">
        <w:rPr>
          <w:i/>
          <w:sz w:val="24"/>
          <w:szCs w:val="24"/>
        </w:rPr>
        <w:t xml:space="preserve"> (колокольный звон продолжается).</w:t>
      </w:r>
    </w:p>
    <w:p w:rsidR="009F0CA4" w:rsidRPr="009F0CA4" w:rsidRDefault="003F3193" w:rsidP="009F0CA4">
      <w:pPr>
        <w:spacing w:line="240" w:lineRule="auto"/>
        <w:ind w:left="0" w:firstLine="709"/>
        <w:rPr>
          <w:i/>
          <w:sz w:val="24"/>
          <w:szCs w:val="24"/>
        </w:rPr>
      </w:pPr>
      <w:r>
        <w:rPr>
          <w:i/>
          <w:sz w:val="24"/>
          <w:szCs w:val="24"/>
        </w:rPr>
        <w:t>Стяжаем у Изначальных Владык Кут Хуми Фаинь Синтез Синтезов Изначально Вышестоящего Отца. Прося преобразить нас на явление Совершенного Сердца Столпом Совершенных Сердец каждого из нас и синтеза нас. И возжигаясь этим, стяжаем прямую концентрацию</w:t>
      </w:r>
      <w:r w:rsidR="009F0CA4">
        <w:rPr>
          <w:i/>
          <w:sz w:val="24"/>
          <w:szCs w:val="24"/>
        </w:rPr>
        <w:t xml:space="preserve"> </w:t>
      </w:r>
      <w:r>
        <w:rPr>
          <w:i/>
          <w:sz w:val="24"/>
          <w:szCs w:val="24"/>
        </w:rPr>
        <w:t xml:space="preserve">Изначального Дома Изначально Вышестоящего Отца (колокола звонят). </w:t>
      </w:r>
    </w:p>
    <w:p w:rsidR="00361A6D" w:rsidRDefault="003F3193" w:rsidP="009F0CA4">
      <w:pPr>
        <w:spacing w:line="240" w:lineRule="auto"/>
        <w:ind w:left="0" w:firstLine="709"/>
        <w:rPr>
          <w:i/>
          <w:sz w:val="24"/>
          <w:szCs w:val="24"/>
        </w:rPr>
      </w:pPr>
      <w:r>
        <w:rPr>
          <w:i/>
          <w:sz w:val="24"/>
          <w:szCs w:val="24"/>
        </w:rPr>
        <w:t xml:space="preserve">И возжигаясь, развёртываемся Изначальным Домом Изначально Вышестоящего Отца в новом 256-ти Изначальном явлении. Возжигаясь этой концентрацией, развёртываясь ею каждым из нас и синтезом нас, синтезируемся с Изначальными Владыками Кут Хуми Фаинь и </w:t>
      </w:r>
      <w:r w:rsidR="00361A6D">
        <w:rPr>
          <w:i/>
          <w:sz w:val="24"/>
          <w:szCs w:val="24"/>
        </w:rPr>
        <w:t xml:space="preserve">стяжаем </w:t>
      </w:r>
      <w:r>
        <w:rPr>
          <w:i/>
          <w:sz w:val="24"/>
          <w:szCs w:val="24"/>
        </w:rPr>
        <w:t xml:space="preserve">Синтез Столпа Совершенного Сердца, прося преобразить нас Синтезом Столпа </w:t>
      </w:r>
      <w:r w:rsidR="00361A6D">
        <w:rPr>
          <w:i/>
          <w:sz w:val="24"/>
          <w:szCs w:val="24"/>
        </w:rPr>
        <w:t>Совершенного Сердца.</w:t>
      </w:r>
    </w:p>
    <w:p w:rsidR="00361A6D" w:rsidRDefault="00361A6D" w:rsidP="009F0CA4">
      <w:pPr>
        <w:spacing w:line="240" w:lineRule="auto"/>
        <w:ind w:left="0" w:firstLine="709"/>
        <w:rPr>
          <w:i/>
          <w:sz w:val="24"/>
          <w:szCs w:val="24"/>
        </w:rPr>
      </w:pPr>
      <w:r>
        <w:rPr>
          <w:i/>
          <w:sz w:val="24"/>
          <w:szCs w:val="24"/>
        </w:rPr>
        <w:t xml:space="preserve"> Возжигаясь, преображаясь, мы синтезируемся с Изначальным Майтрейей и переходим к Изначальному Майтрейе 507-ми  Изначально явленно (колокола вновь зазвонили). Становимся </w:t>
      </w:r>
      <w:r w:rsidR="00FF06B0">
        <w:rPr>
          <w:i/>
          <w:sz w:val="24"/>
          <w:szCs w:val="24"/>
        </w:rPr>
        <w:t xml:space="preserve">всей командой </w:t>
      </w:r>
      <w:r w:rsidR="00AA65A2">
        <w:rPr>
          <w:i/>
          <w:sz w:val="24"/>
          <w:szCs w:val="24"/>
        </w:rPr>
        <w:t>пред Майтрейей</w:t>
      </w:r>
      <w:r>
        <w:rPr>
          <w:i/>
          <w:sz w:val="24"/>
          <w:szCs w:val="24"/>
        </w:rPr>
        <w:t xml:space="preserve"> в форме Ипостаси 27-го Синтеза Изначально Вышестоящего Отца. Мы приветствуем Изначального Майтрейю и, синтезируясь с Хум Изначального Майтрейи, стяжаем Бытиё Изначально Вышестоящего Отца, прося преобразить нас на явление Изначального Майтрейи физически собою. </w:t>
      </w:r>
    </w:p>
    <w:p w:rsidR="003D2FA4" w:rsidRPr="00FF06B0" w:rsidRDefault="00361A6D" w:rsidP="009F0CA4">
      <w:pPr>
        <w:spacing w:line="240" w:lineRule="auto"/>
        <w:ind w:left="0" w:firstLine="709"/>
        <w:rPr>
          <w:i/>
          <w:sz w:val="24"/>
          <w:szCs w:val="24"/>
        </w:rPr>
      </w:pPr>
      <w:r>
        <w:rPr>
          <w:i/>
          <w:sz w:val="24"/>
          <w:szCs w:val="24"/>
        </w:rPr>
        <w:t>И возжигаясь, преображаясь этим, стяжаем восемь качеств, индивидуальных качеств</w:t>
      </w:r>
      <w:r w:rsidR="00FF06B0">
        <w:rPr>
          <w:i/>
          <w:sz w:val="24"/>
          <w:szCs w:val="24"/>
        </w:rPr>
        <w:t>,</w:t>
      </w:r>
      <w:r>
        <w:rPr>
          <w:i/>
          <w:sz w:val="24"/>
          <w:szCs w:val="24"/>
        </w:rPr>
        <w:t xml:space="preserve"> </w:t>
      </w:r>
      <w:r w:rsidR="002E1E69">
        <w:rPr>
          <w:i/>
          <w:sz w:val="24"/>
          <w:szCs w:val="24"/>
        </w:rPr>
        <w:t>Сердец каждому из нас, возжигание</w:t>
      </w:r>
      <w:r>
        <w:rPr>
          <w:i/>
          <w:sz w:val="24"/>
          <w:szCs w:val="24"/>
        </w:rPr>
        <w:t xml:space="preserve"> </w:t>
      </w:r>
      <w:r w:rsidR="002E1E69">
        <w:rPr>
          <w:i/>
          <w:sz w:val="24"/>
          <w:szCs w:val="24"/>
        </w:rPr>
        <w:t xml:space="preserve">Столпа Совершенного Сердца Изначальным ракурсом Бытия. </w:t>
      </w:r>
    </w:p>
    <w:p w:rsidR="00D10D6A" w:rsidRPr="00FF06B0" w:rsidRDefault="002E1E69" w:rsidP="009F0CA4">
      <w:pPr>
        <w:spacing w:line="240" w:lineRule="auto"/>
        <w:ind w:left="0" w:firstLine="709"/>
        <w:rPr>
          <w:i/>
          <w:sz w:val="24"/>
          <w:szCs w:val="24"/>
        </w:rPr>
      </w:pPr>
      <w:r w:rsidRPr="00FF06B0">
        <w:rPr>
          <w:i/>
          <w:sz w:val="24"/>
          <w:szCs w:val="24"/>
        </w:rPr>
        <w:t xml:space="preserve">Возжигаясь этим, синтезируемся с Изначальным Майтрейей и стяжаем </w:t>
      </w:r>
      <w:r w:rsidR="00380373" w:rsidRPr="00FF06B0">
        <w:rPr>
          <w:i/>
          <w:sz w:val="24"/>
          <w:szCs w:val="24"/>
        </w:rPr>
        <w:t>Совершенное Сердце Изначально Вышестоящего Отца,</w:t>
      </w:r>
      <w:r w:rsidR="008466F7" w:rsidRPr="00FF06B0">
        <w:rPr>
          <w:i/>
          <w:sz w:val="24"/>
          <w:szCs w:val="24"/>
        </w:rPr>
        <w:t xml:space="preserve"> ка</w:t>
      </w:r>
      <w:r w:rsidR="003D2FA4" w:rsidRPr="00FF06B0">
        <w:rPr>
          <w:i/>
          <w:sz w:val="24"/>
          <w:szCs w:val="24"/>
        </w:rPr>
        <w:t>к</w:t>
      </w:r>
      <w:r w:rsidR="00FF06B0" w:rsidRPr="00FF06B0">
        <w:rPr>
          <w:i/>
          <w:sz w:val="24"/>
          <w:szCs w:val="24"/>
        </w:rPr>
        <w:t xml:space="preserve"> и</w:t>
      </w:r>
      <w:r w:rsidR="008466F7" w:rsidRPr="00FF06B0">
        <w:rPr>
          <w:i/>
          <w:sz w:val="24"/>
          <w:szCs w:val="24"/>
        </w:rPr>
        <w:t>ндивидуал</w:t>
      </w:r>
      <w:r w:rsidR="003D2FA4" w:rsidRPr="00FF06B0">
        <w:rPr>
          <w:i/>
          <w:sz w:val="24"/>
          <w:szCs w:val="24"/>
        </w:rPr>
        <w:t>ь</w:t>
      </w:r>
      <w:r w:rsidR="008466F7" w:rsidRPr="00FF06B0">
        <w:rPr>
          <w:i/>
          <w:sz w:val="24"/>
          <w:szCs w:val="24"/>
        </w:rPr>
        <w:t xml:space="preserve">ное </w:t>
      </w:r>
      <w:r w:rsidR="003D2FA4" w:rsidRPr="00FF06B0">
        <w:rPr>
          <w:i/>
          <w:sz w:val="24"/>
          <w:szCs w:val="24"/>
        </w:rPr>
        <w:t xml:space="preserve">качество </w:t>
      </w:r>
      <w:r w:rsidR="008466F7" w:rsidRPr="00FF06B0">
        <w:rPr>
          <w:i/>
          <w:sz w:val="24"/>
          <w:szCs w:val="24"/>
        </w:rPr>
        <w:t>С</w:t>
      </w:r>
      <w:r w:rsidR="003D2FA4" w:rsidRPr="00FF06B0">
        <w:rPr>
          <w:i/>
          <w:sz w:val="24"/>
          <w:szCs w:val="24"/>
        </w:rPr>
        <w:t>ердца</w:t>
      </w:r>
      <w:r w:rsidR="00380373" w:rsidRPr="00FF06B0">
        <w:rPr>
          <w:i/>
          <w:sz w:val="24"/>
          <w:szCs w:val="24"/>
        </w:rPr>
        <w:t xml:space="preserve"> каждого из нас.</w:t>
      </w:r>
      <w:r w:rsidR="008466F7" w:rsidRPr="00FF06B0">
        <w:rPr>
          <w:i/>
          <w:sz w:val="24"/>
          <w:szCs w:val="24"/>
        </w:rPr>
        <w:t xml:space="preserve"> Возжигаясь, стяжаем Большое Сердце Изначально Вышестоящего Отца.</w:t>
      </w:r>
    </w:p>
    <w:p w:rsidR="003D2FA4" w:rsidRPr="00FF06B0" w:rsidRDefault="008466F7" w:rsidP="009F0CA4">
      <w:pPr>
        <w:spacing w:line="240" w:lineRule="auto"/>
        <w:ind w:left="0" w:firstLine="709"/>
        <w:rPr>
          <w:i/>
          <w:sz w:val="24"/>
          <w:szCs w:val="24"/>
        </w:rPr>
      </w:pPr>
      <w:r w:rsidRPr="00FF06B0">
        <w:rPr>
          <w:i/>
          <w:sz w:val="24"/>
          <w:szCs w:val="24"/>
        </w:rPr>
        <w:t xml:space="preserve">Возжигаясь, преображаясь, стяжаем Открытое Сердце Изначально Вышестоящего Отца. </w:t>
      </w:r>
      <w:r w:rsidR="003D2FA4" w:rsidRPr="00FF06B0">
        <w:rPr>
          <w:i/>
          <w:sz w:val="24"/>
          <w:szCs w:val="24"/>
        </w:rPr>
        <w:t xml:space="preserve">Возжигаясь Открытым Сердцем, стяжаем Всеединое Сердце Изначально Вышестоящего Отца. Преображаясь, стяжаем Благородное Сердце Изначально Вышестоящего Отца (пауза). </w:t>
      </w:r>
    </w:p>
    <w:p w:rsidR="003D2FA4" w:rsidRDefault="003D2FA4" w:rsidP="009F0CA4">
      <w:pPr>
        <w:spacing w:line="240" w:lineRule="auto"/>
        <w:ind w:left="0" w:firstLine="709"/>
        <w:rPr>
          <w:i/>
          <w:sz w:val="24"/>
          <w:szCs w:val="24"/>
        </w:rPr>
      </w:pPr>
      <w:r w:rsidRPr="00FF06B0">
        <w:rPr>
          <w:i/>
          <w:sz w:val="24"/>
          <w:szCs w:val="24"/>
        </w:rPr>
        <w:t xml:space="preserve">Возжигаемся Благородным Сердцем, стяжаем Неотчуждённое </w:t>
      </w:r>
      <w:r w:rsidR="0078543C" w:rsidRPr="00FF06B0">
        <w:rPr>
          <w:i/>
          <w:sz w:val="24"/>
          <w:szCs w:val="24"/>
        </w:rPr>
        <w:t xml:space="preserve">Сильное </w:t>
      </w:r>
      <w:r w:rsidRPr="00FF06B0">
        <w:rPr>
          <w:i/>
          <w:sz w:val="24"/>
          <w:szCs w:val="24"/>
        </w:rPr>
        <w:t>Сердце Изначально Вышестоящего Отца. И возжигаясь, стяжаем Физическое Сердце Изначально</w:t>
      </w:r>
      <w:r>
        <w:rPr>
          <w:i/>
          <w:sz w:val="24"/>
          <w:szCs w:val="24"/>
        </w:rPr>
        <w:t xml:space="preserve"> Вышестоящего Отца собою. Возжигаемся выражением Бытия Изначально Вышестоящего Отца</w:t>
      </w:r>
      <w:r w:rsidR="0078543C">
        <w:rPr>
          <w:i/>
          <w:sz w:val="24"/>
          <w:szCs w:val="24"/>
        </w:rPr>
        <w:t xml:space="preserve"> в восьмиричности его явления и физически преображаемся им, развёртывая фиксацию 8-ми Сердец каждому из нас в индивидуальном и постепенном росте качества Сердца физически собою. И далее индивидуального качества </w:t>
      </w:r>
      <w:r w:rsidR="00FF06B0">
        <w:rPr>
          <w:i/>
          <w:sz w:val="24"/>
          <w:szCs w:val="24"/>
        </w:rPr>
        <w:t xml:space="preserve">каждой части </w:t>
      </w:r>
      <w:r w:rsidR="0078543C">
        <w:rPr>
          <w:i/>
          <w:sz w:val="24"/>
          <w:szCs w:val="24"/>
        </w:rPr>
        <w:t>за Сердцем каждому из нас</w:t>
      </w:r>
      <w:r w:rsidR="00FF06B0">
        <w:rPr>
          <w:i/>
          <w:sz w:val="24"/>
          <w:szCs w:val="24"/>
        </w:rPr>
        <w:t xml:space="preserve"> (пауза)</w:t>
      </w:r>
      <w:r w:rsidR="0078543C">
        <w:rPr>
          <w:i/>
          <w:sz w:val="24"/>
          <w:szCs w:val="24"/>
        </w:rPr>
        <w:t xml:space="preserve">. </w:t>
      </w:r>
      <w:r>
        <w:rPr>
          <w:i/>
          <w:sz w:val="24"/>
          <w:szCs w:val="24"/>
        </w:rPr>
        <w:t xml:space="preserve"> </w:t>
      </w:r>
      <w:r w:rsidR="0078543C">
        <w:rPr>
          <w:i/>
          <w:sz w:val="24"/>
          <w:szCs w:val="24"/>
        </w:rPr>
        <w:lastRenderedPageBreak/>
        <w:t>Преображаясь этим, синтезируемся с Хум Изначального Майтрейи стяжаем Бытиё Изначально Вышестоящего Отца в реализации Изначальности Сердца каждого из нас</w:t>
      </w:r>
      <w:r w:rsidR="00664981">
        <w:rPr>
          <w:i/>
          <w:sz w:val="24"/>
          <w:szCs w:val="24"/>
        </w:rPr>
        <w:t xml:space="preserve"> (пауза)</w:t>
      </w:r>
      <w:r w:rsidR="0078543C">
        <w:rPr>
          <w:i/>
          <w:sz w:val="24"/>
          <w:szCs w:val="24"/>
        </w:rPr>
        <w:t>.</w:t>
      </w:r>
    </w:p>
    <w:p w:rsidR="00664981" w:rsidRDefault="00664981" w:rsidP="009F0CA4">
      <w:pPr>
        <w:spacing w:line="240" w:lineRule="auto"/>
        <w:ind w:left="0" w:firstLine="709"/>
        <w:rPr>
          <w:i/>
          <w:sz w:val="24"/>
          <w:szCs w:val="24"/>
        </w:rPr>
      </w:pPr>
      <w:r>
        <w:rPr>
          <w:i/>
          <w:sz w:val="24"/>
          <w:szCs w:val="24"/>
        </w:rPr>
        <w:t>И мы возжигаемся, преображаемся этим, синтезируемся с Изначально Вышестоящим Отцом переходим в зал Изначально Вышестоящего Отца 512-ти Изначально явленный. Заходим в зал Изначально Вышестоящего Отца, становимся в центре зала.</w:t>
      </w:r>
    </w:p>
    <w:p w:rsidR="00664981" w:rsidRDefault="00664981" w:rsidP="009F0CA4">
      <w:pPr>
        <w:spacing w:line="240" w:lineRule="auto"/>
        <w:ind w:left="0" w:firstLine="709"/>
        <w:rPr>
          <w:i/>
          <w:sz w:val="24"/>
          <w:szCs w:val="24"/>
        </w:rPr>
      </w:pPr>
      <w:r>
        <w:rPr>
          <w:i/>
          <w:sz w:val="24"/>
          <w:szCs w:val="24"/>
        </w:rPr>
        <w:t xml:space="preserve">Возжигаясь прямой фиксацией Изначального Дома Изначально Вышестоящего Отца, становимся в форме Ипостаси 27-го Синтеза Изначально Вышестоящего Отца. </w:t>
      </w:r>
    </w:p>
    <w:p w:rsidR="009C59F9" w:rsidRDefault="00664981" w:rsidP="009F0CA4">
      <w:pPr>
        <w:spacing w:line="240" w:lineRule="auto"/>
        <w:ind w:left="0" w:firstLine="709"/>
        <w:rPr>
          <w:i/>
          <w:sz w:val="24"/>
          <w:szCs w:val="24"/>
        </w:rPr>
      </w:pPr>
      <w:r>
        <w:rPr>
          <w:i/>
          <w:sz w:val="24"/>
          <w:szCs w:val="24"/>
        </w:rPr>
        <w:t xml:space="preserve">Утвердите мысленно, что вы стоите пред Отцом, прям, </w:t>
      </w:r>
      <w:r w:rsidRPr="001D0259">
        <w:rPr>
          <w:b/>
          <w:i/>
          <w:sz w:val="24"/>
          <w:szCs w:val="24"/>
        </w:rPr>
        <w:t>усилием,</w:t>
      </w:r>
      <w:r>
        <w:rPr>
          <w:i/>
          <w:sz w:val="24"/>
          <w:szCs w:val="24"/>
        </w:rPr>
        <w:t xml:space="preserve"> утверждая, что вы </w:t>
      </w:r>
      <w:r w:rsidR="001D0259">
        <w:rPr>
          <w:i/>
          <w:sz w:val="24"/>
          <w:szCs w:val="24"/>
        </w:rPr>
        <w:t xml:space="preserve">стоите </w:t>
      </w:r>
      <w:r>
        <w:rPr>
          <w:i/>
          <w:sz w:val="24"/>
          <w:szCs w:val="24"/>
        </w:rPr>
        <w:t xml:space="preserve">чётко лицом </w:t>
      </w:r>
      <w:r w:rsidR="001D0259">
        <w:rPr>
          <w:i/>
          <w:sz w:val="24"/>
          <w:szCs w:val="24"/>
        </w:rPr>
        <w:t xml:space="preserve">к Изначально Вышестоящему Отцу. И синтезируясь с Изначально Вышестоящим Отцом, мы приветствуем Изначально Вышестоящего Отца и стяжаем Синтез Изначально Вышестоящего Отца, прося преобразить каждого из нас и синтез нас. </w:t>
      </w:r>
    </w:p>
    <w:p w:rsidR="003D2FA4" w:rsidRDefault="009C59F9" w:rsidP="009F0CA4">
      <w:pPr>
        <w:spacing w:line="240" w:lineRule="auto"/>
        <w:ind w:left="0" w:firstLine="709"/>
        <w:rPr>
          <w:i/>
          <w:sz w:val="24"/>
          <w:szCs w:val="24"/>
        </w:rPr>
      </w:pPr>
      <w:r>
        <w:rPr>
          <w:i/>
          <w:sz w:val="24"/>
          <w:szCs w:val="24"/>
        </w:rPr>
        <w:t>Стяжаем у Изначально Вышестоящего Отца явление восьмирицы Сердец каждого из нас в постепенном росте и реализации Изначально Вышестоящего Отца собою</w:t>
      </w:r>
      <w:r w:rsidR="00522EEC">
        <w:rPr>
          <w:i/>
          <w:sz w:val="24"/>
          <w:szCs w:val="24"/>
        </w:rPr>
        <w:t xml:space="preserve"> (пауза)</w:t>
      </w:r>
      <w:r>
        <w:rPr>
          <w:i/>
          <w:sz w:val="24"/>
          <w:szCs w:val="24"/>
        </w:rPr>
        <w:t xml:space="preserve">. </w:t>
      </w:r>
    </w:p>
    <w:p w:rsidR="00522EEC" w:rsidRDefault="00522EEC" w:rsidP="009F0CA4">
      <w:pPr>
        <w:spacing w:line="240" w:lineRule="auto"/>
        <w:ind w:left="0" w:firstLine="709"/>
        <w:rPr>
          <w:i/>
          <w:sz w:val="24"/>
          <w:szCs w:val="24"/>
        </w:rPr>
      </w:pPr>
      <w:r>
        <w:rPr>
          <w:i/>
          <w:sz w:val="24"/>
          <w:szCs w:val="24"/>
        </w:rPr>
        <w:t>И возжигаясь, развёртываем Майтрейю каждым из нас</w:t>
      </w:r>
      <w:r w:rsidR="003A6B7D">
        <w:rPr>
          <w:i/>
          <w:sz w:val="24"/>
          <w:szCs w:val="24"/>
        </w:rPr>
        <w:t xml:space="preserve"> пред Изначально Вышестоящим </w:t>
      </w:r>
      <w:r w:rsidR="00AA65A2">
        <w:rPr>
          <w:i/>
          <w:sz w:val="24"/>
          <w:szCs w:val="24"/>
        </w:rPr>
        <w:t>Отцом</w:t>
      </w:r>
      <w:r>
        <w:rPr>
          <w:i/>
          <w:sz w:val="24"/>
          <w:szCs w:val="24"/>
        </w:rPr>
        <w:t xml:space="preserve">. Посмотрите в глаза Изначально Вышестоящего Отца, являя </w:t>
      </w:r>
      <w:r w:rsidR="003A6B7D">
        <w:rPr>
          <w:i/>
          <w:sz w:val="24"/>
          <w:szCs w:val="24"/>
        </w:rPr>
        <w:t xml:space="preserve">Майтрейю, </w:t>
      </w:r>
      <w:r>
        <w:rPr>
          <w:i/>
          <w:sz w:val="24"/>
          <w:szCs w:val="24"/>
        </w:rPr>
        <w:t>Изначального Майтрейю Изначально Вышестоящего Отца собою (пауза).</w:t>
      </w:r>
    </w:p>
    <w:p w:rsidR="007F46CD" w:rsidRDefault="00522EEC" w:rsidP="009F0CA4">
      <w:pPr>
        <w:spacing w:line="240" w:lineRule="auto"/>
        <w:ind w:left="0" w:firstLine="709"/>
        <w:rPr>
          <w:i/>
          <w:sz w:val="24"/>
          <w:szCs w:val="24"/>
        </w:rPr>
      </w:pPr>
      <w:r>
        <w:rPr>
          <w:i/>
          <w:sz w:val="24"/>
          <w:szCs w:val="24"/>
        </w:rPr>
        <w:t xml:space="preserve">И возжигаясь, преображаясь этим, синтезируемся с Изначально Вышестоящим Отцом и стяжаем </w:t>
      </w:r>
      <w:r w:rsidRPr="000C4AC7">
        <w:rPr>
          <w:b/>
          <w:i/>
          <w:sz w:val="24"/>
          <w:szCs w:val="24"/>
        </w:rPr>
        <w:t>Совершенное Сердце Изначально Вышестоящего Отца,</w:t>
      </w:r>
      <w:r>
        <w:rPr>
          <w:i/>
          <w:sz w:val="24"/>
          <w:szCs w:val="24"/>
        </w:rPr>
        <w:t xml:space="preserve"> синтезируясь с ним</w:t>
      </w:r>
      <w:r w:rsidR="000C4AC7">
        <w:rPr>
          <w:i/>
          <w:sz w:val="24"/>
          <w:szCs w:val="24"/>
        </w:rPr>
        <w:t>,</w:t>
      </w:r>
      <w:r>
        <w:rPr>
          <w:i/>
          <w:sz w:val="24"/>
          <w:szCs w:val="24"/>
        </w:rPr>
        <w:t xml:space="preserve"> и вспыхиваем им.</w:t>
      </w:r>
    </w:p>
    <w:p w:rsidR="007F46CD" w:rsidRDefault="007F46CD" w:rsidP="009F0CA4">
      <w:pPr>
        <w:spacing w:line="240" w:lineRule="auto"/>
        <w:ind w:left="0" w:firstLine="709"/>
        <w:rPr>
          <w:i/>
          <w:sz w:val="24"/>
          <w:szCs w:val="24"/>
        </w:rPr>
      </w:pPr>
      <w:r>
        <w:rPr>
          <w:i/>
          <w:sz w:val="24"/>
          <w:szCs w:val="24"/>
        </w:rPr>
        <w:t xml:space="preserve">Возжигаясь, стяжаем </w:t>
      </w:r>
      <w:r w:rsidRPr="000C4AC7">
        <w:rPr>
          <w:b/>
          <w:i/>
          <w:sz w:val="24"/>
          <w:szCs w:val="24"/>
        </w:rPr>
        <w:t>Большое Сердце Изначально Вышестоящего Отца</w:t>
      </w:r>
      <w:r>
        <w:rPr>
          <w:i/>
          <w:sz w:val="24"/>
          <w:szCs w:val="24"/>
        </w:rPr>
        <w:t xml:space="preserve">. Синтезируясь, вспыхиваем им. </w:t>
      </w:r>
    </w:p>
    <w:p w:rsidR="007F46CD" w:rsidRPr="000C4AC7" w:rsidRDefault="007F46CD" w:rsidP="009F0CA4">
      <w:pPr>
        <w:spacing w:line="240" w:lineRule="auto"/>
        <w:ind w:left="0" w:firstLine="709"/>
        <w:rPr>
          <w:b/>
          <w:i/>
          <w:sz w:val="24"/>
          <w:szCs w:val="24"/>
        </w:rPr>
      </w:pPr>
      <w:r>
        <w:rPr>
          <w:i/>
          <w:sz w:val="24"/>
          <w:szCs w:val="24"/>
        </w:rPr>
        <w:t xml:space="preserve">Синтезируясь с Изначально Вышестоящим Отцом, стяжаем </w:t>
      </w:r>
      <w:r w:rsidRPr="000C4AC7">
        <w:rPr>
          <w:b/>
          <w:i/>
          <w:sz w:val="24"/>
          <w:szCs w:val="24"/>
        </w:rPr>
        <w:t xml:space="preserve">Открытое Сердце Изначально Вышестоящего Отца. </w:t>
      </w:r>
      <w:r w:rsidRPr="000C4AC7">
        <w:rPr>
          <w:i/>
          <w:sz w:val="24"/>
          <w:szCs w:val="24"/>
        </w:rPr>
        <w:t>Вспыхиваем им.</w:t>
      </w:r>
    </w:p>
    <w:p w:rsidR="003D2FA4" w:rsidRDefault="007F46CD" w:rsidP="009F0CA4">
      <w:pPr>
        <w:spacing w:line="240" w:lineRule="auto"/>
        <w:ind w:left="0" w:firstLine="709"/>
        <w:rPr>
          <w:i/>
          <w:sz w:val="24"/>
          <w:szCs w:val="24"/>
        </w:rPr>
      </w:pPr>
      <w:r>
        <w:rPr>
          <w:i/>
          <w:sz w:val="24"/>
          <w:szCs w:val="24"/>
        </w:rPr>
        <w:t xml:space="preserve">Стяжаем </w:t>
      </w:r>
      <w:r w:rsidRPr="000C4AC7">
        <w:rPr>
          <w:b/>
          <w:i/>
          <w:sz w:val="24"/>
          <w:szCs w:val="24"/>
        </w:rPr>
        <w:t>Всеединое Сердце Изначально Вышестоящего Отца</w:t>
      </w:r>
      <w:r>
        <w:rPr>
          <w:i/>
          <w:sz w:val="24"/>
          <w:szCs w:val="24"/>
        </w:rPr>
        <w:t>, синтезируясь со Всеединым Сердцем Изначально Вышестоящего Отца, вспыхиваем им.</w:t>
      </w:r>
      <w:r w:rsidR="00522EEC">
        <w:rPr>
          <w:i/>
          <w:sz w:val="24"/>
          <w:szCs w:val="24"/>
        </w:rPr>
        <w:t xml:space="preserve"> </w:t>
      </w:r>
    </w:p>
    <w:p w:rsidR="007F46CD" w:rsidRDefault="007F46CD" w:rsidP="009F0CA4">
      <w:pPr>
        <w:spacing w:line="240" w:lineRule="auto"/>
        <w:ind w:left="0" w:firstLine="709"/>
        <w:rPr>
          <w:i/>
          <w:sz w:val="24"/>
          <w:szCs w:val="24"/>
        </w:rPr>
      </w:pPr>
      <w:r>
        <w:rPr>
          <w:i/>
          <w:sz w:val="24"/>
          <w:szCs w:val="24"/>
        </w:rPr>
        <w:t xml:space="preserve">Синтезируемся с Изначально Вышестоящим Отцом стяжаем </w:t>
      </w:r>
      <w:r w:rsidRPr="000C4AC7">
        <w:rPr>
          <w:b/>
          <w:i/>
          <w:sz w:val="24"/>
          <w:szCs w:val="24"/>
        </w:rPr>
        <w:t xml:space="preserve">Граальное Сердце Изначально Вышестоящего Отца, </w:t>
      </w:r>
      <w:r w:rsidRPr="000C4AC7">
        <w:rPr>
          <w:i/>
          <w:sz w:val="24"/>
          <w:szCs w:val="24"/>
        </w:rPr>
        <w:t>синтезируясь</w:t>
      </w:r>
      <w:r w:rsidR="00F7721D" w:rsidRPr="000C4AC7">
        <w:rPr>
          <w:i/>
          <w:sz w:val="24"/>
          <w:szCs w:val="24"/>
        </w:rPr>
        <w:t xml:space="preserve"> с Граальным Сердцем</w:t>
      </w:r>
      <w:r w:rsidR="00F7721D">
        <w:rPr>
          <w:i/>
          <w:sz w:val="24"/>
          <w:szCs w:val="24"/>
        </w:rPr>
        <w:t xml:space="preserve"> Изначально Вышестоящего Отца</w:t>
      </w:r>
      <w:r>
        <w:rPr>
          <w:i/>
          <w:sz w:val="24"/>
          <w:szCs w:val="24"/>
        </w:rPr>
        <w:t>, вспыхиваем им.</w:t>
      </w:r>
    </w:p>
    <w:p w:rsidR="00F7721D" w:rsidRDefault="00F7721D" w:rsidP="009F0CA4">
      <w:pPr>
        <w:spacing w:line="240" w:lineRule="auto"/>
        <w:ind w:left="0" w:firstLine="709"/>
        <w:rPr>
          <w:i/>
          <w:sz w:val="24"/>
          <w:szCs w:val="24"/>
        </w:rPr>
      </w:pPr>
      <w:r>
        <w:rPr>
          <w:i/>
          <w:sz w:val="24"/>
          <w:szCs w:val="24"/>
        </w:rPr>
        <w:t xml:space="preserve">И возжигаясь, синтезируясь с Изначально Вышестоящим Отцом, стяжаем </w:t>
      </w:r>
      <w:r w:rsidRPr="000C4AC7">
        <w:rPr>
          <w:b/>
          <w:i/>
          <w:sz w:val="24"/>
          <w:szCs w:val="24"/>
        </w:rPr>
        <w:t>Благородное Сердце Изначально Вышестоящего Отца,</w:t>
      </w:r>
      <w:r>
        <w:rPr>
          <w:i/>
          <w:sz w:val="24"/>
          <w:szCs w:val="24"/>
        </w:rPr>
        <w:t xml:space="preserve"> синтезируясь с Благородным Сердцем Изначально Вышестоящего Отца, вспыхиваем им (пауза).</w:t>
      </w:r>
    </w:p>
    <w:p w:rsidR="00F7721D" w:rsidRPr="000C4AC7" w:rsidRDefault="00F7721D" w:rsidP="009F0CA4">
      <w:pPr>
        <w:spacing w:line="240" w:lineRule="auto"/>
        <w:ind w:left="0" w:firstLine="709"/>
        <w:rPr>
          <w:b/>
          <w:i/>
          <w:sz w:val="24"/>
          <w:szCs w:val="24"/>
        </w:rPr>
      </w:pPr>
      <w:r>
        <w:rPr>
          <w:i/>
          <w:sz w:val="24"/>
          <w:szCs w:val="24"/>
        </w:rPr>
        <w:t>Возжигаясь этим</w:t>
      </w:r>
      <w:r w:rsidR="000C4AC7">
        <w:rPr>
          <w:i/>
          <w:sz w:val="24"/>
          <w:szCs w:val="24"/>
        </w:rPr>
        <w:t>,</w:t>
      </w:r>
      <w:r>
        <w:rPr>
          <w:i/>
          <w:sz w:val="24"/>
          <w:szCs w:val="24"/>
        </w:rPr>
        <w:t xml:space="preserve"> стяжаем </w:t>
      </w:r>
      <w:r w:rsidRPr="000C4AC7">
        <w:rPr>
          <w:b/>
          <w:i/>
          <w:sz w:val="24"/>
          <w:szCs w:val="24"/>
        </w:rPr>
        <w:t>Сильное Неотчуждённое Сердце Изначально Вышестоящего Отца</w:t>
      </w:r>
      <w:r w:rsidRPr="000C4AC7">
        <w:rPr>
          <w:i/>
          <w:sz w:val="24"/>
          <w:szCs w:val="24"/>
        </w:rPr>
        <w:t xml:space="preserve">, </w:t>
      </w:r>
      <w:r w:rsidR="000C4AC7">
        <w:rPr>
          <w:i/>
          <w:sz w:val="24"/>
          <w:szCs w:val="24"/>
        </w:rPr>
        <w:t xml:space="preserve">синтезируясь с Неотчуждённым Сердцем Изначально Вышестоящего Отца, </w:t>
      </w:r>
      <w:r w:rsidRPr="000C4AC7">
        <w:rPr>
          <w:i/>
          <w:sz w:val="24"/>
          <w:szCs w:val="24"/>
        </w:rPr>
        <w:t>вспыхиваем им</w:t>
      </w:r>
      <w:r w:rsidR="00CD3C3A">
        <w:rPr>
          <w:i/>
          <w:sz w:val="24"/>
          <w:szCs w:val="24"/>
        </w:rPr>
        <w:t xml:space="preserve"> (пауза)</w:t>
      </w:r>
      <w:r w:rsidRPr="000C4AC7">
        <w:rPr>
          <w:i/>
          <w:sz w:val="24"/>
          <w:szCs w:val="24"/>
        </w:rPr>
        <w:t>.</w:t>
      </w:r>
      <w:r w:rsidRPr="000C4AC7">
        <w:rPr>
          <w:b/>
          <w:i/>
          <w:sz w:val="24"/>
          <w:szCs w:val="24"/>
        </w:rPr>
        <w:t xml:space="preserve"> </w:t>
      </w:r>
    </w:p>
    <w:p w:rsidR="00475757" w:rsidRDefault="00061A24" w:rsidP="009F0CA4">
      <w:pPr>
        <w:spacing w:line="240" w:lineRule="auto"/>
        <w:ind w:left="0" w:firstLine="709"/>
        <w:rPr>
          <w:i/>
          <w:sz w:val="24"/>
          <w:szCs w:val="24"/>
        </w:rPr>
      </w:pPr>
      <w:r>
        <w:rPr>
          <w:i/>
          <w:sz w:val="24"/>
          <w:szCs w:val="24"/>
        </w:rPr>
        <w:t xml:space="preserve">Возжигаясь, стяжаем </w:t>
      </w:r>
      <w:r w:rsidRPr="000C4AC7">
        <w:rPr>
          <w:b/>
          <w:i/>
          <w:sz w:val="24"/>
          <w:szCs w:val="24"/>
        </w:rPr>
        <w:t>Физическое Сердце Изначально Вышестоящего Отца,</w:t>
      </w:r>
      <w:r>
        <w:rPr>
          <w:i/>
          <w:sz w:val="24"/>
          <w:szCs w:val="24"/>
        </w:rPr>
        <w:t xml:space="preserve"> </w:t>
      </w:r>
      <w:r w:rsidR="00475757">
        <w:rPr>
          <w:i/>
          <w:sz w:val="24"/>
          <w:szCs w:val="24"/>
        </w:rPr>
        <w:t xml:space="preserve">синтезируясь с Физическим Сердцем Изначально Вышестоящего Отца, </w:t>
      </w:r>
      <w:r>
        <w:rPr>
          <w:i/>
          <w:sz w:val="24"/>
          <w:szCs w:val="24"/>
        </w:rPr>
        <w:t xml:space="preserve">вспыхиваем им. </w:t>
      </w:r>
    </w:p>
    <w:p w:rsidR="00061A24" w:rsidRDefault="00061A24" w:rsidP="009F0CA4">
      <w:pPr>
        <w:spacing w:line="240" w:lineRule="auto"/>
        <w:ind w:left="0" w:firstLine="709"/>
        <w:rPr>
          <w:i/>
          <w:sz w:val="24"/>
          <w:szCs w:val="24"/>
        </w:rPr>
      </w:pPr>
      <w:r>
        <w:rPr>
          <w:i/>
          <w:sz w:val="24"/>
          <w:szCs w:val="24"/>
        </w:rPr>
        <w:t>И мы синтезируемся с Изначально Вышестоящим Отцом в Синтезе восьми Сердец и стяжаем постепенный рост в реализации Майтрейи каждым из нас.</w:t>
      </w:r>
    </w:p>
    <w:p w:rsidR="00061A24" w:rsidRDefault="00061A24" w:rsidP="009F0CA4">
      <w:pPr>
        <w:spacing w:line="240" w:lineRule="auto"/>
        <w:ind w:left="0" w:firstLine="709"/>
        <w:rPr>
          <w:i/>
          <w:sz w:val="24"/>
          <w:szCs w:val="24"/>
        </w:rPr>
      </w:pPr>
      <w:r>
        <w:rPr>
          <w:i/>
          <w:sz w:val="24"/>
          <w:szCs w:val="24"/>
        </w:rPr>
        <w:t xml:space="preserve">И развёртываясь Майтрейей перед Изначально Вышестоящим Отцом, мы благодарим Изначально Вышестоящего Отца, благодарим </w:t>
      </w:r>
      <w:r w:rsidR="00475757">
        <w:rPr>
          <w:i/>
          <w:sz w:val="24"/>
          <w:szCs w:val="24"/>
        </w:rPr>
        <w:t xml:space="preserve">Изначального Майтрейю, благодарим </w:t>
      </w:r>
      <w:r>
        <w:rPr>
          <w:i/>
          <w:sz w:val="24"/>
          <w:szCs w:val="24"/>
        </w:rPr>
        <w:t xml:space="preserve">Изначальных Владык Кут Хуми Фаинь. Возвращаемся </w:t>
      </w:r>
      <w:r w:rsidR="00D405C7">
        <w:rPr>
          <w:i/>
          <w:sz w:val="24"/>
          <w:szCs w:val="24"/>
        </w:rPr>
        <w:t xml:space="preserve">в Физическое присутствие и развёртываемся </w:t>
      </w:r>
      <w:r w:rsidR="00475757">
        <w:rPr>
          <w:i/>
          <w:sz w:val="24"/>
          <w:szCs w:val="24"/>
        </w:rPr>
        <w:t xml:space="preserve">восьмирицей Сердец в новом качестве </w:t>
      </w:r>
      <w:r w:rsidR="00D405C7">
        <w:rPr>
          <w:i/>
          <w:sz w:val="24"/>
          <w:szCs w:val="24"/>
        </w:rPr>
        <w:t>кажд</w:t>
      </w:r>
      <w:r w:rsidR="00475757">
        <w:rPr>
          <w:i/>
          <w:sz w:val="24"/>
          <w:szCs w:val="24"/>
        </w:rPr>
        <w:t xml:space="preserve">ого </w:t>
      </w:r>
      <w:r w:rsidR="00D405C7">
        <w:rPr>
          <w:i/>
          <w:sz w:val="24"/>
          <w:szCs w:val="24"/>
        </w:rPr>
        <w:t xml:space="preserve">из них с постепенной фиксацией и ростом этих качеств в частях каждого из нас. И эманируем всё стяжённое и возожжённое в ИДИВО, в Подразделение ИДИВО 224-й Изначальности, филилы </w:t>
      </w:r>
      <w:r w:rsidR="00193EF8">
        <w:rPr>
          <w:i/>
          <w:sz w:val="24"/>
          <w:szCs w:val="24"/>
        </w:rPr>
        <w:t xml:space="preserve">Подразделения </w:t>
      </w:r>
      <w:r w:rsidR="00D405C7">
        <w:rPr>
          <w:i/>
          <w:sz w:val="24"/>
          <w:szCs w:val="24"/>
        </w:rPr>
        <w:t>и ИДИВО каждого.</w:t>
      </w:r>
    </w:p>
    <w:p w:rsidR="00D405C7" w:rsidRDefault="00D405C7" w:rsidP="009F0CA4">
      <w:pPr>
        <w:spacing w:line="240" w:lineRule="auto"/>
        <w:ind w:left="0" w:firstLine="709"/>
        <w:rPr>
          <w:i/>
          <w:sz w:val="24"/>
          <w:szCs w:val="24"/>
        </w:rPr>
      </w:pPr>
      <w:r>
        <w:rPr>
          <w:i/>
          <w:sz w:val="24"/>
          <w:szCs w:val="24"/>
        </w:rPr>
        <w:t>Аминь.</w:t>
      </w:r>
    </w:p>
    <w:p w:rsidR="00AA65A2" w:rsidRDefault="00AA65A2" w:rsidP="009F0CA4">
      <w:pPr>
        <w:spacing w:line="240" w:lineRule="auto"/>
        <w:ind w:left="0" w:firstLine="709"/>
        <w:rPr>
          <w:i/>
          <w:sz w:val="24"/>
          <w:szCs w:val="24"/>
        </w:rPr>
      </w:pPr>
    </w:p>
    <w:p w:rsidR="00D10D6A" w:rsidRPr="00FB1974" w:rsidRDefault="00D10D6A" w:rsidP="00E44D72">
      <w:pPr>
        <w:spacing w:line="240" w:lineRule="auto"/>
        <w:rPr>
          <w:sz w:val="24"/>
          <w:szCs w:val="24"/>
        </w:rPr>
      </w:pPr>
    </w:p>
    <w:p w:rsidR="00CE509C" w:rsidRDefault="00CE509C" w:rsidP="00E44D72">
      <w:pPr>
        <w:spacing w:line="240" w:lineRule="auto"/>
        <w:rPr>
          <w:b/>
          <w:sz w:val="28"/>
          <w:szCs w:val="28"/>
        </w:rPr>
      </w:pPr>
      <w:r>
        <w:rPr>
          <w:b/>
          <w:sz w:val="28"/>
          <w:szCs w:val="28"/>
        </w:rPr>
        <w:t>ПРАКТИКА 2</w:t>
      </w:r>
      <w:r w:rsidR="00AA65A2">
        <w:rPr>
          <w:b/>
          <w:sz w:val="28"/>
          <w:szCs w:val="28"/>
        </w:rPr>
        <w:t xml:space="preserve"> </w:t>
      </w:r>
      <w:r w:rsidR="008B64DD" w:rsidRPr="008B64DD">
        <w:rPr>
          <w:b/>
          <w:color w:val="0070C0"/>
          <w:sz w:val="28"/>
          <w:szCs w:val="28"/>
        </w:rPr>
        <w:t>Развёртка Столпа Совершенного Сердца</w:t>
      </w:r>
      <w:r w:rsidR="008B64DD">
        <w:rPr>
          <w:b/>
          <w:color w:val="0070C0"/>
          <w:sz w:val="28"/>
          <w:szCs w:val="28"/>
        </w:rPr>
        <w:t xml:space="preserve"> на 8 видов материи</w:t>
      </w:r>
      <w:r w:rsidR="00AA65A2">
        <w:rPr>
          <w:b/>
          <w:color w:val="0070C0"/>
          <w:sz w:val="28"/>
          <w:szCs w:val="28"/>
        </w:rPr>
        <w:t>.</w:t>
      </w:r>
    </w:p>
    <w:p w:rsidR="008B64DD" w:rsidRPr="00FB1974" w:rsidRDefault="008B64DD" w:rsidP="00E44D72">
      <w:pPr>
        <w:spacing w:line="240" w:lineRule="auto"/>
        <w:rPr>
          <w:sz w:val="24"/>
          <w:szCs w:val="24"/>
        </w:rPr>
      </w:pPr>
      <w:r>
        <w:rPr>
          <w:b/>
          <w:sz w:val="28"/>
          <w:szCs w:val="28"/>
        </w:rPr>
        <w:t xml:space="preserve">                                                                                       </w:t>
      </w:r>
      <w:r w:rsidR="00AA65A2">
        <w:rPr>
          <w:b/>
          <w:sz w:val="28"/>
          <w:szCs w:val="28"/>
        </w:rPr>
        <w:t xml:space="preserve">               </w:t>
      </w:r>
      <w:r>
        <w:rPr>
          <w:b/>
          <w:sz w:val="28"/>
          <w:szCs w:val="28"/>
        </w:rPr>
        <w:t xml:space="preserve"> </w:t>
      </w:r>
      <w:r w:rsidRPr="00FB1974">
        <w:rPr>
          <w:sz w:val="24"/>
          <w:szCs w:val="24"/>
        </w:rPr>
        <w:t>02:27:30-03:07:56</w:t>
      </w:r>
    </w:p>
    <w:p w:rsidR="006303B2" w:rsidRDefault="00AA65A2" w:rsidP="00AA65A2">
      <w:pPr>
        <w:spacing w:line="240" w:lineRule="auto"/>
        <w:ind w:left="0" w:firstLine="709"/>
        <w:rPr>
          <w:i/>
          <w:sz w:val="24"/>
        </w:rPr>
      </w:pPr>
      <w:r>
        <w:rPr>
          <w:i/>
          <w:sz w:val="24"/>
        </w:rPr>
        <w:t>Возжигаемся с</w:t>
      </w:r>
      <w:r w:rsidR="00323DB8" w:rsidRPr="00AA65A2">
        <w:rPr>
          <w:i/>
          <w:sz w:val="24"/>
        </w:rPr>
        <w:t xml:space="preserve">интезом каждого из нас. Погружаясь в Синтез </w:t>
      </w:r>
      <w:r w:rsidR="001D7DC5" w:rsidRPr="00AA65A2">
        <w:rPr>
          <w:i/>
          <w:sz w:val="24"/>
        </w:rPr>
        <w:t>Изначального Дома</w:t>
      </w:r>
      <w:r w:rsidR="00323DB8" w:rsidRPr="00AA65A2">
        <w:rPr>
          <w:i/>
          <w:sz w:val="24"/>
        </w:rPr>
        <w:t xml:space="preserve">   Изначально Вышестоящего Отца, переходим в </w:t>
      </w:r>
      <w:r w:rsidR="001D7DC5" w:rsidRPr="00AA65A2">
        <w:rPr>
          <w:i/>
          <w:sz w:val="24"/>
        </w:rPr>
        <w:t>зал Ипостаси</w:t>
      </w:r>
      <w:r w:rsidR="00323DB8" w:rsidRPr="00AA65A2">
        <w:rPr>
          <w:i/>
          <w:sz w:val="24"/>
        </w:rPr>
        <w:t xml:space="preserve"> </w:t>
      </w:r>
      <w:r w:rsidR="001D7DC5" w:rsidRPr="00AA65A2">
        <w:rPr>
          <w:i/>
          <w:sz w:val="24"/>
        </w:rPr>
        <w:t>Синтеза ИДИВО</w:t>
      </w:r>
      <w:r>
        <w:rPr>
          <w:i/>
          <w:sz w:val="24"/>
        </w:rPr>
        <w:t xml:space="preserve"> 256-ти </w:t>
      </w:r>
      <w:r w:rsidR="001D7DC5">
        <w:rPr>
          <w:i/>
          <w:sz w:val="24"/>
        </w:rPr>
        <w:lastRenderedPageBreak/>
        <w:t>Изначально явленный</w:t>
      </w:r>
      <w:r w:rsidR="00323DB8" w:rsidRPr="00AA65A2">
        <w:rPr>
          <w:i/>
          <w:sz w:val="24"/>
        </w:rPr>
        <w:t xml:space="preserve">, становимся форме Ипостаси </w:t>
      </w:r>
      <w:r w:rsidR="001D7DC5" w:rsidRPr="00AA65A2">
        <w:rPr>
          <w:i/>
          <w:sz w:val="24"/>
        </w:rPr>
        <w:t>Синтеза 27</w:t>
      </w:r>
      <w:r w:rsidR="00323DB8" w:rsidRPr="00AA65A2">
        <w:rPr>
          <w:i/>
          <w:sz w:val="24"/>
        </w:rPr>
        <w:t xml:space="preserve">-го Синтеза. Стяжаем </w:t>
      </w:r>
      <w:r w:rsidR="006303B2">
        <w:rPr>
          <w:i/>
          <w:sz w:val="24"/>
        </w:rPr>
        <w:t xml:space="preserve">у </w:t>
      </w:r>
      <w:r w:rsidR="00323DB8" w:rsidRPr="00AA65A2">
        <w:rPr>
          <w:i/>
          <w:sz w:val="24"/>
        </w:rPr>
        <w:t xml:space="preserve">Изначальных Владык Кут Хуми Фаинь Синтез </w:t>
      </w:r>
      <w:r w:rsidR="00735729" w:rsidRPr="00AA65A2">
        <w:rPr>
          <w:i/>
          <w:sz w:val="24"/>
        </w:rPr>
        <w:t>Синтезов Изначально Вышестоящего</w:t>
      </w:r>
      <w:r w:rsidR="006303B2">
        <w:rPr>
          <w:i/>
          <w:sz w:val="24"/>
        </w:rPr>
        <w:t xml:space="preserve"> Отца в явлении Столпа </w:t>
      </w:r>
      <w:r w:rsidR="00735729">
        <w:rPr>
          <w:i/>
          <w:sz w:val="24"/>
        </w:rPr>
        <w:t>Совершенного Сердца</w:t>
      </w:r>
      <w:r w:rsidR="006303B2">
        <w:rPr>
          <w:i/>
          <w:sz w:val="24"/>
        </w:rPr>
        <w:t xml:space="preserve"> каждым</w:t>
      </w:r>
      <w:r w:rsidR="00323DB8" w:rsidRPr="00AA65A2">
        <w:rPr>
          <w:i/>
          <w:sz w:val="24"/>
        </w:rPr>
        <w:t xml:space="preserve"> из нас.</w:t>
      </w:r>
    </w:p>
    <w:p w:rsidR="006303B2" w:rsidRDefault="00323DB8" w:rsidP="00AA65A2">
      <w:pPr>
        <w:spacing w:line="240" w:lineRule="auto"/>
        <w:ind w:left="0" w:firstLine="709"/>
        <w:rPr>
          <w:i/>
          <w:sz w:val="24"/>
        </w:rPr>
      </w:pPr>
      <w:r w:rsidRPr="00AA65A2">
        <w:rPr>
          <w:i/>
          <w:sz w:val="24"/>
        </w:rPr>
        <w:t xml:space="preserve"> И возжигаясь, преображаясь этим, переходим в зал Изначально Вышес</w:t>
      </w:r>
      <w:r w:rsidR="006303B2">
        <w:rPr>
          <w:i/>
          <w:sz w:val="24"/>
        </w:rPr>
        <w:t>тоящего Отца 512-ти Изначально я</w:t>
      </w:r>
      <w:r w:rsidRPr="00AA65A2">
        <w:rPr>
          <w:i/>
          <w:sz w:val="24"/>
        </w:rPr>
        <w:t>влен</w:t>
      </w:r>
      <w:r w:rsidR="006303B2">
        <w:rPr>
          <w:i/>
          <w:sz w:val="24"/>
        </w:rPr>
        <w:t>н</w:t>
      </w:r>
      <w:r w:rsidRPr="00AA65A2">
        <w:rPr>
          <w:i/>
          <w:sz w:val="24"/>
        </w:rPr>
        <w:t>о, развертываясь в зале Ипостасью 27-</w:t>
      </w:r>
      <w:r w:rsidR="006303B2">
        <w:rPr>
          <w:i/>
          <w:sz w:val="24"/>
        </w:rPr>
        <w:t>го</w:t>
      </w:r>
      <w:r w:rsidRPr="00AA65A2">
        <w:rPr>
          <w:i/>
          <w:sz w:val="24"/>
        </w:rPr>
        <w:t xml:space="preserve"> Синтеза Изначально Вышестоящего Отца. Синтезируясь </w:t>
      </w:r>
      <w:r w:rsidR="006303B2">
        <w:rPr>
          <w:i/>
          <w:sz w:val="24"/>
        </w:rPr>
        <w:t xml:space="preserve">с </w:t>
      </w:r>
      <w:r w:rsidRPr="00AA65A2">
        <w:rPr>
          <w:i/>
          <w:sz w:val="24"/>
        </w:rPr>
        <w:t xml:space="preserve">Изначально Вышестоящим Отцом, стяжаем прямой поток 27-го Синтеза </w:t>
      </w:r>
      <w:r w:rsidR="006303B2">
        <w:rPr>
          <w:i/>
          <w:sz w:val="24"/>
        </w:rPr>
        <w:t>каждому из нас и с</w:t>
      </w:r>
      <w:r w:rsidRPr="00AA65A2">
        <w:rPr>
          <w:i/>
          <w:sz w:val="24"/>
        </w:rPr>
        <w:t>интезу на</w:t>
      </w:r>
      <w:r w:rsidR="006303B2">
        <w:rPr>
          <w:i/>
          <w:sz w:val="24"/>
        </w:rPr>
        <w:t>с.  И входим</w:t>
      </w:r>
      <w:r w:rsidRPr="00AA65A2">
        <w:rPr>
          <w:i/>
          <w:sz w:val="24"/>
        </w:rPr>
        <w:t xml:space="preserve"> в поток 27-го Синтеза Изначально Вышестоящего Отца</w:t>
      </w:r>
      <w:r w:rsidR="006303B2">
        <w:rPr>
          <w:i/>
          <w:sz w:val="24"/>
        </w:rPr>
        <w:t>,</w:t>
      </w:r>
      <w:r w:rsidRPr="00AA65A2">
        <w:rPr>
          <w:i/>
          <w:sz w:val="24"/>
        </w:rPr>
        <w:t xml:space="preserve"> насыщаясь и преображаясь</w:t>
      </w:r>
      <w:r w:rsidR="006303B2">
        <w:rPr>
          <w:i/>
          <w:sz w:val="24"/>
        </w:rPr>
        <w:t xml:space="preserve"> им</w:t>
      </w:r>
      <w:r w:rsidRPr="00AA65A2">
        <w:rPr>
          <w:i/>
          <w:sz w:val="24"/>
        </w:rPr>
        <w:t xml:space="preserve">, вмещая концентрацию </w:t>
      </w:r>
      <w:r w:rsidR="00735729" w:rsidRPr="00AA65A2">
        <w:rPr>
          <w:i/>
          <w:sz w:val="24"/>
        </w:rPr>
        <w:t>Синтеза</w:t>
      </w:r>
      <w:r w:rsidR="00735729">
        <w:rPr>
          <w:i/>
          <w:sz w:val="24"/>
        </w:rPr>
        <w:t xml:space="preserve"> </w:t>
      </w:r>
      <w:r w:rsidR="00735729" w:rsidRPr="00AA65A2">
        <w:rPr>
          <w:i/>
          <w:sz w:val="24"/>
        </w:rPr>
        <w:t>27</w:t>
      </w:r>
      <w:r w:rsidRPr="00AA65A2">
        <w:rPr>
          <w:i/>
          <w:sz w:val="24"/>
        </w:rPr>
        <w:t>-</w:t>
      </w:r>
      <w:r w:rsidR="00735729" w:rsidRPr="00AA65A2">
        <w:rPr>
          <w:i/>
          <w:sz w:val="24"/>
        </w:rPr>
        <w:t>го Изначально</w:t>
      </w:r>
      <w:r w:rsidRPr="00AA65A2">
        <w:rPr>
          <w:i/>
          <w:sz w:val="24"/>
        </w:rPr>
        <w:t xml:space="preserve"> Вышестоящего Отца собою и развертывая его физически. </w:t>
      </w:r>
    </w:p>
    <w:p w:rsidR="006303B2" w:rsidRDefault="00323DB8" w:rsidP="00AA65A2">
      <w:pPr>
        <w:spacing w:line="240" w:lineRule="auto"/>
        <w:ind w:left="0" w:firstLine="709"/>
        <w:rPr>
          <w:i/>
          <w:sz w:val="24"/>
        </w:rPr>
      </w:pPr>
      <w:r w:rsidRPr="00AA65A2">
        <w:rPr>
          <w:i/>
          <w:sz w:val="24"/>
        </w:rPr>
        <w:t>И преображаясь</w:t>
      </w:r>
      <w:r w:rsidR="006303B2">
        <w:rPr>
          <w:i/>
          <w:sz w:val="24"/>
        </w:rPr>
        <w:t xml:space="preserve"> этим</w:t>
      </w:r>
      <w:r w:rsidRPr="00AA65A2">
        <w:rPr>
          <w:i/>
          <w:sz w:val="24"/>
        </w:rPr>
        <w:t>,</w:t>
      </w:r>
      <w:r w:rsidR="006303B2">
        <w:rPr>
          <w:i/>
          <w:sz w:val="24"/>
        </w:rPr>
        <w:t xml:space="preserve"> </w:t>
      </w:r>
      <w:r w:rsidR="00735729">
        <w:rPr>
          <w:i/>
          <w:sz w:val="24"/>
        </w:rPr>
        <w:t xml:space="preserve">синтезируемся </w:t>
      </w:r>
      <w:r w:rsidR="00735729" w:rsidRPr="00AA65A2">
        <w:rPr>
          <w:i/>
          <w:sz w:val="24"/>
        </w:rPr>
        <w:t>с</w:t>
      </w:r>
      <w:r w:rsidRPr="00AA65A2">
        <w:rPr>
          <w:i/>
          <w:sz w:val="24"/>
        </w:rPr>
        <w:t xml:space="preserve"> Изначально Вышестоящим Отцом и стяжаем </w:t>
      </w:r>
      <w:r w:rsidR="00735729" w:rsidRPr="00AA65A2">
        <w:rPr>
          <w:i/>
          <w:sz w:val="24"/>
        </w:rPr>
        <w:t>Синтез Столпа</w:t>
      </w:r>
      <w:r w:rsidR="006303B2">
        <w:rPr>
          <w:i/>
          <w:sz w:val="24"/>
        </w:rPr>
        <w:t xml:space="preserve"> Совершенного Сердца в явлении</w:t>
      </w:r>
      <w:r w:rsidRPr="00AA65A2">
        <w:rPr>
          <w:i/>
          <w:sz w:val="24"/>
        </w:rPr>
        <w:t xml:space="preserve"> преображении 8-рицы </w:t>
      </w:r>
      <w:r w:rsidR="00735729" w:rsidRPr="00AA65A2">
        <w:rPr>
          <w:i/>
          <w:sz w:val="24"/>
        </w:rPr>
        <w:t>Сердец Столпа</w:t>
      </w:r>
      <w:r w:rsidR="006303B2">
        <w:rPr>
          <w:i/>
          <w:sz w:val="24"/>
        </w:rPr>
        <w:t xml:space="preserve"> Совершенного Сердца </w:t>
      </w:r>
      <w:r w:rsidR="00735729">
        <w:rPr>
          <w:i/>
          <w:sz w:val="24"/>
        </w:rPr>
        <w:t>каждым</w:t>
      </w:r>
      <w:r w:rsidR="00735729" w:rsidRPr="00AA65A2">
        <w:rPr>
          <w:i/>
          <w:sz w:val="24"/>
        </w:rPr>
        <w:t xml:space="preserve"> из</w:t>
      </w:r>
      <w:r w:rsidRPr="00AA65A2">
        <w:rPr>
          <w:i/>
          <w:sz w:val="24"/>
        </w:rPr>
        <w:t xml:space="preserve"> нас. Возжигаясь, преображаясь, синтезируясь с Изначально Вышестоящим Отцом, и возжигаемся 1-ым </w:t>
      </w:r>
      <w:r w:rsidR="006303B2">
        <w:rPr>
          <w:i/>
          <w:sz w:val="24"/>
        </w:rPr>
        <w:t>Ф</w:t>
      </w:r>
      <w:r w:rsidRPr="00AA65A2">
        <w:rPr>
          <w:i/>
          <w:sz w:val="24"/>
        </w:rPr>
        <w:t>изически</w:t>
      </w:r>
      <w:r w:rsidR="006303B2">
        <w:rPr>
          <w:i/>
          <w:sz w:val="24"/>
        </w:rPr>
        <w:t>м Сердцем</w:t>
      </w:r>
      <w:r w:rsidRPr="00AA65A2">
        <w:rPr>
          <w:i/>
          <w:sz w:val="24"/>
        </w:rPr>
        <w:t>, активируя 256-т</w:t>
      </w:r>
      <w:r w:rsidR="006303B2">
        <w:rPr>
          <w:i/>
          <w:sz w:val="24"/>
        </w:rPr>
        <w:t>ь полей Ф</w:t>
      </w:r>
      <w:r w:rsidRPr="00AA65A2">
        <w:rPr>
          <w:i/>
          <w:sz w:val="24"/>
        </w:rPr>
        <w:t xml:space="preserve">изического Сердца </w:t>
      </w:r>
      <w:r w:rsidR="006303B2">
        <w:rPr>
          <w:i/>
          <w:sz w:val="24"/>
        </w:rPr>
        <w:t>каждого из нас. Синтезируясь с Ф</w:t>
      </w:r>
      <w:r w:rsidRPr="00AA65A2">
        <w:rPr>
          <w:i/>
          <w:sz w:val="24"/>
        </w:rPr>
        <w:t xml:space="preserve">изическим Сердцем </w:t>
      </w:r>
      <w:r w:rsidR="006303B2">
        <w:rPr>
          <w:i/>
          <w:sz w:val="24"/>
        </w:rPr>
        <w:t xml:space="preserve">Изначально Вышестоящего Отца, заполняясь, </w:t>
      </w:r>
      <w:r w:rsidRPr="00AA65A2">
        <w:rPr>
          <w:i/>
          <w:sz w:val="24"/>
        </w:rPr>
        <w:t xml:space="preserve">просим Изначально Вышестоящего </w:t>
      </w:r>
      <w:r w:rsidR="00735729" w:rsidRPr="00AA65A2">
        <w:rPr>
          <w:i/>
          <w:sz w:val="24"/>
        </w:rPr>
        <w:t>Отца опустошить</w:t>
      </w:r>
      <w:r w:rsidRPr="00AA65A2">
        <w:rPr>
          <w:i/>
          <w:sz w:val="24"/>
        </w:rPr>
        <w:t xml:space="preserve"> и преобразить Сердце от ненужных старых состояний, явлений, осмыслений, выражений.  И возжигаясь, просим прощения за таковые, </w:t>
      </w:r>
      <w:r w:rsidR="00735729" w:rsidRPr="00AA65A2">
        <w:rPr>
          <w:i/>
          <w:sz w:val="24"/>
        </w:rPr>
        <w:t>и опустошаемся</w:t>
      </w:r>
      <w:r w:rsidR="006303B2">
        <w:rPr>
          <w:i/>
          <w:sz w:val="24"/>
        </w:rPr>
        <w:t>, пережигая их Огнё</w:t>
      </w:r>
      <w:r w:rsidRPr="00AA65A2">
        <w:rPr>
          <w:i/>
          <w:sz w:val="24"/>
        </w:rPr>
        <w:t xml:space="preserve">м Изначально </w:t>
      </w:r>
      <w:r w:rsidR="00735729" w:rsidRPr="00AA65A2">
        <w:rPr>
          <w:i/>
          <w:sz w:val="24"/>
        </w:rPr>
        <w:t>Вышестоящего Отца</w:t>
      </w:r>
      <w:r w:rsidR="006303B2">
        <w:rPr>
          <w:i/>
          <w:sz w:val="24"/>
        </w:rPr>
        <w:t>. И</w:t>
      </w:r>
      <w:r w:rsidRPr="00AA65A2">
        <w:rPr>
          <w:i/>
          <w:sz w:val="24"/>
        </w:rPr>
        <w:t xml:space="preserve"> одномоментно заполняемся Изначальностью </w:t>
      </w:r>
      <w:r w:rsidR="006303B2">
        <w:rPr>
          <w:i/>
          <w:sz w:val="24"/>
        </w:rPr>
        <w:t>Ф</w:t>
      </w:r>
      <w:r w:rsidRPr="00AA65A2">
        <w:rPr>
          <w:i/>
          <w:sz w:val="24"/>
        </w:rPr>
        <w:t>изического Серд</w:t>
      </w:r>
      <w:r w:rsidR="006303B2">
        <w:rPr>
          <w:i/>
          <w:sz w:val="24"/>
        </w:rPr>
        <w:t>ца Изначально Вышестоящего Отца, с</w:t>
      </w:r>
      <w:r w:rsidRPr="00AA65A2">
        <w:rPr>
          <w:i/>
          <w:sz w:val="24"/>
        </w:rPr>
        <w:t xml:space="preserve">тяжая 256-ть полей </w:t>
      </w:r>
      <w:r w:rsidR="006303B2">
        <w:rPr>
          <w:i/>
          <w:sz w:val="24"/>
        </w:rPr>
        <w:t>Ф</w:t>
      </w:r>
      <w:r w:rsidRPr="00AA65A2">
        <w:rPr>
          <w:i/>
          <w:sz w:val="24"/>
        </w:rPr>
        <w:t xml:space="preserve">изического </w:t>
      </w:r>
      <w:r w:rsidR="006303B2">
        <w:rPr>
          <w:i/>
          <w:sz w:val="24"/>
        </w:rPr>
        <w:t xml:space="preserve">Сердца </w:t>
      </w:r>
      <w:r w:rsidRPr="00AA65A2">
        <w:rPr>
          <w:i/>
          <w:sz w:val="24"/>
        </w:rPr>
        <w:t>Изначально</w:t>
      </w:r>
      <w:r w:rsidR="006303B2">
        <w:rPr>
          <w:i/>
          <w:sz w:val="24"/>
        </w:rPr>
        <w:t xml:space="preserve"> Вышестоящего </w:t>
      </w:r>
      <w:r w:rsidR="00735729">
        <w:rPr>
          <w:i/>
          <w:sz w:val="24"/>
        </w:rPr>
        <w:t>Отца собою</w:t>
      </w:r>
      <w:r w:rsidR="007A496C">
        <w:rPr>
          <w:i/>
          <w:sz w:val="24"/>
        </w:rPr>
        <w:t xml:space="preserve"> (пауза)</w:t>
      </w:r>
      <w:r w:rsidR="006303B2">
        <w:rPr>
          <w:i/>
          <w:sz w:val="24"/>
        </w:rPr>
        <w:t xml:space="preserve">. </w:t>
      </w:r>
    </w:p>
    <w:p w:rsidR="00A77B79" w:rsidRDefault="006303B2" w:rsidP="00AA65A2">
      <w:pPr>
        <w:spacing w:line="240" w:lineRule="auto"/>
        <w:ind w:left="0" w:firstLine="709"/>
        <w:rPr>
          <w:i/>
          <w:sz w:val="24"/>
        </w:rPr>
      </w:pPr>
      <w:r>
        <w:rPr>
          <w:i/>
          <w:sz w:val="24"/>
        </w:rPr>
        <w:t>Ва</w:t>
      </w:r>
      <w:r w:rsidR="00323DB8" w:rsidRPr="00AA65A2">
        <w:rPr>
          <w:i/>
          <w:sz w:val="24"/>
        </w:rPr>
        <w:t xml:space="preserve">ше </w:t>
      </w:r>
      <w:r w:rsidR="00A77B79">
        <w:rPr>
          <w:i/>
          <w:sz w:val="24"/>
        </w:rPr>
        <w:t>Ф</w:t>
      </w:r>
      <w:r w:rsidR="00323DB8" w:rsidRPr="00AA65A2">
        <w:rPr>
          <w:i/>
          <w:sz w:val="24"/>
        </w:rPr>
        <w:t>изическое Сердце максимально открывается Сердц</w:t>
      </w:r>
      <w:r w:rsidR="00A77B79">
        <w:rPr>
          <w:i/>
          <w:sz w:val="24"/>
        </w:rPr>
        <w:t xml:space="preserve">у Изначально Вышестоящего Отца </w:t>
      </w:r>
      <w:r w:rsidR="00323DB8" w:rsidRPr="00AA65A2">
        <w:rPr>
          <w:i/>
          <w:sz w:val="24"/>
        </w:rPr>
        <w:t>в его зале, глубже входим в концентрацию данного действия</w:t>
      </w:r>
      <w:r w:rsidR="00A77B79">
        <w:rPr>
          <w:i/>
          <w:sz w:val="24"/>
        </w:rPr>
        <w:t>,</w:t>
      </w:r>
      <w:r w:rsidR="00323DB8" w:rsidRPr="00AA65A2">
        <w:rPr>
          <w:i/>
          <w:sz w:val="24"/>
        </w:rPr>
        <w:t xml:space="preserve"> не отвлекаясь,</w:t>
      </w:r>
      <w:r w:rsidR="00E94485">
        <w:rPr>
          <w:i/>
          <w:sz w:val="24"/>
        </w:rPr>
        <w:t xml:space="preserve"> </w:t>
      </w:r>
      <w:r w:rsidR="00735729" w:rsidRPr="00AA65A2">
        <w:rPr>
          <w:i/>
          <w:sz w:val="24"/>
        </w:rPr>
        <w:t>а углубляясь</w:t>
      </w:r>
      <w:r w:rsidR="00323DB8" w:rsidRPr="00AA65A2">
        <w:rPr>
          <w:i/>
          <w:sz w:val="24"/>
        </w:rPr>
        <w:t xml:space="preserve"> и </w:t>
      </w:r>
      <w:r w:rsidR="00735729" w:rsidRPr="00AA65A2">
        <w:rPr>
          <w:i/>
          <w:sz w:val="24"/>
        </w:rPr>
        <w:t>воссоединяясь,</w:t>
      </w:r>
      <w:r w:rsidR="00735729">
        <w:rPr>
          <w:i/>
          <w:sz w:val="24"/>
        </w:rPr>
        <w:t xml:space="preserve"> сливаясь с Физическим</w:t>
      </w:r>
      <w:r w:rsidR="00735729" w:rsidRPr="00AA65A2">
        <w:rPr>
          <w:i/>
          <w:sz w:val="24"/>
        </w:rPr>
        <w:t xml:space="preserve"> Сердцем Изначально Вышестоящего Отца</w:t>
      </w:r>
      <w:r w:rsidR="00323DB8" w:rsidRPr="00AA65A2">
        <w:rPr>
          <w:i/>
          <w:sz w:val="24"/>
        </w:rPr>
        <w:t xml:space="preserve">   </w:t>
      </w:r>
      <w:r w:rsidR="00735729" w:rsidRPr="00AA65A2">
        <w:rPr>
          <w:i/>
          <w:sz w:val="24"/>
        </w:rPr>
        <w:t>и проживите, как через Сердце</w:t>
      </w:r>
      <w:r w:rsidR="00735729">
        <w:rPr>
          <w:i/>
          <w:sz w:val="24"/>
        </w:rPr>
        <w:t>, вспыхивает 256</w:t>
      </w:r>
      <w:r w:rsidR="00A77B79">
        <w:rPr>
          <w:i/>
          <w:sz w:val="24"/>
        </w:rPr>
        <w:t>-</w:t>
      </w:r>
      <w:r w:rsidR="00735729">
        <w:rPr>
          <w:i/>
          <w:sz w:val="24"/>
        </w:rPr>
        <w:t>ть полей</w:t>
      </w:r>
      <w:r w:rsidR="00A77B79">
        <w:rPr>
          <w:i/>
          <w:sz w:val="24"/>
        </w:rPr>
        <w:t xml:space="preserve"> </w:t>
      </w:r>
      <w:r w:rsidR="00735729">
        <w:rPr>
          <w:i/>
          <w:sz w:val="24"/>
        </w:rPr>
        <w:t>Ф</w:t>
      </w:r>
      <w:r w:rsidR="00735729" w:rsidRPr="00AA65A2">
        <w:rPr>
          <w:i/>
          <w:sz w:val="24"/>
        </w:rPr>
        <w:t>изического Сердца, вокруг физического</w:t>
      </w:r>
      <w:r w:rsidR="00735729">
        <w:rPr>
          <w:i/>
          <w:sz w:val="24"/>
        </w:rPr>
        <w:t xml:space="preserve"> Сердца каждого из вас</w:t>
      </w:r>
      <w:r w:rsidR="00323DB8" w:rsidRPr="00AA65A2">
        <w:rPr>
          <w:i/>
          <w:sz w:val="24"/>
        </w:rPr>
        <w:t xml:space="preserve">.  </w:t>
      </w:r>
    </w:p>
    <w:p w:rsidR="00A77B79" w:rsidRDefault="00323DB8" w:rsidP="00AA65A2">
      <w:pPr>
        <w:spacing w:line="240" w:lineRule="auto"/>
        <w:ind w:left="0" w:firstLine="709"/>
        <w:rPr>
          <w:i/>
          <w:sz w:val="24"/>
        </w:rPr>
      </w:pPr>
      <w:r w:rsidRPr="00AA65A2">
        <w:rPr>
          <w:i/>
          <w:sz w:val="24"/>
        </w:rPr>
        <w:t xml:space="preserve">И возжигаясь этим, </w:t>
      </w:r>
      <w:r w:rsidR="00A77B79">
        <w:rPr>
          <w:i/>
          <w:sz w:val="24"/>
        </w:rPr>
        <w:t>заполняемся Ф</w:t>
      </w:r>
      <w:r w:rsidRPr="00AA65A2">
        <w:rPr>
          <w:i/>
          <w:sz w:val="24"/>
        </w:rPr>
        <w:t>изическим Сердцем Отц</w:t>
      </w:r>
      <w:r w:rsidR="00A77B79">
        <w:rPr>
          <w:i/>
          <w:sz w:val="24"/>
        </w:rPr>
        <w:t>а в Ф</w:t>
      </w:r>
      <w:r w:rsidRPr="00AA65A2">
        <w:rPr>
          <w:i/>
          <w:sz w:val="24"/>
        </w:rPr>
        <w:t xml:space="preserve">изических </w:t>
      </w:r>
      <w:r w:rsidR="00735729" w:rsidRPr="00AA65A2">
        <w:rPr>
          <w:i/>
          <w:sz w:val="24"/>
        </w:rPr>
        <w:t>Сердцах каждого</w:t>
      </w:r>
      <w:r w:rsidRPr="00AA65A2">
        <w:rPr>
          <w:i/>
          <w:sz w:val="24"/>
        </w:rPr>
        <w:t xml:space="preserve"> из нас. Не стесняясь этого </w:t>
      </w:r>
      <w:r w:rsidR="00735729" w:rsidRPr="00AA65A2">
        <w:rPr>
          <w:i/>
          <w:sz w:val="24"/>
        </w:rPr>
        <w:t>прикосновения</w:t>
      </w:r>
      <w:r w:rsidR="00A77B79">
        <w:rPr>
          <w:i/>
          <w:sz w:val="24"/>
        </w:rPr>
        <w:t>, явления и выражения в в</w:t>
      </w:r>
      <w:r w:rsidRPr="00AA65A2">
        <w:rPr>
          <w:i/>
          <w:sz w:val="24"/>
        </w:rPr>
        <w:t xml:space="preserve">ас </w:t>
      </w:r>
      <w:r w:rsidR="00A77B79">
        <w:rPr>
          <w:i/>
          <w:sz w:val="24"/>
        </w:rPr>
        <w:t>И</w:t>
      </w:r>
      <w:r w:rsidRPr="00AA65A2">
        <w:rPr>
          <w:i/>
          <w:sz w:val="24"/>
        </w:rPr>
        <w:t xml:space="preserve">значально Вышестоящего Отца, </w:t>
      </w:r>
      <w:r w:rsidR="00A77B79">
        <w:rPr>
          <w:i/>
          <w:sz w:val="24"/>
        </w:rPr>
        <w:t>переключаясь на Изначальное Ф</w:t>
      </w:r>
      <w:r w:rsidRPr="00AA65A2">
        <w:rPr>
          <w:i/>
          <w:sz w:val="24"/>
        </w:rPr>
        <w:t>изическое Сердце Изначально Вышестоящего</w:t>
      </w:r>
      <w:r w:rsidR="00A77B79">
        <w:rPr>
          <w:i/>
          <w:sz w:val="24"/>
        </w:rPr>
        <w:t xml:space="preserve"> Отца своим. Откройтесь и пов</w:t>
      </w:r>
      <w:r w:rsidR="00A77B79" w:rsidRPr="00A77B79">
        <w:rPr>
          <w:b/>
          <w:i/>
          <w:sz w:val="24"/>
        </w:rPr>
        <w:t>е</w:t>
      </w:r>
      <w:r w:rsidR="00A77B79">
        <w:rPr>
          <w:i/>
          <w:sz w:val="24"/>
        </w:rPr>
        <w:t>ри</w:t>
      </w:r>
      <w:r w:rsidRPr="00AA65A2">
        <w:rPr>
          <w:i/>
          <w:sz w:val="24"/>
        </w:rPr>
        <w:t>те в Сердце Изнача</w:t>
      </w:r>
      <w:r w:rsidR="00A77B79">
        <w:rPr>
          <w:i/>
          <w:sz w:val="24"/>
        </w:rPr>
        <w:t xml:space="preserve">льно Вышестоящего Отца. </w:t>
      </w:r>
    </w:p>
    <w:p w:rsidR="00E94485" w:rsidRDefault="00A77B79" w:rsidP="00AA65A2">
      <w:pPr>
        <w:spacing w:line="240" w:lineRule="auto"/>
        <w:ind w:left="0" w:firstLine="709"/>
        <w:rPr>
          <w:i/>
          <w:sz w:val="24"/>
        </w:rPr>
      </w:pPr>
      <w:r>
        <w:rPr>
          <w:i/>
          <w:sz w:val="24"/>
        </w:rPr>
        <w:t>П</w:t>
      </w:r>
      <w:r w:rsidR="00323DB8" w:rsidRPr="00AA65A2">
        <w:rPr>
          <w:i/>
          <w:sz w:val="24"/>
        </w:rPr>
        <w:t>омните</w:t>
      </w:r>
      <w:r>
        <w:rPr>
          <w:i/>
          <w:sz w:val="24"/>
        </w:rPr>
        <w:t xml:space="preserve">, 2-е Сердце </w:t>
      </w:r>
      <w:r w:rsidR="00E94485">
        <w:rPr>
          <w:i/>
          <w:sz w:val="24"/>
        </w:rPr>
        <w:t>было качество</w:t>
      </w:r>
      <w:r>
        <w:rPr>
          <w:i/>
          <w:sz w:val="24"/>
        </w:rPr>
        <w:t xml:space="preserve"> Н</w:t>
      </w:r>
      <w:r w:rsidR="00323DB8" w:rsidRPr="00AA65A2">
        <w:rPr>
          <w:i/>
          <w:sz w:val="24"/>
        </w:rPr>
        <w:t>е</w:t>
      </w:r>
      <w:r w:rsidR="00E94485">
        <w:rPr>
          <w:i/>
          <w:sz w:val="24"/>
        </w:rPr>
        <w:t>отчуждё</w:t>
      </w:r>
      <w:r w:rsidR="00323DB8" w:rsidRPr="00AA65A2">
        <w:rPr>
          <w:i/>
          <w:sz w:val="24"/>
        </w:rPr>
        <w:t>нность, входим. Возжигаясь, преображаясь, синтезируясь с Изначально Вышестоящим Отцом, возжигаемся 2-м</w:t>
      </w:r>
      <w:r w:rsidR="00E94485">
        <w:rPr>
          <w:i/>
          <w:sz w:val="24"/>
        </w:rPr>
        <w:t xml:space="preserve"> Омежным Сердцем каждого из нас, в</w:t>
      </w:r>
      <w:r w:rsidR="00323DB8" w:rsidRPr="00AA65A2">
        <w:rPr>
          <w:i/>
          <w:sz w:val="24"/>
        </w:rPr>
        <w:t>озжигая 256-ть, 256-</w:t>
      </w:r>
      <w:r w:rsidR="00735729" w:rsidRPr="00AA65A2">
        <w:rPr>
          <w:i/>
          <w:sz w:val="24"/>
        </w:rPr>
        <w:t>рицу Содержания Омежного</w:t>
      </w:r>
      <w:r w:rsidR="00323DB8" w:rsidRPr="00AA65A2">
        <w:rPr>
          <w:i/>
          <w:sz w:val="24"/>
        </w:rPr>
        <w:t xml:space="preserve">   Сердца</w:t>
      </w:r>
      <w:r w:rsidR="00E94485">
        <w:rPr>
          <w:i/>
          <w:sz w:val="24"/>
        </w:rPr>
        <w:t xml:space="preserve">. </w:t>
      </w:r>
    </w:p>
    <w:p w:rsidR="00E94485" w:rsidRDefault="00E94485" w:rsidP="00AA65A2">
      <w:pPr>
        <w:spacing w:line="240" w:lineRule="auto"/>
        <w:ind w:left="0" w:firstLine="709"/>
        <w:rPr>
          <w:i/>
          <w:sz w:val="24"/>
        </w:rPr>
      </w:pPr>
      <w:r>
        <w:rPr>
          <w:i/>
          <w:sz w:val="24"/>
        </w:rPr>
        <w:t>И</w:t>
      </w:r>
      <w:r w:rsidR="00323DB8" w:rsidRPr="00AA65A2">
        <w:rPr>
          <w:i/>
          <w:sz w:val="24"/>
        </w:rPr>
        <w:t xml:space="preserve"> синтезируемся с Омежным Сердцем Изначально Вышестоящего Отца, прося </w:t>
      </w:r>
      <w:r w:rsidR="00735729" w:rsidRPr="00AA65A2">
        <w:rPr>
          <w:i/>
          <w:sz w:val="24"/>
        </w:rPr>
        <w:t>Изначально Вышестоящего</w:t>
      </w:r>
      <w:r w:rsidR="00323DB8" w:rsidRPr="00AA65A2">
        <w:rPr>
          <w:i/>
          <w:sz w:val="24"/>
        </w:rPr>
        <w:t xml:space="preserve"> </w:t>
      </w:r>
      <w:r w:rsidR="00735729" w:rsidRPr="00AA65A2">
        <w:rPr>
          <w:i/>
          <w:sz w:val="24"/>
        </w:rPr>
        <w:t>Отца освободить</w:t>
      </w:r>
      <w:r w:rsidR="00323DB8" w:rsidRPr="00AA65A2">
        <w:rPr>
          <w:i/>
          <w:sz w:val="24"/>
        </w:rPr>
        <w:t xml:space="preserve"> нас от ненужных, </w:t>
      </w:r>
      <w:r w:rsidR="00735729" w:rsidRPr="00AA65A2">
        <w:rPr>
          <w:i/>
          <w:sz w:val="24"/>
        </w:rPr>
        <w:t>некор</w:t>
      </w:r>
      <w:r w:rsidR="00735729">
        <w:rPr>
          <w:i/>
          <w:sz w:val="24"/>
        </w:rPr>
        <w:t>р</w:t>
      </w:r>
      <w:r w:rsidR="00735729" w:rsidRPr="00AA65A2">
        <w:rPr>
          <w:i/>
          <w:sz w:val="24"/>
        </w:rPr>
        <w:t>ектн</w:t>
      </w:r>
      <w:r w:rsidR="00735729">
        <w:rPr>
          <w:i/>
          <w:sz w:val="24"/>
        </w:rPr>
        <w:t>ых выражений</w:t>
      </w:r>
      <w:r>
        <w:rPr>
          <w:i/>
          <w:sz w:val="24"/>
        </w:rPr>
        <w:t xml:space="preserve"> в Омежном </w:t>
      </w:r>
      <w:r w:rsidR="00735729">
        <w:rPr>
          <w:i/>
          <w:sz w:val="24"/>
        </w:rPr>
        <w:t>Сердце, насыщенностей</w:t>
      </w:r>
      <w:r w:rsidR="00323DB8" w:rsidRPr="00AA65A2">
        <w:rPr>
          <w:i/>
          <w:sz w:val="24"/>
        </w:rPr>
        <w:t xml:space="preserve"> не</w:t>
      </w:r>
      <w:r>
        <w:rPr>
          <w:i/>
          <w:sz w:val="24"/>
        </w:rPr>
        <w:t>нужных, прося прощения</w:t>
      </w:r>
      <w:r w:rsidR="00323DB8" w:rsidRPr="00AA65A2">
        <w:rPr>
          <w:i/>
          <w:sz w:val="24"/>
        </w:rPr>
        <w:t xml:space="preserve"> за эти состояния</w:t>
      </w:r>
      <w:r w:rsidR="004F5FDE">
        <w:rPr>
          <w:i/>
          <w:sz w:val="24"/>
        </w:rPr>
        <w:t xml:space="preserve"> (пауза)</w:t>
      </w:r>
      <w:r>
        <w:rPr>
          <w:i/>
          <w:sz w:val="24"/>
        </w:rPr>
        <w:t>.</w:t>
      </w:r>
    </w:p>
    <w:p w:rsidR="007B516C" w:rsidRDefault="00E94485" w:rsidP="00AA65A2">
      <w:pPr>
        <w:spacing w:line="240" w:lineRule="auto"/>
        <w:ind w:left="0" w:firstLine="709"/>
        <w:rPr>
          <w:i/>
          <w:sz w:val="24"/>
        </w:rPr>
      </w:pPr>
      <w:r>
        <w:rPr>
          <w:i/>
          <w:sz w:val="24"/>
        </w:rPr>
        <w:t xml:space="preserve"> И</w:t>
      </w:r>
      <w:r w:rsidR="00323DB8" w:rsidRPr="00AA65A2">
        <w:rPr>
          <w:i/>
          <w:sz w:val="24"/>
        </w:rPr>
        <w:t xml:space="preserve"> заполняемся, стяжаем у Изначально Вышестоящего Отца Омежное Сердце Изначально Вышестоящего Отца Изначально, стяжая</w:t>
      </w:r>
      <w:r w:rsidR="004F5FDE">
        <w:rPr>
          <w:i/>
          <w:sz w:val="24"/>
        </w:rPr>
        <w:t xml:space="preserve"> </w:t>
      </w:r>
      <w:r>
        <w:rPr>
          <w:i/>
          <w:sz w:val="24"/>
        </w:rPr>
        <w:t>256-ть видов Содержания</w:t>
      </w:r>
      <w:r w:rsidR="004F5FDE">
        <w:rPr>
          <w:i/>
          <w:sz w:val="24"/>
        </w:rPr>
        <w:t xml:space="preserve"> </w:t>
      </w:r>
      <w:r w:rsidR="00735729">
        <w:rPr>
          <w:i/>
          <w:sz w:val="24"/>
        </w:rPr>
        <w:t>в Изначальное Сердце</w:t>
      </w:r>
      <w:r w:rsidR="007B516C">
        <w:rPr>
          <w:i/>
          <w:sz w:val="24"/>
        </w:rPr>
        <w:t xml:space="preserve"> </w:t>
      </w:r>
      <w:r w:rsidR="00735729">
        <w:rPr>
          <w:i/>
          <w:sz w:val="24"/>
        </w:rPr>
        <w:t>Омежное каждого</w:t>
      </w:r>
      <w:r w:rsidR="007B516C">
        <w:rPr>
          <w:i/>
          <w:sz w:val="24"/>
        </w:rPr>
        <w:t xml:space="preserve"> из нас. Т</w:t>
      </w:r>
      <w:r w:rsidR="004F5FDE">
        <w:rPr>
          <w:i/>
          <w:sz w:val="24"/>
        </w:rPr>
        <w:t>ут</w:t>
      </w:r>
      <w:r w:rsidR="007B516C">
        <w:rPr>
          <w:i/>
          <w:sz w:val="24"/>
        </w:rPr>
        <w:t xml:space="preserve"> И</w:t>
      </w:r>
      <w:r w:rsidR="00323DB8" w:rsidRPr="00AA65A2">
        <w:rPr>
          <w:i/>
          <w:sz w:val="24"/>
        </w:rPr>
        <w:t xml:space="preserve">значальный ракурс </w:t>
      </w:r>
      <w:r w:rsidR="004F5FDE">
        <w:rPr>
          <w:i/>
          <w:sz w:val="24"/>
        </w:rPr>
        <w:t>явления Сердца. М</w:t>
      </w:r>
      <w:r w:rsidR="00323DB8" w:rsidRPr="00AA65A2">
        <w:rPr>
          <w:i/>
          <w:sz w:val="24"/>
        </w:rPr>
        <w:t>ы заполняемся</w:t>
      </w:r>
      <w:r w:rsidR="004F5FDE">
        <w:rPr>
          <w:i/>
          <w:sz w:val="24"/>
        </w:rPr>
        <w:t>. У</w:t>
      </w:r>
      <w:r w:rsidR="00323DB8" w:rsidRPr="00AA65A2">
        <w:rPr>
          <w:i/>
          <w:sz w:val="24"/>
        </w:rPr>
        <w:t xml:space="preserve"> Отца</w:t>
      </w:r>
      <w:r w:rsidR="004F5FDE">
        <w:rPr>
          <w:i/>
          <w:sz w:val="24"/>
        </w:rPr>
        <w:t xml:space="preserve"> он И</w:t>
      </w:r>
      <w:r w:rsidR="00323DB8" w:rsidRPr="00AA65A2">
        <w:rPr>
          <w:i/>
          <w:sz w:val="24"/>
        </w:rPr>
        <w:t>значален, а у нас по подготовке</w:t>
      </w:r>
      <w:r w:rsidR="004F5FDE">
        <w:rPr>
          <w:i/>
          <w:sz w:val="24"/>
        </w:rPr>
        <w:t xml:space="preserve">. </w:t>
      </w:r>
      <w:r w:rsidR="007B516C">
        <w:rPr>
          <w:i/>
          <w:sz w:val="24"/>
        </w:rPr>
        <w:t xml:space="preserve">И мы излучаемся на состояние Изначальности </w:t>
      </w:r>
      <w:r w:rsidR="00735729">
        <w:rPr>
          <w:i/>
          <w:sz w:val="24"/>
        </w:rPr>
        <w:t>Сердца</w:t>
      </w:r>
      <w:r w:rsidR="00735729" w:rsidRPr="00AA65A2">
        <w:rPr>
          <w:i/>
          <w:sz w:val="24"/>
        </w:rPr>
        <w:t xml:space="preserve"> Изначально Вышестоящего</w:t>
      </w:r>
      <w:r w:rsidR="00323DB8" w:rsidRPr="00AA65A2">
        <w:rPr>
          <w:i/>
          <w:sz w:val="24"/>
        </w:rPr>
        <w:t xml:space="preserve"> От</w:t>
      </w:r>
      <w:r w:rsidR="007B516C">
        <w:rPr>
          <w:i/>
          <w:sz w:val="24"/>
        </w:rPr>
        <w:t>ца, заполняясь им, пережигая всё</w:t>
      </w:r>
      <w:r w:rsidR="00323DB8" w:rsidRPr="00AA65A2">
        <w:rPr>
          <w:i/>
          <w:sz w:val="24"/>
        </w:rPr>
        <w:t xml:space="preserve"> ненужное, старое, вредные</w:t>
      </w:r>
      <w:r w:rsidR="007B516C">
        <w:rPr>
          <w:i/>
          <w:sz w:val="24"/>
        </w:rPr>
        <w:t xml:space="preserve">, не </w:t>
      </w:r>
      <w:r w:rsidR="00735729">
        <w:rPr>
          <w:i/>
          <w:sz w:val="24"/>
        </w:rPr>
        <w:t>оставляя это</w:t>
      </w:r>
      <w:r w:rsidR="007B516C">
        <w:rPr>
          <w:i/>
          <w:sz w:val="24"/>
        </w:rPr>
        <w:t xml:space="preserve"> в своё</w:t>
      </w:r>
      <w:r w:rsidR="00323DB8" w:rsidRPr="00AA65A2">
        <w:rPr>
          <w:i/>
          <w:sz w:val="24"/>
        </w:rPr>
        <w:t>м Сердце</w:t>
      </w:r>
      <w:r w:rsidR="007B516C">
        <w:rPr>
          <w:i/>
          <w:sz w:val="24"/>
        </w:rPr>
        <w:t xml:space="preserve"> (пауза)</w:t>
      </w:r>
      <w:r w:rsidR="00323DB8" w:rsidRPr="00AA65A2">
        <w:rPr>
          <w:i/>
          <w:sz w:val="24"/>
        </w:rPr>
        <w:t xml:space="preserve">. </w:t>
      </w:r>
    </w:p>
    <w:p w:rsidR="007B516C" w:rsidRDefault="00323DB8" w:rsidP="00AA65A2">
      <w:pPr>
        <w:spacing w:line="240" w:lineRule="auto"/>
        <w:ind w:left="0" w:firstLine="709"/>
        <w:rPr>
          <w:i/>
          <w:sz w:val="24"/>
        </w:rPr>
      </w:pPr>
      <w:r w:rsidRPr="00AA65A2">
        <w:rPr>
          <w:i/>
          <w:sz w:val="24"/>
        </w:rPr>
        <w:t xml:space="preserve">Возжигаясь, </w:t>
      </w:r>
      <w:r w:rsidR="007B516C">
        <w:rPr>
          <w:i/>
          <w:sz w:val="24"/>
        </w:rPr>
        <w:t>преображаясь этим, синтезируем Ф</w:t>
      </w:r>
      <w:r w:rsidRPr="00AA65A2">
        <w:rPr>
          <w:i/>
          <w:sz w:val="24"/>
        </w:rPr>
        <w:t xml:space="preserve">изическое и Омежное Сердце каждого из нас. </w:t>
      </w:r>
      <w:r w:rsidR="007B516C">
        <w:rPr>
          <w:i/>
          <w:sz w:val="24"/>
        </w:rPr>
        <w:t xml:space="preserve">И возжигаемся </w:t>
      </w:r>
      <w:r w:rsidR="00735729">
        <w:rPr>
          <w:i/>
          <w:sz w:val="24"/>
        </w:rPr>
        <w:t>с</w:t>
      </w:r>
      <w:r w:rsidR="00735729" w:rsidRPr="00AA65A2">
        <w:rPr>
          <w:i/>
          <w:sz w:val="24"/>
        </w:rPr>
        <w:t>интезом 2</w:t>
      </w:r>
      <w:r w:rsidRPr="00AA65A2">
        <w:rPr>
          <w:i/>
          <w:sz w:val="24"/>
        </w:rPr>
        <w:t xml:space="preserve">-х </w:t>
      </w:r>
      <w:r w:rsidR="00735729" w:rsidRPr="00AA65A2">
        <w:rPr>
          <w:i/>
          <w:sz w:val="24"/>
        </w:rPr>
        <w:t>Сердец, синтезируемся с Хум</w:t>
      </w:r>
      <w:r w:rsidRPr="00AA65A2">
        <w:rPr>
          <w:i/>
          <w:sz w:val="24"/>
        </w:rPr>
        <w:t xml:space="preserve"> Изначально </w:t>
      </w:r>
      <w:r w:rsidR="00735729" w:rsidRPr="00AA65A2">
        <w:rPr>
          <w:i/>
          <w:sz w:val="24"/>
        </w:rPr>
        <w:t>Вышес</w:t>
      </w:r>
      <w:r w:rsidR="00735729">
        <w:rPr>
          <w:i/>
          <w:sz w:val="24"/>
        </w:rPr>
        <w:t>тоящего Отца</w:t>
      </w:r>
      <w:r w:rsidR="007B516C">
        <w:rPr>
          <w:i/>
          <w:sz w:val="24"/>
        </w:rPr>
        <w:t>, развертываем 3--е</w:t>
      </w:r>
      <w:r w:rsidRPr="00AA65A2">
        <w:rPr>
          <w:i/>
          <w:sz w:val="24"/>
        </w:rPr>
        <w:t xml:space="preserve"> Абсолютное Сердце Изначально Вышестоящего </w:t>
      </w:r>
      <w:r w:rsidR="00735729" w:rsidRPr="00AA65A2">
        <w:rPr>
          <w:i/>
          <w:sz w:val="24"/>
        </w:rPr>
        <w:t>Отца каждого</w:t>
      </w:r>
      <w:r w:rsidRPr="00AA65A2">
        <w:rPr>
          <w:i/>
          <w:sz w:val="24"/>
        </w:rPr>
        <w:t xml:space="preserve"> из нас. Открываясь, синтезируемся с Абсолютным Сердцем Изначально Вышестоящего </w:t>
      </w:r>
      <w:r w:rsidR="00735729" w:rsidRPr="00AA65A2">
        <w:rPr>
          <w:i/>
          <w:sz w:val="24"/>
        </w:rPr>
        <w:t>Отца</w:t>
      </w:r>
      <w:r w:rsidR="00735729">
        <w:rPr>
          <w:i/>
          <w:sz w:val="24"/>
        </w:rPr>
        <w:t>,</w:t>
      </w:r>
      <w:r w:rsidR="00735729" w:rsidRPr="00AA65A2">
        <w:rPr>
          <w:i/>
          <w:sz w:val="24"/>
        </w:rPr>
        <w:t xml:space="preserve"> и</w:t>
      </w:r>
      <w:r w:rsidRPr="00AA65A2">
        <w:rPr>
          <w:i/>
          <w:sz w:val="24"/>
        </w:rPr>
        <w:t xml:space="preserve"> просим Изначально Вышестоящего </w:t>
      </w:r>
      <w:r w:rsidR="00735729" w:rsidRPr="00AA65A2">
        <w:rPr>
          <w:i/>
          <w:sz w:val="24"/>
        </w:rPr>
        <w:t>Отца опустошить, преодолеть</w:t>
      </w:r>
      <w:r w:rsidRPr="00AA65A2">
        <w:rPr>
          <w:i/>
          <w:sz w:val="24"/>
        </w:rPr>
        <w:t>, пережечь ненужное, старое состояние в Абсолютном Сердце каждого из нас</w:t>
      </w:r>
      <w:r w:rsidR="007B516C">
        <w:rPr>
          <w:i/>
          <w:sz w:val="24"/>
        </w:rPr>
        <w:t xml:space="preserve"> и</w:t>
      </w:r>
      <w:r w:rsidRPr="00AA65A2">
        <w:rPr>
          <w:i/>
          <w:sz w:val="24"/>
        </w:rPr>
        <w:t xml:space="preserve"> </w:t>
      </w:r>
      <w:r w:rsidR="00735729" w:rsidRPr="00AA65A2">
        <w:rPr>
          <w:i/>
          <w:sz w:val="24"/>
        </w:rPr>
        <w:t>заполнить нас</w:t>
      </w:r>
      <w:r w:rsidRPr="00AA65A2">
        <w:rPr>
          <w:i/>
          <w:sz w:val="24"/>
        </w:rPr>
        <w:t xml:space="preserve"> новым </w:t>
      </w:r>
      <w:r w:rsidR="00735729" w:rsidRPr="00AA65A2">
        <w:rPr>
          <w:i/>
          <w:sz w:val="24"/>
        </w:rPr>
        <w:t>выражением Абсолютного</w:t>
      </w:r>
      <w:r w:rsidRPr="00AA65A2">
        <w:rPr>
          <w:i/>
          <w:sz w:val="24"/>
        </w:rPr>
        <w:t xml:space="preserve"> Сердца </w:t>
      </w:r>
      <w:r w:rsidR="00735729" w:rsidRPr="00AA65A2">
        <w:rPr>
          <w:i/>
          <w:sz w:val="24"/>
        </w:rPr>
        <w:t>Изначально Вышестоящего</w:t>
      </w:r>
      <w:r w:rsidRPr="00AA65A2">
        <w:rPr>
          <w:i/>
          <w:sz w:val="24"/>
        </w:rPr>
        <w:t xml:space="preserve"> Отца Изначально. </w:t>
      </w:r>
    </w:p>
    <w:p w:rsidR="006E0B8E" w:rsidRDefault="006E0B8E" w:rsidP="00AA65A2">
      <w:pPr>
        <w:spacing w:line="240" w:lineRule="auto"/>
        <w:ind w:left="0" w:firstLine="709"/>
        <w:rPr>
          <w:i/>
          <w:sz w:val="24"/>
        </w:rPr>
      </w:pPr>
      <w:r>
        <w:rPr>
          <w:i/>
          <w:sz w:val="24"/>
        </w:rPr>
        <w:t>И синтезируясь</w:t>
      </w:r>
      <w:r w:rsidR="00323DB8" w:rsidRPr="00AA65A2">
        <w:rPr>
          <w:i/>
          <w:sz w:val="24"/>
        </w:rPr>
        <w:t xml:space="preserve"> с </w:t>
      </w:r>
      <w:r w:rsidR="00735729" w:rsidRPr="00AA65A2">
        <w:rPr>
          <w:i/>
          <w:sz w:val="24"/>
        </w:rPr>
        <w:t>Изначально Вышестоящим</w:t>
      </w:r>
      <w:r>
        <w:rPr>
          <w:i/>
          <w:sz w:val="24"/>
        </w:rPr>
        <w:t xml:space="preserve"> Отцом, стяжаем 256-ть видов Ф</w:t>
      </w:r>
      <w:r w:rsidR="00323DB8" w:rsidRPr="00AA65A2">
        <w:rPr>
          <w:i/>
          <w:sz w:val="24"/>
        </w:rPr>
        <w:t>ормы Абс</w:t>
      </w:r>
      <w:r>
        <w:rPr>
          <w:i/>
          <w:sz w:val="24"/>
        </w:rPr>
        <w:t xml:space="preserve">олютного Сердца каждого из нас, </w:t>
      </w:r>
      <w:r w:rsidR="00735729">
        <w:rPr>
          <w:i/>
          <w:sz w:val="24"/>
        </w:rPr>
        <w:t>р</w:t>
      </w:r>
      <w:r w:rsidR="00735729" w:rsidRPr="00AA65A2">
        <w:rPr>
          <w:i/>
          <w:sz w:val="24"/>
        </w:rPr>
        <w:t>азв</w:t>
      </w:r>
      <w:r w:rsidR="00735729">
        <w:rPr>
          <w:i/>
          <w:sz w:val="24"/>
        </w:rPr>
        <w:t>ертываясь этим</w:t>
      </w:r>
      <w:r>
        <w:rPr>
          <w:i/>
          <w:sz w:val="24"/>
        </w:rPr>
        <w:t xml:space="preserve"> зале пред Отцом. П</w:t>
      </w:r>
      <w:r w:rsidR="00323DB8" w:rsidRPr="00AA65A2">
        <w:rPr>
          <w:i/>
          <w:sz w:val="24"/>
        </w:rPr>
        <w:t xml:space="preserve">родолжаем насыщаться   Абсолютностью Сердца </w:t>
      </w:r>
      <w:r w:rsidR="00735729" w:rsidRPr="00AA65A2">
        <w:rPr>
          <w:i/>
          <w:sz w:val="24"/>
        </w:rPr>
        <w:t>Изначально Вышестоящего</w:t>
      </w:r>
      <w:r w:rsidR="00323DB8" w:rsidRPr="00AA65A2">
        <w:rPr>
          <w:i/>
          <w:sz w:val="24"/>
        </w:rPr>
        <w:t xml:space="preserve"> Отца</w:t>
      </w:r>
      <w:r>
        <w:rPr>
          <w:i/>
          <w:sz w:val="24"/>
        </w:rPr>
        <w:t xml:space="preserve"> (пауза)</w:t>
      </w:r>
      <w:r w:rsidR="00323DB8" w:rsidRPr="00AA65A2">
        <w:rPr>
          <w:i/>
          <w:sz w:val="24"/>
        </w:rPr>
        <w:t>.</w:t>
      </w:r>
    </w:p>
    <w:p w:rsidR="006E0B8E" w:rsidRDefault="00323DB8" w:rsidP="00AA65A2">
      <w:pPr>
        <w:spacing w:line="240" w:lineRule="auto"/>
        <w:ind w:left="0" w:firstLine="709"/>
        <w:rPr>
          <w:i/>
          <w:sz w:val="24"/>
        </w:rPr>
      </w:pPr>
      <w:r w:rsidRPr="00AA65A2">
        <w:rPr>
          <w:i/>
          <w:sz w:val="24"/>
        </w:rPr>
        <w:lastRenderedPageBreak/>
        <w:t xml:space="preserve"> И возжигаясь, преображаясь </w:t>
      </w:r>
      <w:r w:rsidR="00735729" w:rsidRPr="00AA65A2">
        <w:rPr>
          <w:i/>
          <w:sz w:val="24"/>
        </w:rPr>
        <w:t>этим, синтезируемся</w:t>
      </w:r>
      <w:r w:rsidRPr="00AA65A2">
        <w:rPr>
          <w:i/>
          <w:sz w:val="24"/>
        </w:rPr>
        <w:t xml:space="preserve"> с </w:t>
      </w:r>
      <w:r w:rsidR="00735729" w:rsidRPr="00AA65A2">
        <w:rPr>
          <w:i/>
          <w:sz w:val="24"/>
        </w:rPr>
        <w:t>Изначально Вышестоящим</w:t>
      </w:r>
      <w:r w:rsidRPr="00AA65A2">
        <w:rPr>
          <w:i/>
          <w:sz w:val="24"/>
        </w:rPr>
        <w:t xml:space="preserve"> Отцом. </w:t>
      </w:r>
      <w:r w:rsidR="00735729" w:rsidRPr="00AA65A2">
        <w:rPr>
          <w:i/>
          <w:sz w:val="24"/>
        </w:rPr>
        <w:t>Синтезируем три</w:t>
      </w:r>
      <w:r w:rsidR="006E0B8E">
        <w:rPr>
          <w:i/>
          <w:sz w:val="24"/>
        </w:rPr>
        <w:t xml:space="preserve"> </w:t>
      </w:r>
      <w:r w:rsidR="00735729">
        <w:rPr>
          <w:i/>
          <w:sz w:val="24"/>
        </w:rPr>
        <w:t>первых</w:t>
      </w:r>
      <w:r w:rsidR="00735729" w:rsidRPr="00AA65A2">
        <w:rPr>
          <w:i/>
          <w:sz w:val="24"/>
        </w:rPr>
        <w:t xml:space="preserve"> Сердца</w:t>
      </w:r>
      <w:r w:rsidRPr="00AA65A2">
        <w:rPr>
          <w:i/>
          <w:sz w:val="24"/>
        </w:rPr>
        <w:t xml:space="preserve"> Физическое, Омежное, Абсолютное собою</w:t>
      </w:r>
      <w:r w:rsidR="006E0B8E">
        <w:rPr>
          <w:i/>
          <w:sz w:val="24"/>
        </w:rPr>
        <w:t xml:space="preserve">. </w:t>
      </w:r>
      <w:r w:rsidRPr="00AA65A2">
        <w:rPr>
          <w:i/>
          <w:sz w:val="24"/>
        </w:rPr>
        <w:t xml:space="preserve"> </w:t>
      </w:r>
      <w:r w:rsidR="00735729">
        <w:rPr>
          <w:i/>
          <w:sz w:val="24"/>
        </w:rPr>
        <w:t>Возжигаемся 4</w:t>
      </w:r>
      <w:r w:rsidR="006E0B8E">
        <w:rPr>
          <w:i/>
          <w:sz w:val="24"/>
        </w:rPr>
        <w:t>-</w:t>
      </w:r>
      <w:r w:rsidR="00735729">
        <w:rPr>
          <w:i/>
          <w:sz w:val="24"/>
        </w:rPr>
        <w:t>тым Сердцем</w:t>
      </w:r>
      <w:r w:rsidR="006E0B8E">
        <w:rPr>
          <w:i/>
          <w:sz w:val="24"/>
        </w:rPr>
        <w:t>, Ч</w:t>
      </w:r>
      <w:r w:rsidRPr="00AA65A2">
        <w:rPr>
          <w:i/>
          <w:sz w:val="24"/>
        </w:rPr>
        <w:t>ашей Сердца</w:t>
      </w:r>
      <w:r w:rsidR="006E0B8E">
        <w:rPr>
          <w:i/>
          <w:sz w:val="24"/>
        </w:rPr>
        <w:t>. И</w:t>
      </w:r>
      <w:r w:rsidRPr="00AA65A2">
        <w:rPr>
          <w:i/>
          <w:sz w:val="24"/>
        </w:rPr>
        <w:t xml:space="preserve"> развертываясь </w:t>
      </w:r>
      <w:r w:rsidR="006E0B8E">
        <w:rPr>
          <w:i/>
          <w:sz w:val="24"/>
        </w:rPr>
        <w:t>Ч</w:t>
      </w:r>
      <w:r w:rsidRPr="00AA65A2">
        <w:rPr>
          <w:i/>
          <w:sz w:val="24"/>
        </w:rPr>
        <w:t>ашей Сердца в зал</w:t>
      </w:r>
      <w:r w:rsidR="006E0B8E">
        <w:rPr>
          <w:i/>
          <w:sz w:val="24"/>
        </w:rPr>
        <w:t>е Изначально Вышестоящего Отца, с</w:t>
      </w:r>
      <w:r w:rsidRPr="00AA65A2">
        <w:rPr>
          <w:i/>
          <w:sz w:val="24"/>
        </w:rPr>
        <w:t xml:space="preserve">интезируемся с </w:t>
      </w:r>
      <w:r w:rsidR="006E0B8E">
        <w:rPr>
          <w:i/>
          <w:sz w:val="24"/>
        </w:rPr>
        <w:t>Чашей Сердца с Ч</w:t>
      </w:r>
      <w:r w:rsidRPr="00AA65A2">
        <w:rPr>
          <w:i/>
          <w:sz w:val="24"/>
        </w:rPr>
        <w:t>ашей Сердца Изначально Вышес</w:t>
      </w:r>
      <w:r w:rsidR="006E0B8E">
        <w:rPr>
          <w:i/>
          <w:sz w:val="24"/>
        </w:rPr>
        <w:t>тоящего Отца, прося опустошить Ч</w:t>
      </w:r>
      <w:r w:rsidRPr="00AA65A2">
        <w:rPr>
          <w:i/>
          <w:sz w:val="24"/>
        </w:rPr>
        <w:t xml:space="preserve">ашу </w:t>
      </w:r>
      <w:r w:rsidR="00735729" w:rsidRPr="00AA65A2">
        <w:rPr>
          <w:i/>
          <w:sz w:val="24"/>
        </w:rPr>
        <w:t>Сердца каждого</w:t>
      </w:r>
      <w:r w:rsidRPr="00AA65A2">
        <w:rPr>
          <w:i/>
          <w:sz w:val="24"/>
        </w:rPr>
        <w:t xml:space="preserve"> из нас, от старых ненужных состояний, блоков, записей, выражений, прося прощение за эти состояния</w:t>
      </w:r>
      <w:r w:rsidR="006E0B8E">
        <w:rPr>
          <w:i/>
          <w:sz w:val="24"/>
        </w:rPr>
        <w:t xml:space="preserve">, </w:t>
      </w:r>
      <w:r w:rsidR="00735729">
        <w:rPr>
          <w:i/>
          <w:sz w:val="24"/>
        </w:rPr>
        <w:t>выражения</w:t>
      </w:r>
      <w:r w:rsidR="00735729" w:rsidRPr="00AA65A2">
        <w:rPr>
          <w:i/>
          <w:sz w:val="24"/>
        </w:rPr>
        <w:t>, опустошаемся</w:t>
      </w:r>
      <w:r w:rsidR="006E0B8E">
        <w:rPr>
          <w:i/>
          <w:sz w:val="24"/>
        </w:rPr>
        <w:t xml:space="preserve"> максимально, открываясь Ч</w:t>
      </w:r>
      <w:r w:rsidRPr="00AA65A2">
        <w:rPr>
          <w:i/>
          <w:sz w:val="24"/>
        </w:rPr>
        <w:t>аше Сердца Изначально Вышестоящему Отцу</w:t>
      </w:r>
      <w:r w:rsidR="006E0B8E">
        <w:rPr>
          <w:i/>
          <w:sz w:val="24"/>
        </w:rPr>
        <w:t xml:space="preserve"> (пауза).</w:t>
      </w:r>
      <w:r w:rsidRPr="00AA65A2">
        <w:rPr>
          <w:i/>
          <w:sz w:val="24"/>
        </w:rPr>
        <w:t xml:space="preserve"> </w:t>
      </w:r>
    </w:p>
    <w:p w:rsidR="00280BB0" w:rsidRDefault="00323DB8" w:rsidP="00AA65A2">
      <w:pPr>
        <w:spacing w:line="240" w:lineRule="auto"/>
        <w:ind w:left="0" w:firstLine="709"/>
        <w:rPr>
          <w:i/>
          <w:sz w:val="24"/>
        </w:rPr>
      </w:pPr>
      <w:r w:rsidRPr="00AA65A2">
        <w:rPr>
          <w:i/>
          <w:sz w:val="24"/>
        </w:rPr>
        <w:t xml:space="preserve">И возжигаясь, стяжаем </w:t>
      </w:r>
      <w:r w:rsidR="00280BB0">
        <w:rPr>
          <w:i/>
          <w:sz w:val="24"/>
        </w:rPr>
        <w:t xml:space="preserve">у </w:t>
      </w:r>
      <w:r w:rsidRPr="00AA65A2">
        <w:rPr>
          <w:i/>
          <w:sz w:val="24"/>
        </w:rPr>
        <w:t>Изнач</w:t>
      </w:r>
      <w:r w:rsidR="006E0B8E">
        <w:rPr>
          <w:i/>
          <w:sz w:val="24"/>
        </w:rPr>
        <w:t>ально Вышестоящего Отца 256-ть С</w:t>
      </w:r>
      <w:r w:rsidR="00280BB0">
        <w:rPr>
          <w:i/>
          <w:sz w:val="24"/>
        </w:rPr>
        <w:t>убъядерностей Чаши</w:t>
      </w:r>
      <w:r w:rsidRPr="00AA65A2">
        <w:rPr>
          <w:i/>
          <w:sz w:val="24"/>
        </w:rPr>
        <w:t xml:space="preserve"> Сердца Изначально </w:t>
      </w:r>
      <w:r w:rsidR="00280BB0">
        <w:rPr>
          <w:i/>
          <w:sz w:val="24"/>
        </w:rPr>
        <w:t xml:space="preserve">Вышестоящего Отца Изначально в </w:t>
      </w:r>
      <w:r w:rsidR="00735729">
        <w:rPr>
          <w:i/>
          <w:sz w:val="24"/>
        </w:rPr>
        <w:t>Ч</w:t>
      </w:r>
      <w:r w:rsidR="00735729" w:rsidRPr="00AA65A2">
        <w:rPr>
          <w:i/>
          <w:sz w:val="24"/>
        </w:rPr>
        <w:t>ашу Сердца</w:t>
      </w:r>
      <w:r w:rsidR="00280BB0">
        <w:rPr>
          <w:i/>
          <w:sz w:val="24"/>
        </w:rPr>
        <w:t xml:space="preserve"> каждого из нас. Достаём из Ч</w:t>
      </w:r>
      <w:r w:rsidRPr="00AA65A2">
        <w:rPr>
          <w:i/>
          <w:sz w:val="24"/>
        </w:rPr>
        <w:t>аши Сердца старые, ненужные выражени</w:t>
      </w:r>
      <w:r w:rsidR="00280BB0">
        <w:rPr>
          <w:i/>
          <w:sz w:val="24"/>
        </w:rPr>
        <w:t>я, Прямо Огнё</w:t>
      </w:r>
      <w:r w:rsidRPr="00AA65A2">
        <w:rPr>
          <w:i/>
          <w:sz w:val="24"/>
        </w:rPr>
        <w:t>м</w:t>
      </w:r>
      <w:r w:rsidR="00280BB0">
        <w:rPr>
          <w:i/>
          <w:sz w:val="24"/>
        </w:rPr>
        <w:t xml:space="preserve"> в</w:t>
      </w:r>
      <w:r w:rsidRPr="00AA65A2">
        <w:rPr>
          <w:i/>
          <w:sz w:val="24"/>
        </w:rPr>
        <w:t>ытаскивая и не задумываясь</w:t>
      </w:r>
      <w:r w:rsidR="00280BB0">
        <w:rPr>
          <w:i/>
          <w:sz w:val="24"/>
        </w:rPr>
        <w:t>,</w:t>
      </w:r>
      <w:r w:rsidRPr="00AA65A2">
        <w:rPr>
          <w:i/>
          <w:sz w:val="24"/>
        </w:rPr>
        <w:t xml:space="preserve"> пе</w:t>
      </w:r>
      <w:r w:rsidR="00280BB0">
        <w:rPr>
          <w:i/>
          <w:sz w:val="24"/>
        </w:rPr>
        <w:t>режигаем (пауза)</w:t>
      </w:r>
      <w:r w:rsidRPr="00AA65A2">
        <w:rPr>
          <w:i/>
          <w:sz w:val="24"/>
        </w:rPr>
        <w:t xml:space="preserve">. </w:t>
      </w:r>
    </w:p>
    <w:p w:rsidR="00280BB0" w:rsidRDefault="00280BB0" w:rsidP="00AA65A2">
      <w:pPr>
        <w:spacing w:line="240" w:lineRule="auto"/>
        <w:ind w:left="0" w:firstLine="709"/>
        <w:rPr>
          <w:i/>
          <w:sz w:val="24"/>
        </w:rPr>
      </w:pPr>
      <w:r>
        <w:rPr>
          <w:i/>
          <w:sz w:val="24"/>
        </w:rPr>
        <w:t>Молодцы.</w:t>
      </w:r>
      <w:r w:rsidR="00323DB8" w:rsidRPr="00AA65A2">
        <w:rPr>
          <w:i/>
          <w:sz w:val="24"/>
        </w:rPr>
        <w:t xml:space="preserve"> </w:t>
      </w:r>
      <w:r>
        <w:rPr>
          <w:i/>
          <w:sz w:val="24"/>
        </w:rPr>
        <w:t xml:space="preserve">Ещё глубже открываемся </w:t>
      </w:r>
      <w:r w:rsidR="00323DB8" w:rsidRPr="00AA65A2">
        <w:rPr>
          <w:i/>
          <w:sz w:val="24"/>
        </w:rPr>
        <w:t xml:space="preserve">новому состоянию </w:t>
      </w:r>
      <w:r>
        <w:rPr>
          <w:i/>
          <w:sz w:val="24"/>
        </w:rPr>
        <w:t>Ч</w:t>
      </w:r>
      <w:r w:rsidR="00323DB8" w:rsidRPr="00AA65A2">
        <w:rPr>
          <w:i/>
          <w:sz w:val="24"/>
        </w:rPr>
        <w:t>аше Сердца</w:t>
      </w:r>
      <w:r>
        <w:rPr>
          <w:i/>
          <w:sz w:val="24"/>
        </w:rPr>
        <w:t>. В</w:t>
      </w:r>
      <w:r w:rsidR="00323DB8" w:rsidRPr="00AA65A2">
        <w:rPr>
          <w:i/>
          <w:sz w:val="24"/>
        </w:rPr>
        <w:t>от</w:t>
      </w:r>
      <w:r>
        <w:rPr>
          <w:i/>
          <w:sz w:val="24"/>
        </w:rPr>
        <w:t>, прямо заполняясь Ч</w:t>
      </w:r>
      <w:r w:rsidR="00323DB8" w:rsidRPr="00AA65A2">
        <w:rPr>
          <w:i/>
          <w:sz w:val="24"/>
        </w:rPr>
        <w:t>ашей Сердца Изначально Вышестоящего Отца полностью</w:t>
      </w:r>
      <w:r>
        <w:rPr>
          <w:i/>
          <w:sz w:val="24"/>
        </w:rPr>
        <w:t>,</w:t>
      </w:r>
      <w:r w:rsidR="00323DB8" w:rsidRPr="00AA65A2">
        <w:rPr>
          <w:i/>
          <w:sz w:val="24"/>
        </w:rPr>
        <w:t xml:space="preserve"> без остатка</w:t>
      </w:r>
      <w:r>
        <w:rPr>
          <w:i/>
          <w:sz w:val="24"/>
        </w:rPr>
        <w:t xml:space="preserve"> (пауза)</w:t>
      </w:r>
      <w:r w:rsidR="00323DB8" w:rsidRPr="00AA65A2">
        <w:rPr>
          <w:i/>
          <w:sz w:val="24"/>
        </w:rPr>
        <w:t xml:space="preserve">. </w:t>
      </w:r>
    </w:p>
    <w:p w:rsidR="00280BB0" w:rsidRDefault="00280BB0" w:rsidP="00AA65A2">
      <w:pPr>
        <w:spacing w:line="240" w:lineRule="auto"/>
        <w:ind w:left="0" w:firstLine="709"/>
        <w:rPr>
          <w:i/>
          <w:sz w:val="24"/>
        </w:rPr>
      </w:pPr>
      <w:r>
        <w:rPr>
          <w:i/>
          <w:sz w:val="24"/>
        </w:rPr>
        <w:t>Молодцы. Синтезируем</w:t>
      </w:r>
      <w:r w:rsidR="00323DB8" w:rsidRPr="00AA65A2">
        <w:rPr>
          <w:i/>
          <w:sz w:val="24"/>
        </w:rPr>
        <w:t xml:space="preserve"> </w:t>
      </w:r>
      <w:r w:rsidR="004151ED">
        <w:rPr>
          <w:i/>
          <w:sz w:val="24"/>
        </w:rPr>
        <w:t>четыре Сердца собою</w:t>
      </w:r>
      <w:r>
        <w:rPr>
          <w:i/>
          <w:sz w:val="24"/>
        </w:rPr>
        <w:t xml:space="preserve"> Физическое, О</w:t>
      </w:r>
      <w:r w:rsidR="00323DB8" w:rsidRPr="00AA65A2">
        <w:rPr>
          <w:i/>
          <w:sz w:val="24"/>
        </w:rPr>
        <w:t xml:space="preserve">межное, </w:t>
      </w:r>
      <w:r>
        <w:rPr>
          <w:i/>
          <w:sz w:val="24"/>
        </w:rPr>
        <w:t>Абсолютное, Ч</w:t>
      </w:r>
      <w:r w:rsidR="00323DB8" w:rsidRPr="00AA65A2">
        <w:rPr>
          <w:i/>
          <w:sz w:val="24"/>
        </w:rPr>
        <w:t>ашу Сердца</w:t>
      </w:r>
      <w:r w:rsidR="008A54A5">
        <w:rPr>
          <w:i/>
          <w:sz w:val="24"/>
        </w:rPr>
        <w:t>,</w:t>
      </w:r>
      <w:r w:rsidR="00323DB8" w:rsidRPr="00AA65A2">
        <w:rPr>
          <w:i/>
          <w:sz w:val="24"/>
        </w:rPr>
        <w:t xml:space="preserve"> и вспыхиваем 4-рицей Сердец в зале пред Отцом.</w:t>
      </w:r>
    </w:p>
    <w:p w:rsidR="008A54A5" w:rsidRDefault="00323DB8" w:rsidP="00AA65A2">
      <w:pPr>
        <w:spacing w:line="240" w:lineRule="auto"/>
        <w:ind w:left="0" w:firstLine="709"/>
        <w:rPr>
          <w:i/>
          <w:sz w:val="24"/>
        </w:rPr>
      </w:pPr>
      <w:r w:rsidRPr="00AA65A2">
        <w:rPr>
          <w:i/>
          <w:sz w:val="24"/>
        </w:rPr>
        <w:t xml:space="preserve"> Синтезируясь с </w:t>
      </w:r>
      <w:r w:rsidR="00735729" w:rsidRPr="00AA65A2">
        <w:rPr>
          <w:i/>
          <w:sz w:val="24"/>
        </w:rPr>
        <w:t>Изначально Вышестоящим</w:t>
      </w:r>
      <w:r w:rsidRPr="00AA65A2">
        <w:rPr>
          <w:i/>
          <w:sz w:val="24"/>
        </w:rPr>
        <w:t xml:space="preserve"> Отцом, возжигаем 5-ое </w:t>
      </w:r>
      <w:r w:rsidR="00735729" w:rsidRPr="00AA65A2">
        <w:rPr>
          <w:i/>
          <w:sz w:val="24"/>
        </w:rPr>
        <w:t>Сердце каждого</w:t>
      </w:r>
      <w:r w:rsidRPr="00AA65A2">
        <w:rPr>
          <w:i/>
          <w:sz w:val="24"/>
        </w:rPr>
        <w:t xml:space="preserve"> из Вас Престоль</w:t>
      </w:r>
      <w:r w:rsidR="008A54A5">
        <w:rPr>
          <w:i/>
          <w:sz w:val="24"/>
        </w:rPr>
        <w:t xml:space="preserve">ное Сердце. </w:t>
      </w:r>
    </w:p>
    <w:p w:rsidR="008A54A5" w:rsidRDefault="008A54A5" w:rsidP="00AA65A2">
      <w:pPr>
        <w:spacing w:line="240" w:lineRule="auto"/>
        <w:ind w:left="0" w:firstLine="709"/>
        <w:rPr>
          <w:i/>
          <w:sz w:val="24"/>
        </w:rPr>
      </w:pPr>
      <w:r>
        <w:rPr>
          <w:i/>
          <w:sz w:val="24"/>
        </w:rPr>
        <w:t>Синтезируемся с Престольным Сердцем с Пре</w:t>
      </w:r>
      <w:r w:rsidR="00323DB8" w:rsidRPr="00AA65A2">
        <w:rPr>
          <w:i/>
          <w:sz w:val="24"/>
        </w:rPr>
        <w:t>стольным Сердцем Изначально Вышестоящего Отца</w:t>
      </w:r>
      <w:r>
        <w:rPr>
          <w:i/>
          <w:sz w:val="24"/>
        </w:rPr>
        <w:t>,</w:t>
      </w:r>
      <w:r w:rsidR="00323DB8" w:rsidRPr="00AA65A2">
        <w:rPr>
          <w:i/>
          <w:sz w:val="24"/>
        </w:rPr>
        <w:t xml:space="preserve"> опустошаясь, освобождаясь от старых ненужных записей </w:t>
      </w:r>
      <w:r w:rsidR="00735729" w:rsidRPr="00AA65A2">
        <w:rPr>
          <w:i/>
          <w:sz w:val="24"/>
        </w:rPr>
        <w:t>Сердца, состояний</w:t>
      </w:r>
      <w:r w:rsidR="00323DB8" w:rsidRPr="00AA65A2">
        <w:rPr>
          <w:i/>
          <w:sz w:val="24"/>
        </w:rPr>
        <w:t>, выражений, опыта и старой Пр</w:t>
      </w:r>
      <w:r>
        <w:rPr>
          <w:i/>
          <w:sz w:val="24"/>
        </w:rPr>
        <w:t>е</w:t>
      </w:r>
      <w:r w:rsidR="00323DB8" w:rsidRPr="00AA65A2">
        <w:rPr>
          <w:i/>
          <w:sz w:val="24"/>
        </w:rPr>
        <w:t>стольности</w:t>
      </w:r>
      <w:r>
        <w:rPr>
          <w:i/>
          <w:sz w:val="24"/>
        </w:rPr>
        <w:t>, не соответствующей новому И</w:t>
      </w:r>
      <w:r w:rsidR="00323DB8" w:rsidRPr="00AA65A2">
        <w:rPr>
          <w:i/>
          <w:sz w:val="24"/>
        </w:rPr>
        <w:t>значальному выражению Пр</w:t>
      </w:r>
      <w:r>
        <w:rPr>
          <w:i/>
          <w:sz w:val="24"/>
        </w:rPr>
        <w:t>е</w:t>
      </w:r>
      <w:r w:rsidR="00323DB8" w:rsidRPr="00AA65A2">
        <w:rPr>
          <w:i/>
          <w:sz w:val="24"/>
        </w:rPr>
        <w:t xml:space="preserve">стольного Сердца Изначально Вышестоящего Отца, просим прощения </w:t>
      </w:r>
      <w:r>
        <w:rPr>
          <w:i/>
          <w:sz w:val="24"/>
        </w:rPr>
        <w:t xml:space="preserve">у </w:t>
      </w:r>
      <w:r w:rsidR="00323DB8" w:rsidRPr="00AA65A2">
        <w:rPr>
          <w:i/>
          <w:sz w:val="24"/>
        </w:rPr>
        <w:t>Изначально Вышестоящего Отца за эти состояния</w:t>
      </w:r>
      <w:r>
        <w:rPr>
          <w:i/>
          <w:sz w:val="24"/>
        </w:rPr>
        <w:t>,</w:t>
      </w:r>
      <w:r w:rsidR="00323DB8" w:rsidRPr="00AA65A2">
        <w:rPr>
          <w:i/>
          <w:sz w:val="24"/>
        </w:rPr>
        <w:t xml:space="preserve"> пере</w:t>
      </w:r>
      <w:r w:rsidR="004151ED">
        <w:rPr>
          <w:i/>
          <w:sz w:val="24"/>
        </w:rPr>
        <w:t>жигаем, выдергиваем, вытаскивая</w:t>
      </w:r>
      <w:r w:rsidR="00323DB8" w:rsidRPr="00AA65A2">
        <w:rPr>
          <w:i/>
          <w:sz w:val="24"/>
        </w:rPr>
        <w:t xml:space="preserve"> их из Сердца</w:t>
      </w:r>
      <w:r>
        <w:rPr>
          <w:i/>
          <w:sz w:val="24"/>
        </w:rPr>
        <w:t>,</w:t>
      </w:r>
      <w:r w:rsidR="00323DB8" w:rsidRPr="00AA65A2">
        <w:rPr>
          <w:i/>
          <w:sz w:val="24"/>
        </w:rPr>
        <w:t xml:space="preserve"> не оставляя в Сердце ничего такого. </w:t>
      </w:r>
    </w:p>
    <w:p w:rsidR="004151ED" w:rsidRDefault="00323DB8" w:rsidP="00AA65A2">
      <w:pPr>
        <w:spacing w:line="240" w:lineRule="auto"/>
        <w:ind w:left="0" w:firstLine="709"/>
        <w:rPr>
          <w:i/>
          <w:sz w:val="24"/>
        </w:rPr>
      </w:pPr>
      <w:r w:rsidRPr="00AA65A2">
        <w:rPr>
          <w:i/>
          <w:sz w:val="24"/>
        </w:rPr>
        <w:t xml:space="preserve">И возжигаясь, </w:t>
      </w:r>
      <w:r w:rsidR="004151ED">
        <w:rPr>
          <w:i/>
          <w:sz w:val="24"/>
        </w:rPr>
        <w:t>Пре</w:t>
      </w:r>
      <w:r w:rsidRPr="00AA65A2">
        <w:rPr>
          <w:i/>
          <w:sz w:val="24"/>
        </w:rPr>
        <w:t xml:space="preserve">стольным Сердцем </w:t>
      </w:r>
      <w:r w:rsidR="00735729" w:rsidRPr="00AA65A2">
        <w:rPr>
          <w:i/>
          <w:sz w:val="24"/>
        </w:rPr>
        <w:t>Изначально Вышестоящим</w:t>
      </w:r>
      <w:r w:rsidRPr="00AA65A2">
        <w:rPr>
          <w:i/>
          <w:sz w:val="24"/>
        </w:rPr>
        <w:t xml:space="preserve"> Отца</w:t>
      </w:r>
      <w:r w:rsidR="004151ED">
        <w:rPr>
          <w:i/>
          <w:sz w:val="24"/>
        </w:rPr>
        <w:t>,</w:t>
      </w:r>
      <w:r w:rsidRPr="00AA65A2">
        <w:rPr>
          <w:i/>
          <w:sz w:val="24"/>
        </w:rPr>
        <w:t xml:space="preserve"> преоб</w:t>
      </w:r>
      <w:r w:rsidR="004151ED">
        <w:rPr>
          <w:i/>
          <w:sz w:val="24"/>
        </w:rPr>
        <w:t>ражаясь, стяжаем Синтез 256-ти</w:t>
      </w:r>
      <w:r w:rsidR="00735729">
        <w:rPr>
          <w:i/>
          <w:sz w:val="24"/>
        </w:rPr>
        <w:t xml:space="preserve"> видов Энергии</w:t>
      </w:r>
      <w:r w:rsidRPr="00AA65A2">
        <w:rPr>
          <w:i/>
          <w:sz w:val="24"/>
        </w:rPr>
        <w:t xml:space="preserve"> Пр</w:t>
      </w:r>
      <w:r w:rsidR="004151ED">
        <w:rPr>
          <w:i/>
          <w:sz w:val="24"/>
        </w:rPr>
        <w:t>е</w:t>
      </w:r>
      <w:r w:rsidRPr="00AA65A2">
        <w:rPr>
          <w:i/>
          <w:sz w:val="24"/>
        </w:rPr>
        <w:t xml:space="preserve">стольного </w:t>
      </w:r>
      <w:r w:rsidR="00735729" w:rsidRPr="00AA65A2">
        <w:rPr>
          <w:i/>
          <w:sz w:val="24"/>
        </w:rPr>
        <w:t>Сердца, заполняемся</w:t>
      </w:r>
      <w:r w:rsidRPr="00AA65A2">
        <w:rPr>
          <w:i/>
          <w:sz w:val="24"/>
        </w:rPr>
        <w:t xml:space="preserve"> Пр</w:t>
      </w:r>
      <w:r w:rsidR="004151ED">
        <w:rPr>
          <w:i/>
          <w:sz w:val="24"/>
        </w:rPr>
        <w:t>е</w:t>
      </w:r>
      <w:r w:rsidRPr="00AA65A2">
        <w:rPr>
          <w:i/>
          <w:sz w:val="24"/>
        </w:rPr>
        <w:t>стольным Сердцем каждого из нас</w:t>
      </w:r>
      <w:r w:rsidR="00841FAD">
        <w:rPr>
          <w:i/>
          <w:sz w:val="24"/>
        </w:rPr>
        <w:t xml:space="preserve"> (пауза)</w:t>
      </w:r>
      <w:r w:rsidRPr="00AA65A2">
        <w:rPr>
          <w:i/>
          <w:sz w:val="24"/>
        </w:rPr>
        <w:t xml:space="preserve">.  </w:t>
      </w:r>
    </w:p>
    <w:p w:rsidR="007769FB" w:rsidRDefault="00323DB8" w:rsidP="00AA65A2">
      <w:pPr>
        <w:spacing w:line="240" w:lineRule="auto"/>
        <w:ind w:left="0" w:firstLine="709"/>
        <w:rPr>
          <w:i/>
          <w:sz w:val="24"/>
        </w:rPr>
      </w:pPr>
      <w:r w:rsidRPr="00AA65A2">
        <w:rPr>
          <w:i/>
          <w:sz w:val="24"/>
        </w:rPr>
        <w:t>Молодцы</w:t>
      </w:r>
      <w:r w:rsidR="004151ED">
        <w:rPr>
          <w:i/>
          <w:sz w:val="24"/>
        </w:rPr>
        <w:t>. Заполняясь, преображаясь</w:t>
      </w:r>
      <w:r w:rsidRPr="00AA65A2">
        <w:rPr>
          <w:i/>
          <w:sz w:val="24"/>
        </w:rPr>
        <w:t xml:space="preserve"> </w:t>
      </w:r>
      <w:r w:rsidR="004151ED">
        <w:rPr>
          <w:i/>
          <w:sz w:val="24"/>
        </w:rPr>
        <w:t>Пре</w:t>
      </w:r>
      <w:r w:rsidRPr="00AA65A2">
        <w:rPr>
          <w:i/>
          <w:sz w:val="24"/>
        </w:rPr>
        <w:t>стольным Сердце</w:t>
      </w:r>
      <w:r w:rsidR="004151ED">
        <w:rPr>
          <w:i/>
          <w:sz w:val="24"/>
        </w:rPr>
        <w:t>м Изначально Вышестоящего Отца, возжигаем Звезду Сердца, возжигаясь З</w:t>
      </w:r>
      <w:r w:rsidRPr="00AA65A2">
        <w:rPr>
          <w:i/>
          <w:sz w:val="24"/>
        </w:rPr>
        <w:t>вездой Сердц</w:t>
      </w:r>
      <w:r w:rsidR="004151ED">
        <w:rPr>
          <w:i/>
          <w:sz w:val="24"/>
        </w:rPr>
        <w:t xml:space="preserve">а, синтезируем 5-ть </w:t>
      </w:r>
      <w:r w:rsidR="00735729">
        <w:rPr>
          <w:i/>
          <w:sz w:val="24"/>
        </w:rPr>
        <w:t>Сердец от</w:t>
      </w:r>
      <w:r w:rsidR="004151ED">
        <w:rPr>
          <w:i/>
          <w:sz w:val="24"/>
        </w:rPr>
        <w:t xml:space="preserve"> Ф</w:t>
      </w:r>
      <w:r w:rsidRPr="00AA65A2">
        <w:rPr>
          <w:i/>
          <w:sz w:val="24"/>
        </w:rPr>
        <w:t>изического до П</w:t>
      </w:r>
      <w:r w:rsidR="004151ED">
        <w:rPr>
          <w:i/>
          <w:sz w:val="24"/>
        </w:rPr>
        <w:t>ре</w:t>
      </w:r>
      <w:r w:rsidRPr="00AA65A2">
        <w:rPr>
          <w:i/>
          <w:sz w:val="24"/>
        </w:rPr>
        <w:t>стольного собою</w:t>
      </w:r>
      <w:r w:rsidR="004151ED">
        <w:rPr>
          <w:i/>
          <w:sz w:val="24"/>
        </w:rPr>
        <w:t>.</w:t>
      </w:r>
      <w:r w:rsidRPr="00AA65A2">
        <w:rPr>
          <w:i/>
          <w:sz w:val="24"/>
        </w:rPr>
        <w:t xml:space="preserve"> </w:t>
      </w:r>
      <w:r w:rsidR="004151ED">
        <w:rPr>
          <w:i/>
          <w:sz w:val="24"/>
        </w:rPr>
        <w:t>И</w:t>
      </w:r>
      <w:r w:rsidRPr="00AA65A2">
        <w:rPr>
          <w:i/>
          <w:sz w:val="24"/>
        </w:rPr>
        <w:t xml:space="preserve"> вспыхивая </w:t>
      </w:r>
      <w:r w:rsidR="004151ED">
        <w:rPr>
          <w:i/>
          <w:sz w:val="24"/>
        </w:rPr>
        <w:t>З</w:t>
      </w:r>
      <w:r w:rsidRPr="00AA65A2">
        <w:rPr>
          <w:i/>
          <w:sz w:val="24"/>
        </w:rPr>
        <w:t>вездою Серд</w:t>
      </w:r>
      <w:r w:rsidR="004151ED">
        <w:rPr>
          <w:i/>
          <w:sz w:val="24"/>
        </w:rPr>
        <w:t xml:space="preserve">ца, </w:t>
      </w:r>
      <w:r w:rsidR="00735729">
        <w:rPr>
          <w:i/>
          <w:sz w:val="24"/>
        </w:rPr>
        <w:t>синтезируемся со</w:t>
      </w:r>
      <w:r w:rsidR="004151ED">
        <w:rPr>
          <w:i/>
          <w:sz w:val="24"/>
        </w:rPr>
        <w:t xml:space="preserve"> З</w:t>
      </w:r>
      <w:r w:rsidRPr="00AA65A2">
        <w:rPr>
          <w:i/>
          <w:sz w:val="24"/>
        </w:rPr>
        <w:t xml:space="preserve">вездой Сердца   </w:t>
      </w:r>
      <w:r w:rsidR="00735729">
        <w:rPr>
          <w:i/>
          <w:sz w:val="24"/>
        </w:rPr>
        <w:t>с</w:t>
      </w:r>
      <w:r w:rsidR="00735729" w:rsidRPr="00AA65A2">
        <w:rPr>
          <w:i/>
          <w:sz w:val="24"/>
        </w:rPr>
        <w:t xml:space="preserve"> Изн</w:t>
      </w:r>
      <w:r w:rsidR="00735729">
        <w:rPr>
          <w:i/>
          <w:sz w:val="24"/>
        </w:rPr>
        <w:t>ачально</w:t>
      </w:r>
      <w:r w:rsidR="004151ED">
        <w:rPr>
          <w:i/>
          <w:sz w:val="24"/>
        </w:rPr>
        <w:t xml:space="preserve"> Вышестоящим Отцом с его З</w:t>
      </w:r>
      <w:r w:rsidRPr="00AA65A2">
        <w:rPr>
          <w:i/>
          <w:sz w:val="24"/>
        </w:rPr>
        <w:t xml:space="preserve">вездой </w:t>
      </w:r>
      <w:r w:rsidR="00735729" w:rsidRPr="00AA65A2">
        <w:rPr>
          <w:i/>
          <w:sz w:val="24"/>
        </w:rPr>
        <w:t>Сердца Изначально</w:t>
      </w:r>
      <w:r w:rsidR="004151ED">
        <w:rPr>
          <w:i/>
          <w:sz w:val="24"/>
        </w:rPr>
        <w:t>. П</w:t>
      </w:r>
      <w:r w:rsidRPr="00AA65A2">
        <w:rPr>
          <w:i/>
          <w:sz w:val="24"/>
        </w:rPr>
        <w:t>реображаясь, просим Изначально Вышестоящего Отца освободить, преобразить наше Сердце от старой насыщенности, старых</w:t>
      </w:r>
      <w:r w:rsidR="004151ED">
        <w:rPr>
          <w:i/>
          <w:sz w:val="24"/>
        </w:rPr>
        <w:t xml:space="preserve"> смыслов, старых </w:t>
      </w:r>
      <w:r w:rsidR="00735729">
        <w:rPr>
          <w:i/>
          <w:sz w:val="24"/>
        </w:rPr>
        <w:t>Сетей</w:t>
      </w:r>
      <w:r w:rsidR="004151ED">
        <w:rPr>
          <w:i/>
          <w:sz w:val="24"/>
        </w:rPr>
        <w:t>, старых видов</w:t>
      </w:r>
      <w:r w:rsidRPr="00AA65A2">
        <w:rPr>
          <w:i/>
          <w:sz w:val="24"/>
        </w:rPr>
        <w:t xml:space="preserve"> </w:t>
      </w:r>
      <w:r w:rsidR="004151ED">
        <w:rPr>
          <w:i/>
          <w:sz w:val="24"/>
        </w:rPr>
        <w:t>Света и М</w:t>
      </w:r>
      <w:r w:rsidR="007769FB">
        <w:rPr>
          <w:i/>
          <w:sz w:val="24"/>
        </w:rPr>
        <w:t>удрости</w:t>
      </w:r>
      <w:r w:rsidRPr="00AA65A2">
        <w:rPr>
          <w:i/>
          <w:sz w:val="24"/>
        </w:rPr>
        <w:t>, просим прощения за стары</w:t>
      </w:r>
      <w:r w:rsidR="007769FB">
        <w:rPr>
          <w:i/>
          <w:sz w:val="24"/>
        </w:rPr>
        <w:t>е состояния</w:t>
      </w:r>
      <w:r w:rsidRPr="00AA65A2">
        <w:rPr>
          <w:i/>
          <w:sz w:val="24"/>
        </w:rPr>
        <w:t xml:space="preserve">.  И </w:t>
      </w:r>
      <w:r w:rsidR="004151ED">
        <w:rPr>
          <w:i/>
          <w:sz w:val="24"/>
        </w:rPr>
        <w:t>возжигаемся новым выражением З</w:t>
      </w:r>
      <w:r w:rsidRPr="00AA65A2">
        <w:rPr>
          <w:i/>
          <w:sz w:val="24"/>
        </w:rPr>
        <w:t xml:space="preserve">везды </w:t>
      </w:r>
      <w:r w:rsidR="00735729" w:rsidRPr="00AA65A2">
        <w:rPr>
          <w:i/>
          <w:sz w:val="24"/>
        </w:rPr>
        <w:t>Сердца Изначально</w:t>
      </w:r>
      <w:r w:rsidRPr="00AA65A2">
        <w:rPr>
          <w:i/>
          <w:sz w:val="24"/>
        </w:rPr>
        <w:t xml:space="preserve"> Вышестоящего Отца Изначально каждому из нас.  И возжигаясь этим</w:t>
      </w:r>
      <w:r w:rsidR="004151ED">
        <w:rPr>
          <w:i/>
          <w:sz w:val="24"/>
        </w:rPr>
        <w:t>,</w:t>
      </w:r>
      <w:r w:rsidRPr="00AA65A2">
        <w:rPr>
          <w:i/>
          <w:sz w:val="24"/>
        </w:rPr>
        <w:t xml:space="preserve"> доводя </w:t>
      </w:r>
      <w:r w:rsidR="00735729" w:rsidRPr="00AA65A2">
        <w:rPr>
          <w:i/>
          <w:sz w:val="24"/>
        </w:rPr>
        <w:t>концентрацию заполненности в</w:t>
      </w:r>
      <w:r w:rsidRPr="00AA65A2">
        <w:rPr>
          <w:i/>
          <w:sz w:val="24"/>
        </w:rPr>
        <w:t xml:space="preserve"> вашем </w:t>
      </w:r>
      <w:r w:rsidR="00735729" w:rsidRPr="00AA65A2">
        <w:rPr>
          <w:i/>
          <w:sz w:val="24"/>
        </w:rPr>
        <w:t>Сердце Сердцем Изначально</w:t>
      </w:r>
      <w:r w:rsidRPr="00AA65A2">
        <w:rPr>
          <w:i/>
          <w:sz w:val="24"/>
        </w:rPr>
        <w:t xml:space="preserve"> Вышестоящего Отца до 100 процентов и не менее. </w:t>
      </w:r>
    </w:p>
    <w:p w:rsidR="004151ED" w:rsidRDefault="00323DB8" w:rsidP="00AA65A2">
      <w:pPr>
        <w:spacing w:line="240" w:lineRule="auto"/>
        <w:ind w:left="0" w:firstLine="709"/>
        <w:rPr>
          <w:i/>
          <w:sz w:val="24"/>
        </w:rPr>
      </w:pPr>
      <w:r w:rsidRPr="00AA65A2">
        <w:rPr>
          <w:i/>
          <w:sz w:val="24"/>
        </w:rPr>
        <w:t xml:space="preserve">И возжигаясь, стяжаем </w:t>
      </w:r>
      <w:r w:rsidR="007769FB">
        <w:rPr>
          <w:i/>
          <w:sz w:val="24"/>
        </w:rPr>
        <w:t xml:space="preserve">у </w:t>
      </w:r>
      <w:r w:rsidRPr="00AA65A2">
        <w:rPr>
          <w:i/>
          <w:sz w:val="24"/>
        </w:rPr>
        <w:t>Изнача</w:t>
      </w:r>
      <w:r w:rsidR="004151ED">
        <w:rPr>
          <w:i/>
          <w:sz w:val="24"/>
        </w:rPr>
        <w:t xml:space="preserve">льно Вышестоящего </w:t>
      </w:r>
      <w:r w:rsidR="00735729">
        <w:rPr>
          <w:i/>
          <w:sz w:val="24"/>
        </w:rPr>
        <w:t>Отца 256</w:t>
      </w:r>
      <w:r w:rsidR="004151ED">
        <w:rPr>
          <w:i/>
          <w:sz w:val="24"/>
        </w:rPr>
        <w:t xml:space="preserve">-ть видов Света </w:t>
      </w:r>
      <w:r w:rsidR="00735729">
        <w:rPr>
          <w:i/>
          <w:sz w:val="24"/>
        </w:rPr>
        <w:t>в Звезду</w:t>
      </w:r>
      <w:r w:rsidRPr="00AA65A2">
        <w:rPr>
          <w:i/>
          <w:sz w:val="24"/>
        </w:rPr>
        <w:t xml:space="preserve"> Сердца каждого из нас</w:t>
      </w:r>
      <w:r w:rsidR="004151ED">
        <w:rPr>
          <w:i/>
          <w:sz w:val="24"/>
        </w:rPr>
        <w:t>. И</w:t>
      </w:r>
      <w:r w:rsidRPr="00AA65A2">
        <w:rPr>
          <w:i/>
          <w:sz w:val="24"/>
        </w:rPr>
        <w:t xml:space="preserve"> развертываемся этим в зале пред Отцом. </w:t>
      </w:r>
    </w:p>
    <w:p w:rsidR="007769FB" w:rsidRDefault="007769FB" w:rsidP="00AA65A2">
      <w:pPr>
        <w:spacing w:line="240" w:lineRule="auto"/>
        <w:ind w:left="0" w:firstLine="709"/>
        <w:rPr>
          <w:i/>
          <w:sz w:val="24"/>
        </w:rPr>
      </w:pPr>
      <w:r>
        <w:rPr>
          <w:i/>
          <w:sz w:val="24"/>
        </w:rPr>
        <w:t xml:space="preserve">Молодцы. </w:t>
      </w:r>
      <w:r w:rsidR="00735729">
        <w:rPr>
          <w:i/>
          <w:sz w:val="24"/>
        </w:rPr>
        <w:t xml:space="preserve">Синтезируясь </w:t>
      </w:r>
      <w:r w:rsidR="00735729" w:rsidRPr="00AA65A2">
        <w:rPr>
          <w:i/>
          <w:sz w:val="24"/>
        </w:rPr>
        <w:t>с</w:t>
      </w:r>
      <w:r w:rsidR="00323DB8" w:rsidRPr="00AA65A2">
        <w:rPr>
          <w:i/>
          <w:sz w:val="24"/>
        </w:rPr>
        <w:t xml:space="preserve"> Изначально Вышестоящим Отцом, синтезируем 6-ть Сердец собою 1-ое Физическое, 2-ое </w:t>
      </w:r>
      <w:r w:rsidR="00735729" w:rsidRPr="00AA65A2">
        <w:rPr>
          <w:i/>
          <w:sz w:val="24"/>
        </w:rPr>
        <w:t>Ом</w:t>
      </w:r>
      <w:r w:rsidR="00735729">
        <w:rPr>
          <w:i/>
          <w:sz w:val="24"/>
        </w:rPr>
        <w:t>ежное, 3</w:t>
      </w:r>
      <w:r w:rsidR="004151ED">
        <w:rPr>
          <w:i/>
          <w:sz w:val="24"/>
        </w:rPr>
        <w:t xml:space="preserve">-ье </w:t>
      </w:r>
      <w:r w:rsidR="00735729">
        <w:rPr>
          <w:i/>
          <w:sz w:val="24"/>
        </w:rPr>
        <w:t>Абсолютное, 4</w:t>
      </w:r>
      <w:r w:rsidR="004151ED">
        <w:rPr>
          <w:i/>
          <w:sz w:val="24"/>
        </w:rPr>
        <w:t>-ое Ч</w:t>
      </w:r>
      <w:r w:rsidR="00323DB8" w:rsidRPr="00AA65A2">
        <w:rPr>
          <w:i/>
          <w:sz w:val="24"/>
        </w:rPr>
        <w:t>ашу Сердца, 5-</w:t>
      </w:r>
      <w:r w:rsidR="00735729" w:rsidRPr="00AA65A2">
        <w:rPr>
          <w:i/>
          <w:sz w:val="24"/>
        </w:rPr>
        <w:t>ое Престольное</w:t>
      </w:r>
      <w:r w:rsidR="004151ED">
        <w:rPr>
          <w:i/>
          <w:sz w:val="24"/>
        </w:rPr>
        <w:t xml:space="preserve"> Сердце, 6-ое </w:t>
      </w:r>
      <w:r w:rsidR="00735729">
        <w:rPr>
          <w:i/>
          <w:sz w:val="24"/>
        </w:rPr>
        <w:t>З</w:t>
      </w:r>
      <w:r w:rsidR="00735729" w:rsidRPr="00AA65A2">
        <w:rPr>
          <w:i/>
          <w:sz w:val="24"/>
        </w:rPr>
        <w:t>везду Сердца</w:t>
      </w:r>
      <w:r w:rsidR="00323DB8" w:rsidRPr="00AA65A2">
        <w:rPr>
          <w:i/>
          <w:sz w:val="24"/>
        </w:rPr>
        <w:t>, возжигаемся 7-ым Сердцем Лотосом Сердца каждого из нас</w:t>
      </w:r>
      <w:r w:rsidR="004151ED">
        <w:rPr>
          <w:i/>
          <w:sz w:val="24"/>
        </w:rPr>
        <w:t>.</w:t>
      </w:r>
      <w:r>
        <w:rPr>
          <w:i/>
          <w:sz w:val="24"/>
        </w:rPr>
        <w:t xml:space="preserve"> </w:t>
      </w:r>
      <w:r w:rsidR="004151ED">
        <w:rPr>
          <w:i/>
          <w:sz w:val="24"/>
        </w:rPr>
        <w:t xml:space="preserve"> Р</w:t>
      </w:r>
      <w:r w:rsidR="00323DB8" w:rsidRPr="00AA65A2">
        <w:rPr>
          <w:i/>
          <w:sz w:val="24"/>
        </w:rPr>
        <w:t>азвертываясь</w:t>
      </w:r>
      <w:r w:rsidR="004151ED">
        <w:rPr>
          <w:i/>
          <w:sz w:val="24"/>
        </w:rPr>
        <w:t>,</w:t>
      </w:r>
      <w:r>
        <w:rPr>
          <w:i/>
          <w:sz w:val="24"/>
        </w:rPr>
        <w:t xml:space="preserve"> им</w:t>
      </w:r>
      <w:r w:rsidR="00323DB8" w:rsidRPr="00AA65A2">
        <w:rPr>
          <w:i/>
          <w:sz w:val="24"/>
        </w:rPr>
        <w:t xml:space="preserve"> становимся в Лотос Сердца на Зерцало босиком. Возжигаясь Лотосом Сердца, синтезируемся с Изначально Выш</w:t>
      </w:r>
      <w:r>
        <w:rPr>
          <w:i/>
          <w:sz w:val="24"/>
        </w:rPr>
        <w:t>естоящим Отцом с Лотосом Сердца</w:t>
      </w:r>
      <w:r w:rsidR="00323DB8" w:rsidRPr="00AA65A2">
        <w:rPr>
          <w:i/>
          <w:sz w:val="24"/>
        </w:rPr>
        <w:t xml:space="preserve"> Изначально </w:t>
      </w:r>
      <w:r w:rsidR="00735729" w:rsidRPr="00AA65A2">
        <w:rPr>
          <w:i/>
          <w:sz w:val="24"/>
        </w:rPr>
        <w:t>Вышестоящего Отца</w:t>
      </w:r>
      <w:r w:rsidR="00323DB8" w:rsidRPr="00AA65A2">
        <w:rPr>
          <w:i/>
          <w:sz w:val="24"/>
        </w:rPr>
        <w:t xml:space="preserve"> и </w:t>
      </w:r>
      <w:r w:rsidR="00735729" w:rsidRPr="00AA65A2">
        <w:rPr>
          <w:i/>
          <w:sz w:val="24"/>
        </w:rPr>
        <w:t>заполняемся в</w:t>
      </w:r>
      <w:r>
        <w:rPr>
          <w:i/>
          <w:sz w:val="24"/>
        </w:rPr>
        <w:t xml:space="preserve"> Лотосе Сердца </w:t>
      </w:r>
      <w:r w:rsidR="00735729">
        <w:rPr>
          <w:i/>
          <w:sz w:val="24"/>
        </w:rPr>
        <w:t>каждого из</w:t>
      </w:r>
      <w:r>
        <w:rPr>
          <w:i/>
          <w:sz w:val="24"/>
        </w:rPr>
        <w:t xml:space="preserve"> нас</w:t>
      </w:r>
      <w:r w:rsidR="00323DB8" w:rsidRPr="00AA65A2">
        <w:rPr>
          <w:i/>
          <w:sz w:val="24"/>
        </w:rPr>
        <w:t xml:space="preserve"> Лотосом </w:t>
      </w:r>
      <w:r w:rsidR="00735729" w:rsidRPr="00AA65A2">
        <w:rPr>
          <w:i/>
          <w:sz w:val="24"/>
        </w:rPr>
        <w:t>Сердца Изначально</w:t>
      </w:r>
      <w:r>
        <w:rPr>
          <w:i/>
          <w:sz w:val="24"/>
        </w:rPr>
        <w:t xml:space="preserve"> Вышестоящего Отца Изначально (пауза).</w:t>
      </w:r>
    </w:p>
    <w:p w:rsidR="007769FB" w:rsidRDefault="007769FB" w:rsidP="00AA65A2">
      <w:pPr>
        <w:spacing w:line="240" w:lineRule="auto"/>
        <w:ind w:left="0" w:firstLine="709"/>
        <w:rPr>
          <w:i/>
          <w:sz w:val="24"/>
        </w:rPr>
      </w:pPr>
      <w:r>
        <w:rPr>
          <w:i/>
          <w:sz w:val="24"/>
        </w:rPr>
        <w:t>И</w:t>
      </w:r>
      <w:r w:rsidR="00323DB8" w:rsidRPr="00AA65A2">
        <w:rPr>
          <w:i/>
          <w:sz w:val="24"/>
        </w:rPr>
        <w:t xml:space="preserve"> </w:t>
      </w:r>
      <w:r w:rsidR="00735729" w:rsidRPr="00AA65A2">
        <w:rPr>
          <w:i/>
          <w:sz w:val="24"/>
        </w:rPr>
        <w:t>возжигаясь</w:t>
      </w:r>
      <w:r w:rsidR="00735729">
        <w:rPr>
          <w:i/>
          <w:sz w:val="24"/>
        </w:rPr>
        <w:t>,</w:t>
      </w:r>
      <w:r w:rsidR="00735729" w:rsidRPr="00AA65A2">
        <w:rPr>
          <w:i/>
          <w:sz w:val="24"/>
        </w:rPr>
        <w:t xml:space="preserve"> становясь</w:t>
      </w:r>
      <w:r w:rsidR="00323DB8" w:rsidRPr="00AA65A2">
        <w:rPr>
          <w:i/>
          <w:sz w:val="24"/>
        </w:rPr>
        <w:t xml:space="preserve"> в Лотос Сердца каждого из </w:t>
      </w:r>
      <w:r w:rsidR="00735729" w:rsidRPr="00AA65A2">
        <w:rPr>
          <w:i/>
          <w:sz w:val="24"/>
        </w:rPr>
        <w:t>нас Лотосом</w:t>
      </w:r>
      <w:r w:rsidR="00323DB8" w:rsidRPr="00AA65A2">
        <w:rPr>
          <w:i/>
          <w:sz w:val="24"/>
        </w:rPr>
        <w:t xml:space="preserve"> Сердца Изначально Вышестоящего </w:t>
      </w:r>
      <w:r w:rsidR="00735729" w:rsidRPr="00AA65A2">
        <w:rPr>
          <w:i/>
          <w:sz w:val="24"/>
        </w:rPr>
        <w:t>Отца, просим</w:t>
      </w:r>
      <w:r w:rsidR="00323DB8" w:rsidRPr="00AA65A2">
        <w:rPr>
          <w:i/>
          <w:sz w:val="24"/>
        </w:rPr>
        <w:t xml:space="preserve"> Изначально Вышестоящего Отца преобразить наш Лотос на новое </w:t>
      </w:r>
      <w:r w:rsidR="00735729" w:rsidRPr="00AA65A2">
        <w:rPr>
          <w:i/>
          <w:sz w:val="24"/>
        </w:rPr>
        <w:t>выражение, изначальным</w:t>
      </w:r>
      <w:r w:rsidR="00323DB8" w:rsidRPr="00AA65A2">
        <w:rPr>
          <w:i/>
          <w:sz w:val="24"/>
        </w:rPr>
        <w:t xml:space="preserve"> </w:t>
      </w:r>
      <w:r w:rsidR="00735729" w:rsidRPr="00AA65A2">
        <w:rPr>
          <w:i/>
          <w:sz w:val="24"/>
        </w:rPr>
        <w:t>ракурсом Сердца</w:t>
      </w:r>
      <w:r w:rsidR="00735729">
        <w:rPr>
          <w:i/>
          <w:sz w:val="24"/>
        </w:rPr>
        <w:t xml:space="preserve"> Изначально</w:t>
      </w:r>
      <w:r>
        <w:rPr>
          <w:i/>
          <w:sz w:val="24"/>
        </w:rPr>
        <w:t xml:space="preserve"> Вышестоящего Отца. </w:t>
      </w:r>
    </w:p>
    <w:p w:rsidR="007769FB" w:rsidRDefault="007769FB" w:rsidP="00AA65A2">
      <w:pPr>
        <w:spacing w:line="240" w:lineRule="auto"/>
        <w:ind w:left="0" w:firstLine="709"/>
        <w:rPr>
          <w:i/>
          <w:sz w:val="24"/>
        </w:rPr>
      </w:pPr>
      <w:r>
        <w:rPr>
          <w:i/>
          <w:sz w:val="24"/>
        </w:rPr>
        <w:t>И</w:t>
      </w:r>
      <w:r w:rsidR="00323DB8" w:rsidRPr="00AA65A2">
        <w:rPr>
          <w:i/>
          <w:sz w:val="24"/>
        </w:rPr>
        <w:t xml:space="preserve"> вспыхиваем </w:t>
      </w:r>
      <w:r w:rsidR="00735729" w:rsidRPr="00AA65A2">
        <w:rPr>
          <w:i/>
          <w:sz w:val="24"/>
        </w:rPr>
        <w:t>цельно Лотосом</w:t>
      </w:r>
      <w:r w:rsidR="00323DB8" w:rsidRPr="00AA65A2">
        <w:rPr>
          <w:i/>
          <w:sz w:val="24"/>
        </w:rPr>
        <w:t xml:space="preserve"> каждого из нас, становясь на Зерцало ногами </w:t>
      </w:r>
      <w:r w:rsidR="00735729" w:rsidRPr="00AA65A2">
        <w:rPr>
          <w:i/>
          <w:sz w:val="24"/>
        </w:rPr>
        <w:t>босиком, не</w:t>
      </w:r>
      <w:r w:rsidR="00323DB8" w:rsidRPr="00AA65A2">
        <w:rPr>
          <w:i/>
          <w:sz w:val="24"/>
        </w:rPr>
        <w:t xml:space="preserve"> вися </w:t>
      </w:r>
      <w:r w:rsidR="00735729" w:rsidRPr="00AA65A2">
        <w:rPr>
          <w:i/>
          <w:sz w:val="24"/>
        </w:rPr>
        <w:t>нигде</w:t>
      </w:r>
      <w:r w:rsidR="00735729">
        <w:rPr>
          <w:i/>
          <w:sz w:val="24"/>
        </w:rPr>
        <w:t>, никуда</w:t>
      </w:r>
      <w:r>
        <w:rPr>
          <w:i/>
          <w:sz w:val="24"/>
        </w:rPr>
        <w:t xml:space="preserve"> не убегая, вот, прям, на </w:t>
      </w:r>
      <w:r w:rsidR="00735729">
        <w:rPr>
          <w:i/>
          <w:sz w:val="24"/>
        </w:rPr>
        <w:t>Зерцале</w:t>
      </w:r>
      <w:r w:rsidR="00735729" w:rsidRPr="00AA65A2">
        <w:rPr>
          <w:i/>
          <w:sz w:val="24"/>
        </w:rPr>
        <w:t xml:space="preserve"> босиком</w:t>
      </w:r>
      <w:r>
        <w:rPr>
          <w:i/>
          <w:sz w:val="24"/>
        </w:rPr>
        <w:t xml:space="preserve"> (пауза)</w:t>
      </w:r>
      <w:r w:rsidR="00323DB8" w:rsidRPr="00AA65A2">
        <w:rPr>
          <w:i/>
          <w:sz w:val="24"/>
        </w:rPr>
        <w:t xml:space="preserve">. </w:t>
      </w:r>
    </w:p>
    <w:p w:rsidR="007769FB" w:rsidRDefault="007769FB" w:rsidP="00AA65A2">
      <w:pPr>
        <w:spacing w:line="240" w:lineRule="auto"/>
        <w:ind w:left="0" w:firstLine="709"/>
        <w:rPr>
          <w:i/>
          <w:sz w:val="24"/>
        </w:rPr>
      </w:pPr>
      <w:r>
        <w:rPr>
          <w:i/>
          <w:sz w:val="24"/>
        </w:rPr>
        <w:lastRenderedPageBreak/>
        <w:t xml:space="preserve">Молодцы. Синтезируемся с </w:t>
      </w:r>
      <w:r w:rsidR="00735729">
        <w:rPr>
          <w:i/>
          <w:sz w:val="24"/>
        </w:rPr>
        <w:t>Изначально</w:t>
      </w:r>
      <w:r w:rsidR="00735729" w:rsidRPr="00AA65A2">
        <w:rPr>
          <w:i/>
          <w:sz w:val="24"/>
        </w:rPr>
        <w:t xml:space="preserve"> Вышестоящим</w:t>
      </w:r>
      <w:r>
        <w:rPr>
          <w:i/>
          <w:sz w:val="24"/>
        </w:rPr>
        <w:t xml:space="preserve"> Отцом и стяжаем 256-ть </w:t>
      </w:r>
      <w:r w:rsidR="00735729">
        <w:rPr>
          <w:i/>
          <w:sz w:val="24"/>
        </w:rPr>
        <w:t>видов Духа</w:t>
      </w:r>
      <w:r>
        <w:rPr>
          <w:i/>
          <w:sz w:val="24"/>
        </w:rPr>
        <w:t xml:space="preserve"> в</w:t>
      </w:r>
      <w:r w:rsidR="00323DB8" w:rsidRPr="00AA65A2">
        <w:rPr>
          <w:i/>
          <w:sz w:val="24"/>
        </w:rPr>
        <w:t xml:space="preserve"> Ло</w:t>
      </w:r>
      <w:r>
        <w:rPr>
          <w:i/>
          <w:sz w:val="24"/>
        </w:rPr>
        <w:t>тос Сердца каждого из нас. Духа</w:t>
      </w:r>
      <w:r w:rsidR="00323DB8" w:rsidRPr="00AA65A2">
        <w:rPr>
          <w:i/>
          <w:sz w:val="24"/>
        </w:rPr>
        <w:t xml:space="preserve"> Изначально</w:t>
      </w:r>
      <w:r>
        <w:rPr>
          <w:i/>
          <w:sz w:val="24"/>
        </w:rPr>
        <w:t xml:space="preserve">й Метагалактики ФА </w:t>
      </w:r>
      <w:r w:rsidR="00735729">
        <w:rPr>
          <w:i/>
          <w:sz w:val="24"/>
        </w:rPr>
        <w:t>выражением Метагалактической</w:t>
      </w:r>
      <w:r w:rsidR="00735729" w:rsidRPr="00AA65A2">
        <w:rPr>
          <w:i/>
          <w:sz w:val="24"/>
        </w:rPr>
        <w:t xml:space="preserve"> жизни</w:t>
      </w:r>
      <w:r w:rsidR="00323DB8" w:rsidRPr="00AA65A2">
        <w:rPr>
          <w:i/>
          <w:sz w:val="24"/>
        </w:rPr>
        <w:t xml:space="preserve"> каждого из нас</w:t>
      </w:r>
      <w:r>
        <w:rPr>
          <w:i/>
          <w:sz w:val="24"/>
        </w:rPr>
        <w:t xml:space="preserve"> (пауза). </w:t>
      </w:r>
    </w:p>
    <w:p w:rsidR="007769FB" w:rsidRDefault="007769FB" w:rsidP="00AA65A2">
      <w:pPr>
        <w:spacing w:line="240" w:lineRule="auto"/>
        <w:ind w:left="0" w:firstLine="709"/>
        <w:rPr>
          <w:i/>
          <w:sz w:val="24"/>
        </w:rPr>
      </w:pPr>
      <w:r>
        <w:rPr>
          <w:i/>
          <w:sz w:val="24"/>
        </w:rPr>
        <w:t xml:space="preserve"> И вспыхивая 256-</w:t>
      </w:r>
      <w:r w:rsidR="00735729">
        <w:rPr>
          <w:i/>
          <w:sz w:val="24"/>
        </w:rPr>
        <w:t>рицей</w:t>
      </w:r>
      <w:r w:rsidR="00735729" w:rsidRPr="00AA65A2">
        <w:rPr>
          <w:i/>
          <w:sz w:val="24"/>
        </w:rPr>
        <w:t xml:space="preserve"> Духа</w:t>
      </w:r>
      <w:r w:rsidR="00323DB8" w:rsidRPr="00AA65A2">
        <w:rPr>
          <w:i/>
          <w:sz w:val="24"/>
        </w:rPr>
        <w:t xml:space="preserve"> в Лотосе Сердца, синтезируемся с Изначально </w:t>
      </w:r>
      <w:r w:rsidR="00735729" w:rsidRPr="00AA65A2">
        <w:rPr>
          <w:i/>
          <w:sz w:val="24"/>
        </w:rPr>
        <w:t>Вышестоящим Отцом</w:t>
      </w:r>
      <w:r w:rsidR="00323DB8" w:rsidRPr="00AA65A2">
        <w:rPr>
          <w:i/>
          <w:sz w:val="24"/>
        </w:rPr>
        <w:t xml:space="preserve"> </w:t>
      </w:r>
      <w:r w:rsidR="00735729" w:rsidRPr="00AA65A2">
        <w:rPr>
          <w:i/>
          <w:sz w:val="24"/>
        </w:rPr>
        <w:t>и синтезируем</w:t>
      </w:r>
      <w:r w:rsidR="00323DB8" w:rsidRPr="00AA65A2">
        <w:rPr>
          <w:i/>
          <w:sz w:val="24"/>
        </w:rPr>
        <w:t xml:space="preserve"> 7-м Сердец от 1-го </w:t>
      </w:r>
      <w:r>
        <w:rPr>
          <w:i/>
          <w:sz w:val="24"/>
        </w:rPr>
        <w:t xml:space="preserve">до </w:t>
      </w:r>
      <w:r w:rsidR="00323DB8" w:rsidRPr="00AA65A2">
        <w:rPr>
          <w:i/>
          <w:sz w:val="24"/>
        </w:rPr>
        <w:t>Лотоса</w:t>
      </w:r>
      <w:r>
        <w:rPr>
          <w:i/>
          <w:sz w:val="24"/>
        </w:rPr>
        <w:t xml:space="preserve"> Сердца</w:t>
      </w:r>
      <w:r w:rsidR="00323DB8" w:rsidRPr="00AA65A2">
        <w:rPr>
          <w:i/>
          <w:sz w:val="24"/>
        </w:rPr>
        <w:t xml:space="preserve"> 7-го. </w:t>
      </w:r>
      <w:r w:rsidR="00735729" w:rsidRPr="00AA65A2">
        <w:rPr>
          <w:i/>
          <w:sz w:val="24"/>
        </w:rPr>
        <w:t>Возжигаемся 8</w:t>
      </w:r>
      <w:r w:rsidR="00323DB8" w:rsidRPr="00AA65A2">
        <w:rPr>
          <w:i/>
          <w:sz w:val="24"/>
        </w:rPr>
        <w:t xml:space="preserve">-м Сердцем Розой </w:t>
      </w:r>
      <w:r w:rsidR="00735729" w:rsidRPr="00AA65A2">
        <w:rPr>
          <w:i/>
          <w:sz w:val="24"/>
        </w:rPr>
        <w:t>Сердца и</w:t>
      </w:r>
      <w:r w:rsidR="00323DB8" w:rsidRPr="00AA65A2">
        <w:rPr>
          <w:i/>
          <w:sz w:val="24"/>
        </w:rPr>
        <w:t xml:space="preserve"> синтезируемся Розой </w:t>
      </w:r>
      <w:r w:rsidR="00735729" w:rsidRPr="00AA65A2">
        <w:rPr>
          <w:i/>
          <w:sz w:val="24"/>
        </w:rPr>
        <w:t>Сердца с</w:t>
      </w:r>
      <w:r w:rsidR="00323DB8" w:rsidRPr="00AA65A2">
        <w:rPr>
          <w:i/>
          <w:sz w:val="24"/>
        </w:rPr>
        <w:t xml:space="preserve"> Розой Сердца Изначально Вышестоящего </w:t>
      </w:r>
      <w:r w:rsidR="00735729" w:rsidRPr="00AA65A2">
        <w:rPr>
          <w:i/>
          <w:sz w:val="24"/>
        </w:rPr>
        <w:t>Отца, становясь</w:t>
      </w:r>
      <w:r w:rsidR="00323DB8" w:rsidRPr="00AA65A2">
        <w:rPr>
          <w:i/>
          <w:sz w:val="24"/>
        </w:rPr>
        <w:t xml:space="preserve"> в Розу </w:t>
      </w:r>
      <w:r w:rsidR="00735729" w:rsidRPr="00AA65A2">
        <w:rPr>
          <w:i/>
          <w:sz w:val="24"/>
        </w:rPr>
        <w:t>Сердца ногами</w:t>
      </w:r>
      <w:r w:rsidR="00323DB8" w:rsidRPr="00AA65A2">
        <w:rPr>
          <w:i/>
          <w:sz w:val="24"/>
        </w:rPr>
        <w:t xml:space="preserve"> на Зерцало</w:t>
      </w:r>
      <w:r>
        <w:rPr>
          <w:i/>
          <w:sz w:val="24"/>
        </w:rPr>
        <w:t xml:space="preserve">. И вокруг </w:t>
      </w:r>
      <w:r w:rsidR="00735729">
        <w:rPr>
          <w:i/>
          <w:sz w:val="24"/>
        </w:rPr>
        <w:t>вас 1024</w:t>
      </w:r>
      <w:r>
        <w:rPr>
          <w:i/>
          <w:sz w:val="24"/>
        </w:rPr>
        <w:t>-</w:t>
      </w:r>
      <w:r w:rsidR="00735729">
        <w:rPr>
          <w:i/>
          <w:sz w:val="24"/>
        </w:rPr>
        <w:t>ри Пламени</w:t>
      </w:r>
      <w:r w:rsidR="00323DB8" w:rsidRPr="00AA65A2">
        <w:rPr>
          <w:i/>
          <w:sz w:val="24"/>
        </w:rPr>
        <w:t xml:space="preserve"> Огня. </w:t>
      </w:r>
      <w:r w:rsidR="00735729" w:rsidRPr="00AA65A2">
        <w:rPr>
          <w:i/>
          <w:sz w:val="24"/>
        </w:rPr>
        <w:t>Синтезируемся с</w:t>
      </w:r>
      <w:r w:rsidR="00323DB8" w:rsidRPr="00AA65A2">
        <w:rPr>
          <w:i/>
          <w:sz w:val="24"/>
        </w:rPr>
        <w:t xml:space="preserve"> Изначально Вышестоящим Отцом с Розой Сердца Изначально Вышестоящего </w:t>
      </w:r>
      <w:r w:rsidR="00735729" w:rsidRPr="00AA65A2">
        <w:rPr>
          <w:i/>
          <w:sz w:val="24"/>
        </w:rPr>
        <w:t>Отца и</w:t>
      </w:r>
      <w:r w:rsidR="00323DB8" w:rsidRPr="00AA65A2">
        <w:rPr>
          <w:i/>
          <w:sz w:val="24"/>
        </w:rPr>
        <w:t xml:space="preserve"> стяжаем, 1024-ри </w:t>
      </w:r>
      <w:r w:rsidR="00735729" w:rsidRPr="00AA65A2">
        <w:rPr>
          <w:i/>
          <w:sz w:val="24"/>
        </w:rPr>
        <w:t>новы</w:t>
      </w:r>
      <w:r w:rsidR="00735729">
        <w:rPr>
          <w:i/>
          <w:sz w:val="24"/>
        </w:rPr>
        <w:t>х Пламени</w:t>
      </w:r>
      <w:r w:rsidR="00323DB8" w:rsidRPr="00AA65A2">
        <w:rPr>
          <w:i/>
          <w:sz w:val="24"/>
        </w:rPr>
        <w:t xml:space="preserve"> </w:t>
      </w:r>
      <w:r w:rsidR="00735729" w:rsidRPr="00AA65A2">
        <w:rPr>
          <w:i/>
          <w:sz w:val="24"/>
        </w:rPr>
        <w:t>Огня в</w:t>
      </w:r>
      <w:r w:rsidR="00323DB8" w:rsidRPr="00AA65A2">
        <w:rPr>
          <w:i/>
          <w:sz w:val="24"/>
        </w:rPr>
        <w:t xml:space="preserve"> Розу Сердца каждого из нас Изначально</w:t>
      </w:r>
      <w:r>
        <w:rPr>
          <w:i/>
          <w:sz w:val="24"/>
        </w:rPr>
        <w:t>,</w:t>
      </w:r>
      <w:r w:rsidR="00323DB8" w:rsidRPr="00AA65A2">
        <w:rPr>
          <w:i/>
          <w:sz w:val="24"/>
        </w:rPr>
        <w:t xml:space="preserve"> преображая Розу Серд</w:t>
      </w:r>
      <w:r>
        <w:rPr>
          <w:i/>
          <w:sz w:val="24"/>
        </w:rPr>
        <w:t xml:space="preserve">ца на новое </w:t>
      </w:r>
      <w:r w:rsidR="00735729">
        <w:rPr>
          <w:i/>
          <w:sz w:val="24"/>
        </w:rPr>
        <w:t>метагалактическое Изначальное</w:t>
      </w:r>
      <w:r>
        <w:rPr>
          <w:i/>
          <w:sz w:val="24"/>
        </w:rPr>
        <w:t xml:space="preserve"> явление (пауза).</w:t>
      </w:r>
    </w:p>
    <w:p w:rsidR="00885EC2" w:rsidRDefault="007769FB" w:rsidP="00AA65A2">
      <w:pPr>
        <w:spacing w:line="240" w:lineRule="auto"/>
        <w:ind w:left="0" w:firstLine="709"/>
        <w:rPr>
          <w:i/>
          <w:sz w:val="24"/>
        </w:rPr>
      </w:pPr>
      <w:r>
        <w:rPr>
          <w:i/>
          <w:sz w:val="24"/>
        </w:rPr>
        <w:t xml:space="preserve"> И вспыхивая этим, с</w:t>
      </w:r>
      <w:r w:rsidR="00323DB8" w:rsidRPr="00AA65A2">
        <w:rPr>
          <w:i/>
          <w:sz w:val="24"/>
        </w:rPr>
        <w:t>интезируем все 8-м Сердец пр</w:t>
      </w:r>
      <w:r>
        <w:rPr>
          <w:i/>
          <w:sz w:val="24"/>
        </w:rPr>
        <w:t>ед Изначально Вышестоящим Отцом. Синтезируясь с 8-</w:t>
      </w:r>
      <w:r w:rsidR="00323DB8" w:rsidRPr="00AA65A2">
        <w:rPr>
          <w:i/>
          <w:sz w:val="24"/>
        </w:rPr>
        <w:t>ью Сердцами Изначально Вышестоящего Отца, стяжа</w:t>
      </w:r>
      <w:r>
        <w:rPr>
          <w:i/>
          <w:sz w:val="24"/>
        </w:rPr>
        <w:t xml:space="preserve">ем </w:t>
      </w:r>
      <w:r w:rsidR="00735729">
        <w:rPr>
          <w:i/>
          <w:sz w:val="24"/>
        </w:rPr>
        <w:t>Столп Совершенного</w:t>
      </w:r>
      <w:r>
        <w:rPr>
          <w:i/>
          <w:sz w:val="24"/>
        </w:rPr>
        <w:t xml:space="preserve"> </w:t>
      </w:r>
      <w:r w:rsidR="00735729">
        <w:rPr>
          <w:i/>
          <w:sz w:val="24"/>
        </w:rPr>
        <w:t xml:space="preserve">Сердца </w:t>
      </w:r>
      <w:r w:rsidR="00735729" w:rsidRPr="00AA65A2">
        <w:rPr>
          <w:i/>
          <w:sz w:val="24"/>
        </w:rPr>
        <w:t>Изначально</w:t>
      </w:r>
      <w:r w:rsidR="00323DB8" w:rsidRPr="00AA65A2">
        <w:rPr>
          <w:i/>
          <w:sz w:val="24"/>
        </w:rPr>
        <w:t xml:space="preserve"> </w:t>
      </w:r>
      <w:r w:rsidR="00735729" w:rsidRPr="00AA65A2">
        <w:rPr>
          <w:i/>
          <w:sz w:val="24"/>
        </w:rPr>
        <w:t>Вышестоящего Отца</w:t>
      </w:r>
      <w:r w:rsidR="00323DB8" w:rsidRPr="00AA65A2">
        <w:rPr>
          <w:i/>
          <w:sz w:val="24"/>
        </w:rPr>
        <w:t xml:space="preserve"> </w:t>
      </w:r>
      <w:r w:rsidR="00735729" w:rsidRPr="00AA65A2">
        <w:rPr>
          <w:i/>
          <w:sz w:val="24"/>
        </w:rPr>
        <w:t>Из</w:t>
      </w:r>
      <w:r w:rsidR="00735729">
        <w:rPr>
          <w:i/>
          <w:sz w:val="24"/>
        </w:rPr>
        <w:t>начально каждому</w:t>
      </w:r>
      <w:r>
        <w:rPr>
          <w:i/>
          <w:sz w:val="24"/>
        </w:rPr>
        <w:t xml:space="preserve"> из нас в развё</w:t>
      </w:r>
      <w:r w:rsidR="00323DB8" w:rsidRPr="00AA65A2">
        <w:rPr>
          <w:i/>
          <w:sz w:val="24"/>
        </w:rPr>
        <w:t xml:space="preserve">ртке </w:t>
      </w:r>
      <w:r>
        <w:rPr>
          <w:i/>
          <w:sz w:val="24"/>
        </w:rPr>
        <w:t xml:space="preserve">Столпа </w:t>
      </w:r>
      <w:r w:rsidR="00885EC2">
        <w:rPr>
          <w:i/>
          <w:sz w:val="24"/>
        </w:rPr>
        <w:t xml:space="preserve">Совершенного </w:t>
      </w:r>
      <w:r w:rsidR="00735729">
        <w:rPr>
          <w:i/>
          <w:sz w:val="24"/>
        </w:rPr>
        <w:t>Сердца ракурсом</w:t>
      </w:r>
      <w:r w:rsidR="00885EC2">
        <w:rPr>
          <w:i/>
          <w:sz w:val="24"/>
        </w:rPr>
        <w:t xml:space="preserve"> И</w:t>
      </w:r>
      <w:r w:rsidR="00323DB8" w:rsidRPr="00AA65A2">
        <w:rPr>
          <w:i/>
          <w:sz w:val="24"/>
        </w:rPr>
        <w:t xml:space="preserve">значального выражения Изначально Вышестоящего Отца собою. И </w:t>
      </w:r>
      <w:r w:rsidR="00735729" w:rsidRPr="00AA65A2">
        <w:rPr>
          <w:i/>
          <w:sz w:val="24"/>
        </w:rPr>
        <w:t>возжигаясь, становимся</w:t>
      </w:r>
      <w:r w:rsidR="00323DB8" w:rsidRPr="00AA65A2">
        <w:rPr>
          <w:i/>
          <w:sz w:val="24"/>
        </w:rPr>
        <w:t xml:space="preserve"> Столпом Совершенного Сердца пред Изначально Вышестоящим Отцом, доводя Столп Совершенного </w:t>
      </w:r>
      <w:r w:rsidR="00735729" w:rsidRPr="00AA65A2">
        <w:rPr>
          <w:i/>
          <w:sz w:val="24"/>
        </w:rPr>
        <w:t>Сердца до</w:t>
      </w:r>
      <w:r w:rsidR="00323DB8" w:rsidRPr="00AA65A2">
        <w:rPr>
          <w:i/>
          <w:sz w:val="24"/>
        </w:rPr>
        <w:t xml:space="preserve"> </w:t>
      </w:r>
      <w:r w:rsidR="00735729" w:rsidRPr="00AA65A2">
        <w:rPr>
          <w:i/>
          <w:sz w:val="24"/>
        </w:rPr>
        <w:t>физики</w:t>
      </w:r>
      <w:r w:rsidR="00735729">
        <w:rPr>
          <w:i/>
          <w:sz w:val="24"/>
        </w:rPr>
        <w:t>,</w:t>
      </w:r>
      <w:r w:rsidR="00735729" w:rsidRPr="00AA65A2">
        <w:rPr>
          <w:i/>
          <w:sz w:val="24"/>
        </w:rPr>
        <w:t xml:space="preserve"> укутывая</w:t>
      </w:r>
      <w:r w:rsidR="00323DB8" w:rsidRPr="00AA65A2">
        <w:rPr>
          <w:i/>
          <w:sz w:val="24"/>
        </w:rPr>
        <w:t xml:space="preserve"> Столпом Сове</w:t>
      </w:r>
      <w:r w:rsidR="00885EC2">
        <w:rPr>
          <w:i/>
          <w:sz w:val="24"/>
        </w:rPr>
        <w:t>ршенным Сердцем Планету Земля, З</w:t>
      </w:r>
      <w:r w:rsidR="00323DB8" w:rsidRPr="00AA65A2">
        <w:rPr>
          <w:i/>
          <w:sz w:val="24"/>
        </w:rPr>
        <w:t>в</w:t>
      </w:r>
      <w:r w:rsidR="00885EC2">
        <w:rPr>
          <w:i/>
          <w:sz w:val="24"/>
        </w:rPr>
        <w:t>ёздную В</w:t>
      </w:r>
      <w:r w:rsidR="00323DB8" w:rsidRPr="00AA65A2">
        <w:rPr>
          <w:i/>
          <w:sz w:val="24"/>
        </w:rPr>
        <w:t>селенную</w:t>
      </w:r>
      <w:r w:rsidR="00885EC2">
        <w:rPr>
          <w:i/>
          <w:sz w:val="24"/>
        </w:rPr>
        <w:t>. М</w:t>
      </w:r>
      <w:r w:rsidR="00323DB8" w:rsidRPr="00AA65A2">
        <w:rPr>
          <w:i/>
          <w:sz w:val="24"/>
        </w:rPr>
        <w:t xml:space="preserve">ы взяли у Отца, </w:t>
      </w:r>
      <w:r w:rsidR="00735729" w:rsidRPr="00AA65A2">
        <w:rPr>
          <w:i/>
          <w:sz w:val="24"/>
        </w:rPr>
        <w:t>это возможно</w:t>
      </w:r>
      <w:r w:rsidR="00885EC2">
        <w:rPr>
          <w:i/>
          <w:sz w:val="24"/>
        </w:rPr>
        <w:t xml:space="preserve"> даже с Отцом, Отец нас </w:t>
      </w:r>
      <w:r w:rsidR="00735729">
        <w:rPr>
          <w:i/>
          <w:sz w:val="24"/>
        </w:rPr>
        <w:t>учит, Универсумом Солнца</w:t>
      </w:r>
      <w:r w:rsidR="00885EC2">
        <w:rPr>
          <w:i/>
          <w:sz w:val="24"/>
        </w:rPr>
        <w:t>,</w:t>
      </w:r>
      <w:r w:rsidR="00323DB8" w:rsidRPr="00AA65A2">
        <w:rPr>
          <w:i/>
          <w:sz w:val="24"/>
        </w:rPr>
        <w:t xml:space="preserve"> прям</w:t>
      </w:r>
      <w:r w:rsidR="00885EC2">
        <w:rPr>
          <w:i/>
          <w:sz w:val="24"/>
        </w:rPr>
        <w:t>,</w:t>
      </w:r>
      <w:r w:rsidR="00323DB8" w:rsidRPr="00AA65A2">
        <w:rPr>
          <w:i/>
          <w:sz w:val="24"/>
        </w:rPr>
        <w:t xml:space="preserve"> </w:t>
      </w:r>
      <w:r w:rsidR="00735729" w:rsidRPr="00AA65A2">
        <w:rPr>
          <w:i/>
          <w:sz w:val="24"/>
        </w:rPr>
        <w:t>развертывая Столп</w:t>
      </w:r>
      <w:r w:rsidR="00323DB8" w:rsidRPr="00AA65A2">
        <w:rPr>
          <w:i/>
          <w:sz w:val="24"/>
        </w:rPr>
        <w:t xml:space="preserve"> Совершенного Сердца в этом </w:t>
      </w:r>
      <w:r w:rsidR="00735729" w:rsidRPr="00AA65A2">
        <w:rPr>
          <w:i/>
          <w:sz w:val="24"/>
        </w:rPr>
        <w:t>ма</w:t>
      </w:r>
      <w:r w:rsidR="00735729">
        <w:rPr>
          <w:i/>
          <w:sz w:val="24"/>
        </w:rPr>
        <w:t>с</w:t>
      </w:r>
      <w:r w:rsidR="00735729" w:rsidRPr="00AA65A2">
        <w:rPr>
          <w:i/>
          <w:sz w:val="24"/>
        </w:rPr>
        <w:t>штабе</w:t>
      </w:r>
      <w:r w:rsidR="00735729">
        <w:rPr>
          <w:i/>
          <w:sz w:val="24"/>
        </w:rPr>
        <w:t>, Единой</w:t>
      </w:r>
      <w:r w:rsidR="00885EC2">
        <w:rPr>
          <w:i/>
          <w:sz w:val="24"/>
        </w:rPr>
        <w:t xml:space="preserve"> Галактики, Всеединой </w:t>
      </w:r>
      <w:r w:rsidR="00735729">
        <w:rPr>
          <w:i/>
          <w:sz w:val="24"/>
        </w:rPr>
        <w:t>Суперг</w:t>
      </w:r>
      <w:r w:rsidR="00735729" w:rsidRPr="00AA65A2">
        <w:rPr>
          <w:i/>
          <w:sz w:val="24"/>
        </w:rPr>
        <w:t>алактики</w:t>
      </w:r>
      <w:r w:rsidR="00735729">
        <w:rPr>
          <w:i/>
          <w:sz w:val="24"/>
        </w:rPr>
        <w:t>, Изначальности</w:t>
      </w:r>
      <w:r w:rsidR="00885EC2">
        <w:rPr>
          <w:i/>
          <w:sz w:val="24"/>
        </w:rPr>
        <w:t xml:space="preserve"> Будди, П</w:t>
      </w:r>
      <w:r w:rsidR="00323DB8" w:rsidRPr="00AA65A2">
        <w:rPr>
          <w:i/>
          <w:sz w:val="24"/>
        </w:rPr>
        <w:t xml:space="preserve">ланетарной Изначальности и </w:t>
      </w:r>
      <w:r w:rsidR="00735729" w:rsidRPr="00AA65A2">
        <w:rPr>
          <w:i/>
          <w:sz w:val="24"/>
        </w:rPr>
        <w:t>Метага</w:t>
      </w:r>
      <w:r w:rsidR="00735729">
        <w:rPr>
          <w:i/>
          <w:sz w:val="24"/>
        </w:rPr>
        <w:t>лактической 8</w:t>
      </w:r>
      <w:r w:rsidR="00885EC2">
        <w:rPr>
          <w:i/>
          <w:sz w:val="24"/>
        </w:rPr>
        <w:t>-ой Изначальности, в с</w:t>
      </w:r>
      <w:r w:rsidR="00323DB8" w:rsidRPr="00AA65A2">
        <w:rPr>
          <w:i/>
          <w:sz w:val="24"/>
        </w:rPr>
        <w:t xml:space="preserve">интезе   </w:t>
      </w:r>
      <w:r w:rsidR="00735729" w:rsidRPr="00AA65A2">
        <w:rPr>
          <w:i/>
          <w:sz w:val="24"/>
        </w:rPr>
        <w:t>являя Столп</w:t>
      </w:r>
      <w:r w:rsidR="00323DB8" w:rsidRPr="00AA65A2">
        <w:rPr>
          <w:i/>
          <w:sz w:val="24"/>
        </w:rPr>
        <w:t xml:space="preserve"> Совершенного </w:t>
      </w:r>
      <w:r w:rsidR="00735729" w:rsidRPr="00AA65A2">
        <w:rPr>
          <w:i/>
          <w:sz w:val="24"/>
        </w:rPr>
        <w:t>Сердца собою</w:t>
      </w:r>
      <w:r w:rsidR="00323DB8" w:rsidRPr="00AA65A2">
        <w:rPr>
          <w:i/>
          <w:sz w:val="24"/>
        </w:rPr>
        <w:t xml:space="preserve">. </w:t>
      </w:r>
    </w:p>
    <w:p w:rsidR="000119D0" w:rsidRDefault="00323DB8" w:rsidP="00AA65A2">
      <w:pPr>
        <w:spacing w:line="240" w:lineRule="auto"/>
        <w:ind w:left="0" w:firstLine="709"/>
        <w:rPr>
          <w:i/>
          <w:sz w:val="24"/>
        </w:rPr>
      </w:pPr>
      <w:r w:rsidRPr="00AA65A2">
        <w:rPr>
          <w:i/>
          <w:sz w:val="24"/>
        </w:rPr>
        <w:t xml:space="preserve">И возжигаясь этим, синтезируемся с Изначально Вышестоящим Отцом, стяжаем </w:t>
      </w:r>
      <w:r w:rsidR="00735729" w:rsidRPr="00AA65A2">
        <w:rPr>
          <w:i/>
          <w:sz w:val="24"/>
        </w:rPr>
        <w:t>Синтез Изначально</w:t>
      </w:r>
      <w:r w:rsidRPr="00AA65A2">
        <w:rPr>
          <w:i/>
          <w:sz w:val="24"/>
        </w:rPr>
        <w:t xml:space="preserve"> Вышестоящего Отца, синтезируемся с Изначальной Матерью Планета Земля</w:t>
      </w:r>
      <w:r w:rsidR="00885EC2">
        <w:rPr>
          <w:i/>
          <w:sz w:val="24"/>
        </w:rPr>
        <w:t>,</w:t>
      </w:r>
      <w:r w:rsidRPr="00AA65A2">
        <w:rPr>
          <w:i/>
          <w:sz w:val="24"/>
        </w:rPr>
        <w:t xml:space="preserve"> </w:t>
      </w:r>
      <w:r w:rsidR="00735729" w:rsidRPr="00AA65A2">
        <w:rPr>
          <w:i/>
          <w:sz w:val="24"/>
        </w:rPr>
        <w:t>эманируем Синтез</w:t>
      </w:r>
      <w:r w:rsidRPr="00AA65A2">
        <w:rPr>
          <w:i/>
          <w:sz w:val="24"/>
        </w:rPr>
        <w:t xml:space="preserve"> Отца Матер</w:t>
      </w:r>
      <w:r w:rsidR="00885EC2">
        <w:rPr>
          <w:i/>
          <w:sz w:val="24"/>
        </w:rPr>
        <w:t xml:space="preserve">и Планета Земля. Возжигаясь </w:t>
      </w:r>
      <w:r w:rsidR="00735729">
        <w:rPr>
          <w:i/>
          <w:sz w:val="24"/>
        </w:rPr>
        <w:t>Огнём Матери</w:t>
      </w:r>
      <w:r w:rsidRPr="00AA65A2">
        <w:rPr>
          <w:i/>
          <w:sz w:val="24"/>
        </w:rPr>
        <w:t xml:space="preserve"> </w:t>
      </w:r>
      <w:r w:rsidR="00735729" w:rsidRPr="00AA65A2">
        <w:rPr>
          <w:i/>
          <w:sz w:val="24"/>
        </w:rPr>
        <w:t>Планета Земля</w:t>
      </w:r>
      <w:r w:rsidRPr="00AA65A2">
        <w:rPr>
          <w:i/>
          <w:sz w:val="24"/>
        </w:rPr>
        <w:t xml:space="preserve"> эманируем Огонь Матери Планета Земля сквозь через Столп Совершенного Сердца Изначальному Вышестоящему Отцу</w:t>
      </w:r>
      <w:r w:rsidR="00885EC2">
        <w:rPr>
          <w:i/>
          <w:sz w:val="24"/>
        </w:rPr>
        <w:t>. И</w:t>
      </w:r>
      <w:r w:rsidRPr="00AA65A2">
        <w:rPr>
          <w:i/>
          <w:sz w:val="24"/>
        </w:rPr>
        <w:t xml:space="preserve"> </w:t>
      </w:r>
      <w:r w:rsidR="00885EC2">
        <w:rPr>
          <w:i/>
          <w:sz w:val="24"/>
        </w:rPr>
        <w:t>продолжая быть в магнитном Синте</w:t>
      </w:r>
      <w:r w:rsidRPr="00AA65A2">
        <w:rPr>
          <w:i/>
          <w:sz w:val="24"/>
        </w:rPr>
        <w:t xml:space="preserve">зе Огня Совершенного Сердца Изначально Вышестоящего Отца и Матери Планета </w:t>
      </w:r>
      <w:r w:rsidR="00735729" w:rsidRPr="00AA65A2">
        <w:rPr>
          <w:i/>
          <w:sz w:val="24"/>
        </w:rPr>
        <w:t>Земля, вспыхиваем</w:t>
      </w:r>
      <w:r w:rsidRPr="00AA65A2">
        <w:rPr>
          <w:i/>
          <w:sz w:val="24"/>
        </w:rPr>
        <w:t xml:space="preserve"> </w:t>
      </w:r>
      <w:r w:rsidR="00735729" w:rsidRPr="00AA65A2">
        <w:rPr>
          <w:i/>
          <w:sz w:val="24"/>
        </w:rPr>
        <w:t>магнитность</w:t>
      </w:r>
      <w:r w:rsidR="00735729">
        <w:rPr>
          <w:i/>
          <w:sz w:val="24"/>
        </w:rPr>
        <w:t>ю Столпа Совершенного</w:t>
      </w:r>
      <w:r w:rsidR="00885EC2">
        <w:rPr>
          <w:i/>
          <w:sz w:val="24"/>
        </w:rPr>
        <w:t xml:space="preserve"> Сердца. П</w:t>
      </w:r>
      <w:r w:rsidRPr="00AA65A2">
        <w:rPr>
          <w:i/>
          <w:sz w:val="24"/>
        </w:rPr>
        <w:t xml:space="preserve">росим преобразить наше </w:t>
      </w:r>
      <w:r w:rsidR="00735729" w:rsidRPr="00AA65A2">
        <w:rPr>
          <w:i/>
          <w:sz w:val="24"/>
        </w:rPr>
        <w:t>Сердце Столпом</w:t>
      </w:r>
      <w:r w:rsidRPr="00AA65A2">
        <w:rPr>
          <w:i/>
          <w:sz w:val="24"/>
        </w:rPr>
        <w:t xml:space="preserve"> Совершенного Сердца физически собою</w:t>
      </w:r>
      <w:r w:rsidR="000119D0">
        <w:rPr>
          <w:i/>
          <w:sz w:val="24"/>
        </w:rPr>
        <w:t xml:space="preserve"> (пауза). </w:t>
      </w:r>
    </w:p>
    <w:p w:rsidR="00885EC2" w:rsidRDefault="000119D0" w:rsidP="00AA65A2">
      <w:pPr>
        <w:spacing w:line="240" w:lineRule="auto"/>
        <w:ind w:left="0" w:firstLine="709"/>
        <w:rPr>
          <w:i/>
          <w:sz w:val="24"/>
        </w:rPr>
      </w:pPr>
      <w:r>
        <w:rPr>
          <w:i/>
          <w:sz w:val="24"/>
        </w:rPr>
        <w:t>И</w:t>
      </w:r>
      <w:r w:rsidR="00323DB8" w:rsidRPr="00AA65A2">
        <w:rPr>
          <w:i/>
          <w:sz w:val="24"/>
        </w:rPr>
        <w:t xml:space="preserve"> делаем шаг </w:t>
      </w:r>
      <w:r w:rsidR="00897696">
        <w:rPr>
          <w:i/>
          <w:sz w:val="24"/>
        </w:rPr>
        <w:t xml:space="preserve">вперёд </w:t>
      </w:r>
      <w:r w:rsidR="00323DB8" w:rsidRPr="00AA65A2">
        <w:rPr>
          <w:i/>
          <w:sz w:val="24"/>
        </w:rPr>
        <w:t>в зале Изначально Вышестоящего Отца в направлении Изначально Вышестоящего Отца, становясь новым выражением Столпа</w:t>
      </w:r>
      <w:r w:rsidR="00885EC2">
        <w:rPr>
          <w:i/>
          <w:sz w:val="24"/>
        </w:rPr>
        <w:t xml:space="preserve"> Совершенного Сердца </w:t>
      </w:r>
      <w:r w:rsidR="00735729">
        <w:rPr>
          <w:i/>
          <w:sz w:val="24"/>
        </w:rPr>
        <w:t>Изначально</w:t>
      </w:r>
      <w:r w:rsidR="00735729" w:rsidRPr="00AA65A2">
        <w:rPr>
          <w:i/>
          <w:sz w:val="24"/>
        </w:rPr>
        <w:t xml:space="preserve"> Изначально</w:t>
      </w:r>
      <w:r w:rsidR="00323DB8" w:rsidRPr="00AA65A2">
        <w:rPr>
          <w:i/>
          <w:sz w:val="24"/>
        </w:rPr>
        <w:t xml:space="preserve"> Вышестоящим Отцом каждого из нас. </w:t>
      </w:r>
    </w:p>
    <w:p w:rsidR="00897696" w:rsidRDefault="00323DB8" w:rsidP="00AA65A2">
      <w:pPr>
        <w:spacing w:line="240" w:lineRule="auto"/>
        <w:ind w:left="0" w:firstLine="709"/>
        <w:rPr>
          <w:i/>
          <w:sz w:val="24"/>
        </w:rPr>
      </w:pPr>
      <w:r w:rsidRPr="00AA65A2">
        <w:rPr>
          <w:i/>
          <w:sz w:val="24"/>
        </w:rPr>
        <w:t>Благода</w:t>
      </w:r>
      <w:r w:rsidR="00897696">
        <w:rPr>
          <w:i/>
          <w:sz w:val="24"/>
        </w:rPr>
        <w:t>рим Мать Планета Земля за М</w:t>
      </w:r>
      <w:r w:rsidRPr="00AA65A2">
        <w:rPr>
          <w:i/>
          <w:sz w:val="24"/>
        </w:rPr>
        <w:t xml:space="preserve">агнитный Огонь. </w:t>
      </w:r>
      <w:r w:rsidR="00735729" w:rsidRPr="00AA65A2">
        <w:rPr>
          <w:i/>
          <w:sz w:val="24"/>
        </w:rPr>
        <w:t>Благодарим Изначально</w:t>
      </w:r>
      <w:r w:rsidR="00897696">
        <w:rPr>
          <w:i/>
          <w:sz w:val="24"/>
        </w:rPr>
        <w:t xml:space="preserve"> Вышестоящего Отца за М</w:t>
      </w:r>
      <w:r w:rsidRPr="00AA65A2">
        <w:rPr>
          <w:i/>
          <w:sz w:val="24"/>
        </w:rPr>
        <w:t xml:space="preserve">агнитный </w:t>
      </w:r>
      <w:r w:rsidR="00735729" w:rsidRPr="00AA65A2">
        <w:rPr>
          <w:i/>
          <w:sz w:val="24"/>
        </w:rPr>
        <w:t>Огонь, выходим</w:t>
      </w:r>
      <w:r w:rsidRPr="00AA65A2">
        <w:rPr>
          <w:i/>
          <w:sz w:val="24"/>
        </w:rPr>
        <w:t xml:space="preserve"> из </w:t>
      </w:r>
      <w:r w:rsidR="00897696">
        <w:rPr>
          <w:i/>
          <w:sz w:val="24"/>
        </w:rPr>
        <w:t>М</w:t>
      </w:r>
      <w:r w:rsidRPr="00AA65A2">
        <w:rPr>
          <w:i/>
          <w:sz w:val="24"/>
        </w:rPr>
        <w:t>агнитного Огня.  И синтезируясь с Хум Изначально Вышестоящего Отца комп</w:t>
      </w:r>
      <w:r w:rsidR="00735729">
        <w:rPr>
          <w:i/>
          <w:sz w:val="24"/>
        </w:rPr>
        <w:t>акти</w:t>
      </w:r>
      <w:r w:rsidRPr="00AA65A2">
        <w:rPr>
          <w:i/>
          <w:sz w:val="24"/>
        </w:rPr>
        <w:t xml:space="preserve">фицируя   </w:t>
      </w:r>
      <w:r w:rsidR="00735729" w:rsidRPr="00AA65A2">
        <w:rPr>
          <w:i/>
          <w:sz w:val="24"/>
        </w:rPr>
        <w:t>Столп Совершенного</w:t>
      </w:r>
      <w:r w:rsidRPr="00AA65A2">
        <w:rPr>
          <w:i/>
          <w:sz w:val="24"/>
        </w:rPr>
        <w:t xml:space="preserve"> Сердца собою, стяжаем </w:t>
      </w:r>
      <w:r w:rsidR="00735729" w:rsidRPr="00AA65A2">
        <w:rPr>
          <w:i/>
          <w:sz w:val="24"/>
        </w:rPr>
        <w:t>Синтез Изначально</w:t>
      </w:r>
      <w:r w:rsidRPr="00AA65A2">
        <w:rPr>
          <w:i/>
          <w:sz w:val="24"/>
        </w:rPr>
        <w:t xml:space="preserve"> Вышестоящего </w:t>
      </w:r>
      <w:r w:rsidR="00735729" w:rsidRPr="00AA65A2">
        <w:rPr>
          <w:i/>
          <w:sz w:val="24"/>
        </w:rPr>
        <w:t>Отца и</w:t>
      </w:r>
      <w:r w:rsidRPr="00AA65A2">
        <w:rPr>
          <w:i/>
          <w:sz w:val="24"/>
        </w:rPr>
        <w:t xml:space="preserve"> просим преобразить нас этим. </w:t>
      </w:r>
    </w:p>
    <w:p w:rsidR="00897696" w:rsidRDefault="00323DB8" w:rsidP="00AA65A2">
      <w:pPr>
        <w:spacing w:line="240" w:lineRule="auto"/>
        <w:ind w:left="0" w:firstLine="709"/>
        <w:rPr>
          <w:i/>
          <w:sz w:val="24"/>
        </w:rPr>
      </w:pPr>
      <w:r w:rsidRPr="00AA65A2">
        <w:rPr>
          <w:i/>
          <w:sz w:val="24"/>
        </w:rPr>
        <w:t xml:space="preserve">И </w:t>
      </w:r>
      <w:r w:rsidR="00735729" w:rsidRPr="00AA65A2">
        <w:rPr>
          <w:i/>
          <w:sz w:val="24"/>
        </w:rPr>
        <w:t>мы благодарим</w:t>
      </w:r>
      <w:r w:rsidRPr="00AA65A2">
        <w:rPr>
          <w:i/>
          <w:sz w:val="24"/>
        </w:rPr>
        <w:t xml:space="preserve"> Изначально Вышестоящего Отца, благодарим </w:t>
      </w:r>
      <w:r w:rsidR="00897696">
        <w:rPr>
          <w:i/>
          <w:sz w:val="24"/>
        </w:rPr>
        <w:t xml:space="preserve">Изначальных Владык </w:t>
      </w:r>
      <w:r w:rsidRPr="00AA65A2">
        <w:rPr>
          <w:i/>
          <w:sz w:val="24"/>
        </w:rPr>
        <w:t>Кут</w:t>
      </w:r>
      <w:r w:rsidR="00897696">
        <w:rPr>
          <w:i/>
          <w:sz w:val="24"/>
        </w:rPr>
        <w:t xml:space="preserve"> Хуми </w:t>
      </w:r>
      <w:r w:rsidR="00735729">
        <w:rPr>
          <w:i/>
          <w:sz w:val="24"/>
        </w:rPr>
        <w:t>Фаинь и</w:t>
      </w:r>
      <w:r w:rsidR="00897696">
        <w:rPr>
          <w:i/>
          <w:sz w:val="24"/>
        </w:rPr>
        <w:t xml:space="preserve"> </w:t>
      </w:r>
      <w:r w:rsidR="00735729">
        <w:rPr>
          <w:i/>
          <w:sz w:val="24"/>
        </w:rPr>
        <w:t>возвращаемся в</w:t>
      </w:r>
      <w:r w:rsidR="00897696">
        <w:rPr>
          <w:i/>
          <w:sz w:val="24"/>
        </w:rPr>
        <w:t xml:space="preserve"> Физическое П</w:t>
      </w:r>
      <w:r w:rsidRPr="00AA65A2">
        <w:rPr>
          <w:i/>
          <w:sz w:val="24"/>
        </w:rPr>
        <w:t xml:space="preserve">рисутствие, завертываясь </w:t>
      </w:r>
      <w:r w:rsidR="00735729" w:rsidRPr="00AA65A2">
        <w:rPr>
          <w:i/>
          <w:sz w:val="24"/>
        </w:rPr>
        <w:t>физически в</w:t>
      </w:r>
      <w:r w:rsidRPr="00AA65A2">
        <w:rPr>
          <w:i/>
          <w:sz w:val="24"/>
        </w:rPr>
        <w:t xml:space="preserve"> д</w:t>
      </w:r>
      <w:r w:rsidR="00897696">
        <w:rPr>
          <w:i/>
          <w:sz w:val="24"/>
        </w:rPr>
        <w:t xml:space="preserve">анном зале. </w:t>
      </w:r>
      <w:r w:rsidR="00735729">
        <w:rPr>
          <w:i/>
          <w:sz w:val="24"/>
        </w:rPr>
        <w:t>Эманируем всё</w:t>
      </w:r>
      <w:r w:rsidR="00897696">
        <w:rPr>
          <w:i/>
          <w:sz w:val="24"/>
        </w:rPr>
        <w:t xml:space="preserve"> стяжённое, </w:t>
      </w:r>
      <w:r w:rsidR="00735729">
        <w:rPr>
          <w:i/>
          <w:sz w:val="24"/>
        </w:rPr>
        <w:t>возожжё</w:t>
      </w:r>
      <w:r w:rsidR="00735729" w:rsidRPr="00AA65A2">
        <w:rPr>
          <w:i/>
          <w:sz w:val="24"/>
        </w:rPr>
        <w:t>нное</w:t>
      </w:r>
      <w:r w:rsidRPr="00AA65A2">
        <w:rPr>
          <w:i/>
          <w:sz w:val="24"/>
        </w:rPr>
        <w:t xml:space="preserve"> в ИДИВО, </w:t>
      </w:r>
      <w:r w:rsidR="00897696">
        <w:rPr>
          <w:i/>
          <w:sz w:val="24"/>
        </w:rPr>
        <w:t>П</w:t>
      </w:r>
      <w:r w:rsidRPr="00AA65A2">
        <w:rPr>
          <w:i/>
          <w:sz w:val="24"/>
        </w:rPr>
        <w:t>одразделение ИДИВО 224-ой Изначально</w:t>
      </w:r>
      <w:r w:rsidR="00897696">
        <w:rPr>
          <w:i/>
          <w:sz w:val="24"/>
        </w:rPr>
        <w:t>сти</w:t>
      </w:r>
      <w:r w:rsidRPr="00AA65A2">
        <w:rPr>
          <w:i/>
          <w:sz w:val="24"/>
        </w:rPr>
        <w:t xml:space="preserve">   вместе филиалами, ИДИВО каждого. Выходим из практики.</w:t>
      </w:r>
    </w:p>
    <w:p w:rsidR="00323DB8" w:rsidRDefault="00323DB8" w:rsidP="00AA65A2">
      <w:pPr>
        <w:spacing w:line="240" w:lineRule="auto"/>
        <w:ind w:left="0" w:firstLine="709"/>
        <w:rPr>
          <w:i/>
          <w:sz w:val="24"/>
        </w:rPr>
      </w:pPr>
      <w:r w:rsidRPr="00AA65A2">
        <w:rPr>
          <w:i/>
          <w:sz w:val="24"/>
        </w:rPr>
        <w:t xml:space="preserve"> Аминь.</w:t>
      </w:r>
    </w:p>
    <w:p w:rsidR="001D7DC5" w:rsidRPr="00AA65A2" w:rsidRDefault="001D7DC5" w:rsidP="00AA65A2">
      <w:pPr>
        <w:spacing w:line="240" w:lineRule="auto"/>
        <w:ind w:left="0" w:firstLine="709"/>
        <w:rPr>
          <w:i/>
          <w:sz w:val="24"/>
        </w:rPr>
      </w:pPr>
    </w:p>
    <w:p w:rsidR="00323DB8" w:rsidRPr="001D7DC5" w:rsidRDefault="001D7DC5" w:rsidP="00AA65A2">
      <w:pPr>
        <w:spacing w:line="240" w:lineRule="auto"/>
        <w:ind w:left="0" w:firstLine="709"/>
        <w:rPr>
          <w:sz w:val="24"/>
        </w:rPr>
      </w:pPr>
      <w:r w:rsidRPr="001D7DC5">
        <w:rPr>
          <w:sz w:val="24"/>
        </w:rPr>
        <w:t>Хорошая у вас практика получилась. Молодцы!</w:t>
      </w:r>
    </w:p>
    <w:p w:rsidR="00CE509C" w:rsidRDefault="00AD3B46" w:rsidP="00980884">
      <w:pPr>
        <w:spacing w:line="240" w:lineRule="auto"/>
        <w:ind w:firstLine="540"/>
        <w:rPr>
          <w:b/>
          <w:color w:val="FF0000"/>
          <w:sz w:val="28"/>
        </w:rPr>
      </w:pPr>
      <w:r>
        <w:rPr>
          <w:b/>
          <w:color w:val="FF0000"/>
          <w:sz w:val="28"/>
        </w:rPr>
        <w:t xml:space="preserve">                                                                                           </w:t>
      </w:r>
      <w:r w:rsidR="00CE509C" w:rsidRPr="00184AEF">
        <w:rPr>
          <w:b/>
          <w:color w:val="FF0000"/>
          <w:sz w:val="28"/>
        </w:rPr>
        <w:t>1день 2 часть</w:t>
      </w:r>
    </w:p>
    <w:p w:rsidR="00AD3B46" w:rsidRPr="00BF38A3" w:rsidRDefault="00AD3B46" w:rsidP="00AD3B46">
      <w:pPr>
        <w:keepNext/>
        <w:keepLines/>
        <w:spacing w:after="100" w:afterAutospacing="1" w:line="240" w:lineRule="auto"/>
        <w:contextualSpacing/>
        <w:jc w:val="center"/>
        <w:outlineLvl w:val="1"/>
        <w:rPr>
          <w:b/>
          <w:bCs/>
          <w:color w:val="008000"/>
          <w:sz w:val="24"/>
          <w:szCs w:val="24"/>
          <w:shd w:val="clear" w:color="auto" w:fill="FFFFFF"/>
          <w:lang w:eastAsia="ar-SA"/>
        </w:rPr>
      </w:pPr>
      <w:r w:rsidRPr="00BF38A3">
        <w:rPr>
          <w:b/>
          <w:bCs/>
          <w:sz w:val="28"/>
          <w:szCs w:val="28"/>
          <w:shd w:val="clear" w:color="auto" w:fill="FFFFFF"/>
          <w:lang w:eastAsia="ar-SA"/>
        </w:rPr>
        <w:t xml:space="preserve">ПРАКТИКА 3 </w:t>
      </w:r>
      <w:r>
        <w:rPr>
          <w:b/>
          <w:bCs/>
          <w:color w:val="0070C0"/>
          <w:sz w:val="28"/>
          <w:szCs w:val="28"/>
          <w:shd w:val="clear" w:color="auto" w:fill="FFFFFF"/>
          <w:lang w:eastAsia="ar-SA"/>
        </w:rPr>
        <w:t xml:space="preserve">К Изначальному </w:t>
      </w:r>
      <w:r w:rsidRPr="00BF38A3">
        <w:rPr>
          <w:b/>
          <w:bCs/>
          <w:color w:val="0070C0"/>
          <w:sz w:val="28"/>
          <w:szCs w:val="28"/>
          <w:shd w:val="clear" w:color="auto" w:fill="FFFFFF"/>
          <w:lang w:eastAsia="ar-SA"/>
        </w:rPr>
        <w:t>Майтрейе стяжать Путь. Прямая фиксация ИДИВО.</w:t>
      </w:r>
    </w:p>
    <w:p w:rsidR="00AD3B46" w:rsidRPr="00AD3B46" w:rsidRDefault="00AD3B46" w:rsidP="00AD3B46">
      <w:pPr>
        <w:keepNext/>
        <w:keepLines/>
        <w:spacing w:after="100" w:afterAutospacing="1" w:line="240" w:lineRule="auto"/>
        <w:contextualSpacing/>
        <w:jc w:val="center"/>
        <w:outlineLvl w:val="1"/>
        <w:rPr>
          <w:bCs/>
          <w:sz w:val="24"/>
          <w:szCs w:val="24"/>
          <w:shd w:val="clear" w:color="auto" w:fill="FFFFFF"/>
          <w:lang w:eastAsia="ar-SA"/>
        </w:rPr>
      </w:pPr>
      <w:r w:rsidRPr="00AD3B46">
        <w:rPr>
          <w:bCs/>
          <w:color w:val="008000"/>
          <w:sz w:val="24"/>
          <w:szCs w:val="24"/>
          <w:shd w:val="clear" w:color="auto" w:fill="FFFFFF"/>
          <w:lang w:eastAsia="ar-SA"/>
        </w:rPr>
        <w:t xml:space="preserve">                </w:t>
      </w:r>
      <w:r w:rsidRPr="00AD3B46">
        <w:rPr>
          <w:bCs/>
          <w:sz w:val="24"/>
          <w:szCs w:val="24"/>
          <w:shd w:val="clear" w:color="auto" w:fill="FFFFFF"/>
          <w:lang w:eastAsia="ar-SA"/>
        </w:rPr>
        <w:t xml:space="preserve">                                                                                              00:35:47-01:10:06</w:t>
      </w:r>
    </w:p>
    <w:p w:rsidR="00AD3B46" w:rsidRPr="00AD3B46" w:rsidRDefault="00AD3B46" w:rsidP="00AD3B46">
      <w:pPr>
        <w:keepNext/>
        <w:keepLines/>
        <w:spacing w:after="100" w:afterAutospacing="1" w:line="240" w:lineRule="auto"/>
        <w:contextualSpacing/>
        <w:jc w:val="center"/>
        <w:outlineLvl w:val="1"/>
        <w:rPr>
          <w:b/>
          <w:bCs/>
          <w:sz w:val="24"/>
          <w:szCs w:val="24"/>
          <w:shd w:val="clear" w:color="auto" w:fill="FFFFFF"/>
          <w:lang w:eastAsia="ar-SA"/>
        </w:rPr>
      </w:pPr>
    </w:p>
    <w:p w:rsidR="00AD3B46" w:rsidRPr="000259D4" w:rsidRDefault="00AD3B46" w:rsidP="00097D04">
      <w:pPr>
        <w:spacing w:line="240" w:lineRule="auto"/>
        <w:ind w:left="0" w:firstLine="709"/>
        <w:rPr>
          <w:i/>
          <w:sz w:val="24"/>
          <w:szCs w:val="24"/>
        </w:rPr>
      </w:pPr>
      <w:r w:rsidRPr="00BF38A3">
        <w:rPr>
          <w:i/>
          <w:sz w:val="24"/>
          <w:szCs w:val="24"/>
        </w:rPr>
        <w:t xml:space="preserve">       </w:t>
      </w:r>
      <w:r w:rsidR="000259D4">
        <w:rPr>
          <w:i/>
          <w:sz w:val="24"/>
          <w:szCs w:val="24"/>
        </w:rPr>
        <w:t>Возжигаемся всем с</w:t>
      </w:r>
      <w:r w:rsidRPr="000259D4">
        <w:rPr>
          <w:i/>
          <w:sz w:val="24"/>
          <w:szCs w:val="24"/>
        </w:rPr>
        <w:t xml:space="preserve">интезом каждого из нас, синтезируемся с </w:t>
      </w:r>
      <w:r w:rsidR="00AE4F70" w:rsidRPr="000259D4">
        <w:rPr>
          <w:i/>
          <w:sz w:val="24"/>
          <w:szCs w:val="24"/>
        </w:rPr>
        <w:t>Изначальн</w:t>
      </w:r>
      <w:r w:rsidR="00AE4F70">
        <w:rPr>
          <w:i/>
          <w:sz w:val="24"/>
          <w:szCs w:val="24"/>
        </w:rPr>
        <w:t xml:space="preserve">ыми </w:t>
      </w:r>
      <w:r w:rsidR="00AE4F70" w:rsidRPr="000259D4">
        <w:rPr>
          <w:i/>
          <w:sz w:val="24"/>
          <w:szCs w:val="24"/>
        </w:rPr>
        <w:t>Владыками</w:t>
      </w:r>
      <w:r w:rsidRPr="000259D4">
        <w:rPr>
          <w:i/>
          <w:sz w:val="24"/>
          <w:szCs w:val="24"/>
        </w:rPr>
        <w:t xml:space="preserve"> Кут Хуми Фаинь. И переходим в зал Ипостаси Синтеза ИДИВО 256</w:t>
      </w:r>
      <w:r w:rsidR="000259D4">
        <w:rPr>
          <w:i/>
          <w:sz w:val="24"/>
          <w:szCs w:val="24"/>
        </w:rPr>
        <w:t>-ти</w:t>
      </w:r>
      <w:r w:rsidRPr="000259D4">
        <w:rPr>
          <w:i/>
          <w:sz w:val="24"/>
          <w:szCs w:val="24"/>
        </w:rPr>
        <w:t xml:space="preserve"> Изначально явленный, развёртываясь в форме Ипостаси 27</w:t>
      </w:r>
      <w:r w:rsidR="000259D4">
        <w:rPr>
          <w:i/>
          <w:sz w:val="24"/>
          <w:szCs w:val="24"/>
        </w:rPr>
        <w:t>-го</w:t>
      </w:r>
      <w:r w:rsidRPr="000259D4">
        <w:rPr>
          <w:i/>
          <w:sz w:val="24"/>
          <w:szCs w:val="24"/>
        </w:rPr>
        <w:t xml:space="preserve"> Синтеза Изначально Вышестоящего Отца</w:t>
      </w:r>
      <w:r w:rsidR="000259D4">
        <w:rPr>
          <w:i/>
          <w:sz w:val="24"/>
          <w:szCs w:val="24"/>
        </w:rPr>
        <w:t xml:space="preserve">. </w:t>
      </w:r>
      <w:r w:rsidR="000259D4">
        <w:rPr>
          <w:i/>
          <w:sz w:val="24"/>
          <w:szCs w:val="24"/>
        </w:rPr>
        <w:lastRenderedPageBreak/>
        <w:t xml:space="preserve">Становимся в форме </w:t>
      </w:r>
      <w:r w:rsidR="00AE4F70">
        <w:rPr>
          <w:i/>
          <w:sz w:val="24"/>
          <w:szCs w:val="24"/>
        </w:rPr>
        <w:t xml:space="preserve">Ипостаси </w:t>
      </w:r>
      <w:r w:rsidR="00AE4F70" w:rsidRPr="000259D4">
        <w:rPr>
          <w:i/>
          <w:sz w:val="24"/>
          <w:szCs w:val="24"/>
        </w:rPr>
        <w:t>Синтеза и</w:t>
      </w:r>
      <w:r w:rsidRPr="000259D4">
        <w:rPr>
          <w:i/>
          <w:sz w:val="24"/>
          <w:szCs w:val="24"/>
        </w:rPr>
        <w:t xml:space="preserve"> смотрим как Ипостаси 27</w:t>
      </w:r>
      <w:r w:rsidR="000259D4">
        <w:rPr>
          <w:i/>
          <w:sz w:val="24"/>
          <w:szCs w:val="24"/>
        </w:rPr>
        <w:t>-го</w:t>
      </w:r>
      <w:r w:rsidRPr="000259D4">
        <w:rPr>
          <w:i/>
          <w:sz w:val="24"/>
          <w:szCs w:val="24"/>
        </w:rPr>
        <w:t xml:space="preserve"> Синтеза. То есть минимально на физике мы Ипостаси 27</w:t>
      </w:r>
      <w:r w:rsidR="000259D4">
        <w:rPr>
          <w:i/>
          <w:sz w:val="24"/>
          <w:szCs w:val="24"/>
        </w:rPr>
        <w:t>-го</w:t>
      </w:r>
      <w:r w:rsidRPr="000259D4">
        <w:rPr>
          <w:i/>
          <w:sz w:val="24"/>
          <w:szCs w:val="24"/>
        </w:rPr>
        <w:t xml:space="preserve"> Синтеза. Попробуйте это состояние взять, </w:t>
      </w:r>
      <w:r w:rsidR="00AE4F70" w:rsidRPr="000259D4">
        <w:rPr>
          <w:i/>
          <w:sz w:val="24"/>
          <w:szCs w:val="24"/>
        </w:rPr>
        <w:t>развернуться</w:t>
      </w:r>
      <w:r w:rsidRPr="000259D4">
        <w:rPr>
          <w:i/>
          <w:sz w:val="24"/>
          <w:szCs w:val="24"/>
        </w:rPr>
        <w:t>, войти в него, реализоваться в зале пред Владыками, чтобы сложить некий Синтез Ипостаси 27</w:t>
      </w:r>
      <w:r w:rsidR="000259D4">
        <w:rPr>
          <w:i/>
          <w:sz w:val="24"/>
          <w:szCs w:val="24"/>
        </w:rPr>
        <w:t>-го Синтеза собою</w:t>
      </w:r>
      <w:r w:rsidRPr="000259D4">
        <w:rPr>
          <w:i/>
          <w:sz w:val="24"/>
          <w:szCs w:val="24"/>
        </w:rPr>
        <w:t xml:space="preserve"> зде</w:t>
      </w:r>
      <w:r w:rsidR="000259D4">
        <w:rPr>
          <w:i/>
          <w:sz w:val="24"/>
          <w:szCs w:val="24"/>
        </w:rPr>
        <w:t>сь и сейчас. И этот Синтез начнё</w:t>
      </w:r>
      <w:r w:rsidRPr="000259D4">
        <w:rPr>
          <w:i/>
          <w:sz w:val="24"/>
          <w:szCs w:val="24"/>
        </w:rPr>
        <w:t xml:space="preserve">т к вам </w:t>
      </w:r>
      <w:r w:rsidR="00AE4F70" w:rsidRPr="000259D4">
        <w:rPr>
          <w:i/>
          <w:sz w:val="24"/>
          <w:szCs w:val="24"/>
        </w:rPr>
        <w:t>примагничивать соответствующие</w:t>
      </w:r>
      <w:r w:rsidRPr="000259D4">
        <w:rPr>
          <w:i/>
          <w:sz w:val="24"/>
          <w:szCs w:val="24"/>
        </w:rPr>
        <w:t xml:space="preserve"> условия, возможности, реализации. Этот Синтез активируе</w:t>
      </w:r>
      <w:r w:rsidR="000259D4">
        <w:rPr>
          <w:i/>
          <w:sz w:val="24"/>
          <w:szCs w:val="24"/>
        </w:rPr>
        <w:t>т ваши Части, ваши Клетки, Ядра, С</w:t>
      </w:r>
      <w:r w:rsidRPr="000259D4">
        <w:rPr>
          <w:i/>
          <w:sz w:val="24"/>
          <w:szCs w:val="24"/>
        </w:rPr>
        <w:t>убядерность, чтобы ваше тело работало по-другому, работало в Синтезе 27</w:t>
      </w:r>
      <w:r w:rsidR="000259D4">
        <w:rPr>
          <w:i/>
          <w:sz w:val="24"/>
          <w:szCs w:val="24"/>
        </w:rPr>
        <w:t>-го</w:t>
      </w:r>
      <w:r w:rsidRPr="000259D4">
        <w:rPr>
          <w:i/>
          <w:sz w:val="24"/>
          <w:szCs w:val="24"/>
        </w:rPr>
        <w:t xml:space="preserve"> Синтеза.</w:t>
      </w:r>
    </w:p>
    <w:p w:rsidR="00AD3B46" w:rsidRPr="000259D4" w:rsidRDefault="00AD3B46" w:rsidP="00097D04">
      <w:pPr>
        <w:spacing w:line="240" w:lineRule="auto"/>
        <w:ind w:left="0" w:firstLine="709"/>
        <w:rPr>
          <w:i/>
          <w:sz w:val="24"/>
          <w:szCs w:val="24"/>
        </w:rPr>
      </w:pPr>
      <w:r w:rsidRPr="000259D4">
        <w:rPr>
          <w:i/>
          <w:sz w:val="24"/>
          <w:szCs w:val="24"/>
        </w:rPr>
        <w:t xml:space="preserve">        Возжигаясь этим состоянием</w:t>
      </w:r>
      <w:r w:rsidR="00BC51B8">
        <w:rPr>
          <w:i/>
          <w:sz w:val="24"/>
          <w:szCs w:val="24"/>
        </w:rPr>
        <w:t xml:space="preserve">, </w:t>
      </w:r>
      <w:r w:rsidRPr="000259D4">
        <w:rPr>
          <w:i/>
          <w:sz w:val="24"/>
          <w:szCs w:val="24"/>
        </w:rPr>
        <w:t xml:space="preserve">мы </w:t>
      </w:r>
      <w:r w:rsidR="00BC51B8">
        <w:rPr>
          <w:i/>
          <w:sz w:val="24"/>
          <w:szCs w:val="24"/>
        </w:rPr>
        <w:t xml:space="preserve">стяжали </w:t>
      </w:r>
      <w:r w:rsidRPr="000259D4">
        <w:rPr>
          <w:i/>
          <w:sz w:val="24"/>
          <w:szCs w:val="24"/>
        </w:rPr>
        <w:t>у Владык форму,</w:t>
      </w:r>
      <w:r w:rsidR="00BC51B8">
        <w:rPr>
          <w:i/>
          <w:sz w:val="24"/>
          <w:szCs w:val="24"/>
        </w:rPr>
        <w:t xml:space="preserve"> а</w:t>
      </w:r>
      <w:r w:rsidRPr="000259D4">
        <w:rPr>
          <w:i/>
          <w:sz w:val="24"/>
          <w:szCs w:val="24"/>
        </w:rPr>
        <w:t xml:space="preserve"> теперь мы, синтезируясь с Хум Изначальных Владык,</w:t>
      </w:r>
      <w:r w:rsidR="00BC51B8">
        <w:rPr>
          <w:i/>
          <w:sz w:val="24"/>
          <w:szCs w:val="24"/>
        </w:rPr>
        <w:t xml:space="preserve"> стяжаем И</w:t>
      </w:r>
      <w:r w:rsidRPr="000259D4">
        <w:rPr>
          <w:i/>
          <w:sz w:val="24"/>
          <w:szCs w:val="24"/>
        </w:rPr>
        <w:t>постасность Изначально Вышестоящему Отцу 27-ым Синтезо</w:t>
      </w:r>
      <w:r w:rsidR="00BC51B8">
        <w:rPr>
          <w:i/>
          <w:sz w:val="24"/>
          <w:szCs w:val="24"/>
        </w:rPr>
        <w:t>м Изначально Вышестоящего Отца</w:t>
      </w:r>
      <w:r w:rsidRPr="000259D4">
        <w:rPr>
          <w:i/>
          <w:sz w:val="24"/>
          <w:szCs w:val="24"/>
        </w:rPr>
        <w:t xml:space="preserve"> явлением Изначального Владыки Кут Хуми каждым из нас. И являя Изначального Владыку Кут Хуми физически и в зале ИДИВО, где вы стоите, мы</w:t>
      </w:r>
      <w:r w:rsidR="00D062D5">
        <w:rPr>
          <w:i/>
          <w:sz w:val="24"/>
          <w:szCs w:val="24"/>
        </w:rPr>
        <w:t>,</w:t>
      </w:r>
      <w:r w:rsidRPr="000259D4">
        <w:rPr>
          <w:i/>
          <w:sz w:val="24"/>
          <w:szCs w:val="24"/>
        </w:rPr>
        <w:t xml:space="preserve"> прям</w:t>
      </w:r>
      <w:r w:rsidR="00D062D5">
        <w:rPr>
          <w:i/>
          <w:sz w:val="24"/>
          <w:szCs w:val="24"/>
        </w:rPr>
        <w:t>,</w:t>
      </w:r>
      <w:r w:rsidRPr="000259D4">
        <w:rPr>
          <w:i/>
          <w:sz w:val="24"/>
          <w:szCs w:val="24"/>
        </w:rPr>
        <w:t xml:space="preserve"> проникаемся этим явлением, возжигаясь 27</w:t>
      </w:r>
      <w:r w:rsidR="00D062D5">
        <w:rPr>
          <w:i/>
          <w:sz w:val="24"/>
          <w:szCs w:val="24"/>
        </w:rPr>
        <w:t>-м</w:t>
      </w:r>
      <w:r w:rsidRPr="000259D4">
        <w:rPr>
          <w:i/>
          <w:sz w:val="24"/>
          <w:szCs w:val="24"/>
        </w:rPr>
        <w:t xml:space="preserve"> Синтезом, которым вас Отец </w:t>
      </w:r>
      <w:r w:rsidR="00AE4F70" w:rsidRPr="000259D4">
        <w:rPr>
          <w:i/>
          <w:sz w:val="24"/>
          <w:szCs w:val="24"/>
        </w:rPr>
        <w:t>заполнил в</w:t>
      </w:r>
      <w:r w:rsidRPr="000259D4">
        <w:rPr>
          <w:i/>
          <w:sz w:val="24"/>
          <w:szCs w:val="24"/>
        </w:rPr>
        <w:t xml:space="preserve"> предыдущей практике потоком Синтеза, развёртываясь этим, синтезируемся с Изначальным Домом Изначально Вышестоящего Отца</w:t>
      </w:r>
      <w:r w:rsidR="00D062D5">
        <w:rPr>
          <w:i/>
          <w:sz w:val="24"/>
          <w:szCs w:val="24"/>
        </w:rPr>
        <w:t>,</w:t>
      </w:r>
      <w:r w:rsidRPr="000259D4">
        <w:rPr>
          <w:i/>
          <w:sz w:val="24"/>
          <w:szCs w:val="24"/>
        </w:rPr>
        <w:t xml:space="preserve"> стяжаем Синтез, Системы, Огонь и Условия Жизни, </w:t>
      </w:r>
      <w:r w:rsidR="00D062D5">
        <w:rPr>
          <w:i/>
          <w:sz w:val="24"/>
          <w:szCs w:val="24"/>
        </w:rPr>
        <w:t>С</w:t>
      </w:r>
      <w:r w:rsidRPr="000259D4">
        <w:rPr>
          <w:i/>
          <w:sz w:val="24"/>
          <w:szCs w:val="24"/>
        </w:rPr>
        <w:t>озидания, реализации Ипостаси, минимально Ипостаси, физичес</w:t>
      </w:r>
      <w:r w:rsidR="00D062D5">
        <w:rPr>
          <w:i/>
          <w:sz w:val="24"/>
          <w:szCs w:val="24"/>
        </w:rPr>
        <w:t xml:space="preserve">кой реальностью каждого из нас </w:t>
      </w:r>
      <w:r w:rsidRPr="000259D4">
        <w:rPr>
          <w:i/>
          <w:sz w:val="24"/>
          <w:szCs w:val="24"/>
        </w:rPr>
        <w:t>Ипостаси Изначально Вышестоящего Отца (длительная пауза).</w:t>
      </w:r>
    </w:p>
    <w:p w:rsidR="00DB220C" w:rsidRDefault="00AD3B46" w:rsidP="00097D04">
      <w:pPr>
        <w:spacing w:line="240" w:lineRule="auto"/>
        <w:ind w:left="0" w:firstLine="709"/>
        <w:rPr>
          <w:i/>
          <w:sz w:val="24"/>
          <w:szCs w:val="24"/>
        </w:rPr>
      </w:pPr>
      <w:r w:rsidRPr="000259D4">
        <w:rPr>
          <w:i/>
          <w:sz w:val="24"/>
          <w:szCs w:val="24"/>
        </w:rPr>
        <w:t xml:space="preserve">          И заполняемся объёмом и концентрацией Изначального До</w:t>
      </w:r>
      <w:r w:rsidR="00DB220C">
        <w:rPr>
          <w:i/>
          <w:sz w:val="24"/>
          <w:szCs w:val="24"/>
        </w:rPr>
        <w:t xml:space="preserve">ма Изначально Вышестоящего Отца </w:t>
      </w:r>
      <w:r w:rsidRPr="000259D4">
        <w:rPr>
          <w:i/>
          <w:sz w:val="24"/>
          <w:szCs w:val="24"/>
        </w:rPr>
        <w:t>н</w:t>
      </w:r>
      <w:r w:rsidR="00DB220C">
        <w:rPr>
          <w:i/>
          <w:sz w:val="24"/>
          <w:szCs w:val="24"/>
        </w:rPr>
        <w:t>а эту реализацию, преображаясь С</w:t>
      </w:r>
      <w:r w:rsidRPr="000259D4">
        <w:rPr>
          <w:i/>
          <w:sz w:val="24"/>
          <w:szCs w:val="24"/>
        </w:rPr>
        <w:t xml:space="preserve">убъядерным Синтезом Изначального Дома Изначально Вышестоящего Отца собою (пауза). </w:t>
      </w:r>
    </w:p>
    <w:p w:rsidR="00DB220C" w:rsidRDefault="00AD3B46" w:rsidP="00097D04">
      <w:pPr>
        <w:spacing w:line="240" w:lineRule="auto"/>
        <w:ind w:left="0" w:firstLine="709"/>
        <w:rPr>
          <w:i/>
          <w:sz w:val="24"/>
          <w:szCs w:val="24"/>
        </w:rPr>
      </w:pPr>
      <w:r w:rsidRPr="000259D4">
        <w:rPr>
          <w:i/>
          <w:sz w:val="24"/>
          <w:szCs w:val="24"/>
        </w:rPr>
        <w:t>И проживите</w:t>
      </w:r>
      <w:r w:rsidR="00DB220C">
        <w:rPr>
          <w:i/>
          <w:sz w:val="24"/>
          <w:szCs w:val="24"/>
        </w:rPr>
        <w:t>,</w:t>
      </w:r>
      <w:r w:rsidRPr="000259D4">
        <w:rPr>
          <w:i/>
          <w:sz w:val="24"/>
          <w:szCs w:val="24"/>
        </w:rPr>
        <w:t xml:space="preserve"> как напрямую из зала Изначально Вышестоящего Отца, </w:t>
      </w:r>
      <w:r w:rsidR="00AE4F70" w:rsidRPr="000259D4">
        <w:rPr>
          <w:i/>
          <w:sz w:val="24"/>
          <w:szCs w:val="24"/>
        </w:rPr>
        <w:t>там, где</w:t>
      </w:r>
      <w:r w:rsidRPr="000259D4">
        <w:rPr>
          <w:i/>
          <w:sz w:val="24"/>
          <w:szCs w:val="24"/>
        </w:rPr>
        <w:t xml:space="preserve"> вершина ИДИВО</w:t>
      </w:r>
      <w:r w:rsidR="00DB220C">
        <w:rPr>
          <w:i/>
          <w:sz w:val="24"/>
          <w:szCs w:val="24"/>
        </w:rPr>
        <w:t xml:space="preserve"> фиксируется </w:t>
      </w:r>
      <w:r w:rsidRPr="000259D4">
        <w:rPr>
          <w:i/>
          <w:sz w:val="24"/>
          <w:szCs w:val="24"/>
        </w:rPr>
        <w:t>вокруг Отца в зале его</w:t>
      </w:r>
      <w:r w:rsidR="00DB220C">
        <w:rPr>
          <w:i/>
          <w:sz w:val="24"/>
          <w:szCs w:val="24"/>
        </w:rPr>
        <w:t>,</w:t>
      </w:r>
      <w:r w:rsidRPr="000259D4">
        <w:rPr>
          <w:i/>
          <w:sz w:val="24"/>
          <w:szCs w:val="24"/>
        </w:rPr>
        <w:t xml:space="preserve"> идёт концентрация Изначально Дома Вышес</w:t>
      </w:r>
      <w:r w:rsidR="00DB220C">
        <w:rPr>
          <w:i/>
          <w:sz w:val="24"/>
          <w:szCs w:val="24"/>
        </w:rPr>
        <w:t>тоящего Отца на каждого из вас, к</w:t>
      </w:r>
      <w:r w:rsidRPr="000259D4">
        <w:rPr>
          <w:i/>
          <w:sz w:val="24"/>
          <w:szCs w:val="24"/>
        </w:rPr>
        <w:t xml:space="preserve">ак непосредственная реальность </w:t>
      </w:r>
      <w:r w:rsidR="00AE4F70" w:rsidRPr="000259D4">
        <w:rPr>
          <w:i/>
          <w:sz w:val="24"/>
          <w:szCs w:val="24"/>
        </w:rPr>
        <w:t xml:space="preserve">ИДИВО </w:t>
      </w:r>
      <w:r w:rsidR="00AE4F70">
        <w:rPr>
          <w:i/>
          <w:sz w:val="24"/>
          <w:szCs w:val="24"/>
        </w:rPr>
        <w:t>жизни</w:t>
      </w:r>
      <w:r w:rsidR="00DB220C">
        <w:rPr>
          <w:i/>
          <w:sz w:val="24"/>
          <w:szCs w:val="24"/>
        </w:rPr>
        <w:t xml:space="preserve"> каждого из нас физически</w:t>
      </w:r>
      <w:r w:rsidRPr="000259D4">
        <w:rPr>
          <w:i/>
          <w:sz w:val="24"/>
          <w:szCs w:val="24"/>
        </w:rPr>
        <w:t xml:space="preserve"> в прямой поддержке Изначально Вышестоящего Отца, как Ипостаси Изначально Вышестоящего Отца. И это и есть ваша реальность, воплощённая в физическом теле. Вот проживите это </w:t>
      </w:r>
      <w:r w:rsidR="00AE4F70" w:rsidRPr="000259D4">
        <w:rPr>
          <w:i/>
          <w:sz w:val="24"/>
          <w:szCs w:val="24"/>
        </w:rPr>
        <w:t>соитие</w:t>
      </w:r>
      <w:r w:rsidRPr="000259D4">
        <w:rPr>
          <w:i/>
          <w:sz w:val="24"/>
          <w:szCs w:val="24"/>
        </w:rPr>
        <w:t xml:space="preserve"> Синтеза Изначально Вышестоящего Отца в вас и вами (пауза). </w:t>
      </w:r>
    </w:p>
    <w:p w:rsidR="001E2F77" w:rsidRDefault="00AD3B46" w:rsidP="00097D04">
      <w:pPr>
        <w:spacing w:line="240" w:lineRule="auto"/>
        <w:ind w:left="0" w:firstLine="709"/>
        <w:rPr>
          <w:i/>
          <w:sz w:val="24"/>
          <w:szCs w:val="24"/>
        </w:rPr>
      </w:pPr>
      <w:r w:rsidRPr="000259D4">
        <w:rPr>
          <w:i/>
          <w:sz w:val="24"/>
          <w:szCs w:val="24"/>
        </w:rPr>
        <w:t>И возжигаясь этим</w:t>
      </w:r>
      <w:r w:rsidR="001E2F77">
        <w:rPr>
          <w:i/>
          <w:sz w:val="24"/>
          <w:szCs w:val="24"/>
        </w:rPr>
        <w:t>, открываем глаза в зале Владык. И</w:t>
      </w:r>
      <w:r w:rsidRPr="000259D4">
        <w:rPr>
          <w:i/>
          <w:sz w:val="24"/>
          <w:szCs w:val="24"/>
        </w:rPr>
        <w:t xml:space="preserve"> посмотрите теперь в реальность ИДИВО там</w:t>
      </w:r>
      <w:r w:rsidR="001E2F77">
        <w:rPr>
          <w:i/>
          <w:sz w:val="24"/>
          <w:szCs w:val="24"/>
        </w:rPr>
        <w:t>,</w:t>
      </w:r>
      <w:r w:rsidRPr="000259D4">
        <w:rPr>
          <w:i/>
          <w:sz w:val="24"/>
          <w:szCs w:val="24"/>
        </w:rPr>
        <w:t xml:space="preserve"> где мы стоим с Владыками</w:t>
      </w:r>
      <w:r w:rsidR="001E2F77">
        <w:rPr>
          <w:i/>
          <w:sz w:val="24"/>
          <w:szCs w:val="24"/>
        </w:rPr>
        <w:t>,</w:t>
      </w:r>
      <w:r w:rsidRPr="000259D4">
        <w:rPr>
          <w:i/>
          <w:sz w:val="24"/>
          <w:szCs w:val="24"/>
        </w:rPr>
        <w:t xml:space="preserve"> по сторонам</w:t>
      </w:r>
      <w:r w:rsidR="001E2F77">
        <w:rPr>
          <w:i/>
          <w:sz w:val="24"/>
          <w:szCs w:val="24"/>
        </w:rPr>
        <w:t>,</w:t>
      </w:r>
      <w:r w:rsidRPr="000259D4">
        <w:rPr>
          <w:i/>
          <w:sz w:val="24"/>
          <w:szCs w:val="24"/>
        </w:rPr>
        <w:t xml:space="preserve"> как Ипостась Изначально Вышестоящего Отца. И этой реальностью попробуйте посмотреть дальше, оставаяс</w:t>
      </w:r>
      <w:r w:rsidR="001E2F77">
        <w:rPr>
          <w:i/>
          <w:sz w:val="24"/>
          <w:szCs w:val="24"/>
        </w:rPr>
        <w:t>ь в ИДИВО, но ведь ИДИВО - он И</w:t>
      </w:r>
      <w:r w:rsidRPr="000259D4">
        <w:rPr>
          <w:i/>
          <w:sz w:val="24"/>
          <w:szCs w:val="24"/>
        </w:rPr>
        <w:t>значален, минимально 512</w:t>
      </w:r>
      <w:r w:rsidR="001E2F77">
        <w:rPr>
          <w:i/>
          <w:sz w:val="24"/>
          <w:szCs w:val="24"/>
        </w:rPr>
        <w:t>-ти</w:t>
      </w:r>
      <w:r w:rsidRPr="000259D4">
        <w:rPr>
          <w:i/>
          <w:sz w:val="24"/>
          <w:szCs w:val="24"/>
        </w:rPr>
        <w:t xml:space="preserve"> Изначален. Поэтому, вы сквозь можете смотреть в любые реальности. И вот, посмотрите глазами Ипостаси в физическую реальность, на себя физически, реальностью Изначального Дома Изначально Вышестоящего Отца (пауза). </w:t>
      </w:r>
    </w:p>
    <w:p w:rsidR="001E2F77" w:rsidRDefault="00AD3B46" w:rsidP="00097D04">
      <w:pPr>
        <w:spacing w:line="240" w:lineRule="auto"/>
        <w:ind w:left="0" w:firstLine="709"/>
        <w:rPr>
          <w:i/>
          <w:sz w:val="24"/>
          <w:szCs w:val="24"/>
        </w:rPr>
      </w:pPr>
      <w:r w:rsidRPr="000259D4">
        <w:rPr>
          <w:i/>
          <w:sz w:val="24"/>
          <w:szCs w:val="24"/>
        </w:rPr>
        <w:t>Молодцы. Просто учитесь, не думайте</w:t>
      </w:r>
      <w:r w:rsidR="001E2F77">
        <w:rPr>
          <w:i/>
          <w:sz w:val="24"/>
          <w:szCs w:val="24"/>
        </w:rPr>
        <w:t>,</w:t>
      </w:r>
      <w:r w:rsidRPr="000259D4">
        <w:rPr>
          <w:i/>
          <w:sz w:val="24"/>
          <w:szCs w:val="24"/>
        </w:rPr>
        <w:t xml:space="preserve"> как</w:t>
      </w:r>
      <w:r w:rsidR="001E2F77">
        <w:rPr>
          <w:i/>
          <w:sz w:val="24"/>
          <w:szCs w:val="24"/>
        </w:rPr>
        <w:t xml:space="preserve"> это</w:t>
      </w:r>
      <w:r w:rsidRPr="000259D4">
        <w:rPr>
          <w:i/>
          <w:sz w:val="24"/>
          <w:szCs w:val="24"/>
        </w:rPr>
        <w:t>. Вас Владыка Кут Хуми обучает этому процессу, смотреть, быть. Мы сейчас переключаетесь на момент Жизни ИДИВО, Ж</w:t>
      </w:r>
      <w:r w:rsidR="001E2F77">
        <w:rPr>
          <w:i/>
          <w:sz w:val="24"/>
          <w:szCs w:val="24"/>
        </w:rPr>
        <w:t>изни Ипостасной в ИДИВО и</w:t>
      </w:r>
      <w:r w:rsidRPr="000259D4">
        <w:rPr>
          <w:i/>
          <w:sz w:val="24"/>
          <w:szCs w:val="24"/>
        </w:rPr>
        <w:t xml:space="preserve"> совмещаете это со своей физической реальностью. Поэтому понять, это не значит</w:t>
      </w:r>
      <w:r w:rsidR="001E2F77">
        <w:rPr>
          <w:i/>
          <w:sz w:val="24"/>
          <w:szCs w:val="24"/>
        </w:rPr>
        <w:t>,</w:t>
      </w:r>
      <w:r w:rsidRPr="000259D4">
        <w:rPr>
          <w:i/>
          <w:sz w:val="24"/>
          <w:szCs w:val="24"/>
        </w:rPr>
        <w:t xml:space="preserve"> что стать этим. Вот просто исполните, вживитесь в этот процесс, проживите его собою, войдите в Бытиё реальностью ИДИВО. Мы входим сейчас в Бытиё Изначально Вышестоящего Отца через Ипостасность Отцу каждым из нас (пауза). </w:t>
      </w:r>
    </w:p>
    <w:p w:rsidR="001E2F77" w:rsidRDefault="00AD3B46" w:rsidP="00097D04">
      <w:pPr>
        <w:spacing w:line="240" w:lineRule="auto"/>
        <w:ind w:left="0" w:firstLine="709"/>
        <w:rPr>
          <w:i/>
          <w:sz w:val="24"/>
          <w:szCs w:val="24"/>
        </w:rPr>
      </w:pPr>
      <w:r w:rsidRPr="000259D4">
        <w:rPr>
          <w:i/>
          <w:sz w:val="24"/>
          <w:szCs w:val="24"/>
        </w:rPr>
        <w:t>И развер</w:t>
      </w:r>
      <w:r w:rsidR="001E2F77">
        <w:rPr>
          <w:i/>
          <w:sz w:val="24"/>
          <w:szCs w:val="24"/>
        </w:rPr>
        <w:t>т</w:t>
      </w:r>
      <w:r w:rsidRPr="000259D4">
        <w:rPr>
          <w:i/>
          <w:sz w:val="24"/>
          <w:szCs w:val="24"/>
        </w:rPr>
        <w:t xml:space="preserve">ывая этот взгляд физически собою, возжигаемся Бытиём Изначально Вышестоящего Отца и офизичиваем Бытиё Изначально Вышестоящего Отца каждым из нас, доводя его до физики и эманируя максимально на сколько вы можете отэманировать (пауза). </w:t>
      </w:r>
    </w:p>
    <w:p w:rsidR="00AD3B46" w:rsidRPr="000259D4" w:rsidRDefault="00AD3B46" w:rsidP="00097D04">
      <w:pPr>
        <w:spacing w:line="240" w:lineRule="auto"/>
        <w:ind w:left="0" w:firstLine="709"/>
        <w:rPr>
          <w:i/>
          <w:sz w:val="24"/>
          <w:szCs w:val="24"/>
        </w:rPr>
      </w:pPr>
      <w:r w:rsidRPr="000259D4">
        <w:rPr>
          <w:i/>
          <w:sz w:val="24"/>
          <w:szCs w:val="24"/>
        </w:rPr>
        <w:t xml:space="preserve"> Молодцы. </w:t>
      </w:r>
      <w:r w:rsidR="001E2F77">
        <w:rPr>
          <w:i/>
          <w:sz w:val="24"/>
          <w:szCs w:val="24"/>
        </w:rPr>
        <w:t xml:space="preserve">А </w:t>
      </w:r>
      <w:r w:rsidRPr="000259D4">
        <w:rPr>
          <w:i/>
          <w:sz w:val="24"/>
          <w:szCs w:val="24"/>
        </w:rPr>
        <w:t>теперь концентрируемся на зал Изначального Дома Изначально Вышестоящего Отца, где вы стоите с Владыками и стяжаем у Изначальных Влад</w:t>
      </w:r>
      <w:r w:rsidR="0081158F">
        <w:rPr>
          <w:i/>
          <w:sz w:val="24"/>
          <w:szCs w:val="24"/>
        </w:rPr>
        <w:t>ык Кут Хуми Фаинь Синтез Синтезов</w:t>
      </w:r>
      <w:r w:rsidRPr="000259D4">
        <w:rPr>
          <w:i/>
          <w:sz w:val="24"/>
          <w:szCs w:val="24"/>
        </w:rPr>
        <w:t xml:space="preserve"> Изначально Вышестоящего Отца, прося преобразить на явление Пути Майтрейи Изначально Вышестоящего Отца каждым из нас (пауза).  </w:t>
      </w:r>
    </w:p>
    <w:p w:rsidR="001D22D7" w:rsidRDefault="00AD3B46" w:rsidP="00097D04">
      <w:pPr>
        <w:spacing w:line="240" w:lineRule="auto"/>
        <w:ind w:left="0" w:firstLine="709"/>
        <w:rPr>
          <w:i/>
          <w:sz w:val="24"/>
          <w:szCs w:val="24"/>
        </w:rPr>
      </w:pPr>
      <w:r w:rsidRPr="000259D4">
        <w:rPr>
          <w:i/>
          <w:sz w:val="24"/>
          <w:szCs w:val="24"/>
        </w:rPr>
        <w:t xml:space="preserve">     И</w:t>
      </w:r>
      <w:r w:rsidR="0081158F">
        <w:rPr>
          <w:i/>
          <w:sz w:val="24"/>
          <w:szCs w:val="24"/>
        </w:rPr>
        <w:t xml:space="preserve"> возжигаясь, преображаясь этим, </w:t>
      </w:r>
      <w:r w:rsidRPr="000259D4">
        <w:rPr>
          <w:i/>
          <w:sz w:val="24"/>
          <w:szCs w:val="24"/>
        </w:rPr>
        <w:t>мы синтезируемся с Изначальным Майтрейей Изначально Вышестоящего Отца и переходим в за</w:t>
      </w:r>
      <w:r w:rsidR="001D22D7">
        <w:rPr>
          <w:i/>
          <w:sz w:val="24"/>
          <w:szCs w:val="24"/>
        </w:rPr>
        <w:t>л Ипостаси Изначальный Майтрейя</w:t>
      </w:r>
      <w:r w:rsidRPr="000259D4">
        <w:rPr>
          <w:i/>
          <w:sz w:val="24"/>
          <w:szCs w:val="24"/>
        </w:rPr>
        <w:t xml:space="preserve"> 507</w:t>
      </w:r>
      <w:r w:rsidR="001D22D7">
        <w:rPr>
          <w:i/>
          <w:sz w:val="24"/>
          <w:szCs w:val="24"/>
        </w:rPr>
        <w:t>-ми</w:t>
      </w:r>
      <w:r w:rsidRPr="000259D4">
        <w:rPr>
          <w:i/>
          <w:sz w:val="24"/>
          <w:szCs w:val="24"/>
        </w:rPr>
        <w:t xml:space="preserve"> Изначально явленный.  Становимся в центре зала пред Изначальным Майтрейей в форме Ипостасей 27-го Синтеза Изначально Вышестоящего Отца. И стяжаем, синтезируясь с Изначальным Майтрейей</w:t>
      </w:r>
      <w:r w:rsidR="001D22D7">
        <w:rPr>
          <w:i/>
          <w:sz w:val="24"/>
          <w:szCs w:val="24"/>
        </w:rPr>
        <w:t>,</w:t>
      </w:r>
      <w:r w:rsidRPr="000259D4">
        <w:rPr>
          <w:i/>
          <w:sz w:val="24"/>
          <w:szCs w:val="24"/>
        </w:rPr>
        <w:t xml:space="preserve"> Синтез Изначальности 507</w:t>
      </w:r>
      <w:r w:rsidR="001D22D7">
        <w:rPr>
          <w:i/>
          <w:sz w:val="24"/>
          <w:szCs w:val="24"/>
        </w:rPr>
        <w:t>-й</w:t>
      </w:r>
      <w:r w:rsidRPr="000259D4">
        <w:rPr>
          <w:i/>
          <w:sz w:val="24"/>
          <w:szCs w:val="24"/>
        </w:rPr>
        <w:t xml:space="preserve"> Изначальности Изначально Вышестоящего Отца каждому из нас, взрастая Изначально</w:t>
      </w:r>
      <w:r w:rsidR="001D22D7">
        <w:rPr>
          <w:i/>
          <w:sz w:val="24"/>
          <w:szCs w:val="24"/>
        </w:rPr>
        <w:t xml:space="preserve"> </w:t>
      </w:r>
      <w:r w:rsidRPr="000259D4">
        <w:rPr>
          <w:i/>
          <w:sz w:val="24"/>
          <w:szCs w:val="24"/>
        </w:rPr>
        <w:t xml:space="preserve">явленно в зале пред Майтрейей, </w:t>
      </w:r>
      <w:r w:rsidRPr="000259D4">
        <w:rPr>
          <w:i/>
          <w:sz w:val="24"/>
          <w:szCs w:val="24"/>
        </w:rPr>
        <w:lastRenderedPageBreak/>
        <w:t xml:space="preserve">Синтезом Изначальности. И эманируя физичность каждого из нас, одномоментно заполняясь Изначальностью Изначально Вышестоящего Отца 507-ой, и еще глубже эманируя физичность в зале (пауза). </w:t>
      </w:r>
    </w:p>
    <w:p w:rsidR="00AD3B46" w:rsidRPr="000259D4" w:rsidRDefault="00802F06" w:rsidP="00097D04">
      <w:pPr>
        <w:spacing w:line="240" w:lineRule="auto"/>
        <w:ind w:left="0" w:firstLine="709"/>
        <w:rPr>
          <w:i/>
          <w:sz w:val="24"/>
          <w:szCs w:val="24"/>
        </w:rPr>
      </w:pPr>
      <w:r>
        <w:rPr>
          <w:i/>
          <w:sz w:val="24"/>
          <w:szCs w:val="24"/>
        </w:rPr>
        <w:t xml:space="preserve">       </w:t>
      </w:r>
      <w:r w:rsidR="00AD3B46" w:rsidRPr="000259D4">
        <w:rPr>
          <w:i/>
          <w:sz w:val="24"/>
          <w:szCs w:val="24"/>
        </w:rPr>
        <w:t>И</w:t>
      </w:r>
      <w:r w:rsidR="001D22D7">
        <w:rPr>
          <w:i/>
          <w:sz w:val="24"/>
          <w:szCs w:val="24"/>
        </w:rPr>
        <w:t xml:space="preserve"> </w:t>
      </w:r>
      <w:r w:rsidR="00AD3B46" w:rsidRPr="000259D4">
        <w:rPr>
          <w:i/>
          <w:sz w:val="24"/>
          <w:szCs w:val="24"/>
        </w:rPr>
        <w:t xml:space="preserve">становимся пред Изначальным Майтрейей Ипостасью 27-го Синтеза соответствующей размерам зала и реальности 507-ой Изначальности. </w:t>
      </w:r>
    </w:p>
    <w:p w:rsidR="00802F06" w:rsidRDefault="00AD3B46" w:rsidP="00097D04">
      <w:pPr>
        <w:spacing w:line="240" w:lineRule="auto"/>
        <w:ind w:left="0" w:firstLine="709"/>
        <w:rPr>
          <w:i/>
          <w:sz w:val="24"/>
          <w:szCs w:val="24"/>
        </w:rPr>
      </w:pPr>
      <w:r w:rsidRPr="000259D4">
        <w:rPr>
          <w:i/>
          <w:sz w:val="24"/>
          <w:szCs w:val="24"/>
        </w:rPr>
        <w:t xml:space="preserve">     И возжигаясь этим, пробуем смотреть</w:t>
      </w:r>
      <w:r w:rsidR="00802F06">
        <w:rPr>
          <w:i/>
          <w:sz w:val="24"/>
          <w:szCs w:val="24"/>
        </w:rPr>
        <w:t xml:space="preserve"> и видеть Изначального Майтрейю</w:t>
      </w:r>
      <w:r w:rsidRPr="000259D4">
        <w:rPr>
          <w:i/>
          <w:sz w:val="24"/>
          <w:szCs w:val="24"/>
        </w:rPr>
        <w:t xml:space="preserve"> Огн</w:t>
      </w:r>
      <w:r w:rsidR="00802F06">
        <w:rPr>
          <w:i/>
          <w:sz w:val="24"/>
          <w:szCs w:val="24"/>
        </w:rPr>
        <w:t>ё</w:t>
      </w:r>
      <w:r w:rsidRPr="000259D4">
        <w:rPr>
          <w:i/>
          <w:sz w:val="24"/>
          <w:szCs w:val="24"/>
        </w:rPr>
        <w:t>м и Синтезом</w:t>
      </w:r>
      <w:r w:rsidR="00802F06">
        <w:rPr>
          <w:i/>
          <w:sz w:val="24"/>
          <w:szCs w:val="24"/>
        </w:rPr>
        <w:t>,</w:t>
      </w:r>
      <w:r w:rsidRPr="000259D4">
        <w:rPr>
          <w:i/>
          <w:sz w:val="24"/>
          <w:szCs w:val="24"/>
        </w:rPr>
        <w:t xml:space="preserve"> возжигаясь, эманируя и проживаем взглядом, телом, сердцем всем своим выражением, как вы стоите пред Изначальным Майтрейей (пауза). </w:t>
      </w:r>
    </w:p>
    <w:p w:rsidR="00097D04" w:rsidRDefault="00097D04" w:rsidP="00097D04">
      <w:pPr>
        <w:spacing w:line="240" w:lineRule="auto"/>
        <w:ind w:left="0" w:firstLine="0"/>
        <w:rPr>
          <w:i/>
          <w:sz w:val="24"/>
          <w:szCs w:val="24"/>
        </w:rPr>
      </w:pPr>
      <w:r>
        <w:rPr>
          <w:i/>
          <w:sz w:val="24"/>
          <w:szCs w:val="24"/>
        </w:rPr>
        <w:t xml:space="preserve">        </w:t>
      </w:r>
      <w:r w:rsidR="00802F06">
        <w:rPr>
          <w:i/>
          <w:sz w:val="24"/>
          <w:szCs w:val="24"/>
        </w:rPr>
        <w:t xml:space="preserve">      </w:t>
      </w:r>
      <w:r w:rsidR="00AD3B46" w:rsidRPr="000259D4">
        <w:rPr>
          <w:i/>
          <w:sz w:val="24"/>
          <w:szCs w:val="24"/>
        </w:rPr>
        <w:t>При этом продолжая возжигаться прямой фиксацией Изначального Дома Изначально Вышестоящего Отца, как поддержкой, прямой поддержкой Изначально Вышестоящего Отца в каждом из вас, и являя Отца собою.</w:t>
      </w:r>
      <w:r w:rsidR="00802F06">
        <w:rPr>
          <w:i/>
          <w:sz w:val="24"/>
          <w:szCs w:val="24"/>
        </w:rPr>
        <w:t xml:space="preserve"> И</w:t>
      </w:r>
      <w:r w:rsidR="00AD3B46" w:rsidRPr="000259D4">
        <w:rPr>
          <w:i/>
          <w:sz w:val="24"/>
          <w:szCs w:val="24"/>
        </w:rPr>
        <w:t xml:space="preserve"> вот в явлении Изначально Вышестоящего Отца смотрим на Изначального Майтрейю, проникаемся и включаемся в созидание Бытиём Изначально Вышестоящего Отца.  И возжигаясь этим, синтезируемся с И</w:t>
      </w:r>
      <w:r w:rsidR="00802F06">
        <w:rPr>
          <w:i/>
          <w:sz w:val="24"/>
          <w:szCs w:val="24"/>
        </w:rPr>
        <w:t>значальным Майтрейей и стяжаем П</w:t>
      </w:r>
      <w:r w:rsidR="00AD3B46" w:rsidRPr="000259D4">
        <w:rPr>
          <w:i/>
          <w:sz w:val="24"/>
          <w:szCs w:val="24"/>
        </w:rPr>
        <w:t>уть Изначального Майтрейи каждому из нас с перспективой вхождения, реализации</w:t>
      </w:r>
      <w:r w:rsidR="00802F06">
        <w:rPr>
          <w:i/>
          <w:sz w:val="24"/>
          <w:szCs w:val="24"/>
        </w:rPr>
        <w:t xml:space="preserve"> </w:t>
      </w:r>
      <w:r w:rsidR="00AE4F70">
        <w:rPr>
          <w:i/>
          <w:sz w:val="24"/>
          <w:szCs w:val="24"/>
        </w:rPr>
        <w:t xml:space="preserve">и </w:t>
      </w:r>
      <w:r w:rsidR="00AE4F70" w:rsidRPr="000259D4">
        <w:rPr>
          <w:i/>
          <w:sz w:val="24"/>
          <w:szCs w:val="24"/>
        </w:rPr>
        <w:t>явления</w:t>
      </w:r>
      <w:r w:rsidR="00AD3B46" w:rsidRPr="000259D4">
        <w:rPr>
          <w:i/>
          <w:sz w:val="24"/>
          <w:szCs w:val="24"/>
        </w:rPr>
        <w:t xml:space="preserve"> Ма</w:t>
      </w:r>
      <w:r>
        <w:rPr>
          <w:i/>
          <w:sz w:val="24"/>
          <w:szCs w:val="24"/>
        </w:rPr>
        <w:t xml:space="preserve">йтрейи собою физически (пауза). </w:t>
      </w:r>
    </w:p>
    <w:p w:rsidR="00802F06" w:rsidRDefault="001D22D7" w:rsidP="00097D04">
      <w:pPr>
        <w:spacing w:line="240" w:lineRule="auto"/>
        <w:ind w:left="0" w:firstLine="0"/>
        <w:rPr>
          <w:i/>
          <w:sz w:val="24"/>
          <w:szCs w:val="24"/>
        </w:rPr>
      </w:pPr>
      <w:r>
        <w:rPr>
          <w:i/>
          <w:sz w:val="24"/>
          <w:szCs w:val="24"/>
        </w:rPr>
        <w:t xml:space="preserve">      </w:t>
      </w:r>
      <w:r w:rsidR="00AD3B46" w:rsidRPr="000259D4">
        <w:rPr>
          <w:i/>
          <w:sz w:val="24"/>
          <w:szCs w:val="24"/>
        </w:rPr>
        <w:t xml:space="preserve">      И мы, возжигаясь явлением Пути, развёрты</w:t>
      </w:r>
      <w:r w:rsidR="00802F06">
        <w:rPr>
          <w:i/>
          <w:sz w:val="24"/>
          <w:szCs w:val="24"/>
        </w:rPr>
        <w:t>ваем Путь Изначального Майтрейи</w:t>
      </w:r>
      <w:r w:rsidR="00AD3B46" w:rsidRPr="000259D4">
        <w:rPr>
          <w:i/>
          <w:sz w:val="24"/>
          <w:szCs w:val="24"/>
        </w:rPr>
        <w:t xml:space="preserve"> каждым из нас. И возжигаясь этим, становимся двумя ногами в реализацию Пути Майтрейи собою. И вот пр</w:t>
      </w:r>
      <w:r w:rsidR="00802F06">
        <w:rPr>
          <w:i/>
          <w:sz w:val="24"/>
          <w:szCs w:val="24"/>
        </w:rPr>
        <w:t>оживите, как в этот момент идёт фи</w:t>
      </w:r>
      <w:r w:rsidR="00AD3B46" w:rsidRPr="000259D4">
        <w:rPr>
          <w:i/>
          <w:sz w:val="24"/>
          <w:szCs w:val="24"/>
        </w:rPr>
        <w:t>ксация Изначального Майтрейи на</w:t>
      </w:r>
      <w:r w:rsidR="00802F06">
        <w:rPr>
          <w:i/>
          <w:sz w:val="24"/>
          <w:szCs w:val="24"/>
        </w:rPr>
        <w:t xml:space="preserve"> каждого из вас. И становясь в П</w:t>
      </w:r>
      <w:r w:rsidR="00AD3B46" w:rsidRPr="000259D4">
        <w:rPr>
          <w:i/>
          <w:sz w:val="24"/>
          <w:szCs w:val="24"/>
        </w:rPr>
        <w:t xml:space="preserve">уть, вы являете Изначального Майтрейю собою, научаясь быть, служить и являть Изначально Вышестоящего Отца Изначальным Майтрейей (пауза). </w:t>
      </w:r>
    </w:p>
    <w:p w:rsidR="00802F06" w:rsidRDefault="00AD3B46" w:rsidP="00097D04">
      <w:pPr>
        <w:spacing w:line="240" w:lineRule="auto"/>
        <w:ind w:left="0" w:firstLine="709"/>
        <w:rPr>
          <w:i/>
          <w:sz w:val="24"/>
          <w:szCs w:val="24"/>
        </w:rPr>
      </w:pPr>
      <w:r w:rsidRPr="000259D4">
        <w:rPr>
          <w:i/>
          <w:sz w:val="24"/>
          <w:szCs w:val="24"/>
        </w:rPr>
        <w:t xml:space="preserve">И возжигаясь </w:t>
      </w:r>
      <w:r w:rsidR="00802F06">
        <w:rPr>
          <w:i/>
          <w:sz w:val="24"/>
          <w:szCs w:val="24"/>
        </w:rPr>
        <w:t>этим, это еще не всё, стоим там. Посмотрите, как вы стоите в П</w:t>
      </w:r>
      <w:r w:rsidRPr="000259D4">
        <w:rPr>
          <w:i/>
          <w:sz w:val="24"/>
          <w:szCs w:val="24"/>
        </w:rPr>
        <w:t>ути Майтрейи, вот</w:t>
      </w:r>
      <w:r w:rsidR="00802F06">
        <w:rPr>
          <w:i/>
          <w:sz w:val="24"/>
          <w:szCs w:val="24"/>
        </w:rPr>
        <w:t>,</w:t>
      </w:r>
      <w:r w:rsidRPr="000259D4">
        <w:rPr>
          <w:i/>
          <w:sz w:val="24"/>
          <w:szCs w:val="24"/>
        </w:rPr>
        <w:t xml:space="preserve"> как вы стоите, посмотрите на это. Майтрейя обращает на это ваше внимание.  Поза, ваша поза, ваше выражение, ваше состояние и ваша готовность идти и исполнять данный путь.  А теперь синтезируемся с Майтрейей, и, возжигаясь Бытиём Изначально Вышестоящего Отца, преодолеваем иллюзии в реализации пути Майтрейи, Иллюзии трёх Путей, становясь служащим Изначально Вышестоящего Отца в активации всего </w:t>
      </w:r>
      <w:r w:rsidR="00AE4F70" w:rsidRPr="000259D4">
        <w:rPr>
          <w:i/>
          <w:sz w:val="24"/>
          <w:szCs w:val="24"/>
        </w:rPr>
        <w:t>Потенциала служащего</w:t>
      </w:r>
      <w:r w:rsidRPr="000259D4">
        <w:rPr>
          <w:i/>
          <w:sz w:val="24"/>
          <w:szCs w:val="24"/>
        </w:rPr>
        <w:t xml:space="preserve"> Изначально Вышестоящего Отца, преодолением иллюзий </w:t>
      </w:r>
      <w:r w:rsidR="00AE4F70" w:rsidRPr="000259D4">
        <w:rPr>
          <w:i/>
          <w:sz w:val="24"/>
          <w:szCs w:val="24"/>
        </w:rPr>
        <w:t>в пути</w:t>
      </w:r>
      <w:r w:rsidRPr="000259D4">
        <w:rPr>
          <w:i/>
          <w:sz w:val="24"/>
          <w:szCs w:val="24"/>
        </w:rPr>
        <w:t xml:space="preserve"> Майтрейи. Вот та поза как раз была показана вам, чтобы вы смогли преодоле</w:t>
      </w:r>
      <w:r w:rsidR="00802F06">
        <w:rPr>
          <w:i/>
          <w:sz w:val="24"/>
          <w:szCs w:val="24"/>
        </w:rPr>
        <w:t>ть то неестественное выражение П</w:t>
      </w:r>
      <w:r w:rsidRPr="000259D4">
        <w:rPr>
          <w:i/>
          <w:sz w:val="24"/>
          <w:szCs w:val="24"/>
        </w:rPr>
        <w:t>ути Майтрейи, которое противоречит служащему Изначально Вышестоящего Отца. И возжигаясь Бытиём Изначально Вышестоящего Отца</w:t>
      </w:r>
      <w:r w:rsidR="00802F06">
        <w:rPr>
          <w:i/>
          <w:sz w:val="24"/>
          <w:szCs w:val="24"/>
        </w:rPr>
        <w:t>,</w:t>
      </w:r>
      <w:r w:rsidRPr="000259D4">
        <w:rPr>
          <w:i/>
          <w:sz w:val="24"/>
          <w:szCs w:val="24"/>
        </w:rPr>
        <w:t xml:space="preserve"> пережигаем все иллюзии на данную тему, ненужные, отвлекающие и заводящие в тупик (пауза).  </w:t>
      </w:r>
    </w:p>
    <w:p w:rsidR="00AD3B46" w:rsidRPr="000259D4" w:rsidRDefault="00AD3B46" w:rsidP="00097D04">
      <w:pPr>
        <w:spacing w:line="240" w:lineRule="auto"/>
        <w:ind w:left="0" w:firstLine="709"/>
        <w:rPr>
          <w:i/>
          <w:sz w:val="24"/>
          <w:szCs w:val="24"/>
        </w:rPr>
      </w:pPr>
      <w:r w:rsidRPr="000259D4">
        <w:rPr>
          <w:i/>
          <w:sz w:val="24"/>
          <w:szCs w:val="24"/>
        </w:rPr>
        <w:t>Освобождаемся от всех этих иллюзий. И посмотрите, как в освобождении иллюзий преображается ваш путь. Майтрейя дал вам чистый путь, но со своей спецификой и в позиции каждого этот путь мог стать трудным, тернистым. Так вот, убирая все эти иллюзии, очищ</w:t>
      </w:r>
      <w:r w:rsidR="00AE4F70">
        <w:rPr>
          <w:i/>
          <w:sz w:val="24"/>
          <w:szCs w:val="24"/>
        </w:rPr>
        <w:t>ается путь, становится ясным, чё</w:t>
      </w:r>
      <w:r w:rsidRPr="000259D4">
        <w:rPr>
          <w:i/>
          <w:sz w:val="24"/>
          <w:szCs w:val="24"/>
        </w:rPr>
        <w:t>тким. И воз</w:t>
      </w:r>
      <w:r w:rsidR="00AE4F70">
        <w:rPr>
          <w:i/>
          <w:sz w:val="24"/>
          <w:szCs w:val="24"/>
        </w:rPr>
        <w:t>жигаясь этим, компактифицируем П</w:t>
      </w:r>
      <w:r w:rsidRPr="000259D4">
        <w:rPr>
          <w:i/>
          <w:sz w:val="24"/>
          <w:szCs w:val="24"/>
        </w:rPr>
        <w:t xml:space="preserve">уть Майтрейи каждым из нас. </w:t>
      </w:r>
    </w:p>
    <w:p w:rsidR="00AE4F70" w:rsidRDefault="00AD3B46" w:rsidP="00097D04">
      <w:pPr>
        <w:spacing w:line="240" w:lineRule="auto"/>
        <w:ind w:left="0" w:firstLine="709"/>
        <w:rPr>
          <w:i/>
          <w:sz w:val="24"/>
          <w:szCs w:val="24"/>
        </w:rPr>
      </w:pPr>
      <w:r w:rsidRPr="000259D4">
        <w:rPr>
          <w:i/>
          <w:sz w:val="24"/>
          <w:szCs w:val="24"/>
        </w:rPr>
        <w:t xml:space="preserve">        И мы синтезируемся с Изначально Вышестоящим Отцом, переходим в зал Изначально Вышестоящего Отца 512-ти Изначально</w:t>
      </w:r>
      <w:r w:rsidR="00AE4F70">
        <w:rPr>
          <w:i/>
          <w:sz w:val="24"/>
          <w:szCs w:val="24"/>
        </w:rPr>
        <w:t xml:space="preserve"> явленный, развё</w:t>
      </w:r>
      <w:r w:rsidRPr="000259D4">
        <w:rPr>
          <w:i/>
          <w:sz w:val="24"/>
          <w:szCs w:val="24"/>
        </w:rPr>
        <w:t>ртываясь в зале Изначально Вышестоящего Отца, становимся там в форме Ипостасей 27</w:t>
      </w:r>
      <w:r w:rsidR="00AE4F70">
        <w:rPr>
          <w:i/>
          <w:sz w:val="24"/>
          <w:szCs w:val="24"/>
        </w:rPr>
        <w:t>-го</w:t>
      </w:r>
      <w:r w:rsidRPr="000259D4">
        <w:rPr>
          <w:i/>
          <w:sz w:val="24"/>
          <w:szCs w:val="24"/>
        </w:rPr>
        <w:t xml:space="preserve"> Синтеза. И возжигаясь, мы синтезируемся с Изначально Вышестоящим Отцом, стяжая Синтез </w:t>
      </w:r>
      <w:r w:rsidR="00AE4F70">
        <w:rPr>
          <w:i/>
          <w:sz w:val="24"/>
          <w:szCs w:val="24"/>
        </w:rPr>
        <w:t>П</w:t>
      </w:r>
      <w:r w:rsidRPr="000259D4">
        <w:rPr>
          <w:i/>
          <w:sz w:val="24"/>
          <w:szCs w:val="24"/>
        </w:rPr>
        <w:t>ути Майтрейи каждому из нас и</w:t>
      </w:r>
      <w:r w:rsidR="00AE4F70">
        <w:rPr>
          <w:i/>
          <w:sz w:val="24"/>
          <w:szCs w:val="24"/>
        </w:rPr>
        <w:t>,</w:t>
      </w:r>
      <w:r w:rsidRPr="000259D4">
        <w:rPr>
          <w:i/>
          <w:sz w:val="24"/>
          <w:szCs w:val="24"/>
        </w:rPr>
        <w:t xml:space="preserve"> преображаясь этим, стяжаем у Изначально Вышестоящего Отца прямое явление Майтрейи каждому и</w:t>
      </w:r>
      <w:r w:rsidR="00AE4F70">
        <w:rPr>
          <w:i/>
          <w:sz w:val="24"/>
          <w:szCs w:val="24"/>
        </w:rPr>
        <w:t>з нас и Синтезу нас, в явлении П</w:t>
      </w:r>
      <w:r w:rsidRPr="000259D4">
        <w:rPr>
          <w:i/>
          <w:sz w:val="24"/>
          <w:szCs w:val="24"/>
        </w:rPr>
        <w:t xml:space="preserve">ути Майтрейи собою физически (пауза).  </w:t>
      </w:r>
    </w:p>
    <w:p w:rsidR="00AD3B46" w:rsidRPr="000259D4" w:rsidRDefault="00AD3B46" w:rsidP="00097D04">
      <w:pPr>
        <w:spacing w:line="240" w:lineRule="auto"/>
        <w:ind w:left="0" w:firstLine="709"/>
        <w:rPr>
          <w:i/>
          <w:sz w:val="24"/>
          <w:szCs w:val="24"/>
        </w:rPr>
      </w:pPr>
      <w:r w:rsidRPr="000259D4">
        <w:rPr>
          <w:i/>
          <w:sz w:val="24"/>
          <w:szCs w:val="24"/>
        </w:rPr>
        <w:t xml:space="preserve">И возжигаясь этим, преображаясь этим, синтезируясь с Изначально Вышестоящим </w:t>
      </w:r>
      <w:r w:rsidR="00097D04" w:rsidRPr="000259D4">
        <w:rPr>
          <w:i/>
          <w:sz w:val="24"/>
          <w:szCs w:val="24"/>
        </w:rPr>
        <w:t>Отцом</w:t>
      </w:r>
      <w:r w:rsidR="00097D04">
        <w:rPr>
          <w:i/>
          <w:sz w:val="24"/>
          <w:szCs w:val="24"/>
        </w:rPr>
        <w:t>,</w:t>
      </w:r>
      <w:r w:rsidR="00097D04" w:rsidRPr="000259D4">
        <w:rPr>
          <w:i/>
          <w:sz w:val="24"/>
          <w:szCs w:val="24"/>
        </w:rPr>
        <w:t xml:space="preserve"> стяжаем</w:t>
      </w:r>
      <w:r w:rsidRPr="000259D4">
        <w:rPr>
          <w:i/>
          <w:sz w:val="24"/>
          <w:szCs w:val="24"/>
        </w:rPr>
        <w:t xml:space="preserve"> Синтез Изначально Вышестоящего Отца, прося преобразить нас этим. </w:t>
      </w:r>
    </w:p>
    <w:p w:rsidR="00AE4F70" w:rsidRDefault="00AD3B46" w:rsidP="00097D04">
      <w:pPr>
        <w:spacing w:line="240" w:lineRule="auto"/>
        <w:ind w:left="0" w:firstLine="709"/>
        <w:rPr>
          <w:i/>
          <w:sz w:val="24"/>
          <w:szCs w:val="24"/>
        </w:rPr>
      </w:pPr>
      <w:r w:rsidRPr="000259D4">
        <w:rPr>
          <w:i/>
          <w:sz w:val="24"/>
          <w:szCs w:val="24"/>
        </w:rPr>
        <w:t xml:space="preserve">        </w:t>
      </w:r>
      <w:r w:rsidR="00AE4F70">
        <w:rPr>
          <w:i/>
          <w:sz w:val="24"/>
          <w:szCs w:val="24"/>
        </w:rPr>
        <w:t>Благодарим Изначально В</w:t>
      </w:r>
      <w:r w:rsidRPr="000259D4">
        <w:rPr>
          <w:i/>
          <w:sz w:val="24"/>
          <w:szCs w:val="24"/>
        </w:rPr>
        <w:t xml:space="preserve">ышестоящего Отца, благодарим Изначального Майтрейю, Изначальных Владык </w:t>
      </w:r>
      <w:r w:rsidR="00AE4F70">
        <w:rPr>
          <w:i/>
          <w:sz w:val="24"/>
          <w:szCs w:val="24"/>
        </w:rPr>
        <w:t>Кут Хуми Фаинь. Возвращаемся в Физическое П</w:t>
      </w:r>
      <w:r w:rsidRPr="000259D4">
        <w:rPr>
          <w:i/>
          <w:sz w:val="24"/>
          <w:szCs w:val="24"/>
        </w:rPr>
        <w:t>рисутствие, физич</w:t>
      </w:r>
      <w:r w:rsidR="00AE4F70">
        <w:rPr>
          <w:i/>
          <w:sz w:val="24"/>
          <w:szCs w:val="24"/>
        </w:rPr>
        <w:t>ески развёртывая всё стяжё</w:t>
      </w:r>
      <w:r w:rsidRPr="000259D4">
        <w:rPr>
          <w:i/>
          <w:sz w:val="24"/>
          <w:szCs w:val="24"/>
        </w:rPr>
        <w:t xml:space="preserve">нное и возожжённое в данном теле. Эманируем в Изначальный Дом Изначально Вышестоящего Отца, эманируем в Подразделение 224-ой Изначальности с </w:t>
      </w:r>
      <w:r w:rsidR="00097D04" w:rsidRPr="000259D4">
        <w:rPr>
          <w:i/>
          <w:sz w:val="24"/>
          <w:szCs w:val="24"/>
        </w:rPr>
        <w:t>филиалом, эманируем</w:t>
      </w:r>
      <w:r w:rsidRPr="000259D4">
        <w:rPr>
          <w:i/>
          <w:sz w:val="24"/>
          <w:szCs w:val="24"/>
        </w:rPr>
        <w:t xml:space="preserve"> в ИДИВО каждого. И выходим из практики. </w:t>
      </w:r>
    </w:p>
    <w:p w:rsidR="00AD3B46" w:rsidRPr="000259D4" w:rsidRDefault="00AD3B46" w:rsidP="000259D4">
      <w:pPr>
        <w:spacing w:line="240" w:lineRule="auto"/>
        <w:ind w:firstLine="709"/>
        <w:rPr>
          <w:i/>
          <w:sz w:val="24"/>
          <w:szCs w:val="24"/>
        </w:rPr>
      </w:pPr>
      <w:r w:rsidRPr="000259D4">
        <w:rPr>
          <w:i/>
          <w:sz w:val="24"/>
          <w:szCs w:val="24"/>
        </w:rPr>
        <w:t xml:space="preserve">Аминь. </w:t>
      </w:r>
    </w:p>
    <w:p w:rsidR="00AD3B46" w:rsidRPr="000259D4" w:rsidRDefault="00AD3B46" w:rsidP="000259D4">
      <w:pPr>
        <w:spacing w:line="240" w:lineRule="auto"/>
        <w:ind w:firstLine="709"/>
        <w:rPr>
          <w:i/>
          <w:sz w:val="24"/>
          <w:szCs w:val="24"/>
        </w:rPr>
      </w:pPr>
    </w:p>
    <w:p w:rsidR="00CE509C" w:rsidRPr="00FB1974" w:rsidRDefault="00CE509C" w:rsidP="00980884">
      <w:pPr>
        <w:spacing w:line="240" w:lineRule="auto"/>
        <w:ind w:firstLine="540"/>
        <w:rPr>
          <w:b/>
          <w:color w:val="0070C0"/>
          <w:sz w:val="24"/>
        </w:rPr>
      </w:pPr>
      <w:r w:rsidRPr="00184AEF">
        <w:rPr>
          <w:b/>
          <w:sz w:val="28"/>
        </w:rPr>
        <w:lastRenderedPageBreak/>
        <w:t>ПРАКТИКА 4</w:t>
      </w:r>
      <w:r>
        <w:rPr>
          <w:b/>
          <w:sz w:val="28"/>
        </w:rPr>
        <w:t xml:space="preserve"> </w:t>
      </w:r>
      <w:r w:rsidRPr="00FB1974">
        <w:rPr>
          <w:b/>
          <w:color w:val="0070C0"/>
          <w:sz w:val="28"/>
        </w:rPr>
        <w:t>Реальность Дома ИВО ракурсом Мг Бытиём ИВО. Стяжание Человека ИДИВО, Служащего ИДИВО, Ипостаси ИДИВО, Идивного ИВ Отцом. Стяжание ночной подготовки 27-м Синтезом ИВО</w:t>
      </w:r>
      <w:r w:rsidRPr="00FB1974">
        <w:rPr>
          <w:b/>
          <w:color w:val="0070C0"/>
          <w:sz w:val="24"/>
        </w:rPr>
        <w:t>.</w:t>
      </w:r>
    </w:p>
    <w:p w:rsidR="00CE509C" w:rsidRPr="00FB1974" w:rsidRDefault="00CE509C" w:rsidP="00980884">
      <w:pPr>
        <w:spacing w:line="240" w:lineRule="auto"/>
        <w:ind w:firstLine="540"/>
        <w:rPr>
          <w:i/>
          <w:color w:val="0070C0"/>
          <w:sz w:val="24"/>
        </w:rPr>
      </w:pPr>
    </w:p>
    <w:p w:rsidR="00CE509C" w:rsidRPr="004668CB" w:rsidRDefault="00CE509C" w:rsidP="00980884">
      <w:pPr>
        <w:spacing w:line="240" w:lineRule="auto"/>
        <w:ind w:firstLine="540"/>
        <w:rPr>
          <w:i/>
          <w:sz w:val="24"/>
        </w:rPr>
      </w:pPr>
      <w:r w:rsidRPr="004668CB">
        <w:rPr>
          <w:i/>
          <w:sz w:val="24"/>
        </w:rPr>
        <w:t xml:space="preserve">                                                                                                                    01:32:40 -02:08:45</w:t>
      </w:r>
    </w:p>
    <w:p w:rsidR="00CE509C" w:rsidRPr="004668CB" w:rsidRDefault="00CE509C" w:rsidP="00980884">
      <w:pPr>
        <w:spacing w:line="240" w:lineRule="auto"/>
        <w:ind w:firstLine="540"/>
        <w:rPr>
          <w:i/>
          <w:sz w:val="24"/>
        </w:rPr>
      </w:pPr>
      <w:r w:rsidRPr="004668CB">
        <w:rPr>
          <w:i/>
          <w:sz w:val="24"/>
        </w:rPr>
        <w:t>Возжигаемся всем синтезом каждого из нас. Синтезируемся с Изначальными Владыками Кут Хуми</w:t>
      </w:r>
      <w:r w:rsidR="00097D04">
        <w:rPr>
          <w:i/>
          <w:sz w:val="24"/>
        </w:rPr>
        <w:t xml:space="preserve"> Фаинь</w:t>
      </w:r>
      <w:r w:rsidRPr="004668CB">
        <w:rPr>
          <w:i/>
          <w:sz w:val="24"/>
        </w:rPr>
        <w:t xml:space="preserve"> и переходим в зал Ипостаси Синтеза ИДИВО 256-ти Изначально явленный (пауза). Становимся пред Изначальными Владыками в форме Ипостаси 27-го Синтеза, становясь иерархически всей нашей командой в линеечку выстраиваясь. Владычица нам помогает отстроиться телесно, чтобы мы телом устойчиво стояли в Доме - ИДИВО - Изначальном Доме Изначально Вышестоящего Отца (пауза). Можете прожить, как на каждого Владычица смотрит внимательно - Изначальная Владычица Фаинь. И включает концентрацию Огня для отстройки вашего тела. И ваше тело преображается, встраивается, вытягивается даже прямо, чётко. Становится, я бы так сказала, подготовленное Огнём Изначального Дома Изначально Вышестоящего Отца (пауза).</w:t>
      </w:r>
    </w:p>
    <w:p w:rsidR="00CE509C" w:rsidRPr="004668CB" w:rsidRDefault="00CE509C" w:rsidP="00980884">
      <w:pPr>
        <w:spacing w:line="240" w:lineRule="auto"/>
        <w:ind w:firstLine="540"/>
        <w:rPr>
          <w:i/>
          <w:sz w:val="24"/>
        </w:rPr>
      </w:pPr>
      <w:r w:rsidRPr="004668CB">
        <w:rPr>
          <w:i/>
          <w:sz w:val="24"/>
        </w:rPr>
        <w:t>И возжигаясь концентрацией Огня Изначальной Владычицы Фаинь на каждого из нас (длительная пауза), мы синтезируемся с Изначальными Владыками Кут Хуми</w:t>
      </w:r>
      <w:r w:rsidR="003301B9">
        <w:rPr>
          <w:i/>
          <w:sz w:val="24"/>
        </w:rPr>
        <w:t xml:space="preserve"> </w:t>
      </w:r>
      <w:r w:rsidRPr="004668CB">
        <w:rPr>
          <w:i/>
          <w:sz w:val="24"/>
        </w:rPr>
        <w:t xml:space="preserve">Фаинь, и стяжаем Синтез Синтезов Изначально Вышестоящего Отца каждому из нас и синтезу нас, прося преобразить </w:t>
      </w:r>
      <w:r w:rsidR="003301B9">
        <w:rPr>
          <w:i/>
          <w:sz w:val="24"/>
        </w:rPr>
        <w:t>нас на явление Человека ИДИВО, С</w:t>
      </w:r>
      <w:r w:rsidRPr="004668CB">
        <w:rPr>
          <w:i/>
          <w:sz w:val="24"/>
        </w:rPr>
        <w:t xml:space="preserve">лужащего ИДИВО, Ипостаси ИДИВО и </w:t>
      </w:r>
      <w:r w:rsidR="00C04EC9">
        <w:rPr>
          <w:i/>
          <w:sz w:val="24"/>
        </w:rPr>
        <w:t xml:space="preserve">Идивного </w:t>
      </w:r>
      <w:r w:rsidR="00C04EC9" w:rsidRPr="004668CB">
        <w:rPr>
          <w:i/>
          <w:sz w:val="24"/>
        </w:rPr>
        <w:t>каждым</w:t>
      </w:r>
      <w:r w:rsidRPr="004668CB">
        <w:rPr>
          <w:i/>
          <w:sz w:val="24"/>
        </w:rPr>
        <w:t xml:space="preserve"> из нас, входя в пробуждённое воскрешение Майтрейей, явлением Майтрейи физически каждым из нас (пауза). И возжигаясь Синтезом Синтезов Изначально Вышестоящего Отца, преображаемся этим (пауза).</w:t>
      </w:r>
    </w:p>
    <w:p w:rsidR="00CE509C" w:rsidRPr="004668CB" w:rsidRDefault="00CE509C" w:rsidP="00980884">
      <w:pPr>
        <w:spacing w:line="240" w:lineRule="auto"/>
        <w:ind w:firstLine="540"/>
        <w:rPr>
          <w:i/>
          <w:sz w:val="24"/>
        </w:rPr>
      </w:pPr>
      <w:r w:rsidRPr="004668CB">
        <w:rPr>
          <w:i/>
          <w:sz w:val="24"/>
        </w:rPr>
        <w:t>И мы синтезируемся с Изначально Вышестоящим Отцом (пауза), переходим в зал Изначально Вышестоящего Отца 512-ти Изначально явленный (пауза). Становимся всей нашей командой пред Изначально Вышестоящим Отцом в форме Ипостаси 27-го Синте</w:t>
      </w:r>
      <w:r w:rsidR="003301B9">
        <w:rPr>
          <w:i/>
          <w:sz w:val="24"/>
        </w:rPr>
        <w:t>за Изначально Вышестоящего Отца и, возжигаясь,</w:t>
      </w:r>
      <w:r w:rsidRPr="004668CB">
        <w:rPr>
          <w:i/>
          <w:sz w:val="24"/>
        </w:rPr>
        <w:t xml:space="preserve"> и синтезируясь с Изначально Вышестоящим Отцом, стяжаем Синтез Изначально Вышестоящего Отца, прося преобразить нас. И возжигаясь, преображаясь, стяжаем пять Синтезов Изначально Вышестоящего Отца (пауза).</w:t>
      </w:r>
    </w:p>
    <w:p w:rsidR="00CE509C" w:rsidRPr="004668CB" w:rsidRDefault="00CE509C" w:rsidP="00980884">
      <w:pPr>
        <w:spacing w:line="240" w:lineRule="auto"/>
        <w:ind w:firstLine="540"/>
        <w:rPr>
          <w:i/>
          <w:sz w:val="24"/>
        </w:rPr>
      </w:pPr>
      <w:r w:rsidRPr="004668CB">
        <w:rPr>
          <w:i/>
          <w:sz w:val="24"/>
        </w:rPr>
        <w:t>Возжигаясь ими, стяжаем Человек</w:t>
      </w:r>
      <w:r w:rsidR="003301B9">
        <w:rPr>
          <w:i/>
          <w:sz w:val="24"/>
        </w:rPr>
        <w:t>а ИДИВО в явлении Пути Майтрейи.</w:t>
      </w:r>
    </w:p>
    <w:p w:rsidR="00CE509C" w:rsidRPr="004668CB" w:rsidRDefault="00CE509C" w:rsidP="00980884">
      <w:pPr>
        <w:spacing w:line="240" w:lineRule="auto"/>
        <w:ind w:firstLine="540"/>
        <w:rPr>
          <w:i/>
          <w:sz w:val="24"/>
        </w:rPr>
      </w:pPr>
      <w:r w:rsidRPr="004668CB">
        <w:rPr>
          <w:i/>
          <w:sz w:val="24"/>
        </w:rPr>
        <w:t>Возжигаясь, стяжаем Служащего ИДИВО в я</w:t>
      </w:r>
      <w:r w:rsidR="003301B9">
        <w:rPr>
          <w:i/>
          <w:sz w:val="24"/>
        </w:rPr>
        <w:t>влении Пути Майтрейи.</w:t>
      </w:r>
    </w:p>
    <w:p w:rsidR="00CE509C" w:rsidRPr="004668CB" w:rsidRDefault="00CE509C" w:rsidP="00980884">
      <w:pPr>
        <w:spacing w:line="240" w:lineRule="auto"/>
        <w:ind w:firstLine="540"/>
        <w:rPr>
          <w:i/>
          <w:sz w:val="24"/>
        </w:rPr>
      </w:pPr>
      <w:r w:rsidRPr="004668CB">
        <w:rPr>
          <w:i/>
          <w:sz w:val="24"/>
        </w:rPr>
        <w:t>Возжигаясь, преображаясь, стяжаем Ипостаси ИДИВО в явлении П</w:t>
      </w:r>
      <w:r w:rsidR="003301B9">
        <w:rPr>
          <w:i/>
          <w:sz w:val="24"/>
        </w:rPr>
        <w:t>ути Майтрейи (длительная пауза).</w:t>
      </w:r>
    </w:p>
    <w:p w:rsidR="00CE509C" w:rsidRPr="004668CB" w:rsidRDefault="00CE509C" w:rsidP="00980884">
      <w:pPr>
        <w:spacing w:line="240" w:lineRule="auto"/>
        <w:ind w:firstLine="540"/>
        <w:rPr>
          <w:i/>
          <w:sz w:val="24"/>
        </w:rPr>
      </w:pPr>
      <w:r w:rsidRPr="004668CB">
        <w:rPr>
          <w:i/>
          <w:sz w:val="24"/>
        </w:rPr>
        <w:t>И возжигаясь, преображаясь этим, стяжаем Идивного каждому из нас и синтезу нас.</w:t>
      </w:r>
    </w:p>
    <w:p w:rsidR="00CE509C" w:rsidRPr="004668CB" w:rsidRDefault="00CE509C" w:rsidP="00980884">
      <w:pPr>
        <w:spacing w:line="240" w:lineRule="auto"/>
        <w:ind w:firstLine="540"/>
        <w:rPr>
          <w:i/>
          <w:sz w:val="24"/>
        </w:rPr>
      </w:pPr>
      <w:r w:rsidRPr="004668CB">
        <w:rPr>
          <w:i/>
          <w:sz w:val="24"/>
        </w:rPr>
        <w:t>Преображаясь этим, возжигаясь Синтезом Изначально Вышестоящего Отца, стяжаем пробуждённое воскрешение Майтрейей явлением Изначального Майтрейи Изначально Вышестоящего Отца каждым из нас (пауза).</w:t>
      </w:r>
    </w:p>
    <w:p w:rsidR="00CE509C" w:rsidRPr="004668CB" w:rsidRDefault="00CE509C" w:rsidP="00980884">
      <w:pPr>
        <w:spacing w:line="240" w:lineRule="auto"/>
        <w:ind w:firstLine="540"/>
        <w:rPr>
          <w:i/>
          <w:sz w:val="24"/>
        </w:rPr>
      </w:pPr>
      <w:r w:rsidRPr="004668CB">
        <w:rPr>
          <w:i/>
          <w:sz w:val="24"/>
        </w:rPr>
        <w:t xml:space="preserve">И вспыхивая Совершенным Сердцем </w:t>
      </w:r>
      <w:r w:rsidR="003301B9">
        <w:rPr>
          <w:i/>
          <w:sz w:val="24"/>
        </w:rPr>
        <w:t>в синтезе 8-ми качеств Сердец, С</w:t>
      </w:r>
      <w:r w:rsidRPr="004668CB">
        <w:rPr>
          <w:i/>
          <w:sz w:val="24"/>
        </w:rPr>
        <w:t>овершенством каждого из нас, являем Майтрейю Изначально Вышестоящего Отца собою в зале Изначально Вышестоящего Отца, концентрируя Изначальный Дом Изначально Вышестоящего Отца данн</w:t>
      </w:r>
      <w:r w:rsidR="003301B9">
        <w:rPr>
          <w:i/>
          <w:sz w:val="24"/>
        </w:rPr>
        <w:t>ым явлением. И научаемся Быть, С</w:t>
      </w:r>
      <w:r w:rsidRPr="004668CB">
        <w:rPr>
          <w:i/>
          <w:sz w:val="24"/>
        </w:rPr>
        <w:t>лужить Изначально Вышестоящему Отцу в Изначальном Доме Изначально Вышестоящего Отца.</w:t>
      </w:r>
    </w:p>
    <w:p w:rsidR="00CE509C" w:rsidRPr="004668CB" w:rsidRDefault="00CE509C" w:rsidP="00980884">
      <w:pPr>
        <w:spacing w:line="240" w:lineRule="auto"/>
        <w:ind w:firstLine="540"/>
        <w:rPr>
          <w:i/>
          <w:sz w:val="24"/>
        </w:rPr>
      </w:pPr>
      <w:r w:rsidRPr="004668CB">
        <w:rPr>
          <w:i/>
          <w:sz w:val="24"/>
        </w:rPr>
        <w:t xml:space="preserve">А теперь, возжигаясь Изначальным Домом Изначально Вышестоящего </w:t>
      </w:r>
      <w:r w:rsidR="00C04EC9" w:rsidRPr="004668CB">
        <w:rPr>
          <w:i/>
          <w:sz w:val="24"/>
        </w:rPr>
        <w:t>Отца</w:t>
      </w:r>
      <w:r w:rsidR="00C04EC9">
        <w:rPr>
          <w:i/>
          <w:sz w:val="24"/>
        </w:rPr>
        <w:t>, мы</w:t>
      </w:r>
      <w:r w:rsidR="00761138">
        <w:rPr>
          <w:i/>
          <w:sz w:val="24"/>
        </w:rPr>
        <w:t xml:space="preserve"> - в зале Отца</w:t>
      </w:r>
      <w:r w:rsidRPr="004668CB">
        <w:rPr>
          <w:i/>
          <w:sz w:val="24"/>
        </w:rPr>
        <w:t>, слева и справа от Отца в зал заходят помощники Изначально Вышестоящего Отца. Приближённые, так скажем, - кто в ИДИВО организует разные процессы.</w:t>
      </w:r>
    </w:p>
    <w:p w:rsidR="00CE509C" w:rsidRPr="004668CB" w:rsidRDefault="00CE509C" w:rsidP="00980884">
      <w:pPr>
        <w:spacing w:line="240" w:lineRule="auto"/>
        <w:ind w:firstLine="540"/>
        <w:rPr>
          <w:i/>
          <w:sz w:val="24"/>
        </w:rPr>
      </w:pPr>
      <w:r w:rsidRPr="004668CB">
        <w:rPr>
          <w:i/>
          <w:sz w:val="24"/>
        </w:rPr>
        <w:t>В ИДИВО как есть организаци</w:t>
      </w:r>
      <w:r w:rsidR="00761138">
        <w:rPr>
          <w:i/>
          <w:sz w:val="24"/>
        </w:rPr>
        <w:t>я, а</w:t>
      </w:r>
      <w:r w:rsidRPr="004668CB">
        <w:rPr>
          <w:i/>
          <w:sz w:val="24"/>
        </w:rPr>
        <w:t xml:space="preserve"> есть ИДИВО - как Дом Изначально Вышестоящего Отца. Так вот, у Отца есть помощники в Доме разные. </w:t>
      </w:r>
    </w:p>
    <w:p w:rsidR="00CE509C" w:rsidRPr="004668CB" w:rsidRDefault="00CE509C" w:rsidP="00980884">
      <w:pPr>
        <w:spacing w:line="240" w:lineRule="auto"/>
        <w:ind w:firstLine="540"/>
        <w:rPr>
          <w:i/>
          <w:sz w:val="24"/>
        </w:rPr>
      </w:pPr>
      <w:r w:rsidRPr="004668CB">
        <w:rPr>
          <w:i/>
          <w:sz w:val="24"/>
        </w:rPr>
        <w:t xml:space="preserve">И вот сейчас вышли эти помощники. И к каждому из вас подходит один из помощников. И ваша задача в данный момент </w:t>
      </w:r>
      <w:r w:rsidR="00761138">
        <w:rPr>
          <w:i/>
          <w:sz w:val="24"/>
        </w:rPr>
        <w:t>–</w:t>
      </w:r>
      <w:r w:rsidRPr="004668CB">
        <w:rPr>
          <w:i/>
          <w:sz w:val="24"/>
        </w:rPr>
        <w:t xml:space="preserve"> соорганизовать</w:t>
      </w:r>
      <w:r w:rsidR="00761138">
        <w:rPr>
          <w:i/>
          <w:sz w:val="24"/>
        </w:rPr>
        <w:t xml:space="preserve"> </w:t>
      </w:r>
      <w:r w:rsidRPr="004668CB">
        <w:rPr>
          <w:i/>
          <w:sz w:val="24"/>
        </w:rPr>
        <w:t>Мыслеобраз, Мыслеформу, или просто Образ, в какое бы м</w:t>
      </w:r>
      <w:r w:rsidR="00761138">
        <w:rPr>
          <w:i/>
          <w:sz w:val="24"/>
        </w:rPr>
        <w:t xml:space="preserve">есто в Доме вам в данный момент по </w:t>
      </w:r>
      <w:r w:rsidR="00C04EC9">
        <w:rPr>
          <w:i/>
          <w:sz w:val="24"/>
        </w:rPr>
        <w:t xml:space="preserve">Сердцу </w:t>
      </w:r>
      <w:r w:rsidR="00C04EC9" w:rsidRPr="004668CB">
        <w:rPr>
          <w:i/>
          <w:sz w:val="24"/>
        </w:rPr>
        <w:t>хотелось</w:t>
      </w:r>
      <w:r w:rsidRPr="004668CB">
        <w:rPr>
          <w:i/>
          <w:sz w:val="24"/>
        </w:rPr>
        <w:t xml:space="preserve"> бы </w:t>
      </w:r>
      <w:r w:rsidRPr="004668CB">
        <w:rPr>
          <w:i/>
          <w:sz w:val="24"/>
        </w:rPr>
        <w:lastRenderedPageBreak/>
        <w:t>сходить в Доме Изначально Вышестоящего Отца? В простой, комфортной, уютной обстановке, чтобы проникнуться состоянием Дома, реальности и Идивности Изначально Вышестоящего Отца.</w:t>
      </w:r>
    </w:p>
    <w:p w:rsidR="00CE509C" w:rsidRPr="004668CB" w:rsidRDefault="00CE509C" w:rsidP="00980884">
      <w:pPr>
        <w:spacing w:line="240" w:lineRule="auto"/>
        <w:ind w:firstLine="540"/>
        <w:rPr>
          <w:i/>
          <w:sz w:val="24"/>
        </w:rPr>
      </w:pPr>
      <w:r w:rsidRPr="004668CB">
        <w:rPr>
          <w:i/>
          <w:sz w:val="24"/>
        </w:rPr>
        <w:t xml:space="preserve">И вот сейчас, буквально несколько мгновений - или вообразите, или сообразите, и как по </w:t>
      </w:r>
      <w:r w:rsidR="00C04EC9" w:rsidRPr="004668CB">
        <w:rPr>
          <w:i/>
          <w:sz w:val="24"/>
        </w:rPr>
        <w:t>Сердцу,</w:t>
      </w:r>
      <w:r w:rsidRPr="004668CB">
        <w:rPr>
          <w:i/>
          <w:sz w:val="24"/>
        </w:rPr>
        <w:t xml:space="preserve"> то есть, не включайте ворох мыслей и суету дум, а просто отдайтесь в этом сердечному состоянию, которое бы вас вдохновило в Доме, если бы вы там оказались. Правда, Сердцу виднее?!</w:t>
      </w:r>
    </w:p>
    <w:p w:rsidR="00CE509C" w:rsidRPr="004668CB" w:rsidRDefault="00CE509C" w:rsidP="00980884">
      <w:pPr>
        <w:spacing w:line="240" w:lineRule="auto"/>
        <w:ind w:firstLine="540"/>
        <w:rPr>
          <w:i/>
          <w:sz w:val="24"/>
        </w:rPr>
      </w:pPr>
      <w:r w:rsidRPr="004668CB">
        <w:rPr>
          <w:i/>
          <w:sz w:val="24"/>
        </w:rPr>
        <w:t>И вот, откройте своё Сердце, и сложите этот Мыслеобраз, оформляя его голографически перед тем помощником, который стоит рядом с вами и ждёт. И ждёт. Вот. Несколько мгновений подумайте (длительная пауза).</w:t>
      </w:r>
    </w:p>
    <w:p w:rsidR="00CE509C" w:rsidRPr="004668CB" w:rsidRDefault="00CE509C" w:rsidP="00980884">
      <w:pPr>
        <w:spacing w:line="240" w:lineRule="auto"/>
        <w:ind w:firstLine="540"/>
        <w:rPr>
          <w:i/>
          <w:sz w:val="24"/>
        </w:rPr>
      </w:pPr>
      <w:r w:rsidRPr="004668CB">
        <w:rPr>
          <w:i/>
          <w:sz w:val="24"/>
        </w:rPr>
        <w:t xml:space="preserve">И возжигаясь вашим Мыслеобразом на эту тему, следуем за теми помощниками, которые к вам вышли. Это помощники Изначально Вышестоящего Отца. Вот за ними следуем (пауза). </w:t>
      </w:r>
    </w:p>
    <w:p w:rsidR="00CE509C" w:rsidRPr="004668CB" w:rsidRDefault="00CE509C" w:rsidP="00980884">
      <w:pPr>
        <w:spacing w:line="240" w:lineRule="auto"/>
        <w:ind w:firstLine="540"/>
        <w:rPr>
          <w:i/>
          <w:sz w:val="24"/>
        </w:rPr>
      </w:pPr>
      <w:r w:rsidRPr="004668CB">
        <w:rPr>
          <w:i/>
          <w:sz w:val="24"/>
        </w:rPr>
        <w:t>Мы прямо из зала Отца выходим. Выходим в зал, как некую другую пространственную организацию, через которую вот в это</w:t>
      </w:r>
      <w:r w:rsidR="00761138">
        <w:rPr>
          <w:i/>
          <w:sz w:val="24"/>
        </w:rPr>
        <w:t>м же зале.</w:t>
      </w:r>
      <w:r w:rsidRPr="004668CB">
        <w:rPr>
          <w:i/>
          <w:sz w:val="24"/>
        </w:rPr>
        <w:t xml:space="preserve"> Просто большой просторный зал. И из этого зала каждый из помощников входит в то место, которое он организовал своим Мыслеобразом в Зале Изначально Вышестоящего Отца, дабы не плутать, не заблудиться, долго не гулять по Дому, а сразу пойти в нужное место, вот из этого кабинета (длительная пауза).</w:t>
      </w:r>
    </w:p>
    <w:p w:rsidR="00CE509C" w:rsidRPr="004668CB" w:rsidRDefault="00CE509C" w:rsidP="00980884">
      <w:pPr>
        <w:spacing w:line="240" w:lineRule="auto"/>
        <w:ind w:firstLine="540"/>
        <w:rPr>
          <w:i/>
          <w:sz w:val="24"/>
        </w:rPr>
      </w:pPr>
      <w:r w:rsidRPr="004668CB">
        <w:rPr>
          <w:i/>
          <w:sz w:val="24"/>
        </w:rPr>
        <w:t xml:space="preserve">И заходите в это пространство, и просто пройдитесь по этому кабинету или комнате, или залу, или месту, куда вы соорганизовались, на что вы смогли выйти. </w:t>
      </w:r>
    </w:p>
    <w:p w:rsidR="00CE509C" w:rsidRPr="004668CB" w:rsidRDefault="00CE509C" w:rsidP="00980884">
      <w:pPr>
        <w:spacing w:line="240" w:lineRule="auto"/>
        <w:ind w:firstLine="540"/>
        <w:rPr>
          <w:i/>
          <w:sz w:val="24"/>
        </w:rPr>
      </w:pPr>
      <w:r w:rsidRPr="004668CB">
        <w:rPr>
          <w:i/>
          <w:sz w:val="24"/>
        </w:rPr>
        <w:t>Посмотрите на предметную среду. У каждого это своё место, куда вы захотели войти в Дом Отца. Побывать там. Может быть, для того, чтобы вспомнить. А может быть просто, чтобы насытиться, увидеть торжествующую реальность Изначально Вышестоящего Отца. Это условия жизни и организации всех изначальных явлений в Изначальной Метагалактике. Вот мы сейчас в прямой концентрации Дома Отца, и просто в комфортной среде. Но именно отсюда складываются все возможности, реальности многообразия жизни. Синтез.</w:t>
      </w:r>
    </w:p>
    <w:p w:rsidR="00CE509C" w:rsidRPr="004668CB" w:rsidRDefault="00CE509C" w:rsidP="00980884">
      <w:pPr>
        <w:spacing w:line="240" w:lineRule="auto"/>
        <w:ind w:firstLine="540"/>
        <w:rPr>
          <w:i/>
          <w:sz w:val="24"/>
        </w:rPr>
      </w:pPr>
      <w:r w:rsidRPr="004668CB">
        <w:rPr>
          <w:i/>
          <w:sz w:val="24"/>
        </w:rPr>
        <w:t>Обратите внимание! Прежде всего - это среда Синтеза Изначально Вышестоящего Отца, где бы вы сейчас не оказались, здесь идёт прямая концентрация Синтеза Изначально Вышестоящего Отца.</w:t>
      </w:r>
    </w:p>
    <w:p w:rsidR="00CE509C" w:rsidRPr="004668CB" w:rsidRDefault="00CE509C" w:rsidP="00980884">
      <w:pPr>
        <w:spacing w:line="240" w:lineRule="auto"/>
        <w:ind w:firstLine="540"/>
        <w:rPr>
          <w:i/>
          <w:sz w:val="24"/>
        </w:rPr>
      </w:pPr>
      <w:r w:rsidRPr="004668CB">
        <w:rPr>
          <w:i/>
          <w:sz w:val="24"/>
        </w:rPr>
        <w:t xml:space="preserve">Пока смотрите, насыщаетесь, просто откройтесь для того, чтобы Синтез заполнился в вас, заполнил вас. </w:t>
      </w:r>
    </w:p>
    <w:p w:rsidR="00CE509C" w:rsidRPr="004668CB" w:rsidRDefault="00CE509C" w:rsidP="00980884">
      <w:pPr>
        <w:spacing w:line="240" w:lineRule="auto"/>
        <w:ind w:firstLine="540"/>
        <w:rPr>
          <w:i/>
          <w:sz w:val="24"/>
        </w:rPr>
      </w:pPr>
      <w:r w:rsidRPr="004668CB">
        <w:rPr>
          <w:i/>
          <w:sz w:val="24"/>
        </w:rPr>
        <w:t>Даже вы можете пройтись по лестнице. Естественно, в Доме Отца есть лестница. И я так скажу, она не одна. Дом большой. Дом Отца большой. Поэтому у него так много помощников, которые организуют быт и бытиё Дома Отца.</w:t>
      </w:r>
    </w:p>
    <w:p w:rsidR="00CE509C" w:rsidRPr="004668CB" w:rsidRDefault="00CE509C" w:rsidP="00980884">
      <w:pPr>
        <w:spacing w:line="240" w:lineRule="auto"/>
        <w:ind w:firstLine="540"/>
        <w:rPr>
          <w:i/>
          <w:sz w:val="24"/>
        </w:rPr>
      </w:pPr>
      <w:r w:rsidRPr="004668CB">
        <w:rPr>
          <w:i/>
          <w:sz w:val="24"/>
        </w:rPr>
        <w:t>Нам сейчас показывают то, что мы попросили. И вот погружайтесь в этот момент (пауза).</w:t>
      </w:r>
    </w:p>
    <w:p w:rsidR="00CE509C" w:rsidRPr="004668CB" w:rsidRDefault="00CE509C" w:rsidP="00980884">
      <w:pPr>
        <w:spacing w:line="240" w:lineRule="auto"/>
        <w:ind w:firstLine="540"/>
        <w:rPr>
          <w:i/>
          <w:sz w:val="24"/>
        </w:rPr>
      </w:pPr>
      <w:r w:rsidRPr="004668CB">
        <w:rPr>
          <w:i/>
          <w:sz w:val="24"/>
        </w:rPr>
        <w:t>И здесь не суетитесь. Задача не обежать всё, а соединить вашу реальность, вот прямо буквально воссоединить, синтезировать, и реальность Дома Отца - ИДИВО. Поэтому спешка ни к чему, суета ни к чему. Полная концентрация и доверие сегодняшнему моменту (пауза).</w:t>
      </w:r>
    </w:p>
    <w:p w:rsidR="00CE509C" w:rsidRPr="004668CB" w:rsidRDefault="00CE509C" w:rsidP="00980884">
      <w:pPr>
        <w:spacing w:line="240" w:lineRule="auto"/>
        <w:ind w:firstLine="540"/>
        <w:rPr>
          <w:i/>
          <w:sz w:val="24"/>
        </w:rPr>
      </w:pPr>
      <w:r w:rsidRPr="004668CB">
        <w:rPr>
          <w:i/>
          <w:sz w:val="24"/>
        </w:rPr>
        <w:t>Можете остановиться, послушать. Такие состояния, когда вы концентрируетесь конкретно на чём то, очень полезны для глубины восприятия. Встаньте, послушайте! Посмотрите на какую-то деталь в том месте, где вы смотрите. И попробуйте потрогать на ощупь: там или стенку, или ручку, или предмет какой-то, но только не объект. Объекты трогать не надо (пауза).</w:t>
      </w:r>
    </w:p>
    <w:p w:rsidR="00CE509C" w:rsidRPr="004668CB" w:rsidRDefault="00CE509C" w:rsidP="00980884">
      <w:pPr>
        <w:spacing w:line="240" w:lineRule="auto"/>
        <w:ind w:firstLine="540"/>
        <w:rPr>
          <w:i/>
          <w:sz w:val="24"/>
        </w:rPr>
      </w:pPr>
      <w:r w:rsidRPr="004668CB">
        <w:rPr>
          <w:i/>
          <w:sz w:val="24"/>
        </w:rPr>
        <w:t>Послушайте, как открываются ваши Части! Каждая Часть реагирует на это состояние, заполняется. Она пробуждается каким-то действием. Вы действуете внешне. В этот момент ваши Части этим внешним действием пробуждаются внутренне, включаясь в основания, данные вам при рождении, или при новом стяжании (длительная пауза).</w:t>
      </w:r>
    </w:p>
    <w:p w:rsidR="00CE509C" w:rsidRPr="004668CB" w:rsidRDefault="00CE509C" w:rsidP="00980884">
      <w:pPr>
        <w:spacing w:line="240" w:lineRule="auto"/>
        <w:ind w:firstLine="540"/>
        <w:rPr>
          <w:i/>
          <w:sz w:val="24"/>
        </w:rPr>
      </w:pPr>
      <w:r w:rsidRPr="004668CB">
        <w:rPr>
          <w:i/>
          <w:sz w:val="24"/>
        </w:rPr>
        <w:lastRenderedPageBreak/>
        <w:t>Молодцы. Заканчиваем с этим местом. Из вашего места, где вы сейчас находитесь, мы переходим в большой зал, это тоже в Доме Отца. Мы туда просто все вместе выходим.</w:t>
      </w:r>
    </w:p>
    <w:p w:rsidR="00CE509C" w:rsidRPr="004668CB" w:rsidRDefault="00CE509C" w:rsidP="00980884">
      <w:pPr>
        <w:spacing w:line="240" w:lineRule="auto"/>
        <w:ind w:firstLine="540"/>
        <w:rPr>
          <w:i/>
          <w:sz w:val="24"/>
        </w:rPr>
      </w:pPr>
      <w:r w:rsidRPr="004668CB">
        <w:rPr>
          <w:i/>
          <w:sz w:val="24"/>
        </w:rPr>
        <w:t xml:space="preserve">В центре зала. Это зал, так скажем, приёмов в Доме Отца. Он такой не официальный, но вот тут вот проходят разные приёмы, разные встречи, мероприятия иногда даже, реже. И вот тот помощник, с кем вы были и ходили по Дому Отца, подводит каждого из вас к определенному месту. Это может быть стол, это может быть какая-то другая, это не стол там, например, стеллаж, полочка, там вот около стенки что-то. В-общем, куда-то вас в этом зале подводят в то место, где для вас Отец приготовил подарок. И вам надо этот подарок увидеть и принять. </w:t>
      </w:r>
    </w:p>
    <w:p w:rsidR="00CE509C" w:rsidRPr="004668CB" w:rsidRDefault="00CE509C" w:rsidP="00980884">
      <w:pPr>
        <w:spacing w:line="240" w:lineRule="auto"/>
        <w:ind w:firstLine="540"/>
        <w:rPr>
          <w:i/>
          <w:sz w:val="24"/>
        </w:rPr>
      </w:pPr>
      <w:r w:rsidRPr="004668CB">
        <w:rPr>
          <w:i/>
          <w:sz w:val="24"/>
        </w:rPr>
        <w:t>Почему это место конкретное, не стол только лишь, потому что подарок может быть б</w:t>
      </w:r>
      <w:r w:rsidR="0025302F" w:rsidRPr="0025302F">
        <w:rPr>
          <w:b/>
          <w:i/>
          <w:sz w:val="24"/>
        </w:rPr>
        <w:t>о</w:t>
      </w:r>
      <w:r w:rsidRPr="004668CB">
        <w:rPr>
          <w:i/>
          <w:sz w:val="24"/>
        </w:rPr>
        <w:t xml:space="preserve">льших размеров, чем вы ожидаете. Всё просто, но при этом несёт обязательно некий смысл и потенциал развития для каждого из вас. </w:t>
      </w:r>
    </w:p>
    <w:p w:rsidR="00CE509C" w:rsidRPr="004668CB" w:rsidRDefault="00CE509C" w:rsidP="00980884">
      <w:pPr>
        <w:spacing w:line="240" w:lineRule="auto"/>
        <w:ind w:firstLine="540"/>
        <w:rPr>
          <w:i/>
          <w:sz w:val="24"/>
        </w:rPr>
      </w:pPr>
      <w:r w:rsidRPr="004668CB">
        <w:rPr>
          <w:i/>
          <w:sz w:val="24"/>
        </w:rPr>
        <w:t>И вот внимательно сейчас поучаствуйте в данном действии, примите подарок. Отец к нам не выходит, нет. Это вот заранее было подготовлено. Мы сейчас просто фиксируем, принимаем, участвуем в этом. Посмотрите, что вам Отец дарует, как подарок. Вы же пришли к Отцу в гости, офизичили какой-то момент жизни. И Отец вам дарит для каждого индивидуально что-то своё (длительная пауза).</w:t>
      </w:r>
    </w:p>
    <w:p w:rsidR="00CE509C" w:rsidRPr="004668CB" w:rsidRDefault="00CE509C" w:rsidP="00980884">
      <w:pPr>
        <w:spacing w:line="240" w:lineRule="auto"/>
        <w:ind w:firstLine="540"/>
        <w:rPr>
          <w:i/>
          <w:sz w:val="24"/>
        </w:rPr>
      </w:pPr>
      <w:r w:rsidRPr="004668CB">
        <w:rPr>
          <w:i/>
          <w:sz w:val="24"/>
        </w:rPr>
        <w:t xml:space="preserve">Сейчас мы пойдём это возжигать в зал Отца, возжигать Огнём и Синтезом Отца. А перед этим вы должны увидеть и взять, принять. Смочь принять. Это </w:t>
      </w:r>
      <w:r w:rsidR="00C04EC9" w:rsidRPr="004668CB">
        <w:rPr>
          <w:i/>
          <w:sz w:val="24"/>
        </w:rPr>
        <w:t>знаете,</w:t>
      </w:r>
      <w:r w:rsidRPr="004668CB">
        <w:rPr>
          <w:i/>
          <w:sz w:val="24"/>
        </w:rPr>
        <w:t xml:space="preserve"> как: </w:t>
      </w:r>
      <w:r w:rsidR="00C04EC9" w:rsidRPr="004668CB">
        <w:rPr>
          <w:i/>
          <w:sz w:val="24"/>
        </w:rPr>
        <w:t>Отец,</w:t>
      </w:r>
      <w:r w:rsidRPr="004668CB">
        <w:rPr>
          <w:i/>
          <w:sz w:val="24"/>
        </w:rPr>
        <w:t xml:space="preserve"> если вы просите, всегда откликается на просьбу и наделяет тем, чем мы просим. Вот увидьте: это такой момент, когда вам показывают, вам дают. Смогите увидеть и взять. Вот сейчас Отец даёт подарок, надо смочь увидеть и взять. Очень интересное состояние. И полезное (пауза). Я бы так сказала, такой трепет внутри, вот вникните. Это же подарок Отца. Берём его! И переходим вместе с помощниками в зал Изначально Вышестоящего Отца.</w:t>
      </w:r>
    </w:p>
    <w:p w:rsidR="00CE509C" w:rsidRPr="004668CB" w:rsidRDefault="00CE509C" w:rsidP="00980884">
      <w:pPr>
        <w:spacing w:line="240" w:lineRule="auto"/>
        <w:ind w:firstLine="540"/>
        <w:rPr>
          <w:i/>
          <w:sz w:val="24"/>
        </w:rPr>
      </w:pPr>
      <w:r w:rsidRPr="004668CB">
        <w:rPr>
          <w:i/>
          <w:sz w:val="24"/>
        </w:rPr>
        <w:t>И мы становимся в зале, мы там уже, чтоб вы не задумывались, пока увидели, момент, так скажем, пойман, вы взяли и сразу пошли в зал Отца, чтобы не потерять, не передумать, не задуматься на свою какую-то тему.</w:t>
      </w:r>
    </w:p>
    <w:p w:rsidR="00CE509C" w:rsidRPr="004668CB" w:rsidRDefault="00CE509C" w:rsidP="00980884">
      <w:pPr>
        <w:spacing w:line="240" w:lineRule="auto"/>
        <w:ind w:firstLine="540"/>
        <w:rPr>
          <w:i/>
          <w:sz w:val="24"/>
        </w:rPr>
      </w:pPr>
      <w:r w:rsidRPr="004668CB">
        <w:rPr>
          <w:i/>
          <w:sz w:val="24"/>
        </w:rPr>
        <w:t>Вот вы в зале Отца. Ну, так скажем, поблагодарите, проявляя этот подарок перед собой, поблагодарите Изначально Вышестоящего Отца за данный дар.</w:t>
      </w:r>
    </w:p>
    <w:p w:rsidR="00CE509C" w:rsidRPr="004668CB" w:rsidRDefault="00CE509C" w:rsidP="00980884">
      <w:pPr>
        <w:spacing w:line="240" w:lineRule="auto"/>
        <w:ind w:firstLine="540"/>
        <w:rPr>
          <w:i/>
          <w:sz w:val="24"/>
        </w:rPr>
      </w:pPr>
      <w:r w:rsidRPr="004668CB">
        <w:rPr>
          <w:i/>
          <w:sz w:val="24"/>
        </w:rPr>
        <w:t>Если вам не понятно, что это, попросите у Отца инструкцию. Прямо просите! Инструкцию Отец даст, будете учиться тому, для чего это, как это, зачем это (пауза).</w:t>
      </w:r>
    </w:p>
    <w:p w:rsidR="00CE509C" w:rsidRPr="004668CB" w:rsidRDefault="00CE509C" w:rsidP="00980884">
      <w:pPr>
        <w:spacing w:line="240" w:lineRule="auto"/>
        <w:ind w:firstLine="540"/>
        <w:rPr>
          <w:i/>
          <w:sz w:val="24"/>
        </w:rPr>
      </w:pPr>
      <w:r w:rsidRPr="004668CB">
        <w:rPr>
          <w:i/>
          <w:sz w:val="24"/>
        </w:rPr>
        <w:t>И теперь внимание! Уточните у Изначально Вышестоящего Отца, или услышьте - где этот подарок должен быть!</w:t>
      </w:r>
    </w:p>
    <w:p w:rsidR="00CE509C" w:rsidRPr="004668CB" w:rsidRDefault="00CE509C" w:rsidP="00980884">
      <w:pPr>
        <w:spacing w:line="240" w:lineRule="auto"/>
        <w:ind w:firstLine="540"/>
        <w:rPr>
          <w:i/>
          <w:sz w:val="24"/>
        </w:rPr>
      </w:pPr>
      <w:r w:rsidRPr="004668CB">
        <w:rPr>
          <w:i/>
          <w:sz w:val="24"/>
        </w:rPr>
        <w:t xml:space="preserve">Первый вариант - в Доме. </w:t>
      </w:r>
    </w:p>
    <w:p w:rsidR="00CE509C" w:rsidRPr="004668CB" w:rsidRDefault="00CE509C" w:rsidP="00980884">
      <w:pPr>
        <w:spacing w:line="240" w:lineRule="auto"/>
        <w:ind w:firstLine="540"/>
        <w:rPr>
          <w:i/>
          <w:sz w:val="24"/>
        </w:rPr>
      </w:pPr>
      <w:r w:rsidRPr="004668CB">
        <w:rPr>
          <w:i/>
          <w:sz w:val="24"/>
        </w:rPr>
        <w:t>Или вы его фиксируете собою, смотря что это.</w:t>
      </w:r>
    </w:p>
    <w:p w:rsidR="00CE509C" w:rsidRPr="004668CB" w:rsidRDefault="00CE509C" w:rsidP="00980884">
      <w:pPr>
        <w:spacing w:line="240" w:lineRule="auto"/>
        <w:ind w:firstLine="540"/>
        <w:rPr>
          <w:i/>
          <w:sz w:val="24"/>
        </w:rPr>
      </w:pPr>
      <w:r w:rsidRPr="004668CB">
        <w:rPr>
          <w:i/>
          <w:sz w:val="24"/>
        </w:rPr>
        <w:t>И есть ещё третий вариант - индивидуально каждого из вас, то есть услышьте!</w:t>
      </w:r>
    </w:p>
    <w:p w:rsidR="00CE509C" w:rsidRPr="004668CB" w:rsidRDefault="00CE509C" w:rsidP="00980884">
      <w:pPr>
        <w:spacing w:line="240" w:lineRule="auto"/>
        <w:ind w:firstLine="540"/>
        <w:rPr>
          <w:i/>
          <w:sz w:val="24"/>
        </w:rPr>
      </w:pPr>
      <w:r w:rsidRPr="004668CB">
        <w:rPr>
          <w:i/>
          <w:sz w:val="24"/>
        </w:rPr>
        <w:t>И мы синтезируемся с Изначально Вышестоящим Отцом и стяжаем Синтез и Огонь Изначально Вышестоящего Отца, и возжигаем данный подарок, дар Изначально Вышестоящего Отца каждому из нас и каждым из нас вспыхиваем и фиксируем этот подарок там, где указал Изначально Вышестоящий Отец (длительная пауза).</w:t>
      </w:r>
    </w:p>
    <w:p w:rsidR="00CE509C" w:rsidRPr="004668CB" w:rsidRDefault="00CE509C" w:rsidP="00980884">
      <w:pPr>
        <w:spacing w:line="240" w:lineRule="auto"/>
        <w:ind w:firstLine="540"/>
        <w:rPr>
          <w:i/>
          <w:sz w:val="24"/>
        </w:rPr>
      </w:pPr>
      <w:r w:rsidRPr="004668CB">
        <w:rPr>
          <w:i/>
          <w:sz w:val="24"/>
        </w:rPr>
        <w:t>И возжигаясь этим, синтезируемся с Изначально Вышестоящим Отцом и стяжаем Синтез Изначально Вышестоящего Отца, и благодарим Изначально Вышестоящего Отца, преображаясь этим (пауза).</w:t>
      </w:r>
    </w:p>
    <w:p w:rsidR="00CE509C" w:rsidRPr="004668CB" w:rsidRDefault="00CE509C" w:rsidP="00980884">
      <w:pPr>
        <w:spacing w:line="240" w:lineRule="auto"/>
        <w:ind w:firstLine="540"/>
        <w:rPr>
          <w:i/>
          <w:sz w:val="24"/>
        </w:rPr>
      </w:pPr>
      <w:r w:rsidRPr="004668CB">
        <w:rPr>
          <w:i/>
          <w:sz w:val="24"/>
        </w:rPr>
        <w:t>И мы благодарим помощников Изначально Вышестоящего Отца, кто с нами был (пауза). Благодарим Изначально Вышестоящего Отца за данный опыт, за данное явление, благодарим Изначальных Владык Кут Хуми</w:t>
      </w:r>
      <w:r w:rsidR="00C04EC9">
        <w:rPr>
          <w:i/>
          <w:sz w:val="24"/>
        </w:rPr>
        <w:t xml:space="preserve"> </w:t>
      </w:r>
      <w:r w:rsidRPr="004668CB">
        <w:rPr>
          <w:i/>
          <w:sz w:val="24"/>
        </w:rPr>
        <w:t>Фаинь, переходим в зал Изначальных Владык Кут Хуми</w:t>
      </w:r>
      <w:r w:rsidR="00C04EC9">
        <w:rPr>
          <w:i/>
          <w:sz w:val="24"/>
        </w:rPr>
        <w:t xml:space="preserve"> </w:t>
      </w:r>
      <w:r w:rsidRPr="004668CB">
        <w:rPr>
          <w:i/>
          <w:sz w:val="24"/>
        </w:rPr>
        <w:t>Фаинь 256-ти Изначально явленный (пауза). Становимся пред Изначальными Владыками Кут Хуми</w:t>
      </w:r>
      <w:r w:rsidR="00C04EC9">
        <w:rPr>
          <w:i/>
          <w:sz w:val="24"/>
        </w:rPr>
        <w:t xml:space="preserve"> </w:t>
      </w:r>
      <w:r w:rsidRPr="004668CB">
        <w:rPr>
          <w:i/>
          <w:sz w:val="24"/>
        </w:rPr>
        <w:t>Фаинь и стяжаем ночную подготовку 27-м Синтезом каждого из нас. И возжигаясь этим, благодарим Изначальных Владык Кут Хуми</w:t>
      </w:r>
      <w:r w:rsidR="00C04EC9">
        <w:rPr>
          <w:i/>
          <w:sz w:val="24"/>
        </w:rPr>
        <w:t xml:space="preserve"> Фаинь, возвращаемся в Физическое П</w:t>
      </w:r>
      <w:r w:rsidRPr="004668CB">
        <w:rPr>
          <w:i/>
          <w:sz w:val="24"/>
        </w:rPr>
        <w:t xml:space="preserve">рисутствие. Благодарим Изначального Майтрейю физически мысленно. И </w:t>
      </w:r>
      <w:r w:rsidRPr="004668CB">
        <w:rPr>
          <w:i/>
          <w:sz w:val="24"/>
        </w:rPr>
        <w:lastRenderedPageBreak/>
        <w:t>эманируем всё стяжённое и возожжённое в ИДИВО, в Подразделение ИДИВО 224-й Изначальности с филиалами, и ИДИВО каждого.</w:t>
      </w:r>
    </w:p>
    <w:p w:rsidR="00323DB8" w:rsidRDefault="00CE509C" w:rsidP="00980884">
      <w:pPr>
        <w:spacing w:line="240" w:lineRule="auto"/>
        <w:ind w:firstLine="540"/>
        <w:rPr>
          <w:i/>
          <w:sz w:val="24"/>
        </w:rPr>
      </w:pPr>
      <w:r w:rsidRPr="004668CB">
        <w:rPr>
          <w:i/>
          <w:sz w:val="24"/>
        </w:rPr>
        <w:t xml:space="preserve"> И выходим из практики.</w:t>
      </w:r>
    </w:p>
    <w:p w:rsidR="00CE509C" w:rsidRDefault="00CE509C" w:rsidP="00980884">
      <w:pPr>
        <w:spacing w:line="240" w:lineRule="auto"/>
        <w:ind w:firstLine="540"/>
        <w:rPr>
          <w:i/>
          <w:sz w:val="24"/>
        </w:rPr>
      </w:pPr>
      <w:r w:rsidRPr="004668CB">
        <w:rPr>
          <w:i/>
          <w:sz w:val="24"/>
        </w:rPr>
        <w:t xml:space="preserve"> Аминь.</w:t>
      </w:r>
    </w:p>
    <w:p w:rsidR="00CE509C" w:rsidRPr="004668CB" w:rsidRDefault="00CE509C" w:rsidP="00980884">
      <w:pPr>
        <w:spacing w:line="240" w:lineRule="auto"/>
        <w:ind w:firstLine="540"/>
        <w:rPr>
          <w:i/>
          <w:sz w:val="24"/>
        </w:rPr>
      </w:pPr>
    </w:p>
    <w:p w:rsidR="00CE509C" w:rsidRDefault="00CE509C" w:rsidP="00980884">
      <w:pPr>
        <w:spacing w:line="240" w:lineRule="auto"/>
        <w:ind w:firstLine="540"/>
        <w:rPr>
          <w:sz w:val="24"/>
        </w:rPr>
      </w:pPr>
      <w:r w:rsidRPr="004668CB">
        <w:rPr>
          <w:color w:val="008080"/>
          <w:sz w:val="24"/>
        </w:rPr>
        <w:t>Комментарии после практики</w:t>
      </w:r>
      <w:r>
        <w:rPr>
          <w:sz w:val="24"/>
        </w:rPr>
        <w:t>.</w:t>
      </w:r>
    </w:p>
    <w:p w:rsidR="00CE509C" w:rsidRPr="004668CB" w:rsidRDefault="00CE509C" w:rsidP="00980884">
      <w:pPr>
        <w:spacing w:line="240" w:lineRule="auto"/>
        <w:ind w:firstLine="540"/>
        <w:rPr>
          <w:sz w:val="24"/>
        </w:rPr>
      </w:pPr>
      <w:r w:rsidRPr="004668CB">
        <w:rPr>
          <w:sz w:val="24"/>
        </w:rPr>
        <w:t>Вот интересный опыт, когда мы были в Доме Отца. Сюда, я думаю, что больше ходить вам и не стоит самостоятельно, да вы туда, Отец если не приглашает, и не дойдёте. Но, так скажем, запомнить и поделиться этим опытом очень важно. Да?</w:t>
      </w:r>
    </w:p>
    <w:p w:rsidR="00CE509C" w:rsidRPr="004668CB" w:rsidRDefault="00CE509C" w:rsidP="00980884">
      <w:pPr>
        <w:spacing w:line="240" w:lineRule="auto"/>
        <w:ind w:firstLine="540"/>
        <w:rPr>
          <w:sz w:val="24"/>
        </w:rPr>
      </w:pPr>
      <w:r w:rsidRPr="004668CB">
        <w:rPr>
          <w:sz w:val="24"/>
        </w:rPr>
        <w:t>Все подарки потом осознайте, не игнорируйте, углубитесь в эти дары, так скажем, да, для чего-то они вам даны. Отец просто так ничем никогда не наделяет.</w:t>
      </w:r>
    </w:p>
    <w:p w:rsidR="00CE509C" w:rsidRPr="004668CB" w:rsidRDefault="00CE509C" w:rsidP="00980884">
      <w:pPr>
        <w:spacing w:line="240" w:lineRule="auto"/>
        <w:ind w:firstLine="540"/>
        <w:rPr>
          <w:sz w:val="24"/>
        </w:rPr>
      </w:pPr>
      <w:r w:rsidRPr="004668CB">
        <w:rPr>
          <w:sz w:val="24"/>
        </w:rPr>
        <w:t>Обратите внимание на ночную подготовку. Возможно, вас ночью будут как раз и этим тоже готовить. Вот.</w:t>
      </w:r>
    </w:p>
    <w:p w:rsidR="00CE509C" w:rsidRDefault="00CE509C" w:rsidP="00980884">
      <w:pPr>
        <w:spacing w:line="240" w:lineRule="auto"/>
        <w:ind w:firstLine="540"/>
        <w:rPr>
          <w:sz w:val="24"/>
        </w:rPr>
      </w:pPr>
    </w:p>
    <w:p w:rsidR="00CE509C" w:rsidRPr="00294A40" w:rsidRDefault="00F92CE5" w:rsidP="00E44D72">
      <w:pPr>
        <w:spacing w:line="240" w:lineRule="auto"/>
        <w:rPr>
          <w:b/>
          <w:color w:val="FF0000"/>
          <w:sz w:val="28"/>
          <w:szCs w:val="28"/>
        </w:rPr>
      </w:pPr>
      <w:r>
        <w:rPr>
          <w:b/>
          <w:color w:val="FF0000"/>
          <w:sz w:val="28"/>
          <w:szCs w:val="28"/>
        </w:rPr>
        <w:t xml:space="preserve">                                                                                        </w:t>
      </w:r>
      <w:r w:rsidR="00CE509C">
        <w:rPr>
          <w:b/>
          <w:color w:val="FF0000"/>
          <w:sz w:val="28"/>
          <w:szCs w:val="28"/>
        </w:rPr>
        <w:t>2 день 1 часть</w:t>
      </w:r>
    </w:p>
    <w:p w:rsidR="00CE509C" w:rsidRPr="004668CB" w:rsidRDefault="00CE509C" w:rsidP="00980884">
      <w:pPr>
        <w:spacing w:line="240" w:lineRule="auto"/>
        <w:ind w:firstLine="540"/>
        <w:rPr>
          <w:sz w:val="28"/>
          <w:szCs w:val="24"/>
        </w:rPr>
      </w:pPr>
    </w:p>
    <w:p w:rsidR="00CE509C" w:rsidRPr="00B154DD" w:rsidRDefault="00CE509C" w:rsidP="004668CB">
      <w:pPr>
        <w:spacing w:line="240" w:lineRule="auto"/>
        <w:ind w:left="0" w:firstLine="0"/>
        <w:rPr>
          <w:b/>
          <w:color w:val="0070C0"/>
          <w:sz w:val="28"/>
          <w:szCs w:val="24"/>
        </w:rPr>
      </w:pPr>
      <w:r w:rsidRPr="004668CB">
        <w:rPr>
          <w:b/>
          <w:sz w:val="28"/>
          <w:szCs w:val="24"/>
        </w:rPr>
        <w:t>ПРАКТИКА 5</w:t>
      </w:r>
      <w:r w:rsidR="00B154DD">
        <w:rPr>
          <w:b/>
          <w:sz w:val="28"/>
          <w:szCs w:val="24"/>
        </w:rPr>
        <w:t xml:space="preserve"> </w:t>
      </w:r>
      <w:r w:rsidR="00B154DD" w:rsidRPr="00B154DD">
        <w:rPr>
          <w:b/>
          <w:color w:val="0070C0"/>
          <w:sz w:val="28"/>
          <w:szCs w:val="24"/>
        </w:rPr>
        <w:t>Итоги ночной учёбы.</w:t>
      </w:r>
      <w:r w:rsidR="00D93027">
        <w:rPr>
          <w:b/>
          <w:color w:val="0070C0"/>
          <w:sz w:val="28"/>
          <w:szCs w:val="24"/>
        </w:rPr>
        <w:t xml:space="preserve"> Стяжание Проекта Майтрейности в реализации Пути Майтрейи</w:t>
      </w:r>
      <w:r w:rsidR="00B96CA1">
        <w:rPr>
          <w:b/>
          <w:color w:val="0070C0"/>
          <w:sz w:val="28"/>
          <w:szCs w:val="24"/>
        </w:rPr>
        <w:t>.</w:t>
      </w:r>
    </w:p>
    <w:p w:rsidR="00B154DD" w:rsidRPr="00DE7FC4" w:rsidRDefault="00B154DD" w:rsidP="004668CB">
      <w:pPr>
        <w:spacing w:line="240" w:lineRule="auto"/>
        <w:ind w:left="0" w:firstLine="0"/>
        <w:rPr>
          <w:sz w:val="24"/>
          <w:szCs w:val="24"/>
        </w:rPr>
      </w:pPr>
      <w:r>
        <w:rPr>
          <w:b/>
          <w:sz w:val="28"/>
          <w:szCs w:val="24"/>
        </w:rPr>
        <w:t xml:space="preserve">                                                                                            </w:t>
      </w:r>
      <w:r w:rsidRPr="00DE7FC4">
        <w:rPr>
          <w:sz w:val="24"/>
          <w:szCs w:val="24"/>
        </w:rPr>
        <w:t>01:48:05-02:24:24</w:t>
      </w:r>
    </w:p>
    <w:p w:rsidR="00F92CE5" w:rsidRDefault="00DE7FC4" w:rsidP="00F92CE5">
      <w:pPr>
        <w:spacing w:line="240" w:lineRule="auto"/>
        <w:ind w:left="0" w:firstLine="709"/>
        <w:rPr>
          <w:i/>
          <w:sz w:val="24"/>
          <w:szCs w:val="24"/>
        </w:rPr>
      </w:pPr>
      <w:r w:rsidRPr="00DE7FC4">
        <w:rPr>
          <w:i/>
          <w:sz w:val="24"/>
          <w:szCs w:val="24"/>
        </w:rPr>
        <w:t xml:space="preserve">Мы </w:t>
      </w:r>
      <w:r>
        <w:rPr>
          <w:i/>
          <w:sz w:val="24"/>
          <w:szCs w:val="24"/>
        </w:rPr>
        <w:t>возжигаемся всем синтезом каждого из нас. Синтезируемся с Изначальными Владыками Кут Хуми Фаинь и переходим в зал Ипостасей Синтеза ИДИВО 256-ти Изначально явленный. Развёртываемся в зале в форме Ипостаси 27-го Синтеза Изначально Вышестоящего Отца. Одеваясь в форму, мы приветствуем Изначальных Владык Кут Хуми Фаинь, возжигаясь, мы стяжаем Синтез Синтезов Изначально Вышестоящего Отца</w:t>
      </w:r>
      <w:r w:rsidR="00F92CE5">
        <w:rPr>
          <w:i/>
          <w:sz w:val="24"/>
          <w:szCs w:val="24"/>
        </w:rPr>
        <w:t xml:space="preserve">. Стяжаем итоги ночной подготовки каждого из нас и синтеза нас. </w:t>
      </w:r>
    </w:p>
    <w:p w:rsidR="00725B14" w:rsidRDefault="00F92CE5" w:rsidP="00F92CE5">
      <w:pPr>
        <w:spacing w:line="240" w:lineRule="auto"/>
        <w:ind w:left="0" w:firstLine="709"/>
        <w:rPr>
          <w:i/>
          <w:sz w:val="24"/>
          <w:szCs w:val="24"/>
        </w:rPr>
      </w:pPr>
      <w:r>
        <w:rPr>
          <w:i/>
          <w:sz w:val="24"/>
          <w:szCs w:val="24"/>
        </w:rPr>
        <w:t xml:space="preserve">Возжигаясь итогом ночной подготовки, вот, Владыка вам сейчас включает голографию. Вот вы сейчас возожглись итогами и вокруг, между Владыками и нашей командой, сложилась такая голографическая сфера. У каждого своя. Попробуйте посмотреть. Это ваша ночная подготовка. Просто смотрите, потому что у вас там разные моменты были. </w:t>
      </w:r>
      <w:r w:rsidR="009950A4">
        <w:rPr>
          <w:i/>
          <w:sz w:val="24"/>
          <w:szCs w:val="24"/>
        </w:rPr>
        <w:t>Что-то</w:t>
      </w:r>
      <w:r>
        <w:rPr>
          <w:i/>
          <w:sz w:val="24"/>
          <w:szCs w:val="24"/>
        </w:rPr>
        <w:t xml:space="preserve"> не оз</w:t>
      </w:r>
      <w:r w:rsidR="009950A4">
        <w:rPr>
          <w:i/>
          <w:sz w:val="24"/>
          <w:szCs w:val="24"/>
        </w:rPr>
        <w:t>вучиваем. В большей степени не</w:t>
      </w:r>
      <w:r>
        <w:rPr>
          <w:i/>
          <w:sz w:val="24"/>
          <w:szCs w:val="24"/>
        </w:rPr>
        <w:t xml:space="preserve"> озвучиваем. Связано и с ИДИВО, с Домом Отца, и с майтрейностью – Пути Майтрейи.  </w:t>
      </w:r>
      <w:r w:rsidR="00DE7FC4">
        <w:rPr>
          <w:i/>
          <w:sz w:val="24"/>
          <w:szCs w:val="24"/>
        </w:rPr>
        <w:t xml:space="preserve"> </w:t>
      </w:r>
      <w:r>
        <w:rPr>
          <w:i/>
          <w:sz w:val="24"/>
          <w:szCs w:val="24"/>
        </w:rPr>
        <w:t xml:space="preserve">И </w:t>
      </w:r>
      <w:r w:rsidR="00D93027">
        <w:rPr>
          <w:i/>
          <w:sz w:val="24"/>
          <w:szCs w:val="24"/>
        </w:rPr>
        <w:t>т</w:t>
      </w:r>
      <w:r>
        <w:rPr>
          <w:i/>
          <w:sz w:val="24"/>
          <w:szCs w:val="24"/>
        </w:rPr>
        <w:t>ой темы, которую мы обговаривали. И вот пробуйте смотреть несколько моментов ночной подготовки, чтоб вы просто сосканировали состояние и осознали. Задача этой голографии, чтобы вы</w:t>
      </w:r>
      <w:r w:rsidR="009950A4">
        <w:rPr>
          <w:i/>
          <w:sz w:val="24"/>
          <w:szCs w:val="24"/>
        </w:rPr>
        <w:t xml:space="preserve"> осознали</w:t>
      </w:r>
      <w:r>
        <w:rPr>
          <w:i/>
          <w:sz w:val="24"/>
          <w:szCs w:val="24"/>
        </w:rPr>
        <w:t xml:space="preserve">, что эта подготовка с вами ведётся. </w:t>
      </w:r>
      <w:r w:rsidR="00725B14">
        <w:rPr>
          <w:i/>
          <w:sz w:val="24"/>
          <w:szCs w:val="24"/>
        </w:rPr>
        <w:t>И переподготавливаетесь, образуетесь этим. И научаясь, приобретаете какие-то состояния. Вот, чтобы вы поверили в это. Вот просто, поверьте в это. Для этого сканируйте, смотрите (пауза).</w:t>
      </w:r>
    </w:p>
    <w:p w:rsidR="00211EB1" w:rsidRDefault="00211EB1" w:rsidP="00F92CE5">
      <w:pPr>
        <w:spacing w:line="240" w:lineRule="auto"/>
        <w:ind w:left="0" w:firstLine="709"/>
        <w:rPr>
          <w:i/>
          <w:sz w:val="24"/>
          <w:szCs w:val="24"/>
        </w:rPr>
      </w:pPr>
      <w:r>
        <w:rPr>
          <w:i/>
          <w:sz w:val="24"/>
          <w:szCs w:val="24"/>
        </w:rPr>
        <w:t xml:space="preserve">И в этой ночной подготовке есть фрагмент вашей личной ситуации в жизни, которую вы сейчас, которая у вас сейчас, вы вокруг этой ситуации. И подготовка на эту тему тоже идёт. Вы учитесь, как её прожить, как её изменить или перестроить, или просто реализовать эту ситуацию. Поэтому не стесняйтесь, а включайтесь. Это ваша жизнь. Вы живёте этим, поэтому ночная подготовка тоже ваша жизнь. </w:t>
      </w:r>
      <w:r w:rsidR="009950A4">
        <w:rPr>
          <w:i/>
          <w:sz w:val="24"/>
          <w:szCs w:val="24"/>
        </w:rPr>
        <w:t>Поэтому вот у</w:t>
      </w:r>
      <w:r>
        <w:rPr>
          <w:i/>
          <w:sz w:val="24"/>
          <w:szCs w:val="24"/>
        </w:rPr>
        <w:t>читесь видеть эти моменты и в ночной учёбе. Очень интересный момент. Владыка первый раз показывает такой образ ночной подготовки. Ну, вот, учитесь (пауза).</w:t>
      </w:r>
    </w:p>
    <w:p w:rsidR="00211EB1" w:rsidRDefault="00211EB1" w:rsidP="00F92CE5">
      <w:pPr>
        <w:spacing w:line="240" w:lineRule="auto"/>
        <w:ind w:left="0" w:firstLine="709"/>
        <w:rPr>
          <w:i/>
          <w:sz w:val="24"/>
          <w:szCs w:val="24"/>
        </w:rPr>
      </w:pPr>
      <w:r>
        <w:rPr>
          <w:i/>
          <w:sz w:val="24"/>
          <w:szCs w:val="24"/>
        </w:rPr>
        <w:t xml:space="preserve">Смотрим, смотрим. Не теряемся. Мы по-прежнему стоим в зале пред Владыкой, смотрим </w:t>
      </w:r>
      <w:r w:rsidR="00E71332">
        <w:rPr>
          <w:i/>
          <w:sz w:val="24"/>
          <w:szCs w:val="24"/>
        </w:rPr>
        <w:t>сферу ночной подготовки,</w:t>
      </w:r>
      <w:r w:rsidR="009950A4">
        <w:rPr>
          <w:i/>
          <w:sz w:val="24"/>
          <w:szCs w:val="24"/>
        </w:rPr>
        <w:t xml:space="preserve"> сферу</w:t>
      </w:r>
      <w:r w:rsidR="00E71332">
        <w:rPr>
          <w:i/>
          <w:sz w:val="24"/>
          <w:szCs w:val="24"/>
        </w:rPr>
        <w:t xml:space="preserve"> голографическую. Сферу ночной подготовки. Проникнетесь этим состоянием. </w:t>
      </w:r>
    </w:p>
    <w:p w:rsidR="00E71332" w:rsidRDefault="00B92078" w:rsidP="00F92CE5">
      <w:pPr>
        <w:spacing w:line="240" w:lineRule="auto"/>
        <w:ind w:left="0" w:firstLine="709"/>
        <w:rPr>
          <w:i/>
          <w:sz w:val="24"/>
          <w:szCs w:val="24"/>
        </w:rPr>
      </w:pPr>
      <w:r>
        <w:rPr>
          <w:i/>
          <w:sz w:val="24"/>
          <w:szCs w:val="24"/>
        </w:rPr>
        <w:t>И стяжаем этот ночной итог подготовки каждого из нас. И становимся в эту сферу, не разделяя себя от этой подготовки, а находясь в ней. И вот эти моменты. Тут три-четыре момента у каждого может быть свой вариант. С вами происходит не только, но и в течение всего дня. Вас иногда могут фиксировать на ночную подготовку. Вы можете это проживать, это чувствовать, это сканировать. Могут возвращать</w:t>
      </w:r>
      <w:r w:rsidR="00152FCA">
        <w:rPr>
          <w:i/>
          <w:sz w:val="24"/>
          <w:szCs w:val="24"/>
        </w:rPr>
        <w:t xml:space="preserve"> как бы ваше тело</w:t>
      </w:r>
      <w:r>
        <w:rPr>
          <w:i/>
          <w:sz w:val="24"/>
          <w:szCs w:val="24"/>
        </w:rPr>
        <w:t xml:space="preserve">, ваше тело чему-то научилось, вы потом усваиваете. </w:t>
      </w:r>
      <w:r w:rsidR="004E668C">
        <w:rPr>
          <w:i/>
          <w:sz w:val="24"/>
          <w:szCs w:val="24"/>
        </w:rPr>
        <w:t xml:space="preserve">В течении дня это тоже нормально. Поэтому увидьте, что </w:t>
      </w:r>
      <w:r w:rsidR="004E668C">
        <w:rPr>
          <w:i/>
          <w:sz w:val="24"/>
          <w:szCs w:val="24"/>
        </w:rPr>
        <w:lastRenderedPageBreak/>
        <w:t xml:space="preserve">подготовка идёт и </w:t>
      </w:r>
      <w:r w:rsidR="00EB28A4">
        <w:rPr>
          <w:i/>
          <w:sz w:val="24"/>
          <w:szCs w:val="24"/>
        </w:rPr>
        <w:t>днём,</w:t>
      </w:r>
      <w:r w:rsidR="004E668C">
        <w:rPr>
          <w:i/>
          <w:sz w:val="24"/>
          <w:szCs w:val="24"/>
        </w:rPr>
        <w:t xml:space="preserve"> и ночью. И вот тематику вам Владыка немного показал, то есть насколько вы смогли её увидеть, в неё войти. </w:t>
      </w:r>
    </w:p>
    <w:p w:rsidR="004E668C" w:rsidRDefault="00610D50" w:rsidP="00F92CE5">
      <w:pPr>
        <w:spacing w:line="240" w:lineRule="auto"/>
        <w:ind w:left="0" w:firstLine="709"/>
        <w:rPr>
          <w:i/>
          <w:sz w:val="24"/>
          <w:szCs w:val="24"/>
        </w:rPr>
      </w:pPr>
      <w:r>
        <w:rPr>
          <w:i/>
          <w:sz w:val="24"/>
          <w:szCs w:val="24"/>
        </w:rPr>
        <w:t>Вникнули в тематику. Возжигаемся ей и впитываем всем телом. Это подготовка вписывается в ИДИВО каждого из вас (пауза).</w:t>
      </w:r>
    </w:p>
    <w:p w:rsidR="00610D50" w:rsidRDefault="00610D50" w:rsidP="00F92CE5">
      <w:pPr>
        <w:spacing w:line="240" w:lineRule="auto"/>
        <w:ind w:left="0" w:firstLine="709"/>
        <w:rPr>
          <w:i/>
          <w:sz w:val="24"/>
          <w:szCs w:val="24"/>
        </w:rPr>
      </w:pPr>
      <w:r>
        <w:rPr>
          <w:i/>
          <w:sz w:val="24"/>
          <w:szCs w:val="24"/>
        </w:rPr>
        <w:t>И возжигаясь эти, мы синтезируемся с Изначальными Владыками Кут Хуми Фаинь</w:t>
      </w:r>
      <w:r w:rsidR="00152FCA">
        <w:rPr>
          <w:i/>
          <w:sz w:val="24"/>
          <w:szCs w:val="24"/>
        </w:rPr>
        <w:t xml:space="preserve"> и стяжаем Синтез Синтезов М</w:t>
      </w:r>
      <w:r>
        <w:rPr>
          <w:i/>
          <w:sz w:val="24"/>
          <w:szCs w:val="24"/>
        </w:rPr>
        <w:t>айтрейной реализации Пути Служения Изначально Вышестоящему Отцу (пауза).</w:t>
      </w:r>
    </w:p>
    <w:p w:rsidR="00610D50" w:rsidRDefault="00610D50" w:rsidP="00F92CE5">
      <w:pPr>
        <w:spacing w:line="240" w:lineRule="auto"/>
        <w:ind w:left="0" w:firstLine="709"/>
        <w:rPr>
          <w:i/>
          <w:sz w:val="24"/>
          <w:szCs w:val="24"/>
        </w:rPr>
      </w:pPr>
      <w:r>
        <w:rPr>
          <w:i/>
          <w:sz w:val="24"/>
          <w:szCs w:val="24"/>
        </w:rPr>
        <w:t>И возжигаясь, преображаясь этим, мы синтезируемся с Изначальным Майтрейей</w:t>
      </w:r>
      <w:r w:rsidR="00707C61">
        <w:rPr>
          <w:i/>
          <w:sz w:val="24"/>
          <w:szCs w:val="24"/>
        </w:rPr>
        <w:t xml:space="preserve">. И переходим в зал Изначального Майтрейи 507-ми Изначально явленно, развёртываясь пред Майтрейей в форме Ипостаси 27-го Синтеза Изначально Вышестоящего Отца. И возжигаясь этим, мы синтезируемся с Изначальным Майтрейей </w:t>
      </w:r>
      <w:r w:rsidR="00B41A5C">
        <w:rPr>
          <w:i/>
          <w:sz w:val="24"/>
          <w:szCs w:val="24"/>
        </w:rPr>
        <w:t xml:space="preserve">и </w:t>
      </w:r>
      <w:r w:rsidR="00152FCA">
        <w:rPr>
          <w:i/>
          <w:sz w:val="24"/>
          <w:szCs w:val="24"/>
        </w:rPr>
        <w:t xml:space="preserve">стяжаем Бытиё </w:t>
      </w:r>
      <w:r w:rsidR="00707C61">
        <w:rPr>
          <w:i/>
          <w:sz w:val="24"/>
          <w:szCs w:val="24"/>
        </w:rPr>
        <w:t>Изначально Вышестоящего Отца и стяжаем Проект Майтрейности каждого из нас в реализации Пути Майтрейи физически собою (пауза).</w:t>
      </w:r>
    </w:p>
    <w:p w:rsidR="00707C61" w:rsidRDefault="00707C61" w:rsidP="00F92CE5">
      <w:pPr>
        <w:spacing w:line="240" w:lineRule="auto"/>
        <w:ind w:left="0" w:firstLine="709"/>
        <w:rPr>
          <w:i/>
          <w:sz w:val="24"/>
          <w:szCs w:val="24"/>
        </w:rPr>
      </w:pPr>
      <w:r>
        <w:rPr>
          <w:i/>
          <w:sz w:val="24"/>
          <w:szCs w:val="24"/>
        </w:rPr>
        <w:t>И возжигаясь этим, вспыхиваем Проектом Майтрейности реализации Пути Майтрейи, возжигая его Бытиём Изначально Вышестоящего Отца. И синтезируясь с Хум Изначального Майтрейи, и стяжаем силу Майтрейного Бытия Изначально Вышестоящего Отца каждого из нас. И развёртываясь данной силой, эманируем её собою в зале Изна</w:t>
      </w:r>
      <w:r w:rsidR="00B41A5C">
        <w:rPr>
          <w:i/>
          <w:sz w:val="24"/>
          <w:szCs w:val="24"/>
        </w:rPr>
        <w:t xml:space="preserve">чального Майтрейи. </w:t>
      </w:r>
      <w:r w:rsidR="00EB28A4">
        <w:rPr>
          <w:i/>
          <w:sz w:val="24"/>
          <w:szCs w:val="24"/>
        </w:rPr>
        <w:t>Распускаем по</w:t>
      </w:r>
      <w:r>
        <w:rPr>
          <w:i/>
          <w:sz w:val="24"/>
          <w:szCs w:val="24"/>
        </w:rPr>
        <w:t xml:space="preserve"> всему Дому </w:t>
      </w:r>
      <w:r w:rsidR="007618D3">
        <w:rPr>
          <w:i/>
          <w:sz w:val="24"/>
          <w:szCs w:val="24"/>
        </w:rPr>
        <w:t>Изначально Выше</w:t>
      </w:r>
      <w:r>
        <w:rPr>
          <w:i/>
          <w:sz w:val="24"/>
          <w:szCs w:val="24"/>
        </w:rPr>
        <w:t>стоящего Отца</w:t>
      </w:r>
      <w:r w:rsidR="00D93027">
        <w:rPr>
          <w:i/>
          <w:sz w:val="24"/>
          <w:szCs w:val="24"/>
        </w:rPr>
        <w:t xml:space="preserve"> (пауза)</w:t>
      </w:r>
      <w:r>
        <w:rPr>
          <w:i/>
          <w:sz w:val="24"/>
          <w:szCs w:val="24"/>
        </w:rPr>
        <w:t xml:space="preserve">. </w:t>
      </w:r>
    </w:p>
    <w:p w:rsidR="00D93027" w:rsidRDefault="00D93027" w:rsidP="00F92CE5">
      <w:pPr>
        <w:spacing w:line="240" w:lineRule="auto"/>
        <w:ind w:left="0" w:firstLine="709"/>
        <w:rPr>
          <w:i/>
          <w:sz w:val="24"/>
          <w:szCs w:val="24"/>
        </w:rPr>
      </w:pPr>
      <w:r>
        <w:rPr>
          <w:i/>
          <w:sz w:val="24"/>
          <w:szCs w:val="24"/>
        </w:rPr>
        <w:t xml:space="preserve">И возжигаясь этим, развёртываемся пред Изначальным Майтрейей данным выражением. И просим у Изначального Майтрейи </w:t>
      </w:r>
      <w:r w:rsidR="00377CAA">
        <w:rPr>
          <w:i/>
          <w:sz w:val="24"/>
          <w:szCs w:val="24"/>
        </w:rPr>
        <w:t>Майтрейную Мысль Метагала</w:t>
      </w:r>
      <w:r w:rsidR="007308CC">
        <w:rPr>
          <w:i/>
          <w:sz w:val="24"/>
          <w:szCs w:val="24"/>
        </w:rPr>
        <w:t>ктического Бытия каждому из нас. И попробуйте возжечь эту Мысль М</w:t>
      </w:r>
      <w:r w:rsidR="00B41A5C">
        <w:rPr>
          <w:i/>
          <w:sz w:val="24"/>
          <w:szCs w:val="24"/>
        </w:rPr>
        <w:t>айтрейную</w:t>
      </w:r>
      <w:r w:rsidR="007308CC">
        <w:rPr>
          <w:i/>
          <w:sz w:val="24"/>
          <w:szCs w:val="24"/>
        </w:rPr>
        <w:t xml:space="preserve"> собою, чтобы о</w:t>
      </w:r>
      <w:r w:rsidR="00B41A5C">
        <w:rPr>
          <w:i/>
          <w:sz w:val="24"/>
          <w:szCs w:val="24"/>
        </w:rPr>
        <w:t xml:space="preserve">на возожглась и усвоилась вами </w:t>
      </w:r>
      <w:r w:rsidR="007308CC">
        <w:rPr>
          <w:i/>
          <w:sz w:val="24"/>
          <w:szCs w:val="24"/>
        </w:rPr>
        <w:t>всем телом, головным мозгом, каждой частью. Вот Мыслью Майтрейи Метагалактического Бытия и</w:t>
      </w:r>
      <w:r w:rsidR="00B41A5C">
        <w:rPr>
          <w:i/>
          <w:sz w:val="24"/>
          <w:szCs w:val="24"/>
        </w:rPr>
        <w:t xml:space="preserve"> по</w:t>
      </w:r>
      <w:r w:rsidR="007308CC">
        <w:rPr>
          <w:i/>
          <w:sz w:val="24"/>
          <w:szCs w:val="24"/>
        </w:rPr>
        <w:t xml:space="preserve"> компетенции</w:t>
      </w:r>
      <w:r w:rsidR="00B41A5C">
        <w:rPr>
          <w:i/>
          <w:sz w:val="24"/>
          <w:szCs w:val="24"/>
        </w:rPr>
        <w:t>,</w:t>
      </w:r>
      <w:r w:rsidR="007308CC">
        <w:rPr>
          <w:i/>
          <w:sz w:val="24"/>
          <w:szCs w:val="24"/>
        </w:rPr>
        <w:t xml:space="preserve"> и </w:t>
      </w:r>
      <w:r w:rsidR="00B41A5C">
        <w:rPr>
          <w:i/>
          <w:sz w:val="24"/>
          <w:szCs w:val="24"/>
        </w:rPr>
        <w:t xml:space="preserve">по </w:t>
      </w:r>
      <w:r w:rsidR="007308CC">
        <w:rPr>
          <w:i/>
          <w:sz w:val="24"/>
          <w:szCs w:val="24"/>
        </w:rPr>
        <w:t>подготовки Изначального Метагалактического Бытия Изначально Вышестоящего Отца (пауза).</w:t>
      </w:r>
    </w:p>
    <w:p w:rsidR="000A520C" w:rsidRDefault="007308CC" w:rsidP="00F92CE5">
      <w:pPr>
        <w:spacing w:line="240" w:lineRule="auto"/>
        <w:ind w:left="0" w:firstLine="709"/>
        <w:rPr>
          <w:i/>
          <w:sz w:val="24"/>
          <w:szCs w:val="24"/>
        </w:rPr>
      </w:pPr>
      <w:r>
        <w:rPr>
          <w:i/>
          <w:sz w:val="24"/>
          <w:szCs w:val="24"/>
        </w:rPr>
        <w:t xml:space="preserve">И пробуем, усваивая, расшифровать эту Мысль в синтезе </w:t>
      </w:r>
      <w:r w:rsidR="00B41A5C">
        <w:rPr>
          <w:i/>
          <w:sz w:val="24"/>
          <w:szCs w:val="24"/>
        </w:rPr>
        <w:t xml:space="preserve">с </w:t>
      </w:r>
      <w:r>
        <w:rPr>
          <w:i/>
          <w:sz w:val="24"/>
          <w:szCs w:val="24"/>
        </w:rPr>
        <w:t>силой и проектом. Как это? Сами в синтезе с Майтрейей возжигаетесь</w:t>
      </w:r>
      <w:r w:rsidR="00B41A5C">
        <w:rPr>
          <w:i/>
          <w:sz w:val="24"/>
          <w:szCs w:val="24"/>
        </w:rPr>
        <w:t>,</w:t>
      </w:r>
      <w:r>
        <w:rPr>
          <w:i/>
          <w:sz w:val="24"/>
          <w:szCs w:val="24"/>
        </w:rPr>
        <w:t xml:space="preserve"> какие </w:t>
      </w:r>
      <w:r w:rsidR="00B41A5C">
        <w:rPr>
          <w:i/>
          <w:sz w:val="24"/>
          <w:szCs w:val="24"/>
        </w:rPr>
        <w:t xml:space="preserve">необходимые </w:t>
      </w:r>
      <w:r>
        <w:rPr>
          <w:i/>
          <w:sz w:val="24"/>
          <w:szCs w:val="24"/>
        </w:rPr>
        <w:t>состояния включаете, но максимально приближайтесь к той мысли, ко</w:t>
      </w:r>
      <w:r w:rsidR="000A520C">
        <w:rPr>
          <w:i/>
          <w:sz w:val="24"/>
          <w:szCs w:val="24"/>
        </w:rPr>
        <w:t xml:space="preserve">торую вам зафиксировал Майтрейя, Майтрейная Мысль (пауза). </w:t>
      </w:r>
    </w:p>
    <w:p w:rsidR="000A520C" w:rsidRDefault="000A520C" w:rsidP="00F92CE5">
      <w:pPr>
        <w:spacing w:line="240" w:lineRule="auto"/>
        <w:ind w:left="0" w:firstLine="709"/>
        <w:rPr>
          <w:i/>
          <w:sz w:val="24"/>
          <w:szCs w:val="24"/>
        </w:rPr>
      </w:pPr>
      <w:r>
        <w:rPr>
          <w:i/>
          <w:sz w:val="24"/>
          <w:szCs w:val="24"/>
        </w:rPr>
        <w:t>И синтезируемся с Майтрейей всем своим выражением, и становимся Майтрейей, заполняясь, абсолютно заполняясь Майтрейей собою, и начинаем видеть, слышать и расшифровывать состоянием Майтрейи, буквально, погружаясь в Изначального Майтрейю каждым из нас</w:t>
      </w:r>
      <w:r w:rsidR="00B41A5C">
        <w:rPr>
          <w:i/>
          <w:sz w:val="24"/>
          <w:szCs w:val="24"/>
        </w:rPr>
        <w:t xml:space="preserve"> (пауза)</w:t>
      </w:r>
      <w:r>
        <w:rPr>
          <w:i/>
          <w:sz w:val="24"/>
          <w:szCs w:val="24"/>
        </w:rPr>
        <w:t xml:space="preserve">. </w:t>
      </w:r>
    </w:p>
    <w:p w:rsidR="009B7583" w:rsidRDefault="007E7813" w:rsidP="00F92CE5">
      <w:pPr>
        <w:spacing w:line="240" w:lineRule="auto"/>
        <w:ind w:left="0" w:firstLine="709"/>
        <w:rPr>
          <w:i/>
          <w:sz w:val="24"/>
          <w:szCs w:val="24"/>
        </w:rPr>
      </w:pPr>
      <w:r>
        <w:rPr>
          <w:i/>
          <w:sz w:val="24"/>
          <w:szCs w:val="24"/>
        </w:rPr>
        <w:t xml:space="preserve">И посмотрите в зале Изначального Майтрейи, какой зал, пространство, организуя свою физическую телесность в пространстве зала. </w:t>
      </w:r>
      <w:r w:rsidR="00B41A5C">
        <w:rPr>
          <w:i/>
          <w:sz w:val="24"/>
          <w:szCs w:val="24"/>
        </w:rPr>
        <w:t>Прям п</w:t>
      </w:r>
      <w:r>
        <w:rPr>
          <w:i/>
          <w:sz w:val="24"/>
          <w:szCs w:val="24"/>
        </w:rPr>
        <w:t xml:space="preserve">огружаясь в среду зала, оставаясь в заполненности Майтрейей собою. Ну, это внутреннее состояние. Внешне вы Ипостась 27-го Синтеза Изначально Вышестоящего Отца, но в каждом из </w:t>
      </w:r>
      <w:r w:rsidR="00EB28A4">
        <w:rPr>
          <w:i/>
          <w:sz w:val="24"/>
          <w:szCs w:val="24"/>
        </w:rPr>
        <w:t>вас сейчас фиксация</w:t>
      </w:r>
      <w:r>
        <w:rPr>
          <w:i/>
          <w:sz w:val="24"/>
          <w:szCs w:val="24"/>
        </w:rPr>
        <w:t xml:space="preserve"> и прямое явление Изначального Майтрейи</w:t>
      </w:r>
      <w:r w:rsidR="009B7583">
        <w:rPr>
          <w:i/>
          <w:sz w:val="24"/>
          <w:szCs w:val="24"/>
        </w:rPr>
        <w:t xml:space="preserve">. </w:t>
      </w:r>
      <w:r w:rsidR="0015564A">
        <w:rPr>
          <w:i/>
          <w:sz w:val="24"/>
          <w:szCs w:val="24"/>
        </w:rPr>
        <w:t>Где</w:t>
      </w:r>
      <w:r w:rsidR="009B7583">
        <w:rPr>
          <w:i/>
          <w:sz w:val="24"/>
          <w:szCs w:val="24"/>
        </w:rPr>
        <w:t xml:space="preserve"> вы являете Майтрейю, погружаясь и развёртываясь им. И вот посмотрите на среду зала, его состояние.</w:t>
      </w:r>
    </w:p>
    <w:p w:rsidR="006F4FFB" w:rsidRDefault="009B7583" w:rsidP="00F92CE5">
      <w:pPr>
        <w:spacing w:line="240" w:lineRule="auto"/>
        <w:ind w:left="0" w:firstLine="709"/>
        <w:rPr>
          <w:i/>
          <w:sz w:val="24"/>
          <w:szCs w:val="24"/>
        </w:rPr>
      </w:pPr>
      <w:r>
        <w:rPr>
          <w:i/>
          <w:sz w:val="24"/>
          <w:szCs w:val="24"/>
        </w:rPr>
        <w:t xml:space="preserve">Теперь из зала Майтрейи, увидьте Изначальную Метагалактику. </w:t>
      </w:r>
      <w:r w:rsidR="0015564A">
        <w:rPr>
          <w:i/>
          <w:sz w:val="24"/>
          <w:szCs w:val="24"/>
        </w:rPr>
        <w:t xml:space="preserve">Это такой стратегический взгляд. Это не </w:t>
      </w:r>
      <w:r w:rsidR="00EB28A4">
        <w:rPr>
          <w:i/>
          <w:sz w:val="24"/>
          <w:szCs w:val="24"/>
        </w:rPr>
        <w:t>просто</w:t>
      </w:r>
      <w:r w:rsidR="0015564A">
        <w:rPr>
          <w:i/>
          <w:sz w:val="24"/>
          <w:szCs w:val="24"/>
        </w:rPr>
        <w:t xml:space="preserve"> зал,</w:t>
      </w:r>
      <w:r>
        <w:rPr>
          <w:i/>
          <w:sz w:val="24"/>
          <w:szCs w:val="24"/>
        </w:rPr>
        <w:t xml:space="preserve"> а в этом зале можно </w:t>
      </w:r>
      <w:r w:rsidR="00A07B45">
        <w:rPr>
          <w:i/>
          <w:sz w:val="24"/>
          <w:szCs w:val="24"/>
        </w:rPr>
        <w:t>смотреть разные пространства, стен</w:t>
      </w:r>
      <w:r w:rsidR="0015564A">
        <w:rPr>
          <w:i/>
          <w:sz w:val="24"/>
          <w:szCs w:val="24"/>
        </w:rPr>
        <w:t>ки</w:t>
      </w:r>
      <w:r w:rsidR="00A07B45">
        <w:rPr>
          <w:i/>
          <w:sz w:val="24"/>
          <w:szCs w:val="24"/>
        </w:rPr>
        <w:t xml:space="preserve"> этого зала слева от нас растворяются, и мы можем видеть Изначальную Метагалактику. И не просто видеть, а мы там являемся. Мы часть Изначальной Метагалактики явлением Майтрейи. И посмотрите Изначальная Метагалактика, как материя Изначальности, </w:t>
      </w:r>
      <w:r w:rsidR="0015564A">
        <w:rPr>
          <w:i/>
          <w:sz w:val="24"/>
          <w:szCs w:val="24"/>
        </w:rPr>
        <w:t>такое</w:t>
      </w:r>
      <w:r w:rsidR="00A07B45">
        <w:rPr>
          <w:i/>
          <w:sz w:val="24"/>
          <w:szCs w:val="24"/>
        </w:rPr>
        <w:t xml:space="preserve"> качество Изначальной материи, фиксируется и запоминает каждого из вас звучанием Майтрейи. Она видит вас, как Ипостаси, но только на 50%, внутренне вы звучите явлением Изначального Майтрейеи. И вот Ипостаси раку</w:t>
      </w:r>
      <w:r w:rsidR="0015564A">
        <w:rPr>
          <w:i/>
          <w:sz w:val="24"/>
          <w:szCs w:val="24"/>
        </w:rPr>
        <w:t>рсом Изначального Майтрейи 27-м Синтезом</w:t>
      </w:r>
      <w:r w:rsidR="00A07B45">
        <w:rPr>
          <w:i/>
          <w:sz w:val="24"/>
          <w:szCs w:val="24"/>
        </w:rPr>
        <w:t xml:space="preserve"> Изначально Вышестоящего Отца. </w:t>
      </w:r>
      <w:r w:rsidR="00EF5EFA">
        <w:rPr>
          <w:i/>
          <w:sz w:val="24"/>
          <w:szCs w:val="24"/>
        </w:rPr>
        <w:t xml:space="preserve">Такое неповторимое состояние, которое в данный момент с вас сканирует Изначальная Метагалактика. Ну, понятно, в данный момент вы тут физически эманируете, что вы с Планеты Земля, но при этом в зале 507-й Изначальности. Это очень высоко. Для Планеты Земля - это очень высоко. </w:t>
      </w:r>
      <w:r w:rsidR="00A07B45">
        <w:rPr>
          <w:i/>
          <w:sz w:val="24"/>
          <w:szCs w:val="24"/>
        </w:rPr>
        <w:t xml:space="preserve">  </w:t>
      </w:r>
      <w:r w:rsidR="0015564A">
        <w:rPr>
          <w:i/>
          <w:sz w:val="24"/>
          <w:szCs w:val="24"/>
        </w:rPr>
        <w:t>И при этом являете</w:t>
      </w:r>
      <w:r w:rsidR="00EF5EFA">
        <w:rPr>
          <w:i/>
          <w:sz w:val="24"/>
          <w:szCs w:val="24"/>
        </w:rPr>
        <w:t xml:space="preserve"> Изначального Майтрейю собою, ну, как можем являем. Но являем</w:t>
      </w:r>
      <w:r w:rsidR="0015564A">
        <w:rPr>
          <w:i/>
          <w:sz w:val="24"/>
          <w:szCs w:val="24"/>
        </w:rPr>
        <w:t>.</w:t>
      </w:r>
      <w:r w:rsidR="00EF5EFA">
        <w:rPr>
          <w:i/>
          <w:sz w:val="24"/>
          <w:szCs w:val="24"/>
        </w:rPr>
        <w:t xml:space="preserve"> Майтрейя нам помогает на 70% Майтрейя нам помогает. Все остальные 30% – это наши усилия. И это очень много. Ещё и </w:t>
      </w:r>
      <w:r w:rsidR="00EB28A4">
        <w:rPr>
          <w:i/>
          <w:sz w:val="24"/>
          <w:szCs w:val="24"/>
        </w:rPr>
        <w:t>Синтез Изначально Вышестоящего Отца,</w:t>
      </w:r>
      <w:r w:rsidR="00EF5EFA">
        <w:rPr>
          <w:i/>
          <w:sz w:val="24"/>
          <w:szCs w:val="24"/>
        </w:rPr>
        <w:t xml:space="preserve"> и </w:t>
      </w:r>
      <w:r w:rsidR="00EF5EFA">
        <w:rPr>
          <w:i/>
          <w:sz w:val="24"/>
          <w:szCs w:val="24"/>
        </w:rPr>
        <w:lastRenderedPageBreak/>
        <w:t xml:space="preserve">Метагалактика Изначальная на нас этим фиксируется. </w:t>
      </w:r>
      <w:r w:rsidR="00EB28A4">
        <w:rPr>
          <w:i/>
          <w:sz w:val="24"/>
          <w:szCs w:val="24"/>
        </w:rPr>
        <w:t>Знаете, такое</w:t>
      </w:r>
      <w:r w:rsidR="00EF5EFA">
        <w:rPr>
          <w:i/>
          <w:sz w:val="24"/>
          <w:szCs w:val="24"/>
        </w:rPr>
        <w:t xml:space="preserve"> – поток Изначальной Метагалактики в зале Майтрейи. И вот, оно, прям, буквально, заполняет зал, и </w:t>
      </w:r>
      <w:r w:rsidR="0015564A">
        <w:rPr>
          <w:i/>
          <w:sz w:val="24"/>
          <w:szCs w:val="24"/>
        </w:rPr>
        <w:t xml:space="preserve">вы попробуйте прожить и </w:t>
      </w:r>
      <w:r w:rsidR="00EF5EFA">
        <w:rPr>
          <w:i/>
          <w:sz w:val="24"/>
          <w:szCs w:val="24"/>
        </w:rPr>
        <w:t xml:space="preserve">встроиться </w:t>
      </w:r>
      <w:r w:rsidR="0015564A">
        <w:rPr>
          <w:i/>
          <w:sz w:val="24"/>
          <w:szCs w:val="24"/>
        </w:rPr>
        <w:t xml:space="preserve">в Бытиё Изначально Вышестоящего Отца </w:t>
      </w:r>
      <w:r w:rsidR="00EF5EFA">
        <w:rPr>
          <w:i/>
          <w:sz w:val="24"/>
          <w:szCs w:val="24"/>
        </w:rPr>
        <w:t>в Изначальн</w:t>
      </w:r>
      <w:r w:rsidR="00362093">
        <w:rPr>
          <w:i/>
          <w:sz w:val="24"/>
          <w:szCs w:val="24"/>
        </w:rPr>
        <w:t>о Метагалактическое. Это, перестройка</w:t>
      </w:r>
      <w:r w:rsidR="0015564A">
        <w:rPr>
          <w:i/>
          <w:sz w:val="24"/>
          <w:szCs w:val="24"/>
        </w:rPr>
        <w:t>, когда вы</w:t>
      </w:r>
      <w:r w:rsidR="00362093">
        <w:rPr>
          <w:i/>
          <w:sz w:val="24"/>
          <w:szCs w:val="24"/>
        </w:rPr>
        <w:t xml:space="preserve"> </w:t>
      </w:r>
      <w:r w:rsidR="00EB28A4">
        <w:rPr>
          <w:i/>
          <w:sz w:val="24"/>
          <w:szCs w:val="24"/>
        </w:rPr>
        <w:t>сонастраиваетесь Бытиём</w:t>
      </w:r>
      <w:r w:rsidR="00362093">
        <w:rPr>
          <w:i/>
          <w:sz w:val="24"/>
          <w:szCs w:val="24"/>
        </w:rPr>
        <w:t xml:space="preserve"> Изначальной Метагалактики. </w:t>
      </w:r>
    </w:p>
    <w:p w:rsidR="00362093" w:rsidRDefault="00362093" w:rsidP="00F92CE5">
      <w:pPr>
        <w:spacing w:line="240" w:lineRule="auto"/>
        <w:ind w:left="0" w:firstLine="709"/>
        <w:rPr>
          <w:i/>
          <w:sz w:val="24"/>
          <w:szCs w:val="24"/>
        </w:rPr>
      </w:pPr>
      <w:r>
        <w:rPr>
          <w:i/>
          <w:sz w:val="24"/>
          <w:szCs w:val="24"/>
        </w:rPr>
        <w:t xml:space="preserve">Ну, это уровень Майтрейи. Он вас этому обучает. А вы не стесняйтесь, эманируйте Майтрейность, физичность нашей командой. Она тоже очень интересно там звучит. </w:t>
      </w:r>
      <w:r w:rsidR="0060792C">
        <w:rPr>
          <w:i/>
          <w:sz w:val="24"/>
          <w:szCs w:val="24"/>
        </w:rPr>
        <w:t>И идёт такое классное взаимодействие</w:t>
      </w:r>
      <w:r w:rsidR="0015564A">
        <w:rPr>
          <w:i/>
          <w:sz w:val="24"/>
          <w:szCs w:val="24"/>
        </w:rPr>
        <w:t xml:space="preserve"> (пауза)</w:t>
      </w:r>
      <w:r w:rsidR="0060792C">
        <w:rPr>
          <w:i/>
          <w:sz w:val="24"/>
          <w:szCs w:val="24"/>
        </w:rPr>
        <w:t xml:space="preserve">. </w:t>
      </w:r>
    </w:p>
    <w:p w:rsidR="0060792C" w:rsidRDefault="0060792C" w:rsidP="00F92CE5">
      <w:pPr>
        <w:spacing w:line="240" w:lineRule="auto"/>
        <w:ind w:left="0" w:firstLine="709"/>
        <w:rPr>
          <w:i/>
          <w:sz w:val="24"/>
          <w:szCs w:val="24"/>
        </w:rPr>
      </w:pPr>
      <w:r>
        <w:rPr>
          <w:i/>
          <w:sz w:val="24"/>
          <w:szCs w:val="24"/>
        </w:rPr>
        <w:t xml:space="preserve">А теперь, </w:t>
      </w:r>
      <w:r w:rsidR="0015564A">
        <w:rPr>
          <w:i/>
          <w:sz w:val="24"/>
          <w:szCs w:val="24"/>
        </w:rPr>
        <w:t xml:space="preserve">вот </w:t>
      </w:r>
      <w:r>
        <w:rPr>
          <w:i/>
          <w:sz w:val="24"/>
          <w:szCs w:val="24"/>
        </w:rPr>
        <w:t xml:space="preserve">продолжая быть в синтезе тех состояний, которые сложились в зале Майтрейи, стяжаем у </w:t>
      </w:r>
      <w:r w:rsidR="0015564A">
        <w:rPr>
          <w:i/>
          <w:sz w:val="24"/>
          <w:szCs w:val="24"/>
        </w:rPr>
        <w:t xml:space="preserve">Изначального </w:t>
      </w:r>
      <w:r>
        <w:rPr>
          <w:i/>
          <w:sz w:val="24"/>
          <w:szCs w:val="24"/>
        </w:rPr>
        <w:t>Майтрейи Изначально Метагалактический Смысл Бытия Изначально В</w:t>
      </w:r>
      <w:r w:rsidR="00130FA0">
        <w:rPr>
          <w:i/>
          <w:sz w:val="24"/>
          <w:szCs w:val="24"/>
        </w:rPr>
        <w:t>ы</w:t>
      </w:r>
      <w:r>
        <w:rPr>
          <w:i/>
          <w:sz w:val="24"/>
          <w:szCs w:val="24"/>
        </w:rPr>
        <w:t>шес</w:t>
      </w:r>
      <w:r w:rsidR="00130FA0">
        <w:rPr>
          <w:i/>
          <w:sz w:val="24"/>
          <w:szCs w:val="24"/>
        </w:rPr>
        <w:t>т</w:t>
      </w:r>
      <w:r>
        <w:rPr>
          <w:i/>
          <w:sz w:val="24"/>
          <w:szCs w:val="24"/>
        </w:rPr>
        <w:t xml:space="preserve">оящего Отца каждому из нас и синтезу нас. </w:t>
      </w:r>
      <w:r w:rsidR="00130FA0">
        <w:rPr>
          <w:i/>
          <w:sz w:val="24"/>
          <w:szCs w:val="24"/>
        </w:rPr>
        <w:t>Воз</w:t>
      </w:r>
      <w:r w:rsidR="0015564A">
        <w:rPr>
          <w:i/>
          <w:sz w:val="24"/>
          <w:szCs w:val="24"/>
        </w:rPr>
        <w:t>жигаясь, впитываем, развёртывая</w:t>
      </w:r>
      <w:r w:rsidR="00130FA0">
        <w:rPr>
          <w:i/>
          <w:sz w:val="24"/>
          <w:szCs w:val="24"/>
        </w:rPr>
        <w:t xml:space="preserve"> его собою</w:t>
      </w:r>
      <w:r w:rsidR="0015564A">
        <w:rPr>
          <w:i/>
          <w:sz w:val="24"/>
          <w:szCs w:val="24"/>
        </w:rPr>
        <w:t>,</w:t>
      </w:r>
      <w:r w:rsidR="00130FA0">
        <w:rPr>
          <w:i/>
          <w:sz w:val="24"/>
          <w:szCs w:val="24"/>
        </w:rPr>
        <w:t xml:space="preserve"> и заполняемся Бытиём Изначально Вышестоящего Отца этим</w:t>
      </w:r>
      <w:r w:rsidR="0015564A">
        <w:rPr>
          <w:i/>
          <w:sz w:val="24"/>
          <w:szCs w:val="24"/>
        </w:rPr>
        <w:t xml:space="preserve"> (пауза)</w:t>
      </w:r>
      <w:r w:rsidR="00130FA0">
        <w:rPr>
          <w:i/>
          <w:sz w:val="24"/>
          <w:szCs w:val="24"/>
        </w:rPr>
        <w:t xml:space="preserve">. </w:t>
      </w:r>
    </w:p>
    <w:p w:rsidR="00130FA0" w:rsidRDefault="00130FA0" w:rsidP="00F92CE5">
      <w:pPr>
        <w:spacing w:line="240" w:lineRule="auto"/>
        <w:ind w:left="0" w:firstLine="709"/>
        <w:rPr>
          <w:i/>
          <w:sz w:val="24"/>
          <w:szCs w:val="24"/>
        </w:rPr>
      </w:pPr>
      <w:r>
        <w:rPr>
          <w:i/>
          <w:sz w:val="24"/>
          <w:szCs w:val="24"/>
        </w:rPr>
        <w:t>И возжигаясь Изначальной Метагалактикой и Смыслом Изначально Метагалактическим</w:t>
      </w:r>
      <w:r w:rsidR="0015564A">
        <w:rPr>
          <w:i/>
          <w:sz w:val="24"/>
          <w:szCs w:val="24"/>
        </w:rPr>
        <w:t>,</w:t>
      </w:r>
      <w:r>
        <w:rPr>
          <w:i/>
          <w:sz w:val="24"/>
          <w:szCs w:val="24"/>
        </w:rPr>
        <w:t xml:space="preserve"> встраиваемся в систему Бытия Метагалактики Фа этим, буквально, эманируя этот Смысл, </w:t>
      </w:r>
      <w:r w:rsidR="0015564A">
        <w:rPr>
          <w:i/>
          <w:sz w:val="24"/>
          <w:szCs w:val="24"/>
        </w:rPr>
        <w:t>его</w:t>
      </w:r>
      <w:r>
        <w:rPr>
          <w:i/>
          <w:sz w:val="24"/>
          <w:szCs w:val="24"/>
        </w:rPr>
        <w:t xml:space="preserve"> заряд </w:t>
      </w:r>
      <w:r w:rsidR="0015564A">
        <w:rPr>
          <w:i/>
          <w:sz w:val="24"/>
          <w:szCs w:val="24"/>
        </w:rPr>
        <w:t>в Метагалактике</w:t>
      </w:r>
      <w:r>
        <w:rPr>
          <w:i/>
          <w:sz w:val="24"/>
          <w:szCs w:val="24"/>
        </w:rPr>
        <w:t xml:space="preserve"> Фа</w:t>
      </w:r>
      <w:r w:rsidR="0015564A">
        <w:rPr>
          <w:i/>
          <w:sz w:val="24"/>
          <w:szCs w:val="24"/>
        </w:rPr>
        <w:t xml:space="preserve"> (пауза)</w:t>
      </w:r>
      <w:r>
        <w:rPr>
          <w:i/>
          <w:sz w:val="24"/>
          <w:szCs w:val="24"/>
        </w:rPr>
        <w:t xml:space="preserve">. </w:t>
      </w:r>
    </w:p>
    <w:p w:rsidR="00130FA0" w:rsidRDefault="00130FA0" w:rsidP="00F92CE5">
      <w:pPr>
        <w:spacing w:line="240" w:lineRule="auto"/>
        <w:ind w:left="0" w:firstLine="709"/>
        <w:rPr>
          <w:i/>
          <w:sz w:val="24"/>
          <w:szCs w:val="24"/>
        </w:rPr>
      </w:pPr>
      <w:r>
        <w:rPr>
          <w:i/>
          <w:sz w:val="24"/>
          <w:szCs w:val="24"/>
        </w:rPr>
        <w:t xml:space="preserve">И укутываем Метагалактику Фа 8-ми Изначально Изначальным Метагалактическим Смыслом Бытия Изначально Вышестоящего Отца. </w:t>
      </w:r>
    </w:p>
    <w:p w:rsidR="00130FA0" w:rsidRDefault="00130FA0" w:rsidP="00F92CE5">
      <w:pPr>
        <w:spacing w:line="240" w:lineRule="auto"/>
        <w:ind w:left="0" w:firstLine="709"/>
        <w:rPr>
          <w:i/>
          <w:sz w:val="24"/>
          <w:szCs w:val="24"/>
        </w:rPr>
      </w:pPr>
      <w:r>
        <w:rPr>
          <w:i/>
          <w:sz w:val="24"/>
          <w:szCs w:val="24"/>
        </w:rPr>
        <w:t xml:space="preserve">И проживите, как ваш Огонь, который вы эманируете Смыслом, буквально, пристраивается к каждому </w:t>
      </w:r>
      <w:r w:rsidR="00EB28A4">
        <w:rPr>
          <w:i/>
          <w:sz w:val="24"/>
          <w:szCs w:val="24"/>
        </w:rPr>
        <w:t>присутствию, и</w:t>
      </w:r>
      <w:r>
        <w:rPr>
          <w:i/>
          <w:sz w:val="24"/>
          <w:szCs w:val="24"/>
        </w:rPr>
        <w:t xml:space="preserve"> вы собою проходите 4096-ть </w:t>
      </w:r>
      <w:r w:rsidR="00C56E0B">
        <w:rPr>
          <w:i/>
          <w:sz w:val="24"/>
          <w:szCs w:val="24"/>
        </w:rPr>
        <w:t>Присутствий сверху вниз, развёртывая Огнём Изначальный Смыс</w:t>
      </w:r>
      <w:r w:rsidR="00EB28A4">
        <w:rPr>
          <w:i/>
          <w:sz w:val="24"/>
          <w:szCs w:val="24"/>
        </w:rPr>
        <w:t>л по каждому присутствию и довод</w:t>
      </w:r>
      <w:r w:rsidR="00C56E0B">
        <w:rPr>
          <w:i/>
          <w:sz w:val="24"/>
          <w:szCs w:val="24"/>
        </w:rPr>
        <w:t>ите его фиксацию до нашей физичности Планетой Земля в многообразии Метагалактической жизни.</w:t>
      </w:r>
    </w:p>
    <w:p w:rsidR="00C56E0B" w:rsidRDefault="00C56E0B" w:rsidP="00F92CE5">
      <w:pPr>
        <w:spacing w:line="240" w:lineRule="auto"/>
        <w:ind w:left="0" w:firstLine="709"/>
        <w:rPr>
          <w:i/>
          <w:sz w:val="24"/>
          <w:szCs w:val="24"/>
        </w:rPr>
      </w:pPr>
      <w:r>
        <w:rPr>
          <w:i/>
          <w:sz w:val="24"/>
          <w:szCs w:val="24"/>
        </w:rPr>
        <w:t xml:space="preserve">Тут такая утончённая фиксация этих возможностей на физике этих смысловых возможностей. </w:t>
      </w:r>
    </w:p>
    <w:p w:rsidR="00B37FA2" w:rsidRDefault="00C56E0B" w:rsidP="00F92CE5">
      <w:pPr>
        <w:spacing w:line="240" w:lineRule="auto"/>
        <w:ind w:left="0" w:firstLine="709"/>
        <w:rPr>
          <w:i/>
          <w:sz w:val="24"/>
          <w:szCs w:val="24"/>
        </w:rPr>
      </w:pPr>
      <w:r>
        <w:rPr>
          <w:i/>
          <w:sz w:val="24"/>
          <w:szCs w:val="24"/>
        </w:rPr>
        <w:t>Возжигаясь, проживаем ответ в зале Изначального Майтрейи. Посмотрите на Майтрейю. Попробуйте увидеть Майтрейю взглядом</w:t>
      </w:r>
      <w:r w:rsidR="00B37FA2">
        <w:rPr>
          <w:i/>
          <w:sz w:val="24"/>
          <w:szCs w:val="24"/>
        </w:rPr>
        <w:t xml:space="preserve">, чтобы это был живой процесс общения вас и Майтрейи. </w:t>
      </w:r>
    </w:p>
    <w:p w:rsidR="00B37FA2" w:rsidRDefault="00B37FA2" w:rsidP="00F92CE5">
      <w:pPr>
        <w:spacing w:line="240" w:lineRule="auto"/>
        <w:ind w:left="0" w:firstLine="709"/>
        <w:rPr>
          <w:i/>
          <w:sz w:val="24"/>
          <w:szCs w:val="24"/>
        </w:rPr>
      </w:pPr>
      <w:r>
        <w:rPr>
          <w:i/>
          <w:sz w:val="24"/>
          <w:szCs w:val="24"/>
        </w:rPr>
        <w:t>Молодцы. И мы благодарим Изначального Майтрейю и синтезируемся, Метагалактика кстати</w:t>
      </w:r>
      <w:r w:rsidR="00EB28A4">
        <w:rPr>
          <w:i/>
          <w:sz w:val="24"/>
          <w:szCs w:val="24"/>
        </w:rPr>
        <w:t>, Изначальная Метагалактика,</w:t>
      </w:r>
      <w:r>
        <w:rPr>
          <w:i/>
          <w:sz w:val="24"/>
          <w:szCs w:val="24"/>
        </w:rPr>
        <w:t xml:space="preserve"> всё уже не фиксируется – там появилась стенка. </w:t>
      </w:r>
    </w:p>
    <w:p w:rsidR="00236BDC" w:rsidRDefault="00B37FA2" w:rsidP="00F92CE5">
      <w:pPr>
        <w:spacing w:line="240" w:lineRule="auto"/>
        <w:ind w:left="0" w:firstLine="709"/>
        <w:rPr>
          <w:i/>
          <w:sz w:val="24"/>
          <w:szCs w:val="24"/>
        </w:rPr>
      </w:pPr>
      <w:r>
        <w:rPr>
          <w:i/>
          <w:sz w:val="24"/>
          <w:szCs w:val="24"/>
        </w:rPr>
        <w:t xml:space="preserve">Мы синтезируемся с Изначально Вышестоящим Отцом и переходим в зал Изначально Вышестоящего Отца </w:t>
      </w:r>
      <w:r w:rsidR="00236BDC">
        <w:rPr>
          <w:i/>
          <w:sz w:val="24"/>
          <w:szCs w:val="24"/>
        </w:rPr>
        <w:t>512-ти Изначально явленный. Развёртываемся в зале пред Изначально Вышестоящим Отцом, становимся, являя форму Ипостаси 27-го Синтеза Изначально Вышестоящего Отца, и заполняясь явлением Майтрейи каждым из на</w:t>
      </w:r>
      <w:r w:rsidR="00EB28A4">
        <w:rPr>
          <w:i/>
          <w:sz w:val="24"/>
          <w:szCs w:val="24"/>
        </w:rPr>
        <w:t>с</w:t>
      </w:r>
      <w:r w:rsidR="00236BDC">
        <w:rPr>
          <w:i/>
          <w:sz w:val="24"/>
          <w:szCs w:val="24"/>
        </w:rPr>
        <w:t xml:space="preserve"> и </w:t>
      </w:r>
      <w:r w:rsidR="00EB28A4">
        <w:rPr>
          <w:i/>
          <w:sz w:val="24"/>
          <w:szCs w:val="24"/>
        </w:rPr>
        <w:t>каждому нас</w:t>
      </w:r>
      <w:r w:rsidR="00236BDC">
        <w:rPr>
          <w:i/>
          <w:sz w:val="24"/>
          <w:szCs w:val="24"/>
        </w:rPr>
        <w:t xml:space="preserve">, буквально, </w:t>
      </w:r>
      <w:r w:rsidR="00EB28A4">
        <w:rPr>
          <w:i/>
          <w:sz w:val="24"/>
          <w:szCs w:val="24"/>
        </w:rPr>
        <w:t>насыщенно эманируя</w:t>
      </w:r>
      <w:r w:rsidR="00236BDC">
        <w:rPr>
          <w:i/>
          <w:sz w:val="24"/>
          <w:szCs w:val="24"/>
        </w:rPr>
        <w:t xml:space="preserve"> его собою. </w:t>
      </w:r>
    </w:p>
    <w:p w:rsidR="007739C6" w:rsidRDefault="00236BDC" w:rsidP="00F92CE5">
      <w:pPr>
        <w:spacing w:line="240" w:lineRule="auto"/>
        <w:ind w:left="0" w:firstLine="709"/>
        <w:rPr>
          <w:i/>
          <w:sz w:val="24"/>
          <w:szCs w:val="24"/>
        </w:rPr>
      </w:pPr>
      <w:r>
        <w:rPr>
          <w:i/>
          <w:sz w:val="24"/>
          <w:szCs w:val="24"/>
        </w:rPr>
        <w:t xml:space="preserve">И мы синтезируемся с Изначально Вышестоящим Отцом и стяжаем Синтез Изначально Вышестоящего Отца в прямой фиксации </w:t>
      </w:r>
      <w:r w:rsidR="00EB28A4">
        <w:rPr>
          <w:i/>
          <w:sz w:val="24"/>
          <w:szCs w:val="24"/>
        </w:rPr>
        <w:t>Майтрейности Изначально</w:t>
      </w:r>
      <w:r>
        <w:rPr>
          <w:i/>
          <w:sz w:val="24"/>
          <w:szCs w:val="24"/>
        </w:rPr>
        <w:t xml:space="preserve"> Вышестоящего Отца </w:t>
      </w:r>
      <w:r w:rsidR="0061604E">
        <w:rPr>
          <w:i/>
          <w:sz w:val="24"/>
          <w:szCs w:val="24"/>
        </w:rPr>
        <w:t>каждому из нас. И возжигаясь, благодарим Изначально Вышестоящего Отца, благодарим Изначального Майтрейю, благодарим Изначальных Владык Кут Хуми Фаинь, возвращаемся в Физическое Присутствие, развёртываясь физически всем стяжённым и возожжённым, являя Майтрейю каждым из нас и в синтезе нас. И эманируем в Изначальный Дом Изначально Вышестоящего Отца, эманируем. Далее фиксируем всё стяжённое, возожжённое в Подразделение 224-й Изначальности</w:t>
      </w:r>
      <w:r w:rsidR="007739C6">
        <w:rPr>
          <w:i/>
          <w:sz w:val="24"/>
          <w:szCs w:val="24"/>
        </w:rPr>
        <w:t xml:space="preserve">. </w:t>
      </w:r>
    </w:p>
    <w:p w:rsidR="007739C6" w:rsidRDefault="007739C6" w:rsidP="00F92CE5">
      <w:pPr>
        <w:spacing w:line="240" w:lineRule="auto"/>
        <w:ind w:left="0" w:firstLine="709"/>
        <w:rPr>
          <w:i/>
          <w:sz w:val="24"/>
          <w:szCs w:val="24"/>
        </w:rPr>
      </w:pPr>
      <w:r>
        <w:rPr>
          <w:i/>
          <w:sz w:val="24"/>
          <w:szCs w:val="24"/>
        </w:rPr>
        <w:t xml:space="preserve">И эманируем в ИДИВО каждого. И выходим из практики. </w:t>
      </w:r>
    </w:p>
    <w:p w:rsidR="00C56E0B" w:rsidRDefault="007739C6" w:rsidP="00F92CE5">
      <w:pPr>
        <w:spacing w:line="240" w:lineRule="auto"/>
        <w:ind w:left="0" w:firstLine="709"/>
        <w:rPr>
          <w:i/>
          <w:sz w:val="24"/>
          <w:szCs w:val="24"/>
        </w:rPr>
      </w:pPr>
      <w:r>
        <w:rPr>
          <w:i/>
          <w:sz w:val="24"/>
          <w:szCs w:val="24"/>
        </w:rPr>
        <w:t>Аминь</w:t>
      </w:r>
      <w:r w:rsidR="0061604E">
        <w:rPr>
          <w:i/>
          <w:sz w:val="24"/>
          <w:szCs w:val="24"/>
        </w:rPr>
        <w:t xml:space="preserve">  </w:t>
      </w:r>
      <w:r w:rsidR="00C56E0B">
        <w:rPr>
          <w:i/>
          <w:sz w:val="24"/>
          <w:szCs w:val="24"/>
        </w:rPr>
        <w:t xml:space="preserve"> </w:t>
      </w:r>
    </w:p>
    <w:p w:rsidR="0060792C" w:rsidRDefault="0060792C" w:rsidP="00F92CE5">
      <w:pPr>
        <w:spacing w:line="240" w:lineRule="auto"/>
        <w:ind w:left="0" w:firstLine="709"/>
        <w:rPr>
          <w:i/>
          <w:sz w:val="24"/>
          <w:szCs w:val="24"/>
        </w:rPr>
      </w:pPr>
    </w:p>
    <w:p w:rsidR="007308CC" w:rsidRDefault="007308CC" w:rsidP="00F92CE5">
      <w:pPr>
        <w:spacing w:line="240" w:lineRule="auto"/>
        <w:ind w:left="0" w:firstLine="709"/>
        <w:rPr>
          <w:i/>
          <w:sz w:val="24"/>
          <w:szCs w:val="24"/>
        </w:rPr>
      </w:pPr>
    </w:p>
    <w:p w:rsidR="00D93027" w:rsidRDefault="00D93027" w:rsidP="00F92CE5">
      <w:pPr>
        <w:spacing w:line="240" w:lineRule="auto"/>
        <w:ind w:left="0" w:firstLine="709"/>
        <w:rPr>
          <w:i/>
          <w:sz w:val="24"/>
          <w:szCs w:val="24"/>
        </w:rPr>
      </w:pPr>
    </w:p>
    <w:p w:rsidR="00CE509C" w:rsidRPr="00B154DD" w:rsidRDefault="003C7346" w:rsidP="00980884">
      <w:pPr>
        <w:widowControl w:val="0"/>
        <w:autoSpaceDE w:val="0"/>
        <w:autoSpaceDN w:val="0"/>
        <w:adjustRightInd w:val="0"/>
        <w:spacing w:after="200" w:line="276" w:lineRule="auto"/>
        <w:rPr>
          <w:rFonts w:cs="Calibri"/>
          <w:b/>
          <w:color w:val="0070C0"/>
          <w:sz w:val="28"/>
        </w:rPr>
      </w:pPr>
      <w:r>
        <w:rPr>
          <w:rFonts w:cs="Calibri"/>
          <w:b/>
          <w:sz w:val="28"/>
        </w:rPr>
        <w:t>ПРА</w:t>
      </w:r>
      <w:r w:rsidR="00CE509C" w:rsidRPr="004668CB">
        <w:rPr>
          <w:rFonts w:cs="Calibri"/>
          <w:b/>
          <w:sz w:val="28"/>
        </w:rPr>
        <w:t>КТИКА 6</w:t>
      </w:r>
      <w:r w:rsidR="00CE509C" w:rsidRPr="004668CB">
        <w:rPr>
          <w:rFonts w:cs="Calibri"/>
          <w:b/>
          <w:color w:val="0000FF"/>
          <w:sz w:val="28"/>
        </w:rPr>
        <w:t>.</w:t>
      </w:r>
      <w:r w:rsidR="00CE509C">
        <w:rPr>
          <w:rFonts w:cs="Calibri"/>
          <w:b/>
          <w:color w:val="0000FF"/>
        </w:rPr>
        <w:t xml:space="preserve"> </w:t>
      </w:r>
      <w:r w:rsidR="00CE509C" w:rsidRPr="00B154DD">
        <w:rPr>
          <w:rFonts w:cs="Calibri"/>
          <w:b/>
          <w:color w:val="0070C0"/>
          <w:sz w:val="28"/>
        </w:rPr>
        <w:t>Зачисление в Метагалактическую Академию Воинства Майтрейи каждого из нас для переподготовки в Изначальную Метагалактику.</w:t>
      </w:r>
    </w:p>
    <w:p w:rsidR="00CE509C" w:rsidRDefault="00CE509C" w:rsidP="00980884">
      <w:pPr>
        <w:widowControl w:val="0"/>
        <w:autoSpaceDE w:val="0"/>
        <w:autoSpaceDN w:val="0"/>
        <w:adjustRightInd w:val="0"/>
        <w:spacing w:after="200" w:line="276" w:lineRule="auto"/>
        <w:rPr>
          <w:rFonts w:cs="Calibri"/>
          <w:i/>
        </w:rPr>
      </w:pPr>
      <w:r>
        <w:rPr>
          <w:rFonts w:cs="Calibri"/>
          <w:i/>
        </w:rPr>
        <w:t xml:space="preserve">                                                                                                                                03:00:10-</w:t>
      </w:r>
      <w:r w:rsidR="00EB28A4">
        <w:rPr>
          <w:rFonts w:cs="Calibri"/>
          <w:i/>
        </w:rPr>
        <w:t>03:19:53</w:t>
      </w:r>
    </w:p>
    <w:p w:rsidR="00CE509C" w:rsidRDefault="00CE509C" w:rsidP="00980884">
      <w:pPr>
        <w:widowControl w:val="0"/>
        <w:autoSpaceDE w:val="0"/>
        <w:autoSpaceDN w:val="0"/>
        <w:adjustRightInd w:val="0"/>
        <w:spacing w:after="200" w:line="240" w:lineRule="auto"/>
        <w:ind w:firstLine="709"/>
        <w:rPr>
          <w:rFonts w:cs="Calibri"/>
        </w:rPr>
      </w:pPr>
      <w:r w:rsidRPr="004668CB">
        <w:rPr>
          <w:rFonts w:cs="Calibri"/>
          <w:b/>
          <w:color w:val="008080"/>
        </w:rPr>
        <w:lastRenderedPageBreak/>
        <w:t>Комментарии перед практикой</w:t>
      </w:r>
      <w:r>
        <w:rPr>
          <w:rFonts w:cs="Calibri"/>
        </w:rPr>
        <w:t>.</w:t>
      </w:r>
    </w:p>
    <w:p w:rsidR="00CE509C" w:rsidRDefault="00CE509C" w:rsidP="00980884">
      <w:pPr>
        <w:widowControl w:val="0"/>
        <w:autoSpaceDE w:val="0"/>
        <w:autoSpaceDN w:val="0"/>
        <w:adjustRightInd w:val="0"/>
        <w:spacing w:line="240" w:lineRule="auto"/>
        <w:ind w:firstLine="709"/>
        <w:rPr>
          <w:rFonts w:cs="Calibri"/>
        </w:rPr>
      </w:pPr>
      <w:r>
        <w:rPr>
          <w:rFonts w:cs="Calibri"/>
        </w:rPr>
        <w:t xml:space="preserve">            Мы </w:t>
      </w:r>
      <w:r w:rsidR="00642C62">
        <w:rPr>
          <w:rFonts w:cs="Calibri"/>
        </w:rPr>
        <w:t>идём по</w:t>
      </w:r>
      <w:r>
        <w:rPr>
          <w:rFonts w:cs="Calibri"/>
        </w:rPr>
        <w:t xml:space="preserve"> потенциалу в Изначальную Метагалактику как Изначальное Человечество. В связи с этим есть такой интересный факт. Так как для этого нужно определённое состояние и, как мы уже увидели, для этого нужна подготовка. А готовит нас кто? Майтрейя.</w:t>
      </w:r>
    </w:p>
    <w:p w:rsidR="00CE509C" w:rsidRDefault="00CE509C" w:rsidP="00980884">
      <w:pPr>
        <w:widowControl w:val="0"/>
        <w:autoSpaceDE w:val="0"/>
        <w:autoSpaceDN w:val="0"/>
        <w:adjustRightInd w:val="0"/>
        <w:spacing w:line="240" w:lineRule="auto"/>
        <w:ind w:firstLine="709"/>
        <w:rPr>
          <w:rFonts w:cs="Calibri"/>
        </w:rPr>
      </w:pPr>
      <w:r>
        <w:rPr>
          <w:rFonts w:cs="Calibri"/>
        </w:rPr>
        <w:t xml:space="preserve">А Майтрейя кем </w:t>
      </w:r>
      <w:r w:rsidR="00642C62">
        <w:rPr>
          <w:rFonts w:cs="Calibri"/>
        </w:rPr>
        <w:t>является в</w:t>
      </w:r>
      <w:r>
        <w:rPr>
          <w:rFonts w:cs="Calibri"/>
        </w:rPr>
        <w:t xml:space="preserve"> Иерархии Отца? Главнокомандующий Воинства.</w:t>
      </w:r>
    </w:p>
    <w:p w:rsidR="00CE509C" w:rsidRDefault="00CE509C" w:rsidP="00980884">
      <w:pPr>
        <w:widowControl w:val="0"/>
        <w:autoSpaceDE w:val="0"/>
        <w:autoSpaceDN w:val="0"/>
        <w:adjustRightInd w:val="0"/>
        <w:spacing w:line="240" w:lineRule="auto"/>
        <w:ind w:firstLine="709"/>
        <w:rPr>
          <w:rFonts w:cs="Calibri"/>
        </w:rPr>
      </w:pPr>
      <w:r>
        <w:rPr>
          <w:rFonts w:cs="Calibri"/>
        </w:rPr>
        <w:t>В ИДИВО все минимально Воины Майтрейи, становясь частью Армии Майтрейи. То есть мы вхо</w:t>
      </w:r>
      <w:r w:rsidR="00642C62">
        <w:rPr>
          <w:rFonts w:cs="Calibri"/>
        </w:rPr>
        <w:t>дим в Армию Изначального Майтрейи</w:t>
      </w:r>
      <w:r>
        <w:rPr>
          <w:rFonts w:cs="Calibri"/>
        </w:rPr>
        <w:t xml:space="preserve">. Минимально мы офицеры. Мы с вами идём как офицерский состав. Нужна подготовка. У нас даже на физике существует Высшая Академия Воинской Службы. </w:t>
      </w:r>
    </w:p>
    <w:p w:rsidR="00CE509C" w:rsidRDefault="00CE509C" w:rsidP="00980884">
      <w:pPr>
        <w:widowControl w:val="0"/>
        <w:autoSpaceDE w:val="0"/>
        <w:autoSpaceDN w:val="0"/>
        <w:adjustRightInd w:val="0"/>
        <w:spacing w:line="240" w:lineRule="auto"/>
        <w:ind w:firstLine="709"/>
        <w:rPr>
          <w:rFonts w:cs="Calibri"/>
          <w:b/>
        </w:rPr>
      </w:pPr>
      <w:r w:rsidRPr="0069426A">
        <w:rPr>
          <w:rFonts w:cs="Calibri"/>
          <w:b/>
        </w:rPr>
        <w:t xml:space="preserve">Соответственно, это нам от </w:t>
      </w:r>
      <w:r w:rsidR="00642C62" w:rsidRPr="0069426A">
        <w:rPr>
          <w:rFonts w:cs="Calibri"/>
          <w:b/>
        </w:rPr>
        <w:t>Майтрейи такой</w:t>
      </w:r>
      <w:r w:rsidRPr="0069426A">
        <w:rPr>
          <w:rFonts w:cs="Calibri"/>
          <w:b/>
        </w:rPr>
        <w:t xml:space="preserve"> привет. Я вам не первым об этом объявляю. Но вот сейчас </w:t>
      </w:r>
      <w:r w:rsidR="00642C62" w:rsidRPr="0069426A">
        <w:rPr>
          <w:rFonts w:cs="Calibri"/>
          <w:b/>
        </w:rPr>
        <w:t>Майтре</w:t>
      </w:r>
      <w:r w:rsidR="00642C62">
        <w:rPr>
          <w:rFonts w:cs="Calibri"/>
          <w:b/>
        </w:rPr>
        <w:t>й</w:t>
      </w:r>
      <w:r w:rsidR="00642C62" w:rsidRPr="0069426A">
        <w:rPr>
          <w:rFonts w:cs="Calibri"/>
          <w:b/>
        </w:rPr>
        <w:t>я подтвердил</w:t>
      </w:r>
      <w:r w:rsidRPr="0069426A">
        <w:rPr>
          <w:rFonts w:cs="Calibri"/>
          <w:b/>
        </w:rPr>
        <w:t>: нам всем, всем! Не только вам. Всем! В ИДИВО! Если кто-то будет слушать</w:t>
      </w:r>
      <w:r>
        <w:rPr>
          <w:rFonts w:cs="Calibri"/>
          <w:b/>
        </w:rPr>
        <w:t>,</w:t>
      </w:r>
      <w:r w:rsidRPr="0069426A">
        <w:rPr>
          <w:rFonts w:cs="Calibri"/>
          <w:b/>
        </w:rPr>
        <w:t xml:space="preserve"> такой призыв: ВСЕМ</w:t>
      </w:r>
      <w:r w:rsidRPr="00D7263C">
        <w:rPr>
          <w:rFonts w:cs="Calibri"/>
          <w:b/>
        </w:rPr>
        <w:t>! В ИДИВО! НАДО ПРОЙТИ СРОЧНУЮ ПЕРЕПОДГОТОВКУ В МЕТАГАЛАКТИЧЕСКОЙ АКАДЕМИИ МАЙТРЕЙИ!!!</w:t>
      </w:r>
      <w:r>
        <w:rPr>
          <w:rFonts w:cs="Calibri"/>
          <w:b/>
        </w:rPr>
        <w:t xml:space="preserve"> Она может называться ещё  МЕТАГАЛАКТИЧЕСКАЯ АКАДЕМИЯ ВОИНСТВА МАЙТРЕЙИ!</w:t>
      </w:r>
    </w:p>
    <w:p w:rsidR="00CE509C" w:rsidRDefault="00CE509C" w:rsidP="00980884">
      <w:pPr>
        <w:widowControl w:val="0"/>
        <w:autoSpaceDE w:val="0"/>
        <w:autoSpaceDN w:val="0"/>
        <w:adjustRightInd w:val="0"/>
        <w:spacing w:line="240" w:lineRule="auto"/>
        <w:ind w:firstLine="709"/>
        <w:rPr>
          <w:rFonts w:cs="Calibri"/>
          <w:b/>
        </w:rPr>
      </w:pPr>
      <w:r>
        <w:rPr>
          <w:rFonts w:cs="Calibri"/>
          <w:b/>
        </w:rPr>
        <w:t>Это значит наш глубокий осмысленный осознанный выход в эту Академию.</w:t>
      </w:r>
    </w:p>
    <w:p w:rsidR="00CE509C" w:rsidRDefault="00CE509C" w:rsidP="00980884">
      <w:pPr>
        <w:widowControl w:val="0"/>
        <w:autoSpaceDE w:val="0"/>
        <w:autoSpaceDN w:val="0"/>
        <w:adjustRightInd w:val="0"/>
        <w:spacing w:line="240" w:lineRule="auto"/>
        <w:ind w:firstLine="709"/>
        <w:rPr>
          <w:rFonts w:cs="Calibri"/>
          <w:b/>
        </w:rPr>
      </w:pPr>
      <w:r>
        <w:rPr>
          <w:rFonts w:cs="Calibri"/>
          <w:b/>
        </w:rPr>
        <w:t xml:space="preserve">Мы проходили экзамен для всего ИДИВО. Нужна фиксация Огня. Попросить у Изначального Майтрейи зачислить каждого из </w:t>
      </w:r>
      <w:r w:rsidR="00642C62">
        <w:rPr>
          <w:rFonts w:cs="Calibri"/>
          <w:b/>
        </w:rPr>
        <w:t>нас в</w:t>
      </w:r>
      <w:r>
        <w:rPr>
          <w:rFonts w:cs="Calibri"/>
          <w:b/>
        </w:rPr>
        <w:t xml:space="preserve"> Академию Майтрейи и пройти курс подготовки. ЭТО ОБЯЗАТЕЛЬНО! Для того, чтобы повысить свой Образовательный Метагалактический  уровень.</w:t>
      </w:r>
    </w:p>
    <w:p w:rsidR="00CE509C" w:rsidRDefault="00CE509C" w:rsidP="00980884">
      <w:pPr>
        <w:widowControl w:val="0"/>
        <w:autoSpaceDE w:val="0"/>
        <w:autoSpaceDN w:val="0"/>
        <w:adjustRightInd w:val="0"/>
        <w:spacing w:line="240" w:lineRule="auto"/>
        <w:ind w:firstLine="709"/>
        <w:rPr>
          <w:rFonts w:cs="Calibri"/>
          <w:b/>
        </w:rPr>
      </w:pPr>
      <w:r>
        <w:rPr>
          <w:rFonts w:cs="Calibri"/>
          <w:b/>
        </w:rPr>
        <w:t>Сейчас мы зафиксируем некоторые направления, у нас были некоторые разработки.</w:t>
      </w:r>
    </w:p>
    <w:p w:rsidR="00CE509C" w:rsidRDefault="00CE509C" w:rsidP="00980884">
      <w:pPr>
        <w:widowControl w:val="0"/>
        <w:autoSpaceDE w:val="0"/>
        <w:autoSpaceDN w:val="0"/>
        <w:adjustRightInd w:val="0"/>
        <w:spacing w:line="240" w:lineRule="auto"/>
        <w:ind w:firstLine="709"/>
        <w:rPr>
          <w:rFonts w:cs="Calibri"/>
          <w:b/>
        </w:rPr>
      </w:pPr>
      <w:r>
        <w:rPr>
          <w:rFonts w:cs="Calibri"/>
          <w:b/>
        </w:rPr>
        <w:t>Это Изначальный Майтрейя - 507-е выражение 512-рицы ИВО. Переключаемся. Это Изначально Метагалактический Уровень Образования. Мы выстраиваемся в Воинство Изначальной Метагалактикой. Нас выпускает Метагалактика, а дальше мы начинаем осваивать Изначальную Метагалактику – смысл в этом.</w:t>
      </w:r>
    </w:p>
    <w:p w:rsidR="00CE509C" w:rsidRDefault="00CE509C" w:rsidP="00980884">
      <w:pPr>
        <w:widowControl w:val="0"/>
        <w:autoSpaceDE w:val="0"/>
        <w:autoSpaceDN w:val="0"/>
        <w:adjustRightInd w:val="0"/>
        <w:spacing w:line="240" w:lineRule="auto"/>
        <w:ind w:firstLine="709"/>
        <w:rPr>
          <w:rFonts w:cs="Calibri"/>
          <w:b/>
        </w:rPr>
      </w:pPr>
      <w:r>
        <w:rPr>
          <w:rFonts w:cs="Calibri"/>
          <w:b/>
        </w:rPr>
        <w:t>Чтобы туда выйти, надо обязательно эту Академию пройти.</w:t>
      </w:r>
    </w:p>
    <w:p w:rsidR="00CE509C" w:rsidRPr="00FA6215" w:rsidRDefault="00CE509C" w:rsidP="00980884">
      <w:pPr>
        <w:widowControl w:val="0"/>
        <w:autoSpaceDE w:val="0"/>
        <w:autoSpaceDN w:val="0"/>
        <w:adjustRightInd w:val="0"/>
        <w:spacing w:line="240" w:lineRule="auto"/>
        <w:ind w:firstLine="709"/>
        <w:rPr>
          <w:rFonts w:cs="Calibri"/>
          <w:b/>
          <w:spacing w:val="-20"/>
        </w:rPr>
      </w:pPr>
    </w:p>
    <w:p w:rsidR="00CE509C" w:rsidRPr="00FA6215" w:rsidRDefault="00CE509C" w:rsidP="00980884">
      <w:pPr>
        <w:widowControl w:val="0"/>
        <w:autoSpaceDE w:val="0"/>
        <w:autoSpaceDN w:val="0"/>
        <w:adjustRightInd w:val="0"/>
        <w:spacing w:line="240" w:lineRule="auto"/>
        <w:ind w:firstLine="709"/>
        <w:rPr>
          <w:rFonts w:cs="Calibri"/>
        </w:rPr>
      </w:pPr>
    </w:p>
    <w:p w:rsidR="00CE509C" w:rsidRPr="00FA6215" w:rsidRDefault="00CE509C" w:rsidP="00FA6215">
      <w:pPr>
        <w:widowControl w:val="0"/>
        <w:autoSpaceDE w:val="0"/>
        <w:autoSpaceDN w:val="0"/>
        <w:adjustRightInd w:val="0"/>
        <w:spacing w:after="200" w:line="240" w:lineRule="auto"/>
        <w:ind w:left="0" w:firstLine="709"/>
        <w:rPr>
          <w:rFonts w:cs="Calibri"/>
          <w:i/>
        </w:rPr>
      </w:pPr>
      <w:r w:rsidRPr="00FA6215">
        <w:rPr>
          <w:rFonts w:cs="Calibri"/>
          <w:i/>
        </w:rPr>
        <w:t>Возжигаемся всем Синтезом каждого из нас. Синтезируемся с Изначальными Владыками Кут ХумиФаинь и переходим в зал Ипостасей Синтеза ИДИВО 256-ти Изначально Явленно. Возжигаясь Изначальным Домом Изначально Вышестоящего Отца, синтезируемся с Хум Изначальных Владык Кут ХумиФаинь и оформляемся Формой Ипостаси 27-го Синтеза Изначально Вышестоящего Отца (пауза).</w:t>
      </w:r>
      <w:r w:rsidR="007F442C">
        <w:rPr>
          <w:rFonts w:cs="Calibri"/>
          <w:i/>
        </w:rPr>
        <w:t xml:space="preserve"> </w:t>
      </w:r>
      <w:r w:rsidRPr="00FA6215">
        <w:rPr>
          <w:rFonts w:cs="Calibri"/>
          <w:i/>
        </w:rPr>
        <w:t xml:space="preserve">Возжигаясь, преображаясь, синтезируемся с Изначальными Владыками Кут ХумиФаинь и стяжаем Синтез Синтезов Изначально Вышестоящего Отца, преображаясь, синтезируемся с Изначальным Майтрейей. Переходим в зал Изначального Майтрейи 507-ми Изначально Явленно, становясь Ипостасью 27-го Синтеза Изначально Вышестоящего Отца, мы синтезируемся Изначальным Майтрейей и стяжаем Бытиё Изначально Вышестоящего Отца, возжигаясь им, просим принять каждого из нас в Метагалактическую Академию Воинства Майтрейи (пауза). Возжигаясь этим, стяжаем Огонь Изначального Майтрейи прямой фиксации(пауза) Изначального Майтрейи каждому из нас </w:t>
      </w:r>
      <w:r w:rsidRPr="00FA6215">
        <w:rPr>
          <w:rFonts w:cs="Calibri"/>
          <w:b/>
        </w:rPr>
        <w:t>о зачислении в Метагалактическую Академию Воинства Майтрейи каждому из нас для переподготовки в Изначальную Метагалактику</w:t>
      </w:r>
      <w:r w:rsidRPr="00FA6215">
        <w:rPr>
          <w:rFonts w:cs="Calibri"/>
          <w:i/>
        </w:rPr>
        <w:t xml:space="preserve">. И возжигаясь этим, мы синтезируемся с Изначальным Майтрейей и стяжаем программу обучения переподготовки в Академии, Метагалактической Академии Воинства Майтрейи в развёртке этой программы обучения каждому из нас и синтезу нас в индивидуальном графике прохождения этой программы. И возжигаясь голографией голографически, теми пунктами, которые мы обозначили </w:t>
      </w:r>
      <w:r w:rsidRPr="00FA6215">
        <w:rPr>
          <w:rFonts w:cs="Calibri"/>
          <w:b/>
        </w:rPr>
        <w:t>обучение в Академии: дипломатичности, аристократичности с посещением мастер- классов Изначальных Владык, балов, культурных мероприятий, научению Метагалактическому масштабу мышления, управленческим навыкам, обучению тренингам психодинамическим  тренингам, в том числе с Изначальным Майтрейей инструментами Служащего и обучению стратегии и концентрации Служащего Изначально Вышестоящего Отца каждым из нас и другим классам, дисциплинам необходимым с точки зрения Изначального Майтреи для каждого из нас</w:t>
      </w:r>
      <w:r w:rsidRPr="00FA6215">
        <w:rPr>
          <w:rFonts w:cs="Calibri"/>
          <w:i/>
        </w:rPr>
        <w:t xml:space="preserve">. </w:t>
      </w:r>
      <w:r w:rsidRPr="00FA6215">
        <w:rPr>
          <w:rFonts w:cs="Calibri"/>
          <w:b/>
        </w:rPr>
        <w:t>И возжигаясь этим, становимся зачисленными в Академию</w:t>
      </w:r>
      <w:r w:rsidRPr="00FA6215">
        <w:rPr>
          <w:rFonts w:cs="Calibri"/>
          <w:i/>
        </w:rPr>
        <w:t xml:space="preserve">(пауза). </w:t>
      </w:r>
    </w:p>
    <w:p w:rsidR="00642C62" w:rsidRDefault="00CE509C" w:rsidP="00642C62">
      <w:pPr>
        <w:spacing w:line="240" w:lineRule="auto"/>
        <w:ind w:left="0" w:firstLine="709"/>
        <w:rPr>
          <w:rFonts w:cs="Calibri"/>
          <w:i/>
        </w:rPr>
      </w:pPr>
      <w:r w:rsidRPr="00FA6215">
        <w:rPr>
          <w:rFonts w:cs="Calibri"/>
          <w:i/>
        </w:rPr>
        <w:lastRenderedPageBreak/>
        <w:t>И из зала Изначального Майтрейи мы переходим на Первое Вышестоящее Присутствие Метагалактики</w:t>
      </w:r>
      <w:r w:rsidRPr="00455C5B">
        <w:rPr>
          <w:rFonts w:cs="Calibri"/>
          <w:i/>
        </w:rPr>
        <w:t xml:space="preserve"> Фа, становясь в Экополисе на территории парка, в, а Метагалактической Академии Воина Майтрейи(пауза). </w:t>
      </w:r>
    </w:p>
    <w:p w:rsidR="00642C62" w:rsidRDefault="00CE509C" w:rsidP="00642C62">
      <w:pPr>
        <w:spacing w:line="240" w:lineRule="auto"/>
        <w:ind w:left="0" w:firstLine="709"/>
        <w:rPr>
          <w:rFonts w:cs="Calibri"/>
          <w:i/>
        </w:rPr>
      </w:pPr>
      <w:r w:rsidRPr="00455C5B">
        <w:rPr>
          <w:rFonts w:cs="Calibri"/>
          <w:i/>
        </w:rPr>
        <w:t xml:space="preserve">Становимся здесь. Нас Майтрейя сюда направил. Вам ведь зафиксировали Огонь, что вы поступили. Ну вот как самостоятельные Ученики или так скажем обучающиеся Воины, Офицеры- идём смотреть где эта Академия. Вот мы встали в а, в парке рядом с Академией. Посмотрите по сторонам. Мы стоим в начале одной Аллеи. Очень аккуратная Аллея, оформлена </w:t>
      </w:r>
      <w:r w:rsidR="00642C62" w:rsidRPr="00455C5B">
        <w:rPr>
          <w:rFonts w:cs="Calibri"/>
          <w:i/>
        </w:rPr>
        <w:t>бордюрами, а</w:t>
      </w:r>
      <w:r w:rsidRPr="00455C5B">
        <w:rPr>
          <w:rFonts w:cs="Calibri"/>
          <w:i/>
        </w:rPr>
        <w:t xml:space="preserve"> проложены дорожки, удобные такие, </w:t>
      </w:r>
      <w:r w:rsidR="00642C62" w:rsidRPr="00455C5B">
        <w:rPr>
          <w:rFonts w:cs="Calibri"/>
          <w:i/>
        </w:rPr>
        <w:t>что-то</w:t>
      </w:r>
      <w:r w:rsidRPr="00455C5B">
        <w:rPr>
          <w:rFonts w:cs="Calibri"/>
          <w:i/>
        </w:rPr>
        <w:t xml:space="preserve"> напоминающее асфальт, но только он более, более мягкий что ли. И вдоль Аллеи этой, стоят деревья, похожие на, на </w:t>
      </w:r>
      <w:r w:rsidR="00642C62" w:rsidRPr="00455C5B">
        <w:rPr>
          <w:rFonts w:cs="Calibri"/>
          <w:i/>
        </w:rPr>
        <w:t>кипарисы, ну там</w:t>
      </w:r>
      <w:r w:rsidRPr="00455C5B">
        <w:rPr>
          <w:rFonts w:cs="Calibri"/>
          <w:i/>
        </w:rPr>
        <w:t xml:space="preserve"> не только кипарисы, там разные деревья. Они такие </w:t>
      </w:r>
      <w:r w:rsidR="00642C62" w:rsidRPr="00455C5B">
        <w:rPr>
          <w:rFonts w:cs="Calibri"/>
          <w:i/>
        </w:rPr>
        <w:t>очень,</w:t>
      </w:r>
      <w:r w:rsidRPr="00455C5B">
        <w:rPr>
          <w:rFonts w:cs="Calibri"/>
          <w:i/>
        </w:rPr>
        <w:t xml:space="preserve"> а, могучие такие, знаете как говорится красивые и ухоженные. Ну в общем парк очень зелёный, прямые линии и прослеживается такая строгость этого парка, классическая строгость. Ну вот по этой аллее, это центральная аллея, смотрите она ведёт к центральному входу. Идём по направлению в Академию. Центральный вход, но перед ним большая площадка, на которой тоже надо подняться по ступеням, подымаемся. Площадка, да, на этой площадке обратите внимание мы поднимаемся, а там есть разные стенды с фотографиями заслуженных Воинов, Руководителей Высшего Состава Действия. </w:t>
      </w:r>
      <w:r w:rsidR="00642C62" w:rsidRPr="00455C5B">
        <w:rPr>
          <w:rFonts w:cs="Calibri"/>
          <w:i/>
        </w:rPr>
        <w:t>Слева</w:t>
      </w:r>
      <w:r w:rsidRPr="00455C5B">
        <w:rPr>
          <w:rFonts w:cs="Calibri"/>
          <w:i/>
        </w:rPr>
        <w:t xml:space="preserve"> от входа, мы ещё не поднялись на центральную лестницу прям, которая ведёт к двери, ещё на площадке...ну это тоже центральный вход(пауза). </w:t>
      </w:r>
    </w:p>
    <w:p w:rsidR="00642C62" w:rsidRDefault="00CE509C" w:rsidP="00642C62">
      <w:pPr>
        <w:spacing w:line="240" w:lineRule="auto"/>
        <w:ind w:left="0" w:firstLine="709"/>
        <w:rPr>
          <w:rFonts w:cs="Calibri"/>
          <w:i/>
        </w:rPr>
      </w:pPr>
      <w:r w:rsidRPr="00455C5B">
        <w:rPr>
          <w:rFonts w:cs="Calibri"/>
          <w:i/>
        </w:rPr>
        <w:t xml:space="preserve">Если вы можете сейчас проникнутся средой, которая здесь есть, она а напоминает среду Академическую такую, ментально- развитую, научную, но при этом и такую офицерскую, воинскую, армейскую, я бы так сказала, дисциплину, вот попробуйте проникнуться как это. В том числе разные там символы, символика в окружающем пространстве, архитектура кое где даже вот. Смотрите, проникайтесь, </w:t>
      </w:r>
      <w:r w:rsidR="00642C62" w:rsidRPr="00455C5B">
        <w:rPr>
          <w:rFonts w:cs="Calibri"/>
          <w:i/>
        </w:rPr>
        <w:t>запоминайте это</w:t>
      </w:r>
      <w:r w:rsidRPr="00455C5B">
        <w:rPr>
          <w:rFonts w:cs="Calibri"/>
          <w:i/>
        </w:rPr>
        <w:t xml:space="preserve"> состояние(пауза).</w:t>
      </w:r>
    </w:p>
    <w:p w:rsidR="00642C62" w:rsidRDefault="00CE509C" w:rsidP="00642C62">
      <w:pPr>
        <w:spacing w:line="240" w:lineRule="auto"/>
        <w:ind w:left="0" w:firstLine="709"/>
        <w:rPr>
          <w:rFonts w:cs="Calibri"/>
          <w:i/>
        </w:rPr>
      </w:pPr>
      <w:r w:rsidRPr="00455C5B">
        <w:rPr>
          <w:rFonts w:cs="Calibri"/>
          <w:i/>
        </w:rPr>
        <w:t xml:space="preserve">Здание высокое... Но это не свечка, это </w:t>
      </w:r>
      <w:r w:rsidR="00642C62" w:rsidRPr="00455C5B">
        <w:rPr>
          <w:rFonts w:cs="Calibri"/>
          <w:i/>
        </w:rPr>
        <w:t>не так</w:t>
      </w:r>
      <w:r w:rsidRPr="00455C5B">
        <w:rPr>
          <w:rFonts w:cs="Calibri"/>
          <w:i/>
        </w:rPr>
        <w:t xml:space="preserve"> </w:t>
      </w:r>
      <w:r w:rsidR="00642C62" w:rsidRPr="00455C5B">
        <w:rPr>
          <w:rFonts w:cs="Calibri"/>
          <w:i/>
        </w:rPr>
        <w:t>скажем,</w:t>
      </w:r>
      <w:r w:rsidRPr="00455C5B">
        <w:rPr>
          <w:rFonts w:cs="Calibri"/>
          <w:i/>
        </w:rPr>
        <w:t xml:space="preserve"> </w:t>
      </w:r>
      <w:r w:rsidR="00642C62" w:rsidRPr="00455C5B">
        <w:rPr>
          <w:rFonts w:cs="Calibri"/>
          <w:i/>
        </w:rPr>
        <w:t>а</w:t>
      </w:r>
      <w:r w:rsidRPr="00455C5B">
        <w:rPr>
          <w:rFonts w:cs="Calibri"/>
          <w:i/>
        </w:rPr>
        <w:t xml:space="preserve"> тут есть разные уровни вершин самого здания и они разной формы, возможно даже это разные </w:t>
      </w:r>
      <w:r w:rsidR="00642C62" w:rsidRPr="00455C5B">
        <w:rPr>
          <w:rFonts w:cs="Calibri"/>
          <w:i/>
        </w:rPr>
        <w:t>корпуса,</w:t>
      </w:r>
      <w:r w:rsidRPr="00455C5B">
        <w:rPr>
          <w:rFonts w:cs="Calibri"/>
          <w:i/>
        </w:rPr>
        <w:t xml:space="preserve"> но они все </w:t>
      </w:r>
      <w:r w:rsidR="00642C62" w:rsidRPr="00455C5B">
        <w:rPr>
          <w:rFonts w:cs="Calibri"/>
          <w:i/>
        </w:rPr>
        <w:t>соедин</w:t>
      </w:r>
      <w:r w:rsidR="00642C62">
        <w:rPr>
          <w:rFonts w:cs="Calibri"/>
          <w:i/>
        </w:rPr>
        <w:t>ен</w:t>
      </w:r>
      <w:r w:rsidR="00642C62" w:rsidRPr="00455C5B">
        <w:rPr>
          <w:rFonts w:cs="Calibri"/>
          <w:i/>
        </w:rPr>
        <w:t>ы</w:t>
      </w:r>
      <w:r w:rsidRPr="00455C5B">
        <w:rPr>
          <w:rFonts w:cs="Calibri"/>
          <w:i/>
        </w:rPr>
        <w:t xml:space="preserve"> между собой в четкую ну как бы видно это что одно здание. Там есть даже внутренний двор. Мы сейчас с вами идём в центральный вход, просто чтобы зайти зафиксироваться. Входим в центральный вход, подымаемся по ступеням. Широкие двери. Они открыты и заходим. Внутри очень яркое освещение такое я бы сказала празднично яркое. Первый этаж многоуровневый высокий, где то на расстоянии двух трех этажей вверх. И справа стойка с </w:t>
      </w:r>
      <w:r w:rsidR="00642C62" w:rsidRPr="00455C5B">
        <w:rPr>
          <w:rFonts w:cs="Calibri"/>
          <w:i/>
        </w:rPr>
        <w:t>колоннами</w:t>
      </w:r>
      <w:r w:rsidRPr="00455C5B">
        <w:rPr>
          <w:rFonts w:cs="Calibri"/>
          <w:i/>
        </w:rPr>
        <w:t xml:space="preserve">, две </w:t>
      </w:r>
      <w:r w:rsidR="00642C62" w:rsidRPr="00455C5B">
        <w:rPr>
          <w:rFonts w:cs="Calibri"/>
          <w:i/>
        </w:rPr>
        <w:t>колонны</w:t>
      </w:r>
      <w:r w:rsidRPr="00455C5B">
        <w:rPr>
          <w:rFonts w:cs="Calibri"/>
          <w:i/>
        </w:rPr>
        <w:t xml:space="preserve"> по бокам. Есть электронные табло. На них высвечиваются разные информация прям на этой стойке. Хауса нету. Это непривычная такая обстановка очень спокойная </w:t>
      </w:r>
      <w:r w:rsidR="00642C62" w:rsidRPr="00455C5B">
        <w:rPr>
          <w:rFonts w:cs="Calibri"/>
          <w:i/>
        </w:rPr>
        <w:t>интеллигентная</w:t>
      </w:r>
      <w:r w:rsidRPr="00455C5B">
        <w:rPr>
          <w:rFonts w:cs="Calibri"/>
          <w:i/>
        </w:rPr>
        <w:t xml:space="preserve"> иерархичная кстати говоря, вот проживите состояние иерархичности в этом здании так как у вас четкая фиксация Изначального Майтре</w:t>
      </w:r>
      <w:r w:rsidR="00642C62">
        <w:rPr>
          <w:rFonts w:cs="Calibri"/>
          <w:i/>
        </w:rPr>
        <w:t>й</w:t>
      </w:r>
      <w:r w:rsidRPr="00455C5B">
        <w:rPr>
          <w:rFonts w:cs="Calibri"/>
          <w:i/>
        </w:rPr>
        <w:t xml:space="preserve">и- вам нет никаких препятствий сюда войти. Вообще здесь а это не секретность но это называется - не все сюда зайдут. Доступ не всем открыт. Я бы так сказала. И вот мы подходим к этой стойке ресепшена, знакомимся с </w:t>
      </w:r>
      <w:r w:rsidR="00642C62" w:rsidRPr="00455C5B">
        <w:rPr>
          <w:rFonts w:cs="Calibri"/>
          <w:i/>
        </w:rPr>
        <w:t>теми,</w:t>
      </w:r>
      <w:r w:rsidRPr="00455C5B">
        <w:rPr>
          <w:rFonts w:cs="Calibri"/>
          <w:i/>
        </w:rPr>
        <w:t xml:space="preserve"> кто </w:t>
      </w:r>
      <w:r w:rsidR="00642C62" w:rsidRPr="00455C5B">
        <w:rPr>
          <w:rFonts w:cs="Calibri"/>
          <w:i/>
        </w:rPr>
        <w:t>стоит за</w:t>
      </w:r>
      <w:r w:rsidRPr="00455C5B">
        <w:rPr>
          <w:rFonts w:cs="Calibri"/>
          <w:i/>
        </w:rPr>
        <w:t xml:space="preserve"> этой стойкой, там </w:t>
      </w:r>
      <w:r w:rsidR="00642C62" w:rsidRPr="00455C5B">
        <w:rPr>
          <w:rFonts w:cs="Calibri"/>
          <w:i/>
        </w:rPr>
        <w:t>два молодых</w:t>
      </w:r>
      <w:r w:rsidRPr="00455C5B">
        <w:rPr>
          <w:rFonts w:cs="Calibri"/>
          <w:i/>
        </w:rPr>
        <w:t xml:space="preserve"> человека, на них интересная форма и взгляд...обратите внимание какой ясный и открытый взгляд у этих Служащих. Они кстати направляют в разные классы, помогают </w:t>
      </w:r>
      <w:r w:rsidR="00642C62" w:rsidRPr="00455C5B">
        <w:rPr>
          <w:rFonts w:cs="Calibri"/>
          <w:i/>
        </w:rPr>
        <w:t>сориентироваться</w:t>
      </w:r>
      <w:r w:rsidRPr="00455C5B">
        <w:rPr>
          <w:rFonts w:cs="Calibri"/>
          <w:i/>
        </w:rPr>
        <w:t xml:space="preserve">, подобрать </w:t>
      </w:r>
      <w:r w:rsidR="00642C62" w:rsidRPr="00455C5B">
        <w:rPr>
          <w:rFonts w:cs="Calibri"/>
          <w:i/>
        </w:rPr>
        <w:t>какой-то</w:t>
      </w:r>
      <w:r w:rsidRPr="00455C5B">
        <w:rPr>
          <w:rFonts w:cs="Calibri"/>
          <w:i/>
        </w:rPr>
        <w:t xml:space="preserve"> новый курс образования. Они распределяют все вот эти вот моменты. Мы </w:t>
      </w:r>
      <w:r w:rsidR="00642C62" w:rsidRPr="00455C5B">
        <w:rPr>
          <w:rFonts w:cs="Calibri"/>
          <w:i/>
        </w:rPr>
        <w:t>знакомимся</w:t>
      </w:r>
      <w:r w:rsidRPr="00455C5B">
        <w:rPr>
          <w:rFonts w:cs="Calibri"/>
          <w:i/>
        </w:rPr>
        <w:t xml:space="preserve"> по огню по состоянию, даже просто внешне попробуйте соск</w:t>
      </w:r>
      <w:r w:rsidR="00642C62">
        <w:rPr>
          <w:rFonts w:cs="Calibri"/>
          <w:i/>
        </w:rPr>
        <w:t>а</w:t>
      </w:r>
      <w:r w:rsidRPr="00455C5B">
        <w:rPr>
          <w:rFonts w:cs="Calibri"/>
          <w:i/>
        </w:rPr>
        <w:t>нировать увидеть запомнить их</w:t>
      </w:r>
      <w:r w:rsidR="00642C62">
        <w:rPr>
          <w:rFonts w:cs="Calibri"/>
          <w:i/>
        </w:rPr>
        <w:t xml:space="preserve"> </w:t>
      </w:r>
      <w:r w:rsidRPr="00455C5B">
        <w:rPr>
          <w:rFonts w:cs="Calibri"/>
          <w:i/>
        </w:rPr>
        <w:t>(пауза).</w:t>
      </w:r>
    </w:p>
    <w:p w:rsidR="00642C62" w:rsidRDefault="00CE509C" w:rsidP="00642C62">
      <w:pPr>
        <w:spacing w:line="240" w:lineRule="auto"/>
        <w:ind w:left="0" w:firstLine="709"/>
        <w:rPr>
          <w:rFonts w:cs="Calibri"/>
          <w:i/>
        </w:rPr>
      </w:pPr>
      <w:r w:rsidRPr="00455C5B">
        <w:rPr>
          <w:rFonts w:cs="Calibri"/>
          <w:i/>
        </w:rPr>
        <w:t xml:space="preserve"> И вот сюда вы можете ходить или подготавливаться - вас </w:t>
      </w:r>
      <w:r w:rsidR="00642C62" w:rsidRPr="00455C5B">
        <w:rPr>
          <w:rFonts w:cs="Calibri"/>
          <w:i/>
        </w:rPr>
        <w:t>запомнили,</w:t>
      </w:r>
      <w:r w:rsidRPr="00455C5B">
        <w:rPr>
          <w:rFonts w:cs="Calibri"/>
          <w:i/>
        </w:rPr>
        <w:t xml:space="preserve"> так сказать. Огнем зафиксировали. В следующий </w:t>
      </w:r>
      <w:r w:rsidR="00642C62" w:rsidRPr="00455C5B">
        <w:rPr>
          <w:rFonts w:cs="Calibri"/>
          <w:i/>
        </w:rPr>
        <w:t>раз,</w:t>
      </w:r>
      <w:r w:rsidRPr="00455C5B">
        <w:rPr>
          <w:rFonts w:cs="Calibri"/>
          <w:i/>
        </w:rPr>
        <w:t xml:space="preserve"> когда вы уже придёте вас направят там в нужный кабинет, залы. Поблагодарите этих молодых людей. Можно </w:t>
      </w:r>
      <w:r w:rsidR="00642C62" w:rsidRPr="00455C5B">
        <w:rPr>
          <w:rFonts w:cs="Calibri"/>
          <w:i/>
        </w:rPr>
        <w:t>чуть-чуть</w:t>
      </w:r>
      <w:r w:rsidRPr="00455C5B">
        <w:rPr>
          <w:rFonts w:cs="Calibri"/>
          <w:i/>
        </w:rPr>
        <w:t xml:space="preserve"> постоять посмотреть на архитектуру, на само строение этажа. Тут есть лифт именно как он подымается, у него одна стенка прозрачная(пауза).</w:t>
      </w:r>
    </w:p>
    <w:p w:rsidR="00CE509C" w:rsidRPr="00455C5B" w:rsidRDefault="00CE509C" w:rsidP="00642C62">
      <w:pPr>
        <w:spacing w:line="240" w:lineRule="auto"/>
        <w:ind w:left="0" w:firstLine="709"/>
        <w:rPr>
          <w:rFonts w:cs="Calibri"/>
          <w:i/>
        </w:rPr>
      </w:pPr>
      <w:r w:rsidRPr="00455C5B">
        <w:rPr>
          <w:rFonts w:cs="Calibri"/>
          <w:i/>
        </w:rPr>
        <w:t xml:space="preserve"> Мы сейчас не будем проходить во внутренний двор, вот мы видим проход во внутренний двор. И вообще за, вот просто есть схема этого заведения- за, дальше за всеми корпусами есть очень интересная лётная площадка. Она обозначена. Я думаю мы ещё сюда сходим. Но в данный момент м</w:t>
      </w:r>
      <w:r w:rsidR="00642C62">
        <w:rPr>
          <w:rFonts w:cs="Calibri"/>
          <w:i/>
        </w:rPr>
        <w:t>ы заканчиваем наше знакомство и</w:t>
      </w:r>
      <w:r w:rsidRPr="00455C5B">
        <w:rPr>
          <w:rFonts w:cs="Calibri"/>
          <w:i/>
        </w:rPr>
        <w:t xml:space="preserve"> из этого первого этажа мы переходим в зал Изначального Майтрейи 507-ми Изначально Явленно, возвращая свою фиксацию туда. И эманируем Изначальному Майтрейю фиксацию в Академии, в Метагалактической Академии Воинства Майтрейи, доводя до сведения об исполнении данного так скажем первого поручения, мы там зафиксировались, исполнили то, что нам Майтрейя поручил. И вот возжигаемся ответным огнём Изначального Майтрейи как следующий шаг в исполнении а-академической переподготовки </w:t>
      </w:r>
      <w:r w:rsidRPr="00455C5B">
        <w:rPr>
          <w:rFonts w:cs="Calibri"/>
          <w:i/>
        </w:rPr>
        <w:lastRenderedPageBreak/>
        <w:t>каждого из нас. И мы благодорим Изначального Майтрейю, возжигаясь Бытиём Изначально Вышестоящего Отца, преображаемся им. Благодарим Изначальных Владык Кут ХумиФаинь. Возвращаемся в физическое Присутствие. Развёртывая</w:t>
      </w:r>
      <w:r w:rsidR="00642C62">
        <w:rPr>
          <w:rFonts w:cs="Calibri"/>
          <w:i/>
        </w:rPr>
        <w:t>сь физически эманируем всё стяжё</w:t>
      </w:r>
      <w:r w:rsidRPr="00455C5B">
        <w:rPr>
          <w:rFonts w:cs="Calibri"/>
          <w:i/>
        </w:rPr>
        <w:t xml:space="preserve">нное и </w:t>
      </w:r>
      <w:r w:rsidR="00642C62" w:rsidRPr="00455C5B">
        <w:rPr>
          <w:rFonts w:cs="Calibri"/>
          <w:i/>
        </w:rPr>
        <w:t>возожжённое</w:t>
      </w:r>
      <w:r w:rsidRPr="00455C5B">
        <w:rPr>
          <w:rFonts w:cs="Calibri"/>
          <w:i/>
        </w:rPr>
        <w:t xml:space="preserve"> в ИДИВО, Подразделение ИДИВО 224Изначальности и ИДИВО каждого и выходим из практики. </w:t>
      </w:r>
    </w:p>
    <w:p w:rsidR="00CE509C" w:rsidRPr="00455C5B" w:rsidRDefault="00CE509C" w:rsidP="00980884">
      <w:pPr>
        <w:spacing w:line="240" w:lineRule="auto"/>
        <w:ind w:firstLine="709"/>
        <w:rPr>
          <w:i/>
          <w:sz w:val="24"/>
          <w:szCs w:val="24"/>
        </w:rPr>
      </w:pPr>
      <w:r w:rsidRPr="00455C5B">
        <w:rPr>
          <w:rFonts w:cs="Calibri"/>
          <w:i/>
        </w:rPr>
        <w:t>Аминь.</w:t>
      </w:r>
    </w:p>
    <w:p w:rsidR="00CE509C" w:rsidRPr="00455C5B" w:rsidRDefault="00CE509C" w:rsidP="00980884">
      <w:pPr>
        <w:spacing w:line="240" w:lineRule="auto"/>
        <w:ind w:firstLine="709"/>
        <w:rPr>
          <w:i/>
          <w:sz w:val="24"/>
          <w:szCs w:val="24"/>
        </w:rPr>
      </w:pPr>
    </w:p>
    <w:p w:rsidR="00CE509C" w:rsidRDefault="00CE509C" w:rsidP="00294A40">
      <w:pPr>
        <w:spacing w:line="240" w:lineRule="auto"/>
        <w:ind w:firstLine="709"/>
        <w:rPr>
          <w:lang w:eastAsia="ar-SA"/>
        </w:rPr>
      </w:pPr>
    </w:p>
    <w:p w:rsidR="00CE509C" w:rsidRPr="00184AEF" w:rsidRDefault="00CE509C" w:rsidP="00184AEF">
      <w:pPr>
        <w:pStyle w:val="1"/>
      </w:pPr>
      <w:bookmarkStart w:id="2" w:name="_Toc436030633"/>
      <w:r w:rsidRPr="00184AEF">
        <w:t xml:space="preserve">             </w:t>
      </w:r>
      <w:r w:rsidR="007F442C">
        <w:t xml:space="preserve">                                                                               </w:t>
      </w:r>
      <w:r w:rsidRPr="00184AEF">
        <w:t xml:space="preserve"> 2 день 2 часть</w:t>
      </w:r>
      <w:bookmarkEnd w:id="2"/>
    </w:p>
    <w:p w:rsidR="007F442C" w:rsidRPr="0022657F" w:rsidRDefault="00CE509C" w:rsidP="00CF59BE">
      <w:pPr>
        <w:pStyle w:val="2"/>
      </w:pPr>
      <w:bookmarkStart w:id="3" w:name="_Toc436030634"/>
      <w:r w:rsidRPr="0022657F">
        <w:t>ПРАКТИКА 7</w:t>
      </w:r>
      <w:bookmarkEnd w:id="3"/>
      <w:r w:rsidRPr="0022657F">
        <w:t xml:space="preserve"> </w:t>
      </w:r>
      <w:r w:rsidRPr="0022657F">
        <w:rPr>
          <w:color w:val="0070C0"/>
        </w:rPr>
        <w:t>Стяжание Мечей: Абсолютный Меч,Меч Служащего,Меч Ипостаси,</w:t>
      </w:r>
      <w:r w:rsidR="007F442C" w:rsidRPr="0022657F">
        <w:rPr>
          <w:color w:val="0070C0"/>
        </w:rPr>
        <w:t xml:space="preserve"> </w:t>
      </w:r>
      <w:r w:rsidRPr="0022657F">
        <w:rPr>
          <w:color w:val="0070C0"/>
        </w:rPr>
        <w:t>Меч</w:t>
      </w:r>
      <w:r w:rsidR="007F442C" w:rsidRPr="0022657F">
        <w:rPr>
          <w:color w:val="0070C0"/>
        </w:rPr>
        <w:t xml:space="preserve"> </w:t>
      </w:r>
      <w:r w:rsidRPr="0022657F">
        <w:rPr>
          <w:color w:val="0070C0"/>
        </w:rPr>
        <w:t>Майтрейи. На Плацу Майтрейи, Посвящение в Воинство Майтрейи.</w:t>
      </w:r>
      <w:r w:rsidRPr="0022657F">
        <w:t xml:space="preserve">                                                                                              </w:t>
      </w:r>
      <w:r w:rsidR="007F442C" w:rsidRPr="0022657F">
        <w:t xml:space="preserve">                                      </w:t>
      </w:r>
    </w:p>
    <w:p w:rsidR="007F442C" w:rsidRPr="0022657F" w:rsidRDefault="007F442C" w:rsidP="00CF59BE">
      <w:pPr>
        <w:pStyle w:val="2"/>
      </w:pPr>
      <w:r w:rsidRPr="007F442C">
        <w:t xml:space="preserve">                                                                                                                                    </w:t>
      </w:r>
      <w:r w:rsidR="00CE509C" w:rsidRPr="007F442C">
        <w:t xml:space="preserve"> </w:t>
      </w:r>
      <w:r>
        <w:t xml:space="preserve">                                                                           </w:t>
      </w:r>
      <w:r w:rsidR="009136C7" w:rsidRPr="0022657F">
        <w:t>00:</w:t>
      </w:r>
      <w:r w:rsidR="00CE509C" w:rsidRPr="0022657F">
        <w:t>02:08-</w:t>
      </w:r>
      <w:r w:rsidR="009136C7" w:rsidRPr="0022657F">
        <w:t>00:</w:t>
      </w:r>
      <w:r w:rsidR="00CE509C" w:rsidRPr="0022657F">
        <w:t>52:54</w:t>
      </w:r>
    </w:p>
    <w:p w:rsidR="007F442C" w:rsidRPr="007F442C" w:rsidRDefault="007F442C" w:rsidP="007F442C">
      <w:pPr>
        <w:rPr>
          <w:color w:val="00B050"/>
          <w:lang w:eastAsia="ar-SA"/>
        </w:rPr>
      </w:pPr>
      <w:r>
        <w:rPr>
          <w:lang w:eastAsia="ar-SA"/>
        </w:rPr>
        <w:t xml:space="preserve">                                            </w:t>
      </w:r>
      <w:r w:rsidRPr="007F442C">
        <w:rPr>
          <w:color w:val="00B050"/>
          <w:lang w:eastAsia="ar-SA"/>
        </w:rPr>
        <w:t>Комментарии перед практикой</w:t>
      </w:r>
    </w:p>
    <w:p w:rsidR="00CE509C" w:rsidRPr="00CF59BE" w:rsidRDefault="00CE509C" w:rsidP="00CF59BE">
      <w:pPr>
        <w:pStyle w:val="2"/>
        <w:rPr>
          <w:i/>
        </w:rPr>
      </w:pPr>
      <w:r w:rsidRPr="00CF59BE">
        <w:t>Что такое Меч – это концентрация Воли на решение физических состояний. Например, если это Абсолютный Меч, он синтезирует Волю Изначально Вышестоящего Отца и потом вы физически можете применяться этой Волей ракурсом вашего служения, ракурсом тех состояний, вот, Воля есть, либо она концентрируется, либо нет в Мече.  И когда вы уже решаете какие-</w:t>
      </w:r>
      <w:r w:rsidR="009136C7" w:rsidRPr="00CF59BE">
        <w:t>то ситуации</w:t>
      </w:r>
      <w:r w:rsidRPr="00CF59BE">
        <w:t xml:space="preserve"> (ну там проблемы по жизни), то Воля на их решение идет именно в Мече. Вплоть до того, что вы не только физически, но и на Присутствиях Мечом можете синтезировать такие возможности, которые в обычных ситуациях не могли, не только отсекать защищать, зачищать, </w:t>
      </w:r>
      <w:r w:rsidR="009136C7" w:rsidRPr="00CF59BE">
        <w:t>как-то</w:t>
      </w:r>
      <w:r w:rsidRPr="00CF59BE">
        <w:t xml:space="preserve"> отстаивать, но при этом, например, открывать какие-то комнаты, да, открывать какие-то пространства, открывать какие-то новые возможности. На всё это благополучно, и благотворно влияет концентрация Воли в Мече. Мечи бывают разные. То есть, если это Абсолютный Меч, то вообразить масштаб Изначальной Метагалактики, да, Майтрейя для нас Изначальный, мы сейчас зафиксируем Меч этого ракурса. Попробуем им подвигаться, если получится, повзаимодействовать с Майтрейей</w:t>
      </w:r>
      <w:r w:rsidR="009136C7" w:rsidRPr="00CF59BE">
        <w:t xml:space="preserve"> в новом</w:t>
      </w:r>
      <w:r w:rsidRPr="00CF59BE">
        <w:t xml:space="preserve"> состоянии Меча. Давно были у Дзея? На той неделе, ну это недавно, относительно недавно. Ну вот, поэтому фиксация новых выражений будет даже полезна, надо потренироваться с Майтрейей перемена состояния, когда вы входите в более настоящую реальность, где вы уже взаимодействуете четко по правилам. Так ладно, идем стяжать Меч.</w:t>
      </w:r>
    </w:p>
    <w:p w:rsidR="00CE509C" w:rsidRDefault="00CE509C" w:rsidP="00294A40">
      <w:pPr>
        <w:spacing w:line="240" w:lineRule="auto"/>
        <w:ind w:firstLine="709"/>
        <w:contextualSpacing/>
        <w:rPr>
          <w:i/>
          <w:sz w:val="24"/>
          <w:szCs w:val="24"/>
        </w:rPr>
      </w:pPr>
      <w:r w:rsidRPr="00297C9D">
        <w:rPr>
          <w:i/>
          <w:sz w:val="24"/>
          <w:szCs w:val="24"/>
        </w:rPr>
        <w:t xml:space="preserve">Возжигаемся всем Синтезом каждого из нас. </w:t>
      </w:r>
      <w:r>
        <w:rPr>
          <w:i/>
          <w:sz w:val="24"/>
          <w:szCs w:val="24"/>
        </w:rPr>
        <w:t>Синтезируемся с Изначальным Владыкой Кут</w:t>
      </w:r>
      <w:r w:rsidR="007F442C">
        <w:rPr>
          <w:i/>
          <w:sz w:val="24"/>
          <w:szCs w:val="24"/>
        </w:rPr>
        <w:t xml:space="preserve"> </w:t>
      </w:r>
      <w:r>
        <w:rPr>
          <w:i/>
          <w:sz w:val="24"/>
          <w:szCs w:val="24"/>
        </w:rPr>
        <w:t xml:space="preserve">Хуми, Изначальной Владычицей Фаинь.  И переходим в зал Ипостаси </w:t>
      </w:r>
      <w:r w:rsidR="009136C7">
        <w:rPr>
          <w:i/>
          <w:sz w:val="24"/>
          <w:szCs w:val="24"/>
        </w:rPr>
        <w:t>Синтеза ИДИВО</w:t>
      </w:r>
      <w:r>
        <w:rPr>
          <w:i/>
          <w:sz w:val="24"/>
          <w:szCs w:val="24"/>
        </w:rPr>
        <w:t xml:space="preserve"> 256-ти Изначально</w:t>
      </w:r>
      <w:r w:rsidR="007F442C">
        <w:rPr>
          <w:i/>
          <w:sz w:val="24"/>
          <w:szCs w:val="24"/>
        </w:rPr>
        <w:t xml:space="preserve"> </w:t>
      </w:r>
      <w:r>
        <w:rPr>
          <w:i/>
          <w:sz w:val="24"/>
          <w:szCs w:val="24"/>
        </w:rPr>
        <w:t>явленно. Развёртываемся пред Владыками в форме Ипостасей 27-го Синтеза. Синтезируемся с Хум Изначальных Владык, стяжаем Синтез Синтеза Изначально Вышестоящего Отца в явлении Меча Изначального Майтрейи. И возжигаясь этим, преображаясь этим, мы переходим в Зал Изначального Майтрейи 507 Изначально</w:t>
      </w:r>
      <w:r w:rsidR="007F442C">
        <w:rPr>
          <w:i/>
          <w:sz w:val="24"/>
          <w:szCs w:val="24"/>
        </w:rPr>
        <w:t xml:space="preserve"> </w:t>
      </w:r>
      <w:r>
        <w:rPr>
          <w:i/>
          <w:sz w:val="24"/>
          <w:szCs w:val="24"/>
        </w:rPr>
        <w:t xml:space="preserve">явленный. Развертываемся в Зале Изначального Майтрейи в форме Ипостасей 27 Синтеза Изначально Вышестоящего Отца, возжигаясь явлением Майтрейи каждым из нас. Мы синтезируемся с Изначальным Майтрейей и стяжаем </w:t>
      </w:r>
      <w:r w:rsidRPr="00AC098A">
        <w:rPr>
          <w:b/>
          <w:i/>
          <w:sz w:val="24"/>
          <w:szCs w:val="24"/>
        </w:rPr>
        <w:t>Абсолютный Меч Изначального Майтрейи</w:t>
      </w:r>
      <w:r>
        <w:rPr>
          <w:i/>
          <w:sz w:val="24"/>
          <w:szCs w:val="24"/>
        </w:rPr>
        <w:t xml:space="preserve"> каждому из нас. Меч перед вами, зависает он на уровне плеч. Берем его правой рукой, так чтобы было удобно. И вот проживите вот как вы, прикасаясь к Мечу, заряжаетесь Вол</w:t>
      </w:r>
      <w:r w:rsidR="00D9702F">
        <w:rPr>
          <w:i/>
          <w:sz w:val="24"/>
          <w:szCs w:val="24"/>
        </w:rPr>
        <w:t>ей Изначально Вышестоящего Отца</w:t>
      </w:r>
      <w:r>
        <w:rPr>
          <w:i/>
          <w:sz w:val="24"/>
          <w:szCs w:val="24"/>
        </w:rPr>
        <w:t xml:space="preserve"> в Абсолютном явлении Изначального Майтрейи этим. И возжигаясь, преображаясь этим, Меч сам, грубо говоря, тянется вверх, вы подымаете руку, даже если он тяжелый, почувствуйте, как он прям вытягивает вашу руку вверх. И возжигаясь Мечом, Абсолютным Мечом Майтрейи, Меч скользит по </w:t>
      </w:r>
      <w:r w:rsidR="00D9702F">
        <w:rPr>
          <w:i/>
          <w:sz w:val="24"/>
          <w:szCs w:val="24"/>
        </w:rPr>
        <w:t>руке и встраивается в ваше тело</w:t>
      </w:r>
      <w:r>
        <w:rPr>
          <w:i/>
          <w:sz w:val="24"/>
          <w:szCs w:val="24"/>
        </w:rPr>
        <w:t xml:space="preserve"> в позвоночник. Проживите эту фиксацию в теле (пауза). И возжигаемся Абсолютным Мечом Изначального Майтрейи собою, стяжаем Бытиё Изначально Вышестоящего Отца у Изначального Майтрейи, и возжигаясь этим (пауза). И тело, выстраиваясь в Абсолютность Майтрейи, </w:t>
      </w:r>
      <w:r>
        <w:rPr>
          <w:i/>
          <w:sz w:val="24"/>
          <w:szCs w:val="24"/>
        </w:rPr>
        <w:lastRenderedPageBreak/>
        <w:t>преображается, вплоть до физики. Это Абсолютный Меч синтезирует все Мечи собою, становится такой Синтез Меч в Абсолютном его выражении (длительная пауза).</w:t>
      </w:r>
    </w:p>
    <w:p w:rsidR="00CE509C" w:rsidRDefault="00CE509C" w:rsidP="00294A40">
      <w:pPr>
        <w:spacing w:line="240" w:lineRule="auto"/>
        <w:ind w:firstLine="709"/>
        <w:contextualSpacing/>
        <w:rPr>
          <w:i/>
          <w:sz w:val="24"/>
          <w:szCs w:val="24"/>
        </w:rPr>
      </w:pPr>
      <w:r>
        <w:rPr>
          <w:i/>
          <w:sz w:val="24"/>
          <w:szCs w:val="24"/>
        </w:rPr>
        <w:t xml:space="preserve"> И возжигаясь, преображаясь, мы синтезируемся с Изначальным Майтрейей, стяжаем </w:t>
      </w:r>
      <w:r w:rsidRPr="00AC098A">
        <w:rPr>
          <w:b/>
          <w:i/>
          <w:sz w:val="24"/>
          <w:szCs w:val="24"/>
        </w:rPr>
        <w:t>Ипостасный Меч Изначального Майтрейи</w:t>
      </w:r>
      <w:r>
        <w:rPr>
          <w:i/>
          <w:sz w:val="24"/>
          <w:szCs w:val="24"/>
        </w:rPr>
        <w:t xml:space="preserve"> каждому из нас. Смотрим, как Меч зависает у вас перед глазами, тоже берём его правой рукой. И возжигаясь им, вытягиваем руку вверх Ипостасным Мечом, возжигаясь Бытиём Изначально Вышестоящего Отца (пауза). И синтезируясь Ипостасным Мечом с Изначальным Майтрейей, его Ипостасным Мечом, входим в Ипостасное выражение Изначально Вышестоящим Отцом Изначального Майтрейи каждым из нас. И возжигаясь этим, преображаясь, становимся Ипостасно пред Изначальным Майтрейей, возжигаясь Волей Изначально Вышестоящего Отца на данное явление. И Волю вы концентрируете Мечом и держите правой рукой. Меч скользит по правой руке в позвоночник, и мы возжигаемся прямой Ипостасной фиксацией Меча в теле каждого из нас, синтезирую все Мечи в единый Абсолютный Меч (пауза). </w:t>
      </w:r>
    </w:p>
    <w:p w:rsidR="00CE509C" w:rsidRDefault="00CE509C" w:rsidP="00294A40">
      <w:pPr>
        <w:spacing w:line="240" w:lineRule="auto"/>
        <w:ind w:firstLine="709"/>
        <w:contextualSpacing/>
        <w:rPr>
          <w:i/>
          <w:sz w:val="24"/>
          <w:szCs w:val="24"/>
        </w:rPr>
      </w:pPr>
      <w:r>
        <w:rPr>
          <w:i/>
          <w:sz w:val="24"/>
          <w:szCs w:val="24"/>
        </w:rPr>
        <w:t xml:space="preserve">Возжигаясь этим, преображаясь этим, становимся всем телом Явителями Ипостасного выражения, Ипостасной Воли данной нам концентрацией Ипостасного Меча Ипостаси Изначально Вышестоящего Отца каждому из нас. </w:t>
      </w:r>
    </w:p>
    <w:p w:rsidR="00CE509C" w:rsidRDefault="00CE509C" w:rsidP="00294A40">
      <w:pPr>
        <w:spacing w:line="240" w:lineRule="auto"/>
        <w:ind w:firstLine="709"/>
        <w:contextualSpacing/>
        <w:rPr>
          <w:i/>
          <w:sz w:val="24"/>
          <w:szCs w:val="24"/>
        </w:rPr>
      </w:pPr>
      <w:r>
        <w:rPr>
          <w:i/>
          <w:sz w:val="24"/>
          <w:szCs w:val="24"/>
        </w:rPr>
        <w:t>И возжигаясь, преображаясь этим, синтезируемся с Изна</w:t>
      </w:r>
      <w:r w:rsidR="0033012E">
        <w:rPr>
          <w:i/>
          <w:sz w:val="24"/>
          <w:szCs w:val="24"/>
        </w:rPr>
        <w:t>чальным Майтрейей, и стяжаем</w:t>
      </w:r>
      <w:r>
        <w:rPr>
          <w:i/>
          <w:sz w:val="24"/>
          <w:szCs w:val="24"/>
        </w:rPr>
        <w:t xml:space="preserve"> </w:t>
      </w:r>
      <w:r w:rsidRPr="00AC098A">
        <w:rPr>
          <w:b/>
          <w:i/>
          <w:sz w:val="24"/>
          <w:szCs w:val="24"/>
        </w:rPr>
        <w:t>Меч Служащего Изначально Вышестоящего Отца</w:t>
      </w:r>
      <w:r>
        <w:rPr>
          <w:i/>
          <w:sz w:val="24"/>
          <w:szCs w:val="24"/>
        </w:rPr>
        <w:t xml:space="preserve"> (пауза). Меч пред нами, берем его правой рукой. И синтезируемся Мечом служащего каждого из нас с Мечом Служащего Изначального Майтрейи, вытягивая правую руку вверх. Возжигаясь Мечом каждого из нас, в Синтезе с Мечом Изначального Майтрейи, вспыхиваем Служащим Изначального Вышестоящего Отца собою. Возжигаясь всем телом, Меч фиксируется, скользя по руке, в позвоночник, рукояткой вниз, остриём вверх (пауза). </w:t>
      </w:r>
    </w:p>
    <w:p w:rsidR="00CE509C" w:rsidRDefault="00CE509C" w:rsidP="00294A40">
      <w:pPr>
        <w:spacing w:line="240" w:lineRule="auto"/>
        <w:ind w:firstLine="709"/>
        <w:contextualSpacing/>
        <w:rPr>
          <w:i/>
          <w:sz w:val="24"/>
          <w:szCs w:val="24"/>
        </w:rPr>
      </w:pPr>
      <w:r>
        <w:rPr>
          <w:i/>
          <w:sz w:val="24"/>
          <w:szCs w:val="24"/>
        </w:rPr>
        <w:t xml:space="preserve">И возжигаясь этим, мы синтезируем этот Меч со всеми остальными Мечами каждого из нас, входя в цельное </w:t>
      </w:r>
      <w:r w:rsidR="0033012E">
        <w:rPr>
          <w:i/>
          <w:sz w:val="24"/>
          <w:szCs w:val="24"/>
        </w:rPr>
        <w:t xml:space="preserve">выражение </w:t>
      </w:r>
      <w:r>
        <w:rPr>
          <w:i/>
          <w:sz w:val="24"/>
          <w:szCs w:val="24"/>
        </w:rPr>
        <w:t xml:space="preserve">явление Воли Изначально Вышестоящего Отца Абсолютного, Абсолютного выражения Меча Изначального Майтрейи собою, вершина всех Мечей Изначального Майтрейи. Синтезируемся с Изначальным Майтрейей, и стяжаем четвертый Меч, </w:t>
      </w:r>
      <w:r w:rsidRPr="004C0B80">
        <w:rPr>
          <w:b/>
          <w:i/>
          <w:sz w:val="24"/>
          <w:szCs w:val="24"/>
        </w:rPr>
        <w:t>Меч Изначального Майтрейи</w:t>
      </w:r>
      <w:r>
        <w:rPr>
          <w:i/>
          <w:sz w:val="24"/>
          <w:szCs w:val="24"/>
        </w:rPr>
        <w:t xml:space="preserve"> (пауза).</w:t>
      </w:r>
    </w:p>
    <w:p w:rsidR="00CE509C" w:rsidRDefault="00CE509C" w:rsidP="00294A40">
      <w:pPr>
        <w:spacing w:line="240" w:lineRule="auto"/>
        <w:ind w:firstLine="709"/>
        <w:contextualSpacing/>
        <w:rPr>
          <w:i/>
          <w:sz w:val="24"/>
          <w:szCs w:val="24"/>
        </w:rPr>
      </w:pPr>
      <w:r>
        <w:rPr>
          <w:i/>
          <w:sz w:val="24"/>
          <w:szCs w:val="24"/>
        </w:rPr>
        <w:t xml:space="preserve"> Возжигаясь Мечом Изначального Майтрейи, берем его в руку, даже можете двумя руками его взять, пристроившись к нему, большой Меч. Он больше тех, которые были вам, даны ранее. И вытягиваем обе руки вверх, держа Меч Изначального Майтрейи. Пробуйте, подняв обе руки верх, взять Меч правой рукой, возжечься Мечом в правой руке. А теперь переложить Меч в левую руку, возжечься Мечом в левой руке. И опять переложить Меч в правую руку. И теперь синтезируемся Мечом Майтрейи каждого из вас с Мечом Изначального Майтрейи. И возжигаемся прямым, прямой фик</w:t>
      </w:r>
      <w:r w:rsidR="0033012E">
        <w:rPr>
          <w:i/>
          <w:sz w:val="24"/>
          <w:szCs w:val="24"/>
        </w:rPr>
        <w:t>сацией Изначального Майтрейи в М</w:t>
      </w:r>
      <w:r>
        <w:rPr>
          <w:i/>
          <w:sz w:val="24"/>
          <w:szCs w:val="24"/>
        </w:rPr>
        <w:t>еч каждого из вас. И фиксируем Меч в позвоночник, возжигаясь этой фиксацией каждым из вас собою</w:t>
      </w:r>
      <w:r w:rsidR="0033012E">
        <w:rPr>
          <w:i/>
          <w:sz w:val="24"/>
          <w:szCs w:val="24"/>
        </w:rPr>
        <w:t xml:space="preserve"> (пауза)</w:t>
      </w:r>
      <w:r>
        <w:rPr>
          <w:i/>
          <w:sz w:val="24"/>
          <w:szCs w:val="24"/>
        </w:rPr>
        <w:t xml:space="preserve">. </w:t>
      </w:r>
    </w:p>
    <w:p w:rsidR="00CE509C" w:rsidRDefault="00CE509C" w:rsidP="00294A40">
      <w:pPr>
        <w:spacing w:line="240" w:lineRule="auto"/>
        <w:ind w:firstLine="709"/>
        <w:contextualSpacing/>
        <w:rPr>
          <w:i/>
          <w:sz w:val="24"/>
          <w:szCs w:val="24"/>
        </w:rPr>
      </w:pPr>
      <w:r>
        <w:rPr>
          <w:i/>
          <w:sz w:val="24"/>
          <w:szCs w:val="24"/>
        </w:rPr>
        <w:t>Возжигаясь, преображаясь этим, смотрим на Изначального Майтрейю, посмотрите сейчас на Изначального Майтрейю, как вы видите Изначального Майтрейю</w:t>
      </w:r>
      <w:r w:rsidRPr="00674451">
        <w:rPr>
          <w:i/>
          <w:sz w:val="24"/>
          <w:szCs w:val="24"/>
        </w:rPr>
        <w:t>?</w:t>
      </w:r>
      <w:r>
        <w:rPr>
          <w:i/>
          <w:sz w:val="24"/>
          <w:szCs w:val="24"/>
        </w:rPr>
        <w:t xml:space="preserve"> Какие-то может детали, состояния, Образ самого Изначального Майтрейи, форма. Сейчас перейдем в следующий Зал, где Майтрейя нам, нас немного потренирует. В данный момент обратите на прическу Майтрейи. У него гладкие темные волосы, и сейчас они убраны назад. Можно даже сказать, что собраны в хвост. Часть немного распущена, нижняя часть, а самые длинные волосы, они у него не коротко стрижены, собраны в пучок сзади. Получается такая гладкая красивая прическа и открытое лицо, открытый лоб. Обратите на цвет глаз, овал лица, стать, фигура, которая стоит в зале. Вот стоим и насыщаемся этой статью (пауза). И форму Майтрейи. Посмотрели, молодцы, запомнили. Мы, в том числе впитали Огонь. В этот момент вы прям погружались в форму Майтрей</w:t>
      </w:r>
      <w:r w:rsidR="0033012E">
        <w:rPr>
          <w:i/>
          <w:sz w:val="24"/>
          <w:szCs w:val="24"/>
        </w:rPr>
        <w:t>и, его внешнее выражение. А Огнём усваивали все стяжё</w:t>
      </w:r>
      <w:r>
        <w:rPr>
          <w:i/>
          <w:sz w:val="24"/>
          <w:szCs w:val="24"/>
        </w:rPr>
        <w:t>нные Мечи, заполняясь Изначальным Майтрейей в зале.</w:t>
      </w:r>
    </w:p>
    <w:p w:rsidR="00CE509C" w:rsidRDefault="00CE509C" w:rsidP="00294A40">
      <w:pPr>
        <w:spacing w:line="240" w:lineRule="auto"/>
        <w:ind w:firstLine="709"/>
        <w:contextualSpacing/>
        <w:rPr>
          <w:i/>
          <w:sz w:val="24"/>
          <w:szCs w:val="24"/>
        </w:rPr>
      </w:pPr>
      <w:r>
        <w:rPr>
          <w:i/>
          <w:sz w:val="24"/>
          <w:szCs w:val="24"/>
        </w:rPr>
        <w:t xml:space="preserve"> И вот сейчас мы в Синтезе с Изначальным Майтрейей переходим в зал, рядышком тут, далеко идти не надо, переходим в зал, Майтрейя нас там ждёт. </w:t>
      </w:r>
      <w:r w:rsidR="0033012E">
        <w:rPr>
          <w:i/>
          <w:sz w:val="24"/>
          <w:szCs w:val="24"/>
        </w:rPr>
        <w:t xml:space="preserve">Мы с вами идём. </w:t>
      </w:r>
      <w:r>
        <w:rPr>
          <w:i/>
          <w:sz w:val="24"/>
          <w:szCs w:val="24"/>
        </w:rPr>
        <w:t xml:space="preserve">И заходя в зал, становимся пред Изначальным Майтрейей. Форма на нас та же, мы не </w:t>
      </w:r>
      <w:r>
        <w:rPr>
          <w:i/>
          <w:sz w:val="24"/>
          <w:szCs w:val="24"/>
        </w:rPr>
        <w:lastRenderedPageBreak/>
        <w:t>переодеваемся,</w:t>
      </w:r>
      <w:r w:rsidR="0033012E">
        <w:rPr>
          <w:i/>
          <w:sz w:val="24"/>
          <w:szCs w:val="24"/>
        </w:rPr>
        <w:t xml:space="preserve"> потому что у нас тут больше идё</w:t>
      </w:r>
      <w:r>
        <w:rPr>
          <w:i/>
          <w:sz w:val="24"/>
          <w:szCs w:val="24"/>
        </w:rPr>
        <w:t xml:space="preserve">т работа Мечом, </w:t>
      </w:r>
      <w:r w:rsidR="00CA150D">
        <w:rPr>
          <w:i/>
          <w:sz w:val="24"/>
          <w:szCs w:val="24"/>
        </w:rPr>
        <w:t xml:space="preserve">нежели </w:t>
      </w:r>
      <w:r>
        <w:rPr>
          <w:i/>
          <w:sz w:val="24"/>
          <w:szCs w:val="24"/>
        </w:rPr>
        <w:t xml:space="preserve">мы  будем там какие-то трюки исполнять телом. Синтезируемся с </w:t>
      </w:r>
      <w:r w:rsidRPr="00111DEB">
        <w:rPr>
          <w:i/>
          <w:sz w:val="24"/>
          <w:szCs w:val="24"/>
        </w:rPr>
        <w:t>Изначальным Майтрейей</w:t>
      </w:r>
      <w:r>
        <w:rPr>
          <w:i/>
          <w:sz w:val="24"/>
          <w:szCs w:val="24"/>
        </w:rPr>
        <w:t xml:space="preserve">, просто </w:t>
      </w:r>
      <w:r w:rsidR="009136C7">
        <w:rPr>
          <w:i/>
          <w:sz w:val="24"/>
          <w:szCs w:val="24"/>
        </w:rPr>
        <w:t>возжигаемся</w:t>
      </w:r>
      <w:r>
        <w:rPr>
          <w:i/>
          <w:sz w:val="24"/>
          <w:szCs w:val="24"/>
        </w:rPr>
        <w:t xml:space="preserve"> Мечом каждого из нас, в Синтезе с </w:t>
      </w:r>
      <w:r w:rsidRPr="00111DEB">
        <w:rPr>
          <w:i/>
          <w:sz w:val="24"/>
          <w:szCs w:val="24"/>
        </w:rPr>
        <w:t>Изначальным Майтрейей</w:t>
      </w:r>
      <w:r w:rsidR="00CA150D">
        <w:rPr>
          <w:i/>
          <w:sz w:val="24"/>
          <w:szCs w:val="24"/>
        </w:rPr>
        <w:t>. Проживая,</w:t>
      </w:r>
      <w:r>
        <w:rPr>
          <w:i/>
          <w:sz w:val="24"/>
          <w:szCs w:val="24"/>
        </w:rPr>
        <w:t xml:space="preserve"> как Меч начинает активироваться в позвоночнике, и возжигаемся цельным выражением Синтез Меча, всех Мечей, которые у вас есть. Уточните цифра какая (пауза). </w:t>
      </w:r>
    </w:p>
    <w:p w:rsidR="00CE509C" w:rsidRDefault="00CE509C" w:rsidP="00294A40">
      <w:pPr>
        <w:spacing w:line="240" w:lineRule="auto"/>
        <w:ind w:firstLine="709"/>
        <w:contextualSpacing/>
        <w:rPr>
          <w:i/>
          <w:sz w:val="24"/>
          <w:szCs w:val="24"/>
        </w:rPr>
      </w:pPr>
      <w:r>
        <w:rPr>
          <w:i/>
          <w:sz w:val="24"/>
          <w:szCs w:val="24"/>
        </w:rPr>
        <w:t>И вот возжигаясь, Меч начинает раскручи</w:t>
      </w:r>
      <w:r w:rsidR="00CA150D">
        <w:rPr>
          <w:i/>
          <w:sz w:val="24"/>
          <w:szCs w:val="24"/>
        </w:rPr>
        <w:t>ваться в позвоночнике, активируя</w:t>
      </w:r>
      <w:r>
        <w:rPr>
          <w:i/>
          <w:sz w:val="24"/>
          <w:szCs w:val="24"/>
        </w:rPr>
        <w:t xml:space="preserve"> все Синтез Мечи, которые вы стяжали в цельное выражение Абсолютного Меча. И возжигаясь этим, силой мысли утвердите, что Меч вертится против часовой стрелки в вашем позвоночнике, закручивая вихрь Воли, концентрацию Воли во всём теле (пауза). Меч останавливается в теле, и закручиваем его в противоположную сторону по часовой стрелке. Можно ускорить движение Меча в теле, чтобы вы проживали это состояние. Он больше в позвоночнике вертится, проживите, в этот момент, когда Меч вертится в позвоночник, вокруг вас организуется среда Абсолютности Изначально Вышестоящего Отца, и попробуйте прожить эту среду, эту концентрацию. Меч активен, и вокруг вас такое даже нагнетается сгущение среды, оно другого качества, нежели была до этого. Это как внешнее выражение Воли, данное Мечом, зафиксированное Мечом Изначального Майтрейи. </w:t>
      </w:r>
    </w:p>
    <w:p w:rsidR="00CE509C" w:rsidRDefault="00CE509C" w:rsidP="00294A40">
      <w:pPr>
        <w:spacing w:line="240" w:lineRule="auto"/>
        <w:ind w:firstLine="709"/>
        <w:contextualSpacing/>
        <w:rPr>
          <w:i/>
          <w:sz w:val="24"/>
          <w:szCs w:val="24"/>
        </w:rPr>
      </w:pPr>
      <w:r>
        <w:rPr>
          <w:i/>
          <w:sz w:val="24"/>
          <w:szCs w:val="24"/>
        </w:rPr>
        <w:t>Еще сильнее раскручивает</w:t>
      </w:r>
      <w:r w:rsidR="00CA150D">
        <w:rPr>
          <w:i/>
          <w:sz w:val="24"/>
          <w:szCs w:val="24"/>
        </w:rPr>
        <w:t>е</w:t>
      </w:r>
      <w:r>
        <w:rPr>
          <w:i/>
          <w:sz w:val="24"/>
          <w:szCs w:val="24"/>
        </w:rPr>
        <w:t xml:space="preserve"> Меч, сильнее – это просто концентрированные обороты в теле, что </w:t>
      </w:r>
      <w:r w:rsidR="009136C7">
        <w:rPr>
          <w:i/>
          <w:sz w:val="24"/>
          <w:szCs w:val="24"/>
        </w:rPr>
        <w:t>знаете,</w:t>
      </w:r>
      <w:r>
        <w:rPr>
          <w:i/>
          <w:sz w:val="24"/>
          <w:szCs w:val="24"/>
        </w:rPr>
        <w:t xml:space="preserve"> как, что уже не проживалось, как он вертится, а просто нагнетается вокруг тела среда Меча Изначального Майтрейи каждого из нас (пауза). И начните в этом действии уже, а, закручиваем Меч дальше, смотреть внешне вокруг вас – как меняется зал, как вы видите Майтрейю, как вы видите окружающее пространство, как вы видите команду, </w:t>
      </w:r>
      <w:r w:rsidR="00CA150D">
        <w:rPr>
          <w:i/>
          <w:sz w:val="24"/>
          <w:szCs w:val="24"/>
        </w:rPr>
        <w:t xml:space="preserve">в которой </w:t>
      </w:r>
      <w:r>
        <w:rPr>
          <w:i/>
          <w:sz w:val="24"/>
          <w:szCs w:val="24"/>
        </w:rPr>
        <w:t>работа</w:t>
      </w:r>
      <w:r w:rsidR="00CA150D">
        <w:rPr>
          <w:i/>
          <w:sz w:val="24"/>
          <w:szCs w:val="24"/>
        </w:rPr>
        <w:t>ете.</w:t>
      </w:r>
      <w:r>
        <w:rPr>
          <w:i/>
          <w:sz w:val="24"/>
          <w:szCs w:val="24"/>
        </w:rPr>
        <w:t xml:space="preserve"> Чтобы это было естественным состоянием (пауза). Молодцы. </w:t>
      </w:r>
    </w:p>
    <w:p w:rsidR="00CE509C" w:rsidRDefault="00CE509C" w:rsidP="00294A40">
      <w:pPr>
        <w:spacing w:line="240" w:lineRule="auto"/>
        <w:ind w:firstLine="709"/>
        <w:contextualSpacing/>
        <w:rPr>
          <w:i/>
          <w:sz w:val="24"/>
          <w:szCs w:val="24"/>
        </w:rPr>
      </w:pPr>
      <w:r>
        <w:rPr>
          <w:i/>
          <w:sz w:val="24"/>
          <w:szCs w:val="24"/>
        </w:rPr>
        <w:t xml:space="preserve">Теперь утвердите, что Синтез-Меч вы достаете, и он у вас фиксируется в правой руке. И вы правой рукой начинаете поворачивать Меч в разные стороны, Синтез-Меч в вершине которого Меч Изначального Майтрейи. Это Синтез всех Мечей. Вы </w:t>
      </w:r>
      <w:r w:rsidR="009136C7">
        <w:rPr>
          <w:i/>
          <w:sz w:val="24"/>
          <w:szCs w:val="24"/>
        </w:rPr>
        <w:t>начинаете направлять</w:t>
      </w:r>
      <w:r>
        <w:rPr>
          <w:i/>
          <w:sz w:val="24"/>
          <w:szCs w:val="24"/>
        </w:rPr>
        <w:t xml:space="preserve"> </w:t>
      </w:r>
      <w:r w:rsidR="00CA150D">
        <w:rPr>
          <w:i/>
          <w:sz w:val="24"/>
          <w:szCs w:val="24"/>
        </w:rPr>
        <w:t>его влево вправо, просто чувствуя</w:t>
      </w:r>
      <w:r>
        <w:rPr>
          <w:i/>
          <w:sz w:val="24"/>
          <w:szCs w:val="24"/>
        </w:rPr>
        <w:t>, какой это Меч, как им можно дви</w:t>
      </w:r>
      <w:r w:rsidR="00CA150D">
        <w:rPr>
          <w:i/>
          <w:sz w:val="24"/>
          <w:szCs w:val="24"/>
        </w:rPr>
        <w:t xml:space="preserve">гаться, как рука чувствует себя, </w:t>
      </w:r>
      <w:r>
        <w:rPr>
          <w:i/>
          <w:sz w:val="24"/>
          <w:szCs w:val="24"/>
        </w:rPr>
        <w:t xml:space="preserve">когда двигает этот Меч. Вот попроникайтесь этим состоянием, просто пока двигается кисть, рука в локтевом суставе, вы пристраиваетесь к Мечу. Без резких движений, без выпадов, без каких-то там неудобных состояний. Вы </w:t>
      </w:r>
      <w:r w:rsidR="00CA150D">
        <w:rPr>
          <w:i/>
          <w:sz w:val="24"/>
          <w:szCs w:val="24"/>
        </w:rPr>
        <w:t xml:space="preserve">просто </w:t>
      </w:r>
      <w:r>
        <w:rPr>
          <w:i/>
          <w:sz w:val="24"/>
          <w:szCs w:val="24"/>
        </w:rPr>
        <w:t xml:space="preserve">стоите и упражняетесь Мечом, с Мечом. Поднесите Меч в правой руке к глазам. Попробуйте увидеть отражение взгляда в Мече. Вы проникаетесь взглядом Воли Изначально Вышестоящего Отца, и ваш взгляд заполняется Волей Изначально Вышестоящего Отца. Вот проникнетесь этим взглядом, которое вы видите в отражении. И проведите взглядом от основания рукоятки Меча до его вершины. И в обратную сторону, тренирую взгляд на видение Волей Изначально Вышестоящего Отца. Действуем. Не задумываясь, исполняем данное (длительная пауза). Молодцы, сложилось. </w:t>
      </w:r>
    </w:p>
    <w:p w:rsidR="00CE509C" w:rsidRDefault="00CE509C" w:rsidP="00294A40">
      <w:pPr>
        <w:spacing w:line="240" w:lineRule="auto"/>
        <w:ind w:firstLine="709"/>
        <w:contextualSpacing/>
        <w:rPr>
          <w:i/>
          <w:sz w:val="24"/>
          <w:szCs w:val="24"/>
        </w:rPr>
      </w:pPr>
      <w:r>
        <w:rPr>
          <w:i/>
          <w:sz w:val="24"/>
          <w:szCs w:val="24"/>
        </w:rPr>
        <w:t>Теперь этим Синтез-Мечом, пробуем его отпустить, вот просто утвердите, что Меч зависает пред вами. Вершина острия Меча направлена вверх, основание вниз, он пред вами. И меч начинает закручиваться по часовой стрелке пред вами, и раскручиваться теперь вокруг вас, закручивая Теофу Меча вокруг вас. Вы управляете этим действием силой мысли, усилием Воли, активируя Меч на это исполнение. Молодцы. Сложилось. Потренировались. Фиксируем Меч в позвоночнике.</w:t>
      </w:r>
    </w:p>
    <w:p w:rsidR="00CE509C" w:rsidRDefault="00CE509C" w:rsidP="00294A40">
      <w:pPr>
        <w:spacing w:line="240" w:lineRule="auto"/>
        <w:ind w:firstLine="709"/>
        <w:contextualSpacing/>
        <w:rPr>
          <w:i/>
          <w:sz w:val="24"/>
          <w:szCs w:val="24"/>
        </w:rPr>
      </w:pPr>
      <w:r>
        <w:rPr>
          <w:i/>
          <w:sz w:val="24"/>
          <w:szCs w:val="24"/>
        </w:rPr>
        <w:t xml:space="preserve">Майтрейя вам, такой доброжелательный взгляд у Майтрейи. То, что он доволен той тренировкой, которая у вас получилась. И мы возвращаемся в зал Изначального Майтрейи, переходим, становимся в зал Изначального Майтрейи. И синтезируясь с Изначальным Майтрейей возжигаемся </w:t>
      </w:r>
      <w:r w:rsidR="009136C7">
        <w:rPr>
          <w:i/>
          <w:sz w:val="24"/>
          <w:szCs w:val="24"/>
        </w:rPr>
        <w:t>Бытием</w:t>
      </w:r>
      <w:r>
        <w:rPr>
          <w:i/>
          <w:sz w:val="24"/>
          <w:szCs w:val="24"/>
        </w:rPr>
        <w:t xml:space="preserve"> Изначально Вышестоящего Отца, стяжая </w:t>
      </w:r>
      <w:r w:rsidRPr="00E83BFF">
        <w:rPr>
          <w:b/>
          <w:i/>
          <w:sz w:val="24"/>
          <w:szCs w:val="24"/>
        </w:rPr>
        <w:t>Воинство Майтрейи</w:t>
      </w:r>
      <w:r>
        <w:rPr>
          <w:i/>
          <w:sz w:val="24"/>
          <w:szCs w:val="24"/>
        </w:rPr>
        <w:t xml:space="preserve"> каждому из нас. И возжигаясь этим, переходим на Плац Воинства Майтрейи</w:t>
      </w:r>
      <w:r w:rsidR="000A7D87">
        <w:rPr>
          <w:i/>
          <w:sz w:val="24"/>
          <w:szCs w:val="24"/>
        </w:rPr>
        <w:t xml:space="preserve"> </w:t>
      </w:r>
      <w:r>
        <w:rPr>
          <w:i/>
          <w:sz w:val="24"/>
          <w:szCs w:val="24"/>
        </w:rPr>
        <w:t xml:space="preserve">Изначально Вышестоящего Отца, становясь на плацу каждый на строго обозначенное место в офицерском, вы минимально офицерский состав. </w:t>
      </w:r>
    </w:p>
    <w:p w:rsidR="00CE509C" w:rsidRDefault="00CE509C" w:rsidP="00294A40">
      <w:pPr>
        <w:spacing w:line="240" w:lineRule="auto"/>
        <w:ind w:firstLine="709"/>
        <w:contextualSpacing/>
        <w:rPr>
          <w:i/>
          <w:sz w:val="24"/>
          <w:szCs w:val="24"/>
        </w:rPr>
      </w:pPr>
      <w:r>
        <w:rPr>
          <w:i/>
          <w:sz w:val="24"/>
          <w:szCs w:val="24"/>
        </w:rPr>
        <w:t>Посмотрите какое у вас звание</w:t>
      </w:r>
      <w:r w:rsidRPr="004956A0">
        <w:rPr>
          <w:i/>
          <w:sz w:val="24"/>
          <w:szCs w:val="24"/>
        </w:rPr>
        <w:t>?</w:t>
      </w:r>
      <w:r>
        <w:rPr>
          <w:i/>
          <w:sz w:val="24"/>
          <w:szCs w:val="24"/>
        </w:rPr>
        <w:t xml:space="preserve"> Где вы стоите</w:t>
      </w:r>
      <w:r w:rsidRPr="004956A0">
        <w:rPr>
          <w:i/>
          <w:sz w:val="24"/>
          <w:szCs w:val="24"/>
        </w:rPr>
        <w:t>?</w:t>
      </w:r>
      <w:r w:rsidR="000A7D87">
        <w:rPr>
          <w:i/>
          <w:sz w:val="24"/>
          <w:szCs w:val="24"/>
        </w:rPr>
        <w:t xml:space="preserve"> Майтрейя выходит</w:t>
      </w:r>
      <w:r>
        <w:rPr>
          <w:i/>
          <w:sz w:val="24"/>
          <w:szCs w:val="24"/>
        </w:rPr>
        <w:t xml:space="preserve"> и становится на плацу лицом к Воинству, большое Воинство. Посмотрите, как распр</w:t>
      </w:r>
      <w:r w:rsidR="000A7D87">
        <w:rPr>
          <w:i/>
          <w:sz w:val="24"/>
          <w:szCs w:val="24"/>
        </w:rPr>
        <w:t xml:space="preserve">еделены команды, </w:t>
      </w:r>
      <w:r w:rsidR="000A7D87">
        <w:rPr>
          <w:i/>
          <w:sz w:val="24"/>
          <w:szCs w:val="24"/>
        </w:rPr>
        <w:lastRenderedPageBreak/>
        <w:t>или как это у В</w:t>
      </w:r>
      <w:r>
        <w:rPr>
          <w:i/>
          <w:sz w:val="24"/>
          <w:szCs w:val="24"/>
        </w:rPr>
        <w:t>оинов называется, полки</w:t>
      </w:r>
      <w:r w:rsidR="000A7D87">
        <w:rPr>
          <w:i/>
          <w:sz w:val="24"/>
          <w:szCs w:val="24"/>
        </w:rPr>
        <w:t>,</w:t>
      </w:r>
      <w:r>
        <w:rPr>
          <w:i/>
          <w:sz w:val="24"/>
          <w:szCs w:val="24"/>
        </w:rPr>
        <w:t xml:space="preserve"> разные есть названия. Просто проникайтесь и при </w:t>
      </w:r>
      <w:r w:rsidR="009136C7">
        <w:rPr>
          <w:i/>
          <w:sz w:val="24"/>
          <w:szCs w:val="24"/>
        </w:rPr>
        <w:t>этом смотрите</w:t>
      </w:r>
      <w:r>
        <w:rPr>
          <w:i/>
          <w:sz w:val="24"/>
          <w:szCs w:val="24"/>
        </w:rPr>
        <w:t xml:space="preserve"> на Изначального Майтрейю. Форма, обратите внимание</w:t>
      </w:r>
      <w:r w:rsidR="000A7D87">
        <w:rPr>
          <w:i/>
          <w:sz w:val="24"/>
          <w:szCs w:val="24"/>
        </w:rPr>
        <w:t>,</w:t>
      </w:r>
      <w:r>
        <w:rPr>
          <w:i/>
          <w:sz w:val="24"/>
          <w:szCs w:val="24"/>
        </w:rPr>
        <w:t xml:space="preserve"> какая у него форма</w:t>
      </w:r>
      <w:r w:rsidRPr="0059304F">
        <w:rPr>
          <w:i/>
          <w:sz w:val="24"/>
          <w:szCs w:val="24"/>
        </w:rPr>
        <w:t>?</w:t>
      </w:r>
      <w:r>
        <w:rPr>
          <w:i/>
          <w:sz w:val="24"/>
          <w:szCs w:val="24"/>
        </w:rPr>
        <w:t xml:space="preserve"> Посмотрите на свою форму, нас, кстати, на плацу мы встали и на вас праздничная форма. Посмотрите на свое звание в воинстве Майтрейи</w:t>
      </w:r>
      <w:r w:rsidRPr="0059304F">
        <w:rPr>
          <w:i/>
          <w:sz w:val="24"/>
          <w:szCs w:val="24"/>
        </w:rPr>
        <w:t>?</w:t>
      </w:r>
      <w:r>
        <w:rPr>
          <w:i/>
          <w:sz w:val="24"/>
          <w:szCs w:val="24"/>
        </w:rPr>
        <w:t xml:space="preserve"> Какое звание вы занимаете, где вы стоите конкретно</w:t>
      </w:r>
      <w:r w:rsidRPr="0087593F">
        <w:rPr>
          <w:i/>
          <w:sz w:val="24"/>
          <w:szCs w:val="24"/>
        </w:rPr>
        <w:t>?</w:t>
      </w:r>
      <w:r>
        <w:rPr>
          <w:i/>
          <w:sz w:val="24"/>
          <w:szCs w:val="24"/>
        </w:rPr>
        <w:t xml:space="preserve"> Если вы стоите среди других офицеров, где ваше конкретное место</w:t>
      </w:r>
      <w:r w:rsidRPr="0087593F">
        <w:rPr>
          <w:i/>
          <w:sz w:val="24"/>
          <w:szCs w:val="24"/>
        </w:rPr>
        <w:t>?</w:t>
      </w:r>
      <w:r>
        <w:rPr>
          <w:i/>
          <w:sz w:val="24"/>
          <w:szCs w:val="24"/>
        </w:rPr>
        <w:t xml:space="preserve"> Вот включайтесь в эту реальность. Чтобы увидеть, можете даже посмотреть, вы же Ини и Яны. Какая специфика формы в вашем данном случае</w:t>
      </w:r>
      <w:r w:rsidRPr="00402706">
        <w:rPr>
          <w:i/>
          <w:sz w:val="24"/>
          <w:szCs w:val="24"/>
        </w:rPr>
        <w:t>?</w:t>
      </w:r>
      <w:r>
        <w:rPr>
          <w:i/>
          <w:sz w:val="24"/>
          <w:szCs w:val="24"/>
        </w:rPr>
        <w:t xml:space="preserve"> Да, праздничная, а что еще в ней</w:t>
      </w:r>
      <w:r w:rsidR="000A7D87">
        <w:rPr>
          <w:i/>
          <w:sz w:val="24"/>
          <w:szCs w:val="24"/>
        </w:rPr>
        <w:t xml:space="preserve"> </w:t>
      </w:r>
      <w:r>
        <w:rPr>
          <w:i/>
          <w:sz w:val="24"/>
          <w:szCs w:val="24"/>
        </w:rPr>
        <w:t>такого интересного есть</w:t>
      </w:r>
      <w:r w:rsidRPr="00402706">
        <w:rPr>
          <w:i/>
          <w:sz w:val="24"/>
          <w:szCs w:val="24"/>
        </w:rPr>
        <w:t>?</w:t>
      </w:r>
      <w:r w:rsidR="000A7D87">
        <w:rPr>
          <w:i/>
          <w:sz w:val="24"/>
          <w:szCs w:val="24"/>
        </w:rPr>
        <w:t xml:space="preserve"> </w:t>
      </w:r>
      <w:r>
        <w:rPr>
          <w:i/>
          <w:sz w:val="24"/>
          <w:szCs w:val="24"/>
        </w:rPr>
        <w:t xml:space="preserve"> </w:t>
      </w:r>
    </w:p>
    <w:p w:rsidR="00CE509C" w:rsidRDefault="00CE509C" w:rsidP="00294A40">
      <w:pPr>
        <w:spacing w:line="240" w:lineRule="auto"/>
        <w:ind w:firstLine="709"/>
        <w:contextualSpacing/>
        <w:rPr>
          <w:i/>
          <w:sz w:val="24"/>
          <w:szCs w:val="24"/>
        </w:rPr>
      </w:pPr>
      <w:r>
        <w:rPr>
          <w:i/>
          <w:sz w:val="24"/>
          <w:szCs w:val="24"/>
        </w:rPr>
        <w:t xml:space="preserve">И слева от Майтрейи, если мы стоим лицом к Майтрейи наша правая рука, левая рука Майтрейи, выходит его заместитель, первый заместитель, познакомьтесь. Возожгитесь, посмотрите на звание, посмотрите на форму (пауза). Знакомимся. Вы стоите в воинстве, вы насыщаетесь этим состоянием, учитесь быть воинами Майтрейи, и знакомитесь с высшим руководством. Майтрейю вы знаете, а теперь познакомьтесь с </w:t>
      </w:r>
      <w:r w:rsidR="009136C7">
        <w:rPr>
          <w:i/>
          <w:sz w:val="24"/>
          <w:szCs w:val="24"/>
        </w:rPr>
        <w:t>ним, как</w:t>
      </w:r>
      <w:r>
        <w:rPr>
          <w:i/>
          <w:sz w:val="24"/>
          <w:szCs w:val="24"/>
        </w:rPr>
        <w:t xml:space="preserve"> главнокомандующим. Верховный главнокомандующий – Изначально Вышестоящий Отец (пауза). </w:t>
      </w:r>
    </w:p>
    <w:p w:rsidR="00CE509C" w:rsidRDefault="00CE509C" w:rsidP="00294A40">
      <w:pPr>
        <w:spacing w:line="240" w:lineRule="auto"/>
        <w:ind w:firstLine="709"/>
        <w:contextualSpacing/>
        <w:rPr>
          <w:i/>
          <w:sz w:val="24"/>
          <w:szCs w:val="24"/>
        </w:rPr>
      </w:pPr>
      <w:r>
        <w:rPr>
          <w:i/>
          <w:sz w:val="24"/>
          <w:szCs w:val="24"/>
        </w:rPr>
        <w:t>Теперь Майтрейя командует всем развернуться, слушайте, в левую сторону. Это у нас называется, налево повернуться. Смотрим, поворачиваемся. Всё войско разворачивается влево. Мы это делаем абсолютно синхронно. Не раздваиваясь, не разтраиваясь, все вместе (пауза). Смотрим, что слева происходит. Просто осматриваемся, мы стояли ровно и смотрели на Майтрейю, сейчас мы разворачиваемся влево и смотри</w:t>
      </w:r>
      <w:r w:rsidR="000A7D87">
        <w:rPr>
          <w:i/>
          <w:sz w:val="24"/>
          <w:szCs w:val="24"/>
        </w:rPr>
        <w:t>м</w:t>
      </w:r>
      <w:r>
        <w:rPr>
          <w:i/>
          <w:sz w:val="24"/>
          <w:szCs w:val="24"/>
        </w:rPr>
        <w:t>, что слева. Какое расстояние между вами, то есть мы встраиваемся в сам строй, учимся двигаться вместе всем воинство</w:t>
      </w:r>
      <w:r w:rsidR="000A7D87">
        <w:rPr>
          <w:i/>
          <w:sz w:val="24"/>
          <w:szCs w:val="24"/>
        </w:rPr>
        <w:t>м</w:t>
      </w:r>
      <w:r>
        <w:rPr>
          <w:i/>
          <w:sz w:val="24"/>
          <w:szCs w:val="24"/>
        </w:rPr>
        <w:t>. Майтрейя еще раз командует налево. Двигаемся, разворачиваемся, чувствуя ритм и динамик</w:t>
      </w:r>
      <w:r w:rsidR="00BF2634">
        <w:rPr>
          <w:i/>
          <w:sz w:val="24"/>
          <w:szCs w:val="24"/>
        </w:rPr>
        <w:t>у войска, воинства. И командует</w:t>
      </w:r>
      <w:r>
        <w:rPr>
          <w:i/>
          <w:sz w:val="24"/>
          <w:szCs w:val="24"/>
        </w:rPr>
        <w:t xml:space="preserve"> кругом. Становимся опять лицом к Майтрейи. Возжигаясь Бытиём Изначально Вышестоящего Отца воинства Майтрейи. Молодцы. </w:t>
      </w:r>
    </w:p>
    <w:p w:rsidR="009136C7" w:rsidRDefault="00CE509C" w:rsidP="00294A40">
      <w:pPr>
        <w:spacing w:line="240" w:lineRule="auto"/>
        <w:ind w:firstLine="709"/>
        <w:contextualSpacing/>
        <w:rPr>
          <w:i/>
          <w:sz w:val="24"/>
          <w:szCs w:val="24"/>
        </w:rPr>
      </w:pPr>
      <w:r>
        <w:rPr>
          <w:i/>
          <w:sz w:val="24"/>
          <w:szCs w:val="24"/>
        </w:rPr>
        <w:t xml:space="preserve">И мы синтезируемся, делаем шаг вперед. Майтрейя командует нам это сделать. И мы становимся пред Изначальным Майтрейей на плацу. И Майтрейя нас посвящает нас в воинство Майтрейи. Возжигайтесь. И мы синтезируемся с Изначальным Майтрейей, возжигаясь посвященным воином Майтрейи. Аминь. </w:t>
      </w:r>
    </w:p>
    <w:p w:rsidR="009136C7" w:rsidRDefault="00CE509C" w:rsidP="00294A40">
      <w:pPr>
        <w:spacing w:line="240" w:lineRule="auto"/>
        <w:ind w:firstLine="709"/>
        <w:contextualSpacing/>
        <w:rPr>
          <w:i/>
          <w:sz w:val="24"/>
          <w:szCs w:val="24"/>
        </w:rPr>
      </w:pPr>
      <w:r>
        <w:rPr>
          <w:i/>
          <w:sz w:val="24"/>
          <w:szCs w:val="24"/>
        </w:rPr>
        <w:t>И возжигаясь, преображаясь, становимся обратно в строй. И эманируем в строю новое состояние воина Синтеза, вы - физика, поэтому эт</w:t>
      </w:r>
      <w:r w:rsidR="009136C7">
        <w:rPr>
          <w:i/>
          <w:sz w:val="24"/>
          <w:szCs w:val="24"/>
        </w:rPr>
        <w:t>о важно. Новое состояние посвящё</w:t>
      </w:r>
      <w:r>
        <w:rPr>
          <w:i/>
          <w:sz w:val="24"/>
          <w:szCs w:val="24"/>
        </w:rPr>
        <w:t>нности воинства Майт</w:t>
      </w:r>
      <w:r w:rsidR="009136C7">
        <w:rPr>
          <w:i/>
          <w:sz w:val="24"/>
          <w:szCs w:val="24"/>
        </w:rPr>
        <w:t>рейи каждому из н</w:t>
      </w:r>
      <w:r>
        <w:rPr>
          <w:i/>
          <w:sz w:val="24"/>
          <w:szCs w:val="24"/>
        </w:rPr>
        <w:t xml:space="preserve">ас. Просто эманируем, распуская это по всему плацу (пауза). </w:t>
      </w:r>
    </w:p>
    <w:p w:rsidR="00CE509C" w:rsidRDefault="00CE509C" w:rsidP="00294A40">
      <w:pPr>
        <w:spacing w:line="240" w:lineRule="auto"/>
        <w:ind w:firstLine="709"/>
        <w:contextualSpacing/>
        <w:rPr>
          <w:i/>
          <w:sz w:val="24"/>
          <w:szCs w:val="24"/>
        </w:rPr>
      </w:pPr>
      <w:r>
        <w:rPr>
          <w:i/>
          <w:sz w:val="24"/>
          <w:szCs w:val="24"/>
        </w:rPr>
        <w:t>И взамен вам всё воинство эманирует каждому из вас, энамирует</w:t>
      </w:r>
      <w:r w:rsidR="009136C7">
        <w:rPr>
          <w:i/>
          <w:sz w:val="24"/>
          <w:szCs w:val="24"/>
        </w:rPr>
        <w:t xml:space="preserve"> Воинскость</w:t>
      </w:r>
      <w:r>
        <w:rPr>
          <w:i/>
          <w:sz w:val="24"/>
          <w:szCs w:val="24"/>
        </w:rPr>
        <w:t xml:space="preserve"> и Майтрейность, самое лучшее, что в данный момент наработано здесь. И мы наполняемся, обучаясь, одномоментно ид</w:t>
      </w:r>
      <w:r w:rsidR="009136C7">
        <w:rPr>
          <w:i/>
          <w:sz w:val="24"/>
          <w:szCs w:val="24"/>
        </w:rPr>
        <w:t>ё</w:t>
      </w:r>
      <w:r>
        <w:rPr>
          <w:i/>
          <w:sz w:val="24"/>
          <w:szCs w:val="24"/>
        </w:rPr>
        <w:t>т и обучение нас. У вас даже может сейчас вспыхнуть какой-то опыт воинств, который был когда-то наработан вами, может быть в других воплощениях. Просто вот попроникайтесь этим состоянием (пауза). Молодцы.</w:t>
      </w:r>
    </w:p>
    <w:p w:rsidR="00CE509C" w:rsidRDefault="00CE509C" w:rsidP="00294A40">
      <w:pPr>
        <w:spacing w:line="240" w:lineRule="auto"/>
        <w:ind w:firstLine="709"/>
        <w:contextualSpacing/>
        <w:rPr>
          <w:i/>
          <w:sz w:val="24"/>
          <w:szCs w:val="24"/>
        </w:rPr>
      </w:pPr>
      <w:r>
        <w:rPr>
          <w:i/>
          <w:sz w:val="24"/>
          <w:szCs w:val="24"/>
        </w:rPr>
        <w:t xml:space="preserve"> Всё, мы закончили на плацу. И вместе с Майтрейей возвращаемся в его зал 507</w:t>
      </w:r>
      <w:r w:rsidR="009136C7">
        <w:rPr>
          <w:i/>
          <w:sz w:val="24"/>
          <w:szCs w:val="24"/>
        </w:rPr>
        <w:t>-ми</w:t>
      </w:r>
      <w:r>
        <w:rPr>
          <w:i/>
          <w:sz w:val="24"/>
          <w:szCs w:val="24"/>
        </w:rPr>
        <w:t xml:space="preserve"> Изначально</w:t>
      </w:r>
      <w:r w:rsidR="009136C7">
        <w:rPr>
          <w:i/>
          <w:sz w:val="24"/>
          <w:szCs w:val="24"/>
        </w:rPr>
        <w:t xml:space="preserve"> </w:t>
      </w:r>
      <w:r>
        <w:rPr>
          <w:i/>
          <w:sz w:val="24"/>
          <w:szCs w:val="24"/>
        </w:rPr>
        <w:t>явленный. Очень торжественный момент был. Синтезируясь с Майтрейей, возжигаемся Бытиём Изначально Вышестоящего Отца и преображаемся этим. Благодарим Изначального Майтрейю.</w:t>
      </w:r>
    </w:p>
    <w:p w:rsidR="00CE509C" w:rsidRDefault="00CE509C" w:rsidP="00294A40">
      <w:pPr>
        <w:spacing w:line="240" w:lineRule="auto"/>
        <w:ind w:firstLine="709"/>
        <w:contextualSpacing/>
        <w:rPr>
          <w:i/>
          <w:sz w:val="24"/>
          <w:szCs w:val="24"/>
        </w:rPr>
      </w:pPr>
      <w:r>
        <w:rPr>
          <w:i/>
          <w:sz w:val="24"/>
          <w:szCs w:val="24"/>
        </w:rPr>
        <w:t xml:space="preserve"> Переходим в зал Изначально Вышестоящего Отца, 512</w:t>
      </w:r>
      <w:r w:rsidR="009136C7">
        <w:rPr>
          <w:i/>
          <w:sz w:val="24"/>
          <w:szCs w:val="24"/>
        </w:rPr>
        <w:t>-ти</w:t>
      </w:r>
      <w:r>
        <w:rPr>
          <w:i/>
          <w:sz w:val="24"/>
          <w:szCs w:val="24"/>
        </w:rPr>
        <w:t xml:space="preserve"> Изначально</w:t>
      </w:r>
      <w:r w:rsidR="009136C7">
        <w:rPr>
          <w:i/>
          <w:sz w:val="24"/>
          <w:szCs w:val="24"/>
        </w:rPr>
        <w:t xml:space="preserve"> </w:t>
      </w:r>
      <w:r>
        <w:rPr>
          <w:i/>
          <w:sz w:val="24"/>
          <w:szCs w:val="24"/>
        </w:rPr>
        <w:t>явленный, становясь пред Изначально Вышестоящим Отцом В</w:t>
      </w:r>
      <w:r w:rsidR="009136C7">
        <w:rPr>
          <w:i/>
          <w:sz w:val="24"/>
          <w:szCs w:val="24"/>
        </w:rPr>
        <w:t>оином Майтрейи каждым из нас и с</w:t>
      </w:r>
      <w:r>
        <w:rPr>
          <w:i/>
          <w:sz w:val="24"/>
          <w:szCs w:val="24"/>
        </w:rPr>
        <w:t>интезом нас. И возжигаясь Абсолютностью Мечей Изначального Майтрейи в каждом из нас, синтезируемся с Изначально Вышестоящим Отцом, и стяжаем Абсолютное выражение</w:t>
      </w:r>
      <w:r w:rsidR="009136C7">
        <w:rPr>
          <w:i/>
          <w:sz w:val="24"/>
          <w:szCs w:val="24"/>
        </w:rPr>
        <w:t xml:space="preserve"> </w:t>
      </w:r>
      <w:r w:rsidRPr="00E11BD8">
        <w:rPr>
          <w:i/>
          <w:sz w:val="24"/>
          <w:szCs w:val="24"/>
        </w:rPr>
        <w:t>Изначального Майтрейи</w:t>
      </w:r>
      <w:r>
        <w:rPr>
          <w:i/>
          <w:sz w:val="24"/>
          <w:szCs w:val="24"/>
        </w:rPr>
        <w:t xml:space="preserve"> Изначально Вышестоящего</w:t>
      </w:r>
      <w:r w:rsidRPr="00E11BD8">
        <w:rPr>
          <w:i/>
          <w:sz w:val="24"/>
          <w:szCs w:val="24"/>
        </w:rPr>
        <w:t xml:space="preserve"> Отц</w:t>
      </w:r>
      <w:r>
        <w:rPr>
          <w:i/>
          <w:sz w:val="24"/>
          <w:szCs w:val="24"/>
        </w:rPr>
        <w:t xml:space="preserve">а каждому из нас. Возжигаясь, стяжаем Синтез Изначально Вышестоящего Отца. И преображаемся им. </w:t>
      </w:r>
    </w:p>
    <w:p w:rsidR="00323DB8" w:rsidRDefault="00CE509C" w:rsidP="00294A40">
      <w:pPr>
        <w:spacing w:line="240" w:lineRule="auto"/>
        <w:ind w:firstLine="709"/>
        <w:contextualSpacing/>
        <w:rPr>
          <w:i/>
          <w:sz w:val="24"/>
          <w:szCs w:val="24"/>
        </w:rPr>
      </w:pPr>
      <w:r>
        <w:rPr>
          <w:i/>
          <w:sz w:val="24"/>
          <w:szCs w:val="24"/>
        </w:rPr>
        <w:t>И мы благодарим Изначально Вышестоящего Отца, Изначального Майтрейю, благодарим Изначальных Владык К</w:t>
      </w:r>
      <w:r w:rsidR="009136C7">
        <w:rPr>
          <w:i/>
          <w:sz w:val="24"/>
          <w:szCs w:val="24"/>
        </w:rPr>
        <w:t>ут Хуми, Фаинь. Возвращаемся в Физическое Присутствие, и развё</w:t>
      </w:r>
      <w:r>
        <w:rPr>
          <w:i/>
          <w:sz w:val="24"/>
          <w:szCs w:val="24"/>
        </w:rPr>
        <w:t xml:space="preserve">ртываясь Мечом, Синтез-Мечом каждого из нас, в Синтезе </w:t>
      </w:r>
      <w:r w:rsidR="009136C7">
        <w:rPr>
          <w:i/>
          <w:sz w:val="24"/>
          <w:szCs w:val="24"/>
        </w:rPr>
        <w:t xml:space="preserve">всех </w:t>
      </w:r>
      <w:r>
        <w:rPr>
          <w:i/>
          <w:sz w:val="24"/>
          <w:szCs w:val="24"/>
        </w:rPr>
        <w:t>Мечей, которые в</w:t>
      </w:r>
      <w:r w:rsidR="009136C7">
        <w:rPr>
          <w:i/>
          <w:sz w:val="24"/>
          <w:szCs w:val="24"/>
        </w:rPr>
        <w:t>ы стяжали, развёртываясь Посвящё</w:t>
      </w:r>
      <w:r>
        <w:rPr>
          <w:i/>
          <w:sz w:val="24"/>
          <w:szCs w:val="24"/>
        </w:rPr>
        <w:t xml:space="preserve">нным Воином Майтрейи. И возжигаясь этим, эманируем в Изначальный Дом Изначально Вышестоящего Отца, </w:t>
      </w:r>
      <w:r>
        <w:rPr>
          <w:i/>
          <w:sz w:val="24"/>
          <w:szCs w:val="24"/>
        </w:rPr>
        <w:lastRenderedPageBreak/>
        <w:t>эманируем в Подразделение 224</w:t>
      </w:r>
      <w:r w:rsidR="009136C7">
        <w:rPr>
          <w:i/>
          <w:sz w:val="24"/>
          <w:szCs w:val="24"/>
        </w:rPr>
        <w:t>-й</w:t>
      </w:r>
      <w:r>
        <w:rPr>
          <w:i/>
          <w:sz w:val="24"/>
          <w:szCs w:val="24"/>
        </w:rPr>
        <w:t xml:space="preserve"> Изначальности Югра. И </w:t>
      </w:r>
      <w:r w:rsidR="00136081">
        <w:rPr>
          <w:i/>
          <w:sz w:val="24"/>
          <w:szCs w:val="24"/>
        </w:rPr>
        <w:t>эманируем в</w:t>
      </w:r>
      <w:r>
        <w:rPr>
          <w:i/>
          <w:sz w:val="24"/>
          <w:szCs w:val="24"/>
        </w:rPr>
        <w:t xml:space="preserve"> ИДИВО каждого. И выходим из практики. </w:t>
      </w:r>
    </w:p>
    <w:p w:rsidR="00CE509C" w:rsidRPr="00402706" w:rsidRDefault="00CE509C" w:rsidP="00294A40">
      <w:pPr>
        <w:spacing w:line="240" w:lineRule="auto"/>
        <w:ind w:firstLine="709"/>
        <w:contextualSpacing/>
        <w:rPr>
          <w:color w:val="339966"/>
          <w:sz w:val="24"/>
          <w:szCs w:val="24"/>
        </w:rPr>
      </w:pPr>
      <w:r>
        <w:rPr>
          <w:i/>
          <w:sz w:val="24"/>
          <w:szCs w:val="24"/>
        </w:rPr>
        <w:t>Аминь.</w:t>
      </w:r>
    </w:p>
    <w:p w:rsidR="00CE509C" w:rsidRDefault="00CE509C" w:rsidP="00294A40">
      <w:pPr>
        <w:spacing w:line="240" w:lineRule="auto"/>
        <w:ind w:firstLine="709"/>
        <w:contextualSpacing/>
        <w:rPr>
          <w:color w:val="339966"/>
          <w:sz w:val="24"/>
          <w:szCs w:val="24"/>
        </w:rPr>
      </w:pPr>
    </w:p>
    <w:p w:rsidR="00CE509C" w:rsidRDefault="00CE509C" w:rsidP="00294A40">
      <w:pPr>
        <w:spacing w:line="240" w:lineRule="auto"/>
        <w:ind w:firstLine="709"/>
        <w:contextualSpacing/>
        <w:rPr>
          <w:color w:val="339966"/>
          <w:sz w:val="24"/>
          <w:szCs w:val="24"/>
        </w:rPr>
      </w:pPr>
    </w:p>
    <w:p w:rsidR="00CE509C" w:rsidRDefault="00CE509C" w:rsidP="00980884">
      <w:pPr>
        <w:spacing w:line="240" w:lineRule="auto"/>
        <w:rPr>
          <w:i/>
          <w:szCs w:val="24"/>
        </w:rPr>
      </w:pPr>
    </w:p>
    <w:p w:rsidR="00CE509C" w:rsidRPr="00980884" w:rsidRDefault="00CE509C" w:rsidP="00980884">
      <w:pPr>
        <w:spacing w:line="240" w:lineRule="auto"/>
        <w:rPr>
          <w:i/>
          <w:szCs w:val="24"/>
        </w:rPr>
      </w:pPr>
    </w:p>
    <w:p w:rsidR="00CE509C" w:rsidRPr="00294A40" w:rsidRDefault="00CE509C" w:rsidP="00980884">
      <w:pPr>
        <w:spacing w:line="240" w:lineRule="auto"/>
        <w:rPr>
          <w:i/>
          <w:szCs w:val="24"/>
        </w:rPr>
      </w:pPr>
    </w:p>
    <w:p w:rsidR="00CE509C" w:rsidRPr="00294A40" w:rsidRDefault="00CE509C" w:rsidP="00980884">
      <w:pPr>
        <w:spacing w:line="240" w:lineRule="auto"/>
        <w:rPr>
          <w:b/>
          <w:color w:val="FF0000"/>
          <w:sz w:val="28"/>
          <w:szCs w:val="28"/>
        </w:rPr>
      </w:pPr>
    </w:p>
    <w:p w:rsidR="00CE509C" w:rsidRPr="00184AEF" w:rsidRDefault="00CE509C" w:rsidP="00980884">
      <w:pPr>
        <w:rPr>
          <w:b/>
          <w:sz w:val="28"/>
        </w:rPr>
      </w:pPr>
      <w:r w:rsidRPr="00184AEF">
        <w:rPr>
          <w:b/>
          <w:sz w:val="28"/>
        </w:rPr>
        <w:t>Практика 8.</w:t>
      </w:r>
      <w:r w:rsidRPr="00184AEF">
        <w:rPr>
          <w:b/>
          <w:color w:val="3366FF"/>
          <w:sz w:val="28"/>
        </w:rPr>
        <w:t>Стяжание частей Головерсум, Майтрейя, Ипостась Активности, Изначальный Майтрейя</w:t>
      </w:r>
      <w:r w:rsidRPr="00184AEF">
        <w:rPr>
          <w:b/>
          <w:sz w:val="28"/>
        </w:rPr>
        <w:t xml:space="preserve">  </w:t>
      </w:r>
      <w:r w:rsidRPr="00184AEF">
        <w:rPr>
          <w:b/>
          <w:color w:val="0000FF"/>
          <w:sz w:val="28"/>
        </w:rPr>
        <w:t>ИВО</w:t>
      </w:r>
      <w:r w:rsidRPr="00184AEF">
        <w:rPr>
          <w:b/>
          <w:sz w:val="28"/>
        </w:rPr>
        <w:t>.</w:t>
      </w:r>
    </w:p>
    <w:p w:rsidR="00CE509C" w:rsidRDefault="00CE509C" w:rsidP="00980884">
      <w:r>
        <w:t xml:space="preserve">                                                                                                                                          01:10:40-01:24:46</w:t>
      </w:r>
    </w:p>
    <w:p w:rsidR="00CE509C" w:rsidRDefault="00CE509C" w:rsidP="00980884"/>
    <w:p w:rsidR="00CE509C" w:rsidRPr="00A632A8" w:rsidRDefault="00136081" w:rsidP="00980884">
      <w:pPr>
        <w:ind w:firstLine="709"/>
        <w:rPr>
          <w:i/>
        </w:rPr>
      </w:pPr>
      <w:r>
        <w:rPr>
          <w:i/>
        </w:rPr>
        <w:t>Возжигаемся всем с</w:t>
      </w:r>
      <w:r w:rsidR="00CE509C" w:rsidRPr="000E2A58">
        <w:rPr>
          <w:i/>
        </w:rPr>
        <w:t xml:space="preserve">интезом каждого из нас. Синтезируемся с Изначальными </w:t>
      </w:r>
      <w:r w:rsidR="00CE509C" w:rsidRPr="00A632A8">
        <w:rPr>
          <w:i/>
        </w:rPr>
        <w:t>Владыками Кут Хуми</w:t>
      </w:r>
      <w:r>
        <w:rPr>
          <w:i/>
        </w:rPr>
        <w:t xml:space="preserve"> Фаинь. П</w:t>
      </w:r>
      <w:r w:rsidR="00CE509C" w:rsidRPr="00A632A8">
        <w:rPr>
          <w:i/>
        </w:rPr>
        <w:t>ереходим в зал ИДИВО 256-ти Изначально явленно. Становимся пред Изначальными Владыками в Изначальном Доме Изначально Вышестоящего Отца, чётко концентрируя на себе Изначальный Дом Изначально Вышестоящего Отца, проживая, к</w:t>
      </w:r>
      <w:r>
        <w:rPr>
          <w:i/>
        </w:rPr>
        <w:t>ак он фиксируется на каждом из н</w:t>
      </w:r>
      <w:r w:rsidR="00CE509C" w:rsidRPr="00A632A8">
        <w:rPr>
          <w:i/>
        </w:rPr>
        <w:t>ас.</w:t>
      </w:r>
    </w:p>
    <w:p w:rsidR="00CE509C" w:rsidRPr="00A632A8" w:rsidRDefault="00CE509C" w:rsidP="00980884">
      <w:pPr>
        <w:ind w:firstLine="709"/>
        <w:rPr>
          <w:i/>
        </w:rPr>
      </w:pPr>
      <w:r w:rsidRPr="00A632A8">
        <w:rPr>
          <w:i/>
        </w:rPr>
        <w:t xml:space="preserve">И, развёртываясь Изначальным Домом Изначально Вышестоящего Отца, становясь в центре ИДИВО каждого из нас, развёртывая условия в ИДИВО каждого из нас Изначального Дома Изначально Вышестоящего Отца. </w:t>
      </w:r>
      <w:r w:rsidRPr="00A632A8">
        <w:rPr>
          <w:i/>
          <w:lang w:val="en-US"/>
        </w:rPr>
        <w:t>C</w:t>
      </w:r>
      <w:r w:rsidRPr="00A632A8">
        <w:rPr>
          <w:i/>
        </w:rPr>
        <w:t>тяжаем  у Изначальных Владык Кут Хуми и Фаинь Синтез Синтезов Изначально Вышестоящего Отца в явлении Головерсума Изначально Вышестоящего Отца каждому из нас и синтезу нас, Майтрейи Изначально Вышестоящего Отца каждому из нас и синтезу нас, Ипостаси Активности Изначально Вышестоящего Отца каждому из нас и синтезу нас и Изначального Майтрейи Изначально Вышестоящего Отца каждому из нас и синтезу нас (пауза).</w:t>
      </w:r>
    </w:p>
    <w:p w:rsidR="00CE509C" w:rsidRPr="00A632A8" w:rsidRDefault="00CE509C" w:rsidP="00980884">
      <w:pPr>
        <w:ind w:firstLine="709"/>
        <w:rPr>
          <w:i/>
        </w:rPr>
      </w:pPr>
      <w:r w:rsidRPr="00A632A8">
        <w:rPr>
          <w:i/>
        </w:rPr>
        <w:t>Синтезируя четыре части основной 128-цы Человека Синтезом, 27-ым Синтезом Изначально Вышестоящего Отца и, возжигаясь, преображаясь этим, мы синтезируемся с Изначально Вышестоящим Отцом и переходим в зал 512-ти Изначально явленный, становясь в форме Ипостаси Синтеза 27-го Синтеза Изначально Вышестоящего Отца.</w:t>
      </w:r>
    </w:p>
    <w:p w:rsidR="00CE509C" w:rsidRPr="000E2A58" w:rsidRDefault="00CE509C" w:rsidP="00980884">
      <w:pPr>
        <w:ind w:firstLine="709"/>
        <w:rPr>
          <w:i/>
        </w:rPr>
      </w:pPr>
      <w:r w:rsidRPr="00A632A8">
        <w:rPr>
          <w:i/>
        </w:rPr>
        <w:t>И, возжигаясь Синтезом Синтезов Изначально</w:t>
      </w:r>
      <w:r w:rsidRPr="000E2A58">
        <w:rPr>
          <w:i/>
        </w:rPr>
        <w:t xml:space="preserve"> Вышестоящего </w:t>
      </w:r>
      <w:r w:rsidR="00136081">
        <w:rPr>
          <w:i/>
        </w:rPr>
        <w:t>Отца в прямой фиксации и явлением</w:t>
      </w:r>
      <w:r w:rsidRPr="000E2A58">
        <w:rPr>
          <w:i/>
        </w:rPr>
        <w:t xml:space="preserve"> Изначального Дома Изначально Вышестоящего Отца, стяжаем Синтез Головерсума Изначально Вышестоящего Отца каждому из нас и синтезу нас, прося преобразить на явление Головерсума Изначально Вышестоящего Отца каждым из нас.</w:t>
      </w:r>
    </w:p>
    <w:p w:rsidR="00CE509C" w:rsidRPr="000E2A58" w:rsidRDefault="00CE509C" w:rsidP="00980884">
      <w:pPr>
        <w:ind w:firstLine="709"/>
        <w:rPr>
          <w:i/>
        </w:rPr>
      </w:pPr>
      <w:r w:rsidRPr="000E2A58">
        <w:rPr>
          <w:i/>
        </w:rPr>
        <w:t>И, возжигаясь, синтезируемся с Изначально Вышестоящим Отцом и стяжаем Головерсум Изначально Вышестоящего Отца, стяжая 256-ть Синтезов в развёртке 256-ричности Головерсума каждым из нас и синтезу нас, развёртывая системы, аппараты Головерсума Изначально Вышестоящего Отца собою.</w:t>
      </w:r>
    </w:p>
    <w:p w:rsidR="00CE509C" w:rsidRPr="000E2A58" w:rsidRDefault="00CE509C" w:rsidP="00980884">
      <w:pPr>
        <w:ind w:firstLine="709"/>
        <w:rPr>
          <w:i/>
        </w:rPr>
      </w:pPr>
      <w:r w:rsidRPr="000E2A58">
        <w:rPr>
          <w:i/>
        </w:rPr>
        <w:t>И, возжигаясь этим</w:t>
      </w:r>
      <w:r>
        <w:rPr>
          <w:i/>
        </w:rPr>
        <w:t>,</w:t>
      </w:r>
      <w:r w:rsidRPr="000E2A58">
        <w:rPr>
          <w:i/>
        </w:rPr>
        <w:t xml:space="preserve"> стяжаем </w:t>
      </w:r>
      <w:r w:rsidR="00305A5D">
        <w:rPr>
          <w:i/>
        </w:rPr>
        <w:t xml:space="preserve">Изначальное </w:t>
      </w:r>
      <w:r w:rsidRPr="000E2A58">
        <w:rPr>
          <w:i/>
        </w:rPr>
        <w:t>507-ми Изначально явленно выражение Головерсума Изначально Вышестоящего Отца каждому из нас, явление</w:t>
      </w:r>
      <w:r>
        <w:rPr>
          <w:i/>
        </w:rPr>
        <w:t>м</w:t>
      </w:r>
      <w:r w:rsidR="00136081">
        <w:rPr>
          <w:i/>
        </w:rPr>
        <w:t xml:space="preserve"> </w:t>
      </w:r>
      <w:r>
        <w:rPr>
          <w:i/>
        </w:rPr>
        <w:t xml:space="preserve">Человека </w:t>
      </w:r>
      <w:r w:rsidR="00103734">
        <w:rPr>
          <w:i/>
        </w:rPr>
        <w:t xml:space="preserve">Изначальности </w:t>
      </w:r>
      <w:r w:rsidR="00103734" w:rsidRPr="000E2A58">
        <w:rPr>
          <w:i/>
        </w:rPr>
        <w:t>507</w:t>
      </w:r>
      <w:r w:rsidRPr="000E2A58">
        <w:rPr>
          <w:i/>
        </w:rPr>
        <w:t>-й Изначальности</w:t>
      </w:r>
      <w:r>
        <w:rPr>
          <w:i/>
        </w:rPr>
        <w:t xml:space="preserve">. </w:t>
      </w:r>
      <w:r w:rsidRPr="000E2A58">
        <w:rPr>
          <w:i/>
        </w:rPr>
        <w:t>И, возжигаясь этим, преображаясь этим, стяжаем Куб Созидания Головерсума Изначально Вышестоящего Отца</w:t>
      </w:r>
      <w:r>
        <w:rPr>
          <w:i/>
        </w:rPr>
        <w:t xml:space="preserve"> (пауза)</w:t>
      </w:r>
      <w:r w:rsidRPr="000E2A58">
        <w:rPr>
          <w:i/>
        </w:rPr>
        <w:t>.</w:t>
      </w:r>
    </w:p>
    <w:p w:rsidR="00CE509C" w:rsidRPr="000E2A58" w:rsidRDefault="00CE509C" w:rsidP="00980884">
      <w:pPr>
        <w:ind w:firstLine="709"/>
        <w:rPr>
          <w:i/>
        </w:rPr>
      </w:pPr>
      <w:r w:rsidRPr="000E2A58">
        <w:rPr>
          <w:i/>
        </w:rPr>
        <w:t>И, возжигаясь этим, стяжаем у Изначально Вышестоящего Отца необходимое вы</w:t>
      </w:r>
      <w:r>
        <w:rPr>
          <w:i/>
        </w:rPr>
        <w:t xml:space="preserve">ражение Куба </w:t>
      </w:r>
      <w:r w:rsidR="00103734">
        <w:rPr>
          <w:i/>
        </w:rPr>
        <w:t>Созидания Головерсума</w:t>
      </w:r>
      <w:r w:rsidRPr="000E2A58">
        <w:rPr>
          <w:i/>
        </w:rPr>
        <w:t xml:space="preserve"> в максимальной его развёртке на данный момент, к которому мы готовы на усмотрение Изначально Выш</w:t>
      </w:r>
      <w:r w:rsidR="00CD11A3">
        <w:rPr>
          <w:i/>
        </w:rPr>
        <w:t>естоящего Отца, от 256-тиричном его выражении до 4096-тиричном его выражении</w:t>
      </w:r>
      <w:r>
        <w:rPr>
          <w:i/>
        </w:rPr>
        <w:t xml:space="preserve">, </w:t>
      </w:r>
      <w:r w:rsidRPr="000E2A58">
        <w:rPr>
          <w:i/>
        </w:rPr>
        <w:t>если есть возможность зафиксировать такой Куб Созидания, с соответствующими униграммами в Головерсуме</w:t>
      </w:r>
      <w:r>
        <w:rPr>
          <w:i/>
        </w:rPr>
        <w:t>,</w:t>
      </w:r>
      <w:r w:rsidRPr="000E2A58">
        <w:rPr>
          <w:i/>
        </w:rPr>
        <w:t xml:space="preserve"> в Кубе Созидания</w:t>
      </w:r>
      <w:r>
        <w:rPr>
          <w:i/>
        </w:rPr>
        <w:t xml:space="preserve"> в Головерсуме</w:t>
      </w:r>
      <w:r w:rsidRPr="000E2A58">
        <w:rPr>
          <w:i/>
        </w:rPr>
        <w:t xml:space="preserve"> каждого из нас.</w:t>
      </w:r>
    </w:p>
    <w:p w:rsidR="00CE509C" w:rsidRPr="000E2A58" w:rsidRDefault="00CE509C" w:rsidP="00980884">
      <w:pPr>
        <w:ind w:firstLine="709"/>
        <w:rPr>
          <w:i/>
        </w:rPr>
      </w:pPr>
      <w:r>
        <w:rPr>
          <w:i/>
        </w:rPr>
        <w:t>И, возжигаясь, развёртываясь, усваиваем</w:t>
      </w:r>
      <w:r w:rsidRPr="000E2A58">
        <w:rPr>
          <w:i/>
        </w:rPr>
        <w:t xml:space="preserve"> данную часть Изначально Вышестоящего Отца каждому из нас и синтезу нас, развёртываясь ей в зале Изначально Вышестоящего Отца(пауза).</w:t>
      </w:r>
    </w:p>
    <w:p w:rsidR="00CE509C" w:rsidRPr="000E2A58" w:rsidRDefault="00CE509C" w:rsidP="00980884">
      <w:pPr>
        <w:ind w:firstLine="709"/>
        <w:rPr>
          <w:i/>
        </w:rPr>
      </w:pPr>
      <w:r w:rsidRPr="000E2A58">
        <w:rPr>
          <w:i/>
        </w:rPr>
        <w:t xml:space="preserve">И, возжигаясь этим, мы синтезируемся с Изначально Вышестоящим Отцом и стяжаем Майтрейю Изначально </w:t>
      </w:r>
      <w:r>
        <w:rPr>
          <w:i/>
        </w:rPr>
        <w:t>В</w:t>
      </w:r>
      <w:r w:rsidRPr="000E2A58">
        <w:rPr>
          <w:i/>
        </w:rPr>
        <w:t>ы</w:t>
      </w:r>
      <w:r>
        <w:rPr>
          <w:i/>
        </w:rPr>
        <w:t xml:space="preserve">шестоящего Отца, стяжая прямой Синтез </w:t>
      </w:r>
      <w:r w:rsidRPr="000E2A58">
        <w:rPr>
          <w:i/>
        </w:rPr>
        <w:t>Майтрейи</w:t>
      </w:r>
      <w:r>
        <w:rPr>
          <w:i/>
        </w:rPr>
        <w:t xml:space="preserve"> Изначально Вышестоящего </w:t>
      </w:r>
      <w:r w:rsidR="00103734">
        <w:rPr>
          <w:i/>
        </w:rPr>
        <w:t xml:space="preserve">Отца </w:t>
      </w:r>
      <w:r w:rsidR="00103734" w:rsidRPr="000E2A58">
        <w:rPr>
          <w:i/>
        </w:rPr>
        <w:t>каждому</w:t>
      </w:r>
      <w:r w:rsidRPr="000E2A58">
        <w:rPr>
          <w:i/>
        </w:rPr>
        <w:t xml:space="preserve"> из нас и синтезу нас.</w:t>
      </w:r>
    </w:p>
    <w:p w:rsidR="00CE509C" w:rsidRPr="000E2A58" w:rsidRDefault="00CE509C" w:rsidP="00980884">
      <w:pPr>
        <w:ind w:firstLine="709"/>
        <w:rPr>
          <w:i/>
        </w:rPr>
      </w:pPr>
      <w:r>
        <w:rPr>
          <w:i/>
        </w:rPr>
        <w:t xml:space="preserve">И, возжигаясь, развёртываемся </w:t>
      </w:r>
      <w:r w:rsidRPr="000E2A58">
        <w:rPr>
          <w:i/>
        </w:rPr>
        <w:t xml:space="preserve">Майтрейей Изначально Вышестоящего Отца с </w:t>
      </w:r>
      <w:r>
        <w:rPr>
          <w:i/>
        </w:rPr>
        <w:t>перспективой роста и выражения м</w:t>
      </w:r>
      <w:r w:rsidRPr="000E2A58">
        <w:rPr>
          <w:i/>
        </w:rPr>
        <w:t>айтрейности каждым из нас.</w:t>
      </w:r>
    </w:p>
    <w:p w:rsidR="00CE509C" w:rsidRPr="000E2A58" w:rsidRDefault="00CE509C" w:rsidP="00980884">
      <w:pPr>
        <w:ind w:firstLine="709"/>
        <w:rPr>
          <w:i/>
        </w:rPr>
      </w:pPr>
      <w:r w:rsidRPr="000E2A58">
        <w:rPr>
          <w:i/>
        </w:rPr>
        <w:lastRenderedPageBreak/>
        <w:t>Возжигаясь, преображаясь этим, мы синтезируемся с Изначально Вышестоящим Отцом,</w:t>
      </w:r>
      <w:r>
        <w:rPr>
          <w:i/>
        </w:rPr>
        <w:t xml:space="preserve"> мы</w:t>
      </w:r>
      <w:r w:rsidR="00103734">
        <w:rPr>
          <w:i/>
        </w:rPr>
        <w:t xml:space="preserve"> </w:t>
      </w:r>
      <w:r w:rsidRPr="000E2A58">
        <w:rPr>
          <w:i/>
        </w:rPr>
        <w:t>стяжаем Синтез Изначально Вышестоящего Отца, стяжаем Часть Ипостась Активности каждому из нас, развёртываясь этой частью в зале пред Изначально Вышестоящим Отцом, мы вмещаем, усваиваем и синтезируем</w:t>
      </w:r>
      <w:r w:rsidR="00103734">
        <w:rPr>
          <w:i/>
        </w:rPr>
        <w:t xml:space="preserve"> эту часть явлением Изначально В</w:t>
      </w:r>
      <w:r w:rsidRPr="000E2A58">
        <w:rPr>
          <w:i/>
        </w:rPr>
        <w:t>ышестоящего Отца. И мы погружаемся И</w:t>
      </w:r>
      <w:r>
        <w:rPr>
          <w:i/>
        </w:rPr>
        <w:t xml:space="preserve">постасью Активности </w:t>
      </w:r>
      <w:r w:rsidR="00103734">
        <w:rPr>
          <w:i/>
        </w:rPr>
        <w:t xml:space="preserve">в </w:t>
      </w:r>
      <w:r>
        <w:rPr>
          <w:i/>
        </w:rPr>
        <w:t>Изначально В</w:t>
      </w:r>
      <w:r w:rsidRPr="000E2A58">
        <w:rPr>
          <w:i/>
        </w:rPr>
        <w:t xml:space="preserve">ышестоящего </w:t>
      </w:r>
      <w:r>
        <w:rPr>
          <w:i/>
        </w:rPr>
        <w:t>Отца, синтезируясь с Ипостасью А</w:t>
      </w:r>
      <w:r w:rsidRPr="000E2A58">
        <w:rPr>
          <w:i/>
        </w:rPr>
        <w:t>ктивности Изначально Вышестоящего Отца,</w:t>
      </w:r>
      <w:r>
        <w:rPr>
          <w:i/>
        </w:rPr>
        <w:t xml:space="preserve"> насыщаясь явлением Изначально В</w:t>
      </w:r>
      <w:r w:rsidRPr="000E2A58">
        <w:rPr>
          <w:i/>
        </w:rPr>
        <w:t xml:space="preserve">ышестоящего Отца </w:t>
      </w:r>
      <w:r>
        <w:rPr>
          <w:i/>
        </w:rPr>
        <w:t xml:space="preserve">в </w:t>
      </w:r>
      <w:r w:rsidRPr="000E2A58">
        <w:rPr>
          <w:i/>
        </w:rPr>
        <w:t>Ипостаси Активности кажд</w:t>
      </w:r>
      <w:r w:rsidR="00103734">
        <w:rPr>
          <w:i/>
        </w:rPr>
        <w:t>ого</w:t>
      </w:r>
      <w:r w:rsidRPr="000E2A58">
        <w:rPr>
          <w:i/>
        </w:rPr>
        <w:t xml:space="preserve"> из нас.</w:t>
      </w:r>
    </w:p>
    <w:p w:rsidR="00CE509C" w:rsidRPr="000E2A58" w:rsidRDefault="00CE509C" w:rsidP="00980884">
      <w:pPr>
        <w:ind w:firstLine="709"/>
        <w:rPr>
          <w:i/>
        </w:rPr>
      </w:pPr>
      <w:r w:rsidRPr="000E2A58">
        <w:rPr>
          <w:i/>
        </w:rPr>
        <w:t>И</w:t>
      </w:r>
      <w:r>
        <w:rPr>
          <w:i/>
        </w:rPr>
        <w:t>,</w:t>
      </w:r>
      <w:r w:rsidRPr="000E2A58">
        <w:rPr>
          <w:i/>
        </w:rPr>
        <w:t xml:space="preserve"> вспыхивая выражением Изначально Вышестоящего Отца, мы </w:t>
      </w:r>
      <w:r w:rsidR="00103734" w:rsidRPr="000E2A58">
        <w:rPr>
          <w:i/>
        </w:rPr>
        <w:t>синтезируемся с</w:t>
      </w:r>
      <w:r w:rsidR="00103734">
        <w:rPr>
          <w:i/>
        </w:rPr>
        <w:t xml:space="preserve"> </w:t>
      </w:r>
      <w:r>
        <w:rPr>
          <w:i/>
        </w:rPr>
        <w:t>Хум И</w:t>
      </w:r>
      <w:r w:rsidRPr="000E2A58">
        <w:rPr>
          <w:i/>
        </w:rPr>
        <w:t>значально Вышестоящего Отца и стяжаем прямой Синтез Изначально Вышестоящего Отца</w:t>
      </w:r>
      <w:r>
        <w:rPr>
          <w:i/>
        </w:rPr>
        <w:t>,</w:t>
      </w:r>
      <w:r w:rsidRPr="000E2A58">
        <w:rPr>
          <w:i/>
        </w:rPr>
        <w:t xml:space="preserve"> </w:t>
      </w:r>
      <w:r w:rsidR="00103734" w:rsidRPr="000E2A58">
        <w:rPr>
          <w:i/>
        </w:rPr>
        <w:t>стяжа</w:t>
      </w:r>
      <w:r w:rsidR="00103734">
        <w:rPr>
          <w:i/>
        </w:rPr>
        <w:t>я часть Изначального Майтрейи</w:t>
      </w:r>
      <w:r w:rsidRPr="000E2A58">
        <w:rPr>
          <w:i/>
        </w:rPr>
        <w:t xml:space="preserve"> И</w:t>
      </w:r>
      <w:r w:rsidR="00103734">
        <w:rPr>
          <w:i/>
        </w:rPr>
        <w:t>значально Вышестоящего Отца</w:t>
      </w:r>
      <w:r w:rsidR="00103734" w:rsidRPr="000E2A58">
        <w:rPr>
          <w:i/>
        </w:rPr>
        <w:t xml:space="preserve"> каждому</w:t>
      </w:r>
      <w:r w:rsidRPr="000E2A58">
        <w:rPr>
          <w:i/>
        </w:rPr>
        <w:t xml:space="preserve"> из нас. И, возжигаясь, развёртываясь Изначальным Майтрейей Изначально Вышестоящего Отца, синтезируемся с Изначальным Майтрейей каждого из нас с Изначальным Майтрейи Изначально Вышестоящего Отца, синтезируясь, погружаясь и заполняясь </w:t>
      </w:r>
      <w:r>
        <w:rPr>
          <w:i/>
        </w:rPr>
        <w:t xml:space="preserve">данной </w:t>
      </w:r>
      <w:r w:rsidRPr="000E2A58">
        <w:rPr>
          <w:i/>
        </w:rPr>
        <w:t>частью явление</w:t>
      </w:r>
      <w:r>
        <w:rPr>
          <w:i/>
        </w:rPr>
        <w:t>м</w:t>
      </w:r>
      <w:r w:rsidRPr="000E2A58">
        <w:rPr>
          <w:i/>
        </w:rPr>
        <w:t xml:space="preserve"> Изначально Вышестоящего Отца каждому из нас и синтезу нас.</w:t>
      </w:r>
    </w:p>
    <w:p w:rsidR="00CE509C" w:rsidRPr="000E2A58" w:rsidRDefault="00CE509C" w:rsidP="00980884">
      <w:pPr>
        <w:ind w:firstLine="709"/>
        <w:rPr>
          <w:i/>
        </w:rPr>
      </w:pPr>
      <w:r w:rsidRPr="000E2A58">
        <w:rPr>
          <w:i/>
        </w:rPr>
        <w:t>И, возжигаясь, синтезируемся с Майтрейей Изначально Вышестоящего Отца, развёртываясь погружаясь в эту часть Изначально Вышестоящего Отца.</w:t>
      </w:r>
    </w:p>
    <w:p w:rsidR="00CE509C" w:rsidRPr="000E2A58" w:rsidRDefault="00CE509C" w:rsidP="00980884">
      <w:pPr>
        <w:ind w:firstLine="709"/>
        <w:rPr>
          <w:i/>
        </w:rPr>
      </w:pPr>
      <w:r w:rsidRPr="000E2A58">
        <w:rPr>
          <w:i/>
        </w:rPr>
        <w:t xml:space="preserve">Мы вспыхиваем Головерсумом, синтезируя </w:t>
      </w:r>
      <w:r w:rsidR="00103734">
        <w:rPr>
          <w:i/>
        </w:rPr>
        <w:t>все четыре части собою и складываем М</w:t>
      </w:r>
      <w:r w:rsidRPr="000E2A58">
        <w:rPr>
          <w:i/>
        </w:rPr>
        <w:t>айтрейность</w:t>
      </w:r>
      <w:r w:rsidR="00103734">
        <w:rPr>
          <w:i/>
        </w:rPr>
        <w:t xml:space="preserve"> </w:t>
      </w:r>
      <w:r w:rsidRPr="000E2A58">
        <w:rPr>
          <w:i/>
        </w:rPr>
        <w:t>Головерсума каждого из нас Изначально Метагалактически</w:t>
      </w:r>
      <w:r w:rsidR="00103734">
        <w:rPr>
          <w:i/>
        </w:rPr>
        <w:t xml:space="preserve"> </w:t>
      </w:r>
      <w:r w:rsidRPr="000E2A58">
        <w:rPr>
          <w:i/>
        </w:rPr>
        <w:t>Ипостасно, синтезируясь с Головерсумом каждого из</w:t>
      </w:r>
      <w:r>
        <w:rPr>
          <w:i/>
        </w:rPr>
        <w:t xml:space="preserve"> нас с Головерсумом Изначально В</w:t>
      </w:r>
      <w:r w:rsidRPr="000E2A58">
        <w:rPr>
          <w:i/>
        </w:rPr>
        <w:t>ышестоящего Отца (пауза).</w:t>
      </w:r>
    </w:p>
    <w:p w:rsidR="00CE509C" w:rsidRPr="000E2A58" w:rsidRDefault="00CE509C" w:rsidP="00980884">
      <w:pPr>
        <w:ind w:firstLine="709"/>
        <w:rPr>
          <w:i/>
        </w:rPr>
      </w:pPr>
      <w:r w:rsidRPr="000E2A58">
        <w:rPr>
          <w:i/>
        </w:rPr>
        <w:t>И, возжигаясь, компактифицируем</w:t>
      </w:r>
      <w:r>
        <w:rPr>
          <w:i/>
        </w:rPr>
        <w:t xml:space="preserve"> </w:t>
      </w:r>
      <w:r w:rsidR="00103734">
        <w:rPr>
          <w:i/>
        </w:rPr>
        <w:t xml:space="preserve">все </w:t>
      </w:r>
      <w:r w:rsidRPr="000E2A58">
        <w:rPr>
          <w:i/>
        </w:rPr>
        <w:t>четыре части</w:t>
      </w:r>
      <w:r>
        <w:rPr>
          <w:i/>
        </w:rPr>
        <w:t xml:space="preserve"> собою в зале Изначально В</w:t>
      </w:r>
      <w:r w:rsidRPr="000E2A58">
        <w:rPr>
          <w:i/>
        </w:rPr>
        <w:t xml:space="preserve">ышестоящего Отца.  Мы </w:t>
      </w:r>
      <w:r w:rsidR="00103734" w:rsidRPr="000E2A58">
        <w:rPr>
          <w:i/>
        </w:rPr>
        <w:t>синтезируемся</w:t>
      </w:r>
      <w:r w:rsidRPr="000E2A58">
        <w:rPr>
          <w:i/>
        </w:rPr>
        <w:t xml:space="preserve"> с Изначально Вышестоящим Отцом, стяжая Синтез Изначально Вышестоящего Отца, преображаясь им.</w:t>
      </w:r>
    </w:p>
    <w:p w:rsidR="00CE509C" w:rsidRPr="000E2A58" w:rsidRDefault="00CE509C" w:rsidP="00980884">
      <w:pPr>
        <w:ind w:firstLine="709"/>
        <w:rPr>
          <w:i/>
        </w:rPr>
      </w:pPr>
      <w:r w:rsidRPr="000E2A58">
        <w:rPr>
          <w:i/>
        </w:rPr>
        <w:t xml:space="preserve">И благодарим Изначально Вышестоящего Отца, благодарим Изначальных </w:t>
      </w:r>
      <w:r w:rsidR="006854D8" w:rsidRPr="000E2A58">
        <w:rPr>
          <w:i/>
        </w:rPr>
        <w:t>Владык Кут</w:t>
      </w:r>
      <w:r w:rsidR="00103734">
        <w:rPr>
          <w:i/>
        </w:rPr>
        <w:t xml:space="preserve"> </w:t>
      </w:r>
      <w:r w:rsidRPr="000E2A58">
        <w:rPr>
          <w:i/>
        </w:rPr>
        <w:t>Хуми</w:t>
      </w:r>
      <w:r w:rsidR="00103734">
        <w:rPr>
          <w:i/>
        </w:rPr>
        <w:t xml:space="preserve"> Фаинь. Возвращаясь в Физическое П</w:t>
      </w:r>
      <w:r w:rsidRPr="000E2A58">
        <w:rPr>
          <w:i/>
        </w:rPr>
        <w:t xml:space="preserve">рисутствие эманируем в Изначальный Дом Изначально </w:t>
      </w:r>
      <w:r>
        <w:rPr>
          <w:i/>
        </w:rPr>
        <w:t>В</w:t>
      </w:r>
      <w:r w:rsidRPr="000E2A58">
        <w:rPr>
          <w:i/>
        </w:rPr>
        <w:t>ышестоящего Отца, в Подразделение ИДИВО 224-ой Изначальности и ИДИВО каждого. И выходим из практики.</w:t>
      </w:r>
    </w:p>
    <w:p w:rsidR="00CE509C" w:rsidRPr="000E2A58" w:rsidRDefault="00CE509C" w:rsidP="00980884">
      <w:pPr>
        <w:ind w:firstLine="709"/>
        <w:rPr>
          <w:i/>
        </w:rPr>
      </w:pPr>
      <w:r w:rsidRPr="000E2A58">
        <w:rPr>
          <w:i/>
        </w:rPr>
        <w:t>Аминь.</w:t>
      </w:r>
    </w:p>
    <w:p w:rsidR="00CE509C" w:rsidRPr="000E2A58" w:rsidRDefault="00CE509C" w:rsidP="00980884">
      <w:pPr>
        <w:ind w:firstLine="709"/>
        <w:rPr>
          <w:i/>
        </w:rPr>
      </w:pPr>
    </w:p>
    <w:p w:rsidR="00CE509C" w:rsidRPr="000E2A58" w:rsidRDefault="00CE509C" w:rsidP="00980884">
      <w:pPr>
        <w:ind w:firstLine="709"/>
        <w:rPr>
          <w:i/>
        </w:rPr>
      </w:pPr>
    </w:p>
    <w:p w:rsidR="00CE509C" w:rsidRPr="000E2A58" w:rsidRDefault="00CE509C" w:rsidP="00980884">
      <w:pPr>
        <w:rPr>
          <w:i/>
        </w:rPr>
      </w:pPr>
    </w:p>
    <w:p w:rsidR="00CE509C" w:rsidRDefault="0022657F" w:rsidP="008762C9">
      <w:pPr>
        <w:spacing w:line="240" w:lineRule="auto"/>
        <w:ind w:left="709"/>
        <w:jc w:val="center"/>
        <w:rPr>
          <w:b/>
          <w:color w:val="3366FF"/>
          <w:sz w:val="28"/>
          <w:szCs w:val="28"/>
          <w:shd w:val="clear" w:color="auto" w:fill="FFFFFF"/>
        </w:rPr>
      </w:pPr>
      <w:r>
        <w:rPr>
          <w:b/>
          <w:sz w:val="28"/>
          <w:szCs w:val="28"/>
        </w:rPr>
        <w:t xml:space="preserve">ПРАКТИКА </w:t>
      </w:r>
      <w:r w:rsidR="00CE509C" w:rsidRPr="00184AEF">
        <w:rPr>
          <w:b/>
          <w:sz w:val="28"/>
          <w:szCs w:val="28"/>
        </w:rPr>
        <w:t xml:space="preserve">9. </w:t>
      </w:r>
      <w:r w:rsidR="00CE509C" w:rsidRPr="00184AEF">
        <w:rPr>
          <w:b/>
          <w:color w:val="3366FF"/>
          <w:sz w:val="28"/>
          <w:szCs w:val="28"/>
          <w:shd w:val="clear" w:color="auto" w:fill="FFFFFF"/>
        </w:rPr>
        <w:t>Преображение Монады 256-Пламенно.Рождение Свыше со</w:t>
      </w:r>
      <w:r w:rsidR="00CE509C" w:rsidRPr="00184AEF">
        <w:rPr>
          <w:b/>
          <w:color w:val="3366FF"/>
          <w:sz w:val="28"/>
          <w:szCs w:val="28"/>
        </w:rPr>
        <w:br/>
      </w:r>
      <w:r w:rsidR="00CE509C" w:rsidRPr="00184AEF">
        <w:rPr>
          <w:b/>
          <w:color w:val="3366FF"/>
          <w:sz w:val="28"/>
          <w:szCs w:val="28"/>
          <w:shd w:val="clear" w:color="auto" w:fill="FFFFFF"/>
        </w:rPr>
        <w:t>стяжанием Образа Отца 256-ричного в Монаду</w:t>
      </w:r>
    </w:p>
    <w:p w:rsidR="006854D8" w:rsidRDefault="006854D8" w:rsidP="008762C9">
      <w:pPr>
        <w:spacing w:line="240" w:lineRule="auto"/>
        <w:ind w:left="709"/>
        <w:jc w:val="center"/>
        <w:rPr>
          <w:b/>
          <w:color w:val="3366FF"/>
          <w:sz w:val="28"/>
          <w:szCs w:val="28"/>
          <w:shd w:val="clear" w:color="auto" w:fill="FFFFFF"/>
        </w:rPr>
      </w:pPr>
    </w:p>
    <w:p w:rsidR="00CE509C" w:rsidRPr="0022657F" w:rsidRDefault="0022657F" w:rsidP="008762C9">
      <w:pPr>
        <w:spacing w:line="240" w:lineRule="auto"/>
        <w:ind w:left="709"/>
        <w:jc w:val="center"/>
        <w:rPr>
          <w:sz w:val="24"/>
          <w:szCs w:val="24"/>
        </w:rPr>
      </w:pPr>
      <w:r>
        <w:rPr>
          <w:b/>
          <w:sz w:val="28"/>
          <w:szCs w:val="28"/>
        </w:rPr>
        <w:t xml:space="preserve">                                                                       </w:t>
      </w:r>
      <w:r w:rsidR="006854D8" w:rsidRPr="0022657F">
        <w:rPr>
          <w:sz w:val="24"/>
          <w:szCs w:val="24"/>
        </w:rPr>
        <w:t>01:38:50-</w:t>
      </w:r>
      <w:r w:rsidRPr="0022657F">
        <w:rPr>
          <w:sz w:val="24"/>
          <w:szCs w:val="24"/>
        </w:rPr>
        <w:t>01:48:04</w:t>
      </w:r>
    </w:p>
    <w:p w:rsidR="006854D8" w:rsidRDefault="00CE509C" w:rsidP="008762C9">
      <w:pPr>
        <w:spacing w:line="240" w:lineRule="auto"/>
        <w:ind w:firstLine="709"/>
        <w:rPr>
          <w:i/>
          <w:sz w:val="24"/>
          <w:szCs w:val="24"/>
        </w:rPr>
      </w:pPr>
      <w:r>
        <w:rPr>
          <w:i/>
          <w:sz w:val="24"/>
          <w:szCs w:val="24"/>
        </w:rPr>
        <w:t>Возжигаемся всем Синтезом каждого из нас, синтезируясь с Изначальными Владыками Кут Хуми Фаинь, мы переходим в зал Ипостасей С</w:t>
      </w:r>
      <w:r w:rsidR="006854D8">
        <w:rPr>
          <w:i/>
          <w:sz w:val="24"/>
          <w:szCs w:val="24"/>
        </w:rPr>
        <w:t>интеза ИДИВО 256-ти Изначально я</w:t>
      </w:r>
      <w:r>
        <w:rPr>
          <w:i/>
          <w:sz w:val="24"/>
          <w:szCs w:val="24"/>
        </w:rPr>
        <w:t>вленый, становясь, в форме Ипостасей 27-го Синтеза Изначально Вышестоящего Отца, синтезируемся с Изначальными Владыками Кут Хуми Фаинь и стяжаем Синтез Синтезов Изначально Вышестоящего Отца, прося преобразить нас на явле</w:t>
      </w:r>
      <w:r w:rsidR="006854D8">
        <w:rPr>
          <w:i/>
          <w:sz w:val="24"/>
          <w:szCs w:val="24"/>
        </w:rPr>
        <w:t>ние новой Монады</w:t>
      </w:r>
      <w:r>
        <w:rPr>
          <w:i/>
          <w:sz w:val="24"/>
          <w:szCs w:val="24"/>
        </w:rPr>
        <w:t xml:space="preserve"> Изначально Вышестоящего Отца в 25</w:t>
      </w:r>
      <w:r w:rsidR="006854D8">
        <w:rPr>
          <w:i/>
          <w:sz w:val="24"/>
          <w:szCs w:val="24"/>
        </w:rPr>
        <w:t>6-ричности Пламён Монады каждым</w:t>
      </w:r>
      <w:r>
        <w:rPr>
          <w:i/>
          <w:sz w:val="24"/>
          <w:szCs w:val="24"/>
        </w:rPr>
        <w:t xml:space="preserve"> из нас и возжигаясь, преображаемся этим. </w:t>
      </w:r>
    </w:p>
    <w:p w:rsidR="00CE509C" w:rsidRDefault="00CE509C" w:rsidP="008762C9">
      <w:pPr>
        <w:spacing w:line="240" w:lineRule="auto"/>
        <w:ind w:firstLine="709"/>
        <w:rPr>
          <w:i/>
          <w:sz w:val="24"/>
          <w:szCs w:val="24"/>
        </w:rPr>
      </w:pPr>
      <w:r>
        <w:rPr>
          <w:i/>
          <w:sz w:val="24"/>
          <w:szCs w:val="24"/>
        </w:rPr>
        <w:t>И возжигаясь, мы синтезируемся с Изначально Вышестоящим Отцом, переходим в зал Изначально Вышес</w:t>
      </w:r>
      <w:r w:rsidR="006854D8">
        <w:rPr>
          <w:i/>
          <w:sz w:val="24"/>
          <w:szCs w:val="24"/>
        </w:rPr>
        <w:t>тоящего Отца 512-ти Изначально я</w:t>
      </w:r>
      <w:r>
        <w:rPr>
          <w:i/>
          <w:sz w:val="24"/>
          <w:szCs w:val="24"/>
        </w:rPr>
        <w:t>влен</w:t>
      </w:r>
      <w:r w:rsidR="006854D8">
        <w:rPr>
          <w:i/>
          <w:sz w:val="24"/>
          <w:szCs w:val="24"/>
        </w:rPr>
        <w:t>н</w:t>
      </w:r>
      <w:r>
        <w:rPr>
          <w:i/>
          <w:sz w:val="24"/>
          <w:szCs w:val="24"/>
        </w:rPr>
        <w:t>о. Становясь в форме Ипостасей 27-го Синтеза. Развёртываемся Монадой каждого из нас, становясь на Зерцало Монады</w:t>
      </w:r>
      <w:r w:rsidR="006854D8">
        <w:rPr>
          <w:i/>
          <w:sz w:val="24"/>
          <w:szCs w:val="24"/>
        </w:rPr>
        <w:t xml:space="preserve"> в Образ Отца Монадой каждым. И мы</w:t>
      </w:r>
      <w:r>
        <w:rPr>
          <w:i/>
          <w:sz w:val="24"/>
          <w:szCs w:val="24"/>
        </w:rPr>
        <w:t xml:space="preserve"> синтезируемся с Изначально Вышестоящим Отцом и просим преобразить Синтезом Изначально Вышестоящего Отца каж</w:t>
      </w:r>
      <w:r w:rsidR="006854D8">
        <w:rPr>
          <w:i/>
          <w:sz w:val="24"/>
          <w:szCs w:val="24"/>
        </w:rPr>
        <w:t>дого из нас и с</w:t>
      </w:r>
      <w:r>
        <w:rPr>
          <w:i/>
          <w:sz w:val="24"/>
          <w:szCs w:val="24"/>
        </w:rPr>
        <w:t>интез нас. И возжигаясь, стяжаем Синтез Монады Изначально Вышестоящего Отца в новом выражении 256-ти Пламённой Монады каждым из нас и возжигаясь этим, стяжаем новое строение Монады Изначально Вышестоящего Отца собою. И возжигаемся строением новой Монады Изначально Вышестоящего Отца, преображаемся им</w:t>
      </w:r>
      <w:r w:rsidR="006854D8">
        <w:rPr>
          <w:i/>
          <w:sz w:val="24"/>
          <w:szCs w:val="24"/>
        </w:rPr>
        <w:t>,</w:t>
      </w:r>
      <w:r>
        <w:rPr>
          <w:i/>
          <w:sz w:val="24"/>
          <w:szCs w:val="24"/>
        </w:rPr>
        <w:t xml:space="preserve"> стяжаем 256 Пламён Монады Изначально Вышестоящего Отца в Монаду каждого из нас</w:t>
      </w:r>
      <w:r w:rsidR="006854D8">
        <w:rPr>
          <w:i/>
          <w:sz w:val="24"/>
          <w:szCs w:val="24"/>
        </w:rPr>
        <w:t>. И</w:t>
      </w:r>
      <w:r>
        <w:rPr>
          <w:i/>
          <w:sz w:val="24"/>
          <w:szCs w:val="24"/>
        </w:rPr>
        <w:t xml:space="preserve"> встраиваемся Образом Отца 256 Пламён Монады и телом</w:t>
      </w:r>
      <w:r w:rsidR="006854D8">
        <w:rPr>
          <w:i/>
          <w:sz w:val="24"/>
          <w:szCs w:val="24"/>
        </w:rPr>
        <w:t>, которое сейчас вмещает Образ О</w:t>
      </w:r>
      <w:r>
        <w:rPr>
          <w:i/>
          <w:sz w:val="24"/>
          <w:szCs w:val="24"/>
        </w:rPr>
        <w:t xml:space="preserve">тца Монады собою. Возжигаясь 256-ричностью Пламён </w:t>
      </w:r>
      <w:r>
        <w:rPr>
          <w:i/>
          <w:sz w:val="24"/>
          <w:szCs w:val="24"/>
        </w:rPr>
        <w:lastRenderedPageBreak/>
        <w:t>Монады в прямой фиксации Изначальных Ипостасей Синтеза 256-ти, 128</w:t>
      </w:r>
      <w:r w:rsidR="006854D8">
        <w:rPr>
          <w:i/>
          <w:sz w:val="24"/>
          <w:szCs w:val="24"/>
        </w:rPr>
        <w:t>-мь</w:t>
      </w:r>
      <w:r>
        <w:rPr>
          <w:i/>
          <w:sz w:val="24"/>
          <w:szCs w:val="24"/>
        </w:rPr>
        <w:t xml:space="preserve"> Изначальных Владычиц, 128</w:t>
      </w:r>
      <w:r w:rsidR="006854D8">
        <w:rPr>
          <w:i/>
          <w:sz w:val="24"/>
          <w:szCs w:val="24"/>
        </w:rPr>
        <w:t>-мь</w:t>
      </w:r>
      <w:r>
        <w:rPr>
          <w:i/>
          <w:sz w:val="24"/>
          <w:szCs w:val="24"/>
        </w:rPr>
        <w:t xml:space="preserve"> Изначальных Владык Изначально Вышестоящего Отца в каждое Пламя каждым Пламенем 256-ричном выражении Монады каждого из нас. И возжигаясь этим, преображаемся. Проживая</w:t>
      </w:r>
      <w:r w:rsidR="006854D8">
        <w:rPr>
          <w:i/>
          <w:sz w:val="24"/>
          <w:szCs w:val="24"/>
        </w:rPr>
        <w:t>,</w:t>
      </w:r>
      <w:r>
        <w:rPr>
          <w:i/>
          <w:sz w:val="24"/>
          <w:szCs w:val="24"/>
        </w:rPr>
        <w:t xml:space="preserve"> как наше тело пристраивается и возжигается 256-тью Плам</w:t>
      </w:r>
      <w:r w:rsidR="006854D8">
        <w:rPr>
          <w:i/>
          <w:sz w:val="24"/>
          <w:szCs w:val="24"/>
        </w:rPr>
        <w:t>е</w:t>
      </w:r>
      <w:r>
        <w:rPr>
          <w:i/>
          <w:sz w:val="24"/>
          <w:szCs w:val="24"/>
        </w:rPr>
        <w:t>нами Монады (пауза).</w:t>
      </w:r>
    </w:p>
    <w:p w:rsidR="003C4AD1" w:rsidRDefault="00CE509C" w:rsidP="008762C9">
      <w:pPr>
        <w:spacing w:line="240" w:lineRule="auto"/>
        <w:ind w:firstLine="709"/>
        <w:rPr>
          <w:i/>
          <w:sz w:val="24"/>
          <w:szCs w:val="24"/>
        </w:rPr>
      </w:pPr>
      <w:r>
        <w:rPr>
          <w:i/>
          <w:sz w:val="24"/>
          <w:szCs w:val="24"/>
        </w:rPr>
        <w:t>И возжигаясь, новым выражением Монады каждого из нас, преображаясь ею. Мы синтезируемся с Изначально Вышестоящим Отцом и стяжаем Рождение Свыше Изначально Вышестоящим Отцом каждым из нас, преображая Образ Отца Монады Новым Рождением Свыше. И возжигаясь Синтезом Изначально Вышестоящего Отца, стяжаем новый Образ Отца в Монаду каждого из нас. Возжигаясь всем своим выражением в явлении Нового Образа Отца и преображ</w:t>
      </w:r>
      <w:r w:rsidR="003C4AD1">
        <w:rPr>
          <w:i/>
          <w:sz w:val="24"/>
          <w:szCs w:val="24"/>
        </w:rPr>
        <w:t xml:space="preserve">аемся этим. </w:t>
      </w:r>
    </w:p>
    <w:p w:rsidR="003C4AD1" w:rsidRDefault="003C4AD1" w:rsidP="008762C9">
      <w:pPr>
        <w:spacing w:line="240" w:lineRule="auto"/>
        <w:ind w:firstLine="709"/>
        <w:rPr>
          <w:i/>
          <w:sz w:val="24"/>
          <w:szCs w:val="24"/>
        </w:rPr>
      </w:pPr>
      <w:r>
        <w:rPr>
          <w:i/>
          <w:sz w:val="24"/>
          <w:szCs w:val="24"/>
        </w:rPr>
        <w:t>И мы</w:t>
      </w:r>
      <w:r w:rsidR="00CE509C">
        <w:rPr>
          <w:i/>
          <w:sz w:val="24"/>
          <w:szCs w:val="24"/>
        </w:rPr>
        <w:t xml:space="preserve"> синтезируемся Монадой каждого из нас с Монадой Изначально Вышестоящего Отца 256-тью Пламенами Монады с 256-тью Пламенами Монады Изначально Вышестоящего Отца и</w:t>
      </w:r>
      <w:r>
        <w:rPr>
          <w:i/>
          <w:sz w:val="24"/>
          <w:szCs w:val="24"/>
        </w:rPr>
        <w:t>,</w:t>
      </w:r>
      <w:r w:rsidR="00CE509C">
        <w:rPr>
          <w:i/>
          <w:sz w:val="24"/>
          <w:szCs w:val="24"/>
        </w:rPr>
        <w:t xml:space="preserve"> проникаясь, преображаясь, заполняемся новым выражением Монады в Монаде каждого из нас.</w:t>
      </w:r>
    </w:p>
    <w:p w:rsidR="00CE509C" w:rsidRDefault="00CE509C" w:rsidP="008762C9">
      <w:pPr>
        <w:spacing w:line="240" w:lineRule="auto"/>
        <w:ind w:firstLine="709"/>
        <w:rPr>
          <w:i/>
          <w:sz w:val="24"/>
          <w:szCs w:val="24"/>
        </w:rPr>
      </w:pPr>
      <w:r>
        <w:rPr>
          <w:i/>
          <w:sz w:val="24"/>
          <w:szCs w:val="24"/>
        </w:rPr>
        <w:t xml:space="preserve"> И возжигаясь, преобража</w:t>
      </w:r>
      <w:r w:rsidR="003C4AD1">
        <w:rPr>
          <w:i/>
          <w:sz w:val="24"/>
          <w:szCs w:val="24"/>
        </w:rPr>
        <w:t>ясь, компактифицируем Монаду в тело и возжигаемся всем т</w:t>
      </w:r>
      <w:r>
        <w:rPr>
          <w:i/>
          <w:sz w:val="24"/>
          <w:szCs w:val="24"/>
        </w:rPr>
        <w:t>елом, всем своим выражением в зале Изначально Вышестоящего Отца, стяжая Синтез Изначально Вышестоящего Отца и преображаемся им.</w:t>
      </w:r>
    </w:p>
    <w:p w:rsidR="003C4AD1" w:rsidRDefault="003C4AD1" w:rsidP="008762C9">
      <w:pPr>
        <w:spacing w:line="240" w:lineRule="auto"/>
        <w:ind w:firstLine="709"/>
        <w:rPr>
          <w:i/>
          <w:sz w:val="24"/>
          <w:szCs w:val="24"/>
        </w:rPr>
      </w:pPr>
      <w:r>
        <w:rPr>
          <w:i/>
          <w:sz w:val="24"/>
          <w:szCs w:val="24"/>
        </w:rPr>
        <w:t>И мы</w:t>
      </w:r>
      <w:r w:rsidR="00CE509C">
        <w:rPr>
          <w:i/>
          <w:sz w:val="24"/>
          <w:szCs w:val="24"/>
        </w:rPr>
        <w:t xml:space="preserve"> благодарим Изначально Вышестоящего Отца. Благодарим Изначальных Владык К</w:t>
      </w:r>
      <w:r w:rsidR="0022657F">
        <w:rPr>
          <w:i/>
          <w:sz w:val="24"/>
          <w:szCs w:val="24"/>
        </w:rPr>
        <w:t>ут Хуми Фаинь. И возвращаясь в Ф</w:t>
      </w:r>
      <w:r w:rsidR="00CE509C">
        <w:rPr>
          <w:i/>
          <w:sz w:val="24"/>
          <w:szCs w:val="24"/>
        </w:rPr>
        <w:t>изическое Присутствие, развертываясь физически Монадой 256-тью Пламенами Мона</w:t>
      </w:r>
      <w:r w:rsidR="0022657F">
        <w:rPr>
          <w:i/>
          <w:sz w:val="24"/>
          <w:szCs w:val="24"/>
        </w:rPr>
        <w:t>ды собою и Новым Образом Отца, Р</w:t>
      </w:r>
      <w:r w:rsidR="00CE509C">
        <w:rPr>
          <w:i/>
          <w:sz w:val="24"/>
          <w:szCs w:val="24"/>
        </w:rPr>
        <w:t>ождённым Свыше каждым из нас</w:t>
      </w:r>
      <w:r w:rsidR="00E83C6A">
        <w:rPr>
          <w:i/>
          <w:sz w:val="24"/>
          <w:szCs w:val="24"/>
        </w:rPr>
        <w:t xml:space="preserve"> </w:t>
      </w:r>
      <w:r w:rsidR="00CE509C">
        <w:rPr>
          <w:i/>
          <w:sz w:val="24"/>
          <w:szCs w:val="24"/>
        </w:rPr>
        <w:t>и возжигаясь, эманируем всё стяжённое и возожжённое, в ИДИВО, Подразделение ИДИВО 224-ой Изначальности и ИДИВО каждого</w:t>
      </w:r>
      <w:r w:rsidR="0022657F">
        <w:rPr>
          <w:i/>
          <w:sz w:val="24"/>
          <w:szCs w:val="24"/>
        </w:rPr>
        <w:t xml:space="preserve">. </w:t>
      </w:r>
      <w:r w:rsidR="00CE509C">
        <w:rPr>
          <w:i/>
          <w:sz w:val="24"/>
          <w:szCs w:val="24"/>
        </w:rPr>
        <w:t xml:space="preserve">И выходим из практики. </w:t>
      </w:r>
    </w:p>
    <w:p w:rsidR="00CE509C" w:rsidRDefault="00CE509C" w:rsidP="008762C9">
      <w:pPr>
        <w:spacing w:line="240" w:lineRule="auto"/>
        <w:ind w:firstLine="709"/>
        <w:rPr>
          <w:i/>
          <w:sz w:val="24"/>
          <w:szCs w:val="24"/>
        </w:rPr>
      </w:pPr>
      <w:r>
        <w:rPr>
          <w:i/>
          <w:sz w:val="24"/>
          <w:szCs w:val="24"/>
        </w:rPr>
        <w:t>Аминь.</w:t>
      </w:r>
    </w:p>
    <w:p w:rsidR="00CE509C" w:rsidRDefault="00CE509C" w:rsidP="008762C9">
      <w:pPr>
        <w:spacing w:line="240" w:lineRule="auto"/>
        <w:ind w:firstLine="709"/>
        <w:rPr>
          <w:i/>
          <w:sz w:val="24"/>
          <w:szCs w:val="24"/>
        </w:rPr>
      </w:pPr>
    </w:p>
    <w:p w:rsidR="00612BBB" w:rsidRDefault="00612BBB" w:rsidP="008762C9">
      <w:pPr>
        <w:spacing w:line="240" w:lineRule="auto"/>
        <w:ind w:firstLine="709"/>
        <w:rPr>
          <w:i/>
          <w:sz w:val="24"/>
          <w:szCs w:val="24"/>
        </w:rPr>
      </w:pPr>
    </w:p>
    <w:p w:rsidR="00CE509C" w:rsidRPr="00211A77" w:rsidRDefault="00CE509C" w:rsidP="008762C9">
      <w:pPr>
        <w:spacing w:line="240" w:lineRule="auto"/>
        <w:ind w:firstLine="709"/>
        <w:rPr>
          <w:i/>
          <w:sz w:val="24"/>
          <w:szCs w:val="24"/>
        </w:rPr>
      </w:pPr>
    </w:p>
    <w:p w:rsidR="00CE509C" w:rsidRPr="004668CB" w:rsidRDefault="00CE509C" w:rsidP="00980884">
      <w:pPr>
        <w:rPr>
          <w:b/>
          <w:color w:val="0000FF"/>
          <w:sz w:val="28"/>
        </w:rPr>
      </w:pPr>
      <w:r>
        <w:rPr>
          <w:b/>
          <w:sz w:val="28"/>
        </w:rPr>
        <w:t xml:space="preserve">                                   </w:t>
      </w:r>
      <w:r w:rsidRPr="008762C9">
        <w:rPr>
          <w:b/>
          <w:sz w:val="28"/>
        </w:rPr>
        <w:t xml:space="preserve">ПРАКТИКА 10. </w:t>
      </w:r>
      <w:r w:rsidRPr="004668CB">
        <w:rPr>
          <w:b/>
          <w:color w:val="0000FF"/>
          <w:sz w:val="28"/>
        </w:rPr>
        <w:t>Итоговая.</w:t>
      </w:r>
    </w:p>
    <w:p w:rsidR="00CE509C" w:rsidRPr="008762C9" w:rsidRDefault="00CE509C" w:rsidP="00980884">
      <w:pPr>
        <w:rPr>
          <w:b/>
          <w:sz w:val="28"/>
        </w:rPr>
      </w:pPr>
    </w:p>
    <w:p w:rsidR="00CE509C" w:rsidRDefault="00FB1974" w:rsidP="00B154DD">
      <w:pPr>
        <w:rPr>
          <w:i/>
        </w:rPr>
      </w:pPr>
      <w:r>
        <w:rPr>
          <w:i/>
        </w:rPr>
        <w:t xml:space="preserve">                                                                                                                          01:48:44-01:56:46</w:t>
      </w:r>
    </w:p>
    <w:p w:rsidR="0065200B" w:rsidRDefault="005D2730" w:rsidP="005D2730">
      <w:pPr>
        <w:spacing w:line="240" w:lineRule="auto"/>
        <w:ind w:left="0" w:firstLine="709"/>
        <w:rPr>
          <w:i/>
        </w:rPr>
      </w:pPr>
      <w:r>
        <w:rPr>
          <w:i/>
        </w:rPr>
        <w:t xml:space="preserve">Возжигаемся всем синтезом каждого из нас. Возжигаясь, переходим в зал </w:t>
      </w:r>
      <w:r w:rsidR="0022657F">
        <w:rPr>
          <w:i/>
        </w:rPr>
        <w:t xml:space="preserve">Изначальных Владык </w:t>
      </w:r>
      <w:r>
        <w:rPr>
          <w:i/>
        </w:rPr>
        <w:t xml:space="preserve">Кут Хуми Фаинь, становимся в зале пред </w:t>
      </w:r>
      <w:r w:rsidR="0022657F">
        <w:rPr>
          <w:i/>
        </w:rPr>
        <w:t xml:space="preserve">Изначальными Владыками </w:t>
      </w:r>
      <w:r>
        <w:rPr>
          <w:i/>
        </w:rPr>
        <w:t>Кут Хуми Фаинь в форме Ипостаси 27-го Синтеза Изначально Вышестоящего Отца. Мы синтезируемся с Хум Изначальных Владык, стяжая Синтез Синтезов на явление итоговой практики 27-го Синтеза Изначально Вышестоящего Отца каждым из нас. И возжигаясь этим, мы синтезируемся с Изначально Вышестоящим Отцом и переходим в зал Изначально Вышестоящего Отца 512-ти Изначально явленный, становясь в зале Изначально Вышестоящего Отца</w:t>
      </w:r>
      <w:r w:rsidR="0065200B">
        <w:rPr>
          <w:i/>
        </w:rPr>
        <w:t>, мы синтезируемся с Х</w:t>
      </w:r>
      <w:r w:rsidR="0022657F">
        <w:rPr>
          <w:i/>
        </w:rPr>
        <w:t xml:space="preserve">ум Изначально Вышестоящего Отца </w:t>
      </w:r>
      <w:r w:rsidR="002F0C30">
        <w:rPr>
          <w:i/>
        </w:rPr>
        <w:t>и стяжаем</w:t>
      </w:r>
      <w:r w:rsidR="0065200B">
        <w:rPr>
          <w:i/>
        </w:rPr>
        <w:t xml:space="preserve"> 27-ой Синтез каждому из нас</w:t>
      </w:r>
      <w:r w:rsidR="0022657F">
        <w:rPr>
          <w:i/>
        </w:rPr>
        <w:t>,</w:t>
      </w:r>
      <w:r w:rsidR="0065200B">
        <w:rPr>
          <w:i/>
        </w:rPr>
        <w:t xml:space="preserve"> и возжигаемся им. </w:t>
      </w:r>
    </w:p>
    <w:p w:rsidR="0043322E" w:rsidRDefault="0065200B" w:rsidP="005D2730">
      <w:pPr>
        <w:spacing w:line="240" w:lineRule="auto"/>
        <w:ind w:left="0" w:firstLine="709"/>
        <w:rPr>
          <w:i/>
        </w:rPr>
      </w:pPr>
      <w:r>
        <w:rPr>
          <w:i/>
        </w:rPr>
        <w:t>И синтезируясь с Хум Изначально Вышестоящего Отца, стяжаем 507-мь октильонов Ядер Синтеза 256-ти</w:t>
      </w:r>
      <w:r w:rsidR="002F0C30">
        <w:rPr>
          <w:i/>
        </w:rPr>
        <w:t>рицы</w:t>
      </w:r>
      <w:r>
        <w:rPr>
          <w:i/>
        </w:rPr>
        <w:t xml:space="preserve"> Субъядерного Синтеза 256-ой Изначальности каждого из нас </w:t>
      </w:r>
      <w:r w:rsidR="0043322E">
        <w:rPr>
          <w:i/>
        </w:rPr>
        <w:t>и синтезу нас.</w:t>
      </w:r>
    </w:p>
    <w:p w:rsidR="005D2730" w:rsidRDefault="0043322E" w:rsidP="005D2730">
      <w:pPr>
        <w:spacing w:line="240" w:lineRule="auto"/>
        <w:ind w:left="0" w:firstLine="709"/>
        <w:rPr>
          <w:i/>
        </w:rPr>
      </w:pPr>
      <w:r>
        <w:rPr>
          <w:i/>
        </w:rPr>
        <w:t>Возжигаясь, преображаемся этим, стяжаем у Изначально Вышестоящего Отца 507 октильонов Огней 507-ой Изначальности каждому из нас и синтезу нас.</w:t>
      </w:r>
      <w:r w:rsidR="0065200B">
        <w:rPr>
          <w:i/>
        </w:rPr>
        <w:t xml:space="preserve"> </w:t>
      </w:r>
      <w:r w:rsidR="005D2730">
        <w:rPr>
          <w:i/>
        </w:rPr>
        <w:t xml:space="preserve">  </w:t>
      </w:r>
    </w:p>
    <w:p w:rsidR="0043322E" w:rsidRDefault="0043322E" w:rsidP="005D2730">
      <w:pPr>
        <w:spacing w:line="240" w:lineRule="auto"/>
        <w:ind w:left="0" w:firstLine="709"/>
        <w:rPr>
          <w:i/>
        </w:rPr>
      </w:pPr>
      <w:r>
        <w:rPr>
          <w:i/>
        </w:rPr>
        <w:t>И возжигаясь, преобр</w:t>
      </w:r>
      <w:r w:rsidR="002F0C30">
        <w:rPr>
          <w:i/>
        </w:rPr>
        <w:t>ажаемся этим, синтезируясь</w:t>
      </w:r>
      <w:r>
        <w:rPr>
          <w:i/>
        </w:rPr>
        <w:t xml:space="preserve"> с Изначально Вышестоящим Отцом, стяжаем Стандарт 27-го Синтеза Изначально Вышестоящего Отца, прося записать его в раннее стяжённый Огонь и Ядра</w:t>
      </w:r>
      <w:r w:rsidR="00137092">
        <w:rPr>
          <w:i/>
        </w:rPr>
        <w:t xml:space="preserve"> Синтеза Изначально Вышестоящего Отца</w:t>
      </w:r>
      <w:r w:rsidR="001E6D20">
        <w:rPr>
          <w:i/>
        </w:rPr>
        <w:t>, возжигаясь прямым Синтезом Изначально Вышестоящего Отца.</w:t>
      </w:r>
    </w:p>
    <w:p w:rsidR="001E6D20" w:rsidRDefault="001E6D20" w:rsidP="005D2730">
      <w:pPr>
        <w:spacing w:line="240" w:lineRule="auto"/>
        <w:ind w:left="0" w:firstLine="709"/>
        <w:rPr>
          <w:i/>
        </w:rPr>
      </w:pPr>
      <w:r>
        <w:rPr>
          <w:i/>
        </w:rPr>
        <w:t>И возжигаясь этим, синтезируемся с Изначально Вышестоящим Отцом, стяжаем Книгу 27-го Синтеза Изначально Вышестоящего Отца. Возжигаясь Синтезом Книги, переходим в зал Книг Синтеза Изначальных Владык Кут Хуми Фаинь. Развёртываясь, становимся пред Владыками, получаем Книги 27-го Синтеза. Берём Книгу в руки. «Изначальный Майтрейя Изначально Вышестоящего Отца» - на обложке написано.</w:t>
      </w:r>
    </w:p>
    <w:p w:rsidR="00577EE9" w:rsidRDefault="001E6D20" w:rsidP="005D2730">
      <w:pPr>
        <w:spacing w:line="240" w:lineRule="auto"/>
        <w:ind w:left="0" w:firstLine="709"/>
        <w:rPr>
          <w:i/>
        </w:rPr>
      </w:pPr>
      <w:r>
        <w:rPr>
          <w:i/>
        </w:rPr>
        <w:t xml:space="preserve">Возжигаясь названием Книги, переходим в ваши служебные личные здания на четвёртый этаж, </w:t>
      </w:r>
      <w:r w:rsidR="00577EE9">
        <w:rPr>
          <w:i/>
        </w:rPr>
        <w:t xml:space="preserve">становимся. </w:t>
      </w:r>
      <w:r>
        <w:rPr>
          <w:i/>
        </w:rPr>
        <w:t xml:space="preserve">подходим к столу и кладём Книгу Синтеза на стол. Берём Книгу 26-го </w:t>
      </w:r>
      <w:r>
        <w:rPr>
          <w:i/>
        </w:rPr>
        <w:lastRenderedPageBreak/>
        <w:t>Синтеза</w:t>
      </w:r>
      <w:r w:rsidR="00577EE9">
        <w:rPr>
          <w:i/>
        </w:rPr>
        <w:t>, у кого есть, переходим в зал Книг Синтеза Изначальных Владык Кут Хуми Фаинь и сдаём Книгу 26-го Синтеза.</w:t>
      </w:r>
      <w:r w:rsidR="002F0C30">
        <w:rPr>
          <w:i/>
        </w:rPr>
        <w:t xml:space="preserve"> </w:t>
      </w:r>
      <w:r w:rsidR="00577EE9">
        <w:rPr>
          <w:i/>
        </w:rPr>
        <w:t xml:space="preserve">И стяжаем у Изначальных Владык Кут Хуми Фаинь обучение 27-му Синтезу из ночной, дневной учёбы по Стандарту и рекомендациям Владыки Кут Хуми и, возжигаясь, благодарим за обучение 26-м Синтезом. </w:t>
      </w:r>
    </w:p>
    <w:p w:rsidR="00D11708" w:rsidRDefault="00577EE9" w:rsidP="005D2730">
      <w:pPr>
        <w:spacing w:line="240" w:lineRule="auto"/>
        <w:ind w:left="0" w:firstLine="709"/>
        <w:rPr>
          <w:i/>
        </w:rPr>
      </w:pPr>
      <w:r>
        <w:rPr>
          <w:i/>
        </w:rPr>
        <w:t>И возвращаясь в зал к Изначально Вышестоящему Отцу, развёртываясь 512-ти Изначально явленно, мы синтезируемся с Хум Изначально Вышестоящего Отца и стяжаем 512-рицу Синтеза Изначально Вышестоящего Отца с 256-рицей Человека 507-ой Изначальности</w:t>
      </w:r>
      <w:r w:rsidR="00D11708">
        <w:rPr>
          <w:i/>
        </w:rPr>
        <w:t xml:space="preserve"> </w:t>
      </w:r>
      <w:r w:rsidR="002F0C30">
        <w:rPr>
          <w:i/>
        </w:rPr>
        <w:t>и 512-ой посвящённого</w:t>
      </w:r>
      <w:r w:rsidR="00D11708">
        <w:rPr>
          <w:i/>
        </w:rPr>
        <w:t xml:space="preserve"> ею явлением Основ 256-ти</w:t>
      </w:r>
      <w:r w:rsidR="002F0C30">
        <w:rPr>
          <w:i/>
        </w:rPr>
        <w:t>, явлением</w:t>
      </w:r>
      <w:r w:rsidR="00D11708">
        <w:rPr>
          <w:i/>
        </w:rPr>
        <w:t xml:space="preserve"> </w:t>
      </w:r>
      <w:r w:rsidR="002F0C30">
        <w:rPr>
          <w:i/>
        </w:rPr>
        <w:t>256-ти</w:t>
      </w:r>
      <w:r>
        <w:rPr>
          <w:i/>
        </w:rPr>
        <w:t xml:space="preserve">  </w:t>
      </w:r>
      <w:r w:rsidR="00D11708">
        <w:rPr>
          <w:i/>
        </w:rPr>
        <w:t>Субъядерностей, 256-ти Изначальных Проявлений стяжанием Частей Человека и 256-ти Основ Посвящённого 507-ой Изначальности в цельность.</w:t>
      </w:r>
    </w:p>
    <w:p w:rsidR="001361E2" w:rsidRDefault="00D11708" w:rsidP="005D2730">
      <w:pPr>
        <w:spacing w:line="240" w:lineRule="auto"/>
        <w:ind w:left="0" w:firstLine="709"/>
        <w:rPr>
          <w:i/>
        </w:rPr>
      </w:pPr>
      <w:r>
        <w:rPr>
          <w:i/>
        </w:rPr>
        <w:t xml:space="preserve"> И возжигаясь, </w:t>
      </w:r>
      <w:r w:rsidR="002F0C30">
        <w:rPr>
          <w:i/>
        </w:rPr>
        <w:t xml:space="preserve">преображаясь, </w:t>
      </w:r>
      <w:r>
        <w:rPr>
          <w:i/>
        </w:rPr>
        <w:t xml:space="preserve">стяжаем </w:t>
      </w:r>
      <w:r w:rsidR="002F0C30">
        <w:rPr>
          <w:i/>
        </w:rPr>
        <w:t xml:space="preserve">Человека </w:t>
      </w:r>
      <w:r>
        <w:rPr>
          <w:i/>
        </w:rPr>
        <w:t xml:space="preserve">Изначальности 507-ой Изначальности каждому из нас и синтезом нас собою. </w:t>
      </w:r>
      <w:r w:rsidR="00D06B0F">
        <w:rPr>
          <w:i/>
        </w:rPr>
        <w:t xml:space="preserve">И возжигаясь, преображаясь, стяжаем 27-ричность Человека Изначальности в синтезе их стяжаний. Стяжаем Ядро </w:t>
      </w:r>
      <w:r w:rsidR="002F0C30">
        <w:rPr>
          <w:i/>
        </w:rPr>
        <w:t xml:space="preserve">27-го </w:t>
      </w:r>
      <w:r w:rsidR="00D06B0F">
        <w:rPr>
          <w:i/>
        </w:rPr>
        <w:t>Синтеза каждому из нас. Ядро 27-ми Синтезов каждому из нас. Стяжая Головерсум Изначально Вышестоящего Отца, стяжая Майтрейю Изнач</w:t>
      </w:r>
      <w:r w:rsidR="009F240B">
        <w:rPr>
          <w:i/>
        </w:rPr>
        <w:t>а</w:t>
      </w:r>
      <w:r w:rsidR="00D06B0F">
        <w:rPr>
          <w:i/>
        </w:rPr>
        <w:t>льно Вышестоящего Отца, Ипостась Активности Изначально Вышестоящего Отца</w:t>
      </w:r>
      <w:r w:rsidR="009F240B">
        <w:rPr>
          <w:i/>
        </w:rPr>
        <w:t xml:space="preserve"> и Изначального Ма</w:t>
      </w:r>
      <w:r w:rsidR="00D06B0F">
        <w:rPr>
          <w:i/>
        </w:rPr>
        <w:t xml:space="preserve">йтрейю Изначально Вышестоящего Отца прямым </w:t>
      </w:r>
      <w:r w:rsidR="00042481">
        <w:rPr>
          <w:i/>
        </w:rPr>
        <w:t>27-м Синтезом Изначально Вышестоящего Отца 507-й</w:t>
      </w:r>
      <w:r w:rsidR="001361E2">
        <w:rPr>
          <w:i/>
        </w:rPr>
        <w:t xml:space="preserve"> Изначальности каждому из нас. </w:t>
      </w:r>
    </w:p>
    <w:p w:rsidR="009F240B" w:rsidRDefault="009F240B" w:rsidP="005D2730">
      <w:pPr>
        <w:spacing w:line="240" w:lineRule="auto"/>
        <w:ind w:left="0" w:firstLine="709"/>
        <w:rPr>
          <w:i/>
        </w:rPr>
      </w:pPr>
      <w:r>
        <w:rPr>
          <w:i/>
        </w:rPr>
        <w:t>И</w:t>
      </w:r>
      <w:r w:rsidR="001361E2">
        <w:rPr>
          <w:i/>
        </w:rPr>
        <w:t xml:space="preserve"> возжигаясь этим, стяжем 16-ть Инструментов Служения </w:t>
      </w:r>
      <w:r>
        <w:rPr>
          <w:i/>
        </w:rPr>
        <w:t>Посвящённого в синтезе явления. Стяжаем расширение и углубление Изначального Дома Изначально Вышестоящего Отца каждому из нас в новых условиях нового Огня, Синтеза, физического человека, Посвящённого. И стяжаем прямой Синтез Изначально Вышестоящего Отца, являемый 507-ой Изначальности. И воэжигаясь, стяжаем синтезфизически всё во всём одномоментно явлением этими эманациями в ИДИВО и Подразделения ИДИВО в целом.</w:t>
      </w:r>
    </w:p>
    <w:p w:rsidR="00F76088" w:rsidRDefault="009F240B" w:rsidP="005D2730">
      <w:pPr>
        <w:spacing w:line="240" w:lineRule="auto"/>
        <w:ind w:left="0" w:firstLine="709"/>
        <w:rPr>
          <w:i/>
        </w:rPr>
      </w:pPr>
      <w:r>
        <w:rPr>
          <w:i/>
        </w:rPr>
        <w:t>И возжигаясь, мы благодарим Изначально Вышестоящего Отца за данный Синтез. Благодарим Изначальных Владык Кут Хуми Фаинь</w:t>
      </w:r>
      <w:r w:rsidR="00F76088">
        <w:rPr>
          <w:i/>
        </w:rPr>
        <w:t xml:space="preserve">. Возвращаемся в Физическое Присутствие, </w:t>
      </w:r>
      <w:r w:rsidR="002F0C30">
        <w:rPr>
          <w:i/>
        </w:rPr>
        <w:t>развёртывая физически всё</w:t>
      </w:r>
      <w:r w:rsidR="00F76088">
        <w:rPr>
          <w:i/>
        </w:rPr>
        <w:t xml:space="preserve"> стяжённое и возожжённое.</w:t>
      </w:r>
    </w:p>
    <w:p w:rsidR="00F76088" w:rsidRDefault="00F76088" w:rsidP="005D2730">
      <w:pPr>
        <w:spacing w:line="240" w:lineRule="auto"/>
        <w:ind w:left="0" w:firstLine="709"/>
        <w:rPr>
          <w:i/>
        </w:rPr>
      </w:pPr>
      <w:r>
        <w:rPr>
          <w:i/>
        </w:rPr>
        <w:t>И эманируем в Изначальный Дом Изначально Вышестоящего Отца, в Подразделение ИДИВО 224 Изначальности, вокруг Планеты Земля Фа, вокруг Метагалактики 8-ми Изначально   и в ИДИВО каждого. И выходим из практики.</w:t>
      </w:r>
    </w:p>
    <w:p w:rsidR="001E6D20" w:rsidRDefault="00F76088" w:rsidP="005D2730">
      <w:pPr>
        <w:spacing w:line="240" w:lineRule="auto"/>
        <w:ind w:left="0" w:firstLine="709"/>
        <w:rPr>
          <w:i/>
        </w:rPr>
      </w:pPr>
      <w:r>
        <w:rPr>
          <w:i/>
        </w:rPr>
        <w:t>Аминь.</w:t>
      </w:r>
      <w:r w:rsidR="001361E2">
        <w:rPr>
          <w:i/>
        </w:rPr>
        <w:t xml:space="preserve">   </w:t>
      </w:r>
    </w:p>
    <w:p w:rsidR="00CE509C" w:rsidRDefault="00CE509C" w:rsidP="008A25DC">
      <w:pPr>
        <w:rPr>
          <w:lang w:eastAsia="ar-SA"/>
        </w:rPr>
      </w:pPr>
    </w:p>
    <w:p w:rsidR="0022657F" w:rsidRDefault="0022657F" w:rsidP="008A25DC">
      <w:pPr>
        <w:rPr>
          <w:lang w:eastAsia="ar-SA"/>
        </w:rPr>
      </w:pPr>
    </w:p>
    <w:p w:rsidR="0022657F" w:rsidRDefault="0022657F" w:rsidP="008A25DC">
      <w:pPr>
        <w:rPr>
          <w:lang w:eastAsia="ar-SA"/>
        </w:rPr>
      </w:pPr>
    </w:p>
    <w:p w:rsidR="002F0C30" w:rsidRDefault="002F0C30" w:rsidP="008A25DC">
      <w:pPr>
        <w:rPr>
          <w:lang w:eastAsia="ar-SA"/>
        </w:rPr>
      </w:pPr>
    </w:p>
    <w:p w:rsidR="002F0C30" w:rsidRDefault="002F0C30" w:rsidP="008A25DC">
      <w:pPr>
        <w:rPr>
          <w:lang w:eastAsia="ar-SA"/>
        </w:rPr>
      </w:pPr>
    </w:p>
    <w:p w:rsidR="00CE509C" w:rsidRPr="00343A94" w:rsidRDefault="00CE509C" w:rsidP="00343A94">
      <w:pPr>
        <w:tabs>
          <w:tab w:val="left" w:pos="284"/>
        </w:tabs>
        <w:spacing w:line="240" w:lineRule="auto"/>
        <w:ind w:left="0" w:firstLine="709"/>
        <w:jc w:val="right"/>
        <w:rPr>
          <w:sz w:val="24"/>
          <w:szCs w:val="24"/>
        </w:rPr>
      </w:pPr>
      <w:r>
        <w:rPr>
          <w:b/>
          <w:sz w:val="24"/>
          <w:szCs w:val="24"/>
        </w:rPr>
        <w:t>На</w:t>
      </w:r>
      <w:r w:rsidRPr="003F6F9F">
        <w:rPr>
          <w:b/>
          <w:sz w:val="24"/>
          <w:szCs w:val="24"/>
        </w:rPr>
        <w:t>бор текста:</w:t>
      </w:r>
    </w:p>
    <w:p w:rsidR="00CE509C" w:rsidRDefault="00CE509C" w:rsidP="00A32912">
      <w:pPr>
        <w:tabs>
          <w:tab w:val="left" w:pos="284"/>
        </w:tabs>
        <w:spacing w:line="240" w:lineRule="auto"/>
        <w:ind w:left="0" w:firstLine="709"/>
        <w:jc w:val="center"/>
        <w:rPr>
          <w:sz w:val="24"/>
          <w:szCs w:val="24"/>
        </w:rPr>
      </w:pPr>
      <w:r>
        <w:rPr>
          <w:sz w:val="24"/>
          <w:szCs w:val="24"/>
        </w:rPr>
        <w:t xml:space="preserve">                                                                                                                       Кудряшова Евгения</w:t>
      </w:r>
    </w:p>
    <w:p w:rsidR="00CE509C" w:rsidRDefault="00CE509C" w:rsidP="00C87E1F">
      <w:pPr>
        <w:tabs>
          <w:tab w:val="left" w:pos="284"/>
        </w:tabs>
        <w:spacing w:line="240" w:lineRule="auto"/>
        <w:ind w:left="0" w:firstLine="709"/>
        <w:jc w:val="center"/>
        <w:rPr>
          <w:sz w:val="24"/>
          <w:szCs w:val="24"/>
        </w:rPr>
      </w:pPr>
      <w:r>
        <w:rPr>
          <w:sz w:val="24"/>
          <w:szCs w:val="24"/>
        </w:rPr>
        <w:t xml:space="preserve">                                                                                                                    Кузьмичева Елена</w:t>
      </w:r>
    </w:p>
    <w:p w:rsidR="00C77F11" w:rsidRDefault="00C77F11" w:rsidP="00C87E1F">
      <w:pPr>
        <w:tabs>
          <w:tab w:val="left" w:pos="284"/>
        </w:tabs>
        <w:spacing w:line="240" w:lineRule="auto"/>
        <w:ind w:left="0" w:firstLine="709"/>
        <w:jc w:val="center"/>
        <w:rPr>
          <w:sz w:val="24"/>
          <w:szCs w:val="24"/>
        </w:rPr>
      </w:pPr>
      <w:r>
        <w:rPr>
          <w:sz w:val="24"/>
          <w:szCs w:val="24"/>
        </w:rPr>
        <w:t xml:space="preserve">                                                                                                            Мошина Вера</w:t>
      </w:r>
    </w:p>
    <w:p w:rsidR="00CE509C" w:rsidRDefault="00CE509C" w:rsidP="00C87E1F">
      <w:pPr>
        <w:tabs>
          <w:tab w:val="left" w:pos="284"/>
        </w:tabs>
        <w:spacing w:line="240" w:lineRule="auto"/>
        <w:ind w:left="0" w:firstLine="709"/>
        <w:jc w:val="center"/>
        <w:rPr>
          <w:sz w:val="24"/>
          <w:szCs w:val="24"/>
        </w:rPr>
      </w:pPr>
      <w:r>
        <w:rPr>
          <w:sz w:val="24"/>
          <w:szCs w:val="24"/>
        </w:rPr>
        <w:t xml:space="preserve">                                                                                                                  Павлова Наталия</w:t>
      </w:r>
    </w:p>
    <w:p w:rsidR="00CE509C" w:rsidRDefault="00CE509C" w:rsidP="00C87E1F">
      <w:pPr>
        <w:tabs>
          <w:tab w:val="left" w:pos="284"/>
        </w:tabs>
        <w:spacing w:line="240" w:lineRule="auto"/>
        <w:ind w:left="0" w:firstLine="709"/>
        <w:jc w:val="center"/>
        <w:rPr>
          <w:sz w:val="24"/>
          <w:szCs w:val="24"/>
        </w:rPr>
      </w:pPr>
      <w:r>
        <w:rPr>
          <w:sz w:val="24"/>
          <w:szCs w:val="24"/>
        </w:rPr>
        <w:t xml:space="preserve">                                                                                                                    </w:t>
      </w:r>
      <w:smartTag w:uri="urn:schemas-microsoft-com:office:smarttags" w:element="PersonName">
        <w:r>
          <w:rPr>
            <w:sz w:val="24"/>
            <w:szCs w:val="24"/>
          </w:rPr>
          <w:t>Филичкина Елена</w:t>
        </w:r>
      </w:smartTag>
      <w:r>
        <w:rPr>
          <w:sz w:val="24"/>
          <w:szCs w:val="24"/>
        </w:rPr>
        <w:t>.</w:t>
      </w:r>
    </w:p>
    <w:p w:rsidR="00CE509C" w:rsidRPr="00C87E1F" w:rsidRDefault="00CE509C" w:rsidP="00C87E1F">
      <w:pPr>
        <w:tabs>
          <w:tab w:val="left" w:pos="284"/>
        </w:tabs>
        <w:spacing w:line="240" w:lineRule="auto"/>
        <w:ind w:left="0" w:firstLine="709"/>
        <w:jc w:val="center"/>
        <w:rPr>
          <w:sz w:val="24"/>
          <w:szCs w:val="24"/>
        </w:rPr>
      </w:pPr>
      <w:r>
        <w:rPr>
          <w:sz w:val="24"/>
          <w:szCs w:val="24"/>
        </w:rPr>
        <w:t xml:space="preserve">                                                                                                                  Фоминых Ирина</w:t>
      </w:r>
    </w:p>
    <w:p w:rsidR="00CE509C" w:rsidRDefault="00CE509C" w:rsidP="00F55869">
      <w:pPr>
        <w:tabs>
          <w:tab w:val="left" w:pos="284"/>
        </w:tabs>
        <w:spacing w:line="240" w:lineRule="auto"/>
        <w:ind w:left="0" w:firstLine="709"/>
        <w:jc w:val="right"/>
        <w:rPr>
          <w:b/>
          <w:sz w:val="24"/>
          <w:szCs w:val="24"/>
        </w:rPr>
      </w:pPr>
      <w:r w:rsidRPr="003F6F9F">
        <w:rPr>
          <w:b/>
          <w:sz w:val="24"/>
          <w:szCs w:val="24"/>
        </w:rPr>
        <w:t>Проверка текста:</w:t>
      </w:r>
    </w:p>
    <w:p w:rsidR="00CE509C" w:rsidRPr="00DB4F0D" w:rsidRDefault="00CE509C" w:rsidP="008762C9">
      <w:pPr>
        <w:tabs>
          <w:tab w:val="left" w:pos="284"/>
        </w:tabs>
        <w:spacing w:line="240" w:lineRule="auto"/>
        <w:ind w:left="0" w:firstLine="709"/>
        <w:jc w:val="center"/>
        <w:rPr>
          <w:sz w:val="24"/>
          <w:szCs w:val="24"/>
        </w:rPr>
      </w:pPr>
      <w:r>
        <w:rPr>
          <w:sz w:val="24"/>
          <w:szCs w:val="24"/>
        </w:rPr>
        <w:t xml:space="preserve">                                                                                                                   Павлова Наталия</w:t>
      </w:r>
    </w:p>
    <w:p w:rsidR="00CE509C" w:rsidRDefault="00C77F11" w:rsidP="00C77F11">
      <w:pPr>
        <w:tabs>
          <w:tab w:val="left" w:pos="284"/>
        </w:tabs>
        <w:spacing w:line="240" w:lineRule="auto"/>
        <w:ind w:left="0" w:firstLine="709"/>
        <w:jc w:val="center"/>
        <w:rPr>
          <w:b/>
          <w:sz w:val="24"/>
          <w:szCs w:val="24"/>
        </w:rPr>
      </w:pPr>
      <w:r>
        <w:rPr>
          <w:b/>
          <w:sz w:val="24"/>
          <w:szCs w:val="24"/>
        </w:rPr>
        <w:t xml:space="preserve">                                                                                                                  </w:t>
      </w:r>
      <w:r w:rsidR="00CE509C" w:rsidRPr="003F6F9F">
        <w:rPr>
          <w:b/>
          <w:sz w:val="24"/>
          <w:szCs w:val="24"/>
        </w:rPr>
        <w:t>Оформление:</w:t>
      </w:r>
    </w:p>
    <w:p w:rsidR="00CE509C" w:rsidRPr="00DB4F0D" w:rsidRDefault="00CE509C" w:rsidP="008762C9">
      <w:pPr>
        <w:tabs>
          <w:tab w:val="left" w:pos="284"/>
        </w:tabs>
        <w:spacing w:line="240" w:lineRule="auto"/>
        <w:ind w:left="0" w:firstLine="709"/>
        <w:jc w:val="center"/>
        <w:rPr>
          <w:sz w:val="24"/>
          <w:szCs w:val="24"/>
        </w:rPr>
      </w:pPr>
      <w:r>
        <w:rPr>
          <w:sz w:val="24"/>
          <w:szCs w:val="24"/>
        </w:rPr>
        <w:t xml:space="preserve">                                                                                                                   Павлова Наталия</w:t>
      </w:r>
    </w:p>
    <w:p w:rsidR="00CE509C" w:rsidRPr="003F6F9F" w:rsidRDefault="00CE509C" w:rsidP="00F55869">
      <w:pPr>
        <w:tabs>
          <w:tab w:val="left" w:pos="284"/>
        </w:tabs>
        <w:spacing w:line="240" w:lineRule="auto"/>
        <w:ind w:left="0" w:firstLine="709"/>
        <w:jc w:val="right"/>
        <w:rPr>
          <w:sz w:val="24"/>
          <w:szCs w:val="24"/>
        </w:rPr>
      </w:pPr>
    </w:p>
    <w:p w:rsidR="00CE509C" w:rsidRPr="003F6F9F" w:rsidRDefault="00CE509C" w:rsidP="00E5141B">
      <w:pPr>
        <w:tabs>
          <w:tab w:val="left" w:pos="284"/>
        </w:tabs>
        <w:spacing w:line="240" w:lineRule="auto"/>
        <w:ind w:left="0" w:firstLine="709"/>
        <w:jc w:val="right"/>
        <w:rPr>
          <w:sz w:val="24"/>
          <w:szCs w:val="24"/>
          <w:lang w:eastAsia="ar-SA"/>
        </w:rPr>
      </w:pPr>
      <w:r>
        <w:rPr>
          <w:sz w:val="24"/>
          <w:szCs w:val="24"/>
          <w:lang w:eastAsia="ar-SA"/>
        </w:rPr>
        <w:t xml:space="preserve">Подразделение ИДИВО </w:t>
      </w:r>
      <w:r w:rsidR="00323DB8">
        <w:rPr>
          <w:sz w:val="24"/>
          <w:szCs w:val="24"/>
          <w:lang w:eastAsia="ar-SA"/>
        </w:rPr>
        <w:t xml:space="preserve">Изначальной Метагалактики </w:t>
      </w:r>
      <w:r>
        <w:rPr>
          <w:sz w:val="24"/>
          <w:szCs w:val="24"/>
          <w:lang w:eastAsia="ar-SA"/>
        </w:rPr>
        <w:t xml:space="preserve"> </w:t>
      </w:r>
      <w:r w:rsidR="00323DB8">
        <w:rPr>
          <w:sz w:val="24"/>
          <w:szCs w:val="24"/>
          <w:lang w:eastAsia="ar-SA"/>
        </w:rPr>
        <w:t>224</w:t>
      </w:r>
      <w:r>
        <w:rPr>
          <w:sz w:val="24"/>
          <w:szCs w:val="24"/>
          <w:lang w:eastAsia="ar-SA"/>
        </w:rPr>
        <w:t>И</w:t>
      </w:r>
      <w:r w:rsidR="00323DB8">
        <w:rPr>
          <w:sz w:val="24"/>
          <w:szCs w:val="24"/>
          <w:lang w:eastAsia="ar-SA"/>
        </w:rPr>
        <w:t>, Югра</w:t>
      </w:r>
    </w:p>
    <w:sectPr w:rsidR="00CE509C" w:rsidRPr="003F6F9F" w:rsidSect="004C3067">
      <w:headerReference w:type="default" r:id="rId9"/>
      <w:footerReference w:type="default" r:id="rId10"/>
      <w:pgSz w:w="11907" w:h="16840" w:code="9"/>
      <w:pgMar w:top="851" w:right="851" w:bottom="851" w:left="1134" w:header="283"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76" w:rsidRDefault="00ED3376" w:rsidP="00AD5ECB">
      <w:pPr>
        <w:spacing w:line="240" w:lineRule="auto"/>
      </w:pPr>
      <w:r>
        <w:separator/>
      </w:r>
    </w:p>
  </w:endnote>
  <w:endnote w:type="continuationSeparator" w:id="0">
    <w:p w:rsidR="00ED3376" w:rsidRDefault="00ED3376" w:rsidP="00AD5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A4" w:rsidRPr="003E6429" w:rsidRDefault="00EB28A4" w:rsidP="003E6429">
    <w:pPr>
      <w:pStyle w:val="a7"/>
      <w:tabs>
        <w:tab w:val="clear" w:pos="9355"/>
      </w:tabs>
      <w:ind w:left="0" w:firstLine="0"/>
      <w:rPr>
        <w:sz w:val="14"/>
      </w:rPr>
    </w:pPr>
    <w:r>
      <w:t>______________________________________________________________________________________</w:t>
    </w:r>
  </w:p>
  <w:p w:rsidR="00EB28A4" w:rsidRDefault="00EB28A4">
    <w:pPr>
      <w:pStyle w:val="a7"/>
      <w:jc w:val="center"/>
    </w:pPr>
    <w:r w:rsidRPr="003E6429">
      <w:rPr>
        <w:sz w:val="20"/>
      </w:rPr>
      <w:t xml:space="preserve">Страница </w:t>
    </w:r>
    <w:r w:rsidRPr="003E6429">
      <w:rPr>
        <w:sz w:val="20"/>
      </w:rPr>
      <w:fldChar w:fldCharType="begin"/>
    </w:r>
    <w:r w:rsidRPr="003E6429">
      <w:rPr>
        <w:sz w:val="20"/>
      </w:rPr>
      <w:instrText>PAGE</w:instrText>
    </w:r>
    <w:r w:rsidRPr="003E6429">
      <w:rPr>
        <w:sz w:val="20"/>
      </w:rPr>
      <w:fldChar w:fldCharType="separate"/>
    </w:r>
    <w:r w:rsidR="00BE180C">
      <w:rPr>
        <w:noProof/>
        <w:sz w:val="20"/>
      </w:rPr>
      <w:t>2</w:t>
    </w:r>
    <w:r w:rsidRPr="003E6429">
      <w:rPr>
        <w:sz w:val="20"/>
      </w:rPr>
      <w:fldChar w:fldCharType="end"/>
    </w:r>
    <w:r w:rsidRPr="003E6429">
      <w:rPr>
        <w:sz w:val="20"/>
      </w:rPr>
      <w:t xml:space="preserve"> из </w:t>
    </w:r>
    <w:r w:rsidRPr="003E6429">
      <w:rPr>
        <w:sz w:val="20"/>
      </w:rPr>
      <w:fldChar w:fldCharType="begin"/>
    </w:r>
    <w:r w:rsidRPr="003E6429">
      <w:rPr>
        <w:sz w:val="20"/>
      </w:rPr>
      <w:instrText>NUMPAGES</w:instrText>
    </w:r>
    <w:r w:rsidRPr="003E6429">
      <w:rPr>
        <w:sz w:val="20"/>
      </w:rPr>
      <w:fldChar w:fldCharType="separate"/>
    </w:r>
    <w:r w:rsidR="00BE180C">
      <w:rPr>
        <w:noProof/>
        <w:sz w:val="20"/>
      </w:rPr>
      <w:t>24</w:t>
    </w:r>
    <w:r w:rsidRPr="003E642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76" w:rsidRDefault="00ED3376" w:rsidP="00AD5ECB">
      <w:pPr>
        <w:spacing w:line="240" w:lineRule="auto"/>
      </w:pPr>
      <w:r>
        <w:separator/>
      </w:r>
    </w:p>
  </w:footnote>
  <w:footnote w:type="continuationSeparator" w:id="0">
    <w:p w:rsidR="00ED3376" w:rsidRDefault="00ED3376" w:rsidP="00AD5E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A4" w:rsidRDefault="00EB28A4" w:rsidP="00985C53">
    <w:pPr>
      <w:pStyle w:val="a5"/>
      <w:tabs>
        <w:tab w:val="clear" w:pos="4677"/>
        <w:tab w:val="clear" w:pos="9355"/>
      </w:tabs>
      <w:ind w:left="0" w:firstLine="0"/>
      <w:jc w:val="center"/>
      <w:rPr>
        <w:sz w:val="18"/>
        <w:szCs w:val="19"/>
        <w:u w:val="single"/>
      </w:rPr>
    </w:pPr>
    <w:r>
      <w:rPr>
        <w:sz w:val="18"/>
        <w:szCs w:val="19"/>
        <w:u w:val="single"/>
      </w:rPr>
      <w:t>27</w:t>
    </w:r>
    <w:r w:rsidRPr="00F81E51">
      <w:rPr>
        <w:sz w:val="18"/>
        <w:szCs w:val="19"/>
        <w:u w:val="single"/>
      </w:rPr>
      <w:t xml:space="preserve"> Си «</w:t>
    </w:r>
    <w:r>
      <w:rPr>
        <w:sz w:val="18"/>
        <w:szCs w:val="19"/>
        <w:u w:val="single"/>
      </w:rPr>
      <w:t>Изначальный Майтрейя</w:t>
    </w:r>
    <w:r w:rsidRPr="00F81E51">
      <w:rPr>
        <w:sz w:val="18"/>
        <w:szCs w:val="19"/>
        <w:u w:val="single"/>
      </w:rPr>
      <w:t xml:space="preserve"> ИВО» </w:t>
    </w:r>
    <w:r>
      <w:rPr>
        <w:sz w:val="18"/>
        <w:szCs w:val="19"/>
        <w:u w:val="single"/>
      </w:rPr>
      <w:t>Подразделение  И</w:t>
    </w:r>
    <w:r w:rsidRPr="00F81E51">
      <w:rPr>
        <w:sz w:val="18"/>
        <w:szCs w:val="19"/>
        <w:u w:val="single"/>
      </w:rPr>
      <w:t>ДИВО</w:t>
    </w:r>
    <w:r>
      <w:rPr>
        <w:sz w:val="18"/>
        <w:szCs w:val="19"/>
        <w:u w:val="single"/>
      </w:rPr>
      <w:t xml:space="preserve"> Изначальной Метагалактики 224И, Югра</w:t>
    </w:r>
  </w:p>
  <w:p w:rsidR="00EB28A4" w:rsidRPr="00F81E51" w:rsidRDefault="00EB28A4" w:rsidP="00985C53">
    <w:pPr>
      <w:pStyle w:val="a5"/>
      <w:tabs>
        <w:tab w:val="clear" w:pos="4677"/>
        <w:tab w:val="clear" w:pos="9355"/>
      </w:tabs>
      <w:ind w:left="0" w:firstLine="0"/>
      <w:jc w:val="center"/>
      <w:rPr>
        <w:sz w:val="18"/>
        <w:szCs w:val="19"/>
        <w:u w:val="single"/>
      </w:rPr>
    </w:pPr>
    <w:r>
      <w:rPr>
        <w:sz w:val="18"/>
        <w:szCs w:val="19"/>
        <w:u w:val="single"/>
      </w:rPr>
      <w:t>К</w:t>
    </w:r>
    <w:r w:rsidRPr="00F81E51">
      <w:rPr>
        <w:sz w:val="18"/>
        <w:szCs w:val="19"/>
        <w:u w:val="single"/>
      </w:rPr>
      <w:t xml:space="preserve">. </w:t>
    </w:r>
    <w:r>
      <w:rPr>
        <w:sz w:val="18"/>
        <w:szCs w:val="19"/>
        <w:u w:val="single"/>
      </w:rPr>
      <w:t>Столбова 20-21 сентября 2016</w:t>
    </w:r>
    <w:r w:rsidRPr="00F81E51">
      <w:rPr>
        <w:sz w:val="18"/>
        <w:szCs w:val="19"/>
        <w:u w:val="single"/>
      </w:rPr>
      <w:t>г.</w:t>
    </w:r>
  </w:p>
  <w:p w:rsidR="00EB28A4" w:rsidRPr="004C3067" w:rsidRDefault="00EB28A4" w:rsidP="00F81E51">
    <w:pPr>
      <w:pStyle w:val="a5"/>
      <w:tabs>
        <w:tab w:val="clear" w:pos="4677"/>
        <w:tab w:val="clear" w:pos="9355"/>
      </w:tabs>
      <w:ind w:left="0" w:firstLine="0"/>
      <w:jc w:val="center"/>
      <w:rPr>
        <w:b/>
        <w:sz w:val="20"/>
        <w:u w:val="single"/>
      </w:rPr>
    </w:pPr>
    <w:r>
      <w:rPr>
        <w:b/>
        <w:sz w:val="20"/>
        <w:u w:val="single"/>
      </w:rPr>
      <w:t>Практики (10</w:t>
    </w:r>
    <w:r w:rsidRPr="004C3067">
      <w:rPr>
        <w:b/>
        <w:sz w:val="20"/>
        <w:u w:val="single"/>
      </w:rPr>
      <w:t>)</w:t>
    </w:r>
  </w:p>
  <w:p w:rsidR="00EB28A4" w:rsidRPr="00951085" w:rsidRDefault="00EB28A4" w:rsidP="00951085">
    <w:pPr>
      <w:pStyle w:val="a5"/>
      <w:tabs>
        <w:tab w:val="clear" w:pos="4677"/>
      </w:tabs>
      <w:ind w:left="0" w:firstLine="0"/>
      <w:rPr>
        <w:sz w:val="14"/>
      </w:rPr>
    </w:pPr>
    <w:r>
      <w:rPr>
        <w:sz w:val="14"/>
      </w:rPr>
      <w:t>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1E69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93ED4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2FAF0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0C074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6322A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3A6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6AF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06C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88F5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08B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946D3B"/>
    <w:multiLevelType w:val="hybridMultilevel"/>
    <w:tmpl w:val="B5CE27B2"/>
    <w:lvl w:ilvl="0" w:tplc="391A1186">
      <w:start w:val="1"/>
      <w:numFmt w:val="decimal"/>
      <w:lvlText w:val="%1."/>
      <w:lvlJc w:val="left"/>
      <w:pPr>
        <w:ind w:left="720" w:hanging="360"/>
      </w:pPr>
      <w:rPr>
        <w:rFonts w:cs="Times New Roman"/>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81"/>
    <w:rsid w:val="000013B9"/>
    <w:rsid w:val="00001D3A"/>
    <w:rsid w:val="00003258"/>
    <w:rsid w:val="00004C52"/>
    <w:rsid w:val="000119D0"/>
    <w:rsid w:val="00012E34"/>
    <w:rsid w:val="000133CF"/>
    <w:rsid w:val="00017BA3"/>
    <w:rsid w:val="00021AE3"/>
    <w:rsid w:val="00022255"/>
    <w:rsid w:val="000259D4"/>
    <w:rsid w:val="00036B7B"/>
    <w:rsid w:val="00040C17"/>
    <w:rsid w:val="0004189B"/>
    <w:rsid w:val="00042481"/>
    <w:rsid w:val="00047085"/>
    <w:rsid w:val="00052472"/>
    <w:rsid w:val="0005269A"/>
    <w:rsid w:val="00056140"/>
    <w:rsid w:val="00061A24"/>
    <w:rsid w:val="000623FC"/>
    <w:rsid w:val="00075983"/>
    <w:rsid w:val="000811B9"/>
    <w:rsid w:val="00081A65"/>
    <w:rsid w:val="00083898"/>
    <w:rsid w:val="00086D31"/>
    <w:rsid w:val="00087E4F"/>
    <w:rsid w:val="00090F0C"/>
    <w:rsid w:val="00094A1E"/>
    <w:rsid w:val="00097D04"/>
    <w:rsid w:val="000A1741"/>
    <w:rsid w:val="000A2C02"/>
    <w:rsid w:val="000A520C"/>
    <w:rsid w:val="000A6A23"/>
    <w:rsid w:val="000A7D87"/>
    <w:rsid w:val="000B1A62"/>
    <w:rsid w:val="000B7E88"/>
    <w:rsid w:val="000C284C"/>
    <w:rsid w:val="000C4590"/>
    <w:rsid w:val="000C4AC7"/>
    <w:rsid w:val="000C600A"/>
    <w:rsid w:val="000C70B0"/>
    <w:rsid w:val="000D322A"/>
    <w:rsid w:val="000D3A10"/>
    <w:rsid w:val="000D53AF"/>
    <w:rsid w:val="000D63B8"/>
    <w:rsid w:val="000E0371"/>
    <w:rsid w:val="000E07CE"/>
    <w:rsid w:val="000E11F1"/>
    <w:rsid w:val="000E1BD7"/>
    <w:rsid w:val="000E2988"/>
    <w:rsid w:val="000E2A58"/>
    <w:rsid w:val="000E7A66"/>
    <w:rsid w:val="000F1D26"/>
    <w:rsid w:val="000F5350"/>
    <w:rsid w:val="000F76C3"/>
    <w:rsid w:val="00100DF7"/>
    <w:rsid w:val="00101782"/>
    <w:rsid w:val="00102940"/>
    <w:rsid w:val="00103734"/>
    <w:rsid w:val="001045FA"/>
    <w:rsid w:val="00105D38"/>
    <w:rsid w:val="00107375"/>
    <w:rsid w:val="00111DEB"/>
    <w:rsid w:val="001144D8"/>
    <w:rsid w:val="001145F9"/>
    <w:rsid w:val="00115F8A"/>
    <w:rsid w:val="00121776"/>
    <w:rsid w:val="00126AF4"/>
    <w:rsid w:val="00130FA0"/>
    <w:rsid w:val="00132805"/>
    <w:rsid w:val="00136081"/>
    <w:rsid w:val="001361E2"/>
    <w:rsid w:val="00137092"/>
    <w:rsid w:val="00140784"/>
    <w:rsid w:val="00145450"/>
    <w:rsid w:val="00146522"/>
    <w:rsid w:val="00147BF1"/>
    <w:rsid w:val="00152F0A"/>
    <w:rsid w:val="00152FCA"/>
    <w:rsid w:val="0015564A"/>
    <w:rsid w:val="001568BC"/>
    <w:rsid w:val="00157A69"/>
    <w:rsid w:val="001631E7"/>
    <w:rsid w:val="0016511D"/>
    <w:rsid w:val="00167021"/>
    <w:rsid w:val="001671DD"/>
    <w:rsid w:val="0017024B"/>
    <w:rsid w:val="00171CBA"/>
    <w:rsid w:val="00173898"/>
    <w:rsid w:val="00175BCB"/>
    <w:rsid w:val="00184AEF"/>
    <w:rsid w:val="00184CE6"/>
    <w:rsid w:val="00186590"/>
    <w:rsid w:val="001869DE"/>
    <w:rsid w:val="0018796C"/>
    <w:rsid w:val="00193EF8"/>
    <w:rsid w:val="00194C2E"/>
    <w:rsid w:val="00195D66"/>
    <w:rsid w:val="00195EC0"/>
    <w:rsid w:val="001A0019"/>
    <w:rsid w:val="001A0D1A"/>
    <w:rsid w:val="001A4362"/>
    <w:rsid w:val="001A4555"/>
    <w:rsid w:val="001A4D24"/>
    <w:rsid w:val="001A5B0E"/>
    <w:rsid w:val="001B00F8"/>
    <w:rsid w:val="001B13AF"/>
    <w:rsid w:val="001B279E"/>
    <w:rsid w:val="001B702C"/>
    <w:rsid w:val="001C0FAC"/>
    <w:rsid w:val="001C322B"/>
    <w:rsid w:val="001C3F03"/>
    <w:rsid w:val="001C6FB9"/>
    <w:rsid w:val="001C70B0"/>
    <w:rsid w:val="001C725E"/>
    <w:rsid w:val="001D0259"/>
    <w:rsid w:val="001D22D7"/>
    <w:rsid w:val="001D4843"/>
    <w:rsid w:val="001D6A75"/>
    <w:rsid w:val="001D7DC5"/>
    <w:rsid w:val="001E156D"/>
    <w:rsid w:val="001E2F77"/>
    <w:rsid w:val="001E6D20"/>
    <w:rsid w:val="001F59C8"/>
    <w:rsid w:val="001F7C4D"/>
    <w:rsid w:val="00200F7E"/>
    <w:rsid w:val="00202E7C"/>
    <w:rsid w:val="00204157"/>
    <w:rsid w:val="0020507C"/>
    <w:rsid w:val="00206918"/>
    <w:rsid w:val="00211A77"/>
    <w:rsid w:val="00211EB1"/>
    <w:rsid w:val="00212428"/>
    <w:rsid w:val="002238EE"/>
    <w:rsid w:val="0022657F"/>
    <w:rsid w:val="00227690"/>
    <w:rsid w:val="0023398B"/>
    <w:rsid w:val="00234C6F"/>
    <w:rsid w:val="00234D0E"/>
    <w:rsid w:val="0023637A"/>
    <w:rsid w:val="00236BDC"/>
    <w:rsid w:val="00237A93"/>
    <w:rsid w:val="0024183B"/>
    <w:rsid w:val="00247F16"/>
    <w:rsid w:val="0025011F"/>
    <w:rsid w:val="0025086C"/>
    <w:rsid w:val="002525E4"/>
    <w:rsid w:val="0025302F"/>
    <w:rsid w:val="002537B6"/>
    <w:rsid w:val="00254AA7"/>
    <w:rsid w:val="002553C0"/>
    <w:rsid w:val="00260A6A"/>
    <w:rsid w:val="00263684"/>
    <w:rsid w:val="00266686"/>
    <w:rsid w:val="002669F6"/>
    <w:rsid w:val="002672E0"/>
    <w:rsid w:val="00271DEA"/>
    <w:rsid w:val="00273686"/>
    <w:rsid w:val="00275498"/>
    <w:rsid w:val="00280BB0"/>
    <w:rsid w:val="002816B8"/>
    <w:rsid w:val="002827AB"/>
    <w:rsid w:val="002833D3"/>
    <w:rsid w:val="00283AEC"/>
    <w:rsid w:val="00285800"/>
    <w:rsid w:val="0028721C"/>
    <w:rsid w:val="00292AF1"/>
    <w:rsid w:val="00293385"/>
    <w:rsid w:val="00293807"/>
    <w:rsid w:val="002938DE"/>
    <w:rsid w:val="00294428"/>
    <w:rsid w:val="002948B3"/>
    <w:rsid w:val="00294A40"/>
    <w:rsid w:val="002968BE"/>
    <w:rsid w:val="00297C9D"/>
    <w:rsid w:val="002A0B6B"/>
    <w:rsid w:val="002A2837"/>
    <w:rsid w:val="002A4432"/>
    <w:rsid w:val="002A7F66"/>
    <w:rsid w:val="002B2D1E"/>
    <w:rsid w:val="002C2360"/>
    <w:rsid w:val="002C2BB8"/>
    <w:rsid w:val="002D1F55"/>
    <w:rsid w:val="002D55FA"/>
    <w:rsid w:val="002E0A0D"/>
    <w:rsid w:val="002E0A7D"/>
    <w:rsid w:val="002E16F8"/>
    <w:rsid w:val="002E18F8"/>
    <w:rsid w:val="002E1E69"/>
    <w:rsid w:val="002E2855"/>
    <w:rsid w:val="002E4C67"/>
    <w:rsid w:val="002E7D51"/>
    <w:rsid w:val="002F0C30"/>
    <w:rsid w:val="00302721"/>
    <w:rsid w:val="00302B00"/>
    <w:rsid w:val="00303E2F"/>
    <w:rsid w:val="00305155"/>
    <w:rsid w:val="00305A5D"/>
    <w:rsid w:val="00307B40"/>
    <w:rsid w:val="00307CB6"/>
    <w:rsid w:val="00307F70"/>
    <w:rsid w:val="00310E1F"/>
    <w:rsid w:val="00311564"/>
    <w:rsid w:val="00313273"/>
    <w:rsid w:val="0031368D"/>
    <w:rsid w:val="0031638E"/>
    <w:rsid w:val="00317D1B"/>
    <w:rsid w:val="00323DB8"/>
    <w:rsid w:val="00324556"/>
    <w:rsid w:val="00325280"/>
    <w:rsid w:val="00327239"/>
    <w:rsid w:val="00327CDC"/>
    <w:rsid w:val="0033012E"/>
    <w:rsid w:val="003301B9"/>
    <w:rsid w:val="0033069E"/>
    <w:rsid w:val="00334429"/>
    <w:rsid w:val="00343A94"/>
    <w:rsid w:val="00351602"/>
    <w:rsid w:val="003566F9"/>
    <w:rsid w:val="00361A6D"/>
    <w:rsid w:val="00361C12"/>
    <w:rsid w:val="00362093"/>
    <w:rsid w:val="00364B34"/>
    <w:rsid w:val="00365E14"/>
    <w:rsid w:val="003669DA"/>
    <w:rsid w:val="00370386"/>
    <w:rsid w:val="00373C6D"/>
    <w:rsid w:val="00376B99"/>
    <w:rsid w:val="00377CAA"/>
    <w:rsid w:val="00380373"/>
    <w:rsid w:val="00383729"/>
    <w:rsid w:val="00384449"/>
    <w:rsid w:val="00385663"/>
    <w:rsid w:val="00394534"/>
    <w:rsid w:val="003958B4"/>
    <w:rsid w:val="003A02B5"/>
    <w:rsid w:val="003A02D2"/>
    <w:rsid w:val="003A381F"/>
    <w:rsid w:val="003A6B7D"/>
    <w:rsid w:val="003B3153"/>
    <w:rsid w:val="003B639F"/>
    <w:rsid w:val="003B69A9"/>
    <w:rsid w:val="003C120E"/>
    <w:rsid w:val="003C222D"/>
    <w:rsid w:val="003C24D6"/>
    <w:rsid w:val="003C42EC"/>
    <w:rsid w:val="003C49CA"/>
    <w:rsid w:val="003C4AD1"/>
    <w:rsid w:val="003C7346"/>
    <w:rsid w:val="003D1E1C"/>
    <w:rsid w:val="003D2FA4"/>
    <w:rsid w:val="003D55F2"/>
    <w:rsid w:val="003E22D2"/>
    <w:rsid w:val="003E4C3A"/>
    <w:rsid w:val="003E5A53"/>
    <w:rsid w:val="003E6429"/>
    <w:rsid w:val="003E681E"/>
    <w:rsid w:val="003E6CE5"/>
    <w:rsid w:val="003F0C98"/>
    <w:rsid w:val="003F21C5"/>
    <w:rsid w:val="003F3193"/>
    <w:rsid w:val="003F5146"/>
    <w:rsid w:val="003F6F9F"/>
    <w:rsid w:val="00402706"/>
    <w:rsid w:val="0040467E"/>
    <w:rsid w:val="00406EE5"/>
    <w:rsid w:val="00414BBE"/>
    <w:rsid w:val="004151ED"/>
    <w:rsid w:val="0041546D"/>
    <w:rsid w:val="00422637"/>
    <w:rsid w:val="0042375C"/>
    <w:rsid w:val="0042547E"/>
    <w:rsid w:val="00426358"/>
    <w:rsid w:val="0042661A"/>
    <w:rsid w:val="0043322E"/>
    <w:rsid w:val="0043391F"/>
    <w:rsid w:val="004339C5"/>
    <w:rsid w:val="0044335E"/>
    <w:rsid w:val="00444F3F"/>
    <w:rsid w:val="004454D9"/>
    <w:rsid w:val="00450751"/>
    <w:rsid w:val="00451DC6"/>
    <w:rsid w:val="004526E2"/>
    <w:rsid w:val="004555AE"/>
    <w:rsid w:val="00455C5B"/>
    <w:rsid w:val="00456A6F"/>
    <w:rsid w:val="0045731F"/>
    <w:rsid w:val="00461071"/>
    <w:rsid w:val="004620A8"/>
    <w:rsid w:val="004639CF"/>
    <w:rsid w:val="00464B32"/>
    <w:rsid w:val="004654D9"/>
    <w:rsid w:val="004668CB"/>
    <w:rsid w:val="004729F8"/>
    <w:rsid w:val="00474AAC"/>
    <w:rsid w:val="00474B05"/>
    <w:rsid w:val="00475757"/>
    <w:rsid w:val="00476E3C"/>
    <w:rsid w:val="004840E5"/>
    <w:rsid w:val="00484E47"/>
    <w:rsid w:val="00485753"/>
    <w:rsid w:val="00485D08"/>
    <w:rsid w:val="00485DFC"/>
    <w:rsid w:val="00486F94"/>
    <w:rsid w:val="00492168"/>
    <w:rsid w:val="00495430"/>
    <w:rsid w:val="004956A0"/>
    <w:rsid w:val="004A4EC4"/>
    <w:rsid w:val="004A6228"/>
    <w:rsid w:val="004A704F"/>
    <w:rsid w:val="004A74D6"/>
    <w:rsid w:val="004A78FC"/>
    <w:rsid w:val="004B361D"/>
    <w:rsid w:val="004B388A"/>
    <w:rsid w:val="004B3B96"/>
    <w:rsid w:val="004C0B80"/>
    <w:rsid w:val="004C19F8"/>
    <w:rsid w:val="004C3067"/>
    <w:rsid w:val="004C58B8"/>
    <w:rsid w:val="004C6E13"/>
    <w:rsid w:val="004D0BE3"/>
    <w:rsid w:val="004D28B1"/>
    <w:rsid w:val="004D315D"/>
    <w:rsid w:val="004D4B7A"/>
    <w:rsid w:val="004D7499"/>
    <w:rsid w:val="004D7625"/>
    <w:rsid w:val="004E3287"/>
    <w:rsid w:val="004E4199"/>
    <w:rsid w:val="004E4515"/>
    <w:rsid w:val="004E6469"/>
    <w:rsid w:val="004E668C"/>
    <w:rsid w:val="004E7294"/>
    <w:rsid w:val="004F3781"/>
    <w:rsid w:val="004F46A4"/>
    <w:rsid w:val="004F5FDE"/>
    <w:rsid w:val="004F7ECB"/>
    <w:rsid w:val="00505DD7"/>
    <w:rsid w:val="00506B7B"/>
    <w:rsid w:val="00511D71"/>
    <w:rsid w:val="00514E71"/>
    <w:rsid w:val="00522EEC"/>
    <w:rsid w:val="00523E03"/>
    <w:rsid w:val="00533468"/>
    <w:rsid w:val="00534C46"/>
    <w:rsid w:val="0053792A"/>
    <w:rsid w:val="00541BBE"/>
    <w:rsid w:val="00543588"/>
    <w:rsid w:val="00543CCF"/>
    <w:rsid w:val="00543D53"/>
    <w:rsid w:val="00544BA3"/>
    <w:rsid w:val="005479AC"/>
    <w:rsid w:val="00547D97"/>
    <w:rsid w:val="00553209"/>
    <w:rsid w:val="00553B1A"/>
    <w:rsid w:val="00560C54"/>
    <w:rsid w:val="00560FCB"/>
    <w:rsid w:val="00561F9D"/>
    <w:rsid w:val="0056352D"/>
    <w:rsid w:val="00563E02"/>
    <w:rsid w:val="005652FA"/>
    <w:rsid w:val="00565913"/>
    <w:rsid w:val="005674AA"/>
    <w:rsid w:val="0056794C"/>
    <w:rsid w:val="00567F1A"/>
    <w:rsid w:val="00570E24"/>
    <w:rsid w:val="005754AC"/>
    <w:rsid w:val="00577EE9"/>
    <w:rsid w:val="0058290F"/>
    <w:rsid w:val="00583CD7"/>
    <w:rsid w:val="00590E8D"/>
    <w:rsid w:val="00592F0A"/>
    <w:rsid w:val="0059304F"/>
    <w:rsid w:val="00595864"/>
    <w:rsid w:val="00595DB8"/>
    <w:rsid w:val="005A008D"/>
    <w:rsid w:val="005A2AF1"/>
    <w:rsid w:val="005A2BD9"/>
    <w:rsid w:val="005B144F"/>
    <w:rsid w:val="005B16E9"/>
    <w:rsid w:val="005D2159"/>
    <w:rsid w:val="005D2258"/>
    <w:rsid w:val="005D2730"/>
    <w:rsid w:val="005D3537"/>
    <w:rsid w:val="005E00F3"/>
    <w:rsid w:val="005E03C1"/>
    <w:rsid w:val="005E3EC0"/>
    <w:rsid w:val="005E444C"/>
    <w:rsid w:val="005E499B"/>
    <w:rsid w:val="005E64D5"/>
    <w:rsid w:val="005E6E34"/>
    <w:rsid w:val="005F50EB"/>
    <w:rsid w:val="005F6000"/>
    <w:rsid w:val="00600310"/>
    <w:rsid w:val="00600363"/>
    <w:rsid w:val="006006BE"/>
    <w:rsid w:val="0060792C"/>
    <w:rsid w:val="006107B8"/>
    <w:rsid w:val="00610D50"/>
    <w:rsid w:val="00611D20"/>
    <w:rsid w:val="00612804"/>
    <w:rsid w:val="00612BBB"/>
    <w:rsid w:val="00613F33"/>
    <w:rsid w:val="00615975"/>
    <w:rsid w:val="00615B59"/>
    <w:rsid w:val="0061604E"/>
    <w:rsid w:val="006207EF"/>
    <w:rsid w:val="006230AF"/>
    <w:rsid w:val="00625826"/>
    <w:rsid w:val="006269A6"/>
    <w:rsid w:val="006303B2"/>
    <w:rsid w:val="0063122B"/>
    <w:rsid w:val="006328D6"/>
    <w:rsid w:val="00633E5A"/>
    <w:rsid w:val="0063734A"/>
    <w:rsid w:val="00642C62"/>
    <w:rsid w:val="00644D89"/>
    <w:rsid w:val="00645237"/>
    <w:rsid w:val="00647896"/>
    <w:rsid w:val="006478C5"/>
    <w:rsid w:val="0065200B"/>
    <w:rsid w:val="00653979"/>
    <w:rsid w:val="00661281"/>
    <w:rsid w:val="00664981"/>
    <w:rsid w:val="006650A1"/>
    <w:rsid w:val="00665CE2"/>
    <w:rsid w:val="00670167"/>
    <w:rsid w:val="0067144B"/>
    <w:rsid w:val="00673417"/>
    <w:rsid w:val="00674451"/>
    <w:rsid w:val="00675C41"/>
    <w:rsid w:val="006803B1"/>
    <w:rsid w:val="00680FA4"/>
    <w:rsid w:val="006813D0"/>
    <w:rsid w:val="006854D8"/>
    <w:rsid w:val="006859D7"/>
    <w:rsid w:val="0068613C"/>
    <w:rsid w:val="00690D1D"/>
    <w:rsid w:val="0069426A"/>
    <w:rsid w:val="006948ED"/>
    <w:rsid w:val="006A5D4C"/>
    <w:rsid w:val="006A7196"/>
    <w:rsid w:val="006A725B"/>
    <w:rsid w:val="006A7A8A"/>
    <w:rsid w:val="006B4B04"/>
    <w:rsid w:val="006B4DE4"/>
    <w:rsid w:val="006B6ACB"/>
    <w:rsid w:val="006B7AAB"/>
    <w:rsid w:val="006C390E"/>
    <w:rsid w:val="006C4E27"/>
    <w:rsid w:val="006C6FF2"/>
    <w:rsid w:val="006D21D7"/>
    <w:rsid w:val="006D2B88"/>
    <w:rsid w:val="006D39F8"/>
    <w:rsid w:val="006D6D97"/>
    <w:rsid w:val="006E0B8E"/>
    <w:rsid w:val="006E1CD5"/>
    <w:rsid w:val="006E57CD"/>
    <w:rsid w:val="006F0078"/>
    <w:rsid w:val="006F132C"/>
    <w:rsid w:val="006F229E"/>
    <w:rsid w:val="006F4FFB"/>
    <w:rsid w:val="00700A4A"/>
    <w:rsid w:val="00702ACC"/>
    <w:rsid w:val="00702AEA"/>
    <w:rsid w:val="00707C61"/>
    <w:rsid w:val="00707D30"/>
    <w:rsid w:val="00710FF4"/>
    <w:rsid w:val="0071793F"/>
    <w:rsid w:val="007223D0"/>
    <w:rsid w:val="007229A1"/>
    <w:rsid w:val="00722F68"/>
    <w:rsid w:val="00725515"/>
    <w:rsid w:val="00725B14"/>
    <w:rsid w:val="007308CC"/>
    <w:rsid w:val="0073283A"/>
    <w:rsid w:val="00734D16"/>
    <w:rsid w:val="00735729"/>
    <w:rsid w:val="00736C2B"/>
    <w:rsid w:val="00740142"/>
    <w:rsid w:val="007439C4"/>
    <w:rsid w:val="00744AB7"/>
    <w:rsid w:val="00746F91"/>
    <w:rsid w:val="007510B0"/>
    <w:rsid w:val="00751DBF"/>
    <w:rsid w:val="00753DE9"/>
    <w:rsid w:val="00753F89"/>
    <w:rsid w:val="007563FE"/>
    <w:rsid w:val="00757B8E"/>
    <w:rsid w:val="00761138"/>
    <w:rsid w:val="007618D3"/>
    <w:rsid w:val="007668EC"/>
    <w:rsid w:val="007725B1"/>
    <w:rsid w:val="007739C6"/>
    <w:rsid w:val="007769FB"/>
    <w:rsid w:val="0078543C"/>
    <w:rsid w:val="00795A73"/>
    <w:rsid w:val="007964AE"/>
    <w:rsid w:val="007A0706"/>
    <w:rsid w:val="007A496C"/>
    <w:rsid w:val="007A50D9"/>
    <w:rsid w:val="007A5465"/>
    <w:rsid w:val="007A551A"/>
    <w:rsid w:val="007A56C5"/>
    <w:rsid w:val="007B267E"/>
    <w:rsid w:val="007B3988"/>
    <w:rsid w:val="007B3CBA"/>
    <w:rsid w:val="007B516C"/>
    <w:rsid w:val="007B5253"/>
    <w:rsid w:val="007B6BC7"/>
    <w:rsid w:val="007C50ED"/>
    <w:rsid w:val="007C5D29"/>
    <w:rsid w:val="007C7A6E"/>
    <w:rsid w:val="007D3017"/>
    <w:rsid w:val="007D58CF"/>
    <w:rsid w:val="007E217E"/>
    <w:rsid w:val="007E3FC0"/>
    <w:rsid w:val="007E527B"/>
    <w:rsid w:val="007E602E"/>
    <w:rsid w:val="007E7813"/>
    <w:rsid w:val="007F0085"/>
    <w:rsid w:val="007F09AC"/>
    <w:rsid w:val="007F158C"/>
    <w:rsid w:val="007F187E"/>
    <w:rsid w:val="007F4370"/>
    <w:rsid w:val="007F442C"/>
    <w:rsid w:val="007F46CD"/>
    <w:rsid w:val="007F67FF"/>
    <w:rsid w:val="00800C5A"/>
    <w:rsid w:val="00802F06"/>
    <w:rsid w:val="00802FF9"/>
    <w:rsid w:val="008060B0"/>
    <w:rsid w:val="0081158F"/>
    <w:rsid w:val="008122B7"/>
    <w:rsid w:val="0081425F"/>
    <w:rsid w:val="008143C0"/>
    <w:rsid w:val="00814EA9"/>
    <w:rsid w:val="00815085"/>
    <w:rsid w:val="00822764"/>
    <w:rsid w:val="00822D00"/>
    <w:rsid w:val="0082462C"/>
    <w:rsid w:val="00825F00"/>
    <w:rsid w:val="00826672"/>
    <w:rsid w:val="00830550"/>
    <w:rsid w:val="00833A94"/>
    <w:rsid w:val="00834509"/>
    <w:rsid w:val="0083700C"/>
    <w:rsid w:val="00840566"/>
    <w:rsid w:val="0084161E"/>
    <w:rsid w:val="00841703"/>
    <w:rsid w:val="00841FAD"/>
    <w:rsid w:val="00842134"/>
    <w:rsid w:val="00844971"/>
    <w:rsid w:val="008466F7"/>
    <w:rsid w:val="00850363"/>
    <w:rsid w:val="00851C6F"/>
    <w:rsid w:val="00851F6A"/>
    <w:rsid w:val="00854F3D"/>
    <w:rsid w:val="008551CD"/>
    <w:rsid w:val="00855682"/>
    <w:rsid w:val="00856DA8"/>
    <w:rsid w:val="00860E7D"/>
    <w:rsid w:val="00862355"/>
    <w:rsid w:val="0086301D"/>
    <w:rsid w:val="00864946"/>
    <w:rsid w:val="008660E2"/>
    <w:rsid w:val="00866377"/>
    <w:rsid w:val="008720D4"/>
    <w:rsid w:val="00872C90"/>
    <w:rsid w:val="00873020"/>
    <w:rsid w:val="00874420"/>
    <w:rsid w:val="0087557B"/>
    <w:rsid w:val="0087593F"/>
    <w:rsid w:val="008762C9"/>
    <w:rsid w:val="00876B21"/>
    <w:rsid w:val="00881942"/>
    <w:rsid w:val="00881950"/>
    <w:rsid w:val="00882924"/>
    <w:rsid w:val="0088374D"/>
    <w:rsid w:val="00885EC2"/>
    <w:rsid w:val="008871C7"/>
    <w:rsid w:val="00890244"/>
    <w:rsid w:val="00890A80"/>
    <w:rsid w:val="00890CAE"/>
    <w:rsid w:val="00893588"/>
    <w:rsid w:val="008942C9"/>
    <w:rsid w:val="00896460"/>
    <w:rsid w:val="00897696"/>
    <w:rsid w:val="00897E73"/>
    <w:rsid w:val="008A25DC"/>
    <w:rsid w:val="008A42A0"/>
    <w:rsid w:val="008A54A5"/>
    <w:rsid w:val="008B091E"/>
    <w:rsid w:val="008B0FEA"/>
    <w:rsid w:val="008B1EE8"/>
    <w:rsid w:val="008B64DD"/>
    <w:rsid w:val="008B7E4E"/>
    <w:rsid w:val="008C274A"/>
    <w:rsid w:val="008C4985"/>
    <w:rsid w:val="008C524A"/>
    <w:rsid w:val="008D0821"/>
    <w:rsid w:val="008D0D84"/>
    <w:rsid w:val="008D11EE"/>
    <w:rsid w:val="008D40E5"/>
    <w:rsid w:val="008D6293"/>
    <w:rsid w:val="008E1B41"/>
    <w:rsid w:val="008E29B7"/>
    <w:rsid w:val="008E30F5"/>
    <w:rsid w:val="008E425B"/>
    <w:rsid w:val="008E4EE8"/>
    <w:rsid w:val="008F13E8"/>
    <w:rsid w:val="008F3287"/>
    <w:rsid w:val="008F350E"/>
    <w:rsid w:val="008F45E3"/>
    <w:rsid w:val="008F4AD0"/>
    <w:rsid w:val="008F6DDB"/>
    <w:rsid w:val="009017DE"/>
    <w:rsid w:val="00901FC8"/>
    <w:rsid w:val="00903356"/>
    <w:rsid w:val="00904BCC"/>
    <w:rsid w:val="00906ADD"/>
    <w:rsid w:val="00907F9D"/>
    <w:rsid w:val="009136C7"/>
    <w:rsid w:val="00913C86"/>
    <w:rsid w:val="00913E8B"/>
    <w:rsid w:val="009143C2"/>
    <w:rsid w:val="00920394"/>
    <w:rsid w:val="00920BA6"/>
    <w:rsid w:val="00920E54"/>
    <w:rsid w:val="0092130B"/>
    <w:rsid w:val="00923E72"/>
    <w:rsid w:val="0092621B"/>
    <w:rsid w:val="00927F9B"/>
    <w:rsid w:val="00930600"/>
    <w:rsid w:val="00935201"/>
    <w:rsid w:val="00936122"/>
    <w:rsid w:val="00951085"/>
    <w:rsid w:val="0095109C"/>
    <w:rsid w:val="00951147"/>
    <w:rsid w:val="0095354C"/>
    <w:rsid w:val="009577A3"/>
    <w:rsid w:val="00960DB2"/>
    <w:rsid w:val="00966DD0"/>
    <w:rsid w:val="009701BF"/>
    <w:rsid w:val="00971D70"/>
    <w:rsid w:val="00972182"/>
    <w:rsid w:val="00980281"/>
    <w:rsid w:val="00980884"/>
    <w:rsid w:val="00982322"/>
    <w:rsid w:val="00985C53"/>
    <w:rsid w:val="009906C3"/>
    <w:rsid w:val="00991FC9"/>
    <w:rsid w:val="009950A4"/>
    <w:rsid w:val="00995135"/>
    <w:rsid w:val="009955B6"/>
    <w:rsid w:val="00996E25"/>
    <w:rsid w:val="009975C9"/>
    <w:rsid w:val="009A05A1"/>
    <w:rsid w:val="009A1066"/>
    <w:rsid w:val="009A1968"/>
    <w:rsid w:val="009A1D60"/>
    <w:rsid w:val="009A1FCF"/>
    <w:rsid w:val="009A2714"/>
    <w:rsid w:val="009A3561"/>
    <w:rsid w:val="009A4E65"/>
    <w:rsid w:val="009A53D0"/>
    <w:rsid w:val="009A5FBD"/>
    <w:rsid w:val="009B1FBC"/>
    <w:rsid w:val="009B5C3D"/>
    <w:rsid w:val="009B6329"/>
    <w:rsid w:val="009B7583"/>
    <w:rsid w:val="009C01DB"/>
    <w:rsid w:val="009C59F9"/>
    <w:rsid w:val="009D04EB"/>
    <w:rsid w:val="009D053A"/>
    <w:rsid w:val="009D4E32"/>
    <w:rsid w:val="009D621B"/>
    <w:rsid w:val="009E007A"/>
    <w:rsid w:val="009E5F67"/>
    <w:rsid w:val="009F03A4"/>
    <w:rsid w:val="009F0CA4"/>
    <w:rsid w:val="009F240B"/>
    <w:rsid w:val="009F5950"/>
    <w:rsid w:val="00A001CE"/>
    <w:rsid w:val="00A01E3A"/>
    <w:rsid w:val="00A03D51"/>
    <w:rsid w:val="00A04074"/>
    <w:rsid w:val="00A04F8D"/>
    <w:rsid w:val="00A07B45"/>
    <w:rsid w:val="00A157C1"/>
    <w:rsid w:val="00A16E26"/>
    <w:rsid w:val="00A213B3"/>
    <w:rsid w:val="00A23715"/>
    <w:rsid w:val="00A26E7B"/>
    <w:rsid w:val="00A32912"/>
    <w:rsid w:val="00A33EF6"/>
    <w:rsid w:val="00A358BD"/>
    <w:rsid w:val="00A35CEE"/>
    <w:rsid w:val="00A37E9E"/>
    <w:rsid w:val="00A4257B"/>
    <w:rsid w:val="00A43D2B"/>
    <w:rsid w:val="00A50503"/>
    <w:rsid w:val="00A50A98"/>
    <w:rsid w:val="00A5444A"/>
    <w:rsid w:val="00A611A8"/>
    <w:rsid w:val="00A62434"/>
    <w:rsid w:val="00A632A8"/>
    <w:rsid w:val="00A67C75"/>
    <w:rsid w:val="00A7426E"/>
    <w:rsid w:val="00A74A71"/>
    <w:rsid w:val="00A7640B"/>
    <w:rsid w:val="00A765A3"/>
    <w:rsid w:val="00A77B79"/>
    <w:rsid w:val="00A77CE8"/>
    <w:rsid w:val="00A82693"/>
    <w:rsid w:val="00A86B13"/>
    <w:rsid w:val="00A86DB6"/>
    <w:rsid w:val="00A90EE5"/>
    <w:rsid w:val="00A91EC9"/>
    <w:rsid w:val="00A963F2"/>
    <w:rsid w:val="00AA59B9"/>
    <w:rsid w:val="00AA65A2"/>
    <w:rsid w:val="00AB4249"/>
    <w:rsid w:val="00AB61B8"/>
    <w:rsid w:val="00AC098A"/>
    <w:rsid w:val="00AC2641"/>
    <w:rsid w:val="00AC271B"/>
    <w:rsid w:val="00AC42A7"/>
    <w:rsid w:val="00AD2844"/>
    <w:rsid w:val="00AD3ABF"/>
    <w:rsid w:val="00AD3B46"/>
    <w:rsid w:val="00AD5ECB"/>
    <w:rsid w:val="00AE0605"/>
    <w:rsid w:val="00AE4588"/>
    <w:rsid w:val="00AE4EF5"/>
    <w:rsid w:val="00AE4F70"/>
    <w:rsid w:val="00AF2C7E"/>
    <w:rsid w:val="00AF5AD8"/>
    <w:rsid w:val="00AF7974"/>
    <w:rsid w:val="00B023A5"/>
    <w:rsid w:val="00B02B88"/>
    <w:rsid w:val="00B038E8"/>
    <w:rsid w:val="00B03EF4"/>
    <w:rsid w:val="00B05130"/>
    <w:rsid w:val="00B05C9C"/>
    <w:rsid w:val="00B1089F"/>
    <w:rsid w:val="00B1241C"/>
    <w:rsid w:val="00B1480F"/>
    <w:rsid w:val="00B14EC5"/>
    <w:rsid w:val="00B154DD"/>
    <w:rsid w:val="00B1735E"/>
    <w:rsid w:val="00B2341E"/>
    <w:rsid w:val="00B24B10"/>
    <w:rsid w:val="00B266B4"/>
    <w:rsid w:val="00B33845"/>
    <w:rsid w:val="00B3519B"/>
    <w:rsid w:val="00B37FA2"/>
    <w:rsid w:val="00B40626"/>
    <w:rsid w:val="00B41956"/>
    <w:rsid w:val="00B41A5C"/>
    <w:rsid w:val="00B43DBA"/>
    <w:rsid w:val="00B47485"/>
    <w:rsid w:val="00B47DC3"/>
    <w:rsid w:val="00B54418"/>
    <w:rsid w:val="00B54955"/>
    <w:rsid w:val="00B54DA7"/>
    <w:rsid w:val="00B718F0"/>
    <w:rsid w:val="00B73296"/>
    <w:rsid w:val="00B81A98"/>
    <w:rsid w:val="00B81F70"/>
    <w:rsid w:val="00B82B83"/>
    <w:rsid w:val="00B82FA5"/>
    <w:rsid w:val="00B838FB"/>
    <w:rsid w:val="00B872CB"/>
    <w:rsid w:val="00B90EAA"/>
    <w:rsid w:val="00B912BE"/>
    <w:rsid w:val="00B92078"/>
    <w:rsid w:val="00B93429"/>
    <w:rsid w:val="00B93A97"/>
    <w:rsid w:val="00B96CA1"/>
    <w:rsid w:val="00BA3595"/>
    <w:rsid w:val="00BC05A0"/>
    <w:rsid w:val="00BC0CDC"/>
    <w:rsid w:val="00BC2ACF"/>
    <w:rsid w:val="00BC4995"/>
    <w:rsid w:val="00BC51B8"/>
    <w:rsid w:val="00BD1CDD"/>
    <w:rsid w:val="00BD31FC"/>
    <w:rsid w:val="00BD6180"/>
    <w:rsid w:val="00BE180C"/>
    <w:rsid w:val="00BE7BAF"/>
    <w:rsid w:val="00BF1719"/>
    <w:rsid w:val="00BF2014"/>
    <w:rsid w:val="00BF2634"/>
    <w:rsid w:val="00BF2FE1"/>
    <w:rsid w:val="00BF4ECC"/>
    <w:rsid w:val="00BF58F5"/>
    <w:rsid w:val="00C009E2"/>
    <w:rsid w:val="00C00AA7"/>
    <w:rsid w:val="00C04DC6"/>
    <w:rsid w:val="00C04EC9"/>
    <w:rsid w:val="00C062AA"/>
    <w:rsid w:val="00C10E4B"/>
    <w:rsid w:val="00C12A1B"/>
    <w:rsid w:val="00C13549"/>
    <w:rsid w:val="00C14210"/>
    <w:rsid w:val="00C21228"/>
    <w:rsid w:val="00C21762"/>
    <w:rsid w:val="00C27C79"/>
    <w:rsid w:val="00C27CF1"/>
    <w:rsid w:val="00C32250"/>
    <w:rsid w:val="00C332CC"/>
    <w:rsid w:val="00C35173"/>
    <w:rsid w:val="00C353E0"/>
    <w:rsid w:val="00C41E6E"/>
    <w:rsid w:val="00C476E9"/>
    <w:rsid w:val="00C56E0B"/>
    <w:rsid w:val="00C63DDD"/>
    <w:rsid w:val="00C65848"/>
    <w:rsid w:val="00C660BA"/>
    <w:rsid w:val="00C66EB9"/>
    <w:rsid w:val="00C66FD2"/>
    <w:rsid w:val="00C73BC1"/>
    <w:rsid w:val="00C75B67"/>
    <w:rsid w:val="00C75B93"/>
    <w:rsid w:val="00C77F11"/>
    <w:rsid w:val="00C8054D"/>
    <w:rsid w:val="00C839E0"/>
    <w:rsid w:val="00C847AE"/>
    <w:rsid w:val="00C84B66"/>
    <w:rsid w:val="00C852A7"/>
    <w:rsid w:val="00C875F8"/>
    <w:rsid w:val="00C87E1F"/>
    <w:rsid w:val="00C91237"/>
    <w:rsid w:val="00C92004"/>
    <w:rsid w:val="00C95632"/>
    <w:rsid w:val="00C96142"/>
    <w:rsid w:val="00C96709"/>
    <w:rsid w:val="00C96A83"/>
    <w:rsid w:val="00CA150D"/>
    <w:rsid w:val="00CA2D13"/>
    <w:rsid w:val="00CA3F3B"/>
    <w:rsid w:val="00CA485F"/>
    <w:rsid w:val="00CB028D"/>
    <w:rsid w:val="00CB1A83"/>
    <w:rsid w:val="00CB1B7F"/>
    <w:rsid w:val="00CB7B9A"/>
    <w:rsid w:val="00CC03C0"/>
    <w:rsid w:val="00CC29A4"/>
    <w:rsid w:val="00CC34B0"/>
    <w:rsid w:val="00CC37C6"/>
    <w:rsid w:val="00CC422D"/>
    <w:rsid w:val="00CC54E9"/>
    <w:rsid w:val="00CD0DED"/>
    <w:rsid w:val="00CD11A3"/>
    <w:rsid w:val="00CD22A7"/>
    <w:rsid w:val="00CD3C3A"/>
    <w:rsid w:val="00CD5D93"/>
    <w:rsid w:val="00CD6122"/>
    <w:rsid w:val="00CD6654"/>
    <w:rsid w:val="00CE087C"/>
    <w:rsid w:val="00CE189F"/>
    <w:rsid w:val="00CE41C5"/>
    <w:rsid w:val="00CE509C"/>
    <w:rsid w:val="00CE7EE7"/>
    <w:rsid w:val="00CF23A6"/>
    <w:rsid w:val="00CF3BAB"/>
    <w:rsid w:val="00CF416D"/>
    <w:rsid w:val="00CF4A99"/>
    <w:rsid w:val="00CF50B8"/>
    <w:rsid w:val="00CF59BE"/>
    <w:rsid w:val="00CF6AA1"/>
    <w:rsid w:val="00D0144F"/>
    <w:rsid w:val="00D01C2A"/>
    <w:rsid w:val="00D027B8"/>
    <w:rsid w:val="00D0301E"/>
    <w:rsid w:val="00D057C4"/>
    <w:rsid w:val="00D062D5"/>
    <w:rsid w:val="00D06B0F"/>
    <w:rsid w:val="00D06E8C"/>
    <w:rsid w:val="00D10D6A"/>
    <w:rsid w:val="00D114F1"/>
    <w:rsid w:val="00D11708"/>
    <w:rsid w:val="00D232CE"/>
    <w:rsid w:val="00D24EB1"/>
    <w:rsid w:val="00D2506E"/>
    <w:rsid w:val="00D30A2B"/>
    <w:rsid w:val="00D31C10"/>
    <w:rsid w:val="00D32FF8"/>
    <w:rsid w:val="00D33C46"/>
    <w:rsid w:val="00D35461"/>
    <w:rsid w:val="00D405C7"/>
    <w:rsid w:val="00D40D5B"/>
    <w:rsid w:val="00D41756"/>
    <w:rsid w:val="00D41DF5"/>
    <w:rsid w:val="00D454E0"/>
    <w:rsid w:val="00D46341"/>
    <w:rsid w:val="00D53156"/>
    <w:rsid w:val="00D542E0"/>
    <w:rsid w:val="00D54D7A"/>
    <w:rsid w:val="00D556F0"/>
    <w:rsid w:val="00D606C5"/>
    <w:rsid w:val="00D61097"/>
    <w:rsid w:val="00D6370B"/>
    <w:rsid w:val="00D718A3"/>
    <w:rsid w:val="00D7263C"/>
    <w:rsid w:val="00D72841"/>
    <w:rsid w:val="00D74DC1"/>
    <w:rsid w:val="00D773BE"/>
    <w:rsid w:val="00D80271"/>
    <w:rsid w:val="00D8096B"/>
    <w:rsid w:val="00D8118A"/>
    <w:rsid w:val="00D81472"/>
    <w:rsid w:val="00D81583"/>
    <w:rsid w:val="00D84593"/>
    <w:rsid w:val="00D85CAD"/>
    <w:rsid w:val="00D871DB"/>
    <w:rsid w:val="00D93027"/>
    <w:rsid w:val="00D93150"/>
    <w:rsid w:val="00D93318"/>
    <w:rsid w:val="00D93D2A"/>
    <w:rsid w:val="00D93E1E"/>
    <w:rsid w:val="00D93E5A"/>
    <w:rsid w:val="00D9417F"/>
    <w:rsid w:val="00D9435A"/>
    <w:rsid w:val="00D9702F"/>
    <w:rsid w:val="00DA1D04"/>
    <w:rsid w:val="00DA2419"/>
    <w:rsid w:val="00DA266A"/>
    <w:rsid w:val="00DA39B5"/>
    <w:rsid w:val="00DA4B38"/>
    <w:rsid w:val="00DA5666"/>
    <w:rsid w:val="00DA5696"/>
    <w:rsid w:val="00DA5D53"/>
    <w:rsid w:val="00DA7850"/>
    <w:rsid w:val="00DB1099"/>
    <w:rsid w:val="00DB21F1"/>
    <w:rsid w:val="00DB220C"/>
    <w:rsid w:val="00DB436F"/>
    <w:rsid w:val="00DB4F0D"/>
    <w:rsid w:val="00DB793E"/>
    <w:rsid w:val="00DC0002"/>
    <w:rsid w:val="00DC0B92"/>
    <w:rsid w:val="00DC2F3A"/>
    <w:rsid w:val="00DC309E"/>
    <w:rsid w:val="00DC4D46"/>
    <w:rsid w:val="00DC557E"/>
    <w:rsid w:val="00DD04A7"/>
    <w:rsid w:val="00DD245A"/>
    <w:rsid w:val="00DD2F23"/>
    <w:rsid w:val="00DD3A39"/>
    <w:rsid w:val="00DD3A87"/>
    <w:rsid w:val="00DD5226"/>
    <w:rsid w:val="00DD7C4A"/>
    <w:rsid w:val="00DE1B07"/>
    <w:rsid w:val="00DE6154"/>
    <w:rsid w:val="00DE7FC4"/>
    <w:rsid w:val="00DF2893"/>
    <w:rsid w:val="00DF44BB"/>
    <w:rsid w:val="00DF59A5"/>
    <w:rsid w:val="00DF6152"/>
    <w:rsid w:val="00E01A52"/>
    <w:rsid w:val="00E04513"/>
    <w:rsid w:val="00E045F5"/>
    <w:rsid w:val="00E11BD8"/>
    <w:rsid w:val="00E11D05"/>
    <w:rsid w:val="00E12070"/>
    <w:rsid w:val="00E136C4"/>
    <w:rsid w:val="00E137A1"/>
    <w:rsid w:val="00E14D1B"/>
    <w:rsid w:val="00E179E4"/>
    <w:rsid w:val="00E20AF4"/>
    <w:rsid w:val="00E20E4B"/>
    <w:rsid w:val="00E23E96"/>
    <w:rsid w:val="00E26AF2"/>
    <w:rsid w:val="00E26E40"/>
    <w:rsid w:val="00E279B2"/>
    <w:rsid w:val="00E27B4E"/>
    <w:rsid w:val="00E315AA"/>
    <w:rsid w:val="00E33094"/>
    <w:rsid w:val="00E3432A"/>
    <w:rsid w:val="00E407F2"/>
    <w:rsid w:val="00E43D79"/>
    <w:rsid w:val="00E44D72"/>
    <w:rsid w:val="00E46FE4"/>
    <w:rsid w:val="00E5141B"/>
    <w:rsid w:val="00E51A02"/>
    <w:rsid w:val="00E52033"/>
    <w:rsid w:val="00E55E2F"/>
    <w:rsid w:val="00E561F4"/>
    <w:rsid w:val="00E61F0E"/>
    <w:rsid w:val="00E62F46"/>
    <w:rsid w:val="00E65BD6"/>
    <w:rsid w:val="00E67097"/>
    <w:rsid w:val="00E674D0"/>
    <w:rsid w:val="00E67EC9"/>
    <w:rsid w:val="00E71332"/>
    <w:rsid w:val="00E73A51"/>
    <w:rsid w:val="00E754B9"/>
    <w:rsid w:val="00E8159B"/>
    <w:rsid w:val="00E83BFF"/>
    <w:rsid w:val="00E83C6A"/>
    <w:rsid w:val="00E87F13"/>
    <w:rsid w:val="00E9020A"/>
    <w:rsid w:val="00E943A9"/>
    <w:rsid w:val="00E94485"/>
    <w:rsid w:val="00E948DB"/>
    <w:rsid w:val="00E95AD9"/>
    <w:rsid w:val="00E97AAC"/>
    <w:rsid w:val="00EB1D8F"/>
    <w:rsid w:val="00EB28A4"/>
    <w:rsid w:val="00EB5F00"/>
    <w:rsid w:val="00EB7756"/>
    <w:rsid w:val="00EC460A"/>
    <w:rsid w:val="00EC7A4B"/>
    <w:rsid w:val="00ED18A0"/>
    <w:rsid w:val="00ED3376"/>
    <w:rsid w:val="00ED62E6"/>
    <w:rsid w:val="00EE126E"/>
    <w:rsid w:val="00EE7AAA"/>
    <w:rsid w:val="00EF3A25"/>
    <w:rsid w:val="00EF5195"/>
    <w:rsid w:val="00EF5EFA"/>
    <w:rsid w:val="00EF665C"/>
    <w:rsid w:val="00F001BB"/>
    <w:rsid w:val="00F016CB"/>
    <w:rsid w:val="00F0571A"/>
    <w:rsid w:val="00F058CC"/>
    <w:rsid w:val="00F06573"/>
    <w:rsid w:val="00F0768B"/>
    <w:rsid w:val="00F12D96"/>
    <w:rsid w:val="00F179CC"/>
    <w:rsid w:val="00F17A51"/>
    <w:rsid w:val="00F2468E"/>
    <w:rsid w:val="00F2768F"/>
    <w:rsid w:val="00F31035"/>
    <w:rsid w:val="00F31176"/>
    <w:rsid w:val="00F32BCD"/>
    <w:rsid w:val="00F330A4"/>
    <w:rsid w:val="00F34473"/>
    <w:rsid w:val="00F42B5F"/>
    <w:rsid w:val="00F43DCB"/>
    <w:rsid w:val="00F5288A"/>
    <w:rsid w:val="00F542FE"/>
    <w:rsid w:val="00F553BA"/>
    <w:rsid w:val="00F55869"/>
    <w:rsid w:val="00F5751D"/>
    <w:rsid w:val="00F605AB"/>
    <w:rsid w:val="00F60664"/>
    <w:rsid w:val="00F6226D"/>
    <w:rsid w:val="00F643C6"/>
    <w:rsid w:val="00F64750"/>
    <w:rsid w:val="00F66E66"/>
    <w:rsid w:val="00F6721C"/>
    <w:rsid w:val="00F744DD"/>
    <w:rsid w:val="00F76088"/>
    <w:rsid w:val="00F7721D"/>
    <w:rsid w:val="00F81BE9"/>
    <w:rsid w:val="00F81E51"/>
    <w:rsid w:val="00F81E92"/>
    <w:rsid w:val="00F8237D"/>
    <w:rsid w:val="00F823BB"/>
    <w:rsid w:val="00F83D73"/>
    <w:rsid w:val="00F92CE5"/>
    <w:rsid w:val="00F95AB0"/>
    <w:rsid w:val="00FA1830"/>
    <w:rsid w:val="00FA6215"/>
    <w:rsid w:val="00FA77E8"/>
    <w:rsid w:val="00FB1974"/>
    <w:rsid w:val="00FB34AD"/>
    <w:rsid w:val="00FB43E1"/>
    <w:rsid w:val="00FB7BDE"/>
    <w:rsid w:val="00FC28EA"/>
    <w:rsid w:val="00FC4377"/>
    <w:rsid w:val="00FC7FC1"/>
    <w:rsid w:val="00FD2657"/>
    <w:rsid w:val="00FD2D5B"/>
    <w:rsid w:val="00FD3998"/>
    <w:rsid w:val="00FE3917"/>
    <w:rsid w:val="00FE532D"/>
    <w:rsid w:val="00FF06B0"/>
    <w:rsid w:val="00FF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B91A8BAA-B02B-411A-8111-1261F76F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83"/>
    <w:pPr>
      <w:spacing w:line="230" w:lineRule="auto"/>
      <w:ind w:left="357" w:hanging="357"/>
      <w:jc w:val="both"/>
    </w:pPr>
    <w:rPr>
      <w:sz w:val="23"/>
      <w:lang w:eastAsia="en-US"/>
    </w:rPr>
  </w:style>
  <w:style w:type="paragraph" w:styleId="1">
    <w:name w:val="heading 1"/>
    <w:basedOn w:val="a"/>
    <w:next w:val="a"/>
    <w:link w:val="10"/>
    <w:autoRedefine/>
    <w:uiPriority w:val="99"/>
    <w:qFormat/>
    <w:rsid w:val="00184AEF"/>
    <w:pPr>
      <w:keepNext/>
      <w:keepLines/>
      <w:tabs>
        <w:tab w:val="left" w:pos="284"/>
      </w:tabs>
      <w:spacing w:line="240" w:lineRule="auto"/>
      <w:ind w:left="0" w:firstLine="709"/>
      <w:outlineLvl w:val="0"/>
    </w:pPr>
    <w:rPr>
      <w:b/>
      <w:bCs/>
      <w:color w:val="FF0000"/>
      <w:sz w:val="28"/>
      <w:szCs w:val="24"/>
      <w:shd w:val="clear" w:color="auto" w:fill="FFFFFF"/>
      <w:lang w:eastAsia="ar-SA"/>
    </w:rPr>
  </w:style>
  <w:style w:type="paragraph" w:styleId="2">
    <w:name w:val="heading 2"/>
    <w:basedOn w:val="a"/>
    <w:next w:val="a"/>
    <w:link w:val="20"/>
    <w:autoRedefine/>
    <w:uiPriority w:val="99"/>
    <w:qFormat/>
    <w:rsid w:val="00CF59BE"/>
    <w:pPr>
      <w:keepNext/>
      <w:keepLines/>
      <w:spacing w:after="100" w:afterAutospacing="1" w:line="240" w:lineRule="auto"/>
      <w:ind w:left="0" w:firstLine="0"/>
      <w:outlineLvl w:val="1"/>
    </w:pPr>
    <w:rPr>
      <w:bCs/>
      <w:sz w:val="24"/>
      <w:szCs w:val="24"/>
      <w:shd w:val="clear" w:color="auto" w:fill="FFFFFF"/>
      <w:lang w:eastAsia="ar-SA"/>
    </w:rPr>
  </w:style>
  <w:style w:type="paragraph" w:styleId="3">
    <w:name w:val="heading 3"/>
    <w:basedOn w:val="a"/>
    <w:next w:val="a"/>
    <w:link w:val="30"/>
    <w:autoRedefine/>
    <w:uiPriority w:val="99"/>
    <w:qFormat/>
    <w:rsid w:val="008D11EE"/>
    <w:pPr>
      <w:keepNext/>
      <w:keepLines/>
      <w:suppressAutoHyphens/>
      <w:spacing w:line="240" w:lineRule="auto"/>
      <w:ind w:left="0" w:firstLine="709"/>
      <w:jc w:val="center"/>
      <w:outlineLvl w:val="2"/>
    </w:pPr>
    <w:rPr>
      <w:b/>
      <w:bCs/>
      <w:sz w:val="24"/>
      <w:szCs w:val="23"/>
      <w:shd w:val="clear" w:color="auto" w:fill="FFFFFF"/>
      <w:lang w:eastAsia="ar-SA"/>
    </w:rPr>
  </w:style>
  <w:style w:type="paragraph" w:styleId="4">
    <w:name w:val="heading 4"/>
    <w:basedOn w:val="a"/>
    <w:next w:val="a"/>
    <w:link w:val="40"/>
    <w:autoRedefine/>
    <w:uiPriority w:val="99"/>
    <w:qFormat/>
    <w:rsid w:val="00F5751D"/>
    <w:pPr>
      <w:keepNext/>
      <w:keepLines/>
      <w:ind w:firstLine="0"/>
      <w:outlineLvl w:val="3"/>
    </w:pPr>
    <w:rPr>
      <w:b/>
      <w:bCs/>
      <w:iCs/>
      <w:szCs w:val="20"/>
      <w:shd w:val="clear" w:color="auto" w:fill="FFFFFF"/>
      <w:lang w:eastAsia="ar-SA"/>
    </w:rPr>
  </w:style>
  <w:style w:type="paragraph" w:styleId="5">
    <w:name w:val="heading 5"/>
    <w:basedOn w:val="a"/>
    <w:next w:val="a"/>
    <w:link w:val="50"/>
    <w:uiPriority w:val="99"/>
    <w:qFormat/>
    <w:rsid w:val="00A86B13"/>
    <w:pPr>
      <w:keepNext/>
      <w:keepLines/>
      <w:ind w:firstLine="0"/>
      <w:jc w:val="center"/>
      <w:outlineLvl w:val="4"/>
    </w:pPr>
    <w:rPr>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4AEF"/>
    <w:rPr>
      <w:rFonts w:cs="Times New Roman"/>
      <w:b/>
      <w:bCs/>
      <w:color w:val="FF0000"/>
      <w:sz w:val="24"/>
      <w:szCs w:val="24"/>
      <w:shd w:val="clear" w:color="auto" w:fill="FFFFFF"/>
      <w:lang w:val="ru-RU" w:eastAsia="ar-SA" w:bidi="ar-SA"/>
    </w:rPr>
  </w:style>
  <w:style w:type="character" w:customStyle="1" w:styleId="20">
    <w:name w:val="Заголовок 2 Знак"/>
    <w:basedOn w:val="a0"/>
    <w:link w:val="2"/>
    <w:uiPriority w:val="99"/>
    <w:locked/>
    <w:rsid w:val="00CF59BE"/>
    <w:rPr>
      <w:bCs/>
      <w:sz w:val="24"/>
      <w:szCs w:val="24"/>
      <w:lang w:eastAsia="ar-SA"/>
    </w:rPr>
  </w:style>
  <w:style w:type="character" w:customStyle="1" w:styleId="30">
    <w:name w:val="Заголовок 3 Знак"/>
    <w:basedOn w:val="a0"/>
    <w:link w:val="3"/>
    <w:uiPriority w:val="99"/>
    <w:locked/>
    <w:rsid w:val="008D11EE"/>
    <w:rPr>
      <w:rFonts w:eastAsia="Times New Roman" w:cs="Times New Roman"/>
      <w:b/>
      <w:sz w:val="23"/>
      <w:lang w:eastAsia="ar-SA" w:bidi="ar-SA"/>
    </w:rPr>
  </w:style>
  <w:style w:type="character" w:customStyle="1" w:styleId="40">
    <w:name w:val="Заголовок 4 Знак"/>
    <w:basedOn w:val="a0"/>
    <w:link w:val="4"/>
    <w:uiPriority w:val="99"/>
    <w:locked/>
    <w:rsid w:val="00F5751D"/>
    <w:rPr>
      <w:rFonts w:eastAsia="Times New Roman" w:cs="Times New Roman"/>
      <w:b/>
      <w:sz w:val="23"/>
      <w:lang w:eastAsia="ar-SA" w:bidi="ar-SA"/>
    </w:rPr>
  </w:style>
  <w:style w:type="character" w:customStyle="1" w:styleId="50">
    <w:name w:val="Заголовок 5 Знак"/>
    <w:basedOn w:val="a0"/>
    <w:link w:val="5"/>
    <w:uiPriority w:val="99"/>
    <w:locked/>
    <w:rsid w:val="00A86B13"/>
    <w:rPr>
      <w:rFonts w:eastAsia="Times New Roman" w:cs="Times New Roman"/>
      <w:b/>
      <w:sz w:val="23"/>
      <w:lang w:eastAsia="ar-SA" w:bidi="ar-SA"/>
    </w:rPr>
  </w:style>
  <w:style w:type="paragraph" w:styleId="21">
    <w:name w:val="toc 2"/>
    <w:basedOn w:val="a"/>
    <w:next w:val="a"/>
    <w:autoRedefine/>
    <w:uiPriority w:val="99"/>
    <w:rsid w:val="00F542FE"/>
    <w:pPr>
      <w:ind w:left="230"/>
      <w:jc w:val="left"/>
    </w:pPr>
    <w:rPr>
      <w:rFonts w:ascii="Calibri" w:hAnsi="Calibri" w:cs="Calibri"/>
      <w:smallCaps/>
      <w:sz w:val="20"/>
      <w:szCs w:val="20"/>
    </w:rPr>
  </w:style>
  <w:style w:type="paragraph" w:styleId="11">
    <w:name w:val="toc 1"/>
    <w:basedOn w:val="a"/>
    <w:next w:val="a"/>
    <w:autoRedefine/>
    <w:uiPriority w:val="99"/>
    <w:rsid w:val="00237A93"/>
    <w:pPr>
      <w:spacing w:before="120" w:after="120"/>
      <w:ind w:left="0"/>
      <w:jc w:val="left"/>
    </w:pPr>
    <w:rPr>
      <w:rFonts w:cs="Calibri"/>
      <w:b/>
      <w:bCs/>
      <w:caps/>
      <w:sz w:val="20"/>
      <w:szCs w:val="20"/>
    </w:rPr>
  </w:style>
  <w:style w:type="paragraph" w:styleId="31">
    <w:name w:val="toc 3"/>
    <w:basedOn w:val="a"/>
    <w:next w:val="a"/>
    <w:autoRedefine/>
    <w:uiPriority w:val="99"/>
    <w:rsid w:val="00A86B13"/>
    <w:pPr>
      <w:ind w:left="460"/>
      <w:jc w:val="left"/>
    </w:pPr>
    <w:rPr>
      <w:rFonts w:ascii="Calibri" w:hAnsi="Calibri" w:cs="Calibri"/>
      <w:i/>
      <w:iCs/>
      <w:sz w:val="20"/>
      <w:szCs w:val="20"/>
    </w:rPr>
  </w:style>
  <w:style w:type="character" w:styleId="a3">
    <w:name w:val="Emphasis"/>
    <w:basedOn w:val="a0"/>
    <w:uiPriority w:val="99"/>
    <w:qFormat/>
    <w:rsid w:val="00D01C2A"/>
    <w:rPr>
      <w:rFonts w:ascii="Times New Roman" w:hAnsi="Times New Roman" w:cs="Times New Roman"/>
      <w:i/>
      <w:sz w:val="23"/>
    </w:rPr>
  </w:style>
  <w:style w:type="character" w:styleId="a4">
    <w:name w:val="Hyperlink"/>
    <w:basedOn w:val="a0"/>
    <w:uiPriority w:val="99"/>
    <w:rsid w:val="00C8054D"/>
    <w:rPr>
      <w:rFonts w:ascii="Times New Roman" w:hAnsi="Times New Roman" w:cs="Times New Roman"/>
      <w:b/>
      <w:color w:val="auto"/>
      <w:sz w:val="23"/>
      <w:u w:val="none"/>
    </w:rPr>
  </w:style>
  <w:style w:type="paragraph" w:styleId="41">
    <w:name w:val="toc 4"/>
    <w:basedOn w:val="a"/>
    <w:next w:val="a"/>
    <w:autoRedefine/>
    <w:uiPriority w:val="99"/>
    <w:rsid w:val="00A86B13"/>
    <w:pPr>
      <w:ind w:left="690"/>
      <w:jc w:val="left"/>
    </w:pPr>
    <w:rPr>
      <w:rFonts w:ascii="Calibri" w:hAnsi="Calibri" w:cs="Calibri"/>
      <w:sz w:val="18"/>
      <w:szCs w:val="18"/>
    </w:rPr>
  </w:style>
  <w:style w:type="paragraph" w:styleId="51">
    <w:name w:val="toc 5"/>
    <w:basedOn w:val="a"/>
    <w:next w:val="a"/>
    <w:autoRedefine/>
    <w:uiPriority w:val="99"/>
    <w:rsid w:val="00A86B13"/>
    <w:pPr>
      <w:ind w:left="920"/>
      <w:jc w:val="left"/>
    </w:pPr>
    <w:rPr>
      <w:rFonts w:ascii="Calibri" w:hAnsi="Calibri" w:cs="Calibri"/>
      <w:sz w:val="18"/>
      <w:szCs w:val="18"/>
    </w:rPr>
  </w:style>
  <w:style w:type="paragraph" w:styleId="a5">
    <w:name w:val="header"/>
    <w:basedOn w:val="a"/>
    <w:link w:val="a6"/>
    <w:uiPriority w:val="99"/>
    <w:rsid w:val="00AD5ECB"/>
    <w:pPr>
      <w:tabs>
        <w:tab w:val="center" w:pos="4677"/>
        <w:tab w:val="right" w:pos="9355"/>
      </w:tabs>
      <w:spacing w:line="240" w:lineRule="auto"/>
    </w:pPr>
    <w:rPr>
      <w:lang w:eastAsia="ru-RU"/>
    </w:rPr>
  </w:style>
  <w:style w:type="character" w:customStyle="1" w:styleId="a6">
    <w:name w:val="Верхний колонтитул Знак"/>
    <w:basedOn w:val="a0"/>
    <w:link w:val="a5"/>
    <w:uiPriority w:val="99"/>
    <w:locked/>
    <w:rsid w:val="00AD5ECB"/>
    <w:rPr>
      <w:rFonts w:cs="Times New Roman"/>
      <w:sz w:val="22"/>
    </w:rPr>
  </w:style>
  <w:style w:type="paragraph" w:styleId="a7">
    <w:name w:val="footer"/>
    <w:basedOn w:val="a"/>
    <w:link w:val="a8"/>
    <w:uiPriority w:val="99"/>
    <w:rsid w:val="00AD5ECB"/>
    <w:pPr>
      <w:tabs>
        <w:tab w:val="center" w:pos="4677"/>
        <w:tab w:val="right" w:pos="9355"/>
      </w:tabs>
      <w:spacing w:line="240" w:lineRule="auto"/>
    </w:pPr>
    <w:rPr>
      <w:lang w:eastAsia="ru-RU"/>
    </w:rPr>
  </w:style>
  <w:style w:type="character" w:customStyle="1" w:styleId="a8">
    <w:name w:val="Нижний колонтитул Знак"/>
    <w:basedOn w:val="a0"/>
    <w:link w:val="a7"/>
    <w:uiPriority w:val="99"/>
    <w:locked/>
    <w:rsid w:val="00AD5ECB"/>
    <w:rPr>
      <w:rFonts w:cs="Times New Roman"/>
      <w:sz w:val="22"/>
    </w:rPr>
  </w:style>
  <w:style w:type="paragraph" w:styleId="a9">
    <w:name w:val="Balloon Text"/>
    <w:basedOn w:val="a"/>
    <w:link w:val="aa"/>
    <w:uiPriority w:val="99"/>
    <w:semiHidden/>
    <w:rsid w:val="002B2D1E"/>
    <w:pPr>
      <w:spacing w:line="240" w:lineRule="auto"/>
    </w:pPr>
    <w:rPr>
      <w:rFonts w:ascii="Tahoma" w:hAnsi="Tahoma"/>
      <w:sz w:val="16"/>
      <w:szCs w:val="16"/>
    </w:rPr>
  </w:style>
  <w:style w:type="character" w:customStyle="1" w:styleId="aa">
    <w:name w:val="Текст выноски Знак"/>
    <w:basedOn w:val="a0"/>
    <w:link w:val="a9"/>
    <w:uiPriority w:val="99"/>
    <w:semiHidden/>
    <w:locked/>
    <w:rsid w:val="002B2D1E"/>
    <w:rPr>
      <w:rFonts w:ascii="Tahoma" w:hAnsi="Tahoma" w:cs="Times New Roman"/>
      <w:sz w:val="16"/>
      <w:lang w:eastAsia="en-US"/>
    </w:rPr>
  </w:style>
  <w:style w:type="paragraph" w:styleId="6">
    <w:name w:val="toc 6"/>
    <w:basedOn w:val="a"/>
    <w:next w:val="a"/>
    <w:autoRedefine/>
    <w:uiPriority w:val="99"/>
    <w:rsid w:val="0083700C"/>
    <w:pPr>
      <w:ind w:left="1150"/>
      <w:jc w:val="left"/>
    </w:pPr>
    <w:rPr>
      <w:rFonts w:ascii="Calibri" w:hAnsi="Calibri" w:cs="Calibri"/>
      <w:sz w:val="18"/>
      <w:szCs w:val="18"/>
    </w:rPr>
  </w:style>
  <w:style w:type="paragraph" w:styleId="7">
    <w:name w:val="toc 7"/>
    <w:basedOn w:val="a"/>
    <w:next w:val="a"/>
    <w:autoRedefine/>
    <w:uiPriority w:val="99"/>
    <w:rsid w:val="0083700C"/>
    <w:pPr>
      <w:ind w:left="1380"/>
      <w:jc w:val="left"/>
    </w:pPr>
    <w:rPr>
      <w:rFonts w:ascii="Calibri" w:hAnsi="Calibri" w:cs="Calibri"/>
      <w:sz w:val="18"/>
      <w:szCs w:val="18"/>
    </w:rPr>
  </w:style>
  <w:style w:type="paragraph" w:styleId="8">
    <w:name w:val="toc 8"/>
    <w:basedOn w:val="a"/>
    <w:next w:val="a"/>
    <w:autoRedefine/>
    <w:uiPriority w:val="99"/>
    <w:rsid w:val="0083700C"/>
    <w:pPr>
      <w:ind w:left="1610"/>
      <w:jc w:val="left"/>
    </w:pPr>
    <w:rPr>
      <w:rFonts w:ascii="Calibri" w:hAnsi="Calibri" w:cs="Calibri"/>
      <w:sz w:val="18"/>
      <w:szCs w:val="18"/>
    </w:rPr>
  </w:style>
  <w:style w:type="paragraph" w:styleId="9">
    <w:name w:val="toc 9"/>
    <w:basedOn w:val="a"/>
    <w:next w:val="a"/>
    <w:autoRedefine/>
    <w:uiPriority w:val="99"/>
    <w:rsid w:val="0083700C"/>
    <w:pPr>
      <w:ind w:left="1840"/>
      <w:jc w:val="left"/>
    </w:pPr>
    <w:rPr>
      <w:rFonts w:ascii="Calibri" w:hAnsi="Calibri" w:cs="Calibri"/>
      <w:sz w:val="18"/>
      <w:szCs w:val="18"/>
    </w:rPr>
  </w:style>
  <w:style w:type="paragraph" w:customStyle="1" w:styleId="12">
    <w:name w:val="Без интервала1"/>
    <w:uiPriority w:val="99"/>
    <w:rsid w:val="004C3067"/>
    <w:pPr>
      <w:ind w:firstLine="652"/>
      <w:jc w:val="both"/>
    </w:pPr>
    <w:rPr>
      <w:rFonts w:ascii="Calibri" w:hAnsi="Calibri"/>
      <w:lang w:eastAsia="en-US"/>
    </w:rPr>
  </w:style>
  <w:style w:type="paragraph" w:customStyle="1" w:styleId="13">
    <w:name w:val="Абзац списка1"/>
    <w:basedOn w:val="a"/>
    <w:uiPriority w:val="99"/>
    <w:rsid w:val="008122B7"/>
    <w:pPr>
      <w:spacing w:after="200" w:line="276" w:lineRule="auto"/>
      <w:ind w:left="720" w:firstLine="0"/>
      <w:contextualSpacing/>
      <w:jc w:val="left"/>
    </w:pPr>
    <w:rPr>
      <w:sz w:val="24"/>
    </w:rPr>
  </w:style>
  <w:style w:type="paragraph" w:customStyle="1" w:styleId="ParaAttribute0">
    <w:name w:val="ParaAttribute0"/>
    <w:uiPriority w:val="99"/>
    <w:rsid w:val="00881950"/>
    <w:pPr>
      <w:widowControl w:val="0"/>
      <w:wordWrap w:val="0"/>
      <w:spacing w:after="200"/>
      <w:ind w:firstLine="284"/>
      <w:jc w:val="both"/>
    </w:pPr>
    <w:rPr>
      <w:sz w:val="20"/>
      <w:szCs w:val="20"/>
    </w:rPr>
  </w:style>
  <w:style w:type="paragraph" w:customStyle="1" w:styleId="ParaAttribute1">
    <w:name w:val="ParaAttribute1"/>
    <w:rsid w:val="00881950"/>
    <w:pPr>
      <w:widowControl w:val="0"/>
      <w:wordWrap w:val="0"/>
      <w:ind w:firstLine="284"/>
      <w:jc w:val="both"/>
    </w:pPr>
    <w:rPr>
      <w:sz w:val="20"/>
      <w:szCs w:val="20"/>
    </w:rPr>
  </w:style>
  <w:style w:type="character" w:customStyle="1" w:styleId="CharAttribute0">
    <w:name w:val="CharAttribute0"/>
    <w:uiPriority w:val="99"/>
    <w:rsid w:val="00881950"/>
    <w:rPr>
      <w:rFonts w:ascii="Times New Roman" w:eastAsia="Times New Roman"/>
      <w:b/>
      <w:sz w:val="28"/>
    </w:rPr>
  </w:style>
  <w:style w:type="character" w:customStyle="1" w:styleId="CharAttribute1">
    <w:name w:val="CharAttribute1"/>
    <w:uiPriority w:val="99"/>
    <w:rsid w:val="00881950"/>
    <w:rPr>
      <w:rFonts w:ascii="Times New Roman" w:eastAsia="Times New Roman"/>
      <w:sz w:val="28"/>
    </w:rPr>
  </w:style>
  <w:style w:type="paragraph" w:styleId="ab">
    <w:name w:val="Document Map"/>
    <w:basedOn w:val="a"/>
    <w:link w:val="ac"/>
    <w:uiPriority w:val="99"/>
    <w:semiHidden/>
    <w:rsid w:val="00B1735E"/>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DD7C4A"/>
    <w:rPr>
      <w:rFonts w:cs="Times New Roman"/>
      <w:sz w:val="2"/>
      <w:lang w:eastAsia="en-US"/>
    </w:rPr>
  </w:style>
  <w:style w:type="character" w:customStyle="1" w:styleId="CharAttribute2">
    <w:name w:val="CharAttribute2"/>
    <w:rsid w:val="00A32912"/>
    <w:rPr>
      <w:rFonts w:ascii="Calibri" w:eastAsia="Times New Roman"/>
      <w:sz w:val="23"/>
    </w:rPr>
  </w:style>
  <w:style w:type="character" w:customStyle="1" w:styleId="CharAttribute3">
    <w:name w:val="CharAttribute3"/>
    <w:rsid w:val="00A32912"/>
    <w:rPr>
      <w:rFonts w:ascii="Calibri" w:eastAsia="Times New Roman"/>
      <w:i/>
      <w:sz w:val="23"/>
    </w:rPr>
  </w:style>
  <w:style w:type="character" w:styleId="ad">
    <w:name w:val="annotation reference"/>
    <w:basedOn w:val="a0"/>
    <w:uiPriority w:val="99"/>
    <w:semiHidden/>
    <w:rsid w:val="00A32912"/>
    <w:rPr>
      <w:rFonts w:cs="Times New Roman"/>
      <w:sz w:val="16"/>
      <w:szCs w:val="16"/>
    </w:rPr>
  </w:style>
  <w:style w:type="paragraph" w:styleId="ae">
    <w:name w:val="annotation text"/>
    <w:basedOn w:val="a"/>
    <w:link w:val="af"/>
    <w:uiPriority w:val="99"/>
    <w:semiHidden/>
    <w:rsid w:val="00A32912"/>
    <w:pPr>
      <w:spacing w:after="160" w:line="240" w:lineRule="auto"/>
      <w:ind w:left="0" w:firstLine="0"/>
      <w:jc w:val="left"/>
    </w:pPr>
    <w:rPr>
      <w:rFonts w:ascii="Calibri" w:hAnsi="Calibri"/>
      <w:sz w:val="20"/>
      <w:szCs w:val="20"/>
    </w:rPr>
  </w:style>
  <w:style w:type="character" w:customStyle="1" w:styleId="af">
    <w:name w:val="Текст примечания Знак"/>
    <w:basedOn w:val="a0"/>
    <w:link w:val="ae"/>
    <w:uiPriority w:val="99"/>
    <w:semiHidden/>
    <w:locked/>
    <w:rsid w:val="00A32912"/>
    <w:rPr>
      <w:rFonts w:ascii="Calibri" w:hAnsi="Calibri" w:cs="Times New Roman"/>
      <w:lang w:val="ru-RU" w:eastAsia="en-US" w:bidi="ar-SA"/>
    </w:rPr>
  </w:style>
  <w:style w:type="character" w:customStyle="1" w:styleId="CharAttribute4">
    <w:name w:val="CharAttribute4"/>
    <w:uiPriority w:val="99"/>
    <w:rsid w:val="00D6370B"/>
    <w:rPr>
      <w:rFonts w:ascii="Calibri" w:eastAsia="Times New Roman"/>
      <w:sz w:val="23"/>
      <w:u w:val="single"/>
    </w:rPr>
  </w:style>
  <w:style w:type="character" w:customStyle="1" w:styleId="CharAttribute5">
    <w:name w:val="CharAttribute5"/>
    <w:uiPriority w:val="99"/>
    <w:rsid w:val="00D6370B"/>
    <w:rPr>
      <w:rFonts w:ascii="Calibri" w:eastAsia="Times New Roman"/>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20672">
      <w:marLeft w:val="0"/>
      <w:marRight w:val="0"/>
      <w:marTop w:val="0"/>
      <w:marBottom w:val="0"/>
      <w:divBdr>
        <w:top w:val="none" w:sz="0" w:space="0" w:color="auto"/>
        <w:left w:val="none" w:sz="0" w:space="0" w:color="auto"/>
        <w:bottom w:val="none" w:sz="0" w:space="0" w:color="auto"/>
        <w:right w:val="none" w:sz="0" w:space="0" w:color="auto"/>
      </w:divBdr>
    </w:div>
    <w:div w:id="1591620673">
      <w:marLeft w:val="0"/>
      <w:marRight w:val="0"/>
      <w:marTop w:val="0"/>
      <w:marBottom w:val="0"/>
      <w:divBdr>
        <w:top w:val="none" w:sz="0" w:space="0" w:color="auto"/>
        <w:left w:val="none" w:sz="0" w:space="0" w:color="auto"/>
        <w:bottom w:val="none" w:sz="0" w:space="0" w:color="auto"/>
        <w:right w:val="none" w:sz="0" w:space="0" w:color="auto"/>
      </w:divBdr>
    </w:div>
    <w:div w:id="1591620674">
      <w:marLeft w:val="0"/>
      <w:marRight w:val="0"/>
      <w:marTop w:val="0"/>
      <w:marBottom w:val="0"/>
      <w:divBdr>
        <w:top w:val="none" w:sz="0" w:space="0" w:color="auto"/>
        <w:left w:val="none" w:sz="0" w:space="0" w:color="auto"/>
        <w:bottom w:val="none" w:sz="0" w:space="0" w:color="auto"/>
        <w:right w:val="none" w:sz="0" w:space="0" w:color="auto"/>
      </w:divBdr>
    </w:div>
    <w:div w:id="1591620675">
      <w:marLeft w:val="0"/>
      <w:marRight w:val="0"/>
      <w:marTop w:val="0"/>
      <w:marBottom w:val="0"/>
      <w:divBdr>
        <w:top w:val="none" w:sz="0" w:space="0" w:color="auto"/>
        <w:left w:val="none" w:sz="0" w:space="0" w:color="auto"/>
        <w:bottom w:val="none" w:sz="0" w:space="0" w:color="auto"/>
        <w:right w:val="none" w:sz="0" w:space="0" w:color="auto"/>
      </w:divBdr>
    </w:div>
    <w:div w:id="1591620676">
      <w:marLeft w:val="0"/>
      <w:marRight w:val="0"/>
      <w:marTop w:val="0"/>
      <w:marBottom w:val="0"/>
      <w:divBdr>
        <w:top w:val="none" w:sz="0" w:space="0" w:color="auto"/>
        <w:left w:val="none" w:sz="0" w:space="0" w:color="auto"/>
        <w:bottom w:val="none" w:sz="0" w:space="0" w:color="auto"/>
        <w:right w:val="none" w:sz="0" w:space="0" w:color="auto"/>
      </w:divBdr>
    </w:div>
    <w:div w:id="1591620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8;&#1072;&#1090;&#1100;&#1103;&#1085;&#1072;\Documents\32%20&#1048;&#1057;&#1080;%20&#1050;&#1088;-&#1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B7EAE-EB49-47B4-8AF6-B2F87AD6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 ИСи Кр-р.dotx</Template>
  <TotalTime>0</TotalTime>
  <Pages>1</Pages>
  <Words>12911</Words>
  <Characters>73599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86338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Татьяна</dc:creator>
  <cp:keywords/>
  <dc:description/>
  <cp:lastModifiedBy>Серёга Школьников</cp:lastModifiedBy>
  <cp:revision>3</cp:revision>
  <cp:lastPrinted>2015-10-21T16:58:00Z</cp:lastPrinted>
  <dcterms:created xsi:type="dcterms:W3CDTF">2016-11-21T18:36:00Z</dcterms:created>
  <dcterms:modified xsi:type="dcterms:W3CDTF">2016-11-21T18:36:00Z</dcterms:modified>
</cp:coreProperties>
</file>