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63" w:rsidRPr="0025011F" w:rsidRDefault="00922663" w:rsidP="00935201">
      <w:pPr>
        <w:pStyle w:val="12"/>
        <w:ind w:firstLine="709"/>
        <w:rPr>
          <w:rFonts w:ascii="Times New Roman" w:hAnsi="Times New Roman"/>
          <w:sz w:val="36"/>
          <w:szCs w:val="36"/>
        </w:rPr>
      </w:pPr>
      <w:bookmarkStart w:id="0" w:name="_GoBack"/>
      <w:bookmarkEnd w:id="0"/>
      <w:r w:rsidRPr="0025011F">
        <w:rPr>
          <w:rFonts w:ascii="Times New Roman" w:hAnsi="Times New Roman"/>
          <w:sz w:val="36"/>
          <w:szCs w:val="36"/>
        </w:rPr>
        <w:t>Кут Хуми</w:t>
      </w:r>
    </w:p>
    <w:p w:rsidR="00922663" w:rsidRPr="0025011F" w:rsidRDefault="00922663" w:rsidP="00935201">
      <w:pPr>
        <w:pStyle w:val="12"/>
        <w:ind w:firstLine="709"/>
        <w:rPr>
          <w:rFonts w:ascii="Times New Roman" w:hAnsi="Times New Roman"/>
          <w:sz w:val="36"/>
          <w:szCs w:val="36"/>
        </w:rPr>
      </w:pPr>
      <w:r w:rsidRPr="00495430">
        <w:rPr>
          <w:rFonts w:ascii="Times New Roman" w:hAnsi="Times New Roman"/>
          <w:sz w:val="36"/>
          <w:szCs w:val="36"/>
        </w:rPr>
        <w:t>Кира Столбова</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sidR="00FA1DF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имвол ИДИВО" style="position:absolute;left:0;text-align:left;margin-left:122pt;margin-top:0;width:44.4pt;height:42.6pt;z-index:2;mso-position-horizontal:right;mso-position-horizontal-relative:margin;mso-position-vertical:top;mso-position-vertical-relative:margin">
            <v:imagedata r:id="rId7" o:title=""/>
            <w10:wrap type="square" anchorx="margin" anchory="margin"/>
          </v:shape>
        </w:pict>
      </w:r>
    </w:p>
    <w:p w:rsidR="00922663" w:rsidRPr="0025011F" w:rsidRDefault="00FA1DFD" w:rsidP="00935201">
      <w:pPr>
        <w:pStyle w:val="12"/>
        <w:ind w:firstLine="709"/>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4.5pt;margin-top:9.2pt;width:537pt;height:.05pt;z-index:1" o:connectortype="straight" strokecolor="#c00000" strokeweight="3pt">
            <v:shadow type="perspective" color="#3f3151" opacity=".5" offset="1pt" offset2="-1pt"/>
          </v:shape>
        </w:pict>
      </w:r>
    </w:p>
    <w:p w:rsidR="00922663" w:rsidRPr="0025011F" w:rsidRDefault="00922663" w:rsidP="00935201">
      <w:pPr>
        <w:pStyle w:val="12"/>
        <w:ind w:firstLine="709"/>
        <w:rPr>
          <w:rFonts w:ascii="Times New Roman" w:hAnsi="Times New Roman"/>
          <w:b/>
          <w:sz w:val="24"/>
          <w:szCs w:val="24"/>
          <w:u w:val="single"/>
        </w:rPr>
      </w:pPr>
    </w:p>
    <w:p w:rsidR="00922663" w:rsidRPr="0025011F" w:rsidRDefault="00922663" w:rsidP="00935201">
      <w:pPr>
        <w:pStyle w:val="12"/>
        <w:ind w:firstLine="709"/>
        <w:rPr>
          <w:rFonts w:ascii="Times New Roman" w:hAnsi="Times New Roman"/>
          <w:b/>
          <w:sz w:val="24"/>
          <w:szCs w:val="24"/>
          <w:u w:val="single"/>
        </w:rPr>
      </w:pPr>
    </w:p>
    <w:p w:rsidR="00922663" w:rsidRDefault="00922663" w:rsidP="000F1D26">
      <w:pPr>
        <w:tabs>
          <w:tab w:val="left" w:pos="284"/>
        </w:tabs>
        <w:spacing w:line="240" w:lineRule="auto"/>
        <w:ind w:left="0" w:firstLine="0"/>
        <w:jc w:val="center"/>
        <w:rPr>
          <w:b/>
          <w:sz w:val="32"/>
          <w:szCs w:val="24"/>
        </w:rPr>
      </w:pPr>
    </w:p>
    <w:p w:rsidR="00922663" w:rsidRDefault="00922663" w:rsidP="000F1D26">
      <w:pPr>
        <w:tabs>
          <w:tab w:val="left" w:pos="284"/>
        </w:tabs>
        <w:spacing w:line="240" w:lineRule="auto"/>
        <w:ind w:left="0" w:firstLine="0"/>
        <w:jc w:val="center"/>
        <w:rPr>
          <w:b/>
          <w:sz w:val="32"/>
          <w:szCs w:val="24"/>
        </w:rPr>
      </w:pPr>
    </w:p>
    <w:p w:rsidR="00922663" w:rsidRDefault="00922663" w:rsidP="000F1D26">
      <w:pPr>
        <w:tabs>
          <w:tab w:val="left" w:pos="284"/>
        </w:tabs>
        <w:spacing w:line="240" w:lineRule="auto"/>
        <w:ind w:left="0" w:firstLine="0"/>
        <w:jc w:val="center"/>
        <w:rPr>
          <w:b/>
          <w:sz w:val="32"/>
          <w:szCs w:val="24"/>
        </w:rPr>
      </w:pPr>
    </w:p>
    <w:p w:rsidR="00922663" w:rsidRDefault="00922663" w:rsidP="000F1D26">
      <w:pPr>
        <w:tabs>
          <w:tab w:val="left" w:pos="284"/>
        </w:tabs>
        <w:spacing w:line="240" w:lineRule="auto"/>
        <w:ind w:left="0" w:firstLine="0"/>
        <w:jc w:val="center"/>
        <w:rPr>
          <w:b/>
          <w:sz w:val="32"/>
          <w:szCs w:val="24"/>
        </w:rPr>
      </w:pPr>
    </w:p>
    <w:p w:rsidR="00922663" w:rsidRDefault="00922663" w:rsidP="000F1D26">
      <w:pPr>
        <w:tabs>
          <w:tab w:val="left" w:pos="284"/>
        </w:tabs>
        <w:spacing w:line="240" w:lineRule="auto"/>
        <w:ind w:left="0" w:firstLine="0"/>
        <w:jc w:val="center"/>
        <w:rPr>
          <w:b/>
          <w:sz w:val="32"/>
          <w:szCs w:val="24"/>
        </w:rPr>
      </w:pPr>
    </w:p>
    <w:p w:rsidR="00922663" w:rsidRDefault="00922663" w:rsidP="000F1D26">
      <w:pPr>
        <w:tabs>
          <w:tab w:val="left" w:pos="284"/>
        </w:tabs>
        <w:spacing w:line="240" w:lineRule="auto"/>
        <w:ind w:left="0" w:firstLine="0"/>
        <w:jc w:val="center"/>
        <w:rPr>
          <w:b/>
          <w:sz w:val="32"/>
          <w:szCs w:val="24"/>
        </w:rPr>
      </w:pPr>
    </w:p>
    <w:p w:rsidR="00922663" w:rsidRDefault="00922663" w:rsidP="000F1D26">
      <w:pPr>
        <w:tabs>
          <w:tab w:val="left" w:pos="284"/>
        </w:tabs>
        <w:spacing w:line="240" w:lineRule="auto"/>
        <w:ind w:left="0" w:firstLine="0"/>
        <w:jc w:val="center"/>
        <w:rPr>
          <w:b/>
          <w:sz w:val="32"/>
          <w:szCs w:val="24"/>
        </w:rPr>
      </w:pPr>
    </w:p>
    <w:p w:rsidR="00922663" w:rsidRDefault="00922663" w:rsidP="000F1D26">
      <w:pPr>
        <w:tabs>
          <w:tab w:val="left" w:pos="284"/>
        </w:tabs>
        <w:spacing w:line="240" w:lineRule="auto"/>
        <w:ind w:left="0" w:firstLine="0"/>
        <w:jc w:val="center"/>
        <w:rPr>
          <w:b/>
          <w:sz w:val="32"/>
          <w:szCs w:val="24"/>
        </w:rPr>
      </w:pPr>
    </w:p>
    <w:p w:rsidR="00922663" w:rsidRPr="000F1D26" w:rsidRDefault="00922663" w:rsidP="000F1D26">
      <w:pPr>
        <w:tabs>
          <w:tab w:val="left" w:pos="284"/>
        </w:tabs>
        <w:spacing w:line="240" w:lineRule="auto"/>
        <w:ind w:left="0" w:firstLine="0"/>
        <w:jc w:val="center"/>
        <w:rPr>
          <w:b/>
          <w:sz w:val="32"/>
          <w:szCs w:val="24"/>
        </w:rPr>
      </w:pPr>
    </w:p>
    <w:p w:rsidR="00922663" w:rsidRDefault="00922663" w:rsidP="000F1D26">
      <w:pPr>
        <w:tabs>
          <w:tab w:val="left" w:pos="284"/>
        </w:tabs>
        <w:spacing w:line="240" w:lineRule="auto"/>
        <w:ind w:left="0" w:firstLine="0"/>
        <w:jc w:val="center"/>
        <w:rPr>
          <w:b/>
          <w:sz w:val="52"/>
          <w:szCs w:val="24"/>
        </w:rPr>
      </w:pPr>
      <w:r>
        <w:rPr>
          <w:b/>
          <w:sz w:val="52"/>
          <w:szCs w:val="24"/>
        </w:rPr>
        <w:t xml:space="preserve"> Изначальный Будда</w:t>
      </w:r>
    </w:p>
    <w:p w:rsidR="00922663" w:rsidRPr="004C3067" w:rsidRDefault="00922663" w:rsidP="000F1D26">
      <w:pPr>
        <w:tabs>
          <w:tab w:val="left" w:pos="284"/>
        </w:tabs>
        <w:spacing w:line="240" w:lineRule="auto"/>
        <w:ind w:left="0" w:firstLine="0"/>
        <w:jc w:val="center"/>
        <w:rPr>
          <w:b/>
          <w:sz w:val="52"/>
          <w:szCs w:val="24"/>
        </w:rPr>
      </w:pPr>
      <w:r>
        <w:rPr>
          <w:b/>
          <w:sz w:val="52"/>
          <w:szCs w:val="24"/>
        </w:rPr>
        <w:t xml:space="preserve"> Изначально Вышестоящего Отца</w:t>
      </w:r>
    </w:p>
    <w:p w:rsidR="00922663" w:rsidRPr="00202E7C" w:rsidRDefault="00922663" w:rsidP="004C3067">
      <w:pPr>
        <w:pStyle w:val="12"/>
        <w:ind w:firstLine="709"/>
        <w:jc w:val="center"/>
        <w:rPr>
          <w:rFonts w:ascii="Times New Roman" w:hAnsi="Times New Roman"/>
          <w:b/>
          <w:i/>
          <w:sz w:val="36"/>
          <w:szCs w:val="36"/>
        </w:rPr>
      </w:pPr>
      <w:r w:rsidRPr="00202E7C">
        <w:rPr>
          <w:rFonts w:ascii="Times New Roman" w:hAnsi="Times New Roman"/>
          <w:b/>
          <w:i/>
          <w:sz w:val="36"/>
          <w:szCs w:val="36"/>
        </w:rPr>
        <w:t>Практики</w:t>
      </w:r>
    </w:p>
    <w:p w:rsidR="00922663" w:rsidRPr="0025011F" w:rsidRDefault="00922663" w:rsidP="004C3067">
      <w:pPr>
        <w:pStyle w:val="12"/>
        <w:ind w:firstLine="709"/>
        <w:jc w:val="center"/>
        <w:rPr>
          <w:rFonts w:ascii="Times New Roman" w:hAnsi="Times New Roman"/>
          <w:sz w:val="36"/>
          <w:szCs w:val="36"/>
        </w:rPr>
      </w:pPr>
      <w:r w:rsidRPr="0025011F">
        <w:rPr>
          <w:rFonts w:ascii="Times New Roman" w:hAnsi="Times New Roman"/>
          <w:sz w:val="36"/>
          <w:szCs w:val="36"/>
        </w:rPr>
        <w:t xml:space="preserve">Философских Чтений </w:t>
      </w:r>
      <w:r>
        <w:rPr>
          <w:rFonts w:ascii="Times New Roman" w:hAnsi="Times New Roman"/>
          <w:sz w:val="36"/>
          <w:szCs w:val="36"/>
        </w:rPr>
        <w:t>25</w:t>
      </w:r>
      <w:r>
        <w:rPr>
          <w:rFonts w:ascii="Times New Roman" w:hAnsi="Times New Roman"/>
          <w:sz w:val="36"/>
          <w:szCs w:val="36"/>
        </w:rPr>
        <w:noBreakHyphen/>
        <w:t xml:space="preserve">го </w:t>
      </w:r>
      <w:r w:rsidRPr="0025011F">
        <w:rPr>
          <w:rFonts w:ascii="Times New Roman" w:hAnsi="Times New Roman"/>
          <w:sz w:val="36"/>
          <w:szCs w:val="36"/>
        </w:rPr>
        <w:t>Синтеза</w:t>
      </w:r>
    </w:p>
    <w:p w:rsidR="00922663" w:rsidRDefault="00922663" w:rsidP="004C3067">
      <w:pPr>
        <w:pStyle w:val="12"/>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Default="00922663" w:rsidP="003F6F9F">
      <w:pPr>
        <w:tabs>
          <w:tab w:val="left" w:pos="284"/>
        </w:tabs>
        <w:spacing w:line="240" w:lineRule="auto"/>
        <w:ind w:left="0" w:firstLine="709"/>
        <w:rPr>
          <w:sz w:val="24"/>
          <w:szCs w:val="24"/>
        </w:rPr>
      </w:pPr>
    </w:p>
    <w:p w:rsidR="00922663" w:rsidRPr="00665CE2" w:rsidRDefault="00922663" w:rsidP="003F6F9F">
      <w:pPr>
        <w:tabs>
          <w:tab w:val="left" w:pos="284"/>
        </w:tabs>
        <w:spacing w:line="240" w:lineRule="auto"/>
        <w:ind w:left="0" w:firstLine="709"/>
        <w:rPr>
          <w:sz w:val="24"/>
          <w:szCs w:val="24"/>
        </w:rPr>
      </w:pPr>
      <w:r>
        <w:rPr>
          <w:sz w:val="28"/>
          <w:szCs w:val="28"/>
        </w:rPr>
        <w:t xml:space="preserve">                                             18</w:t>
      </w:r>
      <w:r>
        <w:rPr>
          <w:sz w:val="28"/>
          <w:szCs w:val="28"/>
        </w:rPr>
        <w:noBreakHyphen/>
        <w:t>19</w:t>
      </w:r>
      <w:r w:rsidRPr="00D769DF">
        <w:rPr>
          <w:sz w:val="28"/>
          <w:szCs w:val="28"/>
        </w:rPr>
        <w:t xml:space="preserve"> </w:t>
      </w:r>
      <w:r>
        <w:rPr>
          <w:sz w:val="28"/>
          <w:szCs w:val="28"/>
        </w:rPr>
        <w:t>июня</w:t>
      </w:r>
      <w:r w:rsidRPr="0025011F">
        <w:rPr>
          <w:sz w:val="28"/>
          <w:szCs w:val="28"/>
        </w:rPr>
        <w:t>201</w:t>
      </w:r>
      <w:r>
        <w:rPr>
          <w:sz w:val="28"/>
          <w:szCs w:val="28"/>
        </w:rPr>
        <w:t>6года</w:t>
      </w:r>
    </w:p>
    <w:p w:rsidR="00922663" w:rsidRDefault="00922663" w:rsidP="003F6F9F">
      <w:pPr>
        <w:tabs>
          <w:tab w:val="left" w:pos="284"/>
        </w:tabs>
        <w:spacing w:line="240" w:lineRule="auto"/>
        <w:ind w:left="0" w:firstLine="709"/>
        <w:rPr>
          <w:sz w:val="24"/>
          <w:szCs w:val="24"/>
        </w:rPr>
      </w:pPr>
    </w:p>
    <w:p w:rsidR="00922663" w:rsidRPr="0025011F" w:rsidRDefault="00922663" w:rsidP="004C3067">
      <w:pPr>
        <w:pStyle w:val="12"/>
        <w:ind w:firstLine="709"/>
        <w:rPr>
          <w:rFonts w:ascii="Times New Roman" w:hAnsi="Times New Roman"/>
          <w:sz w:val="28"/>
          <w:szCs w:val="28"/>
        </w:rPr>
      </w:pPr>
      <w:r>
        <w:rPr>
          <w:rFonts w:ascii="Times New Roman" w:hAnsi="Times New Roman"/>
          <w:sz w:val="28"/>
          <w:szCs w:val="28"/>
        </w:rPr>
        <w:t xml:space="preserve">                     ИДИВО Человека Изначальности 160</w:t>
      </w:r>
      <w:r w:rsidRPr="00E67097">
        <w:rPr>
          <w:rFonts w:ascii="Times New Roman" w:hAnsi="Times New Roman"/>
          <w:sz w:val="28"/>
          <w:szCs w:val="28"/>
        </w:rPr>
        <w:t>И</w:t>
      </w:r>
      <w:r>
        <w:rPr>
          <w:rFonts w:ascii="Times New Roman" w:hAnsi="Times New Roman"/>
          <w:sz w:val="28"/>
          <w:szCs w:val="28"/>
        </w:rPr>
        <w:t>, Югра</w:t>
      </w:r>
    </w:p>
    <w:p w:rsidR="00922663" w:rsidRPr="00665CE2" w:rsidRDefault="00922663" w:rsidP="004C3067">
      <w:pPr>
        <w:pStyle w:val="12"/>
        <w:ind w:firstLine="709"/>
        <w:rPr>
          <w:rFonts w:ascii="Times New Roman" w:hAnsi="Times New Roman"/>
          <w:sz w:val="28"/>
          <w:szCs w:val="28"/>
        </w:rPr>
      </w:pPr>
    </w:p>
    <w:p w:rsidR="00922663" w:rsidRDefault="00922663" w:rsidP="004C3067">
      <w:pPr>
        <w:pStyle w:val="12"/>
        <w:ind w:firstLine="709"/>
        <w:rPr>
          <w:rFonts w:ascii="Times New Roman" w:hAnsi="Times New Roman"/>
          <w:sz w:val="28"/>
          <w:szCs w:val="28"/>
        </w:rPr>
      </w:pPr>
    </w:p>
    <w:p w:rsidR="00922663" w:rsidRPr="003F6F9F" w:rsidRDefault="00922663" w:rsidP="004C3067">
      <w:pPr>
        <w:pStyle w:val="12"/>
        <w:ind w:firstLine="709"/>
        <w:rPr>
          <w:sz w:val="24"/>
          <w:szCs w:val="24"/>
        </w:rPr>
      </w:pPr>
      <w:r>
        <w:rPr>
          <w:rFonts w:ascii="Times New Roman" w:hAnsi="Times New Roman"/>
          <w:sz w:val="28"/>
          <w:szCs w:val="28"/>
        </w:rPr>
        <w:t xml:space="preserve">                                             г. Нижневартовск</w:t>
      </w:r>
    </w:p>
    <w:p w:rsidR="00922663" w:rsidRPr="003F6F9F" w:rsidRDefault="00922663" w:rsidP="00E44D72">
      <w:pPr>
        <w:tabs>
          <w:tab w:val="left" w:pos="284"/>
        </w:tabs>
        <w:spacing w:line="240" w:lineRule="auto"/>
        <w:ind w:left="0" w:firstLine="709"/>
        <w:jc w:val="right"/>
        <w:rPr>
          <w:b/>
          <w:color w:val="0070C0"/>
          <w:sz w:val="24"/>
          <w:szCs w:val="24"/>
        </w:rPr>
      </w:pPr>
      <w:r>
        <w:rPr>
          <w:b/>
          <w:sz w:val="24"/>
          <w:szCs w:val="24"/>
        </w:rPr>
        <w:br w:type="page"/>
      </w:r>
    </w:p>
    <w:p w:rsidR="00922663" w:rsidRDefault="00922663" w:rsidP="00E44D72">
      <w:pPr>
        <w:spacing w:line="240" w:lineRule="auto"/>
        <w:rPr>
          <w:b/>
          <w:sz w:val="24"/>
          <w:szCs w:val="24"/>
        </w:rPr>
      </w:pPr>
      <w:bookmarkStart w:id="1" w:name="_Toc436030629"/>
    </w:p>
    <w:p w:rsidR="00922663" w:rsidRPr="00E44D72" w:rsidRDefault="00922663" w:rsidP="00E44D72">
      <w:pPr>
        <w:spacing w:line="240" w:lineRule="auto"/>
        <w:rPr>
          <w:b/>
          <w:color w:val="FF0000"/>
          <w:sz w:val="28"/>
          <w:szCs w:val="28"/>
        </w:rPr>
      </w:pPr>
      <w:r w:rsidRPr="00E44D72">
        <w:rPr>
          <w:b/>
          <w:color w:val="FF0000"/>
          <w:sz w:val="28"/>
          <w:szCs w:val="28"/>
        </w:rPr>
        <w:t>1 день 1 часть</w:t>
      </w:r>
      <w:bookmarkEnd w:id="1"/>
    </w:p>
    <w:p w:rsidR="00922663" w:rsidRPr="008A25DC" w:rsidRDefault="00922663" w:rsidP="008A25DC">
      <w:pPr>
        <w:rPr>
          <w:lang w:eastAsia="ar-SA"/>
        </w:rPr>
      </w:pPr>
    </w:p>
    <w:p w:rsidR="00922663" w:rsidRPr="00F001BB" w:rsidRDefault="00922663" w:rsidP="00D0144F">
      <w:pPr>
        <w:ind w:firstLine="709"/>
        <w:rPr>
          <w:b/>
          <w:color w:val="0070C0"/>
          <w:sz w:val="28"/>
        </w:rPr>
      </w:pPr>
      <w:bookmarkStart w:id="2" w:name="_Toc436030630"/>
      <w:r w:rsidRPr="00F001BB">
        <w:rPr>
          <w:b/>
          <w:sz w:val="28"/>
        </w:rPr>
        <w:t>ПРАКТИКА1</w:t>
      </w:r>
      <w:r w:rsidR="00306D1F">
        <w:rPr>
          <w:b/>
          <w:sz w:val="28"/>
        </w:rPr>
        <w:t xml:space="preserve"> </w:t>
      </w:r>
      <w:r w:rsidRPr="00F001BB">
        <w:rPr>
          <w:b/>
          <w:color w:val="0070C0"/>
          <w:sz w:val="28"/>
          <w:szCs w:val="28"/>
        </w:rPr>
        <w:t>Стя</w:t>
      </w:r>
      <w:r w:rsidRPr="00F001BB">
        <w:rPr>
          <w:b/>
          <w:color w:val="0070C0"/>
          <w:sz w:val="28"/>
        </w:rPr>
        <w:t>жание</w:t>
      </w:r>
      <w:r w:rsidR="00306D1F">
        <w:rPr>
          <w:b/>
          <w:color w:val="0070C0"/>
          <w:sz w:val="28"/>
        </w:rPr>
        <w:t xml:space="preserve"> </w:t>
      </w:r>
      <w:r w:rsidRPr="00F001BB">
        <w:rPr>
          <w:b/>
          <w:color w:val="0070C0"/>
          <w:sz w:val="28"/>
        </w:rPr>
        <w:t>Пробуждённости Изначального Будды Изначально  Вышестоящего Отца</w:t>
      </w:r>
    </w:p>
    <w:p w:rsidR="00922663" w:rsidRPr="00D769DF" w:rsidRDefault="00922663" w:rsidP="00D769DF">
      <w:pPr>
        <w:ind w:firstLine="709"/>
        <w:rPr>
          <w:i/>
          <w:sz w:val="24"/>
        </w:rPr>
      </w:pPr>
      <w:r>
        <w:rPr>
          <w:b/>
          <w:color w:val="333399"/>
          <w:sz w:val="28"/>
          <w:szCs w:val="28"/>
        </w:rPr>
        <w:t xml:space="preserve">                                                                                                 </w:t>
      </w:r>
      <w:r w:rsidRPr="00D769DF">
        <w:rPr>
          <w:sz w:val="24"/>
          <w:szCs w:val="28"/>
        </w:rPr>
        <w:t>01:57:20-02:22:37</w:t>
      </w:r>
      <w:bookmarkEnd w:id="2"/>
    </w:p>
    <w:p w:rsidR="00922663" w:rsidRDefault="00922663" w:rsidP="008F350E">
      <w:pPr>
        <w:spacing w:line="240" w:lineRule="auto"/>
        <w:ind w:left="0" w:firstLine="709"/>
        <w:rPr>
          <w:i/>
          <w:sz w:val="24"/>
          <w:szCs w:val="24"/>
        </w:rPr>
      </w:pPr>
      <w:r>
        <w:rPr>
          <w:i/>
          <w:sz w:val="24"/>
          <w:szCs w:val="24"/>
        </w:rPr>
        <w:t xml:space="preserve">Возжигаемся всем Синтезом каждого из нас. Синтезируемся с Изначальными Владыками Кут Хуми и Фаинь. И переходим в зал Ипостасей Синтеза ИДИВО 192-ух Изначально Явленный. Становясь пред Владыками Кут ХумиФаинь всей нашей командой. И развёртываясь всем своим телесным выражением, мы синтезируемся с Хум Изначальных Владык Кут ХумиФаинь и стяжаем Синтез Синтезов </w:t>
      </w:r>
      <w:r w:rsidRPr="00D93318">
        <w:rPr>
          <w:i/>
          <w:sz w:val="24"/>
          <w:szCs w:val="24"/>
        </w:rPr>
        <w:t>Изначально Вышестоящего Отца</w:t>
      </w:r>
      <w:r>
        <w:rPr>
          <w:i/>
          <w:sz w:val="24"/>
          <w:szCs w:val="24"/>
        </w:rPr>
        <w:t xml:space="preserve">, прося преобразить каждого из нас и Синтез нас на явление 25-го Синтеза </w:t>
      </w:r>
      <w:r w:rsidRPr="00D93318">
        <w:rPr>
          <w:i/>
          <w:sz w:val="24"/>
          <w:szCs w:val="24"/>
        </w:rPr>
        <w:t>Изначально Вышестоящего Отца</w:t>
      </w:r>
      <w:r>
        <w:rPr>
          <w:i/>
          <w:sz w:val="24"/>
          <w:szCs w:val="24"/>
        </w:rPr>
        <w:t xml:space="preserve"> нами. И возжигаясь, преображаясь этим, стяжаем у Изначальных Владык Кут ХумиФаинь форму Ипостасей 25-го Синтеза, возжигаясь, оформляемся ею. И синтезируясь с Хум Изначальных Владык Кут ХумиФаинь, стяжаем Синтез Пробуждённости Изначального Будды  </w:t>
      </w:r>
      <w:r w:rsidRPr="00D93318">
        <w:rPr>
          <w:i/>
          <w:sz w:val="24"/>
          <w:szCs w:val="24"/>
        </w:rPr>
        <w:t>Изначально Вышестоящего Отца</w:t>
      </w:r>
      <w:r>
        <w:rPr>
          <w:i/>
          <w:sz w:val="24"/>
          <w:szCs w:val="24"/>
        </w:rPr>
        <w:t xml:space="preserve"> каждому из нас, прося преобразить нас на пробуждённое состояние Изначального Будды  </w:t>
      </w:r>
      <w:r w:rsidRPr="00D93318">
        <w:rPr>
          <w:i/>
          <w:sz w:val="24"/>
          <w:szCs w:val="24"/>
        </w:rPr>
        <w:t>Изначально Вышестоящего Отца</w:t>
      </w:r>
      <w:r>
        <w:rPr>
          <w:i/>
          <w:sz w:val="24"/>
          <w:szCs w:val="24"/>
        </w:rPr>
        <w:t xml:space="preserve"> собою. И возжигаясь, преображаясь этим. </w:t>
      </w:r>
    </w:p>
    <w:p w:rsidR="00922663" w:rsidRDefault="00922663" w:rsidP="008F350E">
      <w:pPr>
        <w:spacing w:line="240" w:lineRule="auto"/>
        <w:ind w:left="0" w:firstLine="709"/>
        <w:rPr>
          <w:i/>
          <w:sz w:val="24"/>
          <w:szCs w:val="24"/>
        </w:rPr>
      </w:pPr>
      <w:r>
        <w:rPr>
          <w:i/>
          <w:sz w:val="24"/>
          <w:szCs w:val="24"/>
        </w:rPr>
        <w:t xml:space="preserve">Мы синтезируемся с Изначальным Буддой </w:t>
      </w:r>
      <w:r w:rsidRPr="00D93318">
        <w:rPr>
          <w:i/>
          <w:sz w:val="24"/>
          <w:szCs w:val="24"/>
        </w:rPr>
        <w:t>Изначально Вышестоящего Отца</w:t>
      </w:r>
      <w:r>
        <w:rPr>
          <w:i/>
          <w:sz w:val="24"/>
          <w:szCs w:val="24"/>
        </w:rPr>
        <w:t xml:space="preserve"> и переходим в зал. 249-ти Изначально Явленный зал Изначального Будды. Становясь в зале Будды, в форме Ипостасей 25-го Синтеза. Мы приветствуем Изначального Будду. Проживая, проникая и смотря в зале с открытыми глазами в пространство, в субъектно-объектную среду, воспринимая её реально. Знакомимся с этим залом (пауза). </w:t>
      </w:r>
    </w:p>
    <w:p w:rsidR="00922663" w:rsidRDefault="00922663" w:rsidP="008F350E">
      <w:pPr>
        <w:spacing w:line="240" w:lineRule="auto"/>
        <w:ind w:left="0" w:firstLine="709"/>
        <w:rPr>
          <w:i/>
          <w:sz w:val="24"/>
          <w:szCs w:val="24"/>
        </w:rPr>
      </w:pPr>
      <w:r>
        <w:rPr>
          <w:i/>
          <w:sz w:val="24"/>
          <w:szCs w:val="24"/>
        </w:rPr>
        <w:t xml:space="preserve">Возжигаемся Огнём зала всем телом, возжигаясь и преображаясь формой Ипостасей 25-го Синтеза. Она на вас становится чётче, оформлений. Вы вошли и она куда-то поплыла. Сейчас, возжигаясь появляется чёткость. Теперь, посмотрите на Изначального Будду, как на реального служащего в Изначальном Доме Изначально Вышестоящего Отца. Это не статуя и не памятник, это живой Изначальный Человек, Изначальный Будда. Это Ян. Знакомимся с Огнём Будды и переключаемся из восприятий Будды культурным наследием Человека Планеты на Метагалактическое Изначальное его выражение. Вы здесь и сейчас. И Будда с вами общается. И у вас есть возможность это слышать, видеть эту реальность, быть в этом (пауза). </w:t>
      </w:r>
    </w:p>
    <w:p w:rsidR="00922663" w:rsidRDefault="00922663" w:rsidP="008F350E">
      <w:pPr>
        <w:spacing w:line="240" w:lineRule="auto"/>
        <w:ind w:left="0" w:firstLine="709"/>
        <w:rPr>
          <w:i/>
          <w:sz w:val="24"/>
          <w:szCs w:val="24"/>
        </w:rPr>
      </w:pPr>
      <w:r>
        <w:rPr>
          <w:i/>
          <w:sz w:val="24"/>
          <w:szCs w:val="24"/>
        </w:rPr>
        <w:t xml:space="preserve">И мы синтезируемся с Хум Изначального Будды и стяжаем Начала Изначально Вышестоящего Отца каждому из нас (пауза). И возжигаясь этим, проникаемся взглядом Изначального Будды на каждого из вас. Развёртываясь Началом Изначально Вышестоящего Отца, которые индивидуально ваши и становятся Основой Пробуждённости в Пути Будды Изначально Вышестоящего Отца и возжигаясь этим Началом и развёртываетесь им в теле, во всём теле, пред Изначальным Буддой, открываясь этим Началам собою. И смотрите, расшифровывайте, осознавайте, включайтесь в Начало, которое вам дано (пауза). </w:t>
      </w:r>
    </w:p>
    <w:p w:rsidR="00922663" w:rsidRDefault="00922663" w:rsidP="008F350E">
      <w:pPr>
        <w:spacing w:line="240" w:lineRule="auto"/>
        <w:ind w:left="0" w:firstLine="709"/>
        <w:rPr>
          <w:i/>
          <w:sz w:val="24"/>
          <w:szCs w:val="24"/>
        </w:rPr>
      </w:pPr>
      <w:r>
        <w:rPr>
          <w:i/>
          <w:sz w:val="24"/>
          <w:szCs w:val="24"/>
        </w:rPr>
        <w:t xml:space="preserve">И синтезируясь этим Началом, индивидуально каждого из вас с Началом Изначального Будды. Возжигайтесь им и преображайтесь (пауза). </w:t>
      </w:r>
    </w:p>
    <w:p w:rsidR="00922663" w:rsidRDefault="00922663" w:rsidP="008F350E">
      <w:pPr>
        <w:spacing w:line="240" w:lineRule="auto"/>
        <w:ind w:left="0" w:firstLine="709"/>
        <w:rPr>
          <w:i/>
          <w:sz w:val="24"/>
          <w:szCs w:val="24"/>
        </w:rPr>
      </w:pPr>
      <w:r>
        <w:rPr>
          <w:i/>
          <w:sz w:val="24"/>
          <w:szCs w:val="24"/>
        </w:rPr>
        <w:t>И далее, мы синтезируемся с Изначальным Буддой и стяжаем Синтез Пробуждённости Изначально Вышестоящего Отца каждому из нас. И возжигаясь этим, пробуждаемся Началами Изначально вышестоящего Отца индивидуально в зале Изначального Будды. Вспыхивая пробуждённостью всем своим выражением (пауза). И возжигаясь этим, становимся пред Изначальным Буддой. Возжигаясь тем состоянием, эманируем его по всему залу (пауза).</w:t>
      </w:r>
    </w:p>
    <w:p w:rsidR="00922663" w:rsidRDefault="00922663" w:rsidP="008F350E">
      <w:pPr>
        <w:spacing w:line="240" w:lineRule="auto"/>
        <w:ind w:left="0" w:firstLine="709"/>
        <w:rPr>
          <w:i/>
          <w:sz w:val="24"/>
          <w:szCs w:val="24"/>
        </w:rPr>
      </w:pPr>
      <w:r>
        <w:rPr>
          <w:i/>
          <w:sz w:val="24"/>
          <w:szCs w:val="24"/>
        </w:rPr>
        <w:t xml:space="preserve">Поблагодарите Изначального Будду. Мы синтезируемся с Изначально Вышестоящим Отцом, переходим в зал Изначально Вышестоящего Отца, 256-ти Изначально Явленный. Развёртываясь в зале Изначально Вышестоящего Отца всей нашей командой в форме Ипостасей 25-го Синтеза и состояния пробуждённости явленное в зале Изначального Будды. Становимся пред Отцом, делая шаг вперёд по направлению к Изначально Вышестоящему </w:t>
      </w:r>
      <w:r>
        <w:rPr>
          <w:i/>
          <w:sz w:val="24"/>
          <w:szCs w:val="24"/>
        </w:rPr>
        <w:lastRenderedPageBreak/>
        <w:t>Отцу. И слушаем, внимая тому, что вам говорит Изначально Вышестоящий Отец (пауза). И возжигаясь сказанным Изначально Вышестоящим Отцом, синтезируясь с Хум Изначально Вышестоящего Отца, стяжаем Синтез, Огонь и Условия Пробуждённости Человека Изначально Вышестоящего Отца каждому из нас. Возжигаясь этим. Эманируем, состояние и Синтез пробуждённости Человека Изначально Вышестоящего Отца по всей Планете Земля каждому из 7,5 миллиардов Человек живущих на Планете Земля, развёртывая среду, Синтез, Огонь и Условия ПробуждённостиЧеловеков всей нашей командой (длительная пауза). Ещё глубже проникаясь Изначально Вышестоящим Отцом, являем Изначально Вышестоящего Отца пробуждённостью каждого из нас. Физически собою. Эманируя вокруг всей Планеты Земля. И возжигаемся этим.</w:t>
      </w:r>
    </w:p>
    <w:p w:rsidR="00922663" w:rsidRDefault="00922663" w:rsidP="008F350E">
      <w:pPr>
        <w:spacing w:line="240" w:lineRule="auto"/>
        <w:ind w:left="0" w:firstLine="709"/>
        <w:rPr>
          <w:i/>
          <w:sz w:val="24"/>
          <w:szCs w:val="24"/>
        </w:rPr>
      </w:pPr>
      <w:r>
        <w:rPr>
          <w:i/>
          <w:sz w:val="24"/>
          <w:szCs w:val="24"/>
        </w:rPr>
        <w:t>Синтезируемся с Изначально Вышестоящим Отцом и стяжаем Синтез Изначально Вышестоящего Отца каждому из нас. И преображаемся этим. И мы благодарим Изначально Вышестоящего Отца, благодарим Изначального Будду, благодарим Изначальных Владык Кут ХумиФаинь. И возвращаемся в физическое Присутствие. Развёртываясь физически в данном зале. Мы эманируем всё стяжённое и возожжённое в ИДИВО (пауза). Эманируем в ИДИВО 160-ой Изначальности Подразделение ИДИВО (пауза) и эманируем в ИДИВО каждого и выходим из практики.</w:t>
      </w:r>
    </w:p>
    <w:p w:rsidR="00922663" w:rsidRPr="00D93318" w:rsidRDefault="00922663" w:rsidP="008F350E">
      <w:pPr>
        <w:spacing w:line="240" w:lineRule="auto"/>
        <w:ind w:left="0" w:firstLine="709"/>
        <w:rPr>
          <w:i/>
          <w:sz w:val="24"/>
          <w:szCs w:val="24"/>
        </w:rPr>
      </w:pPr>
      <w:r>
        <w:rPr>
          <w:i/>
          <w:sz w:val="24"/>
          <w:szCs w:val="24"/>
        </w:rPr>
        <w:t xml:space="preserve"> Аминь.</w:t>
      </w:r>
    </w:p>
    <w:p w:rsidR="00922663" w:rsidRDefault="00922663" w:rsidP="008F350E">
      <w:pPr>
        <w:spacing w:line="240" w:lineRule="auto"/>
        <w:ind w:left="0" w:firstLine="709"/>
        <w:rPr>
          <w:sz w:val="24"/>
          <w:szCs w:val="24"/>
        </w:rPr>
      </w:pPr>
    </w:p>
    <w:p w:rsidR="00922663" w:rsidRDefault="00922663" w:rsidP="008F350E">
      <w:pPr>
        <w:spacing w:line="240" w:lineRule="auto"/>
        <w:ind w:left="0" w:firstLine="709"/>
        <w:rPr>
          <w:sz w:val="24"/>
          <w:szCs w:val="24"/>
        </w:rPr>
      </w:pPr>
    </w:p>
    <w:p w:rsidR="00922663" w:rsidRDefault="00922663" w:rsidP="008F350E">
      <w:pPr>
        <w:spacing w:line="240" w:lineRule="auto"/>
        <w:ind w:left="0" w:firstLine="709"/>
        <w:rPr>
          <w:sz w:val="24"/>
          <w:szCs w:val="24"/>
        </w:rPr>
      </w:pPr>
    </w:p>
    <w:p w:rsidR="00922663" w:rsidRDefault="00922663" w:rsidP="00422637">
      <w:pPr>
        <w:pStyle w:val="1"/>
      </w:pPr>
      <w:bookmarkStart w:id="3" w:name="_Toc436030633"/>
    </w:p>
    <w:p w:rsidR="00922663" w:rsidRDefault="00922663" w:rsidP="00422637">
      <w:pPr>
        <w:pStyle w:val="1"/>
      </w:pPr>
    </w:p>
    <w:p w:rsidR="00922663" w:rsidRPr="00D5344A" w:rsidRDefault="00922663" w:rsidP="00E137A1">
      <w:pPr>
        <w:pStyle w:val="ParaAttribute1"/>
        <w:ind w:firstLine="426"/>
        <w:jc w:val="center"/>
        <w:rPr>
          <w:rStyle w:val="CharAttribute2"/>
          <w:rFonts w:eastAsia="Batang"/>
          <w:b/>
          <w:color w:val="0070C0"/>
          <w:sz w:val="28"/>
          <w:szCs w:val="28"/>
        </w:rPr>
      </w:pPr>
      <w:bookmarkStart w:id="4" w:name="_Toc436030634"/>
      <w:bookmarkEnd w:id="3"/>
      <w:r w:rsidRPr="00F001BB">
        <w:rPr>
          <w:rStyle w:val="CharAttribute2"/>
          <w:rFonts w:eastAsia="Batang"/>
          <w:b/>
          <w:sz w:val="28"/>
          <w:szCs w:val="28"/>
        </w:rPr>
        <w:t>ПРАКТИКА</w:t>
      </w:r>
      <w:r w:rsidRPr="00F001BB">
        <w:rPr>
          <w:rStyle w:val="CharAttribute2"/>
          <w:rFonts w:eastAsia="Batang"/>
          <w:b/>
          <w:sz w:val="28"/>
          <w:szCs w:val="28"/>
        </w:rPr>
        <w:t xml:space="preserve"> 2</w:t>
      </w:r>
      <w:r>
        <w:rPr>
          <w:rStyle w:val="CharAttribute2"/>
          <w:rFonts w:eastAsia="Batang"/>
          <w:b/>
          <w:sz w:val="28"/>
          <w:szCs w:val="28"/>
        </w:rPr>
        <w:t xml:space="preserve"> </w:t>
      </w:r>
      <w:r w:rsidRPr="00D5344A">
        <w:rPr>
          <w:rStyle w:val="CharAttribute2"/>
          <w:rFonts w:eastAsia="Batang"/>
          <w:b/>
          <w:color w:val="0070C0"/>
          <w:sz w:val="28"/>
          <w:szCs w:val="28"/>
        </w:rPr>
        <w:t>Пламя</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Изначального</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Будды</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ИВО</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Основы</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Будды</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Стиль</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Будды</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Новой</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Эпохи</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Человека</w:t>
      </w:r>
      <w:r w:rsidRPr="00D5344A">
        <w:rPr>
          <w:rStyle w:val="CharAttribute2"/>
          <w:rFonts w:eastAsia="Batang"/>
          <w:b/>
          <w:color w:val="0070C0"/>
          <w:sz w:val="28"/>
          <w:szCs w:val="28"/>
        </w:rPr>
        <w:t xml:space="preserve"> </w:t>
      </w:r>
      <w:r w:rsidRPr="00D5344A">
        <w:rPr>
          <w:rStyle w:val="CharAttribute2"/>
          <w:rFonts w:eastAsia="Batang"/>
          <w:b/>
          <w:color w:val="0070C0"/>
          <w:sz w:val="28"/>
          <w:szCs w:val="28"/>
        </w:rPr>
        <w:t>Метагалактики</w:t>
      </w:r>
      <w:r w:rsidRPr="00D5344A">
        <w:rPr>
          <w:rStyle w:val="CharAttribute2"/>
          <w:rFonts w:eastAsia="Batang"/>
          <w:b/>
          <w:color w:val="0070C0"/>
          <w:sz w:val="28"/>
          <w:szCs w:val="28"/>
        </w:rPr>
        <w:t>.</w:t>
      </w:r>
    </w:p>
    <w:p w:rsidR="00922663" w:rsidRPr="00D5344A" w:rsidRDefault="00922663" w:rsidP="00E137A1">
      <w:pPr>
        <w:pStyle w:val="ParaAttribute1"/>
        <w:ind w:firstLine="426"/>
        <w:rPr>
          <w:rFonts w:ascii="Calibri" w:hAnsi="Calibri"/>
          <w:color w:val="0070C0"/>
          <w:sz w:val="23"/>
          <w:szCs w:val="23"/>
        </w:rPr>
      </w:pPr>
    </w:p>
    <w:p w:rsidR="00922663" w:rsidRPr="00343A94" w:rsidRDefault="00922663" w:rsidP="00E137A1">
      <w:pPr>
        <w:pStyle w:val="ParaAttribute1"/>
        <w:wordWrap/>
        <w:ind w:firstLine="426"/>
        <w:contextualSpacing/>
        <w:rPr>
          <w:rFonts w:hAnsi="Calibri"/>
          <w:sz w:val="24"/>
          <w:szCs w:val="23"/>
        </w:rPr>
      </w:pPr>
      <w:r w:rsidRPr="00D41DF5">
        <w:rPr>
          <w:rStyle w:val="CharAttribute2"/>
          <w:rFonts w:eastAsia="Batang"/>
          <w:szCs w:val="23"/>
        </w:rPr>
        <w:t xml:space="preserve">                                                                                                                                                 </w:t>
      </w:r>
      <w:r w:rsidRPr="00343A94">
        <w:rPr>
          <w:rStyle w:val="CharAttribute2"/>
          <w:rFonts w:ascii="Times New Roman" w:eastAsia="Batang"/>
          <w:sz w:val="24"/>
          <w:szCs w:val="23"/>
        </w:rPr>
        <w:t>02:37:25-02:50:11</w:t>
      </w:r>
    </w:p>
    <w:p w:rsidR="00922663" w:rsidRDefault="00922663" w:rsidP="00E137A1">
      <w:pPr>
        <w:pStyle w:val="ParaAttribute1"/>
        <w:ind w:firstLine="709"/>
        <w:rPr>
          <w:rStyle w:val="CharAttribute1"/>
          <w:i/>
          <w:sz w:val="24"/>
          <w:szCs w:val="23"/>
        </w:rPr>
      </w:pPr>
      <w:r>
        <w:rPr>
          <w:rStyle w:val="CharAttribute1"/>
          <w:i/>
          <w:sz w:val="24"/>
          <w:szCs w:val="23"/>
        </w:rPr>
        <w:t>Возжигаемся всем синтезом каждого из нас</w:t>
      </w:r>
      <w:r w:rsidRPr="00E137A1">
        <w:rPr>
          <w:rStyle w:val="CharAttribute1"/>
          <w:i/>
          <w:sz w:val="24"/>
          <w:szCs w:val="23"/>
        </w:rPr>
        <w:t xml:space="preserve"> и переходим в зал Изначальных Владык Кут ХумиФаинь 192</w:t>
      </w:r>
      <w:r>
        <w:rPr>
          <w:rStyle w:val="CharAttribute1"/>
          <w:i/>
          <w:sz w:val="24"/>
          <w:szCs w:val="23"/>
        </w:rPr>
        <w:t>-</w:t>
      </w:r>
      <w:r w:rsidRPr="00E137A1">
        <w:rPr>
          <w:rStyle w:val="CharAttribute1"/>
          <w:i/>
          <w:sz w:val="24"/>
          <w:szCs w:val="23"/>
        </w:rPr>
        <w:t>х Изначально</w:t>
      </w:r>
      <w:r>
        <w:rPr>
          <w:rStyle w:val="CharAttribute1"/>
          <w:i/>
          <w:sz w:val="24"/>
          <w:szCs w:val="23"/>
        </w:rPr>
        <w:t xml:space="preserve"> явленный, р</w:t>
      </w:r>
      <w:r w:rsidRPr="00E137A1">
        <w:rPr>
          <w:rStyle w:val="CharAttribute1"/>
          <w:i/>
          <w:sz w:val="24"/>
          <w:szCs w:val="23"/>
        </w:rPr>
        <w:t>азвертываясь в форме Ипостаси 25-го Синтеза Изначально Вышестоящего Отца, развёртываясь всей нашей командой. Синтезируемся с Хум Изначальных Владык Кут Хуми</w:t>
      </w:r>
      <w:r>
        <w:rPr>
          <w:rStyle w:val="CharAttribute1"/>
          <w:i/>
          <w:sz w:val="24"/>
          <w:szCs w:val="23"/>
        </w:rPr>
        <w:t xml:space="preserve"> </w:t>
      </w:r>
      <w:r w:rsidRPr="00E137A1">
        <w:rPr>
          <w:rStyle w:val="CharAttribute1"/>
          <w:i/>
          <w:sz w:val="24"/>
          <w:szCs w:val="23"/>
        </w:rPr>
        <w:t xml:space="preserve">Фаинь, стяжая Синтез Синтезов Пламени Изначального Будды </w:t>
      </w:r>
      <w:r>
        <w:rPr>
          <w:rStyle w:val="CharAttribute1"/>
          <w:i/>
          <w:sz w:val="24"/>
          <w:szCs w:val="23"/>
        </w:rPr>
        <w:t xml:space="preserve">Изначально Вышестоящего Отца </w:t>
      </w:r>
      <w:r w:rsidRPr="00E137A1">
        <w:rPr>
          <w:rStyle w:val="CharAttribute1"/>
          <w:i/>
          <w:sz w:val="24"/>
          <w:szCs w:val="23"/>
        </w:rPr>
        <w:t>каждому из нас. И</w:t>
      </w:r>
      <w:r>
        <w:rPr>
          <w:rStyle w:val="CharAttribute1"/>
          <w:i/>
          <w:sz w:val="24"/>
          <w:szCs w:val="23"/>
        </w:rPr>
        <w:t>,</w:t>
      </w:r>
      <w:r w:rsidRPr="00E137A1">
        <w:rPr>
          <w:rStyle w:val="CharAttribute1"/>
          <w:i/>
          <w:sz w:val="24"/>
          <w:szCs w:val="23"/>
        </w:rPr>
        <w:t xml:space="preserve"> возжигаясь, заполняясь, преображаемся этим (пауза). </w:t>
      </w:r>
    </w:p>
    <w:p w:rsidR="00922663" w:rsidRDefault="00922663" w:rsidP="00E137A1">
      <w:pPr>
        <w:pStyle w:val="ParaAttribute1"/>
        <w:ind w:firstLine="709"/>
        <w:rPr>
          <w:rStyle w:val="CharAttribute1"/>
          <w:i/>
          <w:sz w:val="24"/>
          <w:szCs w:val="23"/>
        </w:rPr>
      </w:pPr>
      <w:r w:rsidRPr="00E137A1">
        <w:rPr>
          <w:rStyle w:val="CharAttribute1"/>
          <w:i/>
          <w:sz w:val="24"/>
          <w:szCs w:val="23"/>
        </w:rPr>
        <w:t>И синтезируясь с Хум Изначальных Владык Кут Хуми</w:t>
      </w:r>
      <w:r>
        <w:rPr>
          <w:rStyle w:val="CharAttribute1"/>
          <w:i/>
          <w:sz w:val="24"/>
          <w:szCs w:val="23"/>
        </w:rPr>
        <w:t xml:space="preserve"> </w:t>
      </w:r>
      <w:r w:rsidRPr="00E137A1">
        <w:rPr>
          <w:rStyle w:val="CharAttribute1"/>
          <w:i/>
          <w:sz w:val="24"/>
          <w:szCs w:val="23"/>
        </w:rPr>
        <w:t xml:space="preserve">Фаинь стяжаем Синтез, Огонь и Условия работы с Пламенем Изначального Будды Изначально Вышестоящего Отца в преодолении </w:t>
      </w:r>
      <w:r>
        <w:rPr>
          <w:rStyle w:val="CharAttribute1"/>
          <w:i/>
          <w:sz w:val="24"/>
          <w:szCs w:val="23"/>
        </w:rPr>
        <w:t>и отстроенности  каждого из нас</w:t>
      </w:r>
      <w:r w:rsidRPr="00E137A1">
        <w:rPr>
          <w:rStyle w:val="CharAttribute1"/>
          <w:i/>
          <w:sz w:val="24"/>
          <w:szCs w:val="23"/>
        </w:rPr>
        <w:t xml:space="preserve"> ненужных каких-то возможностей, Начал и состояний в каждом из нас. И возжигаясь, преображаясь этим</w:t>
      </w:r>
      <w:r>
        <w:rPr>
          <w:rStyle w:val="CharAttribute1"/>
          <w:i/>
          <w:sz w:val="24"/>
          <w:szCs w:val="23"/>
        </w:rPr>
        <w:t>,</w:t>
      </w:r>
      <w:r w:rsidRPr="00E137A1">
        <w:rPr>
          <w:rStyle w:val="CharAttribute1"/>
          <w:i/>
          <w:sz w:val="24"/>
          <w:szCs w:val="23"/>
        </w:rPr>
        <w:t xml:space="preserve"> переходим в зал Изначального Будды 249</w:t>
      </w:r>
      <w:r>
        <w:rPr>
          <w:rStyle w:val="CharAttribute1"/>
          <w:i/>
          <w:sz w:val="24"/>
          <w:szCs w:val="23"/>
        </w:rPr>
        <w:t>-</w:t>
      </w:r>
      <w:r w:rsidRPr="00E137A1">
        <w:rPr>
          <w:rStyle w:val="CharAttribute1"/>
          <w:i/>
          <w:sz w:val="24"/>
          <w:szCs w:val="23"/>
        </w:rPr>
        <w:t xml:space="preserve">ти </w:t>
      </w:r>
      <w:r>
        <w:rPr>
          <w:rStyle w:val="CharAttribute1"/>
          <w:i/>
          <w:sz w:val="24"/>
          <w:szCs w:val="23"/>
        </w:rPr>
        <w:t>И</w:t>
      </w:r>
      <w:r w:rsidRPr="00E137A1">
        <w:rPr>
          <w:rStyle w:val="CharAttribute1"/>
          <w:i/>
          <w:sz w:val="24"/>
          <w:szCs w:val="23"/>
        </w:rPr>
        <w:t>значально</w:t>
      </w:r>
      <w:r>
        <w:rPr>
          <w:rStyle w:val="CharAttribute1"/>
          <w:i/>
          <w:sz w:val="24"/>
          <w:szCs w:val="23"/>
        </w:rPr>
        <w:t xml:space="preserve"> явленно, становясь в зале П</w:t>
      </w:r>
      <w:r w:rsidRPr="00E137A1">
        <w:rPr>
          <w:rStyle w:val="CharAttribute1"/>
          <w:i/>
          <w:sz w:val="24"/>
          <w:szCs w:val="23"/>
        </w:rPr>
        <w:t xml:space="preserve">ламени. </w:t>
      </w:r>
    </w:p>
    <w:p w:rsidR="00922663" w:rsidRDefault="00922663" w:rsidP="00E137A1">
      <w:pPr>
        <w:pStyle w:val="ParaAttribute1"/>
        <w:ind w:firstLine="709"/>
        <w:rPr>
          <w:rStyle w:val="CharAttribute1"/>
          <w:i/>
          <w:sz w:val="24"/>
          <w:szCs w:val="23"/>
        </w:rPr>
      </w:pPr>
      <w:r w:rsidRPr="00E137A1">
        <w:rPr>
          <w:rStyle w:val="CharAttribute1"/>
          <w:i/>
          <w:sz w:val="24"/>
          <w:szCs w:val="23"/>
        </w:rPr>
        <w:t xml:space="preserve">И мы </w:t>
      </w:r>
      <w:r>
        <w:rPr>
          <w:rStyle w:val="CharAttribute1"/>
          <w:i/>
          <w:sz w:val="24"/>
          <w:szCs w:val="23"/>
        </w:rPr>
        <w:t>сразу становимся в центре зала П</w:t>
      </w:r>
      <w:r w:rsidRPr="00E137A1">
        <w:rPr>
          <w:rStyle w:val="CharAttribute1"/>
          <w:i/>
          <w:sz w:val="24"/>
          <w:szCs w:val="23"/>
        </w:rPr>
        <w:t>ламени Изначального Будды. И вот</w:t>
      </w:r>
      <w:r>
        <w:rPr>
          <w:rStyle w:val="CharAttribute1"/>
          <w:i/>
          <w:sz w:val="24"/>
          <w:szCs w:val="23"/>
        </w:rPr>
        <w:t>, проникаясь этим П</w:t>
      </w:r>
      <w:r w:rsidRPr="00E137A1">
        <w:rPr>
          <w:rStyle w:val="CharAttribute1"/>
          <w:i/>
          <w:sz w:val="24"/>
          <w:szCs w:val="23"/>
        </w:rPr>
        <w:t>ламенем, зд</w:t>
      </w:r>
      <w:r>
        <w:rPr>
          <w:rStyle w:val="CharAttribute1"/>
          <w:i/>
          <w:sz w:val="24"/>
          <w:szCs w:val="23"/>
        </w:rPr>
        <w:t>есь развернуто в данный момент п</w:t>
      </w:r>
      <w:r w:rsidRPr="00E137A1">
        <w:rPr>
          <w:rStyle w:val="CharAttribute1"/>
          <w:i/>
          <w:sz w:val="24"/>
          <w:szCs w:val="23"/>
        </w:rPr>
        <w:t>ламя Изначального Дома Изнач</w:t>
      </w:r>
      <w:r>
        <w:rPr>
          <w:rStyle w:val="CharAttribute1"/>
          <w:i/>
          <w:sz w:val="24"/>
          <w:szCs w:val="23"/>
        </w:rPr>
        <w:t>ально Вышестоящего Отца (пауза), и</w:t>
      </w:r>
      <w:r w:rsidRPr="00E137A1">
        <w:rPr>
          <w:rStyle w:val="CharAttribute1"/>
          <w:i/>
          <w:sz w:val="24"/>
          <w:szCs w:val="23"/>
        </w:rPr>
        <w:t xml:space="preserve"> открываемся всем собою </w:t>
      </w:r>
      <w:r>
        <w:rPr>
          <w:rStyle w:val="CharAttribute1"/>
          <w:i/>
          <w:sz w:val="24"/>
          <w:szCs w:val="23"/>
        </w:rPr>
        <w:t>П</w:t>
      </w:r>
      <w:r w:rsidRPr="00E137A1">
        <w:rPr>
          <w:rStyle w:val="CharAttribute1"/>
          <w:i/>
          <w:sz w:val="24"/>
          <w:szCs w:val="23"/>
        </w:rPr>
        <w:t xml:space="preserve">ламени ИДИВО Изначального Будды Изначально Вышестоящего Отца, заполняясь им. </w:t>
      </w:r>
    </w:p>
    <w:p w:rsidR="00922663" w:rsidRDefault="00922663" w:rsidP="00E137A1">
      <w:pPr>
        <w:pStyle w:val="ParaAttribute1"/>
        <w:ind w:firstLine="709"/>
        <w:rPr>
          <w:rStyle w:val="CharAttribute1"/>
          <w:i/>
          <w:sz w:val="24"/>
          <w:szCs w:val="23"/>
        </w:rPr>
      </w:pPr>
      <w:r w:rsidRPr="00E137A1">
        <w:rPr>
          <w:rStyle w:val="CharAttribute1"/>
          <w:i/>
          <w:sz w:val="24"/>
          <w:szCs w:val="23"/>
        </w:rPr>
        <w:t>И</w:t>
      </w:r>
      <w:r>
        <w:rPr>
          <w:rStyle w:val="CharAttribute1"/>
          <w:i/>
          <w:sz w:val="24"/>
          <w:szCs w:val="23"/>
        </w:rPr>
        <w:t>,</w:t>
      </w:r>
      <w:r w:rsidRPr="00E137A1">
        <w:rPr>
          <w:rStyle w:val="CharAttribute1"/>
          <w:i/>
          <w:sz w:val="24"/>
          <w:szCs w:val="23"/>
        </w:rPr>
        <w:t xml:space="preserve"> переключаяс</w:t>
      </w:r>
      <w:r>
        <w:rPr>
          <w:rStyle w:val="CharAttribute1"/>
          <w:i/>
          <w:sz w:val="24"/>
          <w:szCs w:val="23"/>
        </w:rPr>
        <w:t xml:space="preserve">ь на возможность явления этого Пламени собою физически в данном теле, </w:t>
      </w:r>
      <w:r w:rsidRPr="00E137A1">
        <w:rPr>
          <w:rStyle w:val="CharAttribute1"/>
          <w:i/>
          <w:sz w:val="24"/>
          <w:szCs w:val="23"/>
        </w:rPr>
        <w:t xml:space="preserve"> развертывая его зде</w:t>
      </w:r>
      <w:r>
        <w:rPr>
          <w:rStyle w:val="CharAttribute1"/>
          <w:i/>
          <w:sz w:val="24"/>
          <w:szCs w:val="23"/>
        </w:rPr>
        <w:t>сь в теле, но оставаясь в зале П</w:t>
      </w:r>
      <w:r w:rsidRPr="00E137A1">
        <w:rPr>
          <w:rStyle w:val="CharAttribute1"/>
          <w:i/>
          <w:sz w:val="24"/>
          <w:szCs w:val="23"/>
        </w:rPr>
        <w:t>л</w:t>
      </w:r>
      <w:r>
        <w:rPr>
          <w:rStyle w:val="CharAttribute1"/>
          <w:i/>
          <w:sz w:val="24"/>
          <w:szCs w:val="23"/>
        </w:rPr>
        <w:t>амени Будды, вспыхиваем физически данным Пламенем, научаясь выражать П</w:t>
      </w:r>
      <w:r w:rsidRPr="00E137A1">
        <w:rPr>
          <w:rStyle w:val="CharAttribute1"/>
          <w:i/>
          <w:sz w:val="24"/>
          <w:szCs w:val="23"/>
        </w:rPr>
        <w:t>ламя ИДИВО собою (длительная пауза).</w:t>
      </w:r>
    </w:p>
    <w:p w:rsidR="00922663" w:rsidRDefault="00922663" w:rsidP="00E137A1">
      <w:pPr>
        <w:pStyle w:val="ParaAttribute1"/>
        <w:ind w:firstLine="709"/>
        <w:rPr>
          <w:rStyle w:val="CharAttribute1"/>
          <w:i/>
          <w:sz w:val="24"/>
          <w:szCs w:val="23"/>
        </w:rPr>
      </w:pPr>
      <w:r w:rsidRPr="00E137A1">
        <w:rPr>
          <w:rStyle w:val="CharAttribute1"/>
          <w:i/>
          <w:sz w:val="24"/>
          <w:szCs w:val="23"/>
        </w:rPr>
        <w:t xml:space="preserve"> И вну</w:t>
      </w:r>
      <w:r>
        <w:rPr>
          <w:rStyle w:val="CharAttribute1"/>
          <w:i/>
          <w:sz w:val="24"/>
          <w:szCs w:val="23"/>
        </w:rPr>
        <w:t>три нарастает концентрация пламё</w:t>
      </w:r>
      <w:r w:rsidRPr="00E137A1">
        <w:rPr>
          <w:rStyle w:val="CharAttribute1"/>
          <w:i/>
          <w:sz w:val="24"/>
          <w:szCs w:val="23"/>
        </w:rPr>
        <w:t>нност</w:t>
      </w:r>
      <w:r>
        <w:rPr>
          <w:rStyle w:val="CharAttribute1"/>
          <w:i/>
          <w:sz w:val="24"/>
          <w:szCs w:val="23"/>
        </w:rPr>
        <w:t>и Изначально Вышестоящего Отца П</w:t>
      </w:r>
      <w:r w:rsidRPr="00E137A1">
        <w:rPr>
          <w:rStyle w:val="CharAttribute1"/>
          <w:i/>
          <w:sz w:val="24"/>
          <w:szCs w:val="23"/>
        </w:rPr>
        <w:t>ламенем ИДИВО внутри ваших тел, как физически, так и изначально, там, где</w:t>
      </w:r>
      <w:r>
        <w:rPr>
          <w:rStyle w:val="CharAttribute1"/>
          <w:i/>
          <w:sz w:val="24"/>
          <w:szCs w:val="23"/>
        </w:rPr>
        <w:t xml:space="preserve"> вы стоите в зале Будды (пауза), в</w:t>
      </w:r>
      <w:r w:rsidRPr="00E137A1">
        <w:rPr>
          <w:rStyle w:val="CharAttribute1"/>
          <w:i/>
          <w:sz w:val="24"/>
          <w:szCs w:val="23"/>
        </w:rPr>
        <w:t xml:space="preserve">плоть </w:t>
      </w:r>
      <w:r>
        <w:rPr>
          <w:rStyle w:val="CharAttribute1"/>
          <w:i/>
          <w:sz w:val="24"/>
          <w:szCs w:val="23"/>
        </w:rPr>
        <w:t xml:space="preserve">до </w:t>
      </w:r>
      <w:r w:rsidRPr="00E137A1">
        <w:rPr>
          <w:rStyle w:val="CharAttribute1"/>
          <w:i/>
          <w:sz w:val="24"/>
          <w:szCs w:val="23"/>
        </w:rPr>
        <w:t>того</w:t>
      </w:r>
      <w:r>
        <w:rPr>
          <w:rStyle w:val="CharAttribute1"/>
          <w:i/>
          <w:sz w:val="24"/>
          <w:szCs w:val="23"/>
        </w:rPr>
        <w:t>,</w:t>
      </w:r>
      <w:r w:rsidRPr="00E137A1">
        <w:rPr>
          <w:rStyle w:val="CharAttribute1"/>
          <w:i/>
          <w:sz w:val="24"/>
          <w:szCs w:val="23"/>
        </w:rPr>
        <w:t xml:space="preserve"> что у вас на поверхности кож</w:t>
      </w:r>
      <w:r>
        <w:rPr>
          <w:rStyle w:val="CharAttribute1"/>
          <w:i/>
          <w:sz w:val="24"/>
          <w:szCs w:val="23"/>
        </w:rPr>
        <w:t>и начинает проживаться течение П</w:t>
      </w:r>
      <w:r w:rsidRPr="00E137A1">
        <w:rPr>
          <w:rStyle w:val="CharAttribute1"/>
          <w:i/>
          <w:sz w:val="24"/>
          <w:szCs w:val="23"/>
        </w:rPr>
        <w:t>ламени, его игра, его воз</w:t>
      </w:r>
      <w:r>
        <w:rPr>
          <w:rStyle w:val="CharAttribute1"/>
          <w:i/>
          <w:sz w:val="24"/>
          <w:szCs w:val="23"/>
        </w:rPr>
        <w:t>ожённость н</w:t>
      </w:r>
      <w:r w:rsidRPr="00E137A1">
        <w:rPr>
          <w:rStyle w:val="CharAttribute1"/>
          <w:i/>
          <w:sz w:val="24"/>
          <w:szCs w:val="23"/>
        </w:rPr>
        <w:t>е только как внутреннее состояние, а и на поверхности ваших тел по всей вашей коже, как на лице, на руках, на ногах, везде</w:t>
      </w:r>
      <w:r>
        <w:rPr>
          <w:rStyle w:val="CharAttribute1"/>
          <w:i/>
          <w:sz w:val="24"/>
          <w:szCs w:val="23"/>
        </w:rPr>
        <w:t xml:space="preserve"> (пауза)</w:t>
      </w:r>
      <w:r w:rsidRPr="00E137A1">
        <w:rPr>
          <w:rStyle w:val="CharAttribute1"/>
          <w:i/>
          <w:sz w:val="24"/>
          <w:szCs w:val="23"/>
        </w:rPr>
        <w:t xml:space="preserve">. </w:t>
      </w:r>
    </w:p>
    <w:p w:rsidR="00922663" w:rsidRDefault="00922663" w:rsidP="00E137A1">
      <w:pPr>
        <w:pStyle w:val="ParaAttribute1"/>
        <w:ind w:firstLine="709"/>
        <w:rPr>
          <w:rStyle w:val="CharAttribute1"/>
          <w:i/>
          <w:sz w:val="24"/>
          <w:szCs w:val="23"/>
        </w:rPr>
      </w:pPr>
      <w:r w:rsidRPr="00E137A1">
        <w:rPr>
          <w:rStyle w:val="CharAttribute1"/>
          <w:i/>
          <w:sz w:val="24"/>
          <w:szCs w:val="23"/>
        </w:rPr>
        <w:t>А теперь, возжигаясь этим</w:t>
      </w:r>
      <w:r>
        <w:rPr>
          <w:rStyle w:val="CharAttribute1"/>
          <w:i/>
          <w:sz w:val="24"/>
          <w:szCs w:val="23"/>
        </w:rPr>
        <w:t>, ещё</w:t>
      </w:r>
      <w:r w:rsidRPr="00E137A1">
        <w:rPr>
          <w:rStyle w:val="CharAttribute1"/>
          <w:i/>
          <w:sz w:val="24"/>
          <w:szCs w:val="23"/>
        </w:rPr>
        <w:t xml:space="preserve"> глубже</w:t>
      </w:r>
      <w:r>
        <w:rPr>
          <w:rStyle w:val="CharAttribute1"/>
          <w:i/>
          <w:sz w:val="24"/>
          <w:szCs w:val="23"/>
        </w:rPr>
        <w:t>, допускаем и открываемся Пламенем</w:t>
      </w:r>
      <w:r w:rsidRPr="00E137A1">
        <w:rPr>
          <w:rStyle w:val="CharAttribute1"/>
          <w:i/>
          <w:sz w:val="24"/>
          <w:szCs w:val="23"/>
        </w:rPr>
        <w:t xml:space="preserve"> ИДИВО  в каждом из нас. Даже</w:t>
      </w:r>
      <w:r>
        <w:rPr>
          <w:rStyle w:val="CharAttribute1"/>
          <w:i/>
          <w:sz w:val="24"/>
          <w:szCs w:val="23"/>
        </w:rPr>
        <w:t>,</w:t>
      </w:r>
      <w:r w:rsidRPr="00E137A1">
        <w:rPr>
          <w:rStyle w:val="CharAttribute1"/>
          <w:i/>
          <w:sz w:val="24"/>
          <w:szCs w:val="23"/>
        </w:rPr>
        <w:t xml:space="preserve"> если вы думали, что максимально открылись, и теперь еще глубже </w:t>
      </w:r>
      <w:r w:rsidRPr="00E137A1">
        <w:rPr>
          <w:rStyle w:val="CharAttribute1"/>
          <w:i/>
          <w:sz w:val="24"/>
          <w:szCs w:val="23"/>
        </w:rPr>
        <w:lastRenderedPageBreak/>
        <w:t>минимально на столько же. А максимально</w:t>
      </w:r>
      <w:r>
        <w:rPr>
          <w:rStyle w:val="CharAttribute1"/>
          <w:i/>
          <w:sz w:val="24"/>
          <w:szCs w:val="23"/>
        </w:rPr>
        <w:t>-</w:t>
      </w:r>
      <w:r w:rsidRPr="00E137A1">
        <w:rPr>
          <w:rStyle w:val="CharAttribute1"/>
          <w:i/>
          <w:sz w:val="24"/>
          <w:szCs w:val="23"/>
        </w:rPr>
        <w:t xml:space="preserve"> на два раза больше</w:t>
      </w:r>
      <w:r>
        <w:rPr>
          <w:rStyle w:val="CharAttribute1"/>
          <w:i/>
          <w:sz w:val="24"/>
          <w:szCs w:val="23"/>
        </w:rPr>
        <w:t xml:space="preserve"> (пауза)</w:t>
      </w:r>
      <w:r w:rsidRPr="00E137A1">
        <w:rPr>
          <w:rStyle w:val="CharAttribute1"/>
          <w:i/>
          <w:sz w:val="24"/>
          <w:szCs w:val="23"/>
        </w:rPr>
        <w:t xml:space="preserve">. </w:t>
      </w:r>
    </w:p>
    <w:p w:rsidR="00922663" w:rsidRDefault="00922663" w:rsidP="00E137A1">
      <w:pPr>
        <w:pStyle w:val="ParaAttribute1"/>
        <w:ind w:firstLine="709"/>
        <w:rPr>
          <w:rStyle w:val="CharAttribute1"/>
          <w:i/>
          <w:sz w:val="24"/>
          <w:szCs w:val="23"/>
        </w:rPr>
      </w:pPr>
      <w:r w:rsidRPr="00E137A1">
        <w:rPr>
          <w:rStyle w:val="CharAttribute1"/>
          <w:i/>
          <w:sz w:val="24"/>
          <w:szCs w:val="23"/>
        </w:rPr>
        <w:t xml:space="preserve">И попробуйте этим </w:t>
      </w:r>
      <w:r>
        <w:rPr>
          <w:rStyle w:val="CharAttribute1"/>
          <w:i/>
          <w:sz w:val="24"/>
          <w:szCs w:val="23"/>
        </w:rPr>
        <w:t>П</w:t>
      </w:r>
      <w:r w:rsidRPr="00E137A1">
        <w:rPr>
          <w:rStyle w:val="CharAttribute1"/>
          <w:i/>
          <w:sz w:val="24"/>
          <w:szCs w:val="23"/>
        </w:rPr>
        <w:t xml:space="preserve">ламенем физически </w:t>
      </w:r>
      <w:r>
        <w:rPr>
          <w:rStyle w:val="CharAttribute1"/>
          <w:i/>
          <w:sz w:val="24"/>
          <w:szCs w:val="23"/>
        </w:rPr>
        <w:t>расшириться в пространстве. Вот вы сидите, а ваше тело в зале Будды, Пламён Будды. Попробуйте расширить П</w:t>
      </w:r>
      <w:r w:rsidRPr="00E137A1">
        <w:rPr>
          <w:rStyle w:val="CharAttribute1"/>
          <w:i/>
          <w:sz w:val="24"/>
          <w:szCs w:val="23"/>
        </w:rPr>
        <w:t>ламя, выражая его физически так</w:t>
      </w:r>
      <w:r>
        <w:rPr>
          <w:rStyle w:val="CharAttribute1"/>
          <w:i/>
          <w:sz w:val="24"/>
          <w:szCs w:val="23"/>
        </w:rPr>
        <w:t>,</w:t>
      </w:r>
      <w:r w:rsidRPr="00E137A1">
        <w:rPr>
          <w:rStyle w:val="CharAttribute1"/>
          <w:i/>
          <w:sz w:val="24"/>
          <w:szCs w:val="23"/>
        </w:rPr>
        <w:t xml:space="preserve"> что</w:t>
      </w:r>
      <w:r>
        <w:rPr>
          <w:rStyle w:val="CharAttribute1"/>
          <w:i/>
          <w:sz w:val="24"/>
          <w:szCs w:val="23"/>
        </w:rPr>
        <w:t>бы</w:t>
      </w:r>
      <w:r w:rsidRPr="00E137A1">
        <w:rPr>
          <w:rStyle w:val="CharAttribute1"/>
          <w:i/>
          <w:sz w:val="24"/>
          <w:szCs w:val="23"/>
        </w:rPr>
        <w:t xml:space="preserve"> почувствовать</w:t>
      </w:r>
      <w:r>
        <w:rPr>
          <w:rStyle w:val="CharAttribute1"/>
          <w:i/>
          <w:sz w:val="24"/>
          <w:szCs w:val="23"/>
        </w:rPr>
        <w:t>,</w:t>
      </w:r>
      <w:r w:rsidRPr="00E137A1">
        <w:rPr>
          <w:rStyle w:val="CharAttribute1"/>
          <w:i/>
          <w:sz w:val="24"/>
          <w:szCs w:val="23"/>
        </w:rPr>
        <w:t xml:space="preserve"> как от вас начинает эманир</w:t>
      </w:r>
      <w:r>
        <w:rPr>
          <w:rStyle w:val="CharAttribute1"/>
          <w:i/>
          <w:sz w:val="24"/>
          <w:szCs w:val="23"/>
        </w:rPr>
        <w:t>овать, развертываться это Пламя н</w:t>
      </w:r>
      <w:r w:rsidRPr="00E137A1">
        <w:rPr>
          <w:rStyle w:val="CharAttribute1"/>
          <w:i/>
          <w:sz w:val="24"/>
          <w:szCs w:val="23"/>
        </w:rPr>
        <w:t>е только внутри тела, а во</w:t>
      </w:r>
      <w:r>
        <w:rPr>
          <w:rStyle w:val="CharAttribute1"/>
          <w:i/>
          <w:sz w:val="24"/>
          <w:szCs w:val="23"/>
        </w:rPr>
        <w:t>вне (пауза), заполняя этот зал П</w:t>
      </w:r>
      <w:r w:rsidRPr="00E137A1">
        <w:rPr>
          <w:rStyle w:val="CharAttribute1"/>
          <w:i/>
          <w:sz w:val="24"/>
          <w:szCs w:val="23"/>
        </w:rPr>
        <w:t>ламенем ИДИВО Изначального Будды Изначально Вышестоящего Отца. Молодцы</w:t>
      </w:r>
      <w:r>
        <w:rPr>
          <w:rStyle w:val="CharAttribute1"/>
          <w:i/>
          <w:sz w:val="24"/>
          <w:szCs w:val="23"/>
        </w:rPr>
        <w:t>!</w:t>
      </w:r>
      <w:r w:rsidRPr="00E137A1">
        <w:rPr>
          <w:rStyle w:val="CharAttribute1"/>
          <w:i/>
          <w:sz w:val="24"/>
          <w:szCs w:val="23"/>
        </w:rPr>
        <w:t xml:space="preserve"> Получается</w:t>
      </w:r>
      <w:r>
        <w:rPr>
          <w:rStyle w:val="CharAttribute1"/>
          <w:i/>
          <w:sz w:val="24"/>
          <w:szCs w:val="23"/>
        </w:rPr>
        <w:t xml:space="preserve"> (шум двигателя мотоцикла)</w:t>
      </w:r>
      <w:r w:rsidRPr="00E137A1">
        <w:rPr>
          <w:rStyle w:val="CharAttribute1"/>
          <w:i/>
          <w:sz w:val="24"/>
          <w:szCs w:val="23"/>
        </w:rPr>
        <w:t xml:space="preserve">. </w:t>
      </w:r>
    </w:p>
    <w:p w:rsidR="00922663" w:rsidRDefault="00922663" w:rsidP="00E137A1">
      <w:pPr>
        <w:pStyle w:val="ParaAttribute1"/>
        <w:ind w:firstLine="709"/>
        <w:rPr>
          <w:rStyle w:val="CharAttribute1"/>
          <w:i/>
          <w:sz w:val="24"/>
          <w:szCs w:val="23"/>
        </w:rPr>
      </w:pPr>
      <w:r w:rsidRPr="00E137A1">
        <w:rPr>
          <w:rStyle w:val="CharAttribute1"/>
          <w:i/>
          <w:sz w:val="24"/>
          <w:szCs w:val="23"/>
        </w:rPr>
        <w:t>И</w:t>
      </w:r>
      <w:r>
        <w:rPr>
          <w:rStyle w:val="CharAttribute1"/>
          <w:i/>
          <w:sz w:val="24"/>
          <w:szCs w:val="23"/>
        </w:rPr>
        <w:t>,</w:t>
      </w:r>
      <w:r w:rsidRPr="00E137A1">
        <w:rPr>
          <w:rStyle w:val="CharAttribute1"/>
          <w:i/>
          <w:sz w:val="24"/>
          <w:szCs w:val="23"/>
        </w:rPr>
        <w:t xml:space="preserve"> возжигаясь этим, переходим в синтезе с Изначальным Буддой в зал Изн</w:t>
      </w:r>
      <w:r>
        <w:rPr>
          <w:rStyle w:val="CharAttribute1"/>
          <w:i/>
          <w:sz w:val="24"/>
          <w:szCs w:val="23"/>
        </w:rPr>
        <w:t>ачального Будды, уходя из зала П</w:t>
      </w:r>
      <w:r w:rsidRPr="00E137A1">
        <w:rPr>
          <w:rStyle w:val="CharAttribute1"/>
          <w:i/>
          <w:sz w:val="24"/>
          <w:szCs w:val="23"/>
        </w:rPr>
        <w:t>ламени, становясь перед Изнач</w:t>
      </w:r>
      <w:r>
        <w:rPr>
          <w:rStyle w:val="CharAttribute1"/>
          <w:i/>
          <w:sz w:val="24"/>
          <w:szCs w:val="23"/>
        </w:rPr>
        <w:t>альным Буддой в выражении Пламени. П</w:t>
      </w:r>
      <w:r w:rsidRPr="00E137A1">
        <w:rPr>
          <w:rStyle w:val="CharAttribute1"/>
          <w:i/>
          <w:sz w:val="24"/>
          <w:szCs w:val="23"/>
        </w:rPr>
        <w:t>рост</w:t>
      </w:r>
      <w:r>
        <w:rPr>
          <w:rStyle w:val="CharAttribute1"/>
          <w:i/>
          <w:sz w:val="24"/>
          <w:szCs w:val="23"/>
        </w:rPr>
        <w:t>о выражаете П</w:t>
      </w:r>
      <w:r w:rsidRPr="00E137A1">
        <w:rPr>
          <w:rStyle w:val="CharAttribute1"/>
          <w:i/>
          <w:sz w:val="24"/>
          <w:szCs w:val="23"/>
        </w:rPr>
        <w:t>ламя Изначального До</w:t>
      </w:r>
      <w:r>
        <w:rPr>
          <w:rStyle w:val="CharAttribute1"/>
          <w:i/>
          <w:sz w:val="24"/>
          <w:szCs w:val="23"/>
        </w:rPr>
        <w:t>ма Изначально Вышестоящего Отца, в</w:t>
      </w:r>
      <w:r w:rsidRPr="00E137A1">
        <w:rPr>
          <w:rStyle w:val="CharAttribute1"/>
          <w:i/>
          <w:sz w:val="24"/>
          <w:szCs w:val="23"/>
        </w:rPr>
        <w:t xml:space="preserve">озжигаясь </w:t>
      </w:r>
      <w:r>
        <w:rPr>
          <w:rStyle w:val="CharAttribute1"/>
          <w:i/>
          <w:sz w:val="24"/>
          <w:szCs w:val="23"/>
        </w:rPr>
        <w:t>этим</w:t>
      </w:r>
      <w:r w:rsidRPr="00E137A1">
        <w:rPr>
          <w:rStyle w:val="CharAttribute1"/>
          <w:i/>
          <w:sz w:val="24"/>
          <w:szCs w:val="23"/>
        </w:rPr>
        <w:t>, синтезируемся с Хум Изначального Будды</w:t>
      </w:r>
      <w:r>
        <w:rPr>
          <w:rStyle w:val="CharAttribute1"/>
          <w:i/>
          <w:sz w:val="24"/>
          <w:szCs w:val="23"/>
        </w:rPr>
        <w:t xml:space="preserve"> и  стяжаем П</w:t>
      </w:r>
      <w:r w:rsidRPr="00E137A1">
        <w:rPr>
          <w:rStyle w:val="CharAttribute1"/>
          <w:i/>
          <w:sz w:val="24"/>
          <w:szCs w:val="23"/>
        </w:rPr>
        <w:t xml:space="preserve">ламя Изначального Дома Изначально Вышестоящего Отца Изначального Будды каждому из нас. </w:t>
      </w:r>
    </w:p>
    <w:p w:rsidR="00922663" w:rsidRDefault="00922663" w:rsidP="00E137A1">
      <w:pPr>
        <w:pStyle w:val="ParaAttribute1"/>
        <w:ind w:firstLine="709"/>
        <w:rPr>
          <w:rStyle w:val="CharAttribute1"/>
          <w:i/>
          <w:sz w:val="24"/>
          <w:szCs w:val="23"/>
        </w:rPr>
      </w:pPr>
      <w:r w:rsidRPr="00E137A1">
        <w:rPr>
          <w:rStyle w:val="CharAttribute1"/>
          <w:i/>
          <w:sz w:val="24"/>
          <w:szCs w:val="23"/>
        </w:rPr>
        <w:t>И возжи</w:t>
      </w:r>
      <w:r>
        <w:rPr>
          <w:rStyle w:val="CharAttribute1"/>
          <w:i/>
          <w:sz w:val="24"/>
          <w:szCs w:val="23"/>
        </w:rPr>
        <w:t>гаясь этим, стяжаем Стандарты, С</w:t>
      </w:r>
      <w:r w:rsidRPr="00E137A1">
        <w:rPr>
          <w:rStyle w:val="CharAttribute1"/>
          <w:i/>
          <w:sz w:val="24"/>
          <w:szCs w:val="23"/>
        </w:rPr>
        <w:t>и</w:t>
      </w:r>
      <w:r>
        <w:rPr>
          <w:rStyle w:val="CharAttribute1"/>
          <w:i/>
          <w:sz w:val="24"/>
          <w:szCs w:val="23"/>
        </w:rPr>
        <w:t>стемы, Методы, Законы и П</w:t>
      </w:r>
      <w:r w:rsidRPr="00E137A1">
        <w:rPr>
          <w:rStyle w:val="CharAttribute1"/>
          <w:i/>
          <w:sz w:val="24"/>
          <w:szCs w:val="23"/>
        </w:rPr>
        <w:t>равила действия</w:t>
      </w:r>
      <w:r>
        <w:rPr>
          <w:rStyle w:val="CharAttribute1"/>
          <w:i/>
          <w:sz w:val="24"/>
          <w:szCs w:val="23"/>
        </w:rPr>
        <w:t>, выражения П</w:t>
      </w:r>
      <w:r w:rsidRPr="00E137A1">
        <w:rPr>
          <w:rStyle w:val="CharAttribute1"/>
          <w:i/>
          <w:sz w:val="24"/>
          <w:szCs w:val="23"/>
        </w:rPr>
        <w:t xml:space="preserve">ламенем ИДИВО Изначального Будды собою в разработке этого </w:t>
      </w:r>
      <w:r>
        <w:rPr>
          <w:rStyle w:val="CharAttribute1"/>
          <w:i/>
          <w:sz w:val="24"/>
          <w:szCs w:val="23"/>
        </w:rPr>
        <w:t>П</w:t>
      </w:r>
      <w:r w:rsidRPr="00E137A1">
        <w:rPr>
          <w:rStyle w:val="CharAttribute1"/>
          <w:i/>
          <w:sz w:val="24"/>
          <w:szCs w:val="23"/>
        </w:rPr>
        <w:t>ламени в своем теле, чтобы оно смогло звучать</w:t>
      </w:r>
      <w:r>
        <w:rPr>
          <w:rStyle w:val="CharAttribute1"/>
          <w:i/>
          <w:sz w:val="24"/>
          <w:szCs w:val="23"/>
        </w:rPr>
        <w:t>,</w:t>
      </w:r>
      <w:r w:rsidRPr="00E137A1">
        <w:rPr>
          <w:rStyle w:val="CharAttribute1"/>
          <w:i/>
          <w:sz w:val="24"/>
          <w:szCs w:val="23"/>
        </w:rPr>
        <w:t xml:space="preserve"> гореть</w:t>
      </w:r>
      <w:r>
        <w:rPr>
          <w:rStyle w:val="CharAttribute1"/>
          <w:i/>
          <w:sz w:val="24"/>
          <w:szCs w:val="23"/>
        </w:rPr>
        <w:t>,</w:t>
      </w:r>
      <w:r w:rsidRPr="00E137A1">
        <w:rPr>
          <w:rStyle w:val="CharAttribute1"/>
          <w:i/>
          <w:sz w:val="24"/>
          <w:szCs w:val="23"/>
        </w:rPr>
        <w:t xml:space="preserve"> быть</w:t>
      </w:r>
      <w:r>
        <w:rPr>
          <w:rStyle w:val="CharAttribute1"/>
          <w:i/>
          <w:sz w:val="24"/>
          <w:szCs w:val="23"/>
        </w:rPr>
        <w:t>,</w:t>
      </w:r>
      <w:r w:rsidRPr="00E137A1">
        <w:rPr>
          <w:rStyle w:val="CharAttribute1"/>
          <w:i/>
          <w:sz w:val="24"/>
          <w:szCs w:val="23"/>
        </w:rPr>
        <w:t xml:space="preserve"> действовать и преображать каждого из нас.</w:t>
      </w:r>
    </w:p>
    <w:p w:rsidR="00922663" w:rsidRDefault="00922663" w:rsidP="00E137A1">
      <w:pPr>
        <w:pStyle w:val="ParaAttribute1"/>
        <w:ind w:firstLine="709"/>
        <w:rPr>
          <w:rStyle w:val="CharAttribute1"/>
          <w:i/>
          <w:sz w:val="24"/>
          <w:szCs w:val="23"/>
        </w:rPr>
      </w:pPr>
      <w:r w:rsidRPr="00E137A1">
        <w:rPr>
          <w:rStyle w:val="CharAttribute1"/>
          <w:i/>
          <w:sz w:val="24"/>
          <w:szCs w:val="23"/>
        </w:rPr>
        <w:t xml:space="preserve"> И возжигаясь этим, преображаясь этим, стяжаем у </w:t>
      </w:r>
      <w:r>
        <w:rPr>
          <w:rStyle w:val="CharAttribute1"/>
          <w:i/>
          <w:sz w:val="24"/>
          <w:szCs w:val="23"/>
        </w:rPr>
        <w:t>Изначального Будды стиль Будды Н</w:t>
      </w:r>
      <w:r w:rsidRPr="00E137A1">
        <w:rPr>
          <w:rStyle w:val="CharAttribute1"/>
          <w:i/>
          <w:sz w:val="24"/>
          <w:szCs w:val="23"/>
        </w:rPr>
        <w:t>овой Эпохи Человека Метагалактики каждому из</w:t>
      </w:r>
      <w:r>
        <w:rPr>
          <w:rStyle w:val="CharAttribute1"/>
          <w:i/>
          <w:sz w:val="24"/>
          <w:szCs w:val="23"/>
        </w:rPr>
        <w:t xml:space="preserve"> нас в развертке и восхождении П</w:t>
      </w:r>
      <w:r w:rsidRPr="00E137A1">
        <w:rPr>
          <w:rStyle w:val="CharAttribute1"/>
          <w:i/>
          <w:sz w:val="24"/>
          <w:szCs w:val="23"/>
        </w:rPr>
        <w:t>ути, пробужденном пути, Изначального Дома Изначально Вышестоящего Отца служением и всей жизнью собою.</w:t>
      </w:r>
    </w:p>
    <w:p w:rsidR="00922663" w:rsidRDefault="00922663" w:rsidP="00E137A1">
      <w:pPr>
        <w:pStyle w:val="ParaAttribute1"/>
        <w:ind w:firstLine="709"/>
        <w:rPr>
          <w:rStyle w:val="CharAttribute1"/>
          <w:i/>
          <w:sz w:val="24"/>
          <w:szCs w:val="23"/>
        </w:rPr>
      </w:pPr>
      <w:r w:rsidRPr="00E137A1">
        <w:rPr>
          <w:rStyle w:val="CharAttribute1"/>
          <w:i/>
          <w:sz w:val="24"/>
          <w:szCs w:val="23"/>
        </w:rPr>
        <w:t xml:space="preserve"> И возжигаясь этим, развертываемся стилем Будды в каждом из нас, прося Изначального Будду преобразить нас Началами Изначально Вышестоящего Отца этим. И возжигаясь, преображаясь этим, синтезируемся с Изначальным Буддой и стяжаем Основу Будды И</w:t>
      </w:r>
      <w:r>
        <w:rPr>
          <w:rStyle w:val="CharAttribute1"/>
          <w:i/>
          <w:sz w:val="24"/>
          <w:szCs w:val="23"/>
        </w:rPr>
        <w:t>значально Вышестоящего Отца</w:t>
      </w:r>
      <w:r w:rsidRPr="00E137A1">
        <w:rPr>
          <w:rStyle w:val="CharAttribute1"/>
          <w:i/>
          <w:sz w:val="24"/>
          <w:szCs w:val="23"/>
        </w:rPr>
        <w:t xml:space="preserve"> каждому из нас (пауза). </w:t>
      </w:r>
    </w:p>
    <w:p w:rsidR="00922663" w:rsidRDefault="00922663" w:rsidP="00E137A1">
      <w:pPr>
        <w:pStyle w:val="ParaAttribute1"/>
        <w:ind w:firstLine="709"/>
        <w:rPr>
          <w:rStyle w:val="CharAttribute1"/>
          <w:i/>
          <w:sz w:val="24"/>
          <w:szCs w:val="23"/>
        </w:rPr>
      </w:pPr>
      <w:r>
        <w:rPr>
          <w:rStyle w:val="CharAttribute1"/>
          <w:i/>
          <w:sz w:val="24"/>
          <w:szCs w:val="23"/>
        </w:rPr>
        <w:t>И возжигаясь  этой О</w:t>
      </w:r>
      <w:r w:rsidRPr="00E137A1">
        <w:rPr>
          <w:rStyle w:val="CharAttribute1"/>
          <w:i/>
          <w:sz w:val="24"/>
          <w:szCs w:val="23"/>
        </w:rPr>
        <w:t>сновой, синтезируемся с И</w:t>
      </w:r>
      <w:r>
        <w:rPr>
          <w:rStyle w:val="CharAttribute1"/>
          <w:i/>
          <w:sz w:val="24"/>
          <w:szCs w:val="23"/>
        </w:rPr>
        <w:t xml:space="preserve">значально Вышестоящим Отцом, </w:t>
      </w:r>
      <w:r w:rsidRPr="00E137A1">
        <w:rPr>
          <w:rStyle w:val="CharAttribute1"/>
          <w:i/>
          <w:sz w:val="24"/>
          <w:szCs w:val="23"/>
        </w:rPr>
        <w:t xml:space="preserve"> переходим в зал Изначально Вышестоящего Отца 256</w:t>
      </w:r>
      <w:r>
        <w:rPr>
          <w:rStyle w:val="CharAttribute1"/>
          <w:i/>
          <w:sz w:val="24"/>
          <w:szCs w:val="23"/>
        </w:rPr>
        <w:t>-</w:t>
      </w:r>
      <w:r w:rsidRPr="00E137A1">
        <w:rPr>
          <w:rStyle w:val="CharAttribute1"/>
          <w:i/>
          <w:sz w:val="24"/>
          <w:szCs w:val="23"/>
        </w:rPr>
        <w:t xml:space="preserve">ти </w:t>
      </w:r>
      <w:r>
        <w:rPr>
          <w:rStyle w:val="CharAttribute1"/>
          <w:i/>
          <w:sz w:val="24"/>
          <w:szCs w:val="23"/>
        </w:rPr>
        <w:t>И</w:t>
      </w:r>
      <w:r w:rsidRPr="00E137A1">
        <w:rPr>
          <w:rStyle w:val="CharAttribute1"/>
          <w:i/>
          <w:sz w:val="24"/>
          <w:szCs w:val="23"/>
        </w:rPr>
        <w:t>значально</w:t>
      </w:r>
      <w:r>
        <w:rPr>
          <w:rStyle w:val="CharAttribute1"/>
          <w:i/>
          <w:sz w:val="24"/>
          <w:szCs w:val="23"/>
        </w:rPr>
        <w:t xml:space="preserve"> явленно, развертываясь в форме И</w:t>
      </w:r>
      <w:r w:rsidRPr="00E137A1">
        <w:rPr>
          <w:rStyle w:val="CharAttribute1"/>
          <w:i/>
          <w:sz w:val="24"/>
          <w:szCs w:val="23"/>
        </w:rPr>
        <w:t>постаси 25</w:t>
      </w:r>
      <w:r>
        <w:rPr>
          <w:rStyle w:val="CharAttribute1"/>
          <w:i/>
          <w:sz w:val="24"/>
          <w:szCs w:val="23"/>
        </w:rPr>
        <w:t>-го</w:t>
      </w:r>
      <w:r w:rsidRPr="00E137A1">
        <w:rPr>
          <w:rStyle w:val="CharAttribute1"/>
          <w:i/>
          <w:sz w:val="24"/>
          <w:szCs w:val="23"/>
        </w:rPr>
        <w:t xml:space="preserve"> Синтеза, синтезируюясь с Хум Изначал</w:t>
      </w:r>
      <w:r>
        <w:rPr>
          <w:rStyle w:val="CharAttribute1"/>
          <w:i/>
          <w:sz w:val="24"/>
          <w:szCs w:val="23"/>
        </w:rPr>
        <w:t>ьно Вышестоящего Отца, стяжаем С</w:t>
      </w:r>
      <w:r w:rsidRPr="00E137A1">
        <w:rPr>
          <w:rStyle w:val="CharAttribute1"/>
          <w:i/>
          <w:sz w:val="24"/>
          <w:szCs w:val="23"/>
        </w:rPr>
        <w:t>интез 25</w:t>
      </w:r>
      <w:r>
        <w:rPr>
          <w:rStyle w:val="CharAttribute1"/>
          <w:i/>
          <w:sz w:val="24"/>
          <w:szCs w:val="23"/>
        </w:rPr>
        <w:t>-го</w:t>
      </w:r>
      <w:r w:rsidRPr="00E137A1">
        <w:rPr>
          <w:rStyle w:val="CharAttribute1"/>
          <w:i/>
          <w:sz w:val="24"/>
          <w:szCs w:val="23"/>
        </w:rPr>
        <w:t xml:space="preserve"> </w:t>
      </w:r>
      <w:r>
        <w:rPr>
          <w:rStyle w:val="CharAttribute1"/>
          <w:i/>
          <w:sz w:val="24"/>
          <w:szCs w:val="23"/>
        </w:rPr>
        <w:t>С</w:t>
      </w:r>
      <w:r w:rsidRPr="00E137A1">
        <w:rPr>
          <w:rStyle w:val="CharAttribute1"/>
          <w:i/>
          <w:sz w:val="24"/>
          <w:szCs w:val="23"/>
        </w:rPr>
        <w:t>интеза И</w:t>
      </w:r>
      <w:r>
        <w:rPr>
          <w:rStyle w:val="CharAttribute1"/>
          <w:i/>
          <w:sz w:val="24"/>
          <w:szCs w:val="23"/>
        </w:rPr>
        <w:t>значально Вышестоящего Отца каждому из нас. Стяжаем Пробуждё</w:t>
      </w:r>
      <w:r w:rsidRPr="00E137A1">
        <w:rPr>
          <w:rStyle w:val="CharAttribute1"/>
          <w:i/>
          <w:sz w:val="24"/>
          <w:szCs w:val="23"/>
        </w:rPr>
        <w:t>нность Ос</w:t>
      </w:r>
      <w:r>
        <w:rPr>
          <w:rStyle w:val="CharAttribute1"/>
          <w:i/>
          <w:sz w:val="24"/>
          <w:szCs w:val="23"/>
        </w:rPr>
        <w:t>новы Изначального Будды С</w:t>
      </w:r>
      <w:r w:rsidRPr="00E137A1">
        <w:rPr>
          <w:rStyle w:val="CharAttribute1"/>
          <w:i/>
          <w:sz w:val="24"/>
          <w:szCs w:val="23"/>
        </w:rPr>
        <w:t>интезом 25</w:t>
      </w:r>
      <w:r>
        <w:rPr>
          <w:rStyle w:val="CharAttribute1"/>
          <w:i/>
          <w:sz w:val="24"/>
          <w:szCs w:val="23"/>
        </w:rPr>
        <w:t>-го</w:t>
      </w:r>
      <w:r w:rsidRPr="00E137A1">
        <w:rPr>
          <w:rStyle w:val="CharAttribute1"/>
          <w:i/>
          <w:sz w:val="24"/>
          <w:szCs w:val="23"/>
        </w:rPr>
        <w:t xml:space="preserve"> </w:t>
      </w:r>
      <w:r>
        <w:rPr>
          <w:rStyle w:val="CharAttribute1"/>
          <w:i/>
          <w:sz w:val="24"/>
          <w:szCs w:val="23"/>
        </w:rPr>
        <w:t>Синтеза каждым из нас</w:t>
      </w:r>
      <w:r w:rsidRPr="00E137A1">
        <w:rPr>
          <w:rStyle w:val="CharAttribute1"/>
          <w:i/>
          <w:sz w:val="24"/>
          <w:szCs w:val="23"/>
        </w:rPr>
        <w:t xml:space="preserve"> и каждому из нас. И возжигаемся этим</w:t>
      </w:r>
      <w:r>
        <w:rPr>
          <w:rStyle w:val="CharAttribute1"/>
          <w:i/>
          <w:sz w:val="24"/>
          <w:szCs w:val="23"/>
        </w:rPr>
        <w:t xml:space="preserve"> и,</w:t>
      </w:r>
      <w:r w:rsidRPr="00E137A1">
        <w:rPr>
          <w:rStyle w:val="CharAttribute1"/>
          <w:i/>
          <w:sz w:val="24"/>
          <w:szCs w:val="23"/>
        </w:rPr>
        <w:t xml:space="preserve"> являя это состояние физически собою (пауза).</w:t>
      </w:r>
    </w:p>
    <w:p w:rsidR="00922663" w:rsidRDefault="00922663" w:rsidP="00E137A1">
      <w:pPr>
        <w:pStyle w:val="ParaAttribute1"/>
        <w:ind w:firstLine="709"/>
        <w:rPr>
          <w:rStyle w:val="CharAttribute1"/>
          <w:i/>
          <w:sz w:val="24"/>
          <w:szCs w:val="23"/>
        </w:rPr>
      </w:pPr>
      <w:r w:rsidRPr="00E137A1">
        <w:rPr>
          <w:rStyle w:val="CharAttribute1"/>
          <w:i/>
          <w:sz w:val="24"/>
          <w:szCs w:val="23"/>
        </w:rPr>
        <w:t xml:space="preserve"> Возжигаясь</w:t>
      </w:r>
      <w:r>
        <w:rPr>
          <w:rStyle w:val="CharAttribute1"/>
          <w:i/>
          <w:sz w:val="24"/>
          <w:szCs w:val="23"/>
        </w:rPr>
        <w:t>,</w:t>
      </w:r>
      <w:r w:rsidRPr="00E137A1">
        <w:rPr>
          <w:rStyle w:val="CharAttribute1"/>
          <w:i/>
          <w:sz w:val="24"/>
          <w:szCs w:val="23"/>
        </w:rPr>
        <w:t xml:space="preserve"> стяжаем у Изначально Вышестоящего Отца Синтез, прямой Синтез Изначально Вышестоящего Отца каждому, прося преобразить нас этим.</w:t>
      </w:r>
    </w:p>
    <w:p w:rsidR="00922663" w:rsidRPr="00E137A1" w:rsidRDefault="00922663" w:rsidP="00E137A1">
      <w:pPr>
        <w:pStyle w:val="ParaAttribute1"/>
        <w:ind w:firstLine="709"/>
        <w:rPr>
          <w:rStyle w:val="CharAttribute1"/>
          <w:i/>
          <w:sz w:val="24"/>
          <w:szCs w:val="23"/>
        </w:rPr>
      </w:pPr>
      <w:r w:rsidRPr="00E137A1">
        <w:rPr>
          <w:rStyle w:val="CharAttribute1"/>
          <w:i/>
          <w:sz w:val="24"/>
          <w:szCs w:val="23"/>
        </w:rPr>
        <w:t xml:space="preserve"> И мы благодарим Изначально Вышестоящего Отца, благодарим Изначального Будду, благодарим Изначальных Владык Кут Хуми</w:t>
      </w:r>
      <w:r>
        <w:rPr>
          <w:rStyle w:val="CharAttribute1"/>
          <w:i/>
          <w:sz w:val="24"/>
          <w:szCs w:val="23"/>
        </w:rPr>
        <w:t xml:space="preserve"> </w:t>
      </w:r>
      <w:r w:rsidRPr="00E137A1">
        <w:rPr>
          <w:rStyle w:val="CharAttribute1"/>
          <w:i/>
          <w:sz w:val="24"/>
          <w:szCs w:val="23"/>
        </w:rPr>
        <w:t xml:space="preserve">Фаинь. И </w:t>
      </w:r>
      <w:r>
        <w:rPr>
          <w:rStyle w:val="CharAttribute1"/>
          <w:i/>
          <w:sz w:val="24"/>
          <w:szCs w:val="23"/>
        </w:rPr>
        <w:t>эманируем в ИДИВО, эманируем в П</w:t>
      </w:r>
      <w:r w:rsidRPr="00E137A1">
        <w:rPr>
          <w:rStyle w:val="CharAttribute1"/>
          <w:i/>
          <w:sz w:val="24"/>
          <w:szCs w:val="23"/>
        </w:rPr>
        <w:t>одразделение ИДИВО 160</w:t>
      </w:r>
      <w:r>
        <w:rPr>
          <w:rStyle w:val="CharAttribute1"/>
          <w:i/>
          <w:sz w:val="24"/>
          <w:szCs w:val="23"/>
        </w:rPr>
        <w:t xml:space="preserve">-й </w:t>
      </w:r>
      <w:r w:rsidRPr="00E137A1">
        <w:rPr>
          <w:rStyle w:val="CharAttribute1"/>
          <w:i/>
          <w:sz w:val="24"/>
          <w:szCs w:val="23"/>
        </w:rPr>
        <w:t>Изнач</w:t>
      </w:r>
      <w:r>
        <w:rPr>
          <w:rStyle w:val="CharAttribute1"/>
          <w:i/>
          <w:sz w:val="24"/>
          <w:szCs w:val="23"/>
        </w:rPr>
        <w:t>альности с филиалами, если есть,</w:t>
      </w:r>
      <w:r w:rsidRPr="00E137A1">
        <w:rPr>
          <w:rStyle w:val="CharAttribute1"/>
          <w:i/>
          <w:sz w:val="24"/>
          <w:szCs w:val="23"/>
        </w:rPr>
        <w:t xml:space="preserve"> </w:t>
      </w:r>
      <w:r>
        <w:rPr>
          <w:rStyle w:val="CharAttribute1"/>
          <w:i/>
          <w:sz w:val="24"/>
          <w:szCs w:val="23"/>
        </w:rPr>
        <w:t xml:space="preserve">и  </w:t>
      </w:r>
      <w:r w:rsidRPr="00E137A1">
        <w:rPr>
          <w:rStyle w:val="CharAttribute1"/>
          <w:i/>
          <w:sz w:val="24"/>
          <w:szCs w:val="23"/>
        </w:rPr>
        <w:t>ИДИВО каждого. И выхо</w:t>
      </w:r>
      <w:r>
        <w:rPr>
          <w:rStyle w:val="CharAttribute1"/>
          <w:i/>
          <w:sz w:val="24"/>
          <w:szCs w:val="23"/>
        </w:rPr>
        <w:t>дим из практики, возвращаясь в Ф</w:t>
      </w:r>
      <w:r w:rsidRPr="00E137A1">
        <w:rPr>
          <w:rStyle w:val="CharAttribute1"/>
          <w:i/>
          <w:sz w:val="24"/>
          <w:szCs w:val="23"/>
        </w:rPr>
        <w:t xml:space="preserve">изическое  Присутствие. </w:t>
      </w:r>
    </w:p>
    <w:p w:rsidR="00922663" w:rsidRPr="00E137A1" w:rsidRDefault="00922663" w:rsidP="00E137A1">
      <w:pPr>
        <w:pStyle w:val="ParaAttribute1"/>
        <w:ind w:firstLine="709"/>
        <w:rPr>
          <w:i/>
          <w:sz w:val="24"/>
          <w:szCs w:val="23"/>
        </w:rPr>
      </w:pPr>
      <w:r w:rsidRPr="00E137A1">
        <w:rPr>
          <w:rStyle w:val="CharAttribute1"/>
          <w:i/>
          <w:sz w:val="24"/>
          <w:szCs w:val="23"/>
        </w:rPr>
        <w:t>Аминь.</w:t>
      </w:r>
    </w:p>
    <w:bookmarkEnd w:id="4"/>
    <w:p w:rsidR="00922663" w:rsidRDefault="00922663" w:rsidP="00690D1D">
      <w:pPr>
        <w:spacing w:line="240" w:lineRule="auto"/>
        <w:ind w:firstLine="709"/>
        <w:rPr>
          <w:lang w:eastAsia="ar-SA"/>
        </w:rPr>
      </w:pPr>
    </w:p>
    <w:p w:rsidR="00922663" w:rsidRDefault="00922663" w:rsidP="00690D1D">
      <w:pPr>
        <w:spacing w:line="240" w:lineRule="auto"/>
        <w:ind w:firstLine="709"/>
        <w:rPr>
          <w:lang w:eastAsia="ar-SA"/>
        </w:rPr>
      </w:pPr>
    </w:p>
    <w:p w:rsidR="00922663" w:rsidRPr="00E44D72" w:rsidRDefault="00922663" w:rsidP="00D41DF5">
      <w:pPr>
        <w:pStyle w:val="1"/>
        <w:rPr>
          <w:color w:val="FF0000"/>
        </w:rPr>
      </w:pPr>
      <w:r>
        <w:rPr>
          <w:color w:val="FF0000"/>
        </w:rPr>
        <w:t xml:space="preserve">            </w:t>
      </w:r>
      <w:r w:rsidRPr="00E44D72">
        <w:rPr>
          <w:color w:val="FF0000"/>
        </w:rPr>
        <w:t>1 день 2 часть</w:t>
      </w:r>
    </w:p>
    <w:p w:rsidR="00922663" w:rsidRPr="00FD2657" w:rsidRDefault="00922663" w:rsidP="00690D1D">
      <w:pPr>
        <w:spacing w:line="240" w:lineRule="auto"/>
        <w:ind w:firstLine="709"/>
        <w:rPr>
          <w:lang w:eastAsia="ar-SA"/>
        </w:rPr>
      </w:pPr>
    </w:p>
    <w:p w:rsidR="00922663" w:rsidRPr="00F001BB" w:rsidRDefault="00922663" w:rsidP="00B54DA7">
      <w:pPr>
        <w:rPr>
          <w:sz w:val="28"/>
          <w:szCs w:val="28"/>
          <w:lang w:eastAsia="ar-SA"/>
        </w:rPr>
      </w:pPr>
      <w:r>
        <w:rPr>
          <w:b/>
          <w:sz w:val="28"/>
          <w:szCs w:val="28"/>
          <w:lang w:eastAsia="ar-SA"/>
        </w:rPr>
        <w:t xml:space="preserve">               </w:t>
      </w:r>
      <w:r w:rsidRPr="00F001BB">
        <w:rPr>
          <w:b/>
          <w:sz w:val="28"/>
          <w:szCs w:val="28"/>
          <w:lang w:eastAsia="ar-SA"/>
        </w:rPr>
        <w:t>ПРАКТИКА 3</w:t>
      </w:r>
      <w:bookmarkStart w:id="5" w:name="_Toc436030635"/>
      <w:r w:rsidRPr="00343A94">
        <w:rPr>
          <w:b/>
          <w:sz w:val="28"/>
          <w:szCs w:val="28"/>
          <w:lang w:eastAsia="ar-SA"/>
        </w:rPr>
        <w:t xml:space="preserve"> </w:t>
      </w:r>
      <w:r w:rsidRPr="00F001BB">
        <w:rPr>
          <w:b/>
          <w:color w:val="0070C0"/>
          <w:sz w:val="28"/>
          <w:szCs w:val="28"/>
        </w:rPr>
        <w:t>Стяжание Нового Образа Служения.</w:t>
      </w:r>
    </w:p>
    <w:p w:rsidR="00922663" w:rsidRPr="00F001BB" w:rsidRDefault="00922663" w:rsidP="00A32912">
      <w:pPr>
        <w:spacing w:line="240" w:lineRule="auto"/>
        <w:ind w:firstLine="540"/>
        <w:rPr>
          <w:sz w:val="28"/>
          <w:szCs w:val="28"/>
        </w:rPr>
      </w:pPr>
    </w:p>
    <w:p w:rsidR="00922663" w:rsidRPr="00971D70" w:rsidRDefault="00922663" w:rsidP="008A25DC">
      <w:pPr>
        <w:spacing w:line="240" w:lineRule="auto"/>
        <w:ind w:firstLine="540"/>
        <w:rPr>
          <w:i/>
          <w:sz w:val="24"/>
          <w:szCs w:val="24"/>
        </w:rPr>
      </w:pPr>
      <w:r>
        <w:rPr>
          <w:sz w:val="24"/>
          <w:szCs w:val="24"/>
        </w:rPr>
        <w:t xml:space="preserve">                                                                                                                     01:04:22-01:38:10</w:t>
      </w:r>
    </w:p>
    <w:p w:rsidR="00922663" w:rsidRDefault="00922663" w:rsidP="00A32912">
      <w:pPr>
        <w:spacing w:line="240" w:lineRule="auto"/>
        <w:ind w:firstLine="709"/>
        <w:rPr>
          <w:i/>
          <w:sz w:val="24"/>
          <w:szCs w:val="24"/>
        </w:rPr>
      </w:pPr>
      <w:r w:rsidRPr="00971D70">
        <w:rPr>
          <w:i/>
          <w:sz w:val="24"/>
          <w:szCs w:val="24"/>
        </w:rPr>
        <w:t>Возжигаемся всем Синтезом каждого из нас.</w:t>
      </w:r>
    </w:p>
    <w:p w:rsidR="00922663" w:rsidRPr="00971D70" w:rsidRDefault="00922663" w:rsidP="00A32912">
      <w:pPr>
        <w:spacing w:line="240" w:lineRule="auto"/>
        <w:ind w:firstLine="709"/>
        <w:rPr>
          <w:i/>
          <w:sz w:val="24"/>
          <w:szCs w:val="24"/>
        </w:rPr>
      </w:pPr>
      <w:r w:rsidRPr="00971D70">
        <w:rPr>
          <w:i/>
          <w:sz w:val="24"/>
          <w:szCs w:val="24"/>
        </w:rPr>
        <w:t xml:space="preserve"> Возжигаясь, синтезируемся с Изначальными Владыками Кут ХумиФаинь. Синтезируясь с Владыками, переходим в зал 192-х Изначально явленный и становимся в зале в форме Ипостаси 25-го Синтеза Изначально Вышестоящего Отца чётко пред Владыкой Кут Хуми</w:t>
      </w:r>
      <w:r>
        <w:rPr>
          <w:i/>
          <w:sz w:val="24"/>
          <w:szCs w:val="24"/>
        </w:rPr>
        <w:t>, Изначальным Владыкой Кут Хуми,</w:t>
      </w:r>
      <w:r w:rsidRPr="00971D70">
        <w:rPr>
          <w:i/>
          <w:sz w:val="24"/>
          <w:szCs w:val="24"/>
        </w:rPr>
        <w:t xml:space="preserve"> и Изначальной Владычицей Фаинь</w:t>
      </w:r>
      <w:r>
        <w:rPr>
          <w:i/>
          <w:sz w:val="24"/>
          <w:szCs w:val="24"/>
        </w:rPr>
        <w:t xml:space="preserve"> </w:t>
      </w:r>
      <w:r w:rsidRPr="00971D70">
        <w:rPr>
          <w:i/>
          <w:sz w:val="24"/>
          <w:szCs w:val="24"/>
        </w:rPr>
        <w:t>(пауза).</w:t>
      </w:r>
    </w:p>
    <w:p w:rsidR="00922663" w:rsidRPr="00971D70" w:rsidRDefault="00922663" w:rsidP="00A32912">
      <w:pPr>
        <w:spacing w:line="240" w:lineRule="auto"/>
        <w:ind w:firstLine="709"/>
        <w:rPr>
          <w:i/>
          <w:sz w:val="24"/>
          <w:szCs w:val="24"/>
        </w:rPr>
      </w:pPr>
      <w:r w:rsidRPr="00971D70">
        <w:rPr>
          <w:i/>
          <w:sz w:val="24"/>
          <w:szCs w:val="24"/>
        </w:rPr>
        <w:t>И, возжигаясь Огнём Изначальных Владык, Кут ХумиФаинь, стяжаем у Изначальных Владык Синтез Синтезов Изначально Вышестоящего Отца на явление Пробуждённости Начал</w:t>
      </w:r>
      <w:r>
        <w:rPr>
          <w:i/>
          <w:sz w:val="24"/>
          <w:szCs w:val="24"/>
        </w:rPr>
        <w:t xml:space="preserve"> Изначально Вышестоящего Отца</w:t>
      </w:r>
      <w:r w:rsidRPr="00971D70">
        <w:rPr>
          <w:i/>
          <w:sz w:val="24"/>
          <w:szCs w:val="24"/>
        </w:rPr>
        <w:t xml:space="preserve"> Образом Служащего Изначального Дома Изначально Вышестоящего Отца каждо</w:t>
      </w:r>
      <w:r>
        <w:rPr>
          <w:i/>
          <w:sz w:val="24"/>
          <w:szCs w:val="24"/>
        </w:rPr>
        <w:t>му</w:t>
      </w:r>
      <w:r w:rsidRPr="00971D70">
        <w:rPr>
          <w:i/>
          <w:sz w:val="24"/>
          <w:szCs w:val="24"/>
        </w:rPr>
        <w:t xml:space="preserve"> из нас (пауза).</w:t>
      </w:r>
    </w:p>
    <w:p w:rsidR="00922663" w:rsidRPr="00971D70" w:rsidRDefault="00922663" w:rsidP="00A32912">
      <w:pPr>
        <w:spacing w:line="240" w:lineRule="auto"/>
        <w:ind w:firstLine="709"/>
        <w:rPr>
          <w:i/>
          <w:sz w:val="24"/>
          <w:szCs w:val="24"/>
        </w:rPr>
      </w:pPr>
      <w:r w:rsidRPr="00971D70">
        <w:rPr>
          <w:i/>
          <w:sz w:val="24"/>
          <w:szCs w:val="24"/>
        </w:rPr>
        <w:lastRenderedPageBreak/>
        <w:t xml:space="preserve">И возжигаясь этим, преображаясь этим, мы синтезируемся с Изначальным Буддой Изначально Вышестоящего Отца и переходим в зал 249-ти Изначально явленный, становясь в зале Изначального Будды всей нашей командой. </w:t>
      </w:r>
    </w:p>
    <w:p w:rsidR="00922663" w:rsidRPr="00971D70" w:rsidRDefault="00922663" w:rsidP="00A32912">
      <w:pPr>
        <w:spacing w:line="240" w:lineRule="auto"/>
        <w:ind w:firstLine="709"/>
        <w:rPr>
          <w:i/>
          <w:sz w:val="24"/>
          <w:szCs w:val="24"/>
        </w:rPr>
      </w:pPr>
      <w:r w:rsidRPr="00971D70">
        <w:rPr>
          <w:i/>
          <w:sz w:val="24"/>
          <w:szCs w:val="24"/>
        </w:rPr>
        <w:t xml:space="preserve">Становясь в зале чётко в форме Ипостаси 25-го Синтеза, переключаемся всей силой Воли на реальность Огня в зале Изначального Будды, внутренне утверждая </w:t>
      </w:r>
      <w:r>
        <w:rPr>
          <w:i/>
          <w:sz w:val="24"/>
          <w:szCs w:val="24"/>
        </w:rPr>
        <w:t>и возжигая ту реальность собою</w:t>
      </w:r>
      <w:r w:rsidRPr="00971D70">
        <w:rPr>
          <w:i/>
          <w:sz w:val="24"/>
          <w:szCs w:val="24"/>
        </w:rPr>
        <w:t>, воспринимаем её каждой частью, каждым своим ядрышком, впитывая и расши</w:t>
      </w:r>
      <w:r>
        <w:rPr>
          <w:i/>
          <w:sz w:val="24"/>
          <w:szCs w:val="24"/>
        </w:rPr>
        <w:t>фровывая неповторимым Синтезом Н</w:t>
      </w:r>
      <w:r w:rsidRPr="00971D70">
        <w:rPr>
          <w:i/>
          <w:sz w:val="24"/>
          <w:szCs w:val="24"/>
        </w:rPr>
        <w:t xml:space="preserve">ачал каждого из вас (пауза). </w:t>
      </w:r>
    </w:p>
    <w:p w:rsidR="00922663" w:rsidRPr="00971D70" w:rsidRDefault="00922663" w:rsidP="00A32912">
      <w:pPr>
        <w:spacing w:line="240" w:lineRule="auto"/>
        <w:ind w:firstLine="709"/>
        <w:rPr>
          <w:i/>
          <w:sz w:val="24"/>
          <w:szCs w:val="24"/>
        </w:rPr>
      </w:pPr>
      <w:r w:rsidRPr="00971D70">
        <w:rPr>
          <w:i/>
          <w:sz w:val="24"/>
          <w:szCs w:val="24"/>
        </w:rPr>
        <w:t xml:space="preserve">И, возжигаясь Основой </w:t>
      </w:r>
      <w:r>
        <w:rPr>
          <w:i/>
          <w:sz w:val="24"/>
          <w:szCs w:val="24"/>
        </w:rPr>
        <w:t xml:space="preserve">Изначально Вышестоящего Отца </w:t>
      </w:r>
      <w:r w:rsidRPr="00971D70">
        <w:rPr>
          <w:i/>
          <w:sz w:val="24"/>
          <w:szCs w:val="24"/>
        </w:rPr>
        <w:t>каждым из вас, синтезируемся с Хум Изначального Буд</w:t>
      </w:r>
      <w:r>
        <w:rPr>
          <w:i/>
          <w:sz w:val="24"/>
          <w:szCs w:val="24"/>
        </w:rPr>
        <w:t>ды, стяжая</w:t>
      </w:r>
      <w:r w:rsidRPr="00971D70">
        <w:rPr>
          <w:i/>
          <w:sz w:val="24"/>
          <w:szCs w:val="24"/>
        </w:rPr>
        <w:t xml:space="preserve"> Изначальность Начал Пробуждённым Образом Изначально Вышестоящего Отца каждому из нас ракурсом Изначального Будды Изначально Вышестоящего Отца. И, возжигаясь, развёртываемся этим.</w:t>
      </w:r>
    </w:p>
    <w:p w:rsidR="00922663" w:rsidRPr="00971D70" w:rsidRDefault="00922663" w:rsidP="00A32912">
      <w:pPr>
        <w:spacing w:line="240" w:lineRule="auto"/>
        <w:ind w:firstLine="709"/>
        <w:rPr>
          <w:i/>
          <w:sz w:val="24"/>
          <w:szCs w:val="24"/>
        </w:rPr>
      </w:pPr>
      <w:r w:rsidRPr="00971D70">
        <w:rPr>
          <w:i/>
          <w:sz w:val="24"/>
          <w:szCs w:val="24"/>
        </w:rPr>
        <w:t>Возжигаясь, преображаясь, стяжаем  Изначальность Начал Будды Пробуждённым Образом Ипостаси Изначально Вышестоящего Отца каждому из нас.</w:t>
      </w:r>
    </w:p>
    <w:p w:rsidR="00922663" w:rsidRPr="00971D70" w:rsidRDefault="00922663" w:rsidP="00A32912">
      <w:pPr>
        <w:spacing w:line="240" w:lineRule="auto"/>
        <w:ind w:firstLine="709"/>
        <w:rPr>
          <w:i/>
          <w:sz w:val="24"/>
          <w:szCs w:val="24"/>
        </w:rPr>
      </w:pPr>
      <w:r w:rsidRPr="00971D70">
        <w:rPr>
          <w:i/>
          <w:sz w:val="24"/>
          <w:szCs w:val="24"/>
        </w:rPr>
        <w:t>И, возжигаясь, развёртываясь этим, синтезируем Начала Изначального Образа Будды Служащего и Изначальные Начала Будды Образом Ипостаси между собою, вспыхиваем цельностью  Изначальных Начал Будды собою и, развёртываясь ими (пауза) в прямой фиксации Изначального Дома Изначально Вышестоящего Отца (пауза) в расшифровке и в восприятии субъектно</w:t>
      </w:r>
      <w:r>
        <w:rPr>
          <w:i/>
          <w:sz w:val="24"/>
          <w:szCs w:val="24"/>
        </w:rPr>
        <w:t>-объектной</w:t>
      </w:r>
      <w:r w:rsidRPr="00971D70">
        <w:rPr>
          <w:i/>
          <w:sz w:val="24"/>
          <w:szCs w:val="24"/>
        </w:rPr>
        <w:t xml:space="preserve"> среды Изначального Дома Изначально Вышестоящего Отца </w:t>
      </w:r>
      <w:r>
        <w:rPr>
          <w:i/>
          <w:sz w:val="24"/>
          <w:szCs w:val="24"/>
        </w:rPr>
        <w:t xml:space="preserve"> реальностью</w:t>
      </w:r>
      <w:r w:rsidRPr="00971D70">
        <w:rPr>
          <w:i/>
          <w:sz w:val="24"/>
          <w:szCs w:val="24"/>
        </w:rPr>
        <w:t xml:space="preserve"> соответствующих Начал каждым из нас. </w:t>
      </w:r>
    </w:p>
    <w:p w:rsidR="00922663" w:rsidRPr="00971D70" w:rsidRDefault="00922663" w:rsidP="00A32912">
      <w:pPr>
        <w:spacing w:line="240" w:lineRule="auto"/>
        <w:ind w:firstLine="709"/>
        <w:rPr>
          <w:i/>
          <w:sz w:val="24"/>
          <w:szCs w:val="24"/>
        </w:rPr>
      </w:pPr>
      <w:r w:rsidRPr="00971D70">
        <w:rPr>
          <w:i/>
          <w:sz w:val="24"/>
          <w:szCs w:val="24"/>
        </w:rPr>
        <w:t xml:space="preserve">И, возжигаясь этим, стяжаем у Изначального Будды цельность реализации этих Начал физически собою, как некую Стратегию развития каждого из нас. </w:t>
      </w:r>
    </w:p>
    <w:p w:rsidR="00922663" w:rsidRPr="00971D70" w:rsidRDefault="00922663" w:rsidP="00A32912">
      <w:pPr>
        <w:spacing w:line="240" w:lineRule="auto"/>
        <w:ind w:firstLine="709"/>
        <w:rPr>
          <w:i/>
          <w:sz w:val="24"/>
          <w:szCs w:val="24"/>
        </w:rPr>
      </w:pPr>
      <w:r w:rsidRPr="00971D70">
        <w:rPr>
          <w:i/>
          <w:sz w:val="24"/>
          <w:szCs w:val="24"/>
        </w:rPr>
        <w:t xml:space="preserve">И, возжигаясь, у каждого звучит эта Цель. Это ментальное звучание Цели. Впитывайте её всем своим головным мозгом. Желательно, чтобы вы её услышали, не напрягайтесь, голова начинает болеть и гудеть, просто  </w:t>
      </w:r>
      <w:r>
        <w:rPr>
          <w:i/>
          <w:sz w:val="24"/>
          <w:szCs w:val="24"/>
        </w:rPr>
        <w:t xml:space="preserve">слушайте </w:t>
      </w:r>
      <w:r w:rsidRPr="00971D70">
        <w:rPr>
          <w:i/>
          <w:sz w:val="24"/>
          <w:szCs w:val="24"/>
        </w:rPr>
        <w:t xml:space="preserve">свои мысли или мысли, которые у вас проявляются в общении с Буддой (длительная пауза). </w:t>
      </w:r>
    </w:p>
    <w:p w:rsidR="00922663" w:rsidRPr="00971D70" w:rsidRDefault="00922663" w:rsidP="00A32912">
      <w:pPr>
        <w:spacing w:line="240" w:lineRule="auto"/>
        <w:ind w:firstLine="709"/>
        <w:rPr>
          <w:i/>
          <w:sz w:val="24"/>
          <w:szCs w:val="24"/>
        </w:rPr>
      </w:pPr>
      <w:r w:rsidRPr="00971D70">
        <w:rPr>
          <w:i/>
          <w:sz w:val="24"/>
          <w:szCs w:val="24"/>
        </w:rPr>
        <w:t xml:space="preserve">Если идёт голограмма, тоже </w:t>
      </w:r>
      <w:r>
        <w:rPr>
          <w:i/>
          <w:sz w:val="24"/>
          <w:szCs w:val="24"/>
        </w:rPr>
        <w:t>с</w:t>
      </w:r>
      <w:r w:rsidRPr="00971D70">
        <w:rPr>
          <w:i/>
          <w:sz w:val="24"/>
          <w:szCs w:val="24"/>
        </w:rPr>
        <w:t>можете воспринять голографически.</w:t>
      </w:r>
      <w:r>
        <w:rPr>
          <w:i/>
          <w:sz w:val="24"/>
          <w:szCs w:val="24"/>
        </w:rPr>
        <w:t xml:space="preserve"> Нормально. </w:t>
      </w:r>
      <w:r w:rsidRPr="00971D70">
        <w:rPr>
          <w:i/>
          <w:sz w:val="24"/>
          <w:szCs w:val="24"/>
        </w:rPr>
        <w:t xml:space="preserve"> Самое главное - воспринять от Будды то, что он вам </w:t>
      </w:r>
      <w:r>
        <w:rPr>
          <w:i/>
          <w:sz w:val="24"/>
          <w:szCs w:val="24"/>
        </w:rPr>
        <w:t xml:space="preserve">сказал, </w:t>
      </w:r>
      <w:r w:rsidRPr="00971D70">
        <w:rPr>
          <w:i/>
          <w:sz w:val="24"/>
          <w:szCs w:val="24"/>
        </w:rPr>
        <w:t xml:space="preserve">показал (длительная пауза). </w:t>
      </w:r>
    </w:p>
    <w:p w:rsidR="00922663" w:rsidRPr="00971D70" w:rsidRDefault="00922663" w:rsidP="00A32912">
      <w:pPr>
        <w:spacing w:line="240" w:lineRule="auto"/>
        <w:ind w:firstLine="709"/>
        <w:rPr>
          <w:i/>
          <w:sz w:val="24"/>
          <w:szCs w:val="24"/>
        </w:rPr>
      </w:pPr>
      <w:r w:rsidRPr="00971D70">
        <w:rPr>
          <w:i/>
          <w:sz w:val="24"/>
          <w:szCs w:val="24"/>
        </w:rPr>
        <w:t>Возжигаясь этим, синтезируемся с Изначальным Буддой и стяжаем Изначально</w:t>
      </w:r>
      <w:r>
        <w:rPr>
          <w:i/>
          <w:sz w:val="24"/>
          <w:szCs w:val="24"/>
        </w:rPr>
        <w:t>сть Начал Будды Образа Человека</w:t>
      </w:r>
      <w:r w:rsidRPr="00971D70">
        <w:rPr>
          <w:i/>
          <w:sz w:val="24"/>
          <w:szCs w:val="24"/>
        </w:rPr>
        <w:t xml:space="preserve"> Пробуждённым Образом Человека Планеты, развёртываясь</w:t>
      </w:r>
      <w:r>
        <w:rPr>
          <w:i/>
          <w:sz w:val="24"/>
          <w:szCs w:val="24"/>
        </w:rPr>
        <w:t xml:space="preserve"> этим,</w:t>
      </w:r>
      <w:r w:rsidRPr="00971D70">
        <w:rPr>
          <w:i/>
          <w:sz w:val="24"/>
          <w:szCs w:val="24"/>
        </w:rPr>
        <w:t xml:space="preserve"> синтезируемся с Хум Изначального Будды</w:t>
      </w:r>
      <w:r>
        <w:rPr>
          <w:i/>
          <w:sz w:val="24"/>
          <w:szCs w:val="24"/>
        </w:rPr>
        <w:t>,</w:t>
      </w:r>
      <w:r w:rsidRPr="00971D70">
        <w:rPr>
          <w:i/>
          <w:sz w:val="24"/>
          <w:szCs w:val="24"/>
        </w:rPr>
        <w:t xml:space="preserve"> стяжаем Изначальность Начал Будды Пробуждённым Образом Человека Метагалактики (пауза). Возжигаемся этим, синтезируем Изначальность Начал Будды Образ Пробуждённого Образа Человека Планеты и Пробуждённого Образа Человека Метагалактики.</w:t>
      </w:r>
    </w:p>
    <w:p w:rsidR="00922663" w:rsidRPr="00971D70" w:rsidRDefault="00922663" w:rsidP="00A32912">
      <w:pPr>
        <w:spacing w:line="240" w:lineRule="auto"/>
        <w:ind w:firstLine="709"/>
        <w:rPr>
          <w:i/>
          <w:sz w:val="24"/>
          <w:szCs w:val="24"/>
        </w:rPr>
      </w:pPr>
      <w:r>
        <w:rPr>
          <w:i/>
          <w:sz w:val="24"/>
          <w:szCs w:val="24"/>
        </w:rPr>
        <w:t>Вспыхивая</w:t>
      </w:r>
      <w:r w:rsidRPr="00971D70">
        <w:rPr>
          <w:i/>
          <w:sz w:val="24"/>
          <w:szCs w:val="24"/>
        </w:rPr>
        <w:t xml:space="preserve"> цельным Пробуждённым Образом в синтезе Образа Человека Планеты и Человека Метагалактики (пауза), как перспектива реализации на Планете Человека Земля.</w:t>
      </w:r>
    </w:p>
    <w:p w:rsidR="00922663" w:rsidRPr="00971D70" w:rsidRDefault="00922663" w:rsidP="00A32912">
      <w:pPr>
        <w:spacing w:line="240" w:lineRule="auto"/>
        <w:ind w:firstLine="709"/>
        <w:rPr>
          <w:i/>
          <w:sz w:val="24"/>
          <w:szCs w:val="24"/>
        </w:rPr>
      </w:pPr>
      <w:r w:rsidRPr="00971D70">
        <w:rPr>
          <w:i/>
          <w:sz w:val="24"/>
          <w:szCs w:val="24"/>
        </w:rPr>
        <w:t xml:space="preserve"> И, развёртываясь этим, стяжаем у Изначального Будды </w:t>
      </w:r>
      <w:r>
        <w:rPr>
          <w:i/>
          <w:sz w:val="24"/>
          <w:szCs w:val="24"/>
        </w:rPr>
        <w:t>Ц</w:t>
      </w:r>
      <w:r w:rsidRPr="00971D70">
        <w:rPr>
          <w:i/>
          <w:sz w:val="24"/>
          <w:szCs w:val="24"/>
        </w:rPr>
        <w:t>ель реализаци</w:t>
      </w:r>
      <w:r>
        <w:rPr>
          <w:i/>
          <w:sz w:val="24"/>
          <w:szCs w:val="24"/>
        </w:rPr>
        <w:t>и</w:t>
      </w:r>
      <w:r w:rsidRPr="00971D70">
        <w:rPr>
          <w:i/>
          <w:sz w:val="24"/>
          <w:szCs w:val="24"/>
        </w:rPr>
        <w:t xml:space="preserve"> этого Образа (пауза).</w:t>
      </w:r>
    </w:p>
    <w:p w:rsidR="00922663" w:rsidRPr="00971D70" w:rsidRDefault="00922663" w:rsidP="00A32912">
      <w:pPr>
        <w:spacing w:line="240" w:lineRule="auto"/>
        <w:ind w:firstLine="709"/>
        <w:rPr>
          <w:i/>
          <w:sz w:val="24"/>
          <w:szCs w:val="24"/>
        </w:rPr>
      </w:pPr>
      <w:r w:rsidRPr="00971D70">
        <w:rPr>
          <w:i/>
          <w:sz w:val="24"/>
          <w:szCs w:val="24"/>
        </w:rPr>
        <w:t>Ну, и так же слушайте, смотрите,</w:t>
      </w:r>
      <w:r>
        <w:rPr>
          <w:i/>
          <w:sz w:val="24"/>
          <w:szCs w:val="24"/>
        </w:rPr>
        <w:t xml:space="preserve"> вникайте,</w:t>
      </w:r>
      <w:r w:rsidRPr="00971D70">
        <w:rPr>
          <w:i/>
          <w:sz w:val="24"/>
          <w:szCs w:val="24"/>
        </w:rPr>
        <w:t xml:space="preserve"> проявляйте, если получается в зале Будды. Но лучше вникать в этот процесс. Лишних слов не проявлять, а вникать (длительная пауза).</w:t>
      </w:r>
    </w:p>
    <w:p w:rsidR="00922663" w:rsidRPr="00971D70" w:rsidRDefault="00922663" w:rsidP="00A32912">
      <w:pPr>
        <w:spacing w:line="240" w:lineRule="auto"/>
        <w:ind w:firstLine="709"/>
        <w:rPr>
          <w:i/>
          <w:sz w:val="24"/>
          <w:szCs w:val="24"/>
        </w:rPr>
      </w:pPr>
      <w:r w:rsidRPr="00971D70">
        <w:rPr>
          <w:i/>
          <w:sz w:val="24"/>
          <w:szCs w:val="24"/>
        </w:rPr>
        <w:t xml:space="preserve">И, возжигаясь этим, синтезируемся с Изначальным Буддой и впитываем эту Цель всем своим телом (пауза). </w:t>
      </w:r>
    </w:p>
    <w:p w:rsidR="00922663" w:rsidRPr="00971D70" w:rsidRDefault="00922663" w:rsidP="00A32912">
      <w:pPr>
        <w:spacing w:line="240" w:lineRule="auto"/>
        <w:ind w:firstLine="709"/>
        <w:rPr>
          <w:i/>
          <w:sz w:val="24"/>
          <w:szCs w:val="24"/>
        </w:rPr>
      </w:pPr>
      <w:r w:rsidRPr="00971D70">
        <w:rPr>
          <w:i/>
          <w:sz w:val="24"/>
          <w:szCs w:val="24"/>
        </w:rPr>
        <w:t>И, возжигаясь, преображаясь, мы синтезируемся с Хум Изначального Будды и стяжаем Изначальные Начала Будды Пробуждённым Образом Человека Проявления, возжигаемся ими (пауза).</w:t>
      </w:r>
    </w:p>
    <w:p w:rsidR="00922663" w:rsidRPr="00971D70" w:rsidRDefault="00922663" w:rsidP="00A32912">
      <w:pPr>
        <w:spacing w:line="240" w:lineRule="auto"/>
        <w:ind w:firstLine="709"/>
        <w:rPr>
          <w:i/>
          <w:sz w:val="24"/>
          <w:szCs w:val="24"/>
        </w:rPr>
      </w:pPr>
      <w:r>
        <w:rPr>
          <w:i/>
          <w:sz w:val="24"/>
          <w:szCs w:val="24"/>
        </w:rPr>
        <w:t>В</w:t>
      </w:r>
      <w:r w:rsidRPr="00971D70">
        <w:rPr>
          <w:i/>
          <w:sz w:val="24"/>
          <w:szCs w:val="24"/>
        </w:rPr>
        <w:t>озжигаясь, преображаясь</w:t>
      </w:r>
      <w:r>
        <w:rPr>
          <w:i/>
          <w:sz w:val="24"/>
          <w:szCs w:val="24"/>
        </w:rPr>
        <w:t>, синтезируемся</w:t>
      </w:r>
      <w:r w:rsidRPr="00971D70">
        <w:rPr>
          <w:i/>
          <w:sz w:val="24"/>
          <w:szCs w:val="24"/>
        </w:rPr>
        <w:t xml:space="preserve"> с Изначальным Буддой</w:t>
      </w:r>
      <w:r>
        <w:rPr>
          <w:i/>
          <w:sz w:val="24"/>
          <w:szCs w:val="24"/>
        </w:rPr>
        <w:t>,</w:t>
      </w:r>
      <w:r w:rsidRPr="00971D70">
        <w:rPr>
          <w:i/>
          <w:sz w:val="24"/>
          <w:szCs w:val="24"/>
        </w:rPr>
        <w:t xml:space="preserve"> и стяжаем </w:t>
      </w:r>
      <w:r>
        <w:rPr>
          <w:i/>
          <w:sz w:val="24"/>
          <w:szCs w:val="24"/>
        </w:rPr>
        <w:t>Изначальные Начала Будды Пробуждённого</w:t>
      </w:r>
      <w:r w:rsidRPr="00971D70">
        <w:rPr>
          <w:i/>
          <w:sz w:val="24"/>
          <w:szCs w:val="24"/>
        </w:rPr>
        <w:t xml:space="preserve"> Образ</w:t>
      </w:r>
      <w:r>
        <w:rPr>
          <w:i/>
          <w:sz w:val="24"/>
          <w:szCs w:val="24"/>
        </w:rPr>
        <w:t>а</w:t>
      </w:r>
      <w:r w:rsidRPr="00971D70">
        <w:rPr>
          <w:i/>
          <w:sz w:val="24"/>
          <w:szCs w:val="24"/>
        </w:rPr>
        <w:t xml:space="preserve"> Человека Изначальности каждому из нас и син</w:t>
      </w:r>
      <w:r>
        <w:rPr>
          <w:i/>
          <w:sz w:val="24"/>
          <w:szCs w:val="24"/>
        </w:rPr>
        <w:t>т</w:t>
      </w:r>
      <w:r w:rsidRPr="00971D70">
        <w:rPr>
          <w:i/>
          <w:sz w:val="24"/>
          <w:szCs w:val="24"/>
        </w:rPr>
        <w:t xml:space="preserve">езу нас, как перспективу роста </w:t>
      </w:r>
      <w:r>
        <w:rPr>
          <w:i/>
          <w:sz w:val="24"/>
          <w:szCs w:val="24"/>
        </w:rPr>
        <w:t xml:space="preserve">развития </w:t>
      </w:r>
      <w:r w:rsidRPr="00971D70">
        <w:rPr>
          <w:i/>
          <w:sz w:val="24"/>
          <w:szCs w:val="24"/>
        </w:rPr>
        <w:t xml:space="preserve">и реализацию жизни восхождением </w:t>
      </w:r>
      <w:r>
        <w:rPr>
          <w:i/>
          <w:sz w:val="24"/>
          <w:szCs w:val="24"/>
        </w:rPr>
        <w:t xml:space="preserve">Изначальным </w:t>
      </w:r>
      <w:r w:rsidRPr="00971D70">
        <w:rPr>
          <w:i/>
          <w:sz w:val="24"/>
          <w:szCs w:val="24"/>
        </w:rPr>
        <w:t xml:space="preserve">Домом Изначально Вышестоящего Отца собою. </w:t>
      </w:r>
    </w:p>
    <w:p w:rsidR="00922663" w:rsidRPr="00971D70" w:rsidRDefault="00922663" w:rsidP="00A32912">
      <w:pPr>
        <w:spacing w:line="240" w:lineRule="auto"/>
        <w:ind w:firstLine="709"/>
        <w:rPr>
          <w:i/>
          <w:sz w:val="24"/>
          <w:szCs w:val="24"/>
        </w:rPr>
      </w:pPr>
      <w:r w:rsidRPr="00971D70">
        <w:rPr>
          <w:i/>
          <w:sz w:val="24"/>
          <w:szCs w:val="24"/>
        </w:rPr>
        <w:t xml:space="preserve">И, возжигаясь этим, синтезируем Изначальные Начала Будды Пробуждённым Образом Человека Проявления и Пробуждённого Образа Человека Изначальности, вспыхивая цельным перспективным ростом в Изначальное Человечество Человеков Планеты, Человеков Метагалактики по подготовке каждого из нас. </w:t>
      </w:r>
    </w:p>
    <w:p w:rsidR="00922663" w:rsidRPr="00971D70" w:rsidRDefault="00922663" w:rsidP="00A32912">
      <w:pPr>
        <w:spacing w:line="240" w:lineRule="auto"/>
        <w:ind w:firstLine="709"/>
        <w:rPr>
          <w:i/>
          <w:sz w:val="24"/>
          <w:szCs w:val="24"/>
        </w:rPr>
      </w:pPr>
      <w:r>
        <w:rPr>
          <w:i/>
          <w:sz w:val="24"/>
          <w:szCs w:val="24"/>
        </w:rPr>
        <w:lastRenderedPageBreak/>
        <w:t>И, возжигаясь,</w:t>
      </w:r>
      <w:r w:rsidRPr="00971D70">
        <w:rPr>
          <w:i/>
          <w:sz w:val="24"/>
          <w:szCs w:val="24"/>
        </w:rPr>
        <w:t xml:space="preserve"> стяжаем у </w:t>
      </w:r>
      <w:r>
        <w:rPr>
          <w:i/>
          <w:sz w:val="24"/>
          <w:szCs w:val="24"/>
        </w:rPr>
        <w:t xml:space="preserve">Изначального </w:t>
      </w:r>
      <w:r w:rsidRPr="00971D70">
        <w:rPr>
          <w:i/>
          <w:sz w:val="24"/>
          <w:szCs w:val="24"/>
        </w:rPr>
        <w:t xml:space="preserve">Будды Цель выражения и явления </w:t>
      </w:r>
      <w:r>
        <w:rPr>
          <w:i/>
          <w:sz w:val="24"/>
          <w:szCs w:val="24"/>
        </w:rPr>
        <w:t xml:space="preserve">Образа </w:t>
      </w:r>
      <w:r w:rsidRPr="00971D70">
        <w:rPr>
          <w:i/>
          <w:sz w:val="24"/>
          <w:szCs w:val="24"/>
        </w:rPr>
        <w:t xml:space="preserve">Человека цельным Образом Человека Проявления, </w:t>
      </w:r>
      <w:r>
        <w:rPr>
          <w:i/>
          <w:sz w:val="24"/>
          <w:szCs w:val="24"/>
        </w:rPr>
        <w:t xml:space="preserve">Образа </w:t>
      </w:r>
      <w:r w:rsidRPr="00971D70">
        <w:rPr>
          <w:i/>
          <w:sz w:val="24"/>
          <w:szCs w:val="24"/>
        </w:rPr>
        <w:t>Человека Изначального (длительная пауза).</w:t>
      </w:r>
    </w:p>
    <w:p w:rsidR="00922663" w:rsidRPr="00971D70" w:rsidRDefault="00922663" w:rsidP="00A32912">
      <w:pPr>
        <w:spacing w:line="240" w:lineRule="auto"/>
        <w:ind w:firstLine="709"/>
        <w:rPr>
          <w:i/>
          <w:sz w:val="24"/>
          <w:szCs w:val="24"/>
        </w:rPr>
      </w:pPr>
      <w:r w:rsidRPr="00971D70">
        <w:rPr>
          <w:i/>
          <w:sz w:val="24"/>
          <w:szCs w:val="24"/>
        </w:rPr>
        <w:t>И не рисуйте ту Цель, которую вы предполагаете, попробуйте увидеть т</w:t>
      </w:r>
      <w:r>
        <w:rPr>
          <w:i/>
          <w:sz w:val="24"/>
          <w:szCs w:val="24"/>
        </w:rPr>
        <w:t>о</w:t>
      </w:r>
      <w:r w:rsidRPr="00971D70">
        <w:rPr>
          <w:i/>
          <w:sz w:val="24"/>
          <w:szCs w:val="24"/>
        </w:rPr>
        <w:t xml:space="preserve">, как вам  рекомендует и направляет </w:t>
      </w:r>
      <w:r>
        <w:rPr>
          <w:i/>
          <w:sz w:val="24"/>
          <w:szCs w:val="24"/>
        </w:rPr>
        <w:t xml:space="preserve">вас </w:t>
      </w:r>
      <w:r w:rsidRPr="00971D70">
        <w:rPr>
          <w:i/>
          <w:sz w:val="24"/>
          <w:szCs w:val="24"/>
        </w:rPr>
        <w:t xml:space="preserve">Изначальный Будда. </w:t>
      </w:r>
    </w:p>
    <w:p w:rsidR="00922663" w:rsidRPr="00971D70" w:rsidRDefault="00922663" w:rsidP="00A32912">
      <w:pPr>
        <w:spacing w:line="240" w:lineRule="auto"/>
        <w:ind w:firstLine="709"/>
        <w:rPr>
          <w:i/>
          <w:sz w:val="24"/>
          <w:szCs w:val="24"/>
        </w:rPr>
      </w:pPr>
      <w:r w:rsidRPr="00971D70">
        <w:rPr>
          <w:i/>
          <w:sz w:val="24"/>
          <w:szCs w:val="24"/>
        </w:rPr>
        <w:t>Идёт уже ракурс Вечности Изначально Вышестоящего Отца. Мы и не можем увидеть такую перспективу</w:t>
      </w:r>
      <w:r>
        <w:rPr>
          <w:i/>
          <w:sz w:val="24"/>
          <w:szCs w:val="24"/>
        </w:rPr>
        <w:t xml:space="preserve">. </w:t>
      </w:r>
      <w:r w:rsidRPr="00971D70">
        <w:rPr>
          <w:i/>
          <w:sz w:val="24"/>
          <w:szCs w:val="24"/>
        </w:rPr>
        <w:t xml:space="preserve">Вот в этом направлении откройтесь. У нас </w:t>
      </w:r>
      <w:r>
        <w:rPr>
          <w:i/>
          <w:sz w:val="24"/>
          <w:szCs w:val="24"/>
        </w:rPr>
        <w:t xml:space="preserve">есть </w:t>
      </w:r>
      <w:r w:rsidRPr="00971D70">
        <w:rPr>
          <w:i/>
          <w:sz w:val="24"/>
          <w:szCs w:val="24"/>
        </w:rPr>
        <w:t>свои границы, а</w:t>
      </w:r>
      <w:r>
        <w:rPr>
          <w:i/>
          <w:sz w:val="24"/>
          <w:szCs w:val="24"/>
        </w:rPr>
        <w:t xml:space="preserve"> </w:t>
      </w:r>
      <w:r w:rsidRPr="00971D70">
        <w:rPr>
          <w:i/>
          <w:sz w:val="24"/>
          <w:szCs w:val="24"/>
        </w:rPr>
        <w:t xml:space="preserve">Будда нас выводит за рамки этих границ. Преодолевая это состояние </w:t>
      </w:r>
      <w:r>
        <w:rPr>
          <w:i/>
          <w:sz w:val="24"/>
          <w:szCs w:val="24"/>
        </w:rPr>
        <w:t>«</w:t>
      </w:r>
      <w:r w:rsidRPr="00971D70">
        <w:rPr>
          <w:i/>
          <w:sz w:val="24"/>
          <w:szCs w:val="24"/>
        </w:rPr>
        <w:t>рамочности</w:t>
      </w:r>
      <w:r>
        <w:rPr>
          <w:i/>
          <w:sz w:val="24"/>
          <w:szCs w:val="24"/>
        </w:rPr>
        <w:t>»</w:t>
      </w:r>
      <w:r w:rsidRPr="00971D70">
        <w:rPr>
          <w:i/>
          <w:sz w:val="24"/>
          <w:szCs w:val="24"/>
        </w:rPr>
        <w:t xml:space="preserve"> привычное, отдайтесь мысли, которую вам фиксирует Изначальный Будда. И этой мыслью выходите за привычные ограничения в каждом из вас, переключаясь на Стиль Будды (длительная пауза).</w:t>
      </w:r>
    </w:p>
    <w:p w:rsidR="00922663" w:rsidRPr="00971D70" w:rsidRDefault="00922663" w:rsidP="00A32912">
      <w:pPr>
        <w:spacing w:line="240" w:lineRule="auto"/>
        <w:ind w:firstLine="709"/>
        <w:rPr>
          <w:i/>
          <w:sz w:val="24"/>
          <w:szCs w:val="24"/>
        </w:rPr>
      </w:pPr>
      <w:r w:rsidRPr="00971D70">
        <w:rPr>
          <w:i/>
          <w:sz w:val="24"/>
          <w:szCs w:val="24"/>
        </w:rPr>
        <w:t xml:space="preserve">Вот. Молодцы! И </w:t>
      </w:r>
      <w:r>
        <w:rPr>
          <w:i/>
          <w:sz w:val="24"/>
          <w:szCs w:val="24"/>
        </w:rPr>
        <w:t xml:space="preserve">вот </w:t>
      </w:r>
      <w:r w:rsidRPr="00971D70">
        <w:rPr>
          <w:i/>
          <w:sz w:val="24"/>
          <w:szCs w:val="24"/>
        </w:rPr>
        <w:t>раскрывайтесь этим возможностям и научайтесь быть в этом (длительная пауза).</w:t>
      </w:r>
    </w:p>
    <w:p w:rsidR="00922663" w:rsidRPr="00971D70" w:rsidRDefault="00922663" w:rsidP="00A32912">
      <w:pPr>
        <w:spacing w:line="240" w:lineRule="auto"/>
        <w:ind w:firstLine="709"/>
        <w:rPr>
          <w:i/>
          <w:sz w:val="24"/>
          <w:szCs w:val="24"/>
        </w:rPr>
      </w:pPr>
      <w:r w:rsidRPr="00971D70">
        <w:rPr>
          <w:i/>
          <w:sz w:val="24"/>
          <w:szCs w:val="24"/>
        </w:rPr>
        <w:t xml:space="preserve">И, возжигаясь, преображаясь, становясь пред Изначальным Буддой всем стяжённым и возожжённым, мы синтезируемся с Хум Изначального Будды и стяжаем </w:t>
      </w:r>
      <w:r>
        <w:rPr>
          <w:b/>
          <w:i/>
          <w:sz w:val="24"/>
          <w:szCs w:val="24"/>
        </w:rPr>
        <w:t>П</w:t>
      </w:r>
      <w:r w:rsidRPr="00CE7EE7">
        <w:rPr>
          <w:b/>
          <w:i/>
          <w:sz w:val="24"/>
          <w:szCs w:val="24"/>
        </w:rPr>
        <w:t>рямое Пробуждённое Явление Изначального Вышестоящего Отца</w:t>
      </w:r>
      <w:r w:rsidRPr="00971D70">
        <w:rPr>
          <w:i/>
          <w:sz w:val="24"/>
          <w:szCs w:val="24"/>
        </w:rPr>
        <w:t xml:space="preserve"> каждым из нас этим (пауза), доводя это Явление до физической развёртки Основы каждым из нас (пауза).</w:t>
      </w:r>
    </w:p>
    <w:p w:rsidR="00922663" w:rsidRPr="00971D70" w:rsidRDefault="00922663" w:rsidP="00A32912">
      <w:pPr>
        <w:spacing w:line="240" w:lineRule="auto"/>
        <w:ind w:firstLine="709"/>
        <w:rPr>
          <w:i/>
          <w:sz w:val="24"/>
          <w:szCs w:val="24"/>
        </w:rPr>
      </w:pPr>
      <w:r w:rsidRPr="00971D70">
        <w:rPr>
          <w:i/>
          <w:sz w:val="24"/>
          <w:szCs w:val="24"/>
        </w:rPr>
        <w:t xml:space="preserve">Просим Изначального Будду </w:t>
      </w:r>
      <w:r>
        <w:rPr>
          <w:i/>
          <w:sz w:val="24"/>
          <w:szCs w:val="24"/>
        </w:rPr>
        <w:t xml:space="preserve">помочь </w:t>
      </w:r>
      <w:r w:rsidRPr="00971D70">
        <w:rPr>
          <w:i/>
          <w:sz w:val="24"/>
          <w:szCs w:val="24"/>
        </w:rPr>
        <w:t>преодолеть границы</w:t>
      </w:r>
      <w:r>
        <w:rPr>
          <w:i/>
          <w:sz w:val="24"/>
          <w:szCs w:val="24"/>
        </w:rPr>
        <w:t xml:space="preserve"> </w:t>
      </w:r>
      <w:r w:rsidRPr="00971D70">
        <w:rPr>
          <w:i/>
          <w:sz w:val="24"/>
          <w:szCs w:val="24"/>
        </w:rPr>
        <w:t xml:space="preserve"> рамки нашей реальности, выходя на Новый Ур</w:t>
      </w:r>
      <w:r>
        <w:rPr>
          <w:i/>
          <w:sz w:val="24"/>
          <w:szCs w:val="24"/>
        </w:rPr>
        <w:t>овень Жизни этим, возжигаясь и я</w:t>
      </w:r>
      <w:r w:rsidRPr="00971D70">
        <w:rPr>
          <w:i/>
          <w:sz w:val="24"/>
          <w:szCs w:val="24"/>
        </w:rPr>
        <w:t>вляя Изначально Вышестоящего Отца собою (длительная пауза).</w:t>
      </w:r>
    </w:p>
    <w:p w:rsidR="00922663" w:rsidRPr="00971D70" w:rsidRDefault="00922663" w:rsidP="00A32912">
      <w:pPr>
        <w:spacing w:line="240" w:lineRule="auto"/>
        <w:ind w:firstLine="709"/>
        <w:rPr>
          <w:i/>
          <w:sz w:val="24"/>
          <w:szCs w:val="24"/>
        </w:rPr>
      </w:pPr>
      <w:r w:rsidRPr="00971D70">
        <w:rPr>
          <w:i/>
          <w:sz w:val="24"/>
          <w:szCs w:val="24"/>
        </w:rPr>
        <w:t>И мы благодарим Изначального Будду, синтезируясь с Изначально Вышестоящим Отцом, проникаясь телесно состоянием Будды в его зале. И вот в этом состоянии  переходим в зал Изначально Вышестоящего Отца, буквально внутренне ко</w:t>
      </w:r>
      <w:r>
        <w:rPr>
          <w:i/>
          <w:sz w:val="24"/>
          <w:szCs w:val="24"/>
        </w:rPr>
        <w:t>нцентрируясь и не у</w:t>
      </w:r>
      <w:r w:rsidRPr="00971D70">
        <w:rPr>
          <w:i/>
          <w:sz w:val="24"/>
          <w:szCs w:val="24"/>
        </w:rPr>
        <w:t>пуская  ни одного выражения, которое вам зафиксировал Будда, становимся в зале Изначально Вышестоящего Отца (пауза).</w:t>
      </w:r>
    </w:p>
    <w:p w:rsidR="00922663" w:rsidRPr="00971D70" w:rsidRDefault="00922663" w:rsidP="00A32912">
      <w:pPr>
        <w:spacing w:line="240" w:lineRule="auto"/>
        <w:ind w:firstLine="709"/>
        <w:rPr>
          <w:i/>
          <w:sz w:val="24"/>
          <w:szCs w:val="24"/>
        </w:rPr>
      </w:pPr>
      <w:r w:rsidRPr="00971D70">
        <w:rPr>
          <w:i/>
          <w:sz w:val="24"/>
          <w:szCs w:val="24"/>
        </w:rPr>
        <w:t>И теперь в зале Изначально Вышестоящего Отца, становясь в форме Ипостаси 25-го Синтеза, отэманируйтеПробуждённость каж</w:t>
      </w:r>
      <w:r>
        <w:rPr>
          <w:i/>
          <w:sz w:val="24"/>
          <w:szCs w:val="24"/>
        </w:rPr>
        <w:t>дого из вас</w:t>
      </w:r>
      <w:r w:rsidRPr="00971D70">
        <w:rPr>
          <w:i/>
          <w:sz w:val="24"/>
          <w:szCs w:val="24"/>
        </w:rPr>
        <w:t xml:space="preserve"> вот</w:t>
      </w:r>
      <w:r>
        <w:rPr>
          <w:i/>
          <w:sz w:val="24"/>
          <w:szCs w:val="24"/>
        </w:rPr>
        <w:t>,</w:t>
      </w:r>
      <w:r w:rsidRPr="00971D70">
        <w:rPr>
          <w:i/>
          <w:sz w:val="24"/>
          <w:szCs w:val="24"/>
        </w:rPr>
        <w:t xml:space="preserve"> которую вы смогли наработать Буддой, сложить Буддой в течение всей этой практики вашем теле. И отэманируйте её в зале Изначально Вышестоящего Отца.</w:t>
      </w:r>
    </w:p>
    <w:p w:rsidR="00922663" w:rsidRPr="00971D70" w:rsidRDefault="00922663" w:rsidP="00A32912">
      <w:pPr>
        <w:spacing w:line="240" w:lineRule="auto"/>
        <w:ind w:firstLine="709"/>
        <w:rPr>
          <w:i/>
          <w:sz w:val="24"/>
          <w:szCs w:val="24"/>
        </w:rPr>
      </w:pPr>
      <w:r w:rsidRPr="00971D70">
        <w:rPr>
          <w:i/>
          <w:sz w:val="24"/>
          <w:szCs w:val="24"/>
        </w:rPr>
        <w:t>И, как итог, улыбнитесь Изначально Вышестоящему Отцу (пауза). И в ответ увидьте, как Отец улыбается вам (пауза).</w:t>
      </w:r>
    </w:p>
    <w:p w:rsidR="00922663" w:rsidRPr="00971D70" w:rsidRDefault="00922663" w:rsidP="00A32912">
      <w:pPr>
        <w:spacing w:line="240" w:lineRule="auto"/>
        <w:ind w:firstLine="709"/>
        <w:rPr>
          <w:i/>
          <w:sz w:val="24"/>
          <w:szCs w:val="24"/>
        </w:rPr>
      </w:pPr>
      <w:r w:rsidRPr="00971D70">
        <w:rPr>
          <w:i/>
          <w:sz w:val="24"/>
          <w:szCs w:val="24"/>
        </w:rPr>
        <w:t xml:space="preserve">И мы, возжигаясь этим, синтезируемся с Хум Изначально Вышестоящего Отца </w:t>
      </w:r>
      <w:r>
        <w:rPr>
          <w:i/>
          <w:sz w:val="24"/>
          <w:szCs w:val="24"/>
        </w:rPr>
        <w:t xml:space="preserve">и </w:t>
      </w:r>
      <w:r w:rsidRPr="00971D70">
        <w:rPr>
          <w:i/>
          <w:sz w:val="24"/>
          <w:szCs w:val="24"/>
        </w:rPr>
        <w:t>стяжаем Синтез Изначально Вышестоящего Отца, прося преобразить нас этим.</w:t>
      </w:r>
    </w:p>
    <w:p w:rsidR="00922663" w:rsidRDefault="00922663" w:rsidP="00A32912">
      <w:pPr>
        <w:spacing w:line="240" w:lineRule="auto"/>
        <w:ind w:firstLine="709"/>
        <w:rPr>
          <w:i/>
          <w:sz w:val="24"/>
          <w:szCs w:val="24"/>
        </w:rPr>
      </w:pPr>
      <w:r w:rsidRPr="00971D70">
        <w:rPr>
          <w:i/>
          <w:sz w:val="24"/>
          <w:szCs w:val="24"/>
        </w:rPr>
        <w:t xml:space="preserve">И, возжигаясь, преображаясь, благодарим Изначально Вышестоящего Отца, благодарим Изначальных Владык Кут ХумиФаинь. Возвращаемся в физическое присутствие и эманируем всё стяжённое </w:t>
      </w:r>
      <w:r>
        <w:rPr>
          <w:i/>
          <w:sz w:val="24"/>
          <w:szCs w:val="24"/>
        </w:rPr>
        <w:t>и возожжё</w:t>
      </w:r>
      <w:r w:rsidRPr="00971D70">
        <w:rPr>
          <w:i/>
          <w:sz w:val="24"/>
          <w:szCs w:val="24"/>
        </w:rPr>
        <w:t xml:space="preserve">нное в Изначальный Дом Изначально Вышестоящего Отца. </w:t>
      </w:r>
    </w:p>
    <w:p w:rsidR="00922663" w:rsidRPr="00971D70" w:rsidRDefault="00922663" w:rsidP="00A32912">
      <w:pPr>
        <w:spacing w:line="240" w:lineRule="auto"/>
        <w:ind w:firstLine="709"/>
        <w:rPr>
          <w:i/>
          <w:sz w:val="24"/>
          <w:szCs w:val="24"/>
        </w:rPr>
      </w:pPr>
      <w:r w:rsidRPr="00971D70">
        <w:rPr>
          <w:i/>
          <w:sz w:val="24"/>
          <w:szCs w:val="24"/>
        </w:rPr>
        <w:t>ИДИВО реагирует на вас в ответ. Проживите, как реакция ИДИВО начинает звучать в вас, в вашей Сфере ИДИВО каждого, в вашем теле. То есть ИДИВО вас зафиксировал (пауза).</w:t>
      </w:r>
    </w:p>
    <w:p w:rsidR="00922663" w:rsidRPr="00971D70" w:rsidRDefault="00922663" w:rsidP="00A32912">
      <w:pPr>
        <w:spacing w:line="240" w:lineRule="auto"/>
        <w:ind w:firstLine="709"/>
        <w:rPr>
          <w:i/>
          <w:sz w:val="24"/>
          <w:szCs w:val="24"/>
        </w:rPr>
      </w:pPr>
      <w:r w:rsidRPr="00971D70">
        <w:rPr>
          <w:i/>
          <w:sz w:val="24"/>
          <w:szCs w:val="24"/>
        </w:rPr>
        <w:t>Эманируем в Подразделение 160</w:t>
      </w:r>
      <w:r>
        <w:rPr>
          <w:i/>
          <w:sz w:val="24"/>
          <w:szCs w:val="24"/>
        </w:rPr>
        <w:t>-й</w:t>
      </w:r>
      <w:r w:rsidRPr="00971D70">
        <w:rPr>
          <w:i/>
          <w:sz w:val="24"/>
          <w:szCs w:val="24"/>
        </w:rPr>
        <w:t xml:space="preserve"> Изначальности </w:t>
      </w:r>
      <w:r>
        <w:rPr>
          <w:i/>
          <w:sz w:val="24"/>
          <w:szCs w:val="24"/>
        </w:rPr>
        <w:t xml:space="preserve">с филиалом </w:t>
      </w:r>
      <w:r w:rsidRPr="00971D70">
        <w:rPr>
          <w:i/>
          <w:sz w:val="24"/>
          <w:szCs w:val="24"/>
        </w:rPr>
        <w:t>и в ИДИВО каждого, и выходим из практики.</w:t>
      </w:r>
    </w:p>
    <w:p w:rsidR="00922663" w:rsidRPr="00971D70" w:rsidRDefault="00922663" w:rsidP="00A32912">
      <w:pPr>
        <w:spacing w:line="240" w:lineRule="auto"/>
        <w:ind w:firstLine="709"/>
        <w:rPr>
          <w:i/>
          <w:sz w:val="24"/>
          <w:szCs w:val="24"/>
        </w:rPr>
      </w:pPr>
      <w:r w:rsidRPr="00971D70">
        <w:rPr>
          <w:i/>
          <w:sz w:val="24"/>
          <w:szCs w:val="24"/>
        </w:rPr>
        <w:t>Аминь.</w:t>
      </w:r>
    </w:p>
    <w:p w:rsidR="00922663" w:rsidRPr="00E943A9" w:rsidRDefault="00922663" w:rsidP="00A32912">
      <w:pPr>
        <w:tabs>
          <w:tab w:val="left" w:pos="4170"/>
        </w:tabs>
        <w:spacing w:line="240" w:lineRule="auto"/>
        <w:ind w:firstLine="709"/>
        <w:rPr>
          <w:sz w:val="24"/>
          <w:szCs w:val="24"/>
        </w:rPr>
      </w:pPr>
      <w:r w:rsidRPr="00971D70">
        <w:rPr>
          <w:i/>
          <w:sz w:val="24"/>
          <w:szCs w:val="24"/>
        </w:rPr>
        <w:tab/>
      </w:r>
    </w:p>
    <w:p w:rsidR="00922663" w:rsidRDefault="00922663" w:rsidP="00A32912">
      <w:pPr>
        <w:spacing w:line="240" w:lineRule="auto"/>
        <w:ind w:firstLine="709"/>
        <w:rPr>
          <w:sz w:val="24"/>
          <w:szCs w:val="24"/>
        </w:rPr>
      </w:pPr>
    </w:p>
    <w:p w:rsidR="00922663" w:rsidRDefault="00922663" w:rsidP="00B54DA7">
      <w:pPr>
        <w:rPr>
          <w:lang w:eastAsia="ar-SA"/>
        </w:rPr>
      </w:pPr>
    </w:p>
    <w:p w:rsidR="00922663" w:rsidRDefault="00922663" w:rsidP="008A25DC">
      <w:pPr>
        <w:rPr>
          <w:lang w:eastAsia="ar-SA"/>
        </w:rPr>
      </w:pPr>
    </w:p>
    <w:p w:rsidR="00922663" w:rsidRDefault="00922663" w:rsidP="004840E5"/>
    <w:p w:rsidR="00922663" w:rsidRPr="00F001BB" w:rsidRDefault="00922663" w:rsidP="004840E5">
      <w:pPr>
        <w:rPr>
          <w:b/>
          <w:color w:val="0070C0"/>
          <w:sz w:val="28"/>
          <w:szCs w:val="28"/>
        </w:rPr>
      </w:pPr>
      <w:r w:rsidRPr="00F001BB">
        <w:rPr>
          <w:b/>
          <w:sz w:val="28"/>
          <w:szCs w:val="28"/>
        </w:rPr>
        <w:t xml:space="preserve">                                    Т</w:t>
      </w:r>
      <w:r>
        <w:rPr>
          <w:b/>
          <w:sz w:val="28"/>
          <w:szCs w:val="28"/>
        </w:rPr>
        <w:t>РЕНИНГ</w:t>
      </w:r>
      <w:r w:rsidRPr="00F001BB">
        <w:rPr>
          <w:b/>
          <w:color w:val="0070C0"/>
          <w:sz w:val="28"/>
          <w:szCs w:val="28"/>
        </w:rPr>
        <w:t xml:space="preserve"> Определение фиксации Владык.</w:t>
      </w:r>
    </w:p>
    <w:p w:rsidR="00922663" w:rsidRPr="00F001BB" w:rsidRDefault="00922663" w:rsidP="004840E5">
      <w:pPr>
        <w:rPr>
          <w:color w:val="0070C0"/>
          <w:sz w:val="28"/>
          <w:szCs w:val="28"/>
        </w:rPr>
      </w:pPr>
    </w:p>
    <w:p w:rsidR="00922663" w:rsidRPr="004D4B7A" w:rsidRDefault="00922663" w:rsidP="004840E5">
      <w:pPr>
        <w:rPr>
          <w:sz w:val="24"/>
          <w:szCs w:val="28"/>
        </w:rPr>
      </w:pPr>
      <w:r w:rsidRPr="00D769DF">
        <w:rPr>
          <w:sz w:val="24"/>
          <w:szCs w:val="28"/>
        </w:rPr>
        <w:t xml:space="preserve">                                                                                                                       </w:t>
      </w:r>
      <w:r w:rsidRPr="004D4B7A">
        <w:rPr>
          <w:sz w:val="24"/>
          <w:szCs w:val="28"/>
        </w:rPr>
        <w:t>01:40:00-02:02:00</w:t>
      </w:r>
    </w:p>
    <w:p w:rsidR="00922663" w:rsidRPr="004D4B7A" w:rsidRDefault="00922663" w:rsidP="004840E5">
      <w:pPr>
        <w:spacing w:line="240" w:lineRule="auto"/>
        <w:ind w:firstLine="709"/>
        <w:rPr>
          <w:i/>
          <w:sz w:val="24"/>
          <w:szCs w:val="28"/>
        </w:rPr>
      </w:pPr>
      <w:r w:rsidRPr="004D4B7A">
        <w:rPr>
          <w:i/>
          <w:sz w:val="24"/>
          <w:szCs w:val="28"/>
        </w:rPr>
        <w:t>Попробовать пробудиться к Изначальным Владыкам.</w:t>
      </w:r>
    </w:p>
    <w:p w:rsidR="00922663" w:rsidRPr="004D4B7A" w:rsidRDefault="00922663" w:rsidP="004840E5">
      <w:pPr>
        <w:spacing w:line="240" w:lineRule="auto"/>
        <w:ind w:firstLine="709"/>
        <w:rPr>
          <w:i/>
          <w:sz w:val="24"/>
          <w:szCs w:val="28"/>
        </w:rPr>
      </w:pPr>
      <w:r w:rsidRPr="004D4B7A">
        <w:rPr>
          <w:i/>
          <w:sz w:val="24"/>
          <w:szCs w:val="28"/>
        </w:rPr>
        <w:lastRenderedPageBreak/>
        <w:t>Попробуем физически развернуть Огонь, который сложился у вас в практике каким–то осмыслением, расшифровкой на каких Владык направил вас ИВО, на каких Владык вы сейчас можете пробудиться.</w:t>
      </w:r>
    </w:p>
    <w:p w:rsidR="00922663" w:rsidRPr="004D4B7A" w:rsidRDefault="00922663" w:rsidP="004840E5">
      <w:pPr>
        <w:spacing w:line="240" w:lineRule="auto"/>
        <w:ind w:firstLine="709"/>
        <w:rPr>
          <w:i/>
          <w:sz w:val="24"/>
          <w:szCs w:val="28"/>
        </w:rPr>
      </w:pPr>
      <w:r w:rsidRPr="004D4B7A">
        <w:rPr>
          <w:i/>
          <w:sz w:val="24"/>
          <w:szCs w:val="28"/>
        </w:rPr>
        <w:t>Попробуйте расшифровать Огонь, который сложился у вас в зале Отца.</w:t>
      </w:r>
    </w:p>
    <w:p w:rsidR="00922663" w:rsidRPr="004D4B7A" w:rsidRDefault="00922663" w:rsidP="004840E5">
      <w:pPr>
        <w:spacing w:line="240" w:lineRule="auto"/>
        <w:ind w:firstLine="709"/>
        <w:rPr>
          <w:i/>
          <w:sz w:val="24"/>
          <w:szCs w:val="28"/>
        </w:rPr>
      </w:pPr>
      <w:r w:rsidRPr="004D4B7A">
        <w:rPr>
          <w:i/>
          <w:sz w:val="24"/>
          <w:szCs w:val="28"/>
        </w:rPr>
        <w:t xml:space="preserve">Владыка показал одну газету сейчас в практике, где вы все стоите чётко в форме Ипостаси 25-го Синтеза. Красивая форма, очень элегантная. Вы всей командой сфотографированы, улыбаетесь. И вот эта фотография помещена в газету и по определённым Управлениям уже разошлась. Такое состояние сложилось, что Иерархия вас чётко в Доме запечатлены. </w:t>
      </w:r>
    </w:p>
    <w:p w:rsidR="00922663" w:rsidRPr="004D4B7A" w:rsidRDefault="00922663" w:rsidP="004840E5">
      <w:pPr>
        <w:spacing w:line="240" w:lineRule="auto"/>
        <w:ind w:firstLine="709"/>
        <w:rPr>
          <w:i/>
          <w:sz w:val="24"/>
          <w:szCs w:val="28"/>
        </w:rPr>
      </w:pPr>
      <w:r w:rsidRPr="004D4B7A">
        <w:rPr>
          <w:i/>
          <w:sz w:val="24"/>
          <w:szCs w:val="28"/>
        </w:rPr>
        <w:t>Вот это состояние Пробуждённости мимо не прошло. Новость по Метагалактике стала распространяться. Ваши образы есть в Истории. Теперь осталось самим войти и пробудиться к Изначальным Владыкам.</w:t>
      </w:r>
    </w:p>
    <w:p w:rsidR="00922663" w:rsidRPr="004D4B7A" w:rsidRDefault="00922663" w:rsidP="004840E5">
      <w:pPr>
        <w:spacing w:line="240" w:lineRule="auto"/>
        <w:ind w:firstLine="709"/>
        <w:rPr>
          <w:i/>
          <w:sz w:val="24"/>
          <w:szCs w:val="28"/>
        </w:rPr>
      </w:pPr>
      <w:r w:rsidRPr="004D4B7A">
        <w:rPr>
          <w:i/>
          <w:sz w:val="24"/>
          <w:szCs w:val="28"/>
        </w:rPr>
        <w:t xml:space="preserve">Попробуем продолжить метод, которым вас обучал Изначальный Будда. В голове идёт мысль, сферы мысли чётко её воспринимают. И вы ментально, свободно её выражаете. </w:t>
      </w:r>
    </w:p>
    <w:p w:rsidR="00922663" w:rsidRPr="004D4B7A" w:rsidRDefault="00922663" w:rsidP="004840E5">
      <w:pPr>
        <w:spacing w:line="240" w:lineRule="auto"/>
        <w:ind w:firstLine="709"/>
        <w:rPr>
          <w:i/>
          <w:sz w:val="24"/>
          <w:szCs w:val="28"/>
        </w:rPr>
      </w:pPr>
      <w:r w:rsidRPr="004D4B7A">
        <w:rPr>
          <w:i/>
          <w:sz w:val="24"/>
          <w:szCs w:val="28"/>
        </w:rPr>
        <w:t>Пара Владык, к которым вы пробуждаетесь: ИВ Савва Свята, ИВ Юсеф Она, ИВ Валентин Ирина, ИВ Кут ХумиФаинь. Теперь попроживайте.</w:t>
      </w:r>
    </w:p>
    <w:p w:rsidR="00922663" w:rsidRPr="004D4B7A" w:rsidRDefault="00922663" w:rsidP="004840E5">
      <w:pPr>
        <w:spacing w:line="240" w:lineRule="auto"/>
        <w:ind w:firstLine="709"/>
        <w:rPr>
          <w:i/>
          <w:sz w:val="24"/>
          <w:szCs w:val="28"/>
        </w:rPr>
      </w:pPr>
      <w:r w:rsidRPr="004D4B7A">
        <w:rPr>
          <w:i/>
          <w:sz w:val="24"/>
          <w:szCs w:val="28"/>
        </w:rPr>
        <w:t>Вот сейчас вы вышли в зал Отца. Теперь попробуйте в концентрации зала Отца и самого зала ИВО в теле каждого из вас, являя Отца собою просто свободно течение Огня. Когда не вы вставляете какую-то красоту, неизречённость в этот Огонь, а вы продолжаете нести Огонь Отца и выражать его вовне. Какие варианты?</w:t>
      </w:r>
    </w:p>
    <w:p w:rsidR="00922663" w:rsidRPr="004D4B7A" w:rsidRDefault="00922663" w:rsidP="004840E5">
      <w:pPr>
        <w:spacing w:line="240" w:lineRule="auto"/>
        <w:ind w:firstLine="709"/>
        <w:rPr>
          <w:i/>
          <w:sz w:val="24"/>
          <w:szCs w:val="28"/>
        </w:rPr>
      </w:pPr>
      <w:r w:rsidRPr="004D4B7A">
        <w:rPr>
          <w:i/>
          <w:sz w:val="24"/>
          <w:szCs w:val="28"/>
        </w:rPr>
        <w:t>Теперь из всех названий выбираем из этой четверицы Изначальных Владык. Ну, что? Что вам Владыка говорит? Какое состояние? Или, как вы проживаете Огонь Отца?</w:t>
      </w:r>
    </w:p>
    <w:p w:rsidR="00922663" w:rsidRPr="004D4B7A" w:rsidRDefault="00922663" w:rsidP="004840E5">
      <w:pPr>
        <w:spacing w:line="240" w:lineRule="auto"/>
        <w:ind w:firstLine="709"/>
        <w:rPr>
          <w:i/>
          <w:sz w:val="24"/>
          <w:szCs w:val="28"/>
        </w:rPr>
      </w:pPr>
      <w:r w:rsidRPr="004D4B7A">
        <w:rPr>
          <w:i/>
          <w:sz w:val="24"/>
          <w:szCs w:val="28"/>
        </w:rPr>
        <w:t>Синтезируем уже новые возможности собой. Это же идёт в процессе свободного явления Огня, когда мы не н</w:t>
      </w:r>
      <w:r>
        <w:rPr>
          <w:i/>
          <w:sz w:val="24"/>
          <w:szCs w:val="28"/>
        </w:rPr>
        <w:t xml:space="preserve">апрягаемся, а свободно, то есть, </w:t>
      </w:r>
      <w:r w:rsidRPr="004D4B7A">
        <w:rPr>
          <w:i/>
          <w:sz w:val="24"/>
          <w:szCs w:val="28"/>
        </w:rPr>
        <w:t xml:space="preserve"> максимально погружаясь в Отца, входим в Изначальность Отца Изначальностью каждого из нас, и выходим на другой уровень, не напрягаясь. Через напряг это будет сложно.</w:t>
      </w:r>
    </w:p>
    <w:p w:rsidR="00922663" w:rsidRPr="004D4B7A" w:rsidRDefault="00922663" w:rsidP="004840E5">
      <w:pPr>
        <w:spacing w:line="240" w:lineRule="auto"/>
        <w:ind w:firstLine="709"/>
        <w:rPr>
          <w:i/>
          <w:sz w:val="24"/>
          <w:szCs w:val="28"/>
        </w:rPr>
      </w:pPr>
      <w:r w:rsidRPr="004D4B7A">
        <w:rPr>
          <w:i/>
          <w:sz w:val="24"/>
          <w:szCs w:val="28"/>
        </w:rPr>
        <w:t>(Из зала: - Савва Свята.)</w:t>
      </w:r>
    </w:p>
    <w:p w:rsidR="00922663" w:rsidRPr="004D4B7A" w:rsidRDefault="00922663" w:rsidP="004840E5">
      <w:pPr>
        <w:spacing w:line="240" w:lineRule="auto"/>
        <w:ind w:firstLine="709"/>
        <w:rPr>
          <w:i/>
          <w:sz w:val="24"/>
          <w:szCs w:val="28"/>
        </w:rPr>
      </w:pPr>
      <w:r w:rsidRPr="004D4B7A">
        <w:rPr>
          <w:i/>
          <w:sz w:val="24"/>
          <w:szCs w:val="28"/>
        </w:rPr>
        <w:t>А у всех остальных складывается какой-нибудь процесс? Или вы замираете в Огне? Не становитесь статуями огненными, колыхающими. Чтоб Пламя не просто на голове стояло, чтобы вы телом могли проживать, реагировать и развёртывать. Включайтесь. Какое состояние? Переизбытка, да? Чтобы этот переизбыток, помните, я вам говорила, надо выразить во вне.</w:t>
      </w:r>
    </w:p>
    <w:p w:rsidR="00922663" w:rsidRPr="004D4B7A" w:rsidRDefault="00922663" w:rsidP="004840E5">
      <w:pPr>
        <w:spacing w:line="240" w:lineRule="auto"/>
        <w:ind w:firstLine="709"/>
        <w:rPr>
          <w:i/>
          <w:sz w:val="24"/>
          <w:szCs w:val="28"/>
        </w:rPr>
      </w:pPr>
      <w:r w:rsidRPr="004D4B7A">
        <w:rPr>
          <w:i/>
          <w:sz w:val="24"/>
          <w:szCs w:val="28"/>
        </w:rPr>
        <w:t>Попробуйте сказать. На вас внутренне концентрируется Владыка Кут Хуми. Владычица Фаинь иногда включается.</w:t>
      </w:r>
    </w:p>
    <w:p w:rsidR="00922663" w:rsidRPr="004D4B7A" w:rsidRDefault="00922663" w:rsidP="004840E5">
      <w:pPr>
        <w:spacing w:line="240" w:lineRule="auto"/>
        <w:ind w:firstLine="709"/>
        <w:rPr>
          <w:i/>
          <w:sz w:val="24"/>
          <w:szCs w:val="28"/>
        </w:rPr>
      </w:pPr>
      <w:r w:rsidRPr="004D4B7A">
        <w:rPr>
          <w:i/>
          <w:sz w:val="24"/>
          <w:szCs w:val="28"/>
        </w:rPr>
        <w:t xml:space="preserve">Как оно проживается Огнём Владык? Попробуйте развернуть эту среду собою. Очень полезно будет. Пробуждённость к паре Владык. Какой? </w:t>
      </w:r>
    </w:p>
    <w:p w:rsidR="00922663" w:rsidRPr="004D4B7A" w:rsidRDefault="00922663" w:rsidP="004840E5">
      <w:pPr>
        <w:spacing w:line="240" w:lineRule="auto"/>
        <w:ind w:firstLine="709"/>
        <w:rPr>
          <w:i/>
          <w:sz w:val="24"/>
          <w:szCs w:val="28"/>
        </w:rPr>
      </w:pPr>
      <w:r w:rsidRPr="004D4B7A">
        <w:rPr>
          <w:i/>
          <w:sz w:val="24"/>
          <w:szCs w:val="28"/>
        </w:rPr>
        <w:t>(-Кут ХумиФаинь)</w:t>
      </w:r>
    </w:p>
    <w:p w:rsidR="00922663" w:rsidRPr="004D4B7A" w:rsidRDefault="00922663" w:rsidP="004840E5">
      <w:pPr>
        <w:spacing w:line="240" w:lineRule="auto"/>
        <w:ind w:firstLine="709"/>
        <w:rPr>
          <w:i/>
          <w:sz w:val="24"/>
          <w:szCs w:val="28"/>
        </w:rPr>
      </w:pPr>
      <w:r w:rsidRPr="004D4B7A">
        <w:rPr>
          <w:i/>
          <w:sz w:val="24"/>
          <w:szCs w:val="28"/>
        </w:rPr>
        <w:t>(-Юсеф Она)</w:t>
      </w:r>
    </w:p>
    <w:p w:rsidR="00922663" w:rsidRPr="004D4B7A" w:rsidRDefault="00922663" w:rsidP="004840E5">
      <w:pPr>
        <w:spacing w:line="240" w:lineRule="auto"/>
        <w:ind w:firstLine="709"/>
        <w:rPr>
          <w:i/>
          <w:sz w:val="24"/>
          <w:szCs w:val="28"/>
        </w:rPr>
      </w:pPr>
      <w:r w:rsidRPr="004D4B7A">
        <w:rPr>
          <w:i/>
          <w:sz w:val="24"/>
          <w:szCs w:val="28"/>
        </w:rPr>
        <w:t>У вас у каждого должно быть своё состояние. Попробуйте сейчас определиться с этим состоянием сами раз в Огне не получается. А почему не получается? Должно быть три пары Владык. Вы же натренировались.</w:t>
      </w:r>
    </w:p>
    <w:p w:rsidR="00922663" w:rsidRPr="004D4B7A" w:rsidRDefault="00922663" w:rsidP="004840E5">
      <w:pPr>
        <w:spacing w:line="240" w:lineRule="auto"/>
        <w:ind w:firstLine="709"/>
        <w:rPr>
          <w:i/>
          <w:sz w:val="24"/>
          <w:szCs w:val="28"/>
        </w:rPr>
      </w:pPr>
      <w:r w:rsidRPr="004D4B7A">
        <w:rPr>
          <w:i/>
          <w:sz w:val="24"/>
          <w:szCs w:val="28"/>
        </w:rPr>
        <w:t xml:space="preserve">Ваша задача прожить то выражение Владык, пары Владык, которую вы чувствуете. Огонь, фиксацию, реализацию, то есть пробуждённость. </w:t>
      </w:r>
    </w:p>
    <w:p w:rsidR="00922663" w:rsidRPr="004D4B7A" w:rsidRDefault="00922663" w:rsidP="004840E5">
      <w:pPr>
        <w:spacing w:line="240" w:lineRule="auto"/>
        <w:ind w:firstLine="709"/>
        <w:rPr>
          <w:i/>
          <w:sz w:val="24"/>
          <w:szCs w:val="28"/>
        </w:rPr>
      </w:pPr>
      <w:r w:rsidRPr="004D4B7A">
        <w:rPr>
          <w:i/>
          <w:sz w:val="24"/>
          <w:szCs w:val="28"/>
        </w:rPr>
        <w:t>И вот эти две пары – однозначно. Кут ХумиФаинь как Главы ИДИВО. Изначально пробуждаемся к ним. Потом Валентин Ирина.</w:t>
      </w:r>
    </w:p>
    <w:p w:rsidR="00922663" w:rsidRPr="004D4B7A" w:rsidRDefault="00922663" w:rsidP="004840E5">
      <w:pPr>
        <w:spacing w:line="240" w:lineRule="auto"/>
        <w:ind w:firstLine="709"/>
        <w:rPr>
          <w:i/>
          <w:sz w:val="24"/>
          <w:szCs w:val="28"/>
        </w:rPr>
      </w:pPr>
      <w:r w:rsidRPr="004D4B7A">
        <w:rPr>
          <w:i/>
          <w:sz w:val="24"/>
          <w:szCs w:val="28"/>
        </w:rPr>
        <w:t>Есть ракурс Иерархической работы. Соответственно, индивидуальный какой-то процесс. И хорошо, что он зазвучал. Он же мог, вообще, не зазвучать. И, если он зазвучал, вы его не подавляйте, а это как раз та специфика работы, которая у вас складывается на данный момент. И у вас получается что-то в этом процессе.</w:t>
      </w:r>
    </w:p>
    <w:p w:rsidR="00922663" w:rsidRPr="004D4B7A" w:rsidRDefault="00922663" w:rsidP="004840E5">
      <w:pPr>
        <w:spacing w:line="240" w:lineRule="auto"/>
        <w:ind w:firstLine="709"/>
        <w:rPr>
          <w:i/>
          <w:sz w:val="24"/>
          <w:szCs w:val="28"/>
        </w:rPr>
      </w:pPr>
      <w:r w:rsidRPr="004D4B7A">
        <w:rPr>
          <w:i/>
          <w:sz w:val="24"/>
          <w:szCs w:val="28"/>
        </w:rPr>
        <w:t xml:space="preserve">Если сейчас, работая с этим, мы будем пробуждаться в этих Началах, то многообразие развернётся более широко. Это будет процесс пробуждённости, но звучанием разных Владык. Это будет одна, две или три, минимально у каждого две пары </w:t>
      </w:r>
      <w:r w:rsidRPr="004D4B7A">
        <w:rPr>
          <w:i/>
          <w:sz w:val="24"/>
          <w:szCs w:val="28"/>
        </w:rPr>
        <w:lastRenderedPageBreak/>
        <w:t>Владык – Кут ХумиФаинь и Валентин Ирина. Тут уже добавляется Савва Свята, Юсеф Она или ещё кто-то из 64-х пар Иерархических представителей.</w:t>
      </w:r>
    </w:p>
    <w:p w:rsidR="00922663" w:rsidRPr="004D4B7A" w:rsidRDefault="00922663" w:rsidP="004840E5">
      <w:pPr>
        <w:spacing w:line="240" w:lineRule="auto"/>
        <w:ind w:firstLine="709"/>
        <w:rPr>
          <w:i/>
          <w:sz w:val="24"/>
          <w:szCs w:val="28"/>
        </w:rPr>
      </w:pPr>
      <w:r w:rsidRPr="004D4B7A">
        <w:rPr>
          <w:i/>
          <w:sz w:val="24"/>
          <w:szCs w:val="28"/>
        </w:rPr>
        <w:t>Ни у кого больше ни какая пара Владык не проявилась на физике в Огне Отца? На самом деле вы сейчас продолжаете быть в Огне Отца, поэтому может казаться, что так сложно. Нету такого состояния?</w:t>
      </w:r>
    </w:p>
    <w:p w:rsidR="00922663" w:rsidRPr="004D4B7A" w:rsidRDefault="00922663" w:rsidP="004840E5">
      <w:pPr>
        <w:spacing w:line="240" w:lineRule="auto"/>
        <w:ind w:firstLine="709"/>
        <w:rPr>
          <w:i/>
          <w:sz w:val="24"/>
          <w:szCs w:val="28"/>
        </w:rPr>
      </w:pPr>
      <w:r w:rsidRPr="004D4B7A">
        <w:rPr>
          <w:i/>
          <w:sz w:val="24"/>
          <w:szCs w:val="28"/>
        </w:rPr>
        <w:t>(- Мория Свет)</w:t>
      </w:r>
    </w:p>
    <w:p w:rsidR="00922663" w:rsidRPr="004D4B7A" w:rsidRDefault="00922663" w:rsidP="004840E5">
      <w:pPr>
        <w:spacing w:line="240" w:lineRule="auto"/>
        <w:ind w:firstLine="709"/>
        <w:rPr>
          <w:i/>
          <w:sz w:val="24"/>
          <w:szCs w:val="28"/>
        </w:rPr>
      </w:pPr>
      <w:r w:rsidRPr="004D4B7A">
        <w:rPr>
          <w:i/>
          <w:sz w:val="24"/>
          <w:szCs w:val="28"/>
        </w:rPr>
        <w:t>Так. Мы так же идём к Изначальному Будде, но при этом каждая пара Владык будет смотреть, чтобы они вышли в зал Будды. Или же это будет в зале Отца. У Будды мы сами стяжаем Начало Пробуждённости к Владыкам. А потом в зале Отца мы будем пробуждаться к этому процессу.</w:t>
      </w:r>
    </w:p>
    <w:p w:rsidR="00922663" w:rsidRPr="004D4B7A" w:rsidRDefault="00922663" w:rsidP="004840E5">
      <w:pPr>
        <w:spacing w:line="240" w:lineRule="auto"/>
        <w:ind w:firstLine="709"/>
        <w:rPr>
          <w:i/>
          <w:sz w:val="24"/>
          <w:szCs w:val="28"/>
        </w:rPr>
      </w:pPr>
      <w:r w:rsidRPr="004D4B7A">
        <w:rPr>
          <w:i/>
          <w:sz w:val="24"/>
          <w:szCs w:val="28"/>
        </w:rPr>
        <w:t>Ваша задача, во-первых, посмотреть, какая пара Владык на вас концентрируется. Или две или три, если получается. Я не гарантирую, что получится, но при этом состоянии пробуждённости какой-то из пары Владык должно сложиться. Или вы встанете на этот Путь, или у вас это действительно это получится, или вы этот процесс индивидуально регулируете с Владыками сами, причём, включаясь в работу с ИВО. Почему? Потому что это уже идёт основная работа.</w:t>
      </w:r>
    </w:p>
    <w:p w:rsidR="00922663" w:rsidRPr="004D4B7A" w:rsidRDefault="00922663" w:rsidP="004840E5">
      <w:pPr>
        <w:spacing w:line="240" w:lineRule="auto"/>
        <w:ind w:firstLine="709"/>
        <w:rPr>
          <w:i/>
          <w:sz w:val="24"/>
          <w:szCs w:val="28"/>
        </w:rPr>
      </w:pPr>
      <w:r w:rsidRPr="004D4B7A">
        <w:rPr>
          <w:i/>
          <w:sz w:val="24"/>
          <w:szCs w:val="28"/>
        </w:rPr>
        <w:t>Вас же Будда учит Стилю Будды Новой Эпохи. Тот Стиль, который мы знаем по 5 расе, это Стиль Будды, это человек, который отказался от всех благ, пошёл в леса-поля. Долго-долго восходил, внутренне тренировался. Потом сказал: «Да, ну, его! Устал от этого отшельничества». И, когда стал Пробуждённым Человеком, когда он вырос в этом состоянии, пошёл обратно в социум и начал нарабатывать, отдавать - Путь Бодхисатв.</w:t>
      </w:r>
    </w:p>
    <w:p w:rsidR="00922663" w:rsidRPr="004D4B7A" w:rsidRDefault="00922663" w:rsidP="004840E5">
      <w:pPr>
        <w:spacing w:line="240" w:lineRule="auto"/>
        <w:ind w:firstLine="709"/>
        <w:rPr>
          <w:i/>
          <w:sz w:val="24"/>
          <w:szCs w:val="28"/>
        </w:rPr>
      </w:pPr>
      <w:r w:rsidRPr="004D4B7A">
        <w:rPr>
          <w:i/>
          <w:sz w:val="24"/>
          <w:szCs w:val="28"/>
        </w:rPr>
        <w:t>Сейчас мы не говорим «Бодхисатв», входим в состояние Будды. Но это 5-я раса. А нам надо наработать Путь Будды 6-й расы. Это иной Путь. Это как раз Огонь Метагалактики.</w:t>
      </w:r>
    </w:p>
    <w:p w:rsidR="00922663" w:rsidRPr="004D4B7A" w:rsidRDefault="00922663" w:rsidP="004840E5">
      <w:pPr>
        <w:spacing w:line="240" w:lineRule="auto"/>
        <w:ind w:firstLine="709"/>
        <w:rPr>
          <w:i/>
          <w:sz w:val="24"/>
          <w:szCs w:val="28"/>
        </w:rPr>
      </w:pPr>
      <w:r w:rsidRPr="004D4B7A">
        <w:rPr>
          <w:i/>
          <w:sz w:val="24"/>
          <w:szCs w:val="28"/>
        </w:rPr>
        <w:t>Огнём в 5-й расе никто не жил на физике. А мы сейчас на физике живём Огнём и пробуждаемся, прежде всего, Огнём ИВО. И, когда мы пробуждаемся Огнём, мы научаемся действовать в Синтезе с разными возможностями. В данный момент у нас Пробуждённость. Пробуждённость к Огню Владык, Синтезу Владык. Ну, в Огне записывается как раз-таки Синтез. И вот складываем этот потенциал собою.</w:t>
      </w:r>
    </w:p>
    <w:p w:rsidR="00922663" w:rsidRPr="004D4B7A" w:rsidRDefault="00922663" w:rsidP="004840E5">
      <w:pPr>
        <w:spacing w:line="240" w:lineRule="auto"/>
        <w:ind w:firstLine="709"/>
        <w:rPr>
          <w:i/>
          <w:sz w:val="24"/>
          <w:szCs w:val="28"/>
        </w:rPr>
      </w:pPr>
      <w:r w:rsidRPr="004D4B7A">
        <w:rPr>
          <w:i/>
          <w:sz w:val="24"/>
          <w:szCs w:val="28"/>
        </w:rPr>
        <w:t>На счёт вашего Дома. Вы выражаете Изначальных Владык Валентина Ирину.  В команде должна звучать эта Ипостасность. Вы же пробудились сейчас к Ипостасности. Вот ИпостасностьИзначальных  Владык Валентин Ирина. Это для вас первоначальное состояние. До тех пор, пока вы в этом состоянии, вы ипостасите, вы развиваетесь как команда. То есть первый пункт — это Ипостась Синтеза Изначальные Владыки Валентин Ирина. Понятно, Кут ХумиФаинь они во всех выражениях, а потом Валентин Ирина.</w:t>
      </w:r>
    </w:p>
    <w:p w:rsidR="00922663" w:rsidRPr="004D4B7A" w:rsidRDefault="00922663" w:rsidP="004840E5">
      <w:pPr>
        <w:spacing w:line="240" w:lineRule="auto"/>
        <w:ind w:firstLine="709"/>
        <w:rPr>
          <w:i/>
          <w:sz w:val="24"/>
          <w:szCs w:val="28"/>
        </w:rPr>
      </w:pPr>
      <w:r w:rsidRPr="004D4B7A">
        <w:rPr>
          <w:i/>
          <w:sz w:val="24"/>
          <w:szCs w:val="28"/>
        </w:rPr>
        <w:t>Потом что происходит? А потом уже начинаете работать каждый в своём направлении. У кого что. У кого Ипостась Основы, Ипостась Огня, Ипостась Матери, Ипостась Отца, то есть вы начинаете разрабатывать. Но первым делом это Владыки Кут ХумиФаинь, потом Изначальные Владыки Валентин Ирина. В этом ракурсе работаете.</w:t>
      </w:r>
    </w:p>
    <w:p w:rsidR="00922663" w:rsidRPr="004D4B7A" w:rsidRDefault="00922663" w:rsidP="004840E5">
      <w:pPr>
        <w:spacing w:line="240" w:lineRule="auto"/>
        <w:ind w:firstLine="709"/>
        <w:rPr>
          <w:i/>
          <w:sz w:val="24"/>
          <w:szCs w:val="28"/>
        </w:rPr>
      </w:pPr>
      <w:r w:rsidRPr="004D4B7A">
        <w:rPr>
          <w:i/>
          <w:sz w:val="24"/>
          <w:szCs w:val="28"/>
        </w:rPr>
        <w:t>Если вы переключаетесь на Основы, Управителей Основ, у вас Ипостась Основы вашей Изначальности, вас выводит Владыка на разработку этой Основы. Это бывает не всегда, это бывает редко.</w:t>
      </w:r>
    </w:p>
    <w:p w:rsidR="00922663" w:rsidRPr="004D4B7A" w:rsidRDefault="00922663" w:rsidP="004840E5">
      <w:pPr>
        <w:spacing w:line="240" w:lineRule="auto"/>
        <w:ind w:firstLine="709"/>
        <w:rPr>
          <w:i/>
          <w:sz w:val="24"/>
          <w:szCs w:val="28"/>
        </w:rPr>
      </w:pPr>
      <w:r w:rsidRPr="004D4B7A">
        <w:rPr>
          <w:i/>
          <w:sz w:val="24"/>
          <w:szCs w:val="28"/>
        </w:rPr>
        <w:t>Максимально мы должны упереться на Владыку и Владычицу конкретно, а потом уже все остальные наши работы по вашим поручениям, по вашим стяжаниям, по восхождениям. Такая Основа. Мы всегда смотрим на Основу. Если мы пробуждаемся, пробуждаетесь к чему-то, чтобы на физике реализовать. Пробуждаться вообще не имеет никакого смысла. Пробуждаться надо конкретно к чему-то. Какая-то цель должна стоять.</w:t>
      </w:r>
    </w:p>
    <w:p w:rsidR="00922663" w:rsidRPr="004D4B7A" w:rsidRDefault="00922663" w:rsidP="004840E5">
      <w:pPr>
        <w:spacing w:line="240" w:lineRule="auto"/>
        <w:ind w:firstLine="709"/>
        <w:rPr>
          <w:i/>
          <w:sz w:val="24"/>
          <w:szCs w:val="28"/>
        </w:rPr>
      </w:pPr>
      <w:r w:rsidRPr="004D4B7A">
        <w:rPr>
          <w:i/>
          <w:sz w:val="24"/>
          <w:szCs w:val="28"/>
        </w:rPr>
        <w:t>И вот тоже самое, когда мы работаем в Доме, у нас должна быть некая Основа, база, реализация, где и с кем мы есть. И вот конкретно здесь и сейчас это Владыка Кут Хуми и Владычица Фаинь, Владыки Валентин Ирина.</w:t>
      </w:r>
    </w:p>
    <w:p w:rsidR="00922663" w:rsidRPr="004D4B7A" w:rsidRDefault="00922663" w:rsidP="004840E5">
      <w:pPr>
        <w:spacing w:line="240" w:lineRule="auto"/>
        <w:ind w:firstLine="709"/>
        <w:rPr>
          <w:i/>
          <w:sz w:val="24"/>
          <w:szCs w:val="28"/>
        </w:rPr>
      </w:pPr>
      <w:r w:rsidRPr="004D4B7A">
        <w:rPr>
          <w:i/>
          <w:sz w:val="24"/>
          <w:szCs w:val="28"/>
        </w:rPr>
        <w:lastRenderedPageBreak/>
        <w:t>Когда процесс происходит синтеза с Владыками, тогда вы уже идёте своими спецификациями. Если этого не происходит, учимся, тренируемся, развиваемся, а потом уже реализуемся по- другому в новом ключе. Не должно быть нарушения  Иерархических возможностей. Чётко идёт.</w:t>
      </w:r>
    </w:p>
    <w:p w:rsidR="00922663" w:rsidRPr="004D4B7A" w:rsidRDefault="00922663" w:rsidP="004840E5">
      <w:pPr>
        <w:spacing w:line="240" w:lineRule="auto"/>
        <w:ind w:firstLine="709"/>
        <w:rPr>
          <w:i/>
          <w:sz w:val="24"/>
          <w:szCs w:val="28"/>
        </w:rPr>
      </w:pPr>
      <w:r w:rsidRPr="004D4B7A">
        <w:rPr>
          <w:i/>
          <w:sz w:val="24"/>
          <w:szCs w:val="28"/>
        </w:rPr>
        <w:t>Вначале идут Управители Синтеза, а потом Управители Основ. Идём снизу вверх в ИДИВО. Таким образом, мы развёртываем условия ИДИВО, а потом уже ваше Служение по первому наименованию вашего служения. Идёт снизу вверх фиксация. Когда здесь наработали, есть возможность сделать шаг дальше. Здесь не наработали, сюда уже ой-ёё-ой. Знаете, как? Отрываясь от этой Основы, можно выпасть за пределы Дома.</w:t>
      </w:r>
    </w:p>
    <w:p w:rsidR="00922663" w:rsidRPr="004D4B7A" w:rsidRDefault="00922663" w:rsidP="004840E5">
      <w:pPr>
        <w:spacing w:line="240" w:lineRule="auto"/>
        <w:ind w:firstLine="709"/>
        <w:rPr>
          <w:i/>
          <w:sz w:val="24"/>
          <w:szCs w:val="28"/>
        </w:rPr>
      </w:pPr>
      <w:r w:rsidRPr="004D4B7A">
        <w:rPr>
          <w:i/>
          <w:sz w:val="24"/>
          <w:szCs w:val="28"/>
        </w:rPr>
        <w:t>Для этого нам нужен такой сильный Синтез, прямой Синтез Владыки и Владычицы. Если этого нету, то выходя туда, нас просто снесёт. Знаете, как в центрифуге, может нас так вынести, вылететь. Ладно. Сейчас идём пробуждаться к Изначальным Владыкам.</w:t>
      </w:r>
    </w:p>
    <w:p w:rsidR="00922663" w:rsidRPr="004D4B7A" w:rsidRDefault="00922663" w:rsidP="004840E5">
      <w:pPr>
        <w:spacing w:line="240" w:lineRule="auto"/>
        <w:ind w:firstLine="709"/>
        <w:rPr>
          <w:i/>
          <w:sz w:val="24"/>
          <w:szCs w:val="28"/>
        </w:rPr>
      </w:pPr>
    </w:p>
    <w:p w:rsidR="00922663" w:rsidRPr="004D4B7A" w:rsidRDefault="00922663" w:rsidP="004840E5">
      <w:pPr>
        <w:spacing w:line="240" w:lineRule="auto"/>
        <w:ind w:firstLine="709"/>
        <w:rPr>
          <w:i/>
          <w:sz w:val="24"/>
          <w:szCs w:val="28"/>
        </w:rPr>
      </w:pPr>
    </w:p>
    <w:p w:rsidR="00922663" w:rsidRDefault="00922663" w:rsidP="008A25DC">
      <w:pPr>
        <w:rPr>
          <w:lang w:eastAsia="ar-SA"/>
        </w:rPr>
      </w:pPr>
    </w:p>
    <w:p w:rsidR="00922663" w:rsidRDefault="00922663" w:rsidP="008A25DC">
      <w:pPr>
        <w:rPr>
          <w:lang w:eastAsia="ar-SA"/>
        </w:rPr>
      </w:pPr>
    </w:p>
    <w:p w:rsidR="00922663" w:rsidRPr="00FD2657" w:rsidRDefault="00922663" w:rsidP="00AD3ABF">
      <w:pPr>
        <w:pStyle w:val="2"/>
      </w:pPr>
      <w:r>
        <w:t xml:space="preserve">               ПРА</w:t>
      </w:r>
      <w:r w:rsidRPr="003F6F9F">
        <w:t>КТИКА 4</w:t>
      </w:r>
      <w:bookmarkEnd w:id="5"/>
      <w:r w:rsidRPr="00343A94">
        <w:t xml:space="preserve"> </w:t>
      </w:r>
      <w:r w:rsidRPr="00F001BB">
        <w:rPr>
          <w:color w:val="0070C0"/>
        </w:rPr>
        <w:t>Пробуждённость к Изначальным Владыкам.</w:t>
      </w:r>
    </w:p>
    <w:p w:rsidR="00922663" w:rsidRDefault="00922663" w:rsidP="00A32912"/>
    <w:p w:rsidR="00922663" w:rsidRDefault="00922663" w:rsidP="00A32912">
      <w:r>
        <w:t xml:space="preserve">                                                                                                                                       02:.02:00 -02:12:43                                                                                                                                             </w:t>
      </w:r>
    </w:p>
    <w:p w:rsidR="00922663" w:rsidRDefault="00922663" w:rsidP="00A32912"/>
    <w:p w:rsidR="00922663" w:rsidRPr="004D4B7A" w:rsidRDefault="00922663" w:rsidP="004D4B7A">
      <w:pPr>
        <w:spacing w:line="240" w:lineRule="auto"/>
        <w:ind w:left="0" w:firstLine="709"/>
        <w:rPr>
          <w:i/>
          <w:sz w:val="24"/>
        </w:rPr>
      </w:pPr>
      <w:r w:rsidRPr="004D4B7A">
        <w:rPr>
          <w:i/>
          <w:sz w:val="24"/>
        </w:rPr>
        <w:t>Возжигаемся всем Синтезом каждого из нас. Сейчас, физически возжигаясь Синтезом,</w:t>
      </w:r>
      <w:r>
        <w:rPr>
          <w:i/>
          <w:sz w:val="24"/>
        </w:rPr>
        <w:t xml:space="preserve"> </w:t>
      </w:r>
      <w:r w:rsidRPr="004D4B7A">
        <w:rPr>
          <w:i/>
          <w:sz w:val="24"/>
        </w:rPr>
        <w:t xml:space="preserve">физически начинаем проживать, как на </w:t>
      </w:r>
      <w:r>
        <w:rPr>
          <w:i/>
          <w:sz w:val="24"/>
        </w:rPr>
        <w:t>в</w:t>
      </w:r>
      <w:r w:rsidRPr="004D4B7A">
        <w:rPr>
          <w:i/>
          <w:sz w:val="24"/>
        </w:rPr>
        <w:t xml:space="preserve">ас фиксируется Изначальный Владыка КутХуми  Изначальная Владычица Фаинь в </w:t>
      </w:r>
      <w:r>
        <w:rPr>
          <w:i/>
          <w:sz w:val="24"/>
        </w:rPr>
        <w:t>в</w:t>
      </w:r>
      <w:r w:rsidRPr="004D4B7A">
        <w:rPr>
          <w:i/>
          <w:sz w:val="24"/>
        </w:rPr>
        <w:t xml:space="preserve">аше </w:t>
      </w:r>
      <w:r>
        <w:rPr>
          <w:i/>
          <w:sz w:val="24"/>
        </w:rPr>
        <w:t>т</w:t>
      </w:r>
      <w:r w:rsidRPr="004D4B7A">
        <w:rPr>
          <w:i/>
          <w:sz w:val="24"/>
        </w:rPr>
        <w:t>ело Огнём и Синтезом</w:t>
      </w:r>
      <w:r>
        <w:rPr>
          <w:i/>
          <w:sz w:val="24"/>
        </w:rPr>
        <w:t xml:space="preserve"> </w:t>
      </w:r>
      <w:r w:rsidRPr="004D4B7A">
        <w:rPr>
          <w:i/>
          <w:sz w:val="24"/>
        </w:rPr>
        <w:t>(пауза)</w:t>
      </w:r>
      <w:r>
        <w:rPr>
          <w:i/>
          <w:sz w:val="24"/>
        </w:rPr>
        <w:t xml:space="preserve">. </w:t>
      </w:r>
      <w:r w:rsidRPr="004D4B7A">
        <w:rPr>
          <w:i/>
          <w:sz w:val="24"/>
        </w:rPr>
        <w:t xml:space="preserve"> Есть.</w:t>
      </w:r>
    </w:p>
    <w:p w:rsidR="00922663" w:rsidRDefault="00922663" w:rsidP="004D4B7A">
      <w:pPr>
        <w:spacing w:line="240" w:lineRule="auto"/>
        <w:ind w:left="0" w:firstLine="709"/>
        <w:rPr>
          <w:i/>
          <w:sz w:val="24"/>
        </w:rPr>
      </w:pPr>
      <w:r>
        <w:rPr>
          <w:i/>
          <w:sz w:val="24"/>
        </w:rPr>
        <w:t xml:space="preserve"> Теперь на в</w:t>
      </w:r>
      <w:r w:rsidRPr="004D4B7A">
        <w:rPr>
          <w:i/>
          <w:sz w:val="24"/>
        </w:rPr>
        <w:t xml:space="preserve">ас фиксируются Изначальные Владыки Валентин Ирина. У </w:t>
      </w:r>
      <w:r>
        <w:rPr>
          <w:i/>
          <w:sz w:val="24"/>
        </w:rPr>
        <w:t>в</w:t>
      </w:r>
      <w:r w:rsidRPr="004D4B7A">
        <w:rPr>
          <w:i/>
          <w:sz w:val="24"/>
        </w:rPr>
        <w:t>ас такая закольцовка получается, - Кут</w:t>
      </w:r>
      <w:r>
        <w:rPr>
          <w:i/>
          <w:sz w:val="24"/>
        </w:rPr>
        <w:t xml:space="preserve"> Х</w:t>
      </w:r>
      <w:r w:rsidRPr="004D4B7A">
        <w:rPr>
          <w:i/>
          <w:sz w:val="24"/>
        </w:rPr>
        <w:t>уми</w:t>
      </w:r>
      <w:r>
        <w:rPr>
          <w:i/>
          <w:sz w:val="24"/>
        </w:rPr>
        <w:t xml:space="preserve"> Фаинь, Валентин Ирина. Огнё</w:t>
      </w:r>
      <w:r w:rsidRPr="004D4B7A">
        <w:rPr>
          <w:i/>
          <w:sz w:val="24"/>
        </w:rPr>
        <w:t>м фиксируется</w:t>
      </w:r>
      <w:r>
        <w:rPr>
          <w:i/>
          <w:sz w:val="24"/>
        </w:rPr>
        <w:t>, физически на теле каждого из в</w:t>
      </w:r>
      <w:r w:rsidRPr="004D4B7A">
        <w:rPr>
          <w:i/>
          <w:sz w:val="24"/>
        </w:rPr>
        <w:t>ас. Проживаете? Ч</w:t>
      </w:r>
      <w:r>
        <w:rPr>
          <w:i/>
          <w:sz w:val="24"/>
        </w:rPr>
        <w:t>ётче оформляетесь на ф</w:t>
      </w:r>
      <w:r w:rsidRPr="004D4B7A">
        <w:rPr>
          <w:i/>
          <w:sz w:val="24"/>
        </w:rPr>
        <w:t>изике. Огонь из Хум распространяется по всему телу,</w:t>
      </w:r>
      <w:r>
        <w:rPr>
          <w:i/>
          <w:sz w:val="24"/>
        </w:rPr>
        <w:t xml:space="preserve"> или</w:t>
      </w:r>
      <w:r w:rsidRPr="004D4B7A">
        <w:rPr>
          <w:i/>
          <w:sz w:val="24"/>
        </w:rPr>
        <w:t xml:space="preserve"> сразу по всему телу</w:t>
      </w:r>
      <w:r>
        <w:rPr>
          <w:i/>
          <w:sz w:val="24"/>
        </w:rPr>
        <w:t xml:space="preserve">  развертывается свободно </w:t>
      </w:r>
      <w:r w:rsidRPr="004D4B7A">
        <w:rPr>
          <w:i/>
          <w:sz w:val="24"/>
        </w:rPr>
        <w:t>до ног. Не и</w:t>
      </w:r>
      <w:r>
        <w:rPr>
          <w:i/>
          <w:sz w:val="24"/>
        </w:rPr>
        <w:t>сключайте ноги ниже колен. Это ваше, - это в</w:t>
      </w:r>
      <w:r w:rsidRPr="004D4B7A">
        <w:rPr>
          <w:i/>
          <w:sz w:val="24"/>
        </w:rPr>
        <w:t>аш Путь Реализации Явления Огня Изначальных Владык. В данном случае - Валентина Ирины. Ага</w:t>
      </w:r>
      <w:r>
        <w:rPr>
          <w:i/>
          <w:sz w:val="24"/>
        </w:rPr>
        <w:t>.  В</w:t>
      </w:r>
      <w:r w:rsidRPr="004D4B7A">
        <w:rPr>
          <w:i/>
          <w:sz w:val="24"/>
        </w:rPr>
        <w:t>от, сейчас, проживите, команда, как вы выра</w:t>
      </w:r>
      <w:r>
        <w:rPr>
          <w:i/>
          <w:sz w:val="24"/>
        </w:rPr>
        <w:t>жаете на физике в Цельности вашего т</w:t>
      </w:r>
      <w:r w:rsidRPr="004D4B7A">
        <w:rPr>
          <w:i/>
          <w:sz w:val="24"/>
        </w:rPr>
        <w:t>ела Огонь Изначальных Владык Валентина Ирины</w:t>
      </w:r>
      <w:r>
        <w:rPr>
          <w:i/>
          <w:sz w:val="24"/>
        </w:rPr>
        <w:t>.</w:t>
      </w:r>
      <w:r w:rsidRPr="004D4B7A">
        <w:rPr>
          <w:i/>
          <w:sz w:val="24"/>
        </w:rPr>
        <w:t xml:space="preserve"> Ага</w:t>
      </w:r>
      <w:r>
        <w:rPr>
          <w:i/>
          <w:sz w:val="24"/>
        </w:rPr>
        <w:t>.</w:t>
      </w:r>
    </w:p>
    <w:p w:rsidR="00922663" w:rsidRDefault="00922663" w:rsidP="004D4B7A">
      <w:pPr>
        <w:spacing w:line="240" w:lineRule="auto"/>
        <w:ind w:left="0" w:firstLine="709"/>
        <w:rPr>
          <w:i/>
          <w:sz w:val="24"/>
        </w:rPr>
      </w:pPr>
      <w:r w:rsidRPr="004D4B7A">
        <w:rPr>
          <w:i/>
          <w:sz w:val="24"/>
        </w:rPr>
        <w:t xml:space="preserve"> И, третья фиксация, – сложная, но возможная; и сейчас, даже в самые первые минуты практики, когда мы начали возжигаться, на вас з</w:t>
      </w:r>
      <w:r>
        <w:rPr>
          <w:i/>
          <w:sz w:val="24"/>
        </w:rPr>
        <w:t>афиксировался Изначальный Будда. А</w:t>
      </w:r>
      <w:r w:rsidRPr="004D4B7A">
        <w:rPr>
          <w:i/>
          <w:sz w:val="24"/>
        </w:rPr>
        <w:t xml:space="preserve"> тепер</w:t>
      </w:r>
      <w:r>
        <w:rPr>
          <w:i/>
          <w:sz w:val="24"/>
        </w:rPr>
        <w:t>ь в</w:t>
      </w:r>
      <w:r w:rsidRPr="004D4B7A">
        <w:rPr>
          <w:i/>
          <w:sz w:val="24"/>
        </w:rPr>
        <w:t>ы</w:t>
      </w:r>
      <w:r>
        <w:rPr>
          <w:i/>
          <w:sz w:val="24"/>
        </w:rPr>
        <w:t xml:space="preserve"> </w:t>
      </w:r>
      <w:r w:rsidRPr="004D4B7A">
        <w:rPr>
          <w:i/>
          <w:sz w:val="24"/>
        </w:rPr>
        <w:t>сознательно воспримите. Если прожили, - классно.</w:t>
      </w:r>
    </w:p>
    <w:p w:rsidR="00922663" w:rsidRDefault="00922663" w:rsidP="004D4B7A">
      <w:pPr>
        <w:spacing w:line="240" w:lineRule="auto"/>
        <w:ind w:left="0" w:firstLine="709"/>
        <w:rPr>
          <w:i/>
          <w:sz w:val="24"/>
        </w:rPr>
      </w:pPr>
      <w:r>
        <w:rPr>
          <w:i/>
          <w:sz w:val="24"/>
        </w:rPr>
        <w:t>Пробуждённость в вас развёртывается, и</w:t>
      </w:r>
      <w:r w:rsidRPr="004D4B7A">
        <w:rPr>
          <w:i/>
          <w:sz w:val="24"/>
        </w:rPr>
        <w:t xml:space="preserve"> </w:t>
      </w:r>
      <w:r>
        <w:rPr>
          <w:i/>
          <w:sz w:val="24"/>
        </w:rPr>
        <w:t>вы в П</w:t>
      </w:r>
      <w:r w:rsidRPr="004D4B7A">
        <w:rPr>
          <w:i/>
          <w:sz w:val="24"/>
        </w:rPr>
        <w:t xml:space="preserve">ути </w:t>
      </w:r>
      <w:r>
        <w:rPr>
          <w:i/>
          <w:sz w:val="24"/>
        </w:rPr>
        <w:t>Будды,- на Пути Будды, - уже идё</w:t>
      </w:r>
      <w:r w:rsidRPr="004D4B7A">
        <w:rPr>
          <w:i/>
          <w:sz w:val="24"/>
        </w:rPr>
        <w:t>те вовсю. Если не прожили – учитесь. Будда на Вас фиксируется Огн</w:t>
      </w:r>
      <w:r>
        <w:rPr>
          <w:i/>
          <w:sz w:val="24"/>
        </w:rPr>
        <w:t>ё</w:t>
      </w:r>
      <w:r w:rsidRPr="004D4B7A">
        <w:rPr>
          <w:i/>
          <w:sz w:val="24"/>
        </w:rPr>
        <w:t>м. Физически проживите на теле, по плечам, на кистях, на голове фиксацию Огня Изначального Будды Изначально Вышестоя</w:t>
      </w:r>
      <w:r>
        <w:rPr>
          <w:i/>
          <w:sz w:val="24"/>
        </w:rPr>
        <w:t xml:space="preserve">щего Отца. Это Ипостась Основ </w:t>
      </w:r>
      <w:r w:rsidRPr="004D4B7A">
        <w:rPr>
          <w:i/>
          <w:sz w:val="24"/>
        </w:rPr>
        <w:t xml:space="preserve">Изначальный Будда. </w:t>
      </w:r>
    </w:p>
    <w:p w:rsidR="00922663" w:rsidRDefault="00922663" w:rsidP="004D4B7A">
      <w:pPr>
        <w:spacing w:line="240" w:lineRule="auto"/>
        <w:ind w:left="0" w:firstLine="709"/>
        <w:rPr>
          <w:i/>
          <w:sz w:val="24"/>
        </w:rPr>
      </w:pPr>
      <w:r>
        <w:rPr>
          <w:i/>
          <w:sz w:val="24"/>
        </w:rPr>
        <w:t>Прикосновение Огня идё</w:t>
      </w:r>
      <w:r w:rsidRPr="004D4B7A">
        <w:rPr>
          <w:i/>
          <w:sz w:val="24"/>
        </w:rPr>
        <w:t>т ка</w:t>
      </w:r>
      <w:r>
        <w:rPr>
          <w:i/>
          <w:sz w:val="24"/>
        </w:rPr>
        <w:t>ким-то ракурсом Начал, которые в</w:t>
      </w:r>
      <w:r w:rsidRPr="004D4B7A">
        <w:rPr>
          <w:i/>
          <w:sz w:val="24"/>
        </w:rPr>
        <w:t>ы смогли разработать в течение сегодняшнего дня с Буддой, в команде с Буддой. Будда с Вами работал как в команде, так и инди</w:t>
      </w:r>
      <w:r>
        <w:rPr>
          <w:i/>
          <w:sz w:val="24"/>
        </w:rPr>
        <w:t>видуально. И вот, возжигайтесь ф</w:t>
      </w:r>
      <w:r w:rsidRPr="004D4B7A">
        <w:rPr>
          <w:i/>
          <w:sz w:val="24"/>
        </w:rPr>
        <w:t>иксацией Огня Будды. Если что-то мешает, физически некомфортно, пережигайте, просите прощения; если на Физике возникает дискомфорт в Огн</w:t>
      </w:r>
      <w:r>
        <w:rPr>
          <w:i/>
          <w:sz w:val="24"/>
        </w:rPr>
        <w:t>е Будды, просто, заполняясь Огнё</w:t>
      </w:r>
      <w:r w:rsidRPr="004D4B7A">
        <w:rPr>
          <w:i/>
          <w:sz w:val="24"/>
        </w:rPr>
        <w:t>м, пережигайте этим Огн</w:t>
      </w:r>
      <w:r>
        <w:rPr>
          <w:i/>
          <w:sz w:val="24"/>
        </w:rPr>
        <w:t>ё</w:t>
      </w:r>
      <w:r w:rsidRPr="004D4B7A">
        <w:rPr>
          <w:i/>
          <w:sz w:val="24"/>
        </w:rPr>
        <w:t>м, прося прощения у Изначально Вышестоящего Отца за необходимость пережигания этих состояний, уже не важно каких, - просто, он</w:t>
      </w:r>
      <w:r>
        <w:rPr>
          <w:i/>
          <w:sz w:val="24"/>
        </w:rPr>
        <w:t>и</w:t>
      </w:r>
      <w:r w:rsidRPr="004D4B7A">
        <w:rPr>
          <w:i/>
          <w:sz w:val="24"/>
        </w:rPr>
        <w:t xml:space="preserve"> </w:t>
      </w:r>
      <w:r>
        <w:rPr>
          <w:i/>
          <w:sz w:val="24"/>
        </w:rPr>
        <w:t>в вас проявились, всколыхнулись. И, возжигаясь, входите в е</w:t>
      </w:r>
      <w:r w:rsidRPr="004D4B7A">
        <w:rPr>
          <w:i/>
          <w:sz w:val="24"/>
        </w:rPr>
        <w:t>стес</w:t>
      </w:r>
      <w:r>
        <w:rPr>
          <w:i/>
          <w:sz w:val="24"/>
        </w:rPr>
        <w:t>тво Явления Изначального Будды физически собою</w:t>
      </w:r>
      <w:r w:rsidRPr="004D4B7A">
        <w:rPr>
          <w:i/>
          <w:sz w:val="24"/>
        </w:rPr>
        <w:t xml:space="preserve"> в Синтезе Изна</w:t>
      </w:r>
      <w:r>
        <w:rPr>
          <w:i/>
          <w:sz w:val="24"/>
        </w:rPr>
        <w:t xml:space="preserve">чального Владыки Валентина </w:t>
      </w:r>
      <w:r w:rsidRPr="004D4B7A">
        <w:rPr>
          <w:i/>
          <w:sz w:val="24"/>
        </w:rPr>
        <w:t>Владычицы Ирины, Изначального Владыки</w:t>
      </w:r>
      <w:r>
        <w:rPr>
          <w:i/>
          <w:sz w:val="24"/>
        </w:rPr>
        <w:t xml:space="preserve"> </w:t>
      </w:r>
      <w:r w:rsidRPr="004D4B7A">
        <w:rPr>
          <w:i/>
          <w:sz w:val="24"/>
        </w:rPr>
        <w:t>Кут</w:t>
      </w:r>
      <w:r>
        <w:rPr>
          <w:i/>
          <w:sz w:val="24"/>
        </w:rPr>
        <w:t xml:space="preserve"> Хуми Изначальной Владычицы Фаинь.</w:t>
      </w:r>
    </w:p>
    <w:p w:rsidR="00922663" w:rsidRDefault="00922663" w:rsidP="004D4B7A">
      <w:pPr>
        <w:spacing w:line="240" w:lineRule="auto"/>
        <w:ind w:left="0" w:firstLine="709"/>
        <w:rPr>
          <w:i/>
          <w:sz w:val="24"/>
        </w:rPr>
      </w:pPr>
      <w:r>
        <w:rPr>
          <w:i/>
          <w:sz w:val="24"/>
        </w:rPr>
        <w:t>Во, классно! У</w:t>
      </w:r>
      <w:r w:rsidRPr="004D4B7A">
        <w:rPr>
          <w:i/>
          <w:sz w:val="24"/>
        </w:rPr>
        <w:t xml:space="preserve"> нас такой треугольник Огня сложился. Троица. </w:t>
      </w:r>
      <w:r>
        <w:rPr>
          <w:i/>
          <w:sz w:val="24"/>
        </w:rPr>
        <w:t>З</w:t>
      </w:r>
      <w:r w:rsidRPr="004D4B7A">
        <w:rPr>
          <w:i/>
          <w:sz w:val="24"/>
        </w:rPr>
        <w:t>автра Троица, вот,</w:t>
      </w:r>
      <w:r>
        <w:rPr>
          <w:i/>
          <w:sz w:val="24"/>
        </w:rPr>
        <w:t xml:space="preserve"> у в</w:t>
      </w:r>
      <w:r w:rsidRPr="004D4B7A">
        <w:rPr>
          <w:i/>
          <w:sz w:val="24"/>
        </w:rPr>
        <w:t>ас в пред</w:t>
      </w:r>
      <w:r>
        <w:rPr>
          <w:i/>
          <w:sz w:val="24"/>
        </w:rPr>
        <w:t>дверии Троицы, возжигаемся. В</w:t>
      </w:r>
      <w:r w:rsidRPr="004D4B7A">
        <w:rPr>
          <w:i/>
          <w:sz w:val="24"/>
        </w:rPr>
        <w:t>ы</w:t>
      </w:r>
      <w:r>
        <w:rPr>
          <w:i/>
          <w:sz w:val="24"/>
        </w:rPr>
        <w:t xml:space="preserve"> -</w:t>
      </w:r>
      <w:r w:rsidRPr="004D4B7A">
        <w:rPr>
          <w:i/>
          <w:sz w:val="24"/>
        </w:rPr>
        <w:t xml:space="preserve"> Четвертой - </w:t>
      </w:r>
      <w:r>
        <w:rPr>
          <w:i/>
          <w:sz w:val="24"/>
        </w:rPr>
        <w:t>ф</w:t>
      </w:r>
      <w:r w:rsidRPr="004D4B7A">
        <w:rPr>
          <w:i/>
          <w:sz w:val="24"/>
        </w:rPr>
        <w:t xml:space="preserve">изика </w:t>
      </w:r>
      <w:r>
        <w:rPr>
          <w:i/>
          <w:sz w:val="24"/>
        </w:rPr>
        <w:t>ваша. И</w:t>
      </w:r>
      <w:r w:rsidRPr="004D4B7A">
        <w:rPr>
          <w:i/>
          <w:sz w:val="24"/>
        </w:rPr>
        <w:t>менно</w:t>
      </w:r>
      <w:r>
        <w:rPr>
          <w:i/>
          <w:sz w:val="24"/>
        </w:rPr>
        <w:t xml:space="preserve"> на ф</w:t>
      </w:r>
      <w:r w:rsidRPr="004D4B7A">
        <w:rPr>
          <w:i/>
          <w:sz w:val="24"/>
        </w:rPr>
        <w:t xml:space="preserve">изике это выражаете собой. </w:t>
      </w:r>
      <w:r>
        <w:rPr>
          <w:i/>
          <w:sz w:val="24"/>
        </w:rPr>
        <w:t>Несите это. Не переходим никуда. З</w:t>
      </w:r>
      <w:r w:rsidRPr="004D4B7A">
        <w:rPr>
          <w:i/>
          <w:sz w:val="24"/>
        </w:rPr>
        <w:t xml:space="preserve">десь, физически возжигаемся. Такая основа Пирамиды, физически. </w:t>
      </w:r>
    </w:p>
    <w:p w:rsidR="00922663" w:rsidRDefault="00922663" w:rsidP="004D4B7A">
      <w:pPr>
        <w:spacing w:line="240" w:lineRule="auto"/>
        <w:ind w:left="0" w:firstLine="709"/>
        <w:rPr>
          <w:i/>
          <w:sz w:val="24"/>
        </w:rPr>
      </w:pPr>
      <w:r>
        <w:rPr>
          <w:i/>
          <w:sz w:val="24"/>
        </w:rPr>
        <w:lastRenderedPageBreak/>
        <w:t>А теперь идёт к</w:t>
      </w:r>
      <w:r w:rsidRPr="004D4B7A">
        <w:rPr>
          <w:i/>
          <w:sz w:val="24"/>
        </w:rPr>
        <w:t>онцентрация на каждого из нас Огн</w:t>
      </w:r>
      <w:r>
        <w:rPr>
          <w:i/>
          <w:sz w:val="24"/>
        </w:rPr>
        <w:t>ё</w:t>
      </w:r>
      <w:r w:rsidRPr="004D4B7A">
        <w:rPr>
          <w:i/>
          <w:sz w:val="24"/>
        </w:rPr>
        <w:t xml:space="preserve">м Изначально Вышестоящего </w:t>
      </w:r>
      <w:r>
        <w:rPr>
          <w:i/>
          <w:sz w:val="24"/>
        </w:rPr>
        <w:t>Отца, как Вершины Пирамиды. Из зала</w:t>
      </w:r>
      <w:r w:rsidRPr="004D4B7A">
        <w:rPr>
          <w:i/>
          <w:sz w:val="24"/>
        </w:rPr>
        <w:t xml:space="preserve"> Изначально Вышестоящий Отец фиксируется на каждого из нас</w:t>
      </w:r>
      <w:r>
        <w:rPr>
          <w:i/>
          <w:sz w:val="24"/>
        </w:rPr>
        <w:t xml:space="preserve"> своим Огнём, в</w:t>
      </w:r>
      <w:r w:rsidRPr="004D4B7A">
        <w:rPr>
          <w:i/>
          <w:sz w:val="24"/>
        </w:rPr>
        <w:t>плавляя и синтезируя все возможности</w:t>
      </w:r>
      <w:r>
        <w:rPr>
          <w:i/>
          <w:sz w:val="24"/>
        </w:rPr>
        <w:t>, возожжё</w:t>
      </w:r>
      <w:r w:rsidRPr="004D4B7A">
        <w:rPr>
          <w:i/>
          <w:sz w:val="24"/>
        </w:rPr>
        <w:t xml:space="preserve">нные в Огне двух пар Владык Изначального Будды и каждого из нас, в </w:t>
      </w:r>
      <w:r>
        <w:rPr>
          <w:i/>
          <w:sz w:val="24"/>
        </w:rPr>
        <w:t>н</w:t>
      </w:r>
      <w:r w:rsidRPr="004D4B7A">
        <w:rPr>
          <w:i/>
          <w:sz w:val="24"/>
        </w:rPr>
        <w:t xml:space="preserve">еповторимом </w:t>
      </w:r>
      <w:r>
        <w:rPr>
          <w:i/>
          <w:sz w:val="24"/>
        </w:rPr>
        <w:t>в</w:t>
      </w:r>
      <w:r w:rsidRPr="004D4B7A">
        <w:rPr>
          <w:i/>
          <w:sz w:val="24"/>
        </w:rPr>
        <w:t>ыражении индивидуальности, ипостасности и служения каждого из нас физически, Начал</w:t>
      </w:r>
      <w:r>
        <w:rPr>
          <w:i/>
          <w:sz w:val="24"/>
        </w:rPr>
        <w:t>ами,</w:t>
      </w:r>
      <w:r w:rsidRPr="004D4B7A">
        <w:rPr>
          <w:i/>
          <w:sz w:val="24"/>
        </w:rPr>
        <w:t xml:space="preserve"> Изначальными Началами Изначально Вышестоящего Отца</w:t>
      </w:r>
      <w:r>
        <w:rPr>
          <w:i/>
          <w:sz w:val="24"/>
        </w:rPr>
        <w:t>.</w:t>
      </w:r>
    </w:p>
    <w:p w:rsidR="00922663" w:rsidRDefault="00922663" w:rsidP="004D4B7A">
      <w:pPr>
        <w:spacing w:line="240" w:lineRule="auto"/>
        <w:ind w:left="0" w:firstLine="709"/>
        <w:rPr>
          <w:i/>
          <w:sz w:val="24"/>
        </w:rPr>
      </w:pPr>
      <w:r>
        <w:rPr>
          <w:i/>
          <w:sz w:val="24"/>
        </w:rPr>
        <w:t xml:space="preserve"> И</w:t>
      </w:r>
      <w:r w:rsidRPr="004D4B7A">
        <w:rPr>
          <w:i/>
          <w:sz w:val="24"/>
        </w:rPr>
        <w:t>, возжигаясь</w:t>
      </w:r>
      <w:r>
        <w:rPr>
          <w:i/>
          <w:sz w:val="24"/>
        </w:rPr>
        <w:t xml:space="preserve"> этим, мгновенно, по этому Огню</w:t>
      </w:r>
      <w:r w:rsidRPr="004D4B7A">
        <w:rPr>
          <w:i/>
          <w:sz w:val="24"/>
        </w:rPr>
        <w:t xml:space="preserve"> переходим в Зал Изначально Вышестоящего Отца, становясь в Зале Изначально Вышестоящего Отца всей н</w:t>
      </w:r>
      <w:r>
        <w:rPr>
          <w:i/>
          <w:sz w:val="24"/>
        </w:rPr>
        <w:t>ашей командой, синтезируемся с Х</w:t>
      </w:r>
      <w:r w:rsidRPr="004D4B7A">
        <w:rPr>
          <w:i/>
          <w:sz w:val="24"/>
        </w:rPr>
        <w:t>ум Изначально Вышестоящего Отца, и стяжаем Пробуждённость Изначально Вышестоящего Отца каждому из нас к Изначальным Владыкам Кут</w:t>
      </w:r>
      <w:r>
        <w:rPr>
          <w:i/>
          <w:sz w:val="24"/>
        </w:rPr>
        <w:t>Х</w:t>
      </w:r>
      <w:r w:rsidRPr="004D4B7A">
        <w:rPr>
          <w:i/>
          <w:sz w:val="24"/>
        </w:rPr>
        <w:t>уми</w:t>
      </w:r>
      <w:r>
        <w:rPr>
          <w:i/>
          <w:sz w:val="24"/>
        </w:rPr>
        <w:t xml:space="preserve"> </w:t>
      </w:r>
      <w:r w:rsidRPr="004D4B7A">
        <w:rPr>
          <w:i/>
          <w:sz w:val="24"/>
        </w:rPr>
        <w:t>Фаинь, к Изнач</w:t>
      </w:r>
      <w:r>
        <w:rPr>
          <w:i/>
          <w:sz w:val="24"/>
        </w:rPr>
        <w:t>альным Владыкам Валентин Ирина</w:t>
      </w:r>
      <w:r w:rsidRPr="004D4B7A">
        <w:rPr>
          <w:i/>
          <w:sz w:val="24"/>
        </w:rPr>
        <w:t xml:space="preserve"> и к третьей паре Владык, если у Вас звучит иная пара Владык. </w:t>
      </w:r>
    </w:p>
    <w:p w:rsidR="00922663" w:rsidRDefault="00922663" w:rsidP="004D4B7A">
      <w:pPr>
        <w:spacing w:line="240" w:lineRule="auto"/>
        <w:ind w:left="0" w:firstLine="709"/>
        <w:rPr>
          <w:i/>
          <w:sz w:val="24"/>
        </w:rPr>
      </w:pPr>
      <w:r w:rsidRPr="004D4B7A">
        <w:rPr>
          <w:i/>
          <w:sz w:val="24"/>
        </w:rPr>
        <w:t>И</w:t>
      </w:r>
      <w:r>
        <w:rPr>
          <w:i/>
          <w:sz w:val="24"/>
        </w:rPr>
        <w:t>,</w:t>
      </w:r>
      <w:r w:rsidRPr="004D4B7A">
        <w:rPr>
          <w:i/>
          <w:sz w:val="24"/>
        </w:rPr>
        <w:t xml:space="preserve"> возжигая, вспыхивая Пробуждённостью</w:t>
      </w:r>
      <w:r>
        <w:rPr>
          <w:i/>
          <w:sz w:val="24"/>
        </w:rPr>
        <w:t>,</w:t>
      </w:r>
      <w:r w:rsidRPr="004D4B7A">
        <w:rPr>
          <w:i/>
          <w:sz w:val="24"/>
        </w:rPr>
        <w:t xml:space="preserve"> Огн</w:t>
      </w:r>
      <w:r>
        <w:rPr>
          <w:i/>
          <w:sz w:val="24"/>
        </w:rPr>
        <w:t>ё</w:t>
      </w:r>
      <w:r w:rsidRPr="004D4B7A">
        <w:rPr>
          <w:i/>
          <w:sz w:val="24"/>
        </w:rPr>
        <w:t>м Изначально Вы</w:t>
      </w:r>
      <w:r>
        <w:rPr>
          <w:i/>
          <w:sz w:val="24"/>
        </w:rPr>
        <w:t>шестоящего Отца в каждом из нас</w:t>
      </w:r>
      <w:r w:rsidRPr="004D4B7A">
        <w:rPr>
          <w:i/>
          <w:sz w:val="24"/>
        </w:rPr>
        <w:t xml:space="preserve"> (пауза)</w:t>
      </w:r>
      <w:r>
        <w:rPr>
          <w:i/>
          <w:sz w:val="24"/>
        </w:rPr>
        <w:t xml:space="preserve">. </w:t>
      </w:r>
    </w:p>
    <w:p w:rsidR="00922663" w:rsidRDefault="00922663" w:rsidP="004D4B7A">
      <w:pPr>
        <w:spacing w:line="240" w:lineRule="auto"/>
        <w:ind w:left="0" w:firstLine="709"/>
        <w:rPr>
          <w:i/>
          <w:sz w:val="24"/>
        </w:rPr>
      </w:pPr>
      <w:r w:rsidRPr="004D4B7A">
        <w:rPr>
          <w:i/>
          <w:sz w:val="24"/>
        </w:rPr>
        <w:t xml:space="preserve"> И</w:t>
      </w:r>
      <w:r>
        <w:rPr>
          <w:i/>
          <w:sz w:val="24"/>
        </w:rPr>
        <w:t>,</w:t>
      </w:r>
      <w:r w:rsidRPr="004D4B7A">
        <w:rPr>
          <w:i/>
          <w:sz w:val="24"/>
        </w:rPr>
        <w:t xml:space="preserve"> возжигаясь этим, преображаясь этим, синтезируемся с Изначально  Вышестоящим Отцом и стяжаем Синтез Пробуждённости Огн</w:t>
      </w:r>
      <w:r>
        <w:rPr>
          <w:i/>
          <w:sz w:val="24"/>
        </w:rPr>
        <w:t>ё</w:t>
      </w:r>
      <w:r w:rsidRPr="004D4B7A">
        <w:rPr>
          <w:i/>
          <w:sz w:val="24"/>
        </w:rPr>
        <w:t>м Изначально Вышестоящего Отца, к Ипостасям Синтеза Кут</w:t>
      </w:r>
      <w:r>
        <w:rPr>
          <w:i/>
          <w:sz w:val="24"/>
        </w:rPr>
        <w:t xml:space="preserve"> Х</w:t>
      </w:r>
      <w:r w:rsidRPr="004D4B7A">
        <w:rPr>
          <w:i/>
          <w:sz w:val="24"/>
        </w:rPr>
        <w:t>уми</w:t>
      </w:r>
      <w:r>
        <w:rPr>
          <w:i/>
          <w:sz w:val="24"/>
        </w:rPr>
        <w:t xml:space="preserve"> </w:t>
      </w:r>
      <w:r w:rsidRPr="004D4B7A">
        <w:rPr>
          <w:i/>
          <w:sz w:val="24"/>
        </w:rPr>
        <w:t>Фаинь, Валент</w:t>
      </w:r>
      <w:r>
        <w:rPr>
          <w:i/>
          <w:sz w:val="24"/>
        </w:rPr>
        <w:t>ин Ирина и третьей паре Владык</w:t>
      </w:r>
      <w:r w:rsidRPr="004D4B7A">
        <w:rPr>
          <w:i/>
          <w:sz w:val="24"/>
        </w:rPr>
        <w:t>, которая на вас фиксировалась, если такое имеет место быть</w:t>
      </w:r>
      <w:r>
        <w:rPr>
          <w:i/>
          <w:sz w:val="24"/>
        </w:rPr>
        <w:t>, и</w:t>
      </w:r>
      <w:r w:rsidRPr="004D4B7A">
        <w:rPr>
          <w:i/>
          <w:sz w:val="24"/>
        </w:rPr>
        <w:t xml:space="preserve"> преображаемся этим выражением</w:t>
      </w:r>
      <w:r>
        <w:rPr>
          <w:i/>
          <w:sz w:val="24"/>
        </w:rPr>
        <w:t xml:space="preserve"> </w:t>
      </w:r>
      <w:r w:rsidRPr="004D4B7A">
        <w:rPr>
          <w:i/>
          <w:sz w:val="24"/>
        </w:rPr>
        <w:t>(пауза)</w:t>
      </w:r>
      <w:r>
        <w:rPr>
          <w:i/>
          <w:sz w:val="24"/>
        </w:rPr>
        <w:t>.</w:t>
      </w:r>
    </w:p>
    <w:p w:rsidR="00922663" w:rsidRDefault="00922663" w:rsidP="004D4B7A">
      <w:pPr>
        <w:spacing w:line="240" w:lineRule="auto"/>
        <w:ind w:left="0" w:firstLine="709"/>
        <w:rPr>
          <w:i/>
          <w:sz w:val="24"/>
        </w:rPr>
      </w:pPr>
      <w:r w:rsidRPr="004D4B7A">
        <w:rPr>
          <w:i/>
          <w:sz w:val="24"/>
        </w:rPr>
        <w:t xml:space="preserve"> И мы благодарим Изначально Вышестоящего Отца, возвращаемся в Физическое При</w:t>
      </w:r>
      <w:r>
        <w:rPr>
          <w:i/>
          <w:sz w:val="24"/>
        </w:rPr>
        <w:t>сутствие, встраиваясь в данное т</w:t>
      </w:r>
      <w:r w:rsidRPr="004D4B7A">
        <w:rPr>
          <w:i/>
          <w:sz w:val="24"/>
        </w:rPr>
        <w:t xml:space="preserve">ело Новым Состоянием Преображённости, проживая, как весь ваш </w:t>
      </w:r>
      <w:r>
        <w:rPr>
          <w:i/>
          <w:sz w:val="24"/>
        </w:rPr>
        <w:t>головной мозг заполняется этим С</w:t>
      </w:r>
      <w:r w:rsidRPr="004D4B7A">
        <w:rPr>
          <w:i/>
          <w:sz w:val="24"/>
        </w:rPr>
        <w:t>осто</w:t>
      </w:r>
      <w:r>
        <w:rPr>
          <w:i/>
          <w:sz w:val="24"/>
        </w:rPr>
        <w:t>янием Пробуждённости к Владыкам, и,</w:t>
      </w:r>
      <w:r w:rsidRPr="004D4B7A">
        <w:rPr>
          <w:i/>
          <w:sz w:val="24"/>
        </w:rPr>
        <w:t xml:space="preserve"> доводя это состояние до каждой клеточки, каждого Ядра, субъядерно, синтезмерностно собою, физически</w:t>
      </w:r>
      <w:r>
        <w:rPr>
          <w:i/>
          <w:sz w:val="24"/>
        </w:rPr>
        <w:t xml:space="preserve"> </w:t>
      </w:r>
      <w:r w:rsidRPr="004D4B7A">
        <w:rPr>
          <w:i/>
          <w:sz w:val="24"/>
        </w:rPr>
        <w:t>(пауза)</w:t>
      </w:r>
      <w:r>
        <w:rPr>
          <w:i/>
          <w:sz w:val="24"/>
        </w:rPr>
        <w:t>.</w:t>
      </w:r>
    </w:p>
    <w:p w:rsidR="00922663" w:rsidRDefault="00922663" w:rsidP="004D4B7A">
      <w:pPr>
        <w:spacing w:line="240" w:lineRule="auto"/>
        <w:ind w:left="0" w:firstLine="709"/>
        <w:rPr>
          <w:i/>
          <w:sz w:val="24"/>
        </w:rPr>
      </w:pPr>
      <w:r w:rsidRPr="004D4B7A">
        <w:rPr>
          <w:i/>
          <w:sz w:val="24"/>
        </w:rPr>
        <w:t xml:space="preserve"> И возжигаясь этим, эманируем</w:t>
      </w:r>
      <w:r>
        <w:rPr>
          <w:i/>
          <w:sz w:val="24"/>
        </w:rPr>
        <w:t xml:space="preserve"> </w:t>
      </w:r>
      <w:r w:rsidRPr="004D4B7A">
        <w:rPr>
          <w:i/>
          <w:sz w:val="24"/>
        </w:rPr>
        <w:t>в</w:t>
      </w:r>
      <w:r>
        <w:rPr>
          <w:i/>
          <w:sz w:val="24"/>
        </w:rPr>
        <w:t xml:space="preserve"> </w:t>
      </w:r>
      <w:r w:rsidRPr="004D4B7A">
        <w:rPr>
          <w:i/>
          <w:sz w:val="24"/>
        </w:rPr>
        <w:t>Изначальный Дом И</w:t>
      </w:r>
      <w:r>
        <w:rPr>
          <w:i/>
          <w:sz w:val="24"/>
        </w:rPr>
        <w:t>значально Вышестоящего Отца, в П</w:t>
      </w:r>
      <w:r w:rsidRPr="004D4B7A">
        <w:rPr>
          <w:i/>
          <w:sz w:val="24"/>
        </w:rPr>
        <w:t>одразделение ИДИВО 160</w:t>
      </w:r>
      <w:r>
        <w:rPr>
          <w:i/>
          <w:sz w:val="24"/>
        </w:rPr>
        <w:t>-й</w:t>
      </w:r>
      <w:r w:rsidRPr="004D4B7A">
        <w:rPr>
          <w:i/>
          <w:sz w:val="24"/>
        </w:rPr>
        <w:t xml:space="preserve"> Изначальности и ИДИВО каждого. </w:t>
      </w:r>
    </w:p>
    <w:p w:rsidR="00922663" w:rsidRDefault="00922663" w:rsidP="004D4B7A">
      <w:pPr>
        <w:spacing w:line="240" w:lineRule="auto"/>
        <w:ind w:left="0" w:firstLine="709"/>
        <w:rPr>
          <w:i/>
          <w:sz w:val="24"/>
        </w:rPr>
      </w:pPr>
      <w:r w:rsidRPr="004D4B7A">
        <w:rPr>
          <w:i/>
          <w:sz w:val="24"/>
        </w:rPr>
        <w:t>И выходим из Практики.</w:t>
      </w:r>
    </w:p>
    <w:p w:rsidR="00922663" w:rsidRPr="004D4B7A" w:rsidRDefault="00922663" w:rsidP="004D4B7A">
      <w:pPr>
        <w:spacing w:line="240" w:lineRule="auto"/>
        <w:ind w:left="0" w:firstLine="709"/>
        <w:rPr>
          <w:i/>
          <w:sz w:val="24"/>
        </w:rPr>
      </w:pPr>
      <w:r w:rsidRPr="004D4B7A">
        <w:rPr>
          <w:i/>
          <w:sz w:val="24"/>
        </w:rPr>
        <w:t xml:space="preserve"> Аминь.</w:t>
      </w:r>
    </w:p>
    <w:p w:rsidR="00922663" w:rsidRPr="004D4B7A" w:rsidRDefault="00922663" w:rsidP="004D4B7A">
      <w:pPr>
        <w:spacing w:line="240" w:lineRule="auto"/>
        <w:ind w:left="0" w:firstLine="709"/>
        <w:rPr>
          <w:i/>
          <w:sz w:val="24"/>
        </w:rPr>
      </w:pPr>
    </w:p>
    <w:p w:rsidR="00922663" w:rsidRDefault="00922663" w:rsidP="00A32912"/>
    <w:p w:rsidR="00922663" w:rsidRPr="00FD2657" w:rsidRDefault="00922663" w:rsidP="00A7426E">
      <w:pPr>
        <w:rPr>
          <w:lang w:eastAsia="ar-SA"/>
        </w:rPr>
      </w:pPr>
    </w:p>
    <w:p w:rsidR="00922663" w:rsidRPr="00FD2657" w:rsidRDefault="00922663" w:rsidP="00A7426E">
      <w:pPr>
        <w:rPr>
          <w:lang w:eastAsia="ar-SA"/>
        </w:rPr>
      </w:pPr>
    </w:p>
    <w:p w:rsidR="00922663" w:rsidRPr="00F001BB" w:rsidRDefault="00922663" w:rsidP="00422637">
      <w:pPr>
        <w:rPr>
          <w:color w:val="FF0000"/>
          <w:lang w:eastAsia="ar-SA"/>
        </w:rPr>
      </w:pPr>
    </w:p>
    <w:p w:rsidR="00922663" w:rsidRDefault="00922663" w:rsidP="00F001BB">
      <w:pPr>
        <w:pStyle w:val="1"/>
        <w:rPr>
          <w:i/>
          <w:sz w:val="24"/>
        </w:rPr>
      </w:pPr>
      <w:bookmarkStart w:id="6" w:name="_Toc436030636"/>
      <w:r w:rsidRPr="00F001BB">
        <w:rPr>
          <w:color w:val="FF0000"/>
        </w:rPr>
        <w:t>2 день 1 часть</w:t>
      </w:r>
      <w:bookmarkEnd w:id="6"/>
    </w:p>
    <w:p w:rsidR="00922663" w:rsidRDefault="00922663" w:rsidP="00690D1D">
      <w:pPr>
        <w:spacing w:line="240" w:lineRule="auto"/>
        <w:ind w:left="0" w:firstLine="709"/>
        <w:rPr>
          <w:i/>
          <w:sz w:val="24"/>
        </w:rPr>
      </w:pPr>
    </w:p>
    <w:p w:rsidR="00922663" w:rsidRPr="00CF3BAB" w:rsidRDefault="00922663" w:rsidP="008A25DC">
      <w:pPr>
        <w:ind w:firstLine="540"/>
        <w:rPr>
          <w:b/>
          <w:sz w:val="24"/>
        </w:rPr>
      </w:pPr>
    </w:p>
    <w:p w:rsidR="00922663" w:rsidRPr="00F001BB" w:rsidRDefault="00922663" w:rsidP="008A25DC">
      <w:pPr>
        <w:ind w:firstLine="540"/>
        <w:rPr>
          <w:b/>
          <w:color w:val="0070C0"/>
          <w:sz w:val="28"/>
          <w:szCs w:val="28"/>
        </w:rPr>
      </w:pPr>
      <w:r w:rsidRPr="00F001BB">
        <w:rPr>
          <w:b/>
          <w:sz w:val="28"/>
          <w:szCs w:val="28"/>
        </w:rPr>
        <w:t>ПРАКТИКА 5</w:t>
      </w:r>
      <w:r w:rsidRPr="00F001BB">
        <w:rPr>
          <w:b/>
          <w:color w:val="0070C0"/>
          <w:sz w:val="28"/>
          <w:szCs w:val="28"/>
        </w:rPr>
        <w:t xml:space="preserve"> Преображение состояния, которое сложилось в ночной учёбе. Стяжание у Владык </w:t>
      </w:r>
      <w:r>
        <w:rPr>
          <w:b/>
          <w:color w:val="0070C0"/>
          <w:sz w:val="28"/>
          <w:szCs w:val="28"/>
        </w:rPr>
        <w:t>П</w:t>
      </w:r>
      <w:r w:rsidRPr="00F001BB">
        <w:rPr>
          <w:b/>
          <w:color w:val="0070C0"/>
          <w:sz w:val="28"/>
          <w:szCs w:val="28"/>
        </w:rPr>
        <w:t>робуждённости к ночной подготовке. Преображение старых форм сансарности</w:t>
      </w:r>
      <w:r w:rsidR="00D5344A">
        <w:rPr>
          <w:b/>
          <w:color w:val="0070C0"/>
          <w:sz w:val="28"/>
          <w:szCs w:val="28"/>
          <w:lang w:val="en-US"/>
        </w:rPr>
        <w:t xml:space="preserve"> </w:t>
      </w:r>
      <w:r w:rsidRPr="00F001BB">
        <w:rPr>
          <w:b/>
          <w:color w:val="0070C0"/>
          <w:sz w:val="28"/>
          <w:szCs w:val="28"/>
        </w:rPr>
        <w:t>с Изначальным Буддой. Стяжание Нового Духа ИВО.</w:t>
      </w:r>
    </w:p>
    <w:p w:rsidR="00922663" w:rsidRPr="00F001BB" w:rsidRDefault="00922663" w:rsidP="008A25DC">
      <w:pPr>
        <w:ind w:firstLine="540"/>
        <w:rPr>
          <w:color w:val="0070C0"/>
          <w:sz w:val="28"/>
          <w:szCs w:val="28"/>
        </w:rPr>
      </w:pPr>
    </w:p>
    <w:p w:rsidR="00922663" w:rsidRPr="00D30A2B" w:rsidRDefault="00922663" w:rsidP="008A25DC">
      <w:pPr>
        <w:ind w:firstLine="540"/>
        <w:rPr>
          <w:sz w:val="24"/>
        </w:rPr>
      </w:pPr>
      <w:r>
        <w:rPr>
          <w:sz w:val="24"/>
        </w:rPr>
        <w:t xml:space="preserve">                                                                                                                       0</w:t>
      </w:r>
      <w:r w:rsidRPr="00D30A2B">
        <w:rPr>
          <w:sz w:val="24"/>
        </w:rPr>
        <w:t>2:15:20 - 2:51:35</w:t>
      </w:r>
    </w:p>
    <w:p w:rsidR="00922663" w:rsidRPr="00D606C5" w:rsidRDefault="00922663" w:rsidP="008A25DC">
      <w:pPr>
        <w:ind w:firstLine="540"/>
        <w:rPr>
          <w:i/>
          <w:sz w:val="24"/>
        </w:rPr>
      </w:pPr>
      <w:r w:rsidRPr="00D606C5">
        <w:rPr>
          <w:i/>
          <w:sz w:val="24"/>
        </w:rPr>
        <w:t>Возжигаемся всем синтезом каждого из нас (пауза), синтезируясь с Изначальными Владыками Кут ХумиФаинь, выходим в зал ИДИВО 192-ух Изначально явленный (пауза). Становимся в форме Ипостаси 25-го Синтеза Изначально Вышестоящего Отца, возжигаясь итогами работы с Владыками в ночной подготовке. У вас может даже вспыхнуть такая объемная фиксация ночной подготовки. То есть вы прямо можете прожить даже - вокруг вас сфера развёртывается с результатами, там записи, записи, записи... Это всё, что в вас фиксировалось по ночной подготовке: Условия Отца, в Частях. То есть вы не переживайте, это вот так вот итоги развёртываются в вашем теле.</w:t>
      </w:r>
    </w:p>
    <w:p w:rsidR="00922663" w:rsidRPr="00D606C5" w:rsidRDefault="00922663" w:rsidP="008A25DC">
      <w:pPr>
        <w:ind w:firstLine="540"/>
        <w:rPr>
          <w:i/>
          <w:sz w:val="24"/>
        </w:rPr>
      </w:pPr>
      <w:r w:rsidRPr="00D606C5">
        <w:rPr>
          <w:i/>
          <w:sz w:val="24"/>
        </w:rPr>
        <w:t>Кстати, можете посмотреть: в сфере, вокруг, вас где-то даже появляются эти записи, и вы их можете увидеть. Это не только то, что мы с вами обсудили (длительная пауза).</w:t>
      </w:r>
    </w:p>
    <w:p w:rsidR="00922663" w:rsidRPr="00D606C5" w:rsidRDefault="00922663" w:rsidP="008A25DC">
      <w:pPr>
        <w:ind w:firstLine="540"/>
        <w:rPr>
          <w:i/>
          <w:sz w:val="24"/>
        </w:rPr>
      </w:pPr>
      <w:r w:rsidRPr="00D606C5">
        <w:rPr>
          <w:i/>
          <w:sz w:val="24"/>
        </w:rPr>
        <w:lastRenderedPageBreak/>
        <w:t>И возжигаясь этим (пауза), Владыка вам сейчас предлагает возжечься в синтезе Частей первого горизонта: от Образа Отца до Монады - 33 Части (пауза). И возжигаясь Огнём этих Частей... Не надо их развёртывать, просто возожгитесь Огнём этих Частей. 33-я - Монада, Вечность - 25-я, 17-я - Пламя Отца, 9-я - Мощь Отца, 1-я - Образ Отца. Вот возжигаясь Огнём этих Частей, в синтезе, вспыхивайте Огненной Нитью Изначально Вышестоящего Отца (пауза). Она у вас в позвоночнике сейчас разворачивается. В позвоночнике, и потом, у кого-то развернулась во всём теле Огненная Нить, как Часть (пауза).</w:t>
      </w:r>
    </w:p>
    <w:p w:rsidR="00922663" w:rsidRPr="00D606C5" w:rsidRDefault="00922663" w:rsidP="008A25DC">
      <w:pPr>
        <w:ind w:firstLine="540"/>
        <w:rPr>
          <w:i/>
          <w:sz w:val="24"/>
        </w:rPr>
      </w:pPr>
      <w:r w:rsidRPr="00D606C5">
        <w:rPr>
          <w:i/>
          <w:sz w:val="24"/>
        </w:rPr>
        <w:t>И этой Огненной Нитью возжигаясь, попробуйте спонтанно развернуть Свет Огня первых Частей, который в данный момент у вас есть. И этим Светом расшифровать записи ночной подготовки, которые есть в сфере ИДИВО каждого из вас. Прям в сфере можете увидеть записи, на стенках оболочки, там. Посмотрите вот, как играет Свет, как он укутывает ваше пространство: тот Свет, который вы развёртываете из Огня Частей первого горизонта (длительная пауза).</w:t>
      </w:r>
    </w:p>
    <w:p w:rsidR="00922663" w:rsidRPr="00D606C5" w:rsidRDefault="00922663" w:rsidP="008A25DC">
      <w:pPr>
        <w:ind w:firstLine="540"/>
        <w:rPr>
          <w:i/>
          <w:sz w:val="24"/>
        </w:rPr>
      </w:pPr>
      <w:r w:rsidRPr="00D606C5">
        <w:rPr>
          <w:i/>
          <w:sz w:val="24"/>
        </w:rPr>
        <w:t>И вспыхивая общим состоянием Света в ИДИВО каждого из вас, возжигайтесь теми записями ночной подготовки, которые у вас сложились с Владыками в Изначальном Доме Изначально Вышестоящего Отца, прося Изначальных Владык Кут ХумиФаинь преобразить каждого из нас на новое выражение Изначально Вышестоящего Отца физически собою (длительная пауза).</w:t>
      </w:r>
    </w:p>
    <w:p w:rsidR="00922663" w:rsidRPr="00D606C5" w:rsidRDefault="00922663" w:rsidP="008A25DC">
      <w:pPr>
        <w:ind w:firstLine="540"/>
        <w:rPr>
          <w:i/>
          <w:sz w:val="24"/>
        </w:rPr>
      </w:pPr>
      <w:r w:rsidRPr="00D606C5">
        <w:rPr>
          <w:i/>
          <w:sz w:val="24"/>
        </w:rPr>
        <w:t>И первый горизонт Частей в Системах своих имеет Гены. И вот этот Свет ночной подготовки, развёртываясь по итогам работы в ИДИВО, преображает все связи, весь огненный геном и Потенциал Генов каждого из вас, буквально перестраивая, переключая на новое пробуждённое состояние (длительная пауза).</w:t>
      </w:r>
    </w:p>
    <w:p w:rsidR="00922663" w:rsidRPr="00D606C5" w:rsidRDefault="00922663" w:rsidP="008A25DC">
      <w:pPr>
        <w:ind w:firstLine="540"/>
        <w:rPr>
          <w:i/>
          <w:sz w:val="24"/>
        </w:rPr>
      </w:pPr>
      <w:r w:rsidRPr="00D606C5">
        <w:rPr>
          <w:i/>
          <w:sz w:val="24"/>
        </w:rPr>
        <w:t>Это вам даёт больше возможностей воспринимать разные материи, разные Присутствия, Проявления, Изначальность. Они становятся для вас естественными. Вы их начинаете воспринимать, когда вы это генетически встраивает... когда это встраивается генетически в вас (пауза).</w:t>
      </w:r>
    </w:p>
    <w:p w:rsidR="00922663" w:rsidRPr="00D606C5" w:rsidRDefault="00922663" w:rsidP="008A25DC">
      <w:pPr>
        <w:ind w:firstLine="540"/>
        <w:rPr>
          <w:i/>
          <w:sz w:val="24"/>
        </w:rPr>
      </w:pPr>
      <w:r w:rsidRPr="00D606C5">
        <w:rPr>
          <w:i/>
          <w:sz w:val="24"/>
        </w:rPr>
        <w:t>Молодцы! Владычица Фаинь дала знак, что у вас получается (пауза). Ещё стоим в зале, работа не завершилась (длительная пауза).</w:t>
      </w:r>
    </w:p>
    <w:p w:rsidR="00922663" w:rsidRPr="00D606C5" w:rsidRDefault="00922663" w:rsidP="008A25DC">
      <w:pPr>
        <w:ind w:firstLine="540"/>
        <w:rPr>
          <w:i/>
          <w:sz w:val="24"/>
        </w:rPr>
      </w:pPr>
      <w:r w:rsidRPr="00D606C5">
        <w:rPr>
          <w:i/>
          <w:sz w:val="24"/>
        </w:rPr>
        <w:t>И возжигаясь этим, мы синтезируемся с Изначальными Владыками Кут ХумиФаинь, и стяжаем Синтез Синтезов итогов ночной подготовки каждого из нас. Синтезируясь с Хум Владык, стяжаем Стандарты, Законы, Методы и Правила ночной подготовки (пауза). И возжигаясь этим, стяжаем у Владык пробуждённость к ночной подготовке каждого из нас. И вот этим Светом генетически пробуждаемся к ночной подготовке, к любой ночной подготовке в Изначальном Доме Изначально Вышестоящего Отца каждым из нас (длительная пауза).</w:t>
      </w:r>
    </w:p>
    <w:p w:rsidR="00922663" w:rsidRPr="00D606C5" w:rsidRDefault="00922663" w:rsidP="008A25DC">
      <w:pPr>
        <w:ind w:firstLine="540"/>
        <w:rPr>
          <w:i/>
          <w:sz w:val="24"/>
        </w:rPr>
      </w:pPr>
      <w:r w:rsidRPr="00D606C5">
        <w:rPr>
          <w:i/>
          <w:sz w:val="24"/>
        </w:rPr>
        <w:t>И возжигаясь этим, синтезируемся с Изначальной Владычицей Фаинь, и проникаемся пробуждённостью Владычицы Фаинь каждым из нас (пауза). И вот в этом процессе просто войдите в состояние Владычицы Фаинь, и она вас научит тому, что необходимо индивидуально вам, по вашей специфике (пауза).</w:t>
      </w:r>
    </w:p>
    <w:p w:rsidR="00922663" w:rsidRPr="00D606C5" w:rsidRDefault="00922663" w:rsidP="008A25DC">
      <w:pPr>
        <w:ind w:firstLine="540"/>
        <w:rPr>
          <w:i/>
          <w:sz w:val="24"/>
        </w:rPr>
      </w:pPr>
      <w:r w:rsidRPr="00D606C5">
        <w:rPr>
          <w:i/>
          <w:sz w:val="24"/>
        </w:rPr>
        <w:t>И преображаясь всем своим телом (пауза), переключаемся на новую реальность, возникающую пробуждённостью каждого из нас (длительная пауза).</w:t>
      </w:r>
    </w:p>
    <w:p w:rsidR="00922663" w:rsidRPr="00D606C5" w:rsidRDefault="00922663" w:rsidP="008A25DC">
      <w:pPr>
        <w:ind w:firstLine="540"/>
        <w:rPr>
          <w:i/>
          <w:sz w:val="24"/>
        </w:rPr>
      </w:pPr>
      <w:r w:rsidRPr="00D606C5">
        <w:rPr>
          <w:i/>
          <w:sz w:val="24"/>
        </w:rPr>
        <w:t>В этом процессе спешить не ст</w:t>
      </w:r>
      <w:r w:rsidRPr="00D606C5">
        <w:rPr>
          <w:i/>
          <w:sz w:val="24"/>
          <w:u w:val="single"/>
        </w:rPr>
        <w:t>о</w:t>
      </w:r>
      <w:r w:rsidRPr="00D606C5">
        <w:rPr>
          <w:i/>
          <w:sz w:val="24"/>
        </w:rPr>
        <w:t>ит. Вы внутренне все свои состояния спешки, спешливости, вот, уберите. И полностью войдите в то выражение, которое складывается в синтезе с Владычицей Фаинь. С точки зрения нашей материи, у вас очень быстро происходит этот процесс (пауза). Вот! И сейчас ещё глубже погружаясь во Владычицу Фаинь, открывайтесь (длительная пауза).</w:t>
      </w:r>
    </w:p>
    <w:p w:rsidR="00922663" w:rsidRDefault="00922663" w:rsidP="008A25DC">
      <w:pPr>
        <w:ind w:firstLine="540"/>
        <w:rPr>
          <w:i/>
          <w:sz w:val="24"/>
        </w:rPr>
      </w:pPr>
      <w:r w:rsidRPr="00D606C5">
        <w:rPr>
          <w:i/>
          <w:sz w:val="24"/>
        </w:rPr>
        <w:t>И возжигаясь этим, преображаясь этим, благодарим Изначальную Владычицу Фаинь, благодари</w:t>
      </w:r>
      <w:r>
        <w:rPr>
          <w:i/>
          <w:sz w:val="24"/>
        </w:rPr>
        <w:t>м Изначального Владыку Кут Хуми, С</w:t>
      </w:r>
      <w:r w:rsidRPr="00D606C5">
        <w:rPr>
          <w:i/>
          <w:sz w:val="24"/>
        </w:rPr>
        <w:t xml:space="preserve">интезируемся с Изначальным Буддой Изначально Вышестоящего Отца, переходим в зал 249-ти Изначально </w:t>
      </w:r>
      <w:r>
        <w:rPr>
          <w:i/>
          <w:sz w:val="24"/>
        </w:rPr>
        <w:t>явленный. С</w:t>
      </w:r>
      <w:r w:rsidRPr="00D606C5">
        <w:rPr>
          <w:i/>
          <w:sz w:val="24"/>
        </w:rPr>
        <w:t>тановимся в зале пред Изначальным Буддой в форме Ипостаси 25-го Синте</w:t>
      </w:r>
      <w:r>
        <w:rPr>
          <w:i/>
          <w:sz w:val="24"/>
        </w:rPr>
        <w:t>за Изначально Вышестоящего Отца.</w:t>
      </w:r>
    </w:p>
    <w:p w:rsidR="00922663" w:rsidRPr="00D606C5" w:rsidRDefault="00922663" w:rsidP="008A25DC">
      <w:pPr>
        <w:ind w:firstLine="540"/>
        <w:rPr>
          <w:i/>
          <w:sz w:val="24"/>
        </w:rPr>
      </w:pPr>
      <w:r>
        <w:rPr>
          <w:i/>
          <w:sz w:val="24"/>
        </w:rPr>
        <w:t xml:space="preserve">И, </w:t>
      </w:r>
      <w:r w:rsidRPr="00D606C5">
        <w:rPr>
          <w:i/>
          <w:sz w:val="24"/>
        </w:rPr>
        <w:t xml:space="preserve">возжигаясь Началами Изначально Вышестоящего Отца, синтезируемся с Изначальным Буддой и достаём все свои ненужные, несоответствующие записи в виде Сансары. Как вы её там видите, вот так и доставайте. В виде Части - Часть достаём, из </w:t>
      </w:r>
      <w:r w:rsidRPr="00D606C5">
        <w:rPr>
          <w:i/>
          <w:sz w:val="24"/>
        </w:rPr>
        <w:lastRenderedPageBreak/>
        <w:t>закромов Частей, я б так сказала. В какой-то из Частей осталось звучание этой Части (пауза).</w:t>
      </w:r>
    </w:p>
    <w:p w:rsidR="00922663" w:rsidRPr="00D606C5" w:rsidRDefault="00922663" w:rsidP="008A25DC">
      <w:pPr>
        <w:ind w:firstLine="540"/>
        <w:rPr>
          <w:i/>
          <w:sz w:val="24"/>
        </w:rPr>
      </w:pPr>
      <w:r w:rsidRPr="00D606C5">
        <w:rPr>
          <w:i/>
          <w:sz w:val="24"/>
        </w:rPr>
        <w:t>Нет! Пока её достали и фиксируем перед собой.</w:t>
      </w:r>
    </w:p>
    <w:p w:rsidR="00922663" w:rsidRDefault="00922663" w:rsidP="008A25DC">
      <w:pPr>
        <w:ind w:firstLine="540"/>
        <w:rPr>
          <w:i/>
          <w:sz w:val="24"/>
        </w:rPr>
      </w:pPr>
      <w:r w:rsidRPr="00D606C5">
        <w:rPr>
          <w:i/>
          <w:sz w:val="24"/>
        </w:rPr>
        <w:t xml:space="preserve">Стяжаем у Изначального Будды Огонь, прямой Огонь Будды. И возжигайте, укутывайте то, что вы достали, Огнём Будды. И ваша задача - всё достать, касаемо вот этой вот сансарности предыдущих ваших достижений, воплощений, наработок, принципов, реализаций, даже если это был ваш проект, доставая Ядро Начал этого проекта в вас. </w:t>
      </w:r>
    </w:p>
    <w:p w:rsidR="00922663" w:rsidRDefault="00922663" w:rsidP="008A25DC">
      <w:pPr>
        <w:ind w:firstLine="540"/>
        <w:rPr>
          <w:i/>
          <w:sz w:val="24"/>
        </w:rPr>
      </w:pPr>
      <w:r w:rsidRPr="00D606C5">
        <w:rPr>
          <w:i/>
          <w:sz w:val="24"/>
        </w:rPr>
        <w:t xml:space="preserve">Вот достаём, Огнём из себя выдавливаем, заполняясь Огнём Будды.  Вот просто выявить из себя, из своих выражений, которые вы сейчас синтезируете в зале Будды, вот это Ядро Начал проекта сансары в вас! Он тоже с чего-то начинался. </w:t>
      </w:r>
    </w:p>
    <w:p w:rsidR="00922663" w:rsidRPr="00D606C5" w:rsidRDefault="00922663" w:rsidP="008A25DC">
      <w:pPr>
        <w:ind w:firstLine="540"/>
        <w:rPr>
          <w:i/>
          <w:sz w:val="24"/>
        </w:rPr>
      </w:pPr>
      <w:r w:rsidRPr="00D606C5">
        <w:rPr>
          <w:i/>
          <w:sz w:val="24"/>
        </w:rPr>
        <w:t>Вот достаём Начала Начал сансарности в каждом из вас (пауза). Это может быть с области головы, с области плеч, с области тела, под ногами, в руках. Ваша задача - укутать Огнём Будды. Что бы из вас в этот момент ни выявлялось, всё - в Огонь Будды. В вас прям как костёр разгорается, молодцы! (пауза)</w:t>
      </w:r>
    </w:p>
    <w:p w:rsidR="00922663" w:rsidRDefault="00922663" w:rsidP="008A25DC">
      <w:pPr>
        <w:ind w:firstLine="540"/>
        <w:rPr>
          <w:i/>
          <w:sz w:val="24"/>
        </w:rPr>
      </w:pPr>
      <w:r w:rsidRPr="00D606C5">
        <w:rPr>
          <w:i/>
          <w:sz w:val="24"/>
        </w:rPr>
        <w:t>А теперь все старые формы, заточенные на это состояние, тоже снимаем (пауза). Формы рук, формы ног, формы тела, формы служения старые, формы ученичества, заточенные на эту сансару. Всё снимайте! В ничего в вас не осталось от этого старого проекта. Отец на сегодня его у</w:t>
      </w:r>
      <w:r>
        <w:rPr>
          <w:i/>
          <w:sz w:val="24"/>
        </w:rPr>
        <w:t>же не поддерживает. А ваш Дух что-</w:t>
      </w:r>
      <w:r w:rsidRPr="00D606C5">
        <w:rPr>
          <w:i/>
          <w:sz w:val="24"/>
        </w:rPr>
        <w:t xml:space="preserve"> то вдруг вспомнил. Поэтому всё, что касаемое этого проекта, завершаем, сдаём, закрываем (пауза). </w:t>
      </w:r>
    </w:p>
    <w:p w:rsidR="00922663" w:rsidRPr="00D606C5" w:rsidRDefault="00922663" w:rsidP="008A25DC">
      <w:pPr>
        <w:ind w:firstLine="540"/>
        <w:rPr>
          <w:i/>
          <w:sz w:val="24"/>
        </w:rPr>
      </w:pPr>
      <w:r w:rsidRPr="00D606C5">
        <w:rPr>
          <w:i/>
          <w:sz w:val="24"/>
        </w:rPr>
        <w:t>Работаем с Буддой, потому что, если мы выйдем к Отцу, Отец уже может на нас посмотреть как Д</w:t>
      </w:r>
      <w:r>
        <w:rPr>
          <w:i/>
          <w:sz w:val="24"/>
        </w:rPr>
        <w:t>е</w:t>
      </w:r>
      <w:r w:rsidRPr="00D606C5">
        <w:rPr>
          <w:i/>
          <w:sz w:val="24"/>
        </w:rPr>
        <w:t xml:space="preserve">ЖаВю, потому что на 6-м, на 9-м Синтезе процесс у нас происходил нелинейно. И что-то осталось. </w:t>
      </w:r>
    </w:p>
    <w:p w:rsidR="00922663" w:rsidRPr="00D606C5" w:rsidRDefault="00922663" w:rsidP="008A25DC">
      <w:pPr>
        <w:ind w:firstLine="540"/>
        <w:rPr>
          <w:i/>
          <w:sz w:val="24"/>
        </w:rPr>
      </w:pPr>
      <w:r w:rsidRPr="00D606C5">
        <w:rPr>
          <w:i/>
          <w:sz w:val="24"/>
        </w:rPr>
        <w:t>Сейчас у Будды вы первый раз. С Буддой это может пройти глубоко, и как однажды впервые, вы это проходите. А у Отца уже будет некая учёба на эту тему (длительная пауза).</w:t>
      </w:r>
    </w:p>
    <w:p w:rsidR="00922663" w:rsidRPr="00D606C5" w:rsidRDefault="00922663" w:rsidP="008A25DC">
      <w:pPr>
        <w:ind w:firstLine="540"/>
        <w:rPr>
          <w:i/>
          <w:sz w:val="24"/>
        </w:rPr>
      </w:pPr>
      <w:r w:rsidRPr="00D606C5">
        <w:rPr>
          <w:i/>
          <w:sz w:val="24"/>
        </w:rPr>
        <w:t>Синтезируясь с Изначальным Буддой, возжигайтесь прямым Огнём Будды в своём теле, пережигая всё, что осталось, и вы не можете выявить. Это сложно оказалось (длительная пауза).</w:t>
      </w:r>
    </w:p>
    <w:p w:rsidR="00922663" w:rsidRPr="00D606C5" w:rsidRDefault="00922663" w:rsidP="008A25DC">
      <w:pPr>
        <w:ind w:firstLine="540"/>
        <w:rPr>
          <w:i/>
          <w:sz w:val="24"/>
        </w:rPr>
      </w:pPr>
      <w:r w:rsidRPr="00D606C5">
        <w:rPr>
          <w:i/>
          <w:sz w:val="24"/>
        </w:rPr>
        <w:t>И вместе с этим процессом, синтезируемся с Изначально Вышестоящим Отцом и просим у него прощения за то, что привело к необходимости исполнения этих действий (пауза). Возжигаемся решением Отца и углубляемся в преображение каждого из нас (пауза). И сжигаем тот объём, который накопился в Огне пред вами, связанный с сансарой, сансарностью, всеми остальными формами этого проекта, завершая его здесь и сейчас (пауза). И преображаемся этим (пауза).</w:t>
      </w:r>
    </w:p>
    <w:p w:rsidR="00922663" w:rsidRPr="00D606C5" w:rsidRDefault="00922663" w:rsidP="008A25DC">
      <w:pPr>
        <w:ind w:firstLine="540"/>
        <w:rPr>
          <w:i/>
          <w:sz w:val="24"/>
        </w:rPr>
      </w:pPr>
      <w:r w:rsidRPr="00D606C5">
        <w:rPr>
          <w:i/>
          <w:sz w:val="24"/>
        </w:rPr>
        <w:t>Молодцы!</w:t>
      </w:r>
    </w:p>
    <w:p w:rsidR="00922663" w:rsidRPr="00D606C5" w:rsidRDefault="00922663" w:rsidP="008A25DC">
      <w:pPr>
        <w:ind w:firstLine="540"/>
        <w:rPr>
          <w:i/>
          <w:sz w:val="24"/>
        </w:rPr>
      </w:pPr>
      <w:r w:rsidRPr="00D606C5">
        <w:rPr>
          <w:i/>
          <w:sz w:val="24"/>
        </w:rPr>
        <w:t>Синтезируемся с Изначальным Буддом, и возжигаемся идивнойпробуждённостью Изначально Вышестоящего Отца, заполняясь этим собою (пауза).</w:t>
      </w:r>
    </w:p>
    <w:p w:rsidR="00922663" w:rsidRDefault="00922663" w:rsidP="008A25DC">
      <w:pPr>
        <w:ind w:firstLine="540"/>
        <w:rPr>
          <w:i/>
          <w:sz w:val="24"/>
        </w:rPr>
      </w:pPr>
      <w:r w:rsidRPr="00D606C5">
        <w:rPr>
          <w:i/>
          <w:sz w:val="24"/>
        </w:rPr>
        <w:t xml:space="preserve">Благодарим Изначального Будду, переходим в зал Изначально Вышестоящего Отца 256-ти Изначально явленный (пауза). </w:t>
      </w:r>
    </w:p>
    <w:p w:rsidR="00922663" w:rsidRPr="00D606C5" w:rsidRDefault="00922663" w:rsidP="008A25DC">
      <w:pPr>
        <w:ind w:firstLine="540"/>
        <w:rPr>
          <w:i/>
          <w:sz w:val="24"/>
        </w:rPr>
      </w:pPr>
      <w:r w:rsidRPr="00D606C5">
        <w:rPr>
          <w:i/>
          <w:sz w:val="24"/>
        </w:rPr>
        <w:t>Синтезируемся с Хум Изначально Вышестоящего Отца и возжигаемся Огнём Изначально Вышестоящего Отца, преображаясь в форме Ипостаси 25-го Синтеза, завершая все свои предыдущие состояния, не соответствующие Духу Изначально Выше</w:t>
      </w:r>
      <w:r>
        <w:rPr>
          <w:i/>
          <w:sz w:val="24"/>
        </w:rPr>
        <w:t>стоящего Отца в вас. И стяжаем Н</w:t>
      </w:r>
      <w:r w:rsidRPr="00D606C5">
        <w:rPr>
          <w:i/>
          <w:sz w:val="24"/>
        </w:rPr>
        <w:t>овый Дух Изначально Вышестоящего Отца каждому из вас (пауза), пробуждаясь в Духе каждой Части из 256-ти Духом Изначально Вышестоящего Отца.</w:t>
      </w:r>
    </w:p>
    <w:p w:rsidR="00922663" w:rsidRDefault="00922663" w:rsidP="008A25DC">
      <w:pPr>
        <w:ind w:firstLine="540"/>
        <w:rPr>
          <w:i/>
          <w:sz w:val="24"/>
        </w:rPr>
      </w:pPr>
      <w:r w:rsidRPr="00D606C5">
        <w:rPr>
          <w:i/>
          <w:sz w:val="24"/>
        </w:rPr>
        <w:t xml:space="preserve">Синтезируясь с Изначально Вышестоящим Отцом, стяжаем Форму Духа Изначально Вышестоящего Отца каждому из вас, с соответствующими Началами Изначально Вышестоящего Отца (пауза), и фиксируем, возжигаясь Синтезом Изначально Вышестоящего Отца (пауза). </w:t>
      </w:r>
    </w:p>
    <w:p w:rsidR="00922663" w:rsidRPr="00D606C5" w:rsidRDefault="00922663" w:rsidP="008A25DC">
      <w:pPr>
        <w:ind w:firstLine="540"/>
        <w:rPr>
          <w:i/>
          <w:sz w:val="24"/>
        </w:rPr>
      </w:pPr>
      <w:r w:rsidRPr="00D606C5">
        <w:rPr>
          <w:i/>
          <w:sz w:val="24"/>
        </w:rPr>
        <w:t>Молодцы! И просим Изначально Вышестоящего Отца преобразить каждого из нас и синтез нас этим.</w:t>
      </w:r>
    </w:p>
    <w:p w:rsidR="00922663" w:rsidRPr="00D606C5" w:rsidRDefault="00922663" w:rsidP="008A25DC">
      <w:pPr>
        <w:ind w:firstLine="540"/>
        <w:rPr>
          <w:i/>
          <w:sz w:val="24"/>
        </w:rPr>
      </w:pPr>
      <w:r w:rsidRPr="00D606C5">
        <w:rPr>
          <w:i/>
          <w:sz w:val="24"/>
        </w:rPr>
        <w:t>Ну</w:t>
      </w:r>
      <w:r>
        <w:rPr>
          <w:i/>
          <w:sz w:val="24"/>
        </w:rPr>
        <w:t>,</w:t>
      </w:r>
      <w:r w:rsidRPr="00D606C5">
        <w:rPr>
          <w:i/>
          <w:sz w:val="24"/>
        </w:rPr>
        <w:t xml:space="preserve"> и посмотрите глазами Отца на каждого из вас (пауза) в том совершенстве, котором... которым видит нас Отец, которым созидает нас Отец, в котором созидает </w:t>
      </w:r>
      <w:r w:rsidRPr="00D606C5">
        <w:rPr>
          <w:i/>
          <w:sz w:val="24"/>
        </w:rPr>
        <w:lastRenderedPageBreak/>
        <w:t xml:space="preserve">нас Отец. И вот возожгитесь, перенимая это состояние у Изначально Вышестоящего Отца (длительная пауза). </w:t>
      </w:r>
    </w:p>
    <w:p w:rsidR="00922663" w:rsidRPr="00D606C5" w:rsidRDefault="00922663" w:rsidP="008A25DC">
      <w:pPr>
        <w:ind w:firstLine="540"/>
        <w:rPr>
          <w:i/>
          <w:sz w:val="24"/>
        </w:rPr>
      </w:pPr>
      <w:r w:rsidRPr="00D606C5">
        <w:rPr>
          <w:i/>
          <w:sz w:val="24"/>
        </w:rPr>
        <w:t>Молодцы!</w:t>
      </w:r>
    </w:p>
    <w:p w:rsidR="00922663" w:rsidRDefault="00922663" w:rsidP="008A25DC">
      <w:pPr>
        <w:ind w:firstLine="540"/>
        <w:rPr>
          <w:i/>
          <w:sz w:val="24"/>
        </w:rPr>
      </w:pPr>
      <w:r w:rsidRPr="00D606C5">
        <w:rPr>
          <w:i/>
          <w:sz w:val="24"/>
        </w:rPr>
        <w:t xml:space="preserve">Благодарим Изначально Вышестоящего Отца, благодарим Изначального Будду, Изначальных Владык Кут ХумиФаинь и возвращаемся </w:t>
      </w:r>
      <w:r>
        <w:rPr>
          <w:i/>
          <w:sz w:val="24"/>
        </w:rPr>
        <w:t>в Ф</w:t>
      </w:r>
      <w:r w:rsidRPr="00D606C5">
        <w:rPr>
          <w:i/>
          <w:sz w:val="24"/>
        </w:rPr>
        <w:t xml:space="preserve">изическое Присутствие, развёртываясь физически новой формой Духа в каждом из вас. </w:t>
      </w:r>
    </w:p>
    <w:p w:rsidR="00922663" w:rsidRPr="00D606C5" w:rsidRDefault="00922663" w:rsidP="008A25DC">
      <w:pPr>
        <w:ind w:firstLine="540"/>
        <w:rPr>
          <w:i/>
          <w:sz w:val="24"/>
        </w:rPr>
      </w:pPr>
      <w:r w:rsidRPr="00D606C5">
        <w:rPr>
          <w:i/>
          <w:sz w:val="24"/>
        </w:rPr>
        <w:t xml:space="preserve">И эманируем в Изначальный Дом Изначально Вышестоящего Отца, в Подразделение ИДИВО 160-й Изначальности и филиалы, и ИДИВО каждого. </w:t>
      </w:r>
    </w:p>
    <w:p w:rsidR="00922663" w:rsidRDefault="00922663" w:rsidP="008A25DC">
      <w:pPr>
        <w:ind w:firstLine="540"/>
        <w:rPr>
          <w:i/>
          <w:sz w:val="24"/>
        </w:rPr>
      </w:pPr>
      <w:r w:rsidRPr="00D606C5">
        <w:rPr>
          <w:i/>
          <w:sz w:val="24"/>
        </w:rPr>
        <w:t>И пристраиваясь к новому состоянию в среде, в которой вы сейчас находитесь, выходим из практики.</w:t>
      </w:r>
    </w:p>
    <w:p w:rsidR="00922663" w:rsidRPr="00D606C5" w:rsidRDefault="00922663" w:rsidP="008A25DC">
      <w:pPr>
        <w:ind w:firstLine="540"/>
        <w:rPr>
          <w:i/>
          <w:sz w:val="24"/>
        </w:rPr>
      </w:pPr>
      <w:r w:rsidRPr="00D606C5">
        <w:rPr>
          <w:i/>
          <w:sz w:val="24"/>
        </w:rPr>
        <w:t xml:space="preserve"> Аминь.</w:t>
      </w:r>
    </w:p>
    <w:p w:rsidR="00922663" w:rsidRPr="00D606C5" w:rsidRDefault="00922663" w:rsidP="008A25DC">
      <w:pPr>
        <w:ind w:firstLine="540"/>
        <w:rPr>
          <w:i/>
          <w:sz w:val="24"/>
        </w:rPr>
      </w:pPr>
    </w:p>
    <w:p w:rsidR="00922663" w:rsidRDefault="00922663" w:rsidP="00690D1D">
      <w:pPr>
        <w:spacing w:line="240" w:lineRule="auto"/>
        <w:ind w:left="0" w:firstLine="709"/>
        <w:rPr>
          <w:i/>
          <w:sz w:val="24"/>
        </w:rPr>
      </w:pPr>
    </w:p>
    <w:p w:rsidR="00922663" w:rsidRDefault="00922663" w:rsidP="00690D1D">
      <w:pPr>
        <w:spacing w:line="240" w:lineRule="auto"/>
        <w:ind w:left="0" w:firstLine="709"/>
        <w:rPr>
          <w:i/>
          <w:sz w:val="24"/>
        </w:rPr>
      </w:pPr>
    </w:p>
    <w:p w:rsidR="00922663" w:rsidRDefault="00922663" w:rsidP="00690D1D">
      <w:pPr>
        <w:spacing w:line="240" w:lineRule="auto"/>
        <w:ind w:left="0" w:firstLine="709"/>
        <w:rPr>
          <w:i/>
          <w:sz w:val="24"/>
        </w:rPr>
      </w:pPr>
    </w:p>
    <w:p w:rsidR="00922663" w:rsidRDefault="00922663" w:rsidP="00690D1D">
      <w:pPr>
        <w:spacing w:line="240" w:lineRule="auto"/>
        <w:ind w:left="0" w:firstLine="709"/>
        <w:rPr>
          <w:i/>
          <w:sz w:val="24"/>
        </w:rPr>
      </w:pPr>
    </w:p>
    <w:p w:rsidR="00922663" w:rsidRDefault="00922663" w:rsidP="00690D1D">
      <w:pPr>
        <w:spacing w:line="240" w:lineRule="auto"/>
        <w:ind w:left="0" w:firstLine="709"/>
        <w:rPr>
          <w:i/>
          <w:sz w:val="24"/>
        </w:rPr>
      </w:pPr>
    </w:p>
    <w:p w:rsidR="00922663" w:rsidRPr="00FD2657" w:rsidRDefault="00922663" w:rsidP="0023398B">
      <w:pPr>
        <w:pStyle w:val="1"/>
        <w:rPr>
          <w:b w:val="0"/>
        </w:rPr>
      </w:pPr>
      <w:r w:rsidRPr="0023398B">
        <w:rPr>
          <w:color w:val="FF0000"/>
        </w:rPr>
        <w:t xml:space="preserve">2 день 2 часть </w:t>
      </w:r>
    </w:p>
    <w:p w:rsidR="00922663" w:rsidRPr="00FD2657" w:rsidRDefault="00922663" w:rsidP="00690D1D">
      <w:pPr>
        <w:spacing w:line="240" w:lineRule="auto"/>
        <w:ind w:left="0" w:firstLine="709"/>
        <w:rPr>
          <w:b/>
          <w:sz w:val="28"/>
        </w:rPr>
      </w:pPr>
    </w:p>
    <w:p w:rsidR="00922663" w:rsidRDefault="00922663" w:rsidP="007510B0">
      <w:pPr>
        <w:widowControl w:val="0"/>
        <w:autoSpaceDE w:val="0"/>
        <w:autoSpaceDN w:val="0"/>
        <w:adjustRightInd w:val="0"/>
        <w:spacing w:after="200" w:line="276" w:lineRule="auto"/>
        <w:rPr>
          <w:rFonts w:cs="Calibri"/>
          <w:b/>
          <w:color w:val="0070C0"/>
          <w:sz w:val="28"/>
        </w:rPr>
      </w:pPr>
      <w:r w:rsidRPr="00C839E0">
        <w:rPr>
          <w:b/>
          <w:sz w:val="28"/>
        </w:rPr>
        <w:t xml:space="preserve">    ПРАКТИКА 6</w:t>
      </w:r>
      <w:r w:rsidRPr="00C839E0">
        <w:rPr>
          <w:rFonts w:cs="Calibri"/>
          <w:b/>
          <w:color w:val="0070C0"/>
          <w:sz w:val="28"/>
        </w:rPr>
        <w:t>Эманация Огня ИС ИВ Валентин Ирина. Печать Крещения ИВО Огнём. Фиксация Знака Христа на территории.</w:t>
      </w:r>
    </w:p>
    <w:p w:rsidR="00922663" w:rsidRDefault="00922663" w:rsidP="00D54D7A">
      <w:pPr>
        <w:widowControl w:val="0"/>
        <w:autoSpaceDE w:val="0"/>
        <w:autoSpaceDN w:val="0"/>
        <w:adjustRightInd w:val="0"/>
        <w:spacing w:after="200" w:line="276" w:lineRule="auto"/>
        <w:rPr>
          <w:rFonts w:cs="Calibri"/>
          <w:sz w:val="24"/>
        </w:rPr>
      </w:pPr>
      <w:r>
        <w:rPr>
          <w:rFonts w:cs="Calibri"/>
          <w:sz w:val="24"/>
        </w:rPr>
        <w:t xml:space="preserve">                                                                                                                            </w:t>
      </w:r>
      <w:r w:rsidRPr="00612804">
        <w:rPr>
          <w:rFonts w:cs="Calibri"/>
          <w:sz w:val="24"/>
        </w:rPr>
        <w:t>00:11:35-00:40:02</w:t>
      </w:r>
      <w:r>
        <w:rPr>
          <w:rFonts w:cs="Calibri"/>
          <w:color w:val="008080"/>
          <w:sz w:val="24"/>
        </w:rPr>
        <w:t xml:space="preserve">                                                    </w:t>
      </w:r>
      <w:r w:rsidRPr="007510B0">
        <w:rPr>
          <w:rFonts w:cs="Calibri"/>
          <w:color w:val="008080"/>
          <w:sz w:val="24"/>
        </w:rPr>
        <w:t>Рекомендации Изначальных Владык</w:t>
      </w:r>
      <w:r w:rsidRPr="00753F89">
        <w:rPr>
          <w:rFonts w:cs="Calibri"/>
          <w:sz w:val="24"/>
        </w:rPr>
        <w:t xml:space="preserve">                                                                                                                               </w:t>
      </w:r>
    </w:p>
    <w:p w:rsidR="00922663" w:rsidRDefault="00922663" w:rsidP="00A001CE">
      <w:pPr>
        <w:widowControl w:val="0"/>
        <w:autoSpaceDE w:val="0"/>
        <w:autoSpaceDN w:val="0"/>
        <w:adjustRightInd w:val="0"/>
        <w:spacing w:line="276" w:lineRule="auto"/>
        <w:rPr>
          <w:rFonts w:cs="Calibri"/>
          <w:sz w:val="24"/>
        </w:rPr>
      </w:pPr>
      <w:r w:rsidRPr="007510B0">
        <w:rPr>
          <w:rFonts w:cs="Calibri"/>
          <w:sz w:val="24"/>
        </w:rPr>
        <w:t xml:space="preserve"> Важно! Услышать момент,</w:t>
      </w:r>
      <w:r>
        <w:rPr>
          <w:rFonts w:cs="Calibri"/>
          <w:sz w:val="24"/>
        </w:rPr>
        <w:t xml:space="preserve"> </w:t>
      </w:r>
      <w:r w:rsidRPr="007510B0">
        <w:rPr>
          <w:rFonts w:cs="Calibri"/>
          <w:sz w:val="24"/>
        </w:rPr>
        <w:t>к</w:t>
      </w:r>
      <w:r>
        <w:rPr>
          <w:rFonts w:cs="Calibri"/>
          <w:sz w:val="24"/>
        </w:rPr>
        <w:t>огда развернуть в материю эма</w:t>
      </w:r>
      <w:r w:rsidRPr="007510B0">
        <w:rPr>
          <w:rFonts w:cs="Calibri"/>
          <w:sz w:val="24"/>
        </w:rPr>
        <w:t>нацию, когда сложить Условия</w:t>
      </w:r>
      <w:r>
        <w:rPr>
          <w:rFonts w:cs="Calibri"/>
          <w:sz w:val="24"/>
        </w:rPr>
        <w:t>.</w:t>
      </w:r>
    </w:p>
    <w:p w:rsidR="00922663" w:rsidRPr="007510B0" w:rsidRDefault="00922663" w:rsidP="00A001CE">
      <w:pPr>
        <w:widowControl w:val="0"/>
        <w:autoSpaceDE w:val="0"/>
        <w:autoSpaceDN w:val="0"/>
        <w:adjustRightInd w:val="0"/>
        <w:spacing w:line="276" w:lineRule="auto"/>
        <w:rPr>
          <w:rFonts w:cs="Calibri"/>
          <w:sz w:val="24"/>
        </w:rPr>
      </w:pP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Настройтесь на творческое такое действие, когда вы синтезируетесь с Изначальными Владыками Кут ХумиФаинь физически просто, да сейчас,</w:t>
      </w:r>
      <w:r>
        <w:rPr>
          <w:rFonts w:cs="Calibri"/>
          <w:i/>
          <w:sz w:val="24"/>
        </w:rPr>
        <w:t xml:space="preserve"> </w:t>
      </w:r>
      <w:r w:rsidRPr="004D4B7A">
        <w:rPr>
          <w:rFonts w:cs="Calibri"/>
          <w:i/>
          <w:sz w:val="24"/>
        </w:rPr>
        <w:t>как бы такой  небольшой</w:t>
      </w:r>
      <w:r>
        <w:rPr>
          <w:rFonts w:cs="Calibri"/>
          <w:i/>
          <w:sz w:val="24"/>
        </w:rPr>
        <w:t xml:space="preserve"> </w:t>
      </w:r>
      <w:r w:rsidRPr="004D4B7A">
        <w:rPr>
          <w:rFonts w:cs="Calibri"/>
          <w:i/>
          <w:sz w:val="24"/>
        </w:rPr>
        <w:t>тренинг, тренировочка, как бы нам эстафетную палочку передали, колокола прозвонили, да</w:t>
      </w:r>
      <w:r>
        <w:rPr>
          <w:rFonts w:cs="Calibri"/>
          <w:i/>
          <w:sz w:val="24"/>
        </w:rPr>
        <w:t>. И</w:t>
      </w:r>
      <w:r w:rsidRPr="004D4B7A">
        <w:rPr>
          <w:rFonts w:cs="Calibri"/>
          <w:i/>
          <w:sz w:val="24"/>
        </w:rPr>
        <w:t xml:space="preserve"> теперь</w:t>
      </w:r>
      <w:r>
        <w:rPr>
          <w:rFonts w:cs="Calibri"/>
          <w:i/>
          <w:sz w:val="24"/>
        </w:rPr>
        <w:t>,</w:t>
      </w:r>
      <w:r w:rsidRPr="004D4B7A">
        <w:rPr>
          <w:rFonts w:cs="Calibri"/>
          <w:i/>
          <w:sz w:val="24"/>
        </w:rPr>
        <w:t xml:space="preserve"> возжигаясь Огнём Изначальных Владык Кут Хуми</w:t>
      </w:r>
      <w:r>
        <w:rPr>
          <w:rFonts w:cs="Calibri"/>
          <w:i/>
          <w:sz w:val="24"/>
        </w:rPr>
        <w:t xml:space="preserve"> </w:t>
      </w:r>
      <w:r w:rsidRPr="004D4B7A">
        <w:rPr>
          <w:rFonts w:cs="Calibri"/>
          <w:i/>
          <w:sz w:val="24"/>
        </w:rPr>
        <w:t xml:space="preserve">Фаинь физически, возжигайтесь тем состоянием пробуждённости, которое у вас сложилось вот в течение </w:t>
      </w:r>
      <w:r>
        <w:rPr>
          <w:rFonts w:cs="Calibri"/>
          <w:i/>
          <w:sz w:val="24"/>
        </w:rPr>
        <w:t>25-го</w:t>
      </w:r>
      <w:r w:rsidRPr="004D4B7A">
        <w:rPr>
          <w:rFonts w:cs="Calibri"/>
          <w:i/>
          <w:sz w:val="24"/>
        </w:rPr>
        <w:t xml:space="preserve"> Синтеза Изначально Вышестоящего Отца</w:t>
      </w:r>
      <w:r>
        <w:rPr>
          <w:rFonts w:cs="Calibri"/>
          <w:i/>
          <w:sz w:val="24"/>
        </w:rPr>
        <w:t xml:space="preserve"> </w:t>
      </w:r>
      <w:r w:rsidRPr="004D4B7A">
        <w:rPr>
          <w:rFonts w:cs="Calibri"/>
          <w:i/>
          <w:sz w:val="24"/>
        </w:rPr>
        <w:t>(пауза).</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 xml:space="preserve"> И</w:t>
      </w:r>
      <w:r>
        <w:rPr>
          <w:rFonts w:cs="Calibri"/>
          <w:i/>
          <w:sz w:val="24"/>
        </w:rPr>
        <w:t>,</w:t>
      </w:r>
      <w:r w:rsidRPr="004D4B7A">
        <w:rPr>
          <w:rFonts w:cs="Calibri"/>
          <w:i/>
          <w:sz w:val="24"/>
        </w:rPr>
        <w:t xml:space="preserve"> возжигаясь этим физически, мы синтезируемся с Изначальными Владыками Валентином Ириной и переходим в зал Ипостасей Синтеза ИДИВО Человека Изначального 160-ти Изначальн</w:t>
      </w:r>
      <w:r>
        <w:rPr>
          <w:rFonts w:cs="Calibri"/>
          <w:i/>
          <w:sz w:val="24"/>
        </w:rPr>
        <w:t>о я</w:t>
      </w:r>
      <w:r w:rsidRPr="004D4B7A">
        <w:rPr>
          <w:rFonts w:cs="Calibri"/>
          <w:i/>
          <w:sz w:val="24"/>
        </w:rPr>
        <w:t>вленно. Становясь в зале Ипостасей Синтеза Изнача</w:t>
      </w:r>
      <w:r>
        <w:rPr>
          <w:rFonts w:cs="Calibri"/>
          <w:i/>
          <w:sz w:val="24"/>
        </w:rPr>
        <w:t>льных Владык Валентина Ирины в ф</w:t>
      </w:r>
      <w:r w:rsidRPr="004D4B7A">
        <w:rPr>
          <w:rFonts w:cs="Calibri"/>
          <w:i/>
          <w:sz w:val="24"/>
        </w:rPr>
        <w:t>орме</w:t>
      </w:r>
      <w:r>
        <w:rPr>
          <w:rFonts w:cs="Calibri"/>
          <w:i/>
          <w:sz w:val="24"/>
        </w:rPr>
        <w:t>. Н</w:t>
      </w:r>
      <w:r w:rsidRPr="004D4B7A">
        <w:rPr>
          <w:rFonts w:cs="Calibri"/>
          <w:i/>
          <w:sz w:val="24"/>
        </w:rPr>
        <w:t xml:space="preserve">а вас, обязательно должна быть форма Ипостасей </w:t>
      </w:r>
      <w:r>
        <w:rPr>
          <w:rFonts w:cs="Calibri"/>
          <w:i/>
          <w:sz w:val="24"/>
        </w:rPr>
        <w:t>25-го</w:t>
      </w:r>
      <w:r w:rsidRPr="004D4B7A">
        <w:rPr>
          <w:rFonts w:cs="Calibri"/>
          <w:i/>
          <w:sz w:val="24"/>
        </w:rPr>
        <w:t xml:space="preserve"> Синтеза</w:t>
      </w:r>
      <w:r>
        <w:rPr>
          <w:rFonts w:cs="Calibri"/>
          <w:i/>
          <w:sz w:val="24"/>
        </w:rPr>
        <w:t xml:space="preserve"> </w:t>
      </w:r>
      <w:r w:rsidRPr="004D4B7A">
        <w:rPr>
          <w:rFonts w:cs="Calibri"/>
          <w:i/>
          <w:sz w:val="24"/>
        </w:rPr>
        <w:t>(пауза).</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 xml:space="preserve"> И мы приветствуем Изначальных Владык Валентина Ирину. Возжигаясь Огнём и Синтезом ИДИВО Человека Изначального, как специализацией этой Ипостаси Синтеза Изначально Вышестоящего Отца, заполняемся этим Огн</w:t>
      </w:r>
      <w:r>
        <w:rPr>
          <w:rFonts w:cs="Calibri"/>
          <w:i/>
          <w:sz w:val="24"/>
        </w:rPr>
        <w:t>ё</w:t>
      </w:r>
      <w:r w:rsidRPr="004D4B7A">
        <w:rPr>
          <w:rFonts w:cs="Calibri"/>
          <w:i/>
          <w:sz w:val="24"/>
        </w:rPr>
        <w:t>м, возжигаясь пробуждённостью этому Огню</w:t>
      </w:r>
      <w:r>
        <w:rPr>
          <w:rFonts w:cs="Calibri"/>
          <w:i/>
          <w:sz w:val="24"/>
        </w:rPr>
        <w:t xml:space="preserve"> </w:t>
      </w:r>
      <w:r w:rsidRPr="004D4B7A">
        <w:rPr>
          <w:rFonts w:cs="Calibri"/>
          <w:i/>
          <w:sz w:val="24"/>
        </w:rPr>
        <w:t>(пауза). И стяжаете у Изначальных Владык Валентина Ирины краткий Тезис и Суть Пробуждённости Огнём 160-ой Ип</w:t>
      </w:r>
      <w:r>
        <w:rPr>
          <w:rFonts w:cs="Calibri"/>
          <w:i/>
          <w:sz w:val="24"/>
        </w:rPr>
        <w:t>о</w:t>
      </w:r>
      <w:r w:rsidRPr="004D4B7A">
        <w:rPr>
          <w:rFonts w:cs="Calibri"/>
          <w:i/>
          <w:sz w:val="24"/>
        </w:rPr>
        <w:t>стаси Синтеза</w:t>
      </w:r>
      <w:r>
        <w:rPr>
          <w:rFonts w:cs="Calibri"/>
          <w:i/>
          <w:sz w:val="24"/>
        </w:rPr>
        <w:t>,</w:t>
      </w:r>
      <w:r w:rsidRPr="004D4B7A">
        <w:rPr>
          <w:rFonts w:cs="Calibri"/>
          <w:i/>
          <w:sz w:val="24"/>
        </w:rPr>
        <w:t xml:space="preserve"> или </w:t>
      </w:r>
      <w:r>
        <w:rPr>
          <w:rFonts w:cs="Calibri"/>
          <w:i/>
          <w:sz w:val="24"/>
        </w:rPr>
        <w:t>32-й Ип</w:t>
      </w:r>
      <w:r w:rsidRPr="004D4B7A">
        <w:rPr>
          <w:rFonts w:cs="Calibri"/>
          <w:i/>
          <w:sz w:val="24"/>
        </w:rPr>
        <w:t>остаси Синтеза, Изначально Выш</w:t>
      </w:r>
      <w:r>
        <w:rPr>
          <w:rFonts w:cs="Calibri"/>
          <w:i/>
          <w:sz w:val="24"/>
        </w:rPr>
        <w:t>естоящего Отца каждым из нас и с</w:t>
      </w:r>
      <w:r w:rsidRPr="004D4B7A">
        <w:rPr>
          <w:rFonts w:cs="Calibri"/>
          <w:i/>
          <w:sz w:val="24"/>
        </w:rPr>
        <w:t>интезом нас. И каждому Владыки фиксируют Тезу и Суть Пробуждённости</w:t>
      </w:r>
      <w:r>
        <w:rPr>
          <w:rFonts w:cs="Calibri"/>
          <w:i/>
          <w:sz w:val="24"/>
        </w:rPr>
        <w:t>,</w:t>
      </w:r>
      <w:r w:rsidRPr="004D4B7A">
        <w:rPr>
          <w:rFonts w:cs="Calibri"/>
          <w:i/>
          <w:sz w:val="24"/>
        </w:rPr>
        <w:t xml:space="preserve"> глубины Пробуждённости </w:t>
      </w:r>
      <w:r>
        <w:rPr>
          <w:rFonts w:cs="Calibri"/>
          <w:i/>
          <w:sz w:val="24"/>
        </w:rPr>
        <w:t>Огнём данной Ипостаси</w:t>
      </w:r>
      <w:r w:rsidRPr="004D4B7A">
        <w:rPr>
          <w:rFonts w:cs="Calibri"/>
          <w:i/>
          <w:sz w:val="24"/>
        </w:rPr>
        <w:t xml:space="preserve"> Синтеза.</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 xml:space="preserve"> И</w:t>
      </w:r>
      <w:r>
        <w:rPr>
          <w:rFonts w:cs="Calibri"/>
          <w:i/>
          <w:sz w:val="24"/>
        </w:rPr>
        <w:t>,</w:t>
      </w:r>
      <w:r w:rsidRPr="004D4B7A">
        <w:rPr>
          <w:rFonts w:cs="Calibri"/>
          <w:i/>
          <w:sz w:val="24"/>
        </w:rPr>
        <w:t xml:space="preserve"> возжигаясь этим, открываясь </w:t>
      </w:r>
      <w:r>
        <w:rPr>
          <w:rFonts w:cs="Calibri"/>
          <w:i/>
          <w:sz w:val="24"/>
        </w:rPr>
        <w:t xml:space="preserve">всеми </w:t>
      </w:r>
      <w:r w:rsidRPr="004D4B7A">
        <w:rPr>
          <w:rFonts w:cs="Calibri"/>
          <w:i/>
          <w:sz w:val="24"/>
        </w:rPr>
        <w:t>своими возможностями</w:t>
      </w:r>
      <w:r>
        <w:rPr>
          <w:rFonts w:cs="Calibri"/>
          <w:i/>
          <w:sz w:val="24"/>
        </w:rPr>
        <w:t>,</w:t>
      </w:r>
      <w:r w:rsidR="00D5344A" w:rsidRPr="00D5344A">
        <w:rPr>
          <w:rFonts w:cs="Calibri"/>
          <w:i/>
          <w:sz w:val="24"/>
        </w:rPr>
        <w:t xml:space="preserve"> </w:t>
      </w:r>
      <w:r>
        <w:rPr>
          <w:rFonts w:cs="Calibri"/>
          <w:i/>
          <w:sz w:val="24"/>
        </w:rPr>
        <w:t>Н</w:t>
      </w:r>
      <w:r w:rsidRPr="004D4B7A">
        <w:rPr>
          <w:rFonts w:cs="Calibri"/>
          <w:i/>
          <w:sz w:val="24"/>
        </w:rPr>
        <w:t>ачалами</w:t>
      </w:r>
      <w:r>
        <w:rPr>
          <w:rFonts w:cs="Calibri"/>
          <w:i/>
          <w:sz w:val="24"/>
        </w:rPr>
        <w:t>, С</w:t>
      </w:r>
      <w:r w:rsidRPr="004D4B7A">
        <w:rPr>
          <w:rFonts w:cs="Calibri"/>
          <w:i/>
          <w:sz w:val="24"/>
        </w:rPr>
        <w:t>татусами</w:t>
      </w:r>
      <w:r>
        <w:rPr>
          <w:rFonts w:cs="Calibri"/>
          <w:i/>
          <w:sz w:val="24"/>
        </w:rPr>
        <w:t>, П</w:t>
      </w:r>
      <w:r w:rsidRPr="004D4B7A">
        <w:rPr>
          <w:rFonts w:cs="Calibri"/>
          <w:i/>
          <w:sz w:val="24"/>
        </w:rPr>
        <w:t>освящениями</w:t>
      </w:r>
      <w:r>
        <w:rPr>
          <w:rFonts w:cs="Calibri"/>
          <w:i/>
          <w:sz w:val="24"/>
        </w:rPr>
        <w:t>, О</w:t>
      </w:r>
      <w:r w:rsidRPr="004D4B7A">
        <w:rPr>
          <w:rFonts w:cs="Calibri"/>
          <w:i/>
          <w:sz w:val="24"/>
        </w:rPr>
        <w:t xml:space="preserve">сновами и </w:t>
      </w:r>
      <w:r>
        <w:rPr>
          <w:rFonts w:cs="Calibri"/>
          <w:i/>
          <w:sz w:val="24"/>
        </w:rPr>
        <w:t>Ч</w:t>
      </w:r>
      <w:r w:rsidRPr="004D4B7A">
        <w:rPr>
          <w:rFonts w:cs="Calibri"/>
          <w:i/>
          <w:sz w:val="24"/>
        </w:rPr>
        <w:t>астями, заполняясь этим, вспыхивайте Огнём ИДИВО Человека Изначальности</w:t>
      </w:r>
      <w:r>
        <w:rPr>
          <w:rFonts w:cs="Calibri"/>
          <w:i/>
          <w:sz w:val="24"/>
        </w:rPr>
        <w:t xml:space="preserve"> </w:t>
      </w:r>
      <w:r w:rsidRPr="004D4B7A">
        <w:rPr>
          <w:rFonts w:cs="Calibri"/>
          <w:i/>
          <w:sz w:val="24"/>
        </w:rPr>
        <w:t xml:space="preserve"> ракурсом той Тезы, которую вы стяжали у Владык</w:t>
      </w:r>
      <w:r>
        <w:rPr>
          <w:rFonts w:cs="Calibri"/>
          <w:i/>
          <w:sz w:val="24"/>
        </w:rPr>
        <w:t xml:space="preserve"> </w:t>
      </w:r>
      <w:r w:rsidRPr="004D4B7A">
        <w:rPr>
          <w:rFonts w:cs="Calibri"/>
          <w:i/>
          <w:sz w:val="24"/>
        </w:rPr>
        <w:t>(пауза длительная). И возжигаясь этим, синтезируясь с Изначальными Владыками Валентином Ириной</w:t>
      </w:r>
      <w:r>
        <w:rPr>
          <w:rFonts w:cs="Calibri"/>
          <w:i/>
          <w:sz w:val="24"/>
        </w:rPr>
        <w:t>,</w:t>
      </w:r>
      <w:r w:rsidRPr="004D4B7A">
        <w:rPr>
          <w:rFonts w:cs="Calibri"/>
          <w:i/>
          <w:sz w:val="24"/>
        </w:rPr>
        <w:t xml:space="preserve"> попросите у Владык направить Огонь 32</w:t>
      </w:r>
      <w:r>
        <w:rPr>
          <w:rFonts w:cs="Calibri"/>
          <w:i/>
          <w:sz w:val="24"/>
        </w:rPr>
        <w:t>-й</w:t>
      </w:r>
      <w:r w:rsidRPr="004D4B7A">
        <w:rPr>
          <w:rFonts w:cs="Calibri"/>
          <w:i/>
          <w:sz w:val="24"/>
        </w:rPr>
        <w:t xml:space="preserve"> Ипостаси Синтеза, который вы эманируете</w:t>
      </w:r>
      <w:r>
        <w:rPr>
          <w:rFonts w:cs="Calibri"/>
          <w:i/>
          <w:sz w:val="24"/>
        </w:rPr>
        <w:t xml:space="preserve"> </w:t>
      </w:r>
      <w:r w:rsidRPr="004D4B7A">
        <w:rPr>
          <w:rFonts w:cs="Calibri"/>
          <w:i/>
          <w:sz w:val="24"/>
        </w:rPr>
        <w:t>собою</w:t>
      </w:r>
      <w:r>
        <w:rPr>
          <w:rFonts w:cs="Calibri"/>
          <w:i/>
          <w:sz w:val="24"/>
        </w:rPr>
        <w:t>,</w:t>
      </w:r>
      <w:r w:rsidRPr="004D4B7A">
        <w:rPr>
          <w:rFonts w:cs="Calibri"/>
          <w:i/>
          <w:sz w:val="24"/>
        </w:rPr>
        <w:t xml:space="preserve">  на развёртку среды в человечестве, которое позволит пробудиться к Огню </w:t>
      </w:r>
      <w:r w:rsidRPr="004D4B7A">
        <w:rPr>
          <w:rFonts w:cs="Calibri"/>
          <w:i/>
          <w:sz w:val="24"/>
        </w:rPr>
        <w:lastRenderedPageBreak/>
        <w:t>Изначально Вышестоящего Отца ракурсом данного Огня. И максимально фиксируете Огонь собою физически в этом теле, развёртывая его здесь, заполняя максимально до</w:t>
      </w:r>
      <w:r>
        <w:rPr>
          <w:rFonts w:cs="Calibri"/>
          <w:i/>
          <w:sz w:val="24"/>
        </w:rPr>
        <w:t>пустимый территориальный объём м</w:t>
      </w:r>
      <w:r w:rsidRPr="004D4B7A">
        <w:rPr>
          <w:rFonts w:cs="Calibri"/>
          <w:i/>
          <w:sz w:val="24"/>
        </w:rPr>
        <w:t>атерии этим Огнём</w:t>
      </w:r>
      <w:r>
        <w:rPr>
          <w:rFonts w:cs="Calibri"/>
          <w:i/>
          <w:sz w:val="24"/>
        </w:rPr>
        <w:t>.</w:t>
      </w:r>
      <w:r w:rsidRPr="004D4B7A">
        <w:rPr>
          <w:rFonts w:cs="Calibri"/>
          <w:i/>
          <w:sz w:val="24"/>
        </w:rPr>
        <w:t xml:space="preserve"> </w:t>
      </w:r>
      <w:r>
        <w:rPr>
          <w:rFonts w:cs="Calibri"/>
          <w:i/>
          <w:sz w:val="24"/>
        </w:rPr>
        <w:t>И</w:t>
      </w:r>
      <w:r w:rsidRPr="004D4B7A">
        <w:rPr>
          <w:rFonts w:cs="Calibri"/>
          <w:i/>
          <w:sz w:val="24"/>
        </w:rPr>
        <w:t xml:space="preserve"> из зала Владык, накрывая, Владыки пом</w:t>
      </w:r>
      <w:r>
        <w:rPr>
          <w:rFonts w:cs="Calibri"/>
          <w:i/>
          <w:sz w:val="24"/>
        </w:rPr>
        <w:t>о</w:t>
      </w:r>
      <w:r w:rsidRPr="004D4B7A">
        <w:rPr>
          <w:rFonts w:cs="Calibri"/>
          <w:i/>
          <w:sz w:val="24"/>
        </w:rPr>
        <w:t>гают вам накрыть, развернуть этим Огнём среду. Ну</w:t>
      </w:r>
      <w:r>
        <w:rPr>
          <w:rFonts w:cs="Calibri"/>
          <w:i/>
          <w:sz w:val="24"/>
        </w:rPr>
        <w:t>,</w:t>
      </w:r>
      <w:r w:rsidRPr="004D4B7A">
        <w:rPr>
          <w:rFonts w:cs="Calibri"/>
          <w:i/>
          <w:sz w:val="24"/>
        </w:rPr>
        <w:t xml:space="preserve"> а этот масштаб и объём сейчас увид</w:t>
      </w:r>
      <w:r>
        <w:rPr>
          <w:rFonts w:cs="Calibri"/>
          <w:i/>
          <w:sz w:val="24"/>
        </w:rPr>
        <w:t>и</w:t>
      </w:r>
      <w:r w:rsidRPr="004D4B7A">
        <w:rPr>
          <w:rFonts w:cs="Calibri"/>
          <w:i/>
          <w:sz w:val="24"/>
        </w:rPr>
        <w:t>те</w:t>
      </w:r>
      <w:r>
        <w:rPr>
          <w:rFonts w:cs="Calibri"/>
          <w:i/>
          <w:sz w:val="24"/>
        </w:rPr>
        <w:t>,</w:t>
      </w:r>
      <w:r w:rsidRPr="004D4B7A">
        <w:rPr>
          <w:rFonts w:cs="Calibri"/>
          <w:i/>
          <w:sz w:val="24"/>
        </w:rPr>
        <w:t xml:space="preserve"> посмотрите сами.</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 xml:space="preserve"> И настраивайтесь на готовых единиц Отца иерархически, то есть </w:t>
      </w:r>
      <w:r>
        <w:rPr>
          <w:rFonts w:cs="Calibri"/>
          <w:i/>
          <w:sz w:val="24"/>
        </w:rPr>
        <w:t>к</w:t>
      </w:r>
      <w:r w:rsidRPr="004D4B7A">
        <w:rPr>
          <w:rFonts w:cs="Calibri"/>
          <w:i/>
          <w:sz w:val="24"/>
        </w:rPr>
        <w:t>ак готовы ученики пре</w:t>
      </w:r>
      <w:r>
        <w:rPr>
          <w:rFonts w:cs="Calibri"/>
          <w:i/>
          <w:sz w:val="24"/>
        </w:rPr>
        <w:t>ды</w:t>
      </w:r>
      <w:r w:rsidRPr="004D4B7A">
        <w:rPr>
          <w:rFonts w:cs="Calibri"/>
          <w:i/>
          <w:sz w:val="24"/>
        </w:rPr>
        <w:t>дущей эпохи, служители разных направлений Иерархии и</w:t>
      </w:r>
      <w:r>
        <w:rPr>
          <w:rFonts w:cs="Calibri"/>
          <w:i/>
          <w:sz w:val="24"/>
        </w:rPr>
        <w:t>ли других иных и потом Человеки.</w:t>
      </w:r>
      <w:r w:rsidRPr="004D4B7A">
        <w:rPr>
          <w:rFonts w:cs="Calibri"/>
          <w:i/>
          <w:sz w:val="24"/>
        </w:rPr>
        <w:t xml:space="preserve"> </w:t>
      </w:r>
      <w:r>
        <w:rPr>
          <w:rFonts w:cs="Calibri"/>
          <w:i/>
          <w:sz w:val="24"/>
        </w:rPr>
        <w:t>Ка</w:t>
      </w:r>
      <w:r w:rsidRPr="004D4B7A">
        <w:rPr>
          <w:rFonts w:cs="Calibri"/>
          <w:i/>
          <w:sz w:val="24"/>
        </w:rPr>
        <w:t>ждый человек, потому что сегодня праздник и каждый человек, в том числе</w:t>
      </w:r>
      <w:r>
        <w:rPr>
          <w:rFonts w:cs="Calibri"/>
          <w:i/>
          <w:sz w:val="24"/>
        </w:rPr>
        <w:t>,</w:t>
      </w:r>
      <w:r w:rsidRPr="004D4B7A">
        <w:rPr>
          <w:rFonts w:cs="Calibri"/>
          <w:i/>
          <w:sz w:val="24"/>
        </w:rPr>
        <w:t xml:space="preserve">  кто верит глубоко и в чистоте открыты этому процессу. И вот</w:t>
      </w:r>
      <w:r>
        <w:rPr>
          <w:rFonts w:cs="Calibri"/>
          <w:i/>
          <w:sz w:val="24"/>
        </w:rPr>
        <w:t>,</w:t>
      </w:r>
      <w:r w:rsidRPr="004D4B7A">
        <w:rPr>
          <w:rFonts w:cs="Calibri"/>
          <w:i/>
          <w:sz w:val="24"/>
        </w:rPr>
        <w:t xml:space="preserve"> открываясь каждой частичке Отца,  том числе воплощённые физически, отдавайте этот Огонь также просто</w:t>
      </w:r>
      <w:r>
        <w:rPr>
          <w:rFonts w:cs="Calibri"/>
          <w:i/>
          <w:sz w:val="24"/>
        </w:rPr>
        <w:t>,</w:t>
      </w:r>
      <w:r w:rsidRPr="004D4B7A">
        <w:rPr>
          <w:rFonts w:cs="Calibri"/>
          <w:i/>
          <w:sz w:val="24"/>
        </w:rPr>
        <w:t xml:space="preserve"> как делают это Изначальные Владыки Валентин Ирина, заполняя этим Огнём Физическое Присутствие Планеты Земля</w:t>
      </w:r>
      <w:r>
        <w:rPr>
          <w:rFonts w:cs="Calibri"/>
          <w:i/>
          <w:sz w:val="24"/>
        </w:rPr>
        <w:t xml:space="preserve"> </w:t>
      </w:r>
      <w:r w:rsidRPr="004D4B7A">
        <w:rPr>
          <w:rFonts w:cs="Calibri"/>
          <w:i/>
          <w:sz w:val="24"/>
        </w:rPr>
        <w:t>Фа</w:t>
      </w:r>
      <w:r>
        <w:rPr>
          <w:rFonts w:cs="Calibri"/>
          <w:i/>
          <w:sz w:val="24"/>
        </w:rPr>
        <w:t xml:space="preserve"> </w:t>
      </w:r>
      <w:r w:rsidRPr="004D4B7A">
        <w:rPr>
          <w:rFonts w:cs="Calibri"/>
          <w:i/>
          <w:sz w:val="24"/>
        </w:rPr>
        <w:t xml:space="preserve">(пауза). </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И идёт такая фиксация Огня из зала Ипостасей Синтеза ИДИВО Человека Изначального</w:t>
      </w:r>
      <w:r>
        <w:rPr>
          <w:rFonts w:cs="Calibri"/>
          <w:i/>
          <w:sz w:val="24"/>
        </w:rPr>
        <w:t>. В</w:t>
      </w:r>
      <w:r w:rsidRPr="004D4B7A">
        <w:rPr>
          <w:rFonts w:cs="Calibri"/>
          <w:i/>
          <w:sz w:val="24"/>
        </w:rPr>
        <w:t>ами здесь развёртывается  физическая адаптация этого Огня</w:t>
      </w:r>
      <w:r>
        <w:rPr>
          <w:rFonts w:cs="Calibri"/>
          <w:i/>
          <w:sz w:val="24"/>
        </w:rPr>
        <w:t>,</w:t>
      </w:r>
      <w:r w:rsidRPr="004D4B7A">
        <w:rPr>
          <w:rFonts w:cs="Calibri"/>
          <w:i/>
          <w:sz w:val="24"/>
        </w:rPr>
        <w:t xml:space="preserve"> как вы физически его эманируете</w:t>
      </w:r>
      <w:r>
        <w:rPr>
          <w:rFonts w:cs="Calibri"/>
          <w:i/>
          <w:sz w:val="24"/>
        </w:rPr>
        <w:t>. И</w:t>
      </w:r>
      <w:r w:rsidRPr="004D4B7A">
        <w:rPr>
          <w:rFonts w:cs="Calibri"/>
          <w:i/>
          <w:sz w:val="24"/>
        </w:rPr>
        <w:t xml:space="preserve"> вот такой Синтез действий, Синтез Присутственно Проявлено Изначально командной, вашей командой в Синтезе с Владыками позволяет раз</w:t>
      </w:r>
      <w:r>
        <w:rPr>
          <w:rFonts w:cs="Calibri"/>
          <w:i/>
          <w:sz w:val="24"/>
        </w:rPr>
        <w:t>вернуть эту среду и максимально.  В</w:t>
      </w:r>
      <w:r w:rsidRPr="004D4B7A">
        <w:rPr>
          <w:rFonts w:cs="Calibri"/>
          <w:i/>
          <w:sz w:val="24"/>
        </w:rPr>
        <w:t>от смотрите</w:t>
      </w:r>
      <w:r>
        <w:rPr>
          <w:rFonts w:cs="Calibri"/>
          <w:i/>
          <w:sz w:val="24"/>
        </w:rPr>
        <w:t>. В</w:t>
      </w:r>
      <w:r w:rsidRPr="004D4B7A">
        <w:rPr>
          <w:rFonts w:cs="Calibri"/>
          <w:i/>
          <w:sz w:val="24"/>
        </w:rPr>
        <w:t>ы эманируете, а он впитывается, впитывается, впитывается, как будто  вы ничего не эманируете, сразу моментально идёт усвоение. Поэтому ещё глубже и отдайтесь этому процессу не своим Огнём, а тем Огнём, который Владыки вам, вас заполняют выражением Отца, переключайтесь на то, что этот Огонь идёт на прямую от Отца, на прямую от Владык и на прямую от Отца и вы являете собою Отца Ипостасью Синтеза ИДИВО Человека Изначального. И вот в этом неповторимом служении каждым из вас вы развёртываете Огонь Отца на Планете Земля. А человек сейчас настраивается или участвует в разных Теургиях, развёрнутых в традициях Христианства, а вы им предлагаете идти дальше и включаетесь в этот процесс в Синтезе с Владыками Валентином Ириной</w:t>
      </w:r>
      <w:r>
        <w:rPr>
          <w:rFonts w:cs="Calibri"/>
          <w:i/>
          <w:sz w:val="24"/>
        </w:rPr>
        <w:t xml:space="preserve"> </w:t>
      </w:r>
      <w:r w:rsidRPr="004D4B7A">
        <w:rPr>
          <w:rFonts w:cs="Calibri"/>
          <w:i/>
          <w:sz w:val="24"/>
        </w:rPr>
        <w:t>(пауза).</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Ещё глубже нагнетая концентрацию Огня Изначальных Владык Валентина Ирины, синтезируемся с Изначально Вышестоящим Отцом и переходим в Зал Изначально Вышес</w:t>
      </w:r>
      <w:r>
        <w:rPr>
          <w:rFonts w:cs="Calibri"/>
          <w:i/>
          <w:sz w:val="24"/>
        </w:rPr>
        <w:t>тоящего Отца 256-ти Изначально я</w:t>
      </w:r>
      <w:r w:rsidRPr="004D4B7A">
        <w:rPr>
          <w:rFonts w:cs="Calibri"/>
          <w:i/>
          <w:sz w:val="24"/>
        </w:rPr>
        <w:t xml:space="preserve">вленный (пауза). Становимся в Зале Изначально Вышестоящего Отца в форме Ипостасей </w:t>
      </w:r>
      <w:r>
        <w:rPr>
          <w:rFonts w:cs="Calibri"/>
          <w:i/>
          <w:sz w:val="24"/>
        </w:rPr>
        <w:t>25-</w:t>
      </w:r>
      <w:r w:rsidRPr="004D4B7A">
        <w:rPr>
          <w:rFonts w:cs="Calibri"/>
          <w:i/>
          <w:sz w:val="24"/>
        </w:rPr>
        <w:t>го Синтеза и</w:t>
      </w:r>
      <w:r>
        <w:rPr>
          <w:rFonts w:cs="Calibri"/>
          <w:i/>
          <w:sz w:val="24"/>
        </w:rPr>
        <w:t>,</w:t>
      </w:r>
      <w:r w:rsidRPr="004D4B7A">
        <w:rPr>
          <w:rFonts w:cs="Calibri"/>
          <w:i/>
          <w:sz w:val="24"/>
        </w:rPr>
        <w:t xml:space="preserve"> синтезируясь с Хум Изначально Вышестоящего Отца</w:t>
      </w:r>
      <w:r>
        <w:rPr>
          <w:rFonts w:cs="Calibri"/>
          <w:i/>
          <w:sz w:val="24"/>
        </w:rPr>
        <w:t>,</w:t>
      </w:r>
      <w:r w:rsidRPr="004D4B7A">
        <w:rPr>
          <w:rFonts w:cs="Calibri"/>
          <w:i/>
          <w:sz w:val="24"/>
        </w:rPr>
        <w:t xml:space="preserve"> стяжаем Огонь Изначально Вышестоящего Отца каждому из нас и синтезу нас и</w:t>
      </w:r>
      <w:r>
        <w:rPr>
          <w:rFonts w:cs="Calibri"/>
          <w:i/>
          <w:sz w:val="24"/>
        </w:rPr>
        <w:t>,</w:t>
      </w:r>
      <w:r w:rsidRPr="004D4B7A">
        <w:rPr>
          <w:rFonts w:cs="Calibri"/>
          <w:i/>
          <w:sz w:val="24"/>
        </w:rPr>
        <w:t xml:space="preserve"> продолжая являть этот Огонь физически  собою</w:t>
      </w:r>
      <w:r>
        <w:rPr>
          <w:rFonts w:cs="Calibri"/>
          <w:i/>
          <w:sz w:val="24"/>
        </w:rPr>
        <w:t>,</w:t>
      </w:r>
      <w:r w:rsidRPr="004D4B7A">
        <w:rPr>
          <w:rFonts w:cs="Calibri"/>
          <w:i/>
          <w:sz w:val="24"/>
        </w:rPr>
        <w:t xml:space="preserve"> развертывая его на Планете Земля Фа, просим пробудить Человечество Планеты Земля Фа, каждого человека</w:t>
      </w:r>
      <w:r>
        <w:rPr>
          <w:rFonts w:cs="Calibri"/>
          <w:i/>
          <w:sz w:val="24"/>
        </w:rPr>
        <w:t>,</w:t>
      </w:r>
      <w:r w:rsidRPr="004D4B7A">
        <w:rPr>
          <w:rFonts w:cs="Calibri"/>
          <w:i/>
          <w:sz w:val="24"/>
        </w:rPr>
        <w:t xml:space="preserve"> кто способен, готов и открывается этому Огню Изначально Вышестоящему Отцу</w:t>
      </w:r>
      <w:r>
        <w:rPr>
          <w:rFonts w:cs="Calibri"/>
          <w:i/>
          <w:sz w:val="24"/>
        </w:rPr>
        <w:t>,</w:t>
      </w:r>
      <w:r w:rsidRPr="004D4B7A">
        <w:rPr>
          <w:rFonts w:cs="Calibri"/>
          <w:i/>
          <w:sz w:val="24"/>
        </w:rPr>
        <w:t xml:space="preserve"> и просим состояния вот этой концентрации Огня Изначально Вышестоящего Отца Крещения Огнём Человеков Планеты Земля Фа</w:t>
      </w:r>
      <w:r>
        <w:rPr>
          <w:rFonts w:cs="Calibri"/>
          <w:i/>
          <w:sz w:val="24"/>
        </w:rPr>
        <w:t xml:space="preserve"> </w:t>
      </w:r>
      <w:r w:rsidRPr="004D4B7A">
        <w:rPr>
          <w:rFonts w:cs="Calibri"/>
          <w:i/>
          <w:sz w:val="24"/>
        </w:rPr>
        <w:t>(пауза). И попробуйте увидеть, как сквозь Планету укутывая</w:t>
      </w:r>
      <w:r>
        <w:rPr>
          <w:rFonts w:cs="Calibri"/>
          <w:i/>
          <w:sz w:val="24"/>
        </w:rPr>
        <w:t>,</w:t>
      </w:r>
      <w:r w:rsidRPr="004D4B7A">
        <w:rPr>
          <w:rFonts w:cs="Calibri"/>
          <w:i/>
          <w:sz w:val="24"/>
        </w:rPr>
        <w:t xml:space="preserve"> и прям сквозь неё идёт волна Огня Ипостасей Синтеза ИДИВО Человека Изначального в Синтезе с Владыками Валентином Ириной</w:t>
      </w:r>
      <w:r>
        <w:rPr>
          <w:rFonts w:cs="Calibri"/>
          <w:i/>
          <w:sz w:val="24"/>
        </w:rPr>
        <w:t>.</w:t>
      </w:r>
      <w:r w:rsidRPr="004D4B7A">
        <w:rPr>
          <w:rFonts w:cs="Calibri"/>
          <w:i/>
          <w:sz w:val="24"/>
        </w:rPr>
        <w:t xml:space="preserve"> Изначально Вышестоящий Отец буквально вот помогает вам развернуть эту волну, это течение Огня, погружая всю Планету Ипостасным Огнём Валентина Ирины и вводя в КРЕЩЕНИЕ и ПОСВЯЩЕНИЕ в этот Огонь</w:t>
      </w:r>
      <w:r>
        <w:rPr>
          <w:rFonts w:cs="Calibri"/>
          <w:i/>
          <w:sz w:val="24"/>
        </w:rPr>
        <w:t xml:space="preserve"> </w:t>
      </w:r>
      <w:r w:rsidRPr="004D4B7A">
        <w:rPr>
          <w:rFonts w:cs="Calibri"/>
          <w:i/>
          <w:sz w:val="24"/>
        </w:rPr>
        <w:t xml:space="preserve">(пауза длительная). </w:t>
      </w:r>
    </w:p>
    <w:p w:rsidR="00922663" w:rsidRDefault="00922663" w:rsidP="00D54D7A">
      <w:pPr>
        <w:widowControl w:val="0"/>
        <w:autoSpaceDE w:val="0"/>
        <w:autoSpaceDN w:val="0"/>
        <w:adjustRightInd w:val="0"/>
        <w:spacing w:line="240" w:lineRule="auto"/>
        <w:ind w:left="0" w:firstLine="709"/>
        <w:rPr>
          <w:rFonts w:cs="Calibri"/>
          <w:i/>
          <w:sz w:val="24"/>
        </w:rPr>
      </w:pPr>
      <w:r>
        <w:rPr>
          <w:rFonts w:cs="Calibri"/>
          <w:i/>
          <w:sz w:val="24"/>
        </w:rPr>
        <w:t xml:space="preserve">И </w:t>
      </w:r>
      <w:r w:rsidRPr="004D4B7A">
        <w:rPr>
          <w:rFonts w:cs="Calibri"/>
          <w:i/>
          <w:sz w:val="24"/>
        </w:rPr>
        <w:t xml:space="preserve"> увидьте, что на Планете Земля, там где идёт фиксация, физическая фиксация </w:t>
      </w:r>
      <w:r>
        <w:rPr>
          <w:rFonts w:cs="Calibri"/>
          <w:i/>
          <w:sz w:val="24"/>
        </w:rPr>
        <w:t>32-й Ипостаси Синтеза. И</w:t>
      </w:r>
      <w:r w:rsidRPr="004D4B7A">
        <w:rPr>
          <w:rFonts w:cs="Calibri"/>
          <w:i/>
          <w:sz w:val="24"/>
        </w:rPr>
        <w:t>дёт такая включённость того, что такое прикосновение Христа Новой Эпохи сложилось</w:t>
      </w:r>
      <w:r>
        <w:rPr>
          <w:rFonts w:cs="Calibri"/>
          <w:i/>
          <w:sz w:val="24"/>
        </w:rPr>
        <w:t>,</w:t>
      </w:r>
      <w:r w:rsidRPr="004D4B7A">
        <w:rPr>
          <w:rFonts w:cs="Calibri"/>
          <w:i/>
          <w:sz w:val="24"/>
        </w:rPr>
        <w:t xml:space="preserve"> Символ Христа</w:t>
      </w:r>
      <w:r>
        <w:rPr>
          <w:rFonts w:cs="Calibri"/>
          <w:i/>
          <w:sz w:val="24"/>
        </w:rPr>
        <w:t xml:space="preserve"> </w:t>
      </w:r>
      <w:r w:rsidRPr="004D4B7A">
        <w:rPr>
          <w:rFonts w:cs="Calibri"/>
          <w:i/>
          <w:sz w:val="24"/>
        </w:rPr>
        <w:t xml:space="preserve">(начался </w:t>
      </w:r>
      <w:r>
        <w:rPr>
          <w:rFonts w:cs="Calibri"/>
          <w:i/>
          <w:sz w:val="24"/>
        </w:rPr>
        <w:t>к</w:t>
      </w:r>
      <w:r w:rsidRPr="004D4B7A">
        <w:rPr>
          <w:rFonts w:cs="Calibri"/>
          <w:i/>
          <w:sz w:val="24"/>
        </w:rPr>
        <w:t>олокольный звон за окном)</w:t>
      </w:r>
      <w:r>
        <w:rPr>
          <w:rFonts w:cs="Calibri"/>
          <w:i/>
          <w:sz w:val="24"/>
        </w:rPr>
        <w:t>. Н</w:t>
      </w:r>
      <w:r w:rsidRPr="004D4B7A">
        <w:rPr>
          <w:rFonts w:cs="Calibri"/>
          <w:i/>
          <w:sz w:val="24"/>
        </w:rPr>
        <w:t>у</w:t>
      </w:r>
      <w:r>
        <w:rPr>
          <w:rFonts w:cs="Calibri"/>
          <w:i/>
          <w:sz w:val="24"/>
        </w:rPr>
        <w:t xml:space="preserve">, </w:t>
      </w:r>
      <w:r w:rsidRPr="004D4B7A">
        <w:rPr>
          <w:rFonts w:cs="Calibri"/>
          <w:i/>
          <w:sz w:val="24"/>
        </w:rPr>
        <w:t>Крест</w:t>
      </w:r>
      <w:r>
        <w:rPr>
          <w:rFonts w:cs="Calibri"/>
          <w:i/>
          <w:sz w:val="24"/>
        </w:rPr>
        <w:t>.</w:t>
      </w:r>
      <w:r w:rsidRPr="004D4B7A">
        <w:rPr>
          <w:rFonts w:cs="Calibri"/>
          <w:i/>
          <w:sz w:val="24"/>
        </w:rPr>
        <w:t xml:space="preserve"> Крес</w:t>
      </w:r>
      <w:r>
        <w:rPr>
          <w:rFonts w:cs="Calibri"/>
          <w:i/>
          <w:sz w:val="24"/>
        </w:rPr>
        <w:t xml:space="preserve">т территориально эманирует. </w:t>
      </w:r>
      <w:r w:rsidRPr="004D4B7A">
        <w:rPr>
          <w:rFonts w:cs="Calibri"/>
          <w:i/>
          <w:sz w:val="24"/>
        </w:rPr>
        <w:t>Крест, можно даже его увидеть. Там ваша территория на Планете Земля, вы можете посмотреть вот близ лежащие территории</w:t>
      </w:r>
      <w:r>
        <w:rPr>
          <w:rFonts w:cs="Calibri"/>
          <w:i/>
          <w:sz w:val="24"/>
        </w:rPr>
        <w:t>, вы же в зале Изначальных Влады</w:t>
      </w:r>
      <w:r w:rsidRPr="004D4B7A">
        <w:rPr>
          <w:rFonts w:cs="Calibri"/>
          <w:i/>
          <w:sz w:val="24"/>
        </w:rPr>
        <w:t>к Валентина Ирины вот посмотрите</w:t>
      </w:r>
      <w:r>
        <w:rPr>
          <w:rFonts w:cs="Calibri"/>
          <w:i/>
          <w:sz w:val="24"/>
        </w:rPr>
        <w:t xml:space="preserve"> </w:t>
      </w:r>
      <w:r w:rsidRPr="004D4B7A">
        <w:rPr>
          <w:rFonts w:cs="Calibri"/>
          <w:i/>
          <w:sz w:val="24"/>
        </w:rPr>
        <w:t>(</w:t>
      </w:r>
      <w:r>
        <w:rPr>
          <w:rFonts w:cs="Calibri"/>
          <w:i/>
          <w:sz w:val="24"/>
        </w:rPr>
        <w:t>колокольный звон продолжается</w:t>
      </w:r>
      <w:r w:rsidRPr="004D4B7A">
        <w:rPr>
          <w:rFonts w:cs="Calibri"/>
          <w:i/>
          <w:sz w:val="24"/>
        </w:rPr>
        <w:t>).</w:t>
      </w:r>
    </w:p>
    <w:p w:rsidR="00922663" w:rsidRDefault="00922663" w:rsidP="00D54D7A">
      <w:pPr>
        <w:widowControl w:val="0"/>
        <w:autoSpaceDE w:val="0"/>
        <w:autoSpaceDN w:val="0"/>
        <w:adjustRightInd w:val="0"/>
        <w:spacing w:line="240" w:lineRule="auto"/>
        <w:ind w:left="0" w:firstLine="709"/>
        <w:rPr>
          <w:rFonts w:cs="Calibri"/>
          <w:i/>
          <w:sz w:val="24"/>
        </w:rPr>
      </w:pPr>
      <w:r>
        <w:rPr>
          <w:rFonts w:cs="Calibri"/>
          <w:i/>
          <w:sz w:val="24"/>
        </w:rPr>
        <w:t xml:space="preserve"> Валентин Ирина предлагают вам у</w:t>
      </w:r>
      <w:r w:rsidRPr="004D4B7A">
        <w:rPr>
          <w:rFonts w:cs="Calibri"/>
          <w:i/>
          <w:sz w:val="24"/>
        </w:rPr>
        <w:t xml:space="preserve">видеть Символ </w:t>
      </w:r>
      <w:r>
        <w:rPr>
          <w:rFonts w:cs="Calibri"/>
          <w:i/>
          <w:sz w:val="24"/>
        </w:rPr>
        <w:t>32-й Ипостаси Синтеза. Е</w:t>
      </w:r>
      <w:r w:rsidRPr="004D4B7A">
        <w:rPr>
          <w:rFonts w:cs="Calibri"/>
          <w:i/>
          <w:sz w:val="24"/>
        </w:rPr>
        <w:t>сли получится</w:t>
      </w:r>
      <w:r>
        <w:rPr>
          <w:rFonts w:cs="Calibri"/>
          <w:i/>
          <w:sz w:val="24"/>
        </w:rPr>
        <w:t xml:space="preserve">, </w:t>
      </w:r>
      <w:r w:rsidRPr="004D4B7A">
        <w:rPr>
          <w:rFonts w:cs="Calibri"/>
          <w:i/>
          <w:sz w:val="24"/>
        </w:rPr>
        <w:t>Символ Христа</w:t>
      </w:r>
      <w:r>
        <w:rPr>
          <w:rFonts w:cs="Calibri"/>
          <w:i/>
          <w:sz w:val="24"/>
        </w:rPr>
        <w:t>. М</w:t>
      </w:r>
      <w:r w:rsidRPr="004D4B7A">
        <w:rPr>
          <w:rFonts w:cs="Calibri"/>
          <w:i/>
          <w:sz w:val="24"/>
        </w:rPr>
        <w:t>ы знаем</w:t>
      </w:r>
      <w:r>
        <w:rPr>
          <w:rFonts w:cs="Calibri"/>
          <w:i/>
          <w:sz w:val="24"/>
        </w:rPr>
        <w:t xml:space="preserve"> -</w:t>
      </w:r>
      <w:r w:rsidRPr="004D4B7A">
        <w:rPr>
          <w:rFonts w:cs="Calibri"/>
          <w:i/>
          <w:sz w:val="24"/>
        </w:rPr>
        <w:t xml:space="preserve"> это Крест. А Символ Валентина Ирины? Вот попробуйте увидеть. Символ, символика, знак вот это всё помогает нам зафиксировать Огонь. Если не получается, не напрягайтесь, увидьте К</w:t>
      </w:r>
      <w:r>
        <w:rPr>
          <w:rFonts w:cs="Calibri"/>
          <w:i/>
          <w:sz w:val="24"/>
        </w:rPr>
        <w:t>рест,</w:t>
      </w:r>
      <w:r w:rsidRPr="004D4B7A">
        <w:rPr>
          <w:rFonts w:cs="Calibri"/>
          <w:i/>
          <w:sz w:val="24"/>
        </w:rPr>
        <w:t xml:space="preserve"> он есть.</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 xml:space="preserve"> Нам, у нас иногда не хватает головерсумных возможностей, чтобы развернуть тот или иной знак Ипостасей Синтеза,</w:t>
      </w:r>
      <w:r>
        <w:rPr>
          <w:rFonts w:cs="Calibri"/>
          <w:i/>
          <w:sz w:val="24"/>
        </w:rPr>
        <w:t xml:space="preserve"> </w:t>
      </w:r>
      <w:r w:rsidRPr="004D4B7A">
        <w:rPr>
          <w:rFonts w:cs="Calibri"/>
          <w:i/>
          <w:sz w:val="24"/>
        </w:rPr>
        <w:t>ну</w:t>
      </w:r>
      <w:r>
        <w:rPr>
          <w:rFonts w:cs="Calibri"/>
          <w:i/>
          <w:sz w:val="24"/>
        </w:rPr>
        <w:t>,</w:t>
      </w:r>
      <w:r w:rsidRPr="004D4B7A">
        <w:rPr>
          <w:rFonts w:cs="Calibri"/>
          <w:i/>
          <w:sz w:val="24"/>
        </w:rPr>
        <w:t xml:space="preserve"> вот  пока не доросли до его визуализации, поэтому не </w:t>
      </w:r>
      <w:r w:rsidRPr="004D4B7A">
        <w:rPr>
          <w:rFonts w:cs="Calibri"/>
          <w:i/>
          <w:sz w:val="24"/>
        </w:rPr>
        <w:lastRenderedPageBreak/>
        <w:t>всегда получается видеть. А Христос, он воплощался физически и символика сложилась, поэтому это может быть проще для нас. Тем более, что по ключу 8-5-2 восьмёрка физически это двойка. Двойка- это в вершине Изначальный Христос. Всё сходится. Молодцы.</w:t>
      </w:r>
    </w:p>
    <w:p w:rsidR="00922663" w:rsidRDefault="00922663" w:rsidP="00D54D7A">
      <w:pPr>
        <w:widowControl w:val="0"/>
        <w:autoSpaceDE w:val="0"/>
        <w:autoSpaceDN w:val="0"/>
        <w:adjustRightInd w:val="0"/>
        <w:spacing w:line="240" w:lineRule="auto"/>
        <w:ind w:left="0" w:firstLine="709"/>
        <w:rPr>
          <w:rFonts w:cs="Calibri"/>
          <w:i/>
          <w:sz w:val="24"/>
        </w:rPr>
      </w:pPr>
      <w:r>
        <w:rPr>
          <w:rFonts w:cs="Calibri"/>
          <w:i/>
          <w:sz w:val="24"/>
        </w:rPr>
        <w:t xml:space="preserve"> Крещение Огнём. В</w:t>
      </w:r>
      <w:r w:rsidRPr="004D4B7A">
        <w:rPr>
          <w:rFonts w:cs="Calibri"/>
          <w:i/>
          <w:sz w:val="24"/>
        </w:rPr>
        <w:t>сё, что сейчас происходит на вашей территории</w:t>
      </w:r>
      <w:r>
        <w:rPr>
          <w:rFonts w:cs="Calibri"/>
          <w:i/>
          <w:sz w:val="24"/>
        </w:rPr>
        <w:t>,</w:t>
      </w:r>
      <w:r w:rsidRPr="004D4B7A">
        <w:rPr>
          <w:rFonts w:cs="Calibri"/>
          <w:i/>
          <w:sz w:val="24"/>
        </w:rPr>
        <w:t xml:space="preserve"> вот  ХМАО, Планета Земля- это вот Крещение Огнём. Огонь ещё не усвоился до конца прям такая стоит плотная концентрация и Отец нас ещё не отпускает и не выводит из этого действия, </w:t>
      </w:r>
      <w:r>
        <w:rPr>
          <w:rFonts w:cs="Calibri"/>
          <w:i/>
          <w:sz w:val="24"/>
        </w:rPr>
        <w:t>мы</w:t>
      </w:r>
      <w:r w:rsidRPr="004D4B7A">
        <w:rPr>
          <w:rFonts w:cs="Calibri"/>
          <w:i/>
          <w:sz w:val="24"/>
        </w:rPr>
        <w:t xml:space="preserve"> физически продолжаем развёртывать среду Ипостасей Синтеза </w:t>
      </w:r>
      <w:r>
        <w:rPr>
          <w:rFonts w:cs="Calibri"/>
          <w:i/>
          <w:sz w:val="24"/>
        </w:rPr>
        <w:t>32-й</w:t>
      </w:r>
      <w:r w:rsidRPr="004D4B7A">
        <w:rPr>
          <w:rFonts w:cs="Calibri"/>
          <w:i/>
          <w:sz w:val="24"/>
        </w:rPr>
        <w:t xml:space="preserve"> Изначальной, </w:t>
      </w:r>
      <w:r>
        <w:rPr>
          <w:rFonts w:cs="Calibri"/>
          <w:i/>
          <w:sz w:val="24"/>
        </w:rPr>
        <w:t>32-го</w:t>
      </w:r>
      <w:r w:rsidRPr="004D4B7A">
        <w:rPr>
          <w:rFonts w:cs="Calibri"/>
          <w:i/>
          <w:sz w:val="24"/>
        </w:rPr>
        <w:t xml:space="preserve"> Ракурса (</w:t>
      </w:r>
      <w:r>
        <w:rPr>
          <w:rFonts w:cs="Calibri"/>
          <w:i/>
          <w:sz w:val="24"/>
        </w:rPr>
        <w:t>колокольный звон продолжается</w:t>
      </w:r>
      <w:r w:rsidRPr="004D4B7A">
        <w:rPr>
          <w:rFonts w:cs="Calibri"/>
          <w:i/>
          <w:sz w:val="24"/>
        </w:rPr>
        <w:t xml:space="preserve">). </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И пробуйте расширить эту среду за пределы фиксации вашего Дома, ну</w:t>
      </w:r>
      <w:r>
        <w:rPr>
          <w:rFonts w:cs="Calibri"/>
          <w:i/>
          <w:sz w:val="24"/>
        </w:rPr>
        <w:t>,</w:t>
      </w:r>
      <w:r w:rsidRPr="004D4B7A">
        <w:rPr>
          <w:rFonts w:cs="Calibri"/>
          <w:i/>
          <w:sz w:val="24"/>
        </w:rPr>
        <w:t xml:space="preserve"> на</w:t>
      </w:r>
      <w:r>
        <w:rPr>
          <w:rFonts w:cs="Calibri"/>
          <w:i/>
          <w:sz w:val="24"/>
        </w:rPr>
        <w:t>сколько получается. М</w:t>
      </w:r>
      <w:r w:rsidRPr="004D4B7A">
        <w:rPr>
          <w:rFonts w:cs="Calibri"/>
          <w:i/>
          <w:sz w:val="24"/>
        </w:rPr>
        <w:t>ожете</w:t>
      </w:r>
      <w:r>
        <w:rPr>
          <w:rFonts w:cs="Calibri"/>
          <w:i/>
          <w:sz w:val="24"/>
        </w:rPr>
        <w:t>,</w:t>
      </w:r>
      <w:r w:rsidRPr="004D4B7A">
        <w:rPr>
          <w:rFonts w:cs="Calibri"/>
          <w:i/>
          <w:sz w:val="24"/>
        </w:rPr>
        <w:t xml:space="preserve"> ну</w:t>
      </w:r>
      <w:r>
        <w:rPr>
          <w:rFonts w:cs="Calibri"/>
          <w:i/>
          <w:sz w:val="24"/>
        </w:rPr>
        <w:t>,</w:t>
      </w:r>
      <w:r w:rsidRPr="004D4B7A">
        <w:rPr>
          <w:rFonts w:cs="Calibri"/>
          <w:i/>
          <w:sz w:val="24"/>
        </w:rPr>
        <w:t xml:space="preserve"> вокруг всей Планеты</w:t>
      </w:r>
      <w:r>
        <w:rPr>
          <w:rFonts w:cs="Calibri"/>
          <w:i/>
          <w:sz w:val="24"/>
        </w:rPr>
        <w:t>.  Э</w:t>
      </w:r>
      <w:r w:rsidRPr="004D4B7A">
        <w:rPr>
          <w:rFonts w:cs="Calibri"/>
          <w:i/>
          <w:sz w:val="24"/>
        </w:rPr>
        <w:t>манируйт</w:t>
      </w:r>
      <w:r>
        <w:rPr>
          <w:rFonts w:cs="Calibri"/>
          <w:i/>
          <w:sz w:val="24"/>
        </w:rPr>
        <w:t xml:space="preserve">е </w:t>
      </w:r>
      <w:r w:rsidRPr="004D4B7A">
        <w:rPr>
          <w:rFonts w:cs="Calibri"/>
          <w:i/>
          <w:sz w:val="24"/>
        </w:rPr>
        <w:t>(пауза длительная)</w:t>
      </w:r>
      <w:r>
        <w:rPr>
          <w:rFonts w:cs="Calibri"/>
          <w:i/>
          <w:sz w:val="24"/>
        </w:rPr>
        <w:t>.</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 xml:space="preserve"> И попросите Изначально Вышестоящего Отца преобразить ИДИВО 160</w:t>
      </w:r>
      <w:r>
        <w:rPr>
          <w:rFonts w:cs="Calibri"/>
          <w:i/>
          <w:sz w:val="24"/>
        </w:rPr>
        <w:t>-й</w:t>
      </w:r>
      <w:r w:rsidRPr="004D4B7A">
        <w:rPr>
          <w:rFonts w:cs="Calibri"/>
          <w:i/>
          <w:sz w:val="24"/>
        </w:rPr>
        <w:t xml:space="preserve"> Изначальности Новым состоянием Идивности Нового Синтезгода, Нового Огня Изначальн</w:t>
      </w:r>
      <w:r>
        <w:rPr>
          <w:rFonts w:cs="Calibri"/>
          <w:i/>
          <w:sz w:val="24"/>
        </w:rPr>
        <w:t>о Вышестоящего Отца в её, в её О</w:t>
      </w:r>
      <w:r w:rsidRPr="004D4B7A">
        <w:rPr>
          <w:rFonts w:cs="Calibri"/>
          <w:i/>
          <w:sz w:val="24"/>
        </w:rPr>
        <w:t>снове 160</w:t>
      </w:r>
      <w:r>
        <w:rPr>
          <w:rFonts w:cs="Calibri"/>
          <w:i/>
          <w:sz w:val="24"/>
        </w:rPr>
        <w:t>-й</w:t>
      </w:r>
      <w:r w:rsidRPr="004D4B7A">
        <w:rPr>
          <w:rFonts w:cs="Calibri"/>
          <w:i/>
          <w:sz w:val="24"/>
        </w:rPr>
        <w:t xml:space="preserve"> Изначальност</w:t>
      </w:r>
      <w:r>
        <w:rPr>
          <w:rFonts w:cs="Calibri"/>
          <w:i/>
          <w:sz w:val="24"/>
        </w:rPr>
        <w:t>и явленной Подразделением вашим:</w:t>
      </w:r>
      <w:r w:rsidRPr="004D4B7A">
        <w:rPr>
          <w:rFonts w:cs="Calibri"/>
          <w:i/>
          <w:sz w:val="24"/>
        </w:rPr>
        <w:t xml:space="preserve"> Ядро</w:t>
      </w:r>
      <w:r>
        <w:rPr>
          <w:rFonts w:cs="Calibri"/>
          <w:i/>
          <w:sz w:val="24"/>
        </w:rPr>
        <w:t>,</w:t>
      </w:r>
      <w:r w:rsidRPr="004D4B7A">
        <w:rPr>
          <w:rFonts w:cs="Calibri"/>
          <w:i/>
          <w:sz w:val="24"/>
        </w:rPr>
        <w:t xml:space="preserve"> Сфера</w:t>
      </w:r>
      <w:r>
        <w:rPr>
          <w:rFonts w:cs="Calibri"/>
          <w:i/>
          <w:sz w:val="24"/>
        </w:rPr>
        <w:t>. Вот всё физически. В</w:t>
      </w:r>
      <w:r w:rsidRPr="004D4B7A">
        <w:rPr>
          <w:rFonts w:cs="Calibri"/>
          <w:i/>
          <w:sz w:val="24"/>
        </w:rPr>
        <w:t>аша задача сейчас</w:t>
      </w:r>
      <w:r>
        <w:rPr>
          <w:rFonts w:cs="Calibri"/>
          <w:i/>
          <w:sz w:val="24"/>
        </w:rPr>
        <w:t>,</w:t>
      </w:r>
      <w:r w:rsidRPr="004D4B7A">
        <w:rPr>
          <w:rFonts w:cs="Calibri"/>
          <w:i/>
          <w:sz w:val="24"/>
        </w:rPr>
        <w:t xml:space="preserve"> чтобы это физически развернулось в новом ключе. Вот вы отдали какой</w:t>
      </w:r>
      <w:r>
        <w:rPr>
          <w:rFonts w:cs="Calibri"/>
          <w:i/>
          <w:sz w:val="24"/>
        </w:rPr>
        <w:t>- то о</w:t>
      </w:r>
      <w:r w:rsidRPr="004D4B7A">
        <w:rPr>
          <w:rFonts w:cs="Calibri"/>
          <w:i/>
          <w:sz w:val="24"/>
        </w:rPr>
        <w:t>пыт и Огонь и сейчас преображайте это в Доме, складывайте Новое, усваивайте, принимайте от Отца всё новое</w:t>
      </w:r>
      <w:r>
        <w:rPr>
          <w:rFonts w:cs="Calibri"/>
          <w:i/>
          <w:sz w:val="24"/>
        </w:rPr>
        <w:t>, что вам даётся.</w:t>
      </w:r>
      <w:r w:rsidRPr="004D4B7A">
        <w:rPr>
          <w:rFonts w:cs="Calibri"/>
          <w:i/>
          <w:sz w:val="24"/>
        </w:rPr>
        <w:t xml:space="preserve"> Новые Условия, Новый Синтез, Новый Огонь, Системы, Аппараты Дома вот всё</w:t>
      </w:r>
      <w:r>
        <w:rPr>
          <w:rFonts w:cs="Calibri"/>
          <w:i/>
          <w:sz w:val="24"/>
        </w:rPr>
        <w:t>,</w:t>
      </w:r>
      <w:r w:rsidRPr="004D4B7A">
        <w:rPr>
          <w:rFonts w:cs="Calibri"/>
          <w:i/>
          <w:sz w:val="24"/>
        </w:rPr>
        <w:t xml:space="preserve"> всё</w:t>
      </w:r>
      <w:r>
        <w:rPr>
          <w:rFonts w:cs="Calibri"/>
          <w:i/>
          <w:sz w:val="24"/>
        </w:rPr>
        <w:t>,</w:t>
      </w:r>
      <w:r w:rsidRPr="004D4B7A">
        <w:rPr>
          <w:rFonts w:cs="Calibri"/>
          <w:i/>
          <w:sz w:val="24"/>
        </w:rPr>
        <w:t xml:space="preserve"> всё</w:t>
      </w:r>
      <w:r>
        <w:rPr>
          <w:rFonts w:cs="Calibri"/>
          <w:i/>
          <w:sz w:val="24"/>
        </w:rPr>
        <w:t xml:space="preserve"> </w:t>
      </w:r>
      <w:r w:rsidRPr="004D4B7A">
        <w:rPr>
          <w:rFonts w:cs="Calibri"/>
          <w:i/>
          <w:sz w:val="24"/>
        </w:rPr>
        <w:t>(пауза).</w:t>
      </w:r>
    </w:p>
    <w:p w:rsidR="00922663" w:rsidRDefault="00922663" w:rsidP="00D54D7A">
      <w:pPr>
        <w:widowControl w:val="0"/>
        <w:autoSpaceDE w:val="0"/>
        <w:autoSpaceDN w:val="0"/>
        <w:adjustRightInd w:val="0"/>
        <w:spacing w:line="240" w:lineRule="auto"/>
        <w:ind w:left="0" w:firstLine="709"/>
        <w:rPr>
          <w:rFonts w:cs="Calibri"/>
          <w:i/>
          <w:sz w:val="24"/>
        </w:rPr>
      </w:pPr>
      <w:r w:rsidRPr="004D4B7A">
        <w:rPr>
          <w:rFonts w:cs="Calibri"/>
          <w:i/>
          <w:sz w:val="24"/>
        </w:rPr>
        <w:t xml:space="preserve"> И увидьте, что все те школы направления и всё то, что развивает Человечество находится иерархически под вашим руководством. И с Владыками вы этот процесс можете регулировать</w:t>
      </w:r>
      <w:r>
        <w:rPr>
          <w:rFonts w:cs="Calibri"/>
          <w:i/>
          <w:sz w:val="24"/>
        </w:rPr>
        <w:t>. М</w:t>
      </w:r>
      <w:r w:rsidRPr="004D4B7A">
        <w:rPr>
          <w:rFonts w:cs="Calibri"/>
          <w:i/>
          <w:sz w:val="24"/>
        </w:rPr>
        <w:t>аксимально деликатно научиться отдавать в материю то, тот Огонь, который наработали сами. Вот Владыки вас этому обучают, чтобы вы не только накапливали, но ещё и отдавали вот разными</w:t>
      </w:r>
      <w:r>
        <w:rPr>
          <w:rFonts w:cs="Calibri"/>
          <w:i/>
          <w:sz w:val="24"/>
        </w:rPr>
        <w:t>,</w:t>
      </w:r>
      <w:r w:rsidRPr="004D4B7A">
        <w:rPr>
          <w:rFonts w:cs="Calibri"/>
          <w:i/>
          <w:sz w:val="24"/>
        </w:rPr>
        <w:t xml:space="preserve"> разными школами, разными Духовенствами, Храмами, насколько это получается, насколько они прини</w:t>
      </w:r>
      <w:r>
        <w:rPr>
          <w:rFonts w:cs="Calibri"/>
          <w:i/>
          <w:sz w:val="24"/>
        </w:rPr>
        <w:t>мают это. Чтобы люди, которые в</w:t>
      </w:r>
      <w:r w:rsidRPr="004D4B7A">
        <w:rPr>
          <w:rFonts w:cs="Calibri"/>
          <w:i/>
          <w:sz w:val="24"/>
        </w:rPr>
        <w:t>ходят туда</w:t>
      </w:r>
      <w:r>
        <w:rPr>
          <w:rFonts w:cs="Calibri"/>
          <w:i/>
          <w:sz w:val="24"/>
        </w:rPr>
        <w:t>,</w:t>
      </w:r>
      <w:r w:rsidRPr="004D4B7A">
        <w:rPr>
          <w:rFonts w:cs="Calibri"/>
          <w:i/>
          <w:sz w:val="24"/>
        </w:rPr>
        <w:t xml:space="preserve"> насыщались этой средой, не разрушая их веры в этот процесс, а максимально деликатно перестраивая</w:t>
      </w:r>
      <w:r>
        <w:rPr>
          <w:rFonts w:cs="Calibri"/>
          <w:i/>
          <w:sz w:val="24"/>
        </w:rPr>
        <w:t>,</w:t>
      </w:r>
      <w:r w:rsidRPr="004D4B7A">
        <w:rPr>
          <w:rFonts w:cs="Calibri"/>
          <w:i/>
          <w:sz w:val="24"/>
        </w:rPr>
        <w:t xml:space="preserve"> обучая</w:t>
      </w:r>
      <w:r>
        <w:rPr>
          <w:rFonts w:cs="Calibri"/>
          <w:i/>
          <w:sz w:val="24"/>
        </w:rPr>
        <w:t>,</w:t>
      </w:r>
      <w:r w:rsidRPr="004D4B7A">
        <w:rPr>
          <w:rFonts w:cs="Calibri"/>
          <w:i/>
          <w:sz w:val="24"/>
        </w:rPr>
        <w:t xml:space="preserve"> образовывая их новому</w:t>
      </w:r>
      <w:r>
        <w:rPr>
          <w:rFonts w:cs="Calibri"/>
          <w:i/>
          <w:sz w:val="24"/>
        </w:rPr>
        <w:t xml:space="preserve"> </w:t>
      </w:r>
      <w:r w:rsidRPr="004D4B7A">
        <w:rPr>
          <w:rFonts w:cs="Calibri"/>
          <w:i/>
          <w:sz w:val="24"/>
        </w:rPr>
        <w:t xml:space="preserve">(пауза). </w:t>
      </w:r>
    </w:p>
    <w:p w:rsidR="00922663" w:rsidRDefault="00922663" w:rsidP="003A02D2">
      <w:pPr>
        <w:widowControl w:val="0"/>
        <w:autoSpaceDE w:val="0"/>
        <w:autoSpaceDN w:val="0"/>
        <w:adjustRightInd w:val="0"/>
        <w:spacing w:line="240" w:lineRule="auto"/>
        <w:ind w:left="0" w:firstLine="709"/>
        <w:rPr>
          <w:rFonts w:cs="Calibri"/>
          <w:i/>
          <w:sz w:val="24"/>
        </w:rPr>
      </w:pPr>
      <w:r w:rsidRPr="004D4B7A">
        <w:rPr>
          <w:rFonts w:cs="Calibri"/>
          <w:i/>
          <w:sz w:val="24"/>
        </w:rPr>
        <w:t>Молодцы. Синтезируемся с Изначально Вышестоящим Отцом и стяжаем Основу Иерархической Пробуждённости Изначально Вышестоящему Отцу каждому из нас</w:t>
      </w:r>
      <w:r>
        <w:rPr>
          <w:rFonts w:cs="Calibri"/>
          <w:i/>
          <w:sz w:val="24"/>
        </w:rPr>
        <w:t xml:space="preserve"> </w:t>
      </w:r>
      <w:r w:rsidRPr="004D4B7A">
        <w:rPr>
          <w:rFonts w:cs="Calibri"/>
          <w:i/>
          <w:sz w:val="24"/>
        </w:rPr>
        <w:t>(пауза).</w:t>
      </w:r>
    </w:p>
    <w:p w:rsidR="00922663" w:rsidRDefault="00922663" w:rsidP="003A02D2">
      <w:pPr>
        <w:widowControl w:val="0"/>
        <w:autoSpaceDE w:val="0"/>
        <w:autoSpaceDN w:val="0"/>
        <w:adjustRightInd w:val="0"/>
        <w:spacing w:line="240" w:lineRule="auto"/>
        <w:ind w:left="0" w:firstLine="709"/>
        <w:rPr>
          <w:rFonts w:cs="Calibri"/>
          <w:i/>
          <w:sz w:val="24"/>
        </w:rPr>
      </w:pPr>
      <w:r w:rsidRPr="004D4B7A">
        <w:rPr>
          <w:rFonts w:cs="Calibri"/>
          <w:i/>
          <w:sz w:val="24"/>
        </w:rPr>
        <w:t xml:space="preserve">  И возжигаемся этим, ра</w:t>
      </w:r>
      <w:r>
        <w:rPr>
          <w:rFonts w:cs="Calibri"/>
          <w:i/>
          <w:sz w:val="24"/>
        </w:rPr>
        <w:t>з</w:t>
      </w:r>
      <w:r w:rsidRPr="004D4B7A">
        <w:rPr>
          <w:rFonts w:cs="Calibri"/>
          <w:i/>
          <w:sz w:val="24"/>
        </w:rPr>
        <w:t>вёртываясь этой Основой  физически собою</w:t>
      </w:r>
      <w:r>
        <w:rPr>
          <w:rFonts w:cs="Calibri"/>
          <w:i/>
          <w:sz w:val="24"/>
        </w:rPr>
        <w:t xml:space="preserve"> </w:t>
      </w:r>
      <w:r w:rsidRPr="004D4B7A">
        <w:rPr>
          <w:rFonts w:cs="Calibri"/>
          <w:i/>
          <w:sz w:val="24"/>
        </w:rPr>
        <w:t>(пауза).</w:t>
      </w:r>
    </w:p>
    <w:p w:rsidR="00922663" w:rsidRDefault="00922663" w:rsidP="003A02D2">
      <w:pPr>
        <w:widowControl w:val="0"/>
        <w:autoSpaceDE w:val="0"/>
        <w:autoSpaceDN w:val="0"/>
        <w:adjustRightInd w:val="0"/>
        <w:spacing w:line="240" w:lineRule="auto"/>
        <w:ind w:left="0" w:firstLine="709"/>
        <w:rPr>
          <w:rFonts w:cs="Calibri"/>
          <w:i/>
          <w:sz w:val="24"/>
        </w:rPr>
      </w:pPr>
      <w:r w:rsidRPr="004D4B7A">
        <w:rPr>
          <w:rFonts w:cs="Calibri"/>
          <w:i/>
          <w:sz w:val="24"/>
        </w:rPr>
        <w:t>И мы благодарим Изначально Вышестоящего Отца, благодарим Изначального, Изначальных Владык Валентина Ирину, и возвращаемся в физическое присутствие</w:t>
      </w:r>
      <w:r>
        <w:rPr>
          <w:rFonts w:cs="Calibri"/>
          <w:i/>
          <w:sz w:val="24"/>
        </w:rPr>
        <w:t>,</w:t>
      </w:r>
      <w:r w:rsidRPr="004D4B7A">
        <w:rPr>
          <w:rFonts w:cs="Calibri"/>
          <w:i/>
          <w:sz w:val="24"/>
        </w:rPr>
        <w:t xml:space="preserve"> </w:t>
      </w:r>
      <w:r>
        <w:rPr>
          <w:rFonts w:cs="Calibri"/>
          <w:i/>
          <w:sz w:val="24"/>
        </w:rPr>
        <w:t>физически э</w:t>
      </w:r>
      <w:r w:rsidRPr="004D4B7A">
        <w:rPr>
          <w:rFonts w:cs="Calibri"/>
          <w:i/>
          <w:sz w:val="24"/>
        </w:rPr>
        <w:t>манируя в ИДИВО каждого, выходим из практики.</w:t>
      </w:r>
    </w:p>
    <w:p w:rsidR="00922663" w:rsidRPr="004D4B7A" w:rsidRDefault="00922663" w:rsidP="003A02D2">
      <w:pPr>
        <w:widowControl w:val="0"/>
        <w:autoSpaceDE w:val="0"/>
        <w:autoSpaceDN w:val="0"/>
        <w:adjustRightInd w:val="0"/>
        <w:spacing w:line="240" w:lineRule="auto"/>
        <w:ind w:left="0" w:firstLine="709"/>
        <w:rPr>
          <w:rFonts w:cs="Calibri"/>
          <w:i/>
          <w:sz w:val="24"/>
        </w:rPr>
      </w:pPr>
      <w:r w:rsidRPr="004D4B7A">
        <w:rPr>
          <w:rFonts w:cs="Calibri"/>
          <w:i/>
          <w:sz w:val="24"/>
        </w:rPr>
        <w:t xml:space="preserve"> Аминь.  </w:t>
      </w:r>
    </w:p>
    <w:p w:rsidR="00922663" w:rsidRPr="004D4B7A" w:rsidRDefault="00922663" w:rsidP="00D54D7A">
      <w:pPr>
        <w:widowControl w:val="0"/>
        <w:autoSpaceDE w:val="0"/>
        <w:autoSpaceDN w:val="0"/>
        <w:adjustRightInd w:val="0"/>
        <w:spacing w:after="200" w:line="240" w:lineRule="auto"/>
        <w:ind w:firstLine="709"/>
        <w:rPr>
          <w:rFonts w:cs="Calibri"/>
          <w:i/>
          <w:sz w:val="24"/>
        </w:rPr>
      </w:pPr>
      <w:r>
        <w:rPr>
          <w:rFonts w:cs="Calibri"/>
          <w:i/>
          <w:sz w:val="24"/>
        </w:rPr>
        <w:t>(колокольное сопровождение до конца практики)</w:t>
      </w:r>
    </w:p>
    <w:p w:rsidR="00922663" w:rsidRPr="004D4B7A" w:rsidRDefault="00922663" w:rsidP="00D0144F">
      <w:pPr>
        <w:spacing w:line="240" w:lineRule="auto"/>
        <w:ind w:left="0" w:firstLine="709"/>
        <w:rPr>
          <w:i/>
          <w:sz w:val="24"/>
        </w:rPr>
      </w:pPr>
    </w:p>
    <w:p w:rsidR="00922663" w:rsidRPr="004D4B7A" w:rsidRDefault="00922663" w:rsidP="00A7426E">
      <w:pPr>
        <w:pStyle w:val="1"/>
        <w:rPr>
          <w:i/>
          <w:sz w:val="24"/>
        </w:rPr>
      </w:pPr>
    </w:p>
    <w:p w:rsidR="00922663" w:rsidRDefault="00922663" w:rsidP="003F6F9F">
      <w:pPr>
        <w:spacing w:line="240" w:lineRule="auto"/>
        <w:ind w:left="0" w:firstLine="709"/>
      </w:pPr>
    </w:p>
    <w:p w:rsidR="00922663" w:rsidRPr="00C839E0" w:rsidRDefault="00922663" w:rsidP="00F81E92">
      <w:pPr>
        <w:rPr>
          <w:b/>
          <w:color w:val="0000FF"/>
          <w:sz w:val="28"/>
        </w:rPr>
      </w:pPr>
      <w:r w:rsidRPr="00C839E0">
        <w:rPr>
          <w:b/>
          <w:sz w:val="28"/>
        </w:rPr>
        <w:t xml:space="preserve">ПРАКТИКА 7 </w:t>
      </w:r>
      <w:r w:rsidRPr="00C839E0">
        <w:rPr>
          <w:b/>
          <w:color w:val="0070C0"/>
          <w:sz w:val="28"/>
        </w:rPr>
        <w:t>Стяжание набора Тез у Изначального Будды, Книги Будды.</w:t>
      </w:r>
    </w:p>
    <w:p w:rsidR="00922663" w:rsidRPr="00C839E0" w:rsidRDefault="00922663" w:rsidP="00F81E92">
      <w:pPr>
        <w:rPr>
          <w:b/>
          <w:color w:val="0000FF"/>
          <w:sz w:val="28"/>
        </w:rPr>
      </w:pPr>
    </w:p>
    <w:p w:rsidR="00922663" w:rsidRDefault="00922663" w:rsidP="00F81E92">
      <w:r w:rsidRPr="00D769DF">
        <w:t xml:space="preserve">                                                                                                                                   </w:t>
      </w:r>
      <w:r w:rsidRPr="0016511D">
        <w:t>01:05:40-01:39:35</w:t>
      </w:r>
    </w:p>
    <w:p w:rsidR="00922663" w:rsidRDefault="00922663" w:rsidP="00F81E92"/>
    <w:p w:rsidR="00922663" w:rsidRDefault="00922663" w:rsidP="00F81E92">
      <w:pPr>
        <w:ind w:firstLine="709"/>
        <w:rPr>
          <w:i/>
        </w:rPr>
      </w:pPr>
      <w:r w:rsidRPr="00004C52">
        <w:rPr>
          <w:i/>
        </w:rPr>
        <w:t xml:space="preserve">Возжигаемся синтезом каждого из нас. Оформляемся в форму </w:t>
      </w:r>
      <w:r>
        <w:rPr>
          <w:i/>
        </w:rPr>
        <w:t xml:space="preserve">Ипостаси </w:t>
      </w:r>
      <w:r w:rsidRPr="00004C52">
        <w:rPr>
          <w:i/>
        </w:rPr>
        <w:t>Синтеза Ипостаси 25-го Синтеза Изначально Вышестоящего Отца.</w:t>
      </w:r>
    </w:p>
    <w:p w:rsidR="00922663" w:rsidRDefault="00922663" w:rsidP="00F81E92">
      <w:pPr>
        <w:ind w:firstLine="709"/>
        <w:rPr>
          <w:i/>
        </w:rPr>
      </w:pPr>
      <w:r w:rsidRPr="00004C52">
        <w:rPr>
          <w:i/>
        </w:rPr>
        <w:t xml:space="preserve"> И синтезируемся с Изначальными</w:t>
      </w:r>
      <w:r>
        <w:rPr>
          <w:i/>
        </w:rPr>
        <w:t xml:space="preserve"> Владыками Кут Хуми и Фаинь</w:t>
      </w:r>
      <w:r w:rsidRPr="00004C52">
        <w:rPr>
          <w:i/>
        </w:rPr>
        <w:t xml:space="preserve"> переходим в зал ИДИВО </w:t>
      </w:r>
      <w:r>
        <w:rPr>
          <w:i/>
        </w:rPr>
        <w:t>192-х Изначально явленный, становясь в форме Ипостасей 25-го Синтеза. Становимся пред Изначальными Владыками всей нашей командой.</w:t>
      </w:r>
    </w:p>
    <w:p w:rsidR="00922663" w:rsidRDefault="00922663" w:rsidP="00F81E92">
      <w:pPr>
        <w:ind w:firstLine="709"/>
        <w:rPr>
          <w:i/>
        </w:rPr>
      </w:pPr>
      <w:r>
        <w:rPr>
          <w:i/>
        </w:rPr>
        <w:t>И попробуйте сейчас максимально офизичиться в зале пред Владыками. Офизичиться, значит, перенести туда свой взгляд, своё внимание, свою проживаемость, слышание, видение, восприятие. И вот вы переключаетесь в ту реальность, буквально, развёртывая её вокруг своих физических тел, то есть начинаете нагнетать вокруг физики среду зала, в которой стоите у Владык. И ваша физика как-будто становится там, хотя сидит здесь, но стоит там.</w:t>
      </w:r>
    </w:p>
    <w:p w:rsidR="00922663" w:rsidRDefault="00922663" w:rsidP="00F81E92">
      <w:pPr>
        <w:ind w:firstLine="709"/>
        <w:rPr>
          <w:i/>
        </w:rPr>
      </w:pPr>
      <w:r>
        <w:rPr>
          <w:i/>
        </w:rPr>
        <w:t xml:space="preserve">  И, становясь максимально физично перед Изначальными Владыками Кут ХумиФаинь, синтезируемся с Хум Изначальных Владык, стяжая Синтез Синтезов Изначально </w:t>
      </w:r>
      <w:r>
        <w:rPr>
          <w:i/>
        </w:rPr>
        <w:lastRenderedPageBreak/>
        <w:t>Вышестоящего Отца, прося преобразить нас на явление Синтеза Тез, Синтеза Тез Изначально Вышестоящего Отца каждому из нас.</w:t>
      </w:r>
    </w:p>
    <w:p w:rsidR="00922663" w:rsidRDefault="00922663" w:rsidP="00F81E92">
      <w:pPr>
        <w:ind w:firstLine="709"/>
        <w:rPr>
          <w:i/>
        </w:rPr>
      </w:pPr>
      <w:r>
        <w:rPr>
          <w:i/>
        </w:rPr>
        <w:t xml:space="preserve"> И, возжигаясь, преображаясь этим, синтезируемся с Изначальным Буддой и переходим в зал Изначального Будды 249-ти Изначально явленно. </w:t>
      </w:r>
    </w:p>
    <w:p w:rsidR="00922663" w:rsidRDefault="00922663" w:rsidP="00F81E92">
      <w:pPr>
        <w:ind w:firstLine="709"/>
        <w:rPr>
          <w:i/>
        </w:rPr>
      </w:pPr>
      <w:r>
        <w:rPr>
          <w:i/>
        </w:rPr>
        <w:t xml:space="preserve">И, возжигаясь, оформляясь в форму Ипостаси 25-го Синтеза, стоим в зале перед Буддой чётко в центре. И смотрим на размеры зала, на самого Будду, если, получается, видеть, соорганизуясь с пространством всем нашим телом. </w:t>
      </w:r>
    </w:p>
    <w:p w:rsidR="00922663" w:rsidRDefault="00922663" w:rsidP="00F81E92">
      <w:pPr>
        <w:ind w:firstLine="709"/>
        <w:rPr>
          <w:i/>
        </w:rPr>
      </w:pPr>
      <w:r>
        <w:rPr>
          <w:i/>
        </w:rPr>
        <w:t xml:space="preserve">По сторонам посмотрите. И чётче всего нам сейчас виден центр зала, самого Будду. Стены и глубину зала очень сложно видеть. Такое впечатление, что не освещается. Мы не видим его. Но при этом очень чётко проявляется центр зала, и вот  небольшой радиус от центра зала. </w:t>
      </w:r>
    </w:p>
    <w:p w:rsidR="00922663" w:rsidRDefault="00922663" w:rsidP="00F81E92">
      <w:pPr>
        <w:ind w:firstLine="709"/>
        <w:rPr>
          <w:i/>
        </w:rPr>
      </w:pPr>
      <w:r>
        <w:rPr>
          <w:i/>
        </w:rPr>
        <w:t>И в данный  момент стоим и смотрим на Изначального Будду. И посмотрите теперь под ноги. И посмотрите на чём мы стоим.</w:t>
      </w:r>
    </w:p>
    <w:p w:rsidR="00922663" w:rsidRDefault="00922663" w:rsidP="00F81E92">
      <w:pPr>
        <w:ind w:firstLine="709"/>
        <w:rPr>
          <w:i/>
        </w:rPr>
      </w:pPr>
      <w:r>
        <w:rPr>
          <w:i/>
        </w:rPr>
        <w:t xml:space="preserve"> Такая поверхность не пола, а поверхность определённой площадки, высоко находящаяся от пола. И наша команда на этой площадке  в центре зала. И мы где-то на уровне, на уровне плеч Изначального Будды. Но больше видна его голова, глаза. Этот ракурс. </w:t>
      </w:r>
    </w:p>
    <w:p w:rsidR="00922663" w:rsidRDefault="00922663" w:rsidP="00F81E92">
      <w:pPr>
        <w:ind w:firstLine="709"/>
        <w:rPr>
          <w:i/>
        </w:rPr>
      </w:pPr>
      <w:r>
        <w:rPr>
          <w:i/>
        </w:rPr>
        <w:t>И, вот сейчас смотря на Изначального Будду в центр зала, мы тоже видим их, заходят, на них падает свет, они проявляются, другие Будды, кто  служат в Изначальном Доме Изначально Вышестоящего Отца, но это не Владыки. Это не те представители Иерархии, которых вы знаете. Это другие Будды.</w:t>
      </w:r>
    </w:p>
    <w:p w:rsidR="00922663" w:rsidRDefault="00922663" w:rsidP="00F81E92">
      <w:pPr>
        <w:ind w:firstLine="709"/>
        <w:rPr>
          <w:i/>
        </w:rPr>
      </w:pPr>
      <w:r>
        <w:rPr>
          <w:i/>
        </w:rPr>
        <w:t xml:space="preserve">И вот вокруг нашей площадки, можете увидеть, появляются фигуры других Будд. Так же на уровне плеч, головы. </w:t>
      </w:r>
    </w:p>
    <w:p w:rsidR="00922663" w:rsidRDefault="00922663" w:rsidP="00F81E92">
      <w:pPr>
        <w:ind w:firstLine="709"/>
        <w:rPr>
          <w:i/>
        </w:rPr>
      </w:pPr>
      <w:r>
        <w:rPr>
          <w:i/>
        </w:rPr>
        <w:t>И вот эти фигуры встали вокруг нашей площадки. Мы стоим по направлению к Изначальному Будде Изначально Вышестоящего Отца. Это его официальная должность, выражение.</w:t>
      </w:r>
    </w:p>
    <w:p w:rsidR="00922663" w:rsidRDefault="00922663" w:rsidP="00F81E92">
      <w:pPr>
        <w:ind w:firstLine="709"/>
        <w:rPr>
          <w:i/>
        </w:rPr>
      </w:pPr>
      <w:r>
        <w:rPr>
          <w:i/>
        </w:rPr>
        <w:t>Будда  нас знакомит ещё  с другими Буддами, чтобы вы видели, что состояние, это возможность есть, Будды развиваются. У них у каждого, кстати,  своё выражение, они очень разные. Всё по Образу и Подобию Изначально Вышестоящего Отца. Нету ни одного Будды, который к нам вышел, который выглядит ни  как, как-то иначе, нежели человек. Но при этом они абсолютно разные. Обратите внимание, среди них есть определённое состояние одно. Попробуйте сами увидеть какое.</w:t>
      </w:r>
    </w:p>
    <w:p w:rsidR="00922663" w:rsidRDefault="00922663" w:rsidP="00F81E92">
      <w:pPr>
        <w:ind w:firstLine="709"/>
        <w:rPr>
          <w:i/>
        </w:rPr>
      </w:pPr>
      <w:r>
        <w:rPr>
          <w:i/>
        </w:rPr>
        <w:t>Просто знакомьтесь. Ну, как знакомьтесь? Огнём. Посмотрите, проживите, сосканируйте. Мы не общаемся, мы просто смотрим. Нам этого хватает.</w:t>
      </w:r>
    </w:p>
    <w:p w:rsidR="00922663" w:rsidRDefault="00922663" w:rsidP="00F81E92">
      <w:pPr>
        <w:ind w:firstLine="709"/>
        <w:rPr>
          <w:i/>
        </w:rPr>
      </w:pPr>
      <w:r>
        <w:rPr>
          <w:i/>
        </w:rPr>
        <w:t>Среди них есть Будина. Это инь. Все остальные Будды. Изначальный Будда тоже ян, но к нам вышла ещё и Будина. Вот попробуйте увидеть.</w:t>
      </w:r>
    </w:p>
    <w:p w:rsidR="00922663" w:rsidRDefault="00922663" w:rsidP="00F81E92">
      <w:pPr>
        <w:ind w:firstLine="709"/>
        <w:rPr>
          <w:i/>
        </w:rPr>
      </w:pPr>
      <w:r>
        <w:rPr>
          <w:i/>
        </w:rPr>
        <w:t>Длинный роскошный волос. На сколько длинный не видно, но видно, что ниже плеч. Дальше там не видно, мы стоим на площадке, которая где-то на уровне плеч этих фигур. И, если мы стоим и смотрим на Изначального Будду, то Будина левее от Изначального Будды. Ну, по периметру там, они стоят по кругу. Но в центре слева от Изначального Будды стоит Будина.</w:t>
      </w:r>
    </w:p>
    <w:p w:rsidR="00922663" w:rsidRDefault="00922663" w:rsidP="00F81E92">
      <w:pPr>
        <w:ind w:firstLine="709"/>
        <w:rPr>
          <w:i/>
        </w:rPr>
      </w:pPr>
      <w:r>
        <w:rPr>
          <w:i/>
        </w:rPr>
        <w:t>Познакомились. Насытились. Увидели. И вот ваша задача просто возжечься, впитать, что вы и делаете, состояние тех Будд, которые  к нам вышли.</w:t>
      </w:r>
    </w:p>
    <w:p w:rsidR="00922663" w:rsidRDefault="00922663" w:rsidP="00F81E92">
      <w:pPr>
        <w:ind w:firstLine="709"/>
        <w:rPr>
          <w:i/>
        </w:rPr>
      </w:pPr>
      <w:r>
        <w:rPr>
          <w:i/>
        </w:rPr>
        <w:t xml:space="preserve"> Всё. Эти Будды уходят. Мы возожглись состоянием. Будда сказал: «Достаточно». </w:t>
      </w:r>
    </w:p>
    <w:p w:rsidR="00922663" w:rsidRDefault="00922663" w:rsidP="00F81E92">
      <w:pPr>
        <w:ind w:firstLine="709"/>
        <w:rPr>
          <w:i/>
        </w:rPr>
      </w:pPr>
      <w:r>
        <w:rPr>
          <w:i/>
        </w:rPr>
        <w:t xml:space="preserve">И, теперь синтезируясь с Изначальным Буддой, просим  Изначального Будду преобразить каждого из нас и синтез нас на реальность того зала, в котором мы стоим и общаемся с Буддой. Просим взрастить наши тела на соответствующую форму, масштаб и объём материи. И, возжигаясь этим, преображаясь этим,  взрастаем далее в Изначального Будду. </w:t>
      </w:r>
    </w:p>
    <w:p w:rsidR="00922663" w:rsidRDefault="00922663" w:rsidP="00F81E92">
      <w:pPr>
        <w:ind w:firstLine="709"/>
        <w:rPr>
          <w:i/>
        </w:rPr>
      </w:pPr>
      <w:r>
        <w:rPr>
          <w:i/>
        </w:rPr>
        <w:t xml:space="preserve">И, вот, становясь в зале Будды всем своим телом, синтезируемся с Хум Изначального Будды, стяжаем Начала Синтеза Тезы Изначально Вышестоящего Отца каждому из нас, прося преобразить иерархичность каждого из нас в соответствии с теми тезами, которыми наделяет нас Изначальный Будда в Началах Изначально Вышестоящего Отца. </w:t>
      </w:r>
    </w:p>
    <w:p w:rsidR="00922663" w:rsidRDefault="00922663" w:rsidP="00F81E92">
      <w:pPr>
        <w:ind w:firstLine="709"/>
        <w:rPr>
          <w:i/>
        </w:rPr>
      </w:pPr>
      <w:r>
        <w:rPr>
          <w:i/>
        </w:rPr>
        <w:t>И, возжигаясь этим, развёртываемся новым состоянием иерархичности в синтезе Тез Изначально Вышестоящего Отца каждым из нас, прося Изначального Будду проявить основн</w:t>
      </w:r>
      <w:r w:rsidRPr="00960DB2">
        <w:rPr>
          <w:b/>
        </w:rPr>
        <w:t>у</w:t>
      </w:r>
      <w:r>
        <w:rPr>
          <w:i/>
        </w:rPr>
        <w:t xml:space="preserve">ю Тезу каждого из нас, помочь нам её выявить, увидеть, зафиксировать и расшифровать (пауза). </w:t>
      </w:r>
    </w:p>
    <w:p w:rsidR="00922663" w:rsidRDefault="00922663" w:rsidP="00F81E92">
      <w:pPr>
        <w:ind w:firstLine="709"/>
        <w:rPr>
          <w:i/>
        </w:rPr>
      </w:pPr>
      <w:r>
        <w:rPr>
          <w:i/>
        </w:rPr>
        <w:t>Возжигайтесь этой основной  Тезой, стяжая у Изначального Будды Основы Тезы каждого из нас. Молодцы!</w:t>
      </w:r>
    </w:p>
    <w:p w:rsidR="00922663" w:rsidRDefault="00922663" w:rsidP="00F81E92">
      <w:pPr>
        <w:ind w:firstLine="709"/>
        <w:rPr>
          <w:i/>
        </w:rPr>
      </w:pPr>
      <w:r>
        <w:rPr>
          <w:i/>
        </w:rPr>
        <w:lastRenderedPageBreak/>
        <w:t>И, возжигаясь, развёртываем Основы Тезы до физики (пауза).</w:t>
      </w:r>
    </w:p>
    <w:p w:rsidR="00922663" w:rsidRDefault="00922663" w:rsidP="00F81E92">
      <w:pPr>
        <w:ind w:firstLine="709"/>
        <w:rPr>
          <w:i/>
        </w:rPr>
      </w:pPr>
      <w:r>
        <w:rPr>
          <w:i/>
        </w:rPr>
        <w:t xml:space="preserve"> И физически эманируем её вашему жизненному  выражению пространства, иерархически отстраивая новой Тезой Изначально Вышестоящего Отца. </w:t>
      </w:r>
    </w:p>
    <w:p w:rsidR="00922663" w:rsidRDefault="00922663" w:rsidP="00F81E92">
      <w:pPr>
        <w:ind w:firstLine="709"/>
        <w:rPr>
          <w:i/>
        </w:rPr>
      </w:pPr>
      <w:r>
        <w:rPr>
          <w:i/>
        </w:rPr>
        <w:t>Это принцип иерархичности разверните вокруг по всей территории ИДИВО 160-й Изначальности физически, вокруг всей Планеты Земля Фа (пауза).</w:t>
      </w:r>
    </w:p>
    <w:p w:rsidR="00922663" w:rsidRDefault="00922663" w:rsidP="00F81E92">
      <w:pPr>
        <w:ind w:firstLine="709"/>
        <w:rPr>
          <w:i/>
        </w:rPr>
      </w:pPr>
      <w:r>
        <w:rPr>
          <w:i/>
        </w:rPr>
        <w:t xml:space="preserve">И, возжигаясь, преображаясь этим, из зала Изначального Будды  посмотрите на физику,  просто на Планету, на материю  Планеты, на ту территорию, где вы сейчас находитесь, на сам зал, на ваше тело. Увидьте качество материи, состояние материи, как оно на вас  реагирует, как оно на вас отстриавается на ваше тело.  Вплоть до того, что, стоя в зале Будды, вы этот процесс  чувствуете, проживаете и видите (пауза).  </w:t>
      </w:r>
    </w:p>
    <w:p w:rsidR="00922663" w:rsidRDefault="00922663" w:rsidP="00F81E92">
      <w:pPr>
        <w:ind w:firstLine="709"/>
        <w:rPr>
          <w:i/>
        </w:rPr>
      </w:pPr>
      <w:r>
        <w:rPr>
          <w:i/>
        </w:rPr>
        <w:t xml:space="preserve">И проживите состояние, которое у вас складывается в Огне Изначального Будды по отношению к Планете Земля. Её возможности, её среде, её качества, её выражения, её формы, ко всему многообразию Планеты Земля, которые у вас вы сейчас можете увидеть и прожить. То вдохновенное и невозможно бережное выражение Любви Изначально Вышестоящего Отца, которое только можно прожить Огнём Будды в любом ракурсе деятельности исполнения. Даже в отстройке иерархичности насколько это происходит ракурсом Изначальности деликатно. </w:t>
      </w:r>
    </w:p>
    <w:p w:rsidR="00922663" w:rsidRDefault="00922663" w:rsidP="00F81E92">
      <w:pPr>
        <w:ind w:firstLine="709"/>
        <w:rPr>
          <w:i/>
        </w:rPr>
      </w:pPr>
      <w:r>
        <w:rPr>
          <w:i/>
        </w:rPr>
        <w:t xml:space="preserve">И проживите ответ от Планеты, который импульсом доходит до каждого из нас в зал Изначального Будды. </w:t>
      </w:r>
    </w:p>
    <w:p w:rsidR="00922663" w:rsidRDefault="00922663" w:rsidP="00F81E92">
      <w:pPr>
        <w:ind w:firstLine="709"/>
        <w:rPr>
          <w:i/>
        </w:rPr>
      </w:pPr>
      <w:r>
        <w:rPr>
          <w:i/>
        </w:rPr>
        <w:t>И, возжигаясь этим, мы благодарим Изначального Будду и переходим в зал Изначально Вышестоящего Отца 256-ти Изначально явленный, развёртываясь в зале в форме Ипостаси 25-го Синтеза, синтезируемся с Хум Изначально Вышестоящего Отца и стяжаем Синтез Книги Будды каждому из нас. Вот здесь Отец фиксирует каждому Синтез Книги Будды, давая тем самым согласие, чтобы эта Книга у каждого из нас  появилась.</w:t>
      </w:r>
    </w:p>
    <w:p w:rsidR="00922663" w:rsidRDefault="00922663" w:rsidP="00F81E92">
      <w:pPr>
        <w:ind w:firstLine="709"/>
        <w:rPr>
          <w:i/>
        </w:rPr>
      </w:pPr>
      <w:r>
        <w:rPr>
          <w:i/>
        </w:rPr>
        <w:t xml:space="preserve">Возвращаемся в зал Изначального Будды 249-ти Изначально явленный, становясь в зале пред Буддой и эманируем Синтез Книги Будды Изначальному Будде. И у нас перед каждым проявляется Книга Будды. Берите её в руки. Она очень приятная на ощупь. Такая приятная обложка. Да, скорее даже кожаная. Ну, может быть такой интересный материал похожий на кожу (пауза). </w:t>
      </w:r>
    </w:p>
    <w:p w:rsidR="00922663" w:rsidRDefault="00922663" w:rsidP="00F81E92">
      <w:pPr>
        <w:ind w:firstLine="709"/>
        <w:rPr>
          <w:i/>
        </w:rPr>
      </w:pPr>
      <w:r>
        <w:rPr>
          <w:i/>
        </w:rPr>
        <w:t xml:space="preserve">Ну, откройте первую страничку. Смотрите название Книги, могут быть разные. Я вот вижу «Будина». У кого-то здесь название «Будда». Ещё есть варианты. Прочитайте. </w:t>
      </w:r>
    </w:p>
    <w:p w:rsidR="00922663" w:rsidRDefault="00922663" w:rsidP="00F81E92">
      <w:pPr>
        <w:ind w:firstLine="709"/>
        <w:rPr>
          <w:i/>
        </w:rPr>
      </w:pPr>
      <w:r>
        <w:rPr>
          <w:i/>
        </w:rPr>
        <w:t xml:space="preserve">Берём Книгу двумя руками, закрываем её и переходим из зала Будды в кабинеты индивидуальных зданий каждого из вас личных, зданий каждого из вас. Самый высокий кабинет. Скорее всего, 160-ая Изначальность первого вышестоящего Присутствия. </w:t>
      </w:r>
    </w:p>
    <w:p w:rsidR="00922663" w:rsidRDefault="00922663" w:rsidP="00F81E92">
      <w:pPr>
        <w:ind w:firstLine="709"/>
        <w:rPr>
          <w:i/>
        </w:rPr>
      </w:pPr>
      <w:r>
        <w:rPr>
          <w:i/>
        </w:rPr>
        <w:t xml:space="preserve">На четвёртом этаже становимся каждый в своём кабинете. Ну, кладите Книгу на стол, где у вас стол смотрите, подходите к столу. Кладите Книгу на стол, возжигая кабинет, всё здание Книгой Будды, Огнём Будды, системами Будды, условиями Будды.  Отэманируете вокруг здания, по всему зданию и проживите, как вспыхивает ваш рабочий стол, его поверхность, отстраиваясь этими Началами. </w:t>
      </w:r>
    </w:p>
    <w:p w:rsidR="00922663" w:rsidRDefault="00922663" w:rsidP="00F81E92">
      <w:pPr>
        <w:ind w:firstLine="709"/>
        <w:rPr>
          <w:i/>
        </w:rPr>
      </w:pPr>
      <w:r>
        <w:rPr>
          <w:i/>
        </w:rPr>
        <w:t>И, внимание, нами в данный момент Книга раскрывается на какой-то странице, и вы продолжаете стоять. И, как только Книга раскрылась, в кабинете каждого из вас развёртывается голограммная картинка в виде сферы по всему прям кабинету, у вас большой кабинет, и вы входите в эту голограммную картинку, начинаете проживать, что за голография, какая-то из униграмм Будды активировалась в вашем кабинете.</w:t>
      </w:r>
    </w:p>
    <w:p w:rsidR="00922663" w:rsidRDefault="00922663" w:rsidP="00F81E92">
      <w:pPr>
        <w:ind w:firstLine="709"/>
        <w:rPr>
          <w:i/>
        </w:rPr>
      </w:pPr>
      <w:r>
        <w:rPr>
          <w:i/>
        </w:rPr>
        <w:t xml:space="preserve">Войдите в эту реальность. Это реальность Будды развернулась в вашем кабинете, этой  униграммой. Войдите в эту реальность как в одно из исполнений вами вашей жизни, служении, которую Будда вам раскрывает. </w:t>
      </w:r>
    </w:p>
    <w:p w:rsidR="00922663" w:rsidRDefault="00922663" w:rsidP="00F81E92">
      <w:pPr>
        <w:ind w:firstLine="709"/>
        <w:rPr>
          <w:i/>
        </w:rPr>
      </w:pPr>
      <w:r>
        <w:rPr>
          <w:i/>
        </w:rPr>
        <w:t xml:space="preserve">Ну, вы можете немного прикоснуться к этому исполнению или полностью проникнуться этим. Смотрите (пауза, слышна музыка).   </w:t>
      </w:r>
    </w:p>
    <w:p w:rsidR="00922663" w:rsidRDefault="00922663" w:rsidP="00F81E92">
      <w:pPr>
        <w:ind w:firstLine="709"/>
        <w:rPr>
          <w:i/>
        </w:rPr>
      </w:pPr>
      <w:r>
        <w:rPr>
          <w:i/>
        </w:rPr>
        <w:t xml:space="preserve">И, возжигаясь этим, возжигайтесь этой униграммой, впитывайте её собою. Эта Книга ваша. Книга закрывается. И вы можете с ней работать, учиться, действовать с Буддой, выходить  действовать на разные такие тематики. </w:t>
      </w:r>
    </w:p>
    <w:p w:rsidR="00922663" w:rsidRDefault="00922663" w:rsidP="00F81E92">
      <w:pPr>
        <w:ind w:firstLine="709"/>
        <w:rPr>
          <w:i/>
        </w:rPr>
      </w:pPr>
      <w:r>
        <w:rPr>
          <w:i/>
        </w:rPr>
        <w:t xml:space="preserve">Возвращаемся в зал Будды 249-ти Изначально явленный. Благодарим Изначального Будду (пауза). </w:t>
      </w:r>
    </w:p>
    <w:p w:rsidR="00922663" w:rsidRDefault="00922663" w:rsidP="00F81E92">
      <w:pPr>
        <w:ind w:firstLine="709"/>
        <w:rPr>
          <w:i/>
        </w:rPr>
      </w:pPr>
      <w:r>
        <w:rPr>
          <w:i/>
        </w:rPr>
        <w:t xml:space="preserve">И возвращаемся в Физическое Присутствие. Сейчас сидите, встраиваясь  в физическое  тело. Проживите, как ваша физика принимает огненность, действия, которые происходили в данной практике. Вот оно, буквально, теперь офизичивается в этом теле. Проживите, как вы теперь только сейчас входите своим огненным телом в физическую реальность, а до этого </w:t>
      </w:r>
      <w:r>
        <w:rPr>
          <w:i/>
        </w:rPr>
        <w:lastRenderedPageBreak/>
        <w:t>физика была в другой реальности. Огненное тело офизичилось в зале, вот сейчас тела синтезировались между с собой.</w:t>
      </w:r>
    </w:p>
    <w:p w:rsidR="00922663" w:rsidRDefault="00922663" w:rsidP="00F81E92">
      <w:pPr>
        <w:ind w:firstLine="709"/>
        <w:rPr>
          <w:i/>
        </w:rPr>
      </w:pPr>
      <w:r>
        <w:rPr>
          <w:i/>
        </w:rPr>
        <w:t>Теперь эманируем в Изначальный Дом Изначально Вышестоящего Отца, Подразделение 160-й Изначальности с филиалами и в ИДИВО каждого.</w:t>
      </w:r>
    </w:p>
    <w:p w:rsidR="00922663" w:rsidRDefault="00922663" w:rsidP="00F81E92">
      <w:pPr>
        <w:ind w:firstLine="709"/>
        <w:rPr>
          <w:i/>
        </w:rPr>
      </w:pPr>
      <w:r>
        <w:rPr>
          <w:i/>
        </w:rPr>
        <w:t xml:space="preserve">Аминь.    </w:t>
      </w:r>
    </w:p>
    <w:p w:rsidR="00922663" w:rsidRDefault="00922663" w:rsidP="00F81E92">
      <w:pPr>
        <w:ind w:firstLine="709"/>
        <w:rPr>
          <w:i/>
        </w:rPr>
      </w:pPr>
    </w:p>
    <w:p w:rsidR="00922663" w:rsidRDefault="00922663" w:rsidP="00C839E0">
      <w:pPr>
        <w:ind w:firstLine="709"/>
      </w:pPr>
    </w:p>
    <w:p w:rsidR="00922663" w:rsidRPr="00C839E0" w:rsidRDefault="00922663" w:rsidP="00876B21">
      <w:pPr>
        <w:pStyle w:val="ParaAttribute1"/>
        <w:rPr>
          <w:rFonts w:ascii="Calibri" w:hAnsi="Calibri"/>
          <w:b/>
          <w:color w:val="0070C0"/>
          <w:sz w:val="28"/>
          <w:szCs w:val="23"/>
        </w:rPr>
      </w:pPr>
      <w:r>
        <w:rPr>
          <w:rStyle w:val="CharAttribute2"/>
          <w:b/>
          <w:sz w:val="28"/>
          <w:szCs w:val="23"/>
        </w:rPr>
        <w:t>ПРАКТИКА</w:t>
      </w:r>
      <w:r w:rsidRPr="00E137A1">
        <w:rPr>
          <w:rStyle w:val="CharAttribute2"/>
          <w:b/>
          <w:sz w:val="28"/>
          <w:szCs w:val="23"/>
        </w:rPr>
        <w:t>8</w:t>
      </w:r>
      <w:r w:rsidRPr="00C839E0">
        <w:rPr>
          <w:rStyle w:val="CharAttribute2"/>
          <w:b/>
          <w:color w:val="0070C0"/>
          <w:sz w:val="28"/>
          <w:szCs w:val="23"/>
        </w:rPr>
        <w:t xml:space="preserve">. </w:t>
      </w:r>
      <w:r w:rsidRPr="00C839E0">
        <w:rPr>
          <w:rStyle w:val="CharAttribute2"/>
          <w:b/>
          <w:color w:val="0070C0"/>
          <w:sz w:val="28"/>
          <w:szCs w:val="23"/>
        </w:rPr>
        <w:t>Стяжание</w:t>
      </w:r>
      <w:r w:rsidRPr="00D769DF">
        <w:rPr>
          <w:rStyle w:val="CharAttribute2"/>
          <w:b/>
          <w:color w:val="0070C0"/>
          <w:sz w:val="28"/>
          <w:szCs w:val="23"/>
        </w:rPr>
        <w:t xml:space="preserve"> </w:t>
      </w:r>
      <w:r w:rsidRPr="00C839E0">
        <w:rPr>
          <w:rStyle w:val="CharAttribute2"/>
          <w:b/>
          <w:color w:val="0070C0"/>
          <w:sz w:val="28"/>
          <w:szCs w:val="23"/>
        </w:rPr>
        <w:t>Вечности</w:t>
      </w:r>
      <w:r w:rsidRPr="00D769DF">
        <w:rPr>
          <w:rStyle w:val="CharAttribute2"/>
          <w:b/>
          <w:color w:val="0070C0"/>
          <w:sz w:val="28"/>
          <w:szCs w:val="23"/>
        </w:rPr>
        <w:t xml:space="preserve"> </w:t>
      </w:r>
      <w:r w:rsidRPr="00C839E0">
        <w:rPr>
          <w:rStyle w:val="CharAttribute2"/>
          <w:b/>
          <w:color w:val="0070C0"/>
          <w:sz w:val="28"/>
          <w:szCs w:val="23"/>
        </w:rPr>
        <w:t>ИВО</w:t>
      </w:r>
      <w:r w:rsidRPr="00C839E0">
        <w:rPr>
          <w:rStyle w:val="CharAttribute2"/>
          <w:b/>
          <w:color w:val="0070C0"/>
          <w:sz w:val="28"/>
          <w:szCs w:val="23"/>
        </w:rPr>
        <w:t xml:space="preserve">. </w:t>
      </w:r>
      <w:r w:rsidRPr="00C839E0">
        <w:rPr>
          <w:rStyle w:val="CharAttribute2"/>
          <w:b/>
          <w:color w:val="0070C0"/>
          <w:sz w:val="28"/>
          <w:szCs w:val="23"/>
        </w:rPr>
        <w:t>Преображение</w:t>
      </w:r>
      <w:r w:rsidRPr="00343A94">
        <w:rPr>
          <w:rStyle w:val="CharAttribute2"/>
          <w:b/>
          <w:color w:val="0070C0"/>
          <w:sz w:val="28"/>
          <w:szCs w:val="23"/>
        </w:rPr>
        <w:t xml:space="preserve"> </w:t>
      </w:r>
      <w:r w:rsidRPr="00C839E0">
        <w:rPr>
          <w:rStyle w:val="CharAttribute2"/>
          <w:b/>
          <w:color w:val="0070C0"/>
          <w:sz w:val="28"/>
          <w:szCs w:val="23"/>
        </w:rPr>
        <w:t>Духом</w:t>
      </w:r>
      <w:r w:rsidRPr="00343A94">
        <w:rPr>
          <w:rStyle w:val="CharAttribute2"/>
          <w:b/>
          <w:color w:val="0070C0"/>
          <w:sz w:val="28"/>
          <w:szCs w:val="23"/>
        </w:rPr>
        <w:t xml:space="preserve"> </w:t>
      </w:r>
      <w:r w:rsidRPr="00C839E0">
        <w:rPr>
          <w:rStyle w:val="CharAttribute2"/>
          <w:b/>
          <w:color w:val="0070C0"/>
          <w:sz w:val="28"/>
          <w:szCs w:val="23"/>
        </w:rPr>
        <w:t>ИВО</w:t>
      </w:r>
      <w:r w:rsidRPr="00C839E0">
        <w:rPr>
          <w:rStyle w:val="CharAttribute2"/>
          <w:b/>
          <w:color w:val="0070C0"/>
          <w:sz w:val="28"/>
          <w:szCs w:val="23"/>
        </w:rPr>
        <w:t xml:space="preserve">. </w:t>
      </w:r>
      <w:r w:rsidRPr="00C839E0">
        <w:rPr>
          <w:rStyle w:val="CharAttribute2"/>
          <w:b/>
          <w:color w:val="0070C0"/>
          <w:sz w:val="28"/>
          <w:szCs w:val="23"/>
        </w:rPr>
        <w:t>Преображение</w:t>
      </w:r>
      <w:r w:rsidRPr="00343A94">
        <w:rPr>
          <w:rStyle w:val="CharAttribute2"/>
          <w:b/>
          <w:color w:val="0070C0"/>
          <w:sz w:val="28"/>
          <w:szCs w:val="23"/>
        </w:rPr>
        <w:t xml:space="preserve"> </w:t>
      </w:r>
      <w:r w:rsidRPr="00C839E0">
        <w:rPr>
          <w:rStyle w:val="CharAttribute2"/>
          <w:b/>
          <w:color w:val="0070C0"/>
          <w:sz w:val="28"/>
          <w:szCs w:val="23"/>
        </w:rPr>
        <w:t>Монады</w:t>
      </w:r>
      <w:r w:rsidRPr="00343A94">
        <w:rPr>
          <w:rStyle w:val="CharAttribute2"/>
          <w:b/>
          <w:color w:val="0070C0"/>
          <w:sz w:val="28"/>
          <w:szCs w:val="23"/>
        </w:rPr>
        <w:t xml:space="preserve"> </w:t>
      </w:r>
      <w:r w:rsidRPr="00C839E0">
        <w:rPr>
          <w:rStyle w:val="CharAttribute2"/>
          <w:b/>
          <w:color w:val="0070C0"/>
          <w:sz w:val="28"/>
          <w:szCs w:val="23"/>
        </w:rPr>
        <w:t>ИВО</w:t>
      </w:r>
      <w:r w:rsidRPr="00343A94">
        <w:rPr>
          <w:rStyle w:val="CharAttribute2"/>
          <w:b/>
          <w:color w:val="0070C0"/>
          <w:sz w:val="28"/>
          <w:szCs w:val="23"/>
        </w:rPr>
        <w:t xml:space="preserve"> </w:t>
      </w:r>
      <w:r w:rsidRPr="00C839E0">
        <w:rPr>
          <w:rStyle w:val="CharAttribute2"/>
          <w:b/>
          <w:color w:val="0070C0"/>
          <w:sz w:val="28"/>
          <w:szCs w:val="23"/>
        </w:rPr>
        <w:t>на</w:t>
      </w:r>
      <w:r w:rsidRPr="00C839E0">
        <w:rPr>
          <w:rStyle w:val="CharAttribute2"/>
          <w:b/>
          <w:color w:val="0070C0"/>
          <w:sz w:val="28"/>
          <w:szCs w:val="23"/>
        </w:rPr>
        <w:t xml:space="preserve"> 256-</w:t>
      </w:r>
      <w:r w:rsidRPr="00C839E0">
        <w:rPr>
          <w:rStyle w:val="CharAttribute2"/>
          <w:b/>
          <w:color w:val="0070C0"/>
          <w:sz w:val="28"/>
          <w:szCs w:val="23"/>
        </w:rPr>
        <w:t>ричное</w:t>
      </w:r>
      <w:r w:rsidRPr="00343A94">
        <w:rPr>
          <w:rStyle w:val="CharAttribute2"/>
          <w:b/>
          <w:color w:val="0070C0"/>
          <w:sz w:val="28"/>
          <w:szCs w:val="23"/>
        </w:rPr>
        <w:t xml:space="preserve"> </w:t>
      </w:r>
      <w:r w:rsidRPr="00C839E0">
        <w:rPr>
          <w:rStyle w:val="CharAttribute2"/>
          <w:b/>
          <w:color w:val="0070C0"/>
          <w:sz w:val="28"/>
          <w:szCs w:val="23"/>
        </w:rPr>
        <w:t>выражение</w:t>
      </w:r>
      <w:r w:rsidRPr="00343A94">
        <w:rPr>
          <w:rStyle w:val="CharAttribute2"/>
          <w:b/>
          <w:color w:val="0070C0"/>
          <w:sz w:val="28"/>
          <w:szCs w:val="23"/>
        </w:rPr>
        <w:t xml:space="preserve"> </w:t>
      </w:r>
      <w:r w:rsidRPr="00C839E0">
        <w:rPr>
          <w:rStyle w:val="CharAttribute2"/>
          <w:b/>
          <w:color w:val="0070C0"/>
          <w:sz w:val="28"/>
          <w:szCs w:val="23"/>
        </w:rPr>
        <w:t>Духа</w:t>
      </w:r>
      <w:r w:rsidRPr="00C839E0">
        <w:rPr>
          <w:rStyle w:val="CharAttribute2"/>
          <w:b/>
          <w:color w:val="0070C0"/>
          <w:sz w:val="28"/>
          <w:szCs w:val="23"/>
        </w:rPr>
        <w:t xml:space="preserve">. </w:t>
      </w:r>
      <w:r w:rsidRPr="00C839E0">
        <w:rPr>
          <w:rStyle w:val="CharAttribute2"/>
          <w:b/>
          <w:color w:val="0070C0"/>
          <w:sz w:val="28"/>
          <w:szCs w:val="23"/>
        </w:rPr>
        <w:t>Преображение</w:t>
      </w:r>
      <w:r w:rsidRPr="00343A94">
        <w:rPr>
          <w:rStyle w:val="CharAttribute2"/>
          <w:b/>
          <w:color w:val="0070C0"/>
          <w:sz w:val="28"/>
          <w:szCs w:val="23"/>
        </w:rPr>
        <w:t xml:space="preserve"> </w:t>
      </w:r>
      <w:r w:rsidRPr="00C839E0">
        <w:rPr>
          <w:rStyle w:val="CharAttribute2"/>
          <w:b/>
          <w:color w:val="0070C0"/>
          <w:sz w:val="28"/>
          <w:szCs w:val="23"/>
        </w:rPr>
        <w:t>Духа</w:t>
      </w:r>
      <w:r w:rsidRPr="00343A94">
        <w:rPr>
          <w:rStyle w:val="CharAttribute2"/>
          <w:b/>
          <w:color w:val="0070C0"/>
          <w:sz w:val="28"/>
          <w:szCs w:val="23"/>
        </w:rPr>
        <w:t xml:space="preserve"> </w:t>
      </w:r>
      <w:r w:rsidRPr="00C839E0">
        <w:rPr>
          <w:rStyle w:val="CharAttribute2"/>
          <w:b/>
          <w:color w:val="0070C0"/>
          <w:sz w:val="28"/>
          <w:szCs w:val="23"/>
        </w:rPr>
        <w:t>каждой</w:t>
      </w:r>
      <w:r w:rsidRPr="00343A94">
        <w:rPr>
          <w:rStyle w:val="CharAttribute2"/>
          <w:b/>
          <w:color w:val="0070C0"/>
          <w:sz w:val="28"/>
          <w:szCs w:val="23"/>
        </w:rPr>
        <w:t xml:space="preserve"> </w:t>
      </w:r>
      <w:r w:rsidRPr="00C839E0">
        <w:rPr>
          <w:rStyle w:val="CharAttribute2"/>
          <w:b/>
          <w:color w:val="0070C0"/>
          <w:sz w:val="28"/>
          <w:szCs w:val="23"/>
        </w:rPr>
        <w:t>Части</w:t>
      </w:r>
      <w:r w:rsidRPr="00343A94">
        <w:rPr>
          <w:rStyle w:val="CharAttribute2"/>
          <w:b/>
          <w:color w:val="0070C0"/>
          <w:sz w:val="28"/>
          <w:szCs w:val="23"/>
        </w:rPr>
        <w:t xml:space="preserve"> </w:t>
      </w:r>
      <w:r w:rsidRPr="00C839E0">
        <w:rPr>
          <w:rStyle w:val="CharAttribute2"/>
          <w:b/>
          <w:color w:val="0070C0"/>
          <w:sz w:val="28"/>
          <w:szCs w:val="23"/>
        </w:rPr>
        <w:t>на</w:t>
      </w:r>
      <w:r w:rsidRPr="00343A94">
        <w:rPr>
          <w:rStyle w:val="CharAttribute2"/>
          <w:b/>
          <w:color w:val="0070C0"/>
          <w:sz w:val="28"/>
          <w:szCs w:val="23"/>
        </w:rPr>
        <w:t xml:space="preserve"> </w:t>
      </w:r>
      <w:r w:rsidRPr="00C839E0">
        <w:rPr>
          <w:rStyle w:val="CharAttribute2"/>
          <w:b/>
          <w:color w:val="0070C0"/>
          <w:sz w:val="28"/>
          <w:szCs w:val="23"/>
        </w:rPr>
        <w:t>новое</w:t>
      </w:r>
      <w:r w:rsidRPr="00343A94">
        <w:rPr>
          <w:rStyle w:val="CharAttribute2"/>
          <w:b/>
          <w:color w:val="0070C0"/>
          <w:sz w:val="28"/>
          <w:szCs w:val="23"/>
        </w:rPr>
        <w:t xml:space="preserve"> </w:t>
      </w:r>
      <w:r w:rsidRPr="00C839E0">
        <w:rPr>
          <w:rStyle w:val="CharAttribute2"/>
          <w:b/>
          <w:color w:val="0070C0"/>
          <w:sz w:val="28"/>
          <w:szCs w:val="23"/>
        </w:rPr>
        <w:t>выражение</w:t>
      </w:r>
      <w:r w:rsidRPr="00343A94">
        <w:rPr>
          <w:rStyle w:val="CharAttribute2"/>
          <w:b/>
          <w:color w:val="0070C0"/>
          <w:sz w:val="28"/>
          <w:szCs w:val="23"/>
        </w:rPr>
        <w:t xml:space="preserve"> </w:t>
      </w:r>
      <w:r w:rsidRPr="00C839E0">
        <w:rPr>
          <w:rStyle w:val="CharAttribute2"/>
          <w:b/>
          <w:color w:val="0070C0"/>
          <w:sz w:val="28"/>
          <w:szCs w:val="23"/>
        </w:rPr>
        <w:t>Духа</w:t>
      </w:r>
      <w:r w:rsidRPr="00343A94">
        <w:rPr>
          <w:rStyle w:val="CharAttribute2"/>
          <w:b/>
          <w:color w:val="0070C0"/>
          <w:sz w:val="28"/>
          <w:szCs w:val="23"/>
        </w:rPr>
        <w:t xml:space="preserve"> </w:t>
      </w:r>
      <w:r w:rsidRPr="00C839E0">
        <w:rPr>
          <w:rStyle w:val="CharAttribute2"/>
          <w:b/>
          <w:color w:val="0070C0"/>
          <w:sz w:val="28"/>
          <w:szCs w:val="23"/>
        </w:rPr>
        <w:t>Человека</w:t>
      </w:r>
      <w:r w:rsidRPr="00343A94">
        <w:rPr>
          <w:rStyle w:val="CharAttribute2"/>
          <w:b/>
          <w:color w:val="0070C0"/>
          <w:sz w:val="28"/>
          <w:szCs w:val="23"/>
        </w:rPr>
        <w:t xml:space="preserve"> </w:t>
      </w:r>
      <w:r w:rsidRPr="00C839E0">
        <w:rPr>
          <w:rStyle w:val="CharAttribute2"/>
          <w:b/>
          <w:color w:val="0070C0"/>
          <w:sz w:val="28"/>
          <w:szCs w:val="23"/>
        </w:rPr>
        <w:t>Мг</w:t>
      </w:r>
      <w:r w:rsidRPr="00C839E0">
        <w:rPr>
          <w:rStyle w:val="CharAttribute2"/>
          <w:b/>
          <w:color w:val="0070C0"/>
          <w:sz w:val="28"/>
          <w:szCs w:val="23"/>
        </w:rPr>
        <w:t xml:space="preserve">. </w:t>
      </w:r>
      <w:r w:rsidRPr="00C839E0">
        <w:rPr>
          <w:rStyle w:val="CharAttribute2"/>
          <w:b/>
          <w:color w:val="0070C0"/>
          <w:sz w:val="28"/>
          <w:szCs w:val="23"/>
        </w:rPr>
        <w:t>Поручение</w:t>
      </w:r>
      <w:r w:rsidRPr="00D769DF">
        <w:rPr>
          <w:rStyle w:val="CharAttribute2"/>
          <w:b/>
          <w:color w:val="0070C0"/>
          <w:sz w:val="28"/>
          <w:szCs w:val="23"/>
        </w:rPr>
        <w:t xml:space="preserve"> </w:t>
      </w:r>
      <w:r w:rsidRPr="00C839E0">
        <w:rPr>
          <w:rStyle w:val="CharAttribute2"/>
          <w:b/>
          <w:color w:val="0070C0"/>
          <w:sz w:val="28"/>
          <w:szCs w:val="23"/>
        </w:rPr>
        <w:t>от</w:t>
      </w:r>
      <w:r w:rsidRPr="00D769DF">
        <w:rPr>
          <w:rStyle w:val="CharAttribute2"/>
          <w:b/>
          <w:color w:val="0070C0"/>
          <w:sz w:val="28"/>
          <w:szCs w:val="23"/>
        </w:rPr>
        <w:t xml:space="preserve"> </w:t>
      </w:r>
      <w:r w:rsidRPr="00C839E0">
        <w:rPr>
          <w:rStyle w:val="CharAttribute2"/>
          <w:b/>
          <w:color w:val="0070C0"/>
          <w:sz w:val="28"/>
          <w:szCs w:val="23"/>
        </w:rPr>
        <w:t>ИВО</w:t>
      </w:r>
      <w:r w:rsidRPr="00C839E0">
        <w:rPr>
          <w:rStyle w:val="CharAttribute2"/>
          <w:b/>
          <w:color w:val="0070C0"/>
          <w:sz w:val="28"/>
          <w:szCs w:val="23"/>
        </w:rPr>
        <w:t>.</w:t>
      </w:r>
    </w:p>
    <w:p w:rsidR="00922663" w:rsidRDefault="00922663" w:rsidP="00876B21">
      <w:pPr>
        <w:pStyle w:val="ParaAttribute1"/>
        <w:rPr>
          <w:rFonts w:ascii="Calibri" w:hAnsi="Calibri"/>
          <w:sz w:val="23"/>
          <w:szCs w:val="23"/>
        </w:rPr>
      </w:pPr>
    </w:p>
    <w:p w:rsidR="00922663" w:rsidRPr="007B3988" w:rsidRDefault="00922663" w:rsidP="00876B21">
      <w:pPr>
        <w:pStyle w:val="ParaAttribute1"/>
        <w:rPr>
          <w:rFonts w:hAnsi="Calibri"/>
          <w:sz w:val="24"/>
          <w:szCs w:val="23"/>
        </w:rPr>
      </w:pPr>
      <w:r>
        <w:rPr>
          <w:rStyle w:val="CharAttribute2"/>
          <w:szCs w:val="23"/>
        </w:rPr>
        <w:t xml:space="preserve"> </w:t>
      </w:r>
      <w:r w:rsidRPr="00D769DF">
        <w:rPr>
          <w:rStyle w:val="CharAttribute2"/>
          <w:szCs w:val="23"/>
        </w:rPr>
        <w:t xml:space="preserve">                                                                                                                                            </w:t>
      </w:r>
      <w:r>
        <w:rPr>
          <w:rStyle w:val="CharAttribute2"/>
          <w:szCs w:val="23"/>
        </w:rPr>
        <w:t xml:space="preserve"> </w:t>
      </w:r>
      <w:r w:rsidRPr="007B3988">
        <w:rPr>
          <w:rStyle w:val="CharAttribute2"/>
          <w:rFonts w:ascii="Times New Roman"/>
          <w:sz w:val="24"/>
          <w:szCs w:val="23"/>
        </w:rPr>
        <w:t>01:51:40-02:08:30</w:t>
      </w:r>
    </w:p>
    <w:p w:rsidR="00922663" w:rsidRPr="00B47485" w:rsidRDefault="00922663" w:rsidP="00876B21">
      <w:pPr>
        <w:pStyle w:val="ParaAttribute1"/>
        <w:rPr>
          <w:rFonts w:hAnsi="Calibri"/>
          <w:i/>
          <w:sz w:val="24"/>
          <w:szCs w:val="23"/>
        </w:rPr>
      </w:pPr>
      <w:r w:rsidRPr="00B47485">
        <w:rPr>
          <w:rStyle w:val="CharAttribute1"/>
          <w:i/>
          <w:sz w:val="24"/>
          <w:szCs w:val="23"/>
        </w:rPr>
        <w:t>Возжигаемся всем Синтезом каждого из нас, синтезируясь с Изначальными Владыками Кут ХумиФаинь. Переходим в зал Синтеза Изначального Дома Изначально Вышестоящего Отца, становясь 192-х Изначально явленно пред Изначальными Владыками Кут ХумиФаинь (пауза), развёртываясь в форме Ипостаси 25-го Синтеза.</w:t>
      </w:r>
    </w:p>
    <w:p w:rsidR="00922663" w:rsidRPr="00B47485" w:rsidRDefault="00922663" w:rsidP="00876B21">
      <w:pPr>
        <w:pStyle w:val="ParaAttribute1"/>
        <w:rPr>
          <w:rFonts w:hAnsi="Calibri"/>
          <w:i/>
          <w:sz w:val="24"/>
          <w:szCs w:val="23"/>
        </w:rPr>
      </w:pPr>
      <w:r w:rsidRPr="00B47485">
        <w:rPr>
          <w:rStyle w:val="CharAttribute1"/>
          <w:i/>
          <w:sz w:val="24"/>
          <w:szCs w:val="23"/>
        </w:rPr>
        <w:t>Синтезируемся с Хум Изначальных Владык Кут ХумиФаинь, стяжая Синтез Синтезов Вечности Изначально Вышестоящего Отца, прося преобразить нас на явление Части Вечности Изначально Вышестоящего Отца каждым из нас.</w:t>
      </w:r>
    </w:p>
    <w:p w:rsidR="00922663" w:rsidRPr="00B47485" w:rsidRDefault="00922663" w:rsidP="00876B21">
      <w:pPr>
        <w:pStyle w:val="ParaAttribute1"/>
        <w:rPr>
          <w:rFonts w:hAnsi="Calibri"/>
          <w:i/>
          <w:sz w:val="24"/>
          <w:szCs w:val="23"/>
        </w:rPr>
      </w:pPr>
      <w:r w:rsidRPr="00B47485">
        <w:rPr>
          <w:rStyle w:val="CharAttribute1"/>
          <w:i/>
          <w:sz w:val="24"/>
          <w:szCs w:val="23"/>
        </w:rPr>
        <w:t>И возжигаясь, преображаясь этим (пауза), синтезируемся с Изначально Вышестоящим Отцом, переходим в зал Изначально Вышестоящего Отца 256-ти Изначально явленный, в форме  Ипостаси 25-го Синтеза. Становясь в зале, оформляемся. И стяжая Синтез Вечности Изначально Вышестоящего Отца, стяжаем возможность прикоснуться к Вечности Изначально Вышестоящего Отца каждым из нас.</w:t>
      </w:r>
    </w:p>
    <w:p w:rsidR="00922663" w:rsidRPr="00B47485" w:rsidRDefault="00922663" w:rsidP="00876B21">
      <w:pPr>
        <w:pStyle w:val="ParaAttribute1"/>
        <w:rPr>
          <w:rFonts w:hAnsi="Calibri"/>
          <w:i/>
          <w:sz w:val="24"/>
          <w:szCs w:val="23"/>
        </w:rPr>
      </w:pPr>
      <w:r w:rsidRPr="00B47485">
        <w:rPr>
          <w:rStyle w:val="CharAttribute1"/>
          <w:i/>
          <w:sz w:val="24"/>
          <w:szCs w:val="23"/>
        </w:rPr>
        <w:t>И возжигаясь этим, делаем шаг вперёд по направлению к Изначально Вышестоящему Отцу, и становимся в течение Вечности Отца (пауза), прикасаясь насколько допускает Изначально Вышестоящий Отец, в Вечность Изначального Дома Изначально Вышестоящего Отца.</w:t>
      </w:r>
    </w:p>
    <w:p w:rsidR="00922663" w:rsidRPr="00B47485" w:rsidRDefault="00922663" w:rsidP="00876B21">
      <w:pPr>
        <w:pStyle w:val="ParaAttribute1"/>
        <w:rPr>
          <w:rFonts w:hAnsi="Calibri"/>
          <w:i/>
          <w:sz w:val="24"/>
          <w:szCs w:val="23"/>
        </w:rPr>
      </w:pPr>
      <w:r w:rsidRPr="00B47485">
        <w:rPr>
          <w:rStyle w:val="CharAttribute1"/>
          <w:i/>
          <w:sz w:val="24"/>
          <w:szCs w:val="23"/>
        </w:rPr>
        <w:t>И возжигаясь, открываемся всем собою Вечности Изначально Вышестоящего Отца, заполняясь ею Изначально Вышестоящим Отцом (длительная пауза).</w:t>
      </w:r>
    </w:p>
    <w:p w:rsidR="00922663" w:rsidRPr="00B47485" w:rsidRDefault="00922663" w:rsidP="00876B21">
      <w:pPr>
        <w:pStyle w:val="ParaAttribute1"/>
        <w:rPr>
          <w:rFonts w:hAnsi="Calibri"/>
          <w:i/>
          <w:sz w:val="24"/>
          <w:szCs w:val="23"/>
        </w:rPr>
      </w:pPr>
      <w:r w:rsidRPr="00B47485">
        <w:rPr>
          <w:rStyle w:val="CharAttribute1"/>
          <w:i/>
          <w:sz w:val="24"/>
          <w:szCs w:val="23"/>
        </w:rPr>
        <w:t>И Отец каждому из нас предлагает сделать ещё шаг вперёд, входя в новую Вечность, освобождаясь от всего того, что было ранее, и заполниться новой Вечностью Изначально Вышестоящего Отца в абсолютности и чистоте явления Изначально Вышестоящего Отца собою (длительная пауза).</w:t>
      </w:r>
    </w:p>
    <w:p w:rsidR="00922663" w:rsidRPr="00B47485" w:rsidRDefault="00922663" w:rsidP="00876B21">
      <w:pPr>
        <w:pStyle w:val="ParaAttribute1"/>
        <w:rPr>
          <w:rFonts w:hAnsi="Calibri"/>
          <w:i/>
          <w:sz w:val="24"/>
          <w:szCs w:val="23"/>
        </w:rPr>
      </w:pPr>
      <w:r w:rsidRPr="00B47485">
        <w:rPr>
          <w:rStyle w:val="CharAttribute1"/>
          <w:i/>
          <w:sz w:val="24"/>
          <w:szCs w:val="23"/>
        </w:rPr>
        <w:t>И в Вечности Изначально Вышестоящего Отца, возжигаясь глубиной вникновения Огня Изначально Вышестоящего Отца Вечностью каждому из нас, просим Изначально Вышестоящего Отца преобразить привязки Духа каждого из нас - ненужные, старые. И чётко зафиксироваться на Дух Изначально Вышестоящего Отца.</w:t>
      </w:r>
    </w:p>
    <w:p w:rsidR="00922663" w:rsidRPr="00B47485" w:rsidRDefault="00922663" w:rsidP="00876B21">
      <w:pPr>
        <w:pStyle w:val="ParaAttribute1"/>
        <w:rPr>
          <w:rFonts w:hAnsi="Calibri"/>
          <w:i/>
          <w:sz w:val="24"/>
          <w:szCs w:val="23"/>
        </w:rPr>
      </w:pPr>
      <w:r w:rsidRPr="00B47485">
        <w:rPr>
          <w:rStyle w:val="CharAttribute1"/>
          <w:i/>
          <w:sz w:val="24"/>
          <w:szCs w:val="23"/>
        </w:rPr>
        <w:t>И вот, стяжаем Синтез Духа каждого из нас - Духом Изначально Вышестоящего Отца, как его продолжение, его Части, как продолжение каждой Части каждого из нас в Изначально Вышестоящем Отце. Точно так же Дух каждого из нас есмь продолжение Изначально Вышестоящего Отца, его Духа.</w:t>
      </w:r>
    </w:p>
    <w:p w:rsidR="00922663" w:rsidRPr="00B47485" w:rsidRDefault="00922663" w:rsidP="00876B21">
      <w:pPr>
        <w:pStyle w:val="ParaAttribute1"/>
        <w:rPr>
          <w:rFonts w:hAnsi="Calibri"/>
          <w:i/>
          <w:sz w:val="24"/>
          <w:szCs w:val="23"/>
        </w:rPr>
      </w:pPr>
      <w:r w:rsidRPr="00B47485">
        <w:rPr>
          <w:rStyle w:val="CharAttribute1"/>
          <w:i/>
          <w:sz w:val="24"/>
          <w:szCs w:val="23"/>
        </w:rPr>
        <w:t>А всё остальное просим Изначально Вышестоящего Отца преобразить и завершить, пережигая Огнём Вечности собою (длительная пауза).</w:t>
      </w:r>
    </w:p>
    <w:p w:rsidR="00922663" w:rsidRPr="00B47485" w:rsidRDefault="00922663" w:rsidP="00876B21">
      <w:pPr>
        <w:pStyle w:val="ParaAttribute1"/>
        <w:rPr>
          <w:rFonts w:hAnsi="Calibri"/>
          <w:i/>
          <w:sz w:val="24"/>
          <w:szCs w:val="23"/>
        </w:rPr>
      </w:pPr>
      <w:r w:rsidRPr="00B47485">
        <w:rPr>
          <w:rStyle w:val="CharAttribute1"/>
          <w:i/>
          <w:sz w:val="24"/>
          <w:szCs w:val="23"/>
        </w:rPr>
        <w:t>И возжигаясь этим, синтезируемся с Изначально Вышестоящим Отцом, и стяжаем Вечность каждому из нас - Вечность Изначально Вышестоящего Отца. И возжигаясь, вмещаем в своё тело ядро Вечности собою в зале Отца, фиксируя его чётко в Хум.</w:t>
      </w:r>
    </w:p>
    <w:p w:rsidR="00922663" w:rsidRPr="00B47485" w:rsidRDefault="00922663" w:rsidP="00876B21">
      <w:pPr>
        <w:pStyle w:val="ParaAttribute1"/>
        <w:rPr>
          <w:rFonts w:hAnsi="Calibri"/>
          <w:i/>
          <w:sz w:val="24"/>
          <w:szCs w:val="23"/>
        </w:rPr>
      </w:pPr>
      <w:r w:rsidRPr="00B47485">
        <w:rPr>
          <w:rStyle w:val="CharAttribute1"/>
          <w:i/>
          <w:sz w:val="24"/>
          <w:szCs w:val="23"/>
        </w:rPr>
        <w:t>И возжигаясь, развёртываем Вечность Изначально Вышестоящего Отца в 256-ричном его строении, с 256-ю контурами, и заполняя 256-ю видами субъядерности - каждый из 256-ти контуров Вечности Изначально Вышестоящего Отца, продолжая проникаться Вечностью Изначально Вышестоящего Отца (длительная пауза).</w:t>
      </w:r>
    </w:p>
    <w:p w:rsidR="00922663" w:rsidRPr="00B47485" w:rsidRDefault="00922663" w:rsidP="00876B21">
      <w:pPr>
        <w:pStyle w:val="ParaAttribute1"/>
        <w:rPr>
          <w:rFonts w:hAnsi="Calibri"/>
          <w:i/>
          <w:sz w:val="24"/>
          <w:szCs w:val="23"/>
        </w:rPr>
      </w:pPr>
      <w:r w:rsidRPr="00B47485">
        <w:rPr>
          <w:rStyle w:val="CharAttribute1"/>
          <w:i/>
          <w:sz w:val="24"/>
          <w:szCs w:val="23"/>
        </w:rPr>
        <w:t xml:space="preserve">И возжигаясь этим, синтезируемся Вечностью каждого из нас с Вечностью Изначально Вышестоящего Отца, растворяясь и возрождаясь вновь (длительная пауза). И возжигаясь </w:t>
      </w:r>
      <w:r w:rsidRPr="00B47485">
        <w:rPr>
          <w:rStyle w:val="CharAttribute1"/>
          <w:i/>
          <w:sz w:val="24"/>
          <w:szCs w:val="23"/>
        </w:rPr>
        <w:lastRenderedPageBreak/>
        <w:t>этим, компактифицируем Вечность каждого из нас собою. Синтезируясь с Изначально Вышестоящим Отцом, стяжаем Синтез Изначально Вышестоящего Отца, преображаемся им.</w:t>
      </w:r>
    </w:p>
    <w:p w:rsidR="00922663" w:rsidRPr="00B47485" w:rsidRDefault="00922663" w:rsidP="00876B21">
      <w:pPr>
        <w:pStyle w:val="ParaAttribute1"/>
        <w:rPr>
          <w:rFonts w:hAnsi="Calibri"/>
          <w:i/>
          <w:sz w:val="24"/>
          <w:szCs w:val="23"/>
        </w:rPr>
      </w:pPr>
      <w:r w:rsidRPr="00B47485">
        <w:rPr>
          <w:rStyle w:val="CharAttribute1"/>
          <w:i/>
          <w:sz w:val="24"/>
          <w:szCs w:val="23"/>
        </w:rPr>
        <w:t>И далее, синтезируясь с Хум Изначально Вышестоящего Отца, стяжаем Синтез Монады Изначально Вышестоящего Отца, прося преобразить Монаду Изначально Вышестоящего Отца в каждом из нас. А именно на 256-ричное выражение Духа, концентрированно в Монаде каждого из нас (вокруг каждого Пламени из 64-х - четыре вида Духа), прося синтезировать эти четыре вида Духа 256-рицей каждой Части, в синтезе: 1 Дух - 1 Часть.</w:t>
      </w:r>
    </w:p>
    <w:p w:rsidR="00922663" w:rsidRPr="00B47485" w:rsidRDefault="00922663" w:rsidP="00876B21">
      <w:pPr>
        <w:pStyle w:val="ParaAttribute1"/>
        <w:rPr>
          <w:rFonts w:hAnsi="Calibri"/>
          <w:i/>
          <w:sz w:val="24"/>
          <w:szCs w:val="23"/>
        </w:rPr>
      </w:pPr>
      <w:r w:rsidRPr="00B47485">
        <w:rPr>
          <w:rStyle w:val="CharAttribute1"/>
          <w:i/>
          <w:sz w:val="24"/>
          <w:szCs w:val="23"/>
        </w:rPr>
        <w:t>И возжигаясь Монадой каждого из нас, развёртываясь ею, становясь босиком на Зерцало Монады, становясь в Пламёна, 64-ре Пламени Монады, развёртываем четыре вида Духа вокруг каждого из 64-х Пламён. Встраиваясь, просим Изначально Вышестоящего Отца помочь нам преобразить Дух каждой Части на новое выражение Духа Человека Метагалактики, которое сложилось в Монаде каждого из нас.</w:t>
      </w:r>
    </w:p>
    <w:p w:rsidR="00922663" w:rsidRPr="00B47485" w:rsidRDefault="00922663" w:rsidP="00876B21">
      <w:pPr>
        <w:pStyle w:val="ParaAttribute1"/>
        <w:rPr>
          <w:rFonts w:hAnsi="Calibri"/>
          <w:i/>
          <w:sz w:val="24"/>
          <w:szCs w:val="23"/>
        </w:rPr>
      </w:pPr>
      <w:r w:rsidRPr="00B47485">
        <w:rPr>
          <w:rStyle w:val="CharAttribute1"/>
          <w:i/>
          <w:sz w:val="24"/>
          <w:szCs w:val="23"/>
        </w:rPr>
        <w:t>И опустошаясь, преображаясь новым Духом, вмещая этот Дух каждой Частью, опустошаемся от старого Духа (пауза), пережигая его в Пламёнах Монады (длительная пауза).</w:t>
      </w:r>
    </w:p>
    <w:p w:rsidR="00922663" w:rsidRPr="00B47485" w:rsidRDefault="00922663" w:rsidP="00876B21">
      <w:pPr>
        <w:pStyle w:val="ParaAttribute1"/>
        <w:rPr>
          <w:rFonts w:hAnsi="Calibri"/>
          <w:i/>
          <w:sz w:val="24"/>
          <w:szCs w:val="23"/>
        </w:rPr>
      </w:pPr>
      <w:r w:rsidRPr="00B47485">
        <w:rPr>
          <w:rStyle w:val="CharAttribute1"/>
          <w:i/>
          <w:sz w:val="24"/>
          <w:szCs w:val="23"/>
        </w:rPr>
        <w:t>И воз</w:t>
      </w:r>
      <w:r>
        <w:rPr>
          <w:rStyle w:val="CharAttribute1"/>
          <w:i/>
          <w:sz w:val="24"/>
          <w:szCs w:val="23"/>
        </w:rPr>
        <w:t>жигаясь этим, преображаясь этим. П</w:t>
      </w:r>
      <w:r w:rsidRPr="00B47485">
        <w:rPr>
          <w:rStyle w:val="CharAttribute1"/>
          <w:i/>
          <w:sz w:val="24"/>
          <w:szCs w:val="23"/>
        </w:rPr>
        <w:t>роцесс начался! Для того, чтобы он завершился, надо время.</w:t>
      </w:r>
    </w:p>
    <w:p w:rsidR="00922663" w:rsidRPr="00B47485" w:rsidRDefault="00922663" w:rsidP="00876B21">
      <w:pPr>
        <w:pStyle w:val="ParaAttribute1"/>
        <w:rPr>
          <w:rFonts w:hAnsi="Calibri"/>
          <w:i/>
          <w:sz w:val="24"/>
          <w:szCs w:val="23"/>
        </w:rPr>
      </w:pPr>
      <w:r w:rsidRPr="00B47485">
        <w:rPr>
          <w:rStyle w:val="CharAttribute5"/>
          <w:rFonts w:ascii="Times New Roman"/>
          <w:b w:val="0"/>
          <w:i/>
          <w:sz w:val="24"/>
          <w:szCs w:val="23"/>
        </w:rPr>
        <w:t>Вам поручение от Отца: самостоятельно завершить преображение Духа каждой Части</w:t>
      </w:r>
      <w:r w:rsidRPr="00B47485">
        <w:rPr>
          <w:rStyle w:val="CharAttribute4"/>
          <w:rFonts w:ascii="Times New Roman"/>
          <w:i/>
          <w:sz w:val="24"/>
          <w:szCs w:val="23"/>
        </w:rPr>
        <w:t>в так вот в зале Отца, развёртывая Монаду, прорабатывая как минимум 32 Части, потому что Монада - 33-я. Все остальные Части там уже</w:t>
      </w:r>
      <w:r>
        <w:rPr>
          <w:rStyle w:val="CharAttribute4"/>
          <w:rFonts w:ascii="Times New Roman"/>
          <w:i/>
          <w:sz w:val="24"/>
          <w:szCs w:val="23"/>
        </w:rPr>
        <w:t>,</w:t>
      </w:r>
      <w:r w:rsidRPr="00B47485">
        <w:rPr>
          <w:rStyle w:val="CharAttribute4"/>
          <w:rFonts w:ascii="Times New Roman"/>
          <w:i/>
          <w:sz w:val="24"/>
          <w:szCs w:val="23"/>
        </w:rPr>
        <w:t xml:space="preserve"> как увидит Отец. Ну</w:t>
      </w:r>
      <w:r>
        <w:rPr>
          <w:rStyle w:val="CharAttribute4"/>
          <w:rFonts w:ascii="Times New Roman"/>
          <w:i/>
          <w:sz w:val="24"/>
          <w:szCs w:val="23"/>
        </w:rPr>
        <w:t>,</w:t>
      </w:r>
      <w:r w:rsidRPr="00B47485">
        <w:rPr>
          <w:rStyle w:val="CharAttribute4"/>
          <w:rFonts w:ascii="Times New Roman"/>
          <w:i/>
          <w:sz w:val="24"/>
          <w:szCs w:val="23"/>
        </w:rPr>
        <w:t xml:space="preserve"> вот</w:t>
      </w:r>
      <w:r>
        <w:rPr>
          <w:rStyle w:val="CharAttribute4"/>
          <w:rFonts w:ascii="Times New Roman"/>
          <w:i/>
          <w:sz w:val="24"/>
          <w:szCs w:val="23"/>
        </w:rPr>
        <w:t>,</w:t>
      </w:r>
      <w:r w:rsidRPr="00B47485">
        <w:rPr>
          <w:rStyle w:val="CharAttribute4"/>
          <w:rFonts w:ascii="Times New Roman"/>
          <w:i/>
          <w:sz w:val="24"/>
          <w:szCs w:val="23"/>
        </w:rPr>
        <w:t xml:space="preserve"> таким вот образом, процесс в ваших Частях начался.</w:t>
      </w:r>
    </w:p>
    <w:p w:rsidR="00922663" w:rsidRPr="00B47485" w:rsidRDefault="00922663" w:rsidP="00876B21">
      <w:pPr>
        <w:pStyle w:val="ParaAttribute1"/>
        <w:rPr>
          <w:rFonts w:hAnsi="Calibri"/>
          <w:i/>
          <w:sz w:val="24"/>
          <w:szCs w:val="23"/>
        </w:rPr>
      </w:pPr>
      <w:r w:rsidRPr="00B47485">
        <w:rPr>
          <w:rStyle w:val="CharAttribute4"/>
          <w:rFonts w:ascii="Times New Roman"/>
          <w:i/>
          <w:sz w:val="24"/>
          <w:szCs w:val="23"/>
        </w:rPr>
        <w:t>Компактифицируем преображённую Монаду каждого из нас, возжигаясь Синтезом Изначально Вышестоящего Отца, преображаемся (пауза).</w:t>
      </w:r>
    </w:p>
    <w:p w:rsidR="00922663" w:rsidRPr="00B47485" w:rsidRDefault="00922663" w:rsidP="00876B21">
      <w:pPr>
        <w:pStyle w:val="ParaAttribute1"/>
        <w:rPr>
          <w:rFonts w:hAnsi="Calibri"/>
          <w:i/>
          <w:sz w:val="24"/>
          <w:szCs w:val="23"/>
        </w:rPr>
      </w:pPr>
      <w:r w:rsidRPr="00B47485">
        <w:rPr>
          <w:rStyle w:val="CharAttribute1"/>
          <w:i/>
          <w:sz w:val="24"/>
          <w:szCs w:val="23"/>
        </w:rPr>
        <w:t>И благодарим Изначально Вышестоящего Отца, благодарим Изначальных Владык Кут ХумиФаинь, возвращаемся в Физическое Присутствие, эманируя всё стяжённое и возо</w:t>
      </w:r>
      <w:r>
        <w:rPr>
          <w:rStyle w:val="CharAttribute1"/>
          <w:i/>
          <w:sz w:val="24"/>
          <w:szCs w:val="23"/>
        </w:rPr>
        <w:t>ж</w:t>
      </w:r>
      <w:r w:rsidRPr="00B47485">
        <w:rPr>
          <w:rStyle w:val="CharAttribute1"/>
          <w:i/>
          <w:sz w:val="24"/>
          <w:szCs w:val="23"/>
        </w:rPr>
        <w:t>жённое в ИДИВО, в Подразделение ИДИВО 160</w:t>
      </w:r>
      <w:r>
        <w:rPr>
          <w:rStyle w:val="CharAttribute1"/>
          <w:i/>
          <w:sz w:val="24"/>
          <w:szCs w:val="23"/>
        </w:rPr>
        <w:t>-</w:t>
      </w:r>
      <w:r w:rsidRPr="00B47485">
        <w:rPr>
          <w:rStyle w:val="CharAttribute1"/>
          <w:i/>
          <w:sz w:val="24"/>
          <w:szCs w:val="23"/>
        </w:rPr>
        <w:t>й Изначальности с филиалам</w:t>
      </w:r>
      <w:r>
        <w:rPr>
          <w:rStyle w:val="CharAttribute1"/>
          <w:i/>
          <w:sz w:val="24"/>
          <w:szCs w:val="23"/>
        </w:rPr>
        <w:t>и</w:t>
      </w:r>
      <w:r w:rsidRPr="00B47485">
        <w:rPr>
          <w:rStyle w:val="CharAttribute1"/>
          <w:i/>
          <w:sz w:val="24"/>
          <w:szCs w:val="23"/>
        </w:rPr>
        <w:t>, и ИДИВО каждого.</w:t>
      </w:r>
    </w:p>
    <w:p w:rsidR="00922663" w:rsidRPr="00B47485" w:rsidRDefault="00922663" w:rsidP="00876B21">
      <w:pPr>
        <w:pStyle w:val="ParaAttribute1"/>
        <w:rPr>
          <w:rFonts w:hAnsi="Calibri"/>
          <w:i/>
          <w:sz w:val="24"/>
          <w:szCs w:val="23"/>
        </w:rPr>
      </w:pPr>
      <w:r w:rsidRPr="00B47485">
        <w:rPr>
          <w:rStyle w:val="CharAttribute1"/>
          <w:i/>
          <w:sz w:val="24"/>
          <w:szCs w:val="23"/>
        </w:rPr>
        <w:t>И выходим из практики.</w:t>
      </w:r>
    </w:p>
    <w:p w:rsidR="00922663" w:rsidRPr="00B47485" w:rsidRDefault="00922663" w:rsidP="00876B21">
      <w:pPr>
        <w:pStyle w:val="ParaAttribute1"/>
        <w:rPr>
          <w:rFonts w:hAnsi="Calibri"/>
          <w:i/>
          <w:sz w:val="24"/>
          <w:szCs w:val="23"/>
        </w:rPr>
      </w:pPr>
      <w:r w:rsidRPr="00B47485">
        <w:rPr>
          <w:rStyle w:val="CharAttribute1"/>
          <w:i/>
          <w:sz w:val="24"/>
          <w:szCs w:val="23"/>
        </w:rPr>
        <w:t>Аминь.</w:t>
      </w:r>
    </w:p>
    <w:p w:rsidR="00922663" w:rsidRPr="00F6226D" w:rsidRDefault="00922663" w:rsidP="00F6226D">
      <w:pPr>
        <w:pStyle w:val="ParaAttribute1"/>
        <w:wordWrap/>
        <w:ind w:firstLine="709"/>
        <w:contextualSpacing/>
        <w:rPr>
          <w:sz w:val="24"/>
          <w:szCs w:val="23"/>
        </w:rPr>
      </w:pPr>
    </w:p>
    <w:p w:rsidR="00922663" w:rsidRPr="00C839E0" w:rsidRDefault="00922663" w:rsidP="00D6370B">
      <w:pPr>
        <w:pStyle w:val="ParaAttribute1"/>
        <w:wordWrap/>
        <w:ind w:firstLine="426"/>
        <w:contextualSpacing/>
        <w:rPr>
          <w:b/>
          <w:color w:val="00B050"/>
          <w:sz w:val="23"/>
          <w:szCs w:val="23"/>
        </w:rPr>
      </w:pPr>
      <w:r w:rsidRPr="00C839E0">
        <w:rPr>
          <w:b/>
          <w:color w:val="00B050"/>
          <w:sz w:val="23"/>
          <w:szCs w:val="23"/>
        </w:rPr>
        <w:t>Комментарий к практике.</w:t>
      </w:r>
    </w:p>
    <w:p w:rsidR="00922663" w:rsidRPr="001B702C" w:rsidRDefault="00922663" w:rsidP="00D6370B">
      <w:pPr>
        <w:pStyle w:val="ParaAttribute1"/>
        <w:wordWrap/>
        <w:ind w:firstLine="426"/>
        <w:contextualSpacing/>
        <w:rPr>
          <w:sz w:val="23"/>
          <w:szCs w:val="23"/>
        </w:rPr>
      </w:pPr>
      <w:r w:rsidRPr="001B702C">
        <w:rPr>
          <w:sz w:val="23"/>
          <w:szCs w:val="23"/>
        </w:rPr>
        <w:t>Вам Отец, буквально,</w:t>
      </w:r>
      <w:r>
        <w:rPr>
          <w:sz w:val="23"/>
          <w:szCs w:val="23"/>
        </w:rPr>
        <w:t xml:space="preserve"> дал </w:t>
      </w:r>
      <w:r w:rsidRPr="001B702C">
        <w:rPr>
          <w:sz w:val="23"/>
          <w:szCs w:val="23"/>
        </w:rPr>
        <w:t>такой  Метод, как преобразить каждую  Часть в Духе. Вы это можете</w:t>
      </w:r>
      <w:r>
        <w:rPr>
          <w:sz w:val="23"/>
          <w:szCs w:val="23"/>
        </w:rPr>
        <w:t xml:space="preserve"> </w:t>
      </w:r>
      <w:r w:rsidRPr="001B702C">
        <w:rPr>
          <w:sz w:val="23"/>
          <w:szCs w:val="23"/>
        </w:rPr>
        <w:t>доработать самостоятельно. А то бы мы так с вами надолго бы ушли в эт</w:t>
      </w:r>
      <w:r>
        <w:rPr>
          <w:sz w:val="23"/>
          <w:szCs w:val="23"/>
        </w:rPr>
        <w:t>у практику. Процесс небыстрый.</w:t>
      </w:r>
    </w:p>
    <w:p w:rsidR="00922663" w:rsidRPr="001B702C" w:rsidRDefault="00922663" w:rsidP="00D6370B">
      <w:pPr>
        <w:pStyle w:val="ParaAttribute1"/>
        <w:wordWrap/>
        <w:ind w:firstLine="426"/>
        <w:contextualSpacing/>
        <w:rPr>
          <w:sz w:val="23"/>
          <w:szCs w:val="23"/>
        </w:rPr>
      </w:pPr>
      <w:r w:rsidRPr="001B702C">
        <w:rPr>
          <w:b/>
          <w:sz w:val="23"/>
          <w:szCs w:val="23"/>
        </w:rPr>
        <w:t>Два момента</w:t>
      </w:r>
      <w:r>
        <w:rPr>
          <w:sz w:val="23"/>
          <w:szCs w:val="23"/>
        </w:rPr>
        <w:t>!</w:t>
      </w:r>
    </w:p>
    <w:p w:rsidR="00922663" w:rsidRPr="001B702C" w:rsidRDefault="00922663" w:rsidP="00D6370B">
      <w:pPr>
        <w:pStyle w:val="ParaAttribute1"/>
        <w:wordWrap/>
        <w:ind w:firstLine="426"/>
        <w:contextualSpacing/>
        <w:rPr>
          <w:sz w:val="23"/>
          <w:szCs w:val="23"/>
        </w:rPr>
      </w:pPr>
      <w:r w:rsidRPr="001B702C">
        <w:rPr>
          <w:sz w:val="23"/>
          <w:szCs w:val="23"/>
        </w:rPr>
        <w:t>Вы вых</w:t>
      </w:r>
      <w:r w:rsidRPr="001B702C">
        <w:rPr>
          <w:b/>
          <w:sz w:val="23"/>
          <w:szCs w:val="23"/>
        </w:rPr>
        <w:t>о</w:t>
      </w:r>
      <w:r w:rsidRPr="001B702C">
        <w:rPr>
          <w:sz w:val="23"/>
          <w:szCs w:val="23"/>
        </w:rPr>
        <w:t>дите, возжигаете Часть. Часть заполнена Огнём. Вы возжигаете Пламя Монады этой Части</w:t>
      </w:r>
      <w:r>
        <w:rPr>
          <w:sz w:val="23"/>
          <w:szCs w:val="23"/>
        </w:rPr>
        <w:t xml:space="preserve">, </w:t>
      </w:r>
      <w:r w:rsidRPr="001B702C">
        <w:rPr>
          <w:sz w:val="23"/>
          <w:szCs w:val="23"/>
        </w:rPr>
        <w:t xml:space="preserve"> соответствующей.  И из Огня нелинейно развёртывается Дух из Монады этой Части. И Дух</w:t>
      </w:r>
      <w:r>
        <w:rPr>
          <w:sz w:val="23"/>
          <w:szCs w:val="23"/>
        </w:rPr>
        <w:t xml:space="preserve"> </w:t>
      </w:r>
      <w:r w:rsidRPr="001B702C">
        <w:rPr>
          <w:sz w:val="23"/>
          <w:szCs w:val="23"/>
        </w:rPr>
        <w:t>обновляется.</w:t>
      </w:r>
    </w:p>
    <w:p w:rsidR="00922663" w:rsidRPr="001B702C" w:rsidRDefault="00922663" w:rsidP="00D6370B">
      <w:pPr>
        <w:pStyle w:val="ParaAttribute1"/>
        <w:wordWrap/>
        <w:ind w:firstLine="426"/>
        <w:contextualSpacing/>
        <w:rPr>
          <w:sz w:val="23"/>
          <w:szCs w:val="23"/>
        </w:rPr>
      </w:pPr>
      <w:r w:rsidRPr="001B702C">
        <w:rPr>
          <w:sz w:val="23"/>
          <w:szCs w:val="23"/>
        </w:rPr>
        <w:t>Но старый тоже куда-то надо деть. И в этом Пламени старый Дух пережигается, то есть старый Дух</w:t>
      </w:r>
      <w:r>
        <w:rPr>
          <w:sz w:val="23"/>
          <w:szCs w:val="23"/>
        </w:rPr>
        <w:t xml:space="preserve"> </w:t>
      </w:r>
      <w:r w:rsidRPr="001B702C">
        <w:rPr>
          <w:sz w:val="23"/>
          <w:szCs w:val="23"/>
        </w:rPr>
        <w:t>Пламенем пережигается, вы просите Владыку или, с кем вы будете делать практику, лучше с Отцом, чтобы старый пережёгся. А из Огня этой Части чтобы вышел Новый Дух Монадическим выражением.</w:t>
      </w:r>
    </w:p>
    <w:p w:rsidR="00922663" w:rsidRPr="001B702C" w:rsidRDefault="00922663" w:rsidP="00D6370B">
      <w:pPr>
        <w:pStyle w:val="ParaAttribute1"/>
        <w:wordWrap/>
        <w:ind w:firstLine="426"/>
        <w:contextualSpacing/>
        <w:rPr>
          <w:sz w:val="23"/>
          <w:szCs w:val="23"/>
        </w:rPr>
      </w:pPr>
      <w:r w:rsidRPr="001B702C">
        <w:rPr>
          <w:sz w:val="23"/>
          <w:szCs w:val="23"/>
        </w:rPr>
        <w:t>У вас там, в Монаде разработан Новый Дух. И вот так 32 Части попробовать проработать. Можно по горизонту. Но каждой части нужно уделить время. В этом фишка. Чтобы было качество. Чтобы каждую часть вы прожили.</w:t>
      </w:r>
    </w:p>
    <w:p w:rsidR="00922663" w:rsidRPr="001B702C" w:rsidRDefault="00922663" w:rsidP="00D6370B">
      <w:pPr>
        <w:pStyle w:val="ParaAttribute1"/>
        <w:wordWrap/>
        <w:ind w:firstLine="426"/>
        <w:contextualSpacing/>
        <w:rPr>
          <w:sz w:val="23"/>
          <w:szCs w:val="23"/>
        </w:rPr>
      </w:pPr>
      <w:r w:rsidRPr="001B702C">
        <w:rPr>
          <w:b/>
          <w:sz w:val="23"/>
          <w:szCs w:val="23"/>
        </w:rPr>
        <w:t>Желательно это преображение сделать до Огня Съезда. Лучше до 1</w:t>
      </w:r>
      <w:r>
        <w:rPr>
          <w:b/>
          <w:sz w:val="23"/>
          <w:szCs w:val="23"/>
        </w:rPr>
        <w:t>-</w:t>
      </w:r>
      <w:r w:rsidRPr="001B702C">
        <w:rPr>
          <w:b/>
          <w:sz w:val="23"/>
          <w:szCs w:val="23"/>
        </w:rPr>
        <w:t>го июля.</w:t>
      </w:r>
      <w:r w:rsidRPr="001B702C">
        <w:rPr>
          <w:sz w:val="23"/>
          <w:szCs w:val="23"/>
        </w:rPr>
        <w:t xml:space="preserve"> Почему? Потому что в конце июня по прогнозам Владыки мы непосредственно войдём в Синтез с Матерью.</w:t>
      </w:r>
    </w:p>
    <w:p w:rsidR="00922663" w:rsidRPr="001B702C" w:rsidRDefault="00922663" w:rsidP="00D6370B">
      <w:pPr>
        <w:pStyle w:val="ParaAttribute1"/>
        <w:wordWrap/>
        <w:ind w:firstLine="426"/>
        <w:contextualSpacing/>
        <w:rPr>
          <w:b/>
          <w:sz w:val="23"/>
          <w:szCs w:val="23"/>
        </w:rPr>
      </w:pPr>
      <w:r w:rsidRPr="001B702C">
        <w:rPr>
          <w:b/>
          <w:sz w:val="23"/>
          <w:szCs w:val="23"/>
        </w:rPr>
        <w:t>Она зафиксируется. Изначально Вышестоящая Мать.</w:t>
      </w:r>
    </w:p>
    <w:p w:rsidR="00922663" w:rsidRPr="001B702C" w:rsidRDefault="00922663" w:rsidP="00D6370B">
      <w:pPr>
        <w:pStyle w:val="ParaAttribute1"/>
        <w:wordWrap/>
        <w:ind w:firstLine="426"/>
        <w:contextualSpacing/>
        <w:rPr>
          <w:sz w:val="23"/>
          <w:szCs w:val="23"/>
        </w:rPr>
      </w:pPr>
      <w:r w:rsidRPr="001B702C">
        <w:rPr>
          <w:sz w:val="23"/>
          <w:szCs w:val="23"/>
        </w:rPr>
        <w:t>Изначально Вышестоящая Мать это, прежде всего Иерархическое выражение. Чистота Огня. Это Дух, как минимум. И вот, если у нас будет старый Дух в частях, ничего страшного, но будет как-то не очень удобно, когда есть новое выражение и есть возможность отстроиться новым.</w:t>
      </w:r>
    </w:p>
    <w:p w:rsidR="00922663" w:rsidRDefault="00922663" w:rsidP="003F6F9F">
      <w:pPr>
        <w:spacing w:line="240" w:lineRule="auto"/>
        <w:ind w:left="0" w:firstLine="709"/>
        <w:rPr>
          <w:sz w:val="24"/>
        </w:rPr>
      </w:pPr>
    </w:p>
    <w:p w:rsidR="00922663" w:rsidRDefault="00922663" w:rsidP="003F6F9F">
      <w:pPr>
        <w:spacing w:line="240" w:lineRule="auto"/>
        <w:ind w:left="0" w:firstLine="709"/>
        <w:rPr>
          <w:sz w:val="24"/>
        </w:rPr>
      </w:pPr>
    </w:p>
    <w:p w:rsidR="00922663" w:rsidRDefault="00922663" w:rsidP="003F6F9F">
      <w:pPr>
        <w:spacing w:line="240" w:lineRule="auto"/>
        <w:ind w:left="0" w:firstLine="709"/>
        <w:rPr>
          <w:b/>
          <w:color w:val="0000FF"/>
          <w:sz w:val="28"/>
        </w:rPr>
      </w:pPr>
      <w:r w:rsidRPr="00F6226D">
        <w:rPr>
          <w:b/>
          <w:sz w:val="28"/>
        </w:rPr>
        <w:lastRenderedPageBreak/>
        <w:t>П</w:t>
      </w:r>
      <w:r>
        <w:rPr>
          <w:b/>
          <w:sz w:val="28"/>
        </w:rPr>
        <w:t>РАКТИКА</w:t>
      </w:r>
      <w:r w:rsidRPr="00F6226D">
        <w:rPr>
          <w:b/>
          <w:sz w:val="28"/>
        </w:rPr>
        <w:t xml:space="preserve"> 9 </w:t>
      </w:r>
      <w:r w:rsidRPr="00194C2E">
        <w:rPr>
          <w:b/>
          <w:color w:val="0070C0"/>
          <w:sz w:val="28"/>
        </w:rPr>
        <w:t>Итоговая.</w:t>
      </w:r>
    </w:p>
    <w:p w:rsidR="00922663" w:rsidRPr="005E3EC0" w:rsidRDefault="00922663" w:rsidP="003F6F9F">
      <w:pPr>
        <w:spacing w:line="240" w:lineRule="auto"/>
        <w:ind w:left="0" w:firstLine="709"/>
        <w:rPr>
          <w:sz w:val="24"/>
        </w:rPr>
      </w:pPr>
      <w:r w:rsidRPr="00D769DF">
        <w:rPr>
          <w:sz w:val="24"/>
        </w:rPr>
        <w:t xml:space="preserve">                                                                                                                </w:t>
      </w:r>
      <w:r w:rsidRPr="005E3EC0">
        <w:rPr>
          <w:sz w:val="24"/>
        </w:rPr>
        <w:t>02:12:12-02:18:20</w:t>
      </w:r>
    </w:p>
    <w:p w:rsidR="00922663" w:rsidRPr="00F6226D"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sidRPr="00F6226D">
        <w:rPr>
          <w:rFonts w:cs="Courier New"/>
          <w:i/>
          <w:color w:val="000000"/>
          <w:sz w:val="24"/>
          <w:szCs w:val="20"/>
          <w:lang w:eastAsia="ru-RU"/>
        </w:rPr>
        <w:t>Возжигаемся всем синтезом каждого из нас. Синтезируемся с Изначальными Владыками Кут Хуми</w:t>
      </w:r>
      <w:r w:rsidRPr="00343A94">
        <w:rPr>
          <w:rFonts w:cs="Courier New"/>
          <w:i/>
          <w:color w:val="000000"/>
          <w:sz w:val="24"/>
          <w:szCs w:val="20"/>
          <w:lang w:eastAsia="ru-RU"/>
        </w:rPr>
        <w:t xml:space="preserve"> </w:t>
      </w:r>
      <w:r w:rsidRPr="00F6226D">
        <w:rPr>
          <w:rFonts w:cs="Courier New"/>
          <w:i/>
          <w:color w:val="000000"/>
          <w:sz w:val="24"/>
          <w:szCs w:val="20"/>
          <w:lang w:eastAsia="ru-RU"/>
        </w:rPr>
        <w:t>Фаинь и разв</w:t>
      </w:r>
      <w:r w:rsidRPr="00343A94">
        <w:rPr>
          <w:rFonts w:cs="Courier New"/>
          <w:i/>
          <w:color w:val="000000"/>
          <w:sz w:val="24"/>
          <w:szCs w:val="20"/>
          <w:lang w:eastAsia="ru-RU"/>
        </w:rPr>
        <w:t>ё</w:t>
      </w:r>
      <w:r w:rsidRPr="00F6226D">
        <w:rPr>
          <w:rFonts w:cs="Courier New"/>
          <w:i/>
          <w:color w:val="000000"/>
          <w:sz w:val="24"/>
          <w:szCs w:val="20"/>
          <w:lang w:eastAsia="ru-RU"/>
        </w:rPr>
        <w:t>ртываемся в зале ИДИВО 192</w:t>
      </w:r>
      <w:r>
        <w:rPr>
          <w:rFonts w:cs="Courier New"/>
          <w:i/>
          <w:color w:val="000000"/>
          <w:sz w:val="24"/>
          <w:szCs w:val="20"/>
          <w:lang w:eastAsia="ru-RU"/>
        </w:rPr>
        <w:t>-х Изначально я</w:t>
      </w:r>
      <w:r w:rsidRPr="00F6226D">
        <w:rPr>
          <w:rFonts w:cs="Courier New"/>
          <w:i/>
          <w:color w:val="000000"/>
          <w:sz w:val="24"/>
          <w:szCs w:val="20"/>
          <w:lang w:eastAsia="ru-RU"/>
        </w:rPr>
        <w:t>вленно в форме Ипостасей 25</w:t>
      </w:r>
      <w:r>
        <w:rPr>
          <w:rFonts w:cs="Courier New"/>
          <w:i/>
          <w:color w:val="000000"/>
          <w:sz w:val="24"/>
          <w:szCs w:val="20"/>
          <w:lang w:eastAsia="ru-RU"/>
        </w:rPr>
        <w:t>-го</w:t>
      </w:r>
      <w:r w:rsidRPr="00F6226D">
        <w:rPr>
          <w:rFonts w:cs="Courier New"/>
          <w:i/>
          <w:color w:val="000000"/>
          <w:sz w:val="24"/>
          <w:szCs w:val="20"/>
          <w:lang w:eastAsia="ru-RU"/>
        </w:rPr>
        <w:t xml:space="preserve"> </w:t>
      </w:r>
      <w:r>
        <w:rPr>
          <w:rFonts w:cs="Courier New"/>
          <w:i/>
          <w:color w:val="000000"/>
          <w:sz w:val="24"/>
          <w:szCs w:val="20"/>
          <w:lang w:eastAsia="ru-RU"/>
        </w:rPr>
        <w:t xml:space="preserve">Цельного </w:t>
      </w:r>
      <w:r w:rsidRPr="00F6226D">
        <w:rPr>
          <w:rFonts w:cs="Courier New"/>
          <w:i/>
          <w:color w:val="000000"/>
          <w:sz w:val="24"/>
          <w:szCs w:val="20"/>
          <w:lang w:eastAsia="ru-RU"/>
        </w:rPr>
        <w:t>Синтеза и просим Владык преобразить н</w:t>
      </w:r>
      <w:r>
        <w:rPr>
          <w:rFonts w:cs="Courier New"/>
          <w:i/>
          <w:color w:val="000000"/>
          <w:sz w:val="24"/>
          <w:szCs w:val="20"/>
          <w:lang w:eastAsia="ru-RU"/>
        </w:rPr>
        <w:t>ас на итоговую практику 25-го С</w:t>
      </w:r>
      <w:r w:rsidRPr="00F6226D">
        <w:rPr>
          <w:rFonts w:cs="Courier New"/>
          <w:i/>
          <w:color w:val="000000"/>
          <w:sz w:val="24"/>
          <w:szCs w:val="20"/>
          <w:lang w:eastAsia="ru-RU"/>
        </w:rPr>
        <w:t>интеза.</w:t>
      </w:r>
      <w:r>
        <w:rPr>
          <w:rFonts w:cs="Courier New"/>
          <w:i/>
          <w:color w:val="000000"/>
          <w:sz w:val="24"/>
          <w:szCs w:val="20"/>
          <w:lang w:eastAsia="ru-RU"/>
        </w:rPr>
        <w:t xml:space="preserve"> </w:t>
      </w:r>
      <w:r w:rsidRPr="00F6226D">
        <w:rPr>
          <w:rFonts w:cs="Courier New"/>
          <w:i/>
          <w:color w:val="000000"/>
          <w:sz w:val="24"/>
          <w:szCs w:val="20"/>
          <w:lang w:eastAsia="ru-RU"/>
        </w:rPr>
        <w:t>Возжигаемся этим</w:t>
      </w:r>
      <w:r>
        <w:rPr>
          <w:rFonts w:cs="Courier New"/>
          <w:i/>
          <w:color w:val="000000"/>
          <w:sz w:val="24"/>
          <w:szCs w:val="20"/>
          <w:lang w:eastAsia="ru-RU"/>
        </w:rPr>
        <w:t>,</w:t>
      </w:r>
      <w:r w:rsidRPr="00F6226D">
        <w:rPr>
          <w:rFonts w:cs="Courier New"/>
          <w:i/>
          <w:color w:val="000000"/>
          <w:sz w:val="24"/>
          <w:szCs w:val="20"/>
          <w:lang w:eastAsia="ru-RU"/>
        </w:rPr>
        <w:t xml:space="preserve"> синтезируемся с Изначально Вышестоящим Отцом</w:t>
      </w:r>
      <w:r>
        <w:rPr>
          <w:rFonts w:cs="Courier New"/>
          <w:i/>
          <w:color w:val="000000"/>
          <w:sz w:val="24"/>
          <w:szCs w:val="20"/>
          <w:lang w:eastAsia="ru-RU"/>
        </w:rPr>
        <w:t>,</w:t>
      </w:r>
      <w:r w:rsidRPr="00F6226D">
        <w:rPr>
          <w:rFonts w:cs="Courier New"/>
          <w:i/>
          <w:color w:val="000000"/>
          <w:sz w:val="24"/>
          <w:szCs w:val="20"/>
          <w:lang w:eastAsia="ru-RU"/>
        </w:rPr>
        <w:t xml:space="preserve"> переходим в зал Изначально Вышес</w:t>
      </w:r>
      <w:r>
        <w:rPr>
          <w:rFonts w:cs="Courier New"/>
          <w:i/>
          <w:color w:val="000000"/>
          <w:sz w:val="24"/>
          <w:szCs w:val="20"/>
          <w:lang w:eastAsia="ru-RU"/>
        </w:rPr>
        <w:t>тоящего Отца 256-ти Изначально я</w:t>
      </w:r>
      <w:r w:rsidRPr="00F6226D">
        <w:rPr>
          <w:rFonts w:cs="Courier New"/>
          <w:i/>
          <w:color w:val="000000"/>
          <w:sz w:val="24"/>
          <w:szCs w:val="20"/>
          <w:lang w:eastAsia="ru-RU"/>
        </w:rPr>
        <w:t>влен</w:t>
      </w:r>
      <w:r>
        <w:rPr>
          <w:rFonts w:cs="Courier New"/>
          <w:i/>
          <w:color w:val="000000"/>
          <w:sz w:val="24"/>
          <w:szCs w:val="20"/>
          <w:lang w:eastAsia="ru-RU"/>
        </w:rPr>
        <w:t>н</w:t>
      </w:r>
      <w:r w:rsidRPr="00F6226D">
        <w:rPr>
          <w:rFonts w:cs="Courier New"/>
          <w:i/>
          <w:color w:val="000000"/>
          <w:sz w:val="24"/>
          <w:szCs w:val="20"/>
          <w:lang w:eastAsia="ru-RU"/>
        </w:rPr>
        <w:t>о.</w:t>
      </w:r>
      <w:r>
        <w:rPr>
          <w:rFonts w:cs="Courier New"/>
          <w:i/>
          <w:color w:val="000000"/>
          <w:sz w:val="24"/>
          <w:szCs w:val="20"/>
          <w:lang w:eastAsia="ru-RU"/>
        </w:rPr>
        <w:t xml:space="preserve"> </w:t>
      </w:r>
      <w:r w:rsidRPr="00F6226D">
        <w:rPr>
          <w:rFonts w:cs="Courier New"/>
          <w:i/>
          <w:color w:val="000000"/>
          <w:sz w:val="24"/>
          <w:szCs w:val="20"/>
          <w:lang w:eastAsia="ru-RU"/>
        </w:rPr>
        <w:t>Синтезируемся с Хум Изначальн</w:t>
      </w:r>
      <w:r>
        <w:rPr>
          <w:rFonts w:cs="Courier New"/>
          <w:i/>
          <w:color w:val="000000"/>
          <w:sz w:val="24"/>
          <w:szCs w:val="20"/>
          <w:lang w:eastAsia="ru-RU"/>
        </w:rPr>
        <w:t>о Вышестоящего Отца и стяжаем С</w:t>
      </w:r>
      <w:r w:rsidRPr="00F6226D">
        <w:rPr>
          <w:rFonts w:cs="Courier New"/>
          <w:i/>
          <w:color w:val="000000"/>
          <w:sz w:val="24"/>
          <w:szCs w:val="20"/>
          <w:lang w:eastAsia="ru-RU"/>
        </w:rPr>
        <w:t>интезом</w:t>
      </w:r>
      <w:r>
        <w:rPr>
          <w:rFonts w:cs="Courier New"/>
          <w:i/>
          <w:color w:val="000000"/>
          <w:sz w:val="24"/>
          <w:szCs w:val="20"/>
          <w:lang w:eastAsia="ru-RU"/>
        </w:rPr>
        <w:t>, возжигаем С</w:t>
      </w:r>
      <w:r w:rsidRPr="00F6226D">
        <w:rPr>
          <w:rFonts w:cs="Courier New"/>
          <w:i/>
          <w:color w:val="000000"/>
          <w:sz w:val="24"/>
          <w:szCs w:val="20"/>
          <w:lang w:eastAsia="ru-RU"/>
        </w:rPr>
        <w:t>интезом Изначально Вышестоящего Отца</w:t>
      </w:r>
      <w:r>
        <w:rPr>
          <w:rFonts w:cs="Courier New"/>
          <w:i/>
          <w:color w:val="000000"/>
          <w:sz w:val="24"/>
          <w:szCs w:val="20"/>
          <w:lang w:eastAsia="ru-RU"/>
        </w:rPr>
        <w:t>,</w:t>
      </w:r>
      <w:r w:rsidRPr="00F6226D">
        <w:rPr>
          <w:rFonts w:cs="Courier New"/>
          <w:i/>
          <w:color w:val="000000"/>
          <w:sz w:val="24"/>
          <w:szCs w:val="20"/>
          <w:lang w:eastAsia="ru-RU"/>
        </w:rPr>
        <w:t xml:space="preserve"> прося преобразить нас на реализацию итоговой практики  25</w:t>
      </w:r>
      <w:r>
        <w:rPr>
          <w:rFonts w:cs="Courier New"/>
          <w:i/>
          <w:color w:val="000000"/>
          <w:sz w:val="24"/>
          <w:szCs w:val="20"/>
          <w:lang w:eastAsia="ru-RU"/>
        </w:rPr>
        <w:t>-го  Синтеза ф</w:t>
      </w:r>
      <w:r w:rsidRPr="00F6226D">
        <w:rPr>
          <w:rFonts w:cs="Courier New"/>
          <w:i/>
          <w:color w:val="000000"/>
          <w:sz w:val="24"/>
          <w:szCs w:val="20"/>
          <w:lang w:eastAsia="ru-RU"/>
        </w:rPr>
        <w:t xml:space="preserve">изически  собой. </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Pr>
          <w:rFonts w:cs="Courier New"/>
          <w:i/>
          <w:color w:val="000000"/>
          <w:sz w:val="24"/>
          <w:szCs w:val="20"/>
          <w:lang w:eastAsia="ru-RU"/>
        </w:rPr>
        <w:t>Возжигаясь, преображаясь,</w:t>
      </w:r>
      <w:r w:rsidRPr="00F6226D">
        <w:rPr>
          <w:rFonts w:cs="Courier New"/>
          <w:i/>
          <w:color w:val="000000"/>
          <w:sz w:val="24"/>
          <w:szCs w:val="20"/>
          <w:lang w:eastAsia="ru-RU"/>
        </w:rPr>
        <w:t xml:space="preserve"> синтезируемся с </w:t>
      </w:r>
      <w:r>
        <w:rPr>
          <w:rFonts w:cs="Courier New"/>
          <w:i/>
          <w:color w:val="000000"/>
          <w:sz w:val="24"/>
          <w:szCs w:val="20"/>
          <w:lang w:eastAsia="ru-RU"/>
        </w:rPr>
        <w:t xml:space="preserve">Изначально </w:t>
      </w:r>
      <w:r w:rsidRPr="00F6226D">
        <w:rPr>
          <w:rFonts w:cs="Courier New"/>
          <w:i/>
          <w:color w:val="000000"/>
          <w:sz w:val="24"/>
          <w:szCs w:val="20"/>
          <w:lang w:eastAsia="ru-RU"/>
        </w:rPr>
        <w:t>Вышестоящим Отцом</w:t>
      </w:r>
      <w:r>
        <w:rPr>
          <w:rFonts w:cs="Courier New"/>
          <w:i/>
          <w:color w:val="000000"/>
          <w:sz w:val="24"/>
          <w:szCs w:val="20"/>
          <w:lang w:eastAsia="ru-RU"/>
        </w:rPr>
        <w:t>,  стяжаем 249 о</w:t>
      </w:r>
      <w:r w:rsidRPr="00F6226D">
        <w:rPr>
          <w:rFonts w:cs="Courier New"/>
          <w:i/>
          <w:color w:val="000000"/>
          <w:sz w:val="24"/>
          <w:szCs w:val="20"/>
          <w:lang w:eastAsia="ru-RU"/>
        </w:rPr>
        <w:t>кти</w:t>
      </w:r>
      <w:r>
        <w:rPr>
          <w:rFonts w:cs="Courier New"/>
          <w:i/>
          <w:color w:val="000000"/>
          <w:sz w:val="24"/>
          <w:szCs w:val="20"/>
          <w:lang w:eastAsia="ru-RU"/>
        </w:rPr>
        <w:t>ллионов О</w:t>
      </w:r>
      <w:r w:rsidRPr="00F6226D">
        <w:rPr>
          <w:rFonts w:cs="Courier New"/>
          <w:i/>
          <w:color w:val="000000"/>
          <w:sz w:val="24"/>
          <w:szCs w:val="20"/>
          <w:lang w:eastAsia="ru-RU"/>
        </w:rPr>
        <w:t>гней 249</w:t>
      </w:r>
      <w:r>
        <w:rPr>
          <w:rFonts w:cs="Courier New"/>
          <w:i/>
          <w:color w:val="000000"/>
          <w:sz w:val="24"/>
          <w:szCs w:val="20"/>
          <w:lang w:eastAsia="ru-RU"/>
        </w:rPr>
        <w:t>-й</w:t>
      </w:r>
      <w:r w:rsidRPr="00F6226D">
        <w:rPr>
          <w:rFonts w:cs="Courier New"/>
          <w:i/>
          <w:color w:val="000000"/>
          <w:sz w:val="24"/>
          <w:szCs w:val="20"/>
          <w:lang w:eastAsia="ru-RU"/>
        </w:rPr>
        <w:t xml:space="preserve"> Изначальности Изначально Вышестоящего Отца каждому из нас. Преображаемся</w:t>
      </w:r>
      <w:r>
        <w:rPr>
          <w:rFonts w:cs="Courier New"/>
          <w:i/>
          <w:color w:val="000000"/>
          <w:sz w:val="24"/>
          <w:szCs w:val="20"/>
          <w:lang w:eastAsia="ru-RU"/>
        </w:rPr>
        <w:t>, стяжаем 249 о</w:t>
      </w:r>
      <w:r w:rsidRPr="00F6226D">
        <w:rPr>
          <w:rFonts w:cs="Courier New"/>
          <w:i/>
          <w:color w:val="000000"/>
          <w:sz w:val="24"/>
          <w:szCs w:val="20"/>
          <w:lang w:eastAsia="ru-RU"/>
        </w:rPr>
        <w:t>ктил</w:t>
      </w:r>
      <w:r>
        <w:rPr>
          <w:rFonts w:cs="Courier New"/>
          <w:i/>
          <w:color w:val="000000"/>
          <w:sz w:val="24"/>
          <w:szCs w:val="20"/>
          <w:lang w:eastAsia="ru-RU"/>
        </w:rPr>
        <w:t>лионов Я</w:t>
      </w:r>
      <w:r w:rsidRPr="00F6226D">
        <w:rPr>
          <w:rFonts w:cs="Courier New"/>
          <w:i/>
          <w:color w:val="000000"/>
          <w:sz w:val="24"/>
          <w:szCs w:val="20"/>
          <w:lang w:eastAsia="ru-RU"/>
        </w:rPr>
        <w:t>дер Синтеза 249</w:t>
      </w:r>
      <w:r>
        <w:rPr>
          <w:rFonts w:cs="Courier New"/>
          <w:i/>
          <w:color w:val="000000"/>
          <w:sz w:val="24"/>
          <w:szCs w:val="20"/>
          <w:lang w:eastAsia="ru-RU"/>
        </w:rPr>
        <w:t>-й</w:t>
      </w:r>
      <w:r w:rsidRPr="00F6226D">
        <w:rPr>
          <w:rFonts w:cs="Courier New"/>
          <w:i/>
          <w:color w:val="000000"/>
          <w:sz w:val="24"/>
          <w:szCs w:val="20"/>
          <w:lang w:eastAsia="ru-RU"/>
        </w:rPr>
        <w:t xml:space="preserve"> Изначал</w:t>
      </w:r>
      <w:r w:rsidR="007D37BE">
        <w:rPr>
          <w:rFonts w:cs="Courier New"/>
          <w:i/>
          <w:color w:val="000000"/>
          <w:sz w:val="24"/>
          <w:szCs w:val="20"/>
          <w:lang w:eastAsia="ru-RU"/>
        </w:rPr>
        <w:t xml:space="preserve">ьности Изначально Вышестоящего </w:t>
      </w:r>
      <w:r w:rsidRPr="00F6226D">
        <w:rPr>
          <w:rFonts w:cs="Courier New"/>
          <w:i/>
          <w:color w:val="000000"/>
          <w:sz w:val="24"/>
          <w:szCs w:val="20"/>
          <w:lang w:eastAsia="ru-RU"/>
        </w:rPr>
        <w:t>Отца</w:t>
      </w:r>
      <w:r>
        <w:rPr>
          <w:rFonts w:cs="Courier New"/>
          <w:i/>
          <w:color w:val="000000"/>
          <w:sz w:val="24"/>
          <w:szCs w:val="20"/>
          <w:lang w:eastAsia="ru-RU"/>
        </w:rPr>
        <w:t>, возжигаясь, п</w:t>
      </w:r>
      <w:r w:rsidRPr="00F6226D">
        <w:rPr>
          <w:rFonts w:cs="Courier New"/>
          <w:i/>
          <w:color w:val="000000"/>
          <w:sz w:val="24"/>
          <w:szCs w:val="20"/>
          <w:lang w:eastAsia="ru-RU"/>
        </w:rPr>
        <w:t>реображаемся им</w:t>
      </w:r>
      <w:r>
        <w:rPr>
          <w:rFonts w:cs="Courier New"/>
          <w:i/>
          <w:color w:val="000000"/>
          <w:sz w:val="24"/>
          <w:szCs w:val="20"/>
          <w:lang w:eastAsia="ru-RU"/>
        </w:rPr>
        <w:t>.</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sidRPr="00F6226D">
        <w:rPr>
          <w:rFonts w:cs="Courier New"/>
          <w:i/>
          <w:color w:val="000000"/>
          <w:sz w:val="24"/>
          <w:szCs w:val="20"/>
          <w:lang w:eastAsia="ru-RU"/>
        </w:rPr>
        <w:t xml:space="preserve">Стяжаем </w:t>
      </w:r>
      <w:r>
        <w:rPr>
          <w:rFonts w:cs="Courier New"/>
          <w:i/>
          <w:color w:val="000000"/>
          <w:sz w:val="24"/>
          <w:szCs w:val="20"/>
          <w:lang w:eastAsia="ru-RU"/>
        </w:rPr>
        <w:t>С</w:t>
      </w:r>
      <w:r w:rsidRPr="00F6226D">
        <w:rPr>
          <w:rFonts w:cs="Courier New"/>
          <w:i/>
          <w:color w:val="000000"/>
          <w:sz w:val="24"/>
          <w:szCs w:val="20"/>
          <w:lang w:eastAsia="ru-RU"/>
        </w:rPr>
        <w:t>тандарт 25-го Синтеза Изначально Вышестоящего Отца и просим записать его в стяж</w:t>
      </w:r>
      <w:r>
        <w:rPr>
          <w:rFonts w:cs="Courier New"/>
          <w:i/>
          <w:color w:val="000000"/>
          <w:sz w:val="24"/>
          <w:szCs w:val="20"/>
          <w:lang w:eastAsia="ru-RU"/>
        </w:rPr>
        <w:t>ённый Огонь и Ядра С</w:t>
      </w:r>
      <w:r w:rsidRPr="00F6226D">
        <w:rPr>
          <w:rFonts w:cs="Courier New"/>
          <w:i/>
          <w:color w:val="000000"/>
          <w:sz w:val="24"/>
          <w:szCs w:val="20"/>
          <w:lang w:eastAsia="ru-RU"/>
        </w:rPr>
        <w:t>интеза в каждой из них и каждого из них</w:t>
      </w:r>
      <w:r>
        <w:rPr>
          <w:rFonts w:cs="Courier New"/>
          <w:i/>
          <w:color w:val="000000"/>
          <w:sz w:val="24"/>
          <w:szCs w:val="20"/>
          <w:lang w:eastAsia="ru-RU"/>
        </w:rPr>
        <w:t>, стяжая Цельный Огонь и Ц</w:t>
      </w:r>
      <w:r w:rsidRPr="00F6226D">
        <w:rPr>
          <w:rFonts w:cs="Courier New"/>
          <w:i/>
          <w:color w:val="000000"/>
          <w:sz w:val="24"/>
          <w:szCs w:val="20"/>
          <w:lang w:eastAsia="ru-RU"/>
        </w:rPr>
        <w:t>ельный Синтез 25-го Синтеза  Изначально Вышестоящего Отца.</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Pr>
          <w:rFonts w:cs="Courier New"/>
          <w:i/>
          <w:color w:val="000000"/>
          <w:sz w:val="24"/>
          <w:szCs w:val="20"/>
          <w:lang w:eastAsia="ru-RU"/>
        </w:rPr>
        <w:t>Стяжаем цельный О</w:t>
      </w:r>
      <w:r w:rsidRPr="00F6226D">
        <w:rPr>
          <w:rFonts w:cs="Courier New"/>
          <w:i/>
          <w:color w:val="000000"/>
          <w:sz w:val="24"/>
          <w:szCs w:val="20"/>
          <w:lang w:eastAsia="ru-RU"/>
        </w:rPr>
        <w:t>гонь и</w:t>
      </w:r>
      <w:r>
        <w:rPr>
          <w:rFonts w:cs="Courier New"/>
          <w:i/>
          <w:color w:val="000000"/>
          <w:sz w:val="24"/>
          <w:szCs w:val="20"/>
          <w:lang w:eastAsia="ru-RU"/>
        </w:rPr>
        <w:t xml:space="preserve"> Ц</w:t>
      </w:r>
      <w:r w:rsidRPr="00F6226D">
        <w:rPr>
          <w:rFonts w:cs="Courier New"/>
          <w:i/>
          <w:color w:val="000000"/>
          <w:sz w:val="24"/>
          <w:szCs w:val="20"/>
          <w:lang w:eastAsia="ru-RU"/>
        </w:rPr>
        <w:t>ельный Синтез 249-ой Изначальности Изначально Вышестоящего Отца и</w:t>
      </w:r>
      <w:r>
        <w:rPr>
          <w:rFonts w:cs="Courier New"/>
          <w:i/>
          <w:color w:val="000000"/>
          <w:sz w:val="24"/>
          <w:szCs w:val="20"/>
          <w:lang w:eastAsia="ru-RU"/>
        </w:rPr>
        <w:t>,</w:t>
      </w:r>
      <w:r w:rsidRPr="00F6226D">
        <w:rPr>
          <w:rFonts w:cs="Courier New"/>
          <w:i/>
          <w:color w:val="000000"/>
          <w:sz w:val="24"/>
          <w:szCs w:val="20"/>
          <w:lang w:eastAsia="ru-RU"/>
        </w:rPr>
        <w:t xml:space="preserve"> возжигаясь</w:t>
      </w:r>
      <w:r>
        <w:rPr>
          <w:rFonts w:cs="Courier New"/>
          <w:i/>
          <w:color w:val="000000"/>
          <w:sz w:val="24"/>
          <w:szCs w:val="20"/>
          <w:lang w:eastAsia="ru-RU"/>
        </w:rPr>
        <w:t>,</w:t>
      </w:r>
      <w:r w:rsidRPr="00F6226D">
        <w:rPr>
          <w:rFonts w:cs="Courier New"/>
          <w:i/>
          <w:color w:val="000000"/>
          <w:sz w:val="24"/>
          <w:szCs w:val="20"/>
          <w:lang w:eastAsia="ru-RU"/>
        </w:rPr>
        <w:t xml:space="preserve"> вспыхиваем им.</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sidRPr="00F6226D">
        <w:rPr>
          <w:rFonts w:cs="Courier New"/>
          <w:i/>
          <w:color w:val="000000"/>
          <w:sz w:val="24"/>
          <w:szCs w:val="20"/>
          <w:lang w:eastAsia="ru-RU"/>
        </w:rPr>
        <w:t xml:space="preserve"> Синтезируясь с Хум Изначально Вышестоящего Отца</w:t>
      </w:r>
      <w:r>
        <w:rPr>
          <w:rFonts w:cs="Courier New"/>
          <w:i/>
          <w:color w:val="000000"/>
          <w:sz w:val="24"/>
          <w:szCs w:val="20"/>
          <w:lang w:eastAsia="ru-RU"/>
        </w:rPr>
        <w:t>,</w:t>
      </w:r>
      <w:r w:rsidRPr="00F6226D">
        <w:rPr>
          <w:rFonts w:cs="Courier New"/>
          <w:i/>
          <w:color w:val="000000"/>
          <w:sz w:val="24"/>
          <w:szCs w:val="20"/>
          <w:lang w:eastAsia="ru-RU"/>
        </w:rPr>
        <w:t xml:space="preserve"> стяжаем Синтез </w:t>
      </w:r>
      <w:r>
        <w:rPr>
          <w:rFonts w:cs="Courier New"/>
          <w:i/>
          <w:color w:val="000000"/>
          <w:sz w:val="24"/>
          <w:szCs w:val="20"/>
          <w:lang w:eastAsia="ru-RU"/>
        </w:rPr>
        <w:t>Книги  Синтеза 25-го. Переходим в зал Книг С</w:t>
      </w:r>
      <w:r w:rsidRPr="00F6226D">
        <w:rPr>
          <w:rFonts w:cs="Courier New"/>
          <w:i/>
          <w:color w:val="000000"/>
          <w:sz w:val="24"/>
          <w:szCs w:val="20"/>
          <w:lang w:eastAsia="ru-RU"/>
        </w:rPr>
        <w:t>интеза Изначальных Владык Кут Хуми</w:t>
      </w:r>
      <w:r>
        <w:rPr>
          <w:rFonts w:cs="Courier New"/>
          <w:i/>
          <w:color w:val="000000"/>
          <w:sz w:val="24"/>
          <w:szCs w:val="20"/>
          <w:lang w:eastAsia="ru-RU"/>
        </w:rPr>
        <w:t xml:space="preserve"> </w:t>
      </w:r>
      <w:r w:rsidRPr="00F6226D">
        <w:rPr>
          <w:rFonts w:cs="Courier New"/>
          <w:i/>
          <w:color w:val="000000"/>
          <w:sz w:val="24"/>
          <w:szCs w:val="20"/>
          <w:lang w:eastAsia="ru-RU"/>
        </w:rPr>
        <w:t>Ф</w:t>
      </w:r>
      <w:r>
        <w:rPr>
          <w:rFonts w:cs="Courier New"/>
          <w:i/>
          <w:color w:val="000000"/>
          <w:sz w:val="24"/>
          <w:szCs w:val="20"/>
          <w:lang w:eastAsia="ru-RU"/>
        </w:rPr>
        <w:t>аинь  192-х Изначально я</w:t>
      </w:r>
      <w:r w:rsidRPr="00F6226D">
        <w:rPr>
          <w:rFonts w:cs="Courier New"/>
          <w:i/>
          <w:color w:val="000000"/>
          <w:sz w:val="24"/>
          <w:szCs w:val="20"/>
          <w:lang w:eastAsia="ru-RU"/>
        </w:rPr>
        <w:t>вле</w:t>
      </w:r>
      <w:r>
        <w:rPr>
          <w:rFonts w:cs="Courier New"/>
          <w:i/>
          <w:color w:val="000000"/>
          <w:sz w:val="24"/>
          <w:szCs w:val="20"/>
          <w:lang w:eastAsia="ru-RU"/>
        </w:rPr>
        <w:t>нно,</w:t>
      </w:r>
      <w:r w:rsidRPr="00F6226D">
        <w:rPr>
          <w:rFonts w:cs="Courier New"/>
          <w:i/>
          <w:color w:val="000000"/>
          <w:sz w:val="24"/>
          <w:szCs w:val="20"/>
          <w:lang w:eastAsia="ru-RU"/>
        </w:rPr>
        <w:t xml:space="preserve"> развертываясь пред Владыками Кут Хуми</w:t>
      </w:r>
      <w:r>
        <w:rPr>
          <w:rFonts w:cs="Courier New"/>
          <w:i/>
          <w:color w:val="000000"/>
          <w:sz w:val="24"/>
          <w:szCs w:val="20"/>
          <w:lang w:eastAsia="ru-RU"/>
        </w:rPr>
        <w:t xml:space="preserve"> </w:t>
      </w:r>
      <w:r w:rsidRPr="00F6226D">
        <w:rPr>
          <w:rFonts w:cs="Courier New"/>
          <w:i/>
          <w:color w:val="000000"/>
          <w:sz w:val="24"/>
          <w:szCs w:val="20"/>
          <w:lang w:eastAsia="ru-RU"/>
        </w:rPr>
        <w:t>Фаин</w:t>
      </w:r>
      <w:r>
        <w:rPr>
          <w:rFonts w:cs="Courier New"/>
          <w:i/>
          <w:color w:val="000000"/>
          <w:sz w:val="24"/>
          <w:szCs w:val="20"/>
          <w:lang w:eastAsia="ru-RU"/>
        </w:rPr>
        <w:t>, э</w:t>
      </w:r>
      <w:r w:rsidRPr="00F6226D">
        <w:rPr>
          <w:rFonts w:cs="Courier New"/>
          <w:i/>
          <w:color w:val="000000"/>
          <w:sz w:val="24"/>
          <w:szCs w:val="20"/>
          <w:lang w:eastAsia="ru-RU"/>
        </w:rPr>
        <w:t>манируем Синтез  Изначально Вы</w:t>
      </w:r>
      <w:r>
        <w:rPr>
          <w:rFonts w:cs="Courier New"/>
          <w:i/>
          <w:color w:val="000000"/>
          <w:sz w:val="24"/>
          <w:szCs w:val="20"/>
          <w:lang w:eastAsia="ru-RU"/>
        </w:rPr>
        <w:t>шестоящего Отца и стяжаем 25-ю Книгу Синтеза ф</w:t>
      </w:r>
      <w:r w:rsidRPr="00F6226D">
        <w:rPr>
          <w:rFonts w:cs="Courier New"/>
          <w:i/>
          <w:color w:val="000000"/>
          <w:sz w:val="24"/>
          <w:szCs w:val="20"/>
          <w:lang w:eastAsia="ru-RU"/>
        </w:rPr>
        <w:t>изически собой.</w:t>
      </w:r>
      <w:r>
        <w:rPr>
          <w:rFonts w:cs="Courier New"/>
          <w:i/>
          <w:color w:val="000000"/>
          <w:sz w:val="24"/>
          <w:szCs w:val="20"/>
          <w:lang w:eastAsia="ru-RU"/>
        </w:rPr>
        <w:t xml:space="preserve"> Книга перед нами, берё</w:t>
      </w:r>
      <w:r w:rsidRPr="00F6226D">
        <w:rPr>
          <w:rFonts w:cs="Courier New"/>
          <w:i/>
          <w:color w:val="000000"/>
          <w:sz w:val="24"/>
          <w:szCs w:val="20"/>
          <w:lang w:eastAsia="ru-RU"/>
        </w:rPr>
        <w:t>м ее в руки, возжигаемся 25</w:t>
      </w:r>
      <w:r>
        <w:rPr>
          <w:rFonts w:cs="Courier New"/>
          <w:i/>
          <w:color w:val="000000"/>
          <w:sz w:val="24"/>
          <w:szCs w:val="20"/>
          <w:lang w:eastAsia="ru-RU"/>
        </w:rPr>
        <w:t>-м</w:t>
      </w:r>
      <w:r w:rsidRPr="00F6226D">
        <w:rPr>
          <w:rFonts w:cs="Courier New"/>
          <w:i/>
          <w:color w:val="000000"/>
          <w:sz w:val="24"/>
          <w:szCs w:val="20"/>
          <w:lang w:eastAsia="ru-RU"/>
        </w:rPr>
        <w:t xml:space="preserve"> Синтезом и смотрим.</w:t>
      </w:r>
      <w:r>
        <w:rPr>
          <w:rFonts w:cs="Courier New"/>
          <w:i/>
          <w:color w:val="000000"/>
          <w:sz w:val="24"/>
          <w:szCs w:val="20"/>
          <w:lang w:eastAsia="ru-RU"/>
        </w:rPr>
        <w:t xml:space="preserve"> Написано на К</w:t>
      </w:r>
      <w:r w:rsidRPr="00F6226D">
        <w:rPr>
          <w:rFonts w:cs="Courier New"/>
          <w:i/>
          <w:color w:val="000000"/>
          <w:sz w:val="24"/>
          <w:szCs w:val="20"/>
          <w:lang w:eastAsia="ru-RU"/>
        </w:rPr>
        <w:t xml:space="preserve">ниге </w:t>
      </w:r>
      <w:r>
        <w:rPr>
          <w:rFonts w:cs="Courier New"/>
          <w:i/>
          <w:color w:val="000000"/>
          <w:sz w:val="24"/>
          <w:szCs w:val="20"/>
          <w:lang w:eastAsia="ru-RU"/>
        </w:rPr>
        <w:t>«</w:t>
      </w:r>
      <w:r w:rsidRPr="00F6226D">
        <w:rPr>
          <w:rFonts w:cs="Courier New"/>
          <w:i/>
          <w:color w:val="000000"/>
          <w:sz w:val="24"/>
          <w:szCs w:val="20"/>
          <w:lang w:eastAsia="ru-RU"/>
        </w:rPr>
        <w:t>Будда</w:t>
      </w:r>
      <w:r>
        <w:rPr>
          <w:rFonts w:cs="Courier New"/>
          <w:i/>
          <w:color w:val="000000"/>
          <w:sz w:val="24"/>
          <w:szCs w:val="20"/>
          <w:lang w:eastAsia="ru-RU"/>
        </w:rPr>
        <w:t>»,</w:t>
      </w:r>
      <w:r w:rsidRPr="00F6226D">
        <w:rPr>
          <w:rFonts w:cs="Courier New"/>
          <w:i/>
          <w:color w:val="000000"/>
          <w:sz w:val="24"/>
          <w:szCs w:val="20"/>
          <w:lang w:eastAsia="ru-RU"/>
        </w:rPr>
        <w:t xml:space="preserve"> </w:t>
      </w:r>
      <w:r>
        <w:rPr>
          <w:rFonts w:cs="Courier New"/>
          <w:i/>
          <w:color w:val="000000"/>
          <w:sz w:val="24"/>
          <w:szCs w:val="20"/>
          <w:lang w:eastAsia="ru-RU"/>
        </w:rPr>
        <w:t xml:space="preserve"> «</w:t>
      </w:r>
      <w:r w:rsidRPr="00F6226D">
        <w:rPr>
          <w:rFonts w:cs="Courier New"/>
          <w:i/>
          <w:color w:val="000000"/>
          <w:sz w:val="24"/>
          <w:szCs w:val="20"/>
          <w:lang w:eastAsia="ru-RU"/>
        </w:rPr>
        <w:t>Изначаль</w:t>
      </w:r>
      <w:r>
        <w:rPr>
          <w:rFonts w:cs="Courier New"/>
          <w:i/>
          <w:color w:val="000000"/>
          <w:sz w:val="24"/>
          <w:szCs w:val="20"/>
          <w:lang w:eastAsia="ru-RU"/>
        </w:rPr>
        <w:t xml:space="preserve">ный Будда». </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Pr>
          <w:rFonts w:cs="Courier New"/>
          <w:i/>
          <w:color w:val="000000"/>
          <w:sz w:val="24"/>
          <w:szCs w:val="20"/>
          <w:lang w:eastAsia="ru-RU"/>
        </w:rPr>
        <w:t>П</w:t>
      </w:r>
      <w:r w:rsidRPr="00F6226D">
        <w:rPr>
          <w:rFonts w:cs="Courier New"/>
          <w:i/>
          <w:color w:val="000000"/>
          <w:sz w:val="24"/>
          <w:szCs w:val="20"/>
          <w:lang w:eastAsia="ru-RU"/>
        </w:rPr>
        <w:t>ереходим в кабинет</w:t>
      </w:r>
      <w:r>
        <w:rPr>
          <w:rFonts w:cs="Courier New"/>
          <w:i/>
          <w:color w:val="000000"/>
          <w:sz w:val="24"/>
          <w:szCs w:val="20"/>
          <w:lang w:eastAsia="ru-RU"/>
        </w:rPr>
        <w:t>ы служебных</w:t>
      </w:r>
      <w:r w:rsidRPr="00F6226D">
        <w:rPr>
          <w:rFonts w:cs="Courier New"/>
          <w:i/>
          <w:color w:val="000000"/>
          <w:sz w:val="24"/>
          <w:szCs w:val="20"/>
          <w:lang w:eastAsia="ru-RU"/>
        </w:rPr>
        <w:t xml:space="preserve"> </w:t>
      </w:r>
      <w:r>
        <w:rPr>
          <w:rFonts w:cs="Courier New"/>
          <w:i/>
          <w:color w:val="000000"/>
          <w:sz w:val="24"/>
          <w:szCs w:val="20"/>
          <w:lang w:eastAsia="ru-RU"/>
        </w:rPr>
        <w:t>частных зданий</w:t>
      </w:r>
      <w:r w:rsidRPr="00F6226D">
        <w:rPr>
          <w:rFonts w:cs="Courier New"/>
          <w:i/>
          <w:color w:val="000000"/>
          <w:sz w:val="24"/>
          <w:szCs w:val="20"/>
          <w:lang w:eastAsia="ru-RU"/>
        </w:rPr>
        <w:t xml:space="preserve"> каждого из нас на 1</w:t>
      </w:r>
      <w:r>
        <w:rPr>
          <w:rFonts w:cs="Courier New"/>
          <w:i/>
          <w:color w:val="000000"/>
          <w:sz w:val="24"/>
          <w:szCs w:val="20"/>
          <w:lang w:eastAsia="ru-RU"/>
        </w:rPr>
        <w:t>-м</w:t>
      </w:r>
      <w:r w:rsidRPr="00F6226D">
        <w:rPr>
          <w:rFonts w:cs="Courier New"/>
          <w:i/>
          <w:color w:val="000000"/>
          <w:sz w:val="24"/>
          <w:szCs w:val="20"/>
          <w:lang w:eastAsia="ru-RU"/>
        </w:rPr>
        <w:t xml:space="preserve"> вышестоящем присутствии</w:t>
      </w:r>
      <w:r>
        <w:rPr>
          <w:rFonts w:cs="Courier New"/>
          <w:i/>
          <w:color w:val="000000"/>
          <w:sz w:val="24"/>
          <w:szCs w:val="20"/>
          <w:lang w:eastAsia="ru-RU"/>
        </w:rPr>
        <w:t>,</w:t>
      </w:r>
      <w:r w:rsidRPr="00F6226D">
        <w:rPr>
          <w:rFonts w:cs="Courier New"/>
          <w:i/>
          <w:color w:val="000000"/>
          <w:sz w:val="24"/>
          <w:szCs w:val="20"/>
          <w:lang w:eastAsia="ru-RU"/>
        </w:rPr>
        <w:t xml:space="preserve"> становимся на 4-ом этаже</w:t>
      </w:r>
      <w:r>
        <w:rPr>
          <w:rFonts w:cs="Courier New"/>
          <w:i/>
          <w:color w:val="000000"/>
          <w:sz w:val="24"/>
          <w:szCs w:val="20"/>
          <w:lang w:eastAsia="ru-RU"/>
        </w:rPr>
        <w:t>, кладё</w:t>
      </w:r>
      <w:r w:rsidRPr="00F6226D">
        <w:rPr>
          <w:rFonts w:cs="Courier New"/>
          <w:i/>
          <w:color w:val="000000"/>
          <w:sz w:val="24"/>
          <w:szCs w:val="20"/>
          <w:lang w:eastAsia="ru-RU"/>
        </w:rPr>
        <w:t xml:space="preserve">м </w:t>
      </w:r>
      <w:r>
        <w:rPr>
          <w:rFonts w:cs="Courier New"/>
          <w:i/>
          <w:color w:val="000000"/>
          <w:sz w:val="24"/>
          <w:szCs w:val="20"/>
          <w:lang w:eastAsia="ru-RU"/>
        </w:rPr>
        <w:t>К</w:t>
      </w:r>
      <w:r w:rsidRPr="00F6226D">
        <w:rPr>
          <w:rFonts w:cs="Courier New"/>
          <w:i/>
          <w:color w:val="000000"/>
          <w:sz w:val="24"/>
          <w:szCs w:val="20"/>
          <w:lang w:eastAsia="ru-RU"/>
        </w:rPr>
        <w:t xml:space="preserve">нигу на стол рядом с </w:t>
      </w:r>
      <w:r>
        <w:rPr>
          <w:rFonts w:cs="Courier New"/>
          <w:i/>
          <w:color w:val="000000"/>
          <w:sz w:val="24"/>
          <w:szCs w:val="20"/>
          <w:lang w:eastAsia="ru-RU"/>
        </w:rPr>
        <w:t>К</w:t>
      </w:r>
      <w:r w:rsidRPr="00F6226D">
        <w:rPr>
          <w:rFonts w:cs="Courier New"/>
          <w:i/>
          <w:color w:val="000000"/>
          <w:sz w:val="24"/>
          <w:szCs w:val="20"/>
          <w:lang w:eastAsia="ru-RU"/>
        </w:rPr>
        <w:t>нигой Будды.</w:t>
      </w:r>
      <w:r>
        <w:rPr>
          <w:rFonts w:cs="Courier New"/>
          <w:i/>
          <w:color w:val="000000"/>
          <w:sz w:val="24"/>
          <w:szCs w:val="20"/>
          <w:lang w:eastAsia="ru-RU"/>
        </w:rPr>
        <w:t xml:space="preserve"> Чувствуется  разница. Можете увидеть.</w:t>
      </w:r>
      <w:r w:rsidRPr="00F6226D">
        <w:rPr>
          <w:rFonts w:cs="Courier New"/>
          <w:i/>
          <w:color w:val="000000"/>
          <w:sz w:val="24"/>
          <w:szCs w:val="20"/>
          <w:lang w:eastAsia="ru-RU"/>
        </w:rPr>
        <w:t xml:space="preserve"> </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sidRPr="00F6226D">
        <w:rPr>
          <w:rFonts w:cs="Courier New"/>
          <w:i/>
          <w:color w:val="000000"/>
          <w:sz w:val="24"/>
          <w:szCs w:val="20"/>
          <w:lang w:eastAsia="ru-RU"/>
        </w:rPr>
        <w:t>Берем книгу 24</w:t>
      </w:r>
      <w:r>
        <w:rPr>
          <w:rFonts w:cs="Courier New"/>
          <w:i/>
          <w:color w:val="000000"/>
          <w:sz w:val="24"/>
          <w:szCs w:val="20"/>
          <w:lang w:eastAsia="ru-RU"/>
        </w:rPr>
        <w:t>-го</w:t>
      </w:r>
      <w:r w:rsidRPr="00F6226D">
        <w:rPr>
          <w:rFonts w:cs="Courier New"/>
          <w:i/>
          <w:color w:val="000000"/>
          <w:sz w:val="24"/>
          <w:szCs w:val="20"/>
          <w:lang w:eastAsia="ru-RU"/>
        </w:rPr>
        <w:t xml:space="preserve"> Синтеза</w:t>
      </w:r>
      <w:r>
        <w:rPr>
          <w:rFonts w:cs="Courier New"/>
          <w:i/>
          <w:color w:val="000000"/>
          <w:sz w:val="24"/>
          <w:szCs w:val="20"/>
          <w:lang w:eastAsia="ru-RU"/>
        </w:rPr>
        <w:t>,</w:t>
      </w:r>
      <w:r w:rsidRPr="00F6226D">
        <w:rPr>
          <w:rFonts w:cs="Courier New"/>
          <w:i/>
          <w:color w:val="000000"/>
          <w:sz w:val="24"/>
          <w:szCs w:val="20"/>
          <w:lang w:eastAsia="ru-RU"/>
        </w:rPr>
        <w:t xml:space="preserve"> у</w:t>
      </w:r>
      <w:r>
        <w:rPr>
          <w:rFonts w:cs="Courier New"/>
          <w:i/>
          <w:color w:val="000000"/>
          <w:sz w:val="24"/>
          <w:szCs w:val="20"/>
          <w:lang w:eastAsia="ru-RU"/>
        </w:rPr>
        <w:t xml:space="preserve"> кого есть, возвращаясь в зал Книг Синтеза Владык</w:t>
      </w:r>
      <w:r w:rsidRPr="00F6226D">
        <w:rPr>
          <w:rFonts w:cs="Courier New"/>
          <w:i/>
          <w:color w:val="000000"/>
          <w:sz w:val="24"/>
          <w:szCs w:val="20"/>
          <w:lang w:eastAsia="ru-RU"/>
        </w:rPr>
        <w:t xml:space="preserve"> Кут Хуми</w:t>
      </w:r>
      <w:r>
        <w:rPr>
          <w:rFonts w:cs="Courier New"/>
          <w:i/>
          <w:color w:val="000000"/>
          <w:sz w:val="24"/>
          <w:szCs w:val="20"/>
          <w:lang w:eastAsia="ru-RU"/>
        </w:rPr>
        <w:t xml:space="preserve"> </w:t>
      </w:r>
      <w:r w:rsidRPr="00F6226D">
        <w:rPr>
          <w:rFonts w:cs="Courier New"/>
          <w:i/>
          <w:color w:val="000000"/>
          <w:sz w:val="24"/>
          <w:szCs w:val="20"/>
          <w:lang w:eastAsia="ru-RU"/>
        </w:rPr>
        <w:t>Фаинь.</w:t>
      </w:r>
      <w:r>
        <w:rPr>
          <w:rFonts w:cs="Courier New"/>
          <w:i/>
          <w:color w:val="000000"/>
          <w:sz w:val="24"/>
          <w:szCs w:val="20"/>
          <w:lang w:eastAsia="ru-RU"/>
        </w:rPr>
        <w:t xml:space="preserve"> </w:t>
      </w:r>
      <w:r w:rsidRPr="00F6226D">
        <w:rPr>
          <w:rFonts w:cs="Courier New"/>
          <w:i/>
          <w:color w:val="000000"/>
          <w:sz w:val="24"/>
          <w:szCs w:val="20"/>
          <w:lang w:eastAsia="ru-RU"/>
        </w:rPr>
        <w:t xml:space="preserve">Благодарим, сдавая </w:t>
      </w:r>
      <w:r>
        <w:rPr>
          <w:rFonts w:cs="Courier New"/>
          <w:i/>
          <w:color w:val="000000"/>
          <w:sz w:val="24"/>
          <w:szCs w:val="20"/>
          <w:lang w:eastAsia="ru-RU"/>
        </w:rPr>
        <w:t>К</w:t>
      </w:r>
      <w:r w:rsidRPr="00F6226D">
        <w:rPr>
          <w:rFonts w:cs="Courier New"/>
          <w:i/>
          <w:color w:val="000000"/>
          <w:sz w:val="24"/>
          <w:szCs w:val="20"/>
          <w:lang w:eastAsia="ru-RU"/>
        </w:rPr>
        <w:t>нигу</w:t>
      </w:r>
      <w:r>
        <w:rPr>
          <w:rFonts w:cs="Courier New"/>
          <w:i/>
          <w:color w:val="000000"/>
          <w:sz w:val="24"/>
          <w:szCs w:val="20"/>
          <w:lang w:eastAsia="ru-RU"/>
        </w:rPr>
        <w:t>,</w:t>
      </w:r>
      <w:r w:rsidRPr="00F6226D">
        <w:rPr>
          <w:rFonts w:cs="Courier New"/>
          <w:i/>
          <w:color w:val="000000"/>
          <w:sz w:val="24"/>
          <w:szCs w:val="20"/>
          <w:lang w:eastAsia="ru-RU"/>
        </w:rPr>
        <w:t xml:space="preserve"> за обучение каждого из нас и стяжаем обучение</w:t>
      </w:r>
      <w:r>
        <w:rPr>
          <w:rFonts w:cs="Courier New"/>
          <w:i/>
          <w:color w:val="000000"/>
          <w:sz w:val="24"/>
          <w:szCs w:val="20"/>
          <w:lang w:eastAsia="ru-RU"/>
        </w:rPr>
        <w:t>,</w:t>
      </w:r>
      <w:r w:rsidRPr="00F6226D">
        <w:rPr>
          <w:rFonts w:cs="Courier New"/>
          <w:i/>
          <w:color w:val="000000"/>
          <w:sz w:val="24"/>
          <w:szCs w:val="20"/>
          <w:lang w:eastAsia="ru-RU"/>
        </w:rPr>
        <w:t xml:space="preserve"> подготовку и переподготовку 25</w:t>
      </w:r>
      <w:r>
        <w:rPr>
          <w:rFonts w:cs="Courier New"/>
          <w:i/>
          <w:color w:val="000000"/>
          <w:sz w:val="24"/>
          <w:szCs w:val="20"/>
          <w:lang w:eastAsia="ru-RU"/>
        </w:rPr>
        <w:t xml:space="preserve">-м </w:t>
      </w:r>
      <w:r w:rsidRPr="00F6226D">
        <w:rPr>
          <w:rFonts w:cs="Courier New"/>
          <w:i/>
          <w:color w:val="000000"/>
          <w:sz w:val="24"/>
          <w:szCs w:val="20"/>
          <w:lang w:eastAsia="ru-RU"/>
        </w:rPr>
        <w:t>Синте</w:t>
      </w:r>
      <w:r>
        <w:rPr>
          <w:rFonts w:cs="Courier New"/>
          <w:i/>
          <w:color w:val="000000"/>
          <w:sz w:val="24"/>
          <w:szCs w:val="20"/>
          <w:lang w:eastAsia="ru-RU"/>
        </w:rPr>
        <w:t>зом Изначально Вышестоящего Отца каждому</w:t>
      </w:r>
      <w:r w:rsidRPr="00F6226D">
        <w:rPr>
          <w:rFonts w:cs="Courier New"/>
          <w:i/>
          <w:color w:val="000000"/>
          <w:sz w:val="24"/>
          <w:szCs w:val="20"/>
          <w:lang w:eastAsia="ru-RU"/>
        </w:rPr>
        <w:t xml:space="preserve"> из нас</w:t>
      </w:r>
      <w:r>
        <w:rPr>
          <w:rFonts w:cs="Courier New"/>
          <w:i/>
          <w:color w:val="000000"/>
          <w:sz w:val="24"/>
          <w:szCs w:val="20"/>
          <w:lang w:eastAsia="ru-RU"/>
        </w:rPr>
        <w:t>. И,</w:t>
      </w:r>
      <w:r w:rsidRPr="00F6226D">
        <w:rPr>
          <w:rFonts w:cs="Courier New"/>
          <w:i/>
          <w:color w:val="000000"/>
          <w:sz w:val="24"/>
          <w:szCs w:val="20"/>
          <w:lang w:eastAsia="ru-RU"/>
        </w:rPr>
        <w:t xml:space="preserve"> возжигаясь</w:t>
      </w:r>
      <w:r>
        <w:rPr>
          <w:rFonts w:cs="Courier New"/>
          <w:i/>
          <w:color w:val="000000"/>
          <w:sz w:val="24"/>
          <w:szCs w:val="20"/>
          <w:lang w:eastAsia="ru-RU"/>
        </w:rPr>
        <w:t>,</w:t>
      </w:r>
      <w:r w:rsidRPr="00F6226D">
        <w:rPr>
          <w:rFonts w:cs="Courier New"/>
          <w:i/>
          <w:color w:val="000000"/>
          <w:sz w:val="24"/>
          <w:szCs w:val="20"/>
          <w:lang w:eastAsia="ru-RU"/>
        </w:rPr>
        <w:t xml:space="preserve"> преображаемся этим. </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sidRPr="00F6226D">
        <w:rPr>
          <w:rFonts w:cs="Courier New"/>
          <w:i/>
          <w:color w:val="000000"/>
          <w:sz w:val="24"/>
          <w:szCs w:val="20"/>
          <w:lang w:eastAsia="ru-RU"/>
        </w:rPr>
        <w:t>Переходим в зал Изначально Вышестоящего Отца</w:t>
      </w:r>
      <w:r>
        <w:rPr>
          <w:rFonts w:cs="Courier New"/>
          <w:i/>
          <w:color w:val="000000"/>
          <w:sz w:val="24"/>
          <w:szCs w:val="20"/>
          <w:lang w:eastAsia="ru-RU"/>
        </w:rPr>
        <w:t>, с</w:t>
      </w:r>
      <w:r w:rsidRPr="00F6226D">
        <w:rPr>
          <w:rFonts w:cs="Courier New"/>
          <w:i/>
          <w:color w:val="000000"/>
          <w:sz w:val="24"/>
          <w:szCs w:val="20"/>
          <w:lang w:eastAsia="ru-RU"/>
        </w:rPr>
        <w:t>тановясь 256-ти Изнача</w:t>
      </w:r>
      <w:r>
        <w:rPr>
          <w:rFonts w:cs="Courier New"/>
          <w:i/>
          <w:color w:val="000000"/>
          <w:sz w:val="24"/>
          <w:szCs w:val="20"/>
          <w:lang w:eastAsia="ru-RU"/>
        </w:rPr>
        <w:t>льно я</w:t>
      </w:r>
      <w:r w:rsidRPr="00F6226D">
        <w:rPr>
          <w:rFonts w:cs="Courier New"/>
          <w:i/>
          <w:color w:val="000000"/>
          <w:sz w:val="24"/>
          <w:szCs w:val="20"/>
          <w:lang w:eastAsia="ru-RU"/>
        </w:rPr>
        <w:t>влен</w:t>
      </w:r>
      <w:r>
        <w:rPr>
          <w:rFonts w:cs="Courier New"/>
          <w:i/>
          <w:color w:val="000000"/>
          <w:sz w:val="24"/>
          <w:szCs w:val="20"/>
          <w:lang w:eastAsia="ru-RU"/>
        </w:rPr>
        <w:t>н</w:t>
      </w:r>
      <w:r w:rsidRPr="00F6226D">
        <w:rPr>
          <w:rFonts w:cs="Courier New"/>
          <w:i/>
          <w:color w:val="000000"/>
          <w:sz w:val="24"/>
          <w:szCs w:val="20"/>
          <w:lang w:eastAsia="ru-RU"/>
        </w:rPr>
        <w:t>о</w:t>
      </w:r>
      <w:r>
        <w:rPr>
          <w:rFonts w:cs="Courier New"/>
          <w:i/>
          <w:color w:val="000000"/>
          <w:sz w:val="24"/>
          <w:szCs w:val="20"/>
          <w:lang w:eastAsia="ru-RU"/>
        </w:rPr>
        <w:t>.</w:t>
      </w:r>
      <w:r w:rsidRPr="00F6226D">
        <w:rPr>
          <w:rFonts w:cs="Courier New"/>
          <w:i/>
          <w:color w:val="000000"/>
          <w:sz w:val="24"/>
          <w:szCs w:val="20"/>
          <w:lang w:eastAsia="ru-RU"/>
        </w:rPr>
        <w:t xml:space="preserve"> Синтезиру</w:t>
      </w:r>
      <w:r>
        <w:rPr>
          <w:rFonts w:cs="Courier New"/>
          <w:i/>
          <w:color w:val="000000"/>
          <w:sz w:val="24"/>
          <w:szCs w:val="20"/>
          <w:lang w:eastAsia="ru-RU"/>
        </w:rPr>
        <w:t>емся с Хум Изначально Вышестояще</w:t>
      </w:r>
      <w:r w:rsidRPr="00F6226D">
        <w:rPr>
          <w:rFonts w:cs="Courier New"/>
          <w:i/>
          <w:color w:val="000000"/>
          <w:sz w:val="24"/>
          <w:szCs w:val="20"/>
          <w:lang w:eastAsia="ru-RU"/>
        </w:rPr>
        <w:t>го Отца</w:t>
      </w:r>
      <w:r>
        <w:rPr>
          <w:rFonts w:cs="Courier New"/>
          <w:i/>
          <w:color w:val="000000"/>
          <w:sz w:val="24"/>
          <w:szCs w:val="20"/>
          <w:lang w:eastAsia="ru-RU"/>
        </w:rPr>
        <w:t>,</w:t>
      </w:r>
      <w:r w:rsidRPr="00F6226D">
        <w:rPr>
          <w:rFonts w:cs="Courier New"/>
          <w:i/>
          <w:color w:val="000000"/>
          <w:sz w:val="24"/>
          <w:szCs w:val="20"/>
          <w:lang w:eastAsia="ru-RU"/>
        </w:rPr>
        <w:t xml:space="preserve"> стяжаем 256</w:t>
      </w:r>
      <w:r>
        <w:rPr>
          <w:rFonts w:cs="Courier New"/>
          <w:i/>
          <w:color w:val="000000"/>
          <w:sz w:val="24"/>
          <w:szCs w:val="20"/>
          <w:lang w:eastAsia="ru-RU"/>
        </w:rPr>
        <w:t>-ть</w:t>
      </w:r>
      <w:r w:rsidRPr="00F6226D">
        <w:rPr>
          <w:rFonts w:cs="Courier New"/>
          <w:i/>
          <w:color w:val="000000"/>
          <w:sz w:val="24"/>
          <w:szCs w:val="20"/>
          <w:lang w:eastAsia="ru-RU"/>
        </w:rPr>
        <w:t xml:space="preserve"> Синтезов И</w:t>
      </w:r>
      <w:r>
        <w:rPr>
          <w:rFonts w:cs="Courier New"/>
          <w:i/>
          <w:color w:val="000000"/>
          <w:sz w:val="24"/>
          <w:szCs w:val="20"/>
          <w:lang w:eastAsia="ru-RU"/>
        </w:rPr>
        <w:t xml:space="preserve">значально </w:t>
      </w:r>
      <w:r w:rsidRPr="00F6226D">
        <w:rPr>
          <w:rFonts w:cs="Courier New"/>
          <w:i/>
          <w:color w:val="000000"/>
          <w:sz w:val="24"/>
          <w:szCs w:val="20"/>
          <w:lang w:eastAsia="ru-RU"/>
        </w:rPr>
        <w:t>В</w:t>
      </w:r>
      <w:r>
        <w:rPr>
          <w:rFonts w:cs="Courier New"/>
          <w:i/>
          <w:color w:val="000000"/>
          <w:sz w:val="24"/>
          <w:szCs w:val="20"/>
          <w:lang w:eastAsia="ru-RU"/>
        </w:rPr>
        <w:t xml:space="preserve">ышестоящего </w:t>
      </w:r>
      <w:r w:rsidRPr="00F6226D">
        <w:rPr>
          <w:rFonts w:cs="Courier New"/>
          <w:i/>
          <w:color w:val="000000"/>
          <w:sz w:val="24"/>
          <w:szCs w:val="20"/>
          <w:lang w:eastAsia="ru-RU"/>
        </w:rPr>
        <w:t>О</w:t>
      </w:r>
      <w:r>
        <w:rPr>
          <w:rFonts w:cs="Courier New"/>
          <w:i/>
          <w:color w:val="000000"/>
          <w:sz w:val="24"/>
          <w:szCs w:val="20"/>
          <w:lang w:eastAsia="ru-RU"/>
        </w:rPr>
        <w:t>тца,</w:t>
      </w:r>
      <w:r w:rsidRPr="00F6226D">
        <w:rPr>
          <w:rFonts w:cs="Courier New"/>
          <w:i/>
          <w:color w:val="000000"/>
          <w:sz w:val="24"/>
          <w:szCs w:val="20"/>
          <w:lang w:eastAsia="ru-RU"/>
        </w:rPr>
        <w:t xml:space="preserve"> преображаясь ими.</w:t>
      </w:r>
      <w:r>
        <w:rPr>
          <w:rFonts w:cs="Courier New"/>
          <w:i/>
          <w:color w:val="000000"/>
          <w:sz w:val="24"/>
          <w:szCs w:val="20"/>
          <w:lang w:eastAsia="ru-RU"/>
        </w:rPr>
        <w:t xml:space="preserve"> </w:t>
      </w:r>
      <w:r w:rsidRPr="00F6226D">
        <w:rPr>
          <w:rFonts w:cs="Courier New"/>
          <w:i/>
          <w:color w:val="000000"/>
          <w:sz w:val="24"/>
          <w:szCs w:val="20"/>
          <w:lang w:eastAsia="ru-RU"/>
        </w:rPr>
        <w:t>Стяж</w:t>
      </w:r>
      <w:r>
        <w:rPr>
          <w:rFonts w:cs="Courier New"/>
          <w:i/>
          <w:color w:val="000000"/>
          <w:sz w:val="24"/>
          <w:szCs w:val="20"/>
          <w:lang w:eastAsia="ru-RU"/>
        </w:rPr>
        <w:t>аем 256-ть Частей человека 249-й И</w:t>
      </w:r>
      <w:r w:rsidRPr="00F6226D">
        <w:rPr>
          <w:rFonts w:cs="Courier New"/>
          <w:i/>
          <w:color w:val="000000"/>
          <w:sz w:val="24"/>
          <w:szCs w:val="20"/>
          <w:lang w:eastAsia="ru-RU"/>
        </w:rPr>
        <w:t>значальности, 256-ю субъядерност</w:t>
      </w:r>
      <w:r>
        <w:rPr>
          <w:rFonts w:cs="Courier New"/>
          <w:i/>
          <w:color w:val="000000"/>
          <w:sz w:val="24"/>
          <w:szCs w:val="20"/>
          <w:lang w:eastAsia="ru-RU"/>
        </w:rPr>
        <w:t>ями,</w:t>
      </w:r>
      <w:r w:rsidRPr="00F6226D">
        <w:rPr>
          <w:rFonts w:cs="Courier New"/>
          <w:i/>
          <w:color w:val="000000"/>
          <w:sz w:val="24"/>
          <w:szCs w:val="20"/>
          <w:lang w:eastAsia="ru-RU"/>
        </w:rPr>
        <w:t xml:space="preserve"> 256-ю </w:t>
      </w:r>
      <w:r>
        <w:rPr>
          <w:rFonts w:cs="Courier New"/>
          <w:i/>
          <w:color w:val="000000"/>
          <w:sz w:val="24"/>
          <w:szCs w:val="20"/>
          <w:lang w:eastAsia="ru-RU"/>
        </w:rPr>
        <w:t>Изначальными П</w:t>
      </w:r>
      <w:r w:rsidRPr="00F6226D">
        <w:rPr>
          <w:rFonts w:cs="Courier New"/>
          <w:i/>
          <w:color w:val="000000"/>
          <w:sz w:val="24"/>
          <w:szCs w:val="20"/>
          <w:lang w:eastAsia="ru-RU"/>
        </w:rPr>
        <w:t>роявлениями 249</w:t>
      </w:r>
      <w:r>
        <w:rPr>
          <w:rFonts w:cs="Courier New"/>
          <w:i/>
          <w:color w:val="000000"/>
          <w:sz w:val="24"/>
          <w:szCs w:val="20"/>
          <w:lang w:eastAsia="ru-RU"/>
        </w:rPr>
        <w:t>-й Изначальности</w:t>
      </w:r>
      <w:r w:rsidRPr="00F6226D">
        <w:rPr>
          <w:rFonts w:cs="Courier New"/>
          <w:i/>
          <w:color w:val="000000"/>
          <w:sz w:val="24"/>
          <w:szCs w:val="20"/>
          <w:lang w:eastAsia="ru-RU"/>
        </w:rPr>
        <w:t xml:space="preserve"> Изначально Вышестоящего Отца физически собою.</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sidRPr="00F6226D">
        <w:rPr>
          <w:rFonts w:cs="Courier New"/>
          <w:i/>
          <w:color w:val="000000"/>
          <w:sz w:val="24"/>
          <w:szCs w:val="20"/>
          <w:lang w:eastAsia="ru-RU"/>
        </w:rPr>
        <w:t xml:space="preserve"> Возжигаясь, преображаясь этим</w:t>
      </w:r>
      <w:r>
        <w:rPr>
          <w:rFonts w:cs="Courier New"/>
          <w:i/>
          <w:color w:val="000000"/>
          <w:sz w:val="24"/>
          <w:szCs w:val="20"/>
          <w:lang w:eastAsia="ru-RU"/>
        </w:rPr>
        <w:t>, развё</w:t>
      </w:r>
      <w:r w:rsidRPr="00F6226D">
        <w:rPr>
          <w:rFonts w:cs="Courier New"/>
          <w:i/>
          <w:color w:val="000000"/>
          <w:sz w:val="24"/>
          <w:szCs w:val="20"/>
          <w:lang w:eastAsia="ru-RU"/>
        </w:rPr>
        <w:t>ртываемся человеком 249</w:t>
      </w:r>
      <w:r>
        <w:rPr>
          <w:rFonts w:cs="Courier New"/>
          <w:i/>
          <w:color w:val="000000"/>
          <w:sz w:val="24"/>
          <w:szCs w:val="20"/>
          <w:lang w:eastAsia="ru-RU"/>
        </w:rPr>
        <w:t>-й</w:t>
      </w:r>
      <w:r w:rsidRPr="00F6226D">
        <w:rPr>
          <w:rFonts w:cs="Courier New"/>
          <w:i/>
          <w:color w:val="000000"/>
          <w:sz w:val="24"/>
          <w:szCs w:val="20"/>
          <w:lang w:eastAsia="ru-RU"/>
        </w:rPr>
        <w:t xml:space="preserve"> Изначальности</w:t>
      </w:r>
      <w:r>
        <w:rPr>
          <w:rFonts w:cs="Courier New"/>
          <w:i/>
          <w:color w:val="000000"/>
          <w:sz w:val="24"/>
          <w:szCs w:val="20"/>
          <w:lang w:eastAsia="ru-RU"/>
        </w:rPr>
        <w:t>,  стяжая</w:t>
      </w:r>
      <w:r w:rsidRPr="00F6226D">
        <w:rPr>
          <w:rFonts w:cs="Courier New"/>
          <w:i/>
          <w:color w:val="000000"/>
          <w:sz w:val="24"/>
          <w:szCs w:val="20"/>
          <w:lang w:eastAsia="ru-RU"/>
        </w:rPr>
        <w:t xml:space="preserve"> </w:t>
      </w:r>
      <w:r>
        <w:rPr>
          <w:rFonts w:cs="Courier New"/>
          <w:i/>
          <w:color w:val="000000"/>
          <w:sz w:val="24"/>
          <w:szCs w:val="20"/>
          <w:lang w:eastAsia="ru-RU"/>
        </w:rPr>
        <w:t xml:space="preserve">у </w:t>
      </w:r>
      <w:r w:rsidRPr="00F6226D">
        <w:rPr>
          <w:rFonts w:cs="Courier New"/>
          <w:i/>
          <w:color w:val="000000"/>
          <w:sz w:val="24"/>
          <w:szCs w:val="20"/>
          <w:lang w:eastAsia="ru-RU"/>
        </w:rPr>
        <w:t>Изначально Вышестоящего Отца ег</w:t>
      </w:r>
      <w:r>
        <w:rPr>
          <w:rFonts w:cs="Courier New"/>
          <w:i/>
          <w:color w:val="000000"/>
          <w:sz w:val="24"/>
          <w:szCs w:val="20"/>
          <w:lang w:eastAsia="ru-RU"/>
        </w:rPr>
        <w:t>о явлением  преображение каждому</w:t>
      </w:r>
      <w:r w:rsidRPr="00F6226D">
        <w:rPr>
          <w:rFonts w:cs="Courier New"/>
          <w:i/>
          <w:color w:val="000000"/>
          <w:sz w:val="24"/>
          <w:szCs w:val="20"/>
          <w:lang w:eastAsia="ru-RU"/>
        </w:rPr>
        <w:t xml:space="preserve"> из нас Синтез 25-тирично физически</w:t>
      </w:r>
      <w:r>
        <w:rPr>
          <w:rFonts w:cs="Courier New"/>
          <w:i/>
          <w:color w:val="000000"/>
          <w:sz w:val="24"/>
          <w:szCs w:val="20"/>
          <w:lang w:eastAsia="ru-RU"/>
        </w:rPr>
        <w:t xml:space="preserve"> собой. </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Pr>
          <w:rFonts w:cs="Courier New"/>
          <w:i/>
          <w:color w:val="000000"/>
          <w:sz w:val="24"/>
          <w:szCs w:val="20"/>
          <w:lang w:eastAsia="ru-RU"/>
        </w:rPr>
        <w:t>И, синтезируясь</w:t>
      </w:r>
      <w:r w:rsidRPr="00F6226D">
        <w:rPr>
          <w:rFonts w:cs="Courier New"/>
          <w:i/>
          <w:color w:val="000000"/>
          <w:sz w:val="24"/>
          <w:szCs w:val="20"/>
          <w:lang w:eastAsia="ru-RU"/>
        </w:rPr>
        <w:t xml:space="preserve"> с Хум  Изначально Вышестоящего Отца</w:t>
      </w:r>
      <w:r>
        <w:rPr>
          <w:rFonts w:cs="Courier New"/>
          <w:i/>
          <w:color w:val="000000"/>
          <w:sz w:val="24"/>
          <w:szCs w:val="20"/>
          <w:lang w:eastAsia="ru-RU"/>
        </w:rPr>
        <w:t>,</w:t>
      </w:r>
      <w:r w:rsidRPr="00F6226D">
        <w:rPr>
          <w:rFonts w:cs="Courier New"/>
          <w:i/>
          <w:color w:val="000000"/>
          <w:sz w:val="24"/>
          <w:szCs w:val="20"/>
          <w:lang w:eastAsia="ru-RU"/>
        </w:rPr>
        <w:t xml:space="preserve"> стяжаем Ядро 25-го Синтеза</w:t>
      </w:r>
      <w:r>
        <w:rPr>
          <w:rFonts w:cs="Courier New"/>
          <w:i/>
          <w:color w:val="000000"/>
          <w:sz w:val="24"/>
          <w:szCs w:val="20"/>
          <w:lang w:eastAsia="ru-RU"/>
        </w:rPr>
        <w:t xml:space="preserve"> Изначально Вышестоящего Отца, Ядро 25-ти Синтезов Изначально Вышестоящего Отца, Вечность</w:t>
      </w:r>
      <w:r w:rsidRPr="00F6226D">
        <w:rPr>
          <w:rFonts w:cs="Courier New"/>
          <w:i/>
          <w:color w:val="000000"/>
          <w:sz w:val="24"/>
          <w:szCs w:val="20"/>
          <w:lang w:eastAsia="ru-RU"/>
        </w:rPr>
        <w:t xml:space="preserve"> Изначально Вышестоящего Отца и Синте</w:t>
      </w:r>
      <w:r>
        <w:rPr>
          <w:rFonts w:cs="Courier New"/>
          <w:i/>
          <w:color w:val="000000"/>
          <w:sz w:val="24"/>
          <w:szCs w:val="20"/>
          <w:lang w:eastAsia="ru-RU"/>
        </w:rPr>
        <w:t>зтело</w:t>
      </w:r>
      <w:r w:rsidRPr="00F6226D">
        <w:rPr>
          <w:rFonts w:cs="Courier New"/>
          <w:i/>
          <w:color w:val="000000"/>
          <w:sz w:val="24"/>
          <w:szCs w:val="20"/>
          <w:lang w:eastAsia="ru-RU"/>
        </w:rPr>
        <w:t xml:space="preserve"> Будды Изначально Вышестоящего Отца прямым физиче</w:t>
      </w:r>
      <w:r>
        <w:rPr>
          <w:rFonts w:cs="Courier New"/>
          <w:i/>
          <w:color w:val="000000"/>
          <w:sz w:val="24"/>
          <w:szCs w:val="20"/>
          <w:lang w:eastAsia="ru-RU"/>
        </w:rPr>
        <w:t>ским явлением каждому из нас 249-ти Изначально я</w:t>
      </w:r>
      <w:r w:rsidRPr="00F6226D">
        <w:rPr>
          <w:rFonts w:cs="Courier New"/>
          <w:i/>
          <w:color w:val="000000"/>
          <w:sz w:val="24"/>
          <w:szCs w:val="20"/>
          <w:lang w:eastAsia="ru-RU"/>
        </w:rPr>
        <w:t>вленно</w:t>
      </w:r>
      <w:r>
        <w:rPr>
          <w:rFonts w:cs="Courier New"/>
          <w:i/>
          <w:color w:val="000000"/>
          <w:sz w:val="24"/>
          <w:szCs w:val="20"/>
          <w:lang w:eastAsia="ru-RU"/>
        </w:rPr>
        <w:t>.</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Pr>
          <w:rFonts w:cs="Courier New"/>
          <w:i/>
          <w:color w:val="000000"/>
          <w:sz w:val="24"/>
          <w:szCs w:val="20"/>
          <w:lang w:eastAsia="ru-RU"/>
        </w:rPr>
        <w:t>И,</w:t>
      </w:r>
      <w:r w:rsidRPr="00F6226D">
        <w:rPr>
          <w:rFonts w:cs="Courier New"/>
          <w:i/>
          <w:color w:val="000000"/>
          <w:sz w:val="24"/>
          <w:szCs w:val="20"/>
          <w:lang w:eastAsia="ru-RU"/>
        </w:rPr>
        <w:t xml:space="preserve"> возжигаясь</w:t>
      </w:r>
      <w:r>
        <w:rPr>
          <w:rFonts w:cs="Courier New"/>
          <w:i/>
          <w:color w:val="000000"/>
          <w:sz w:val="24"/>
          <w:szCs w:val="20"/>
          <w:lang w:eastAsia="ru-RU"/>
        </w:rPr>
        <w:t>,</w:t>
      </w:r>
      <w:r w:rsidRPr="00F6226D">
        <w:rPr>
          <w:rFonts w:cs="Courier New"/>
          <w:i/>
          <w:color w:val="000000"/>
          <w:sz w:val="24"/>
          <w:szCs w:val="20"/>
          <w:lang w:eastAsia="ru-RU"/>
        </w:rPr>
        <w:t xml:space="preserve"> преображаясь</w:t>
      </w:r>
      <w:r>
        <w:rPr>
          <w:rFonts w:cs="Courier New"/>
          <w:i/>
          <w:color w:val="000000"/>
          <w:sz w:val="24"/>
          <w:szCs w:val="20"/>
          <w:lang w:eastAsia="ru-RU"/>
        </w:rPr>
        <w:t>,</w:t>
      </w:r>
      <w:r w:rsidRPr="00F6226D">
        <w:rPr>
          <w:rFonts w:cs="Courier New"/>
          <w:i/>
          <w:color w:val="000000"/>
          <w:sz w:val="24"/>
          <w:szCs w:val="20"/>
          <w:lang w:eastAsia="ru-RU"/>
        </w:rPr>
        <w:t xml:space="preserve"> развертываемся в прямом явлении 25</w:t>
      </w:r>
      <w:r>
        <w:rPr>
          <w:rFonts w:cs="Courier New"/>
          <w:i/>
          <w:color w:val="000000"/>
          <w:sz w:val="24"/>
          <w:szCs w:val="20"/>
          <w:lang w:eastAsia="ru-RU"/>
        </w:rPr>
        <w:t>-го</w:t>
      </w:r>
      <w:r w:rsidRPr="00F6226D">
        <w:rPr>
          <w:rFonts w:cs="Courier New"/>
          <w:i/>
          <w:color w:val="000000"/>
          <w:sz w:val="24"/>
          <w:szCs w:val="20"/>
          <w:lang w:eastAsia="ru-RU"/>
        </w:rPr>
        <w:t xml:space="preserve"> Синтеза Изначально Вышестоящего Отца физически собою</w:t>
      </w:r>
      <w:r>
        <w:rPr>
          <w:rFonts w:cs="Courier New"/>
          <w:i/>
          <w:color w:val="000000"/>
          <w:sz w:val="24"/>
          <w:szCs w:val="20"/>
          <w:lang w:eastAsia="ru-RU"/>
        </w:rPr>
        <w:t>. И</w:t>
      </w:r>
      <w:r w:rsidRPr="00F6226D">
        <w:rPr>
          <w:rFonts w:cs="Courier New"/>
          <w:i/>
          <w:color w:val="000000"/>
          <w:sz w:val="24"/>
          <w:szCs w:val="20"/>
          <w:lang w:eastAsia="ru-RU"/>
        </w:rPr>
        <w:t xml:space="preserve"> стяжаем прямое явление 25</w:t>
      </w:r>
      <w:r>
        <w:rPr>
          <w:rFonts w:cs="Courier New"/>
          <w:i/>
          <w:color w:val="000000"/>
          <w:sz w:val="24"/>
          <w:szCs w:val="20"/>
          <w:lang w:eastAsia="ru-RU"/>
        </w:rPr>
        <w:t>-го</w:t>
      </w:r>
      <w:r w:rsidRPr="00F6226D">
        <w:rPr>
          <w:rFonts w:cs="Courier New"/>
          <w:i/>
          <w:color w:val="000000"/>
          <w:sz w:val="24"/>
          <w:szCs w:val="20"/>
          <w:lang w:eastAsia="ru-RU"/>
        </w:rPr>
        <w:t xml:space="preserve"> Синтеза Изначально Вышесто</w:t>
      </w:r>
      <w:r>
        <w:rPr>
          <w:rFonts w:cs="Courier New"/>
          <w:i/>
          <w:color w:val="000000"/>
          <w:sz w:val="24"/>
          <w:szCs w:val="20"/>
          <w:lang w:eastAsia="ru-RU"/>
        </w:rPr>
        <w:t>ящего Отца  каждому</w:t>
      </w:r>
      <w:r w:rsidRPr="00F6226D">
        <w:rPr>
          <w:rFonts w:cs="Courier New"/>
          <w:i/>
          <w:color w:val="000000"/>
          <w:sz w:val="24"/>
          <w:szCs w:val="20"/>
          <w:lang w:eastAsia="ru-RU"/>
        </w:rPr>
        <w:t xml:space="preserve"> из нас</w:t>
      </w:r>
      <w:r>
        <w:rPr>
          <w:rFonts w:cs="Courier New"/>
          <w:i/>
          <w:color w:val="000000"/>
          <w:sz w:val="24"/>
          <w:szCs w:val="20"/>
          <w:lang w:eastAsia="ru-RU"/>
        </w:rPr>
        <w:t>.</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Pr>
          <w:rFonts w:cs="Courier New"/>
          <w:i/>
          <w:color w:val="000000"/>
          <w:sz w:val="24"/>
          <w:szCs w:val="20"/>
          <w:lang w:eastAsia="ru-RU"/>
        </w:rPr>
        <w:t>И</w:t>
      </w:r>
      <w:r w:rsidRPr="00F6226D">
        <w:rPr>
          <w:rFonts w:cs="Courier New"/>
          <w:i/>
          <w:color w:val="000000"/>
          <w:sz w:val="24"/>
          <w:szCs w:val="20"/>
          <w:lang w:eastAsia="ru-RU"/>
        </w:rPr>
        <w:t xml:space="preserve"> мы благодарим  Изначально Вышестоящего Отца за 25-й Синтез</w:t>
      </w:r>
      <w:r>
        <w:rPr>
          <w:rFonts w:cs="Courier New"/>
          <w:i/>
          <w:color w:val="000000"/>
          <w:sz w:val="24"/>
          <w:szCs w:val="20"/>
          <w:lang w:eastAsia="ru-RU"/>
        </w:rPr>
        <w:t>.</w:t>
      </w:r>
      <w:r w:rsidRPr="00F6226D">
        <w:rPr>
          <w:rFonts w:cs="Courier New"/>
          <w:i/>
          <w:color w:val="000000"/>
          <w:sz w:val="24"/>
          <w:szCs w:val="20"/>
          <w:lang w:eastAsia="ru-RU"/>
        </w:rPr>
        <w:t xml:space="preserve"> Синтезируемся с Изначальными Владыками Кут</w:t>
      </w:r>
      <w:r>
        <w:rPr>
          <w:rFonts w:cs="Courier New"/>
          <w:i/>
          <w:color w:val="000000"/>
          <w:sz w:val="24"/>
          <w:szCs w:val="20"/>
          <w:lang w:eastAsia="ru-RU"/>
        </w:rPr>
        <w:t xml:space="preserve"> </w:t>
      </w:r>
      <w:r w:rsidRPr="00F6226D">
        <w:rPr>
          <w:rFonts w:cs="Courier New"/>
          <w:i/>
          <w:color w:val="000000"/>
          <w:sz w:val="24"/>
          <w:szCs w:val="20"/>
          <w:lang w:eastAsia="ru-RU"/>
        </w:rPr>
        <w:t>Хум</w:t>
      </w:r>
      <w:r>
        <w:rPr>
          <w:rFonts w:cs="Courier New"/>
          <w:i/>
          <w:color w:val="000000"/>
          <w:sz w:val="24"/>
          <w:szCs w:val="20"/>
          <w:lang w:eastAsia="ru-RU"/>
        </w:rPr>
        <w:t xml:space="preserve"> Фаинь, переходим в зал 192-х Из</w:t>
      </w:r>
      <w:r w:rsidRPr="00F6226D">
        <w:rPr>
          <w:rFonts w:cs="Courier New"/>
          <w:i/>
          <w:color w:val="000000"/>
          <w:sz w:val="24"/>
          <w:szCs w:val="20"/>
          <w:lang w:eastAsia="ru-RU"/>
        </w:rPr>
        <w:t>начально явленный</w:t>
      </w:r>
      <w:r>
        <w:rPr>
          <w:rFonts w:cs="Courier New"/>
          <w:i/>
          <w:color w:val="000000"/>
          <w:sz w:val="24"/>
          <w:szCs w:val="20"/>
          <w:lang w:eastAsia="ru-RU"/>
        </w:rPr>
        <w:t>,</w:t>
      </w:r>
      <w:r w:rsidRPr="00F6226D">
        <w:rPr>
          <w:rFonts w:cs="Courier New"/>
          <w:i/>
          <w:color w:val="000000"/>
          <w:sz w:val="24"/>
          <w:szCs w:val="20"/>
          <w:lang w:eastAsia="ru-RU"/>
        </w:rPr>
        <w:t xml:space="preserve"> становясь пред Владыками Кут Хуми</w:t>
      </w:r>
      <w:r>
        <w:rPr>
          <w:rFonts w:cs="Courier New"/>
          <w:i/>
          <w:color w:val="000000"/>
          <w:sz w:val="24"/>
          <w:szCs w:val="20"/>
          <w:lang w:eastAsia="ru-RU"/>
        </w:rPr>
        <w:t xml:space="preserve"> </w:t>
      </w:r>
      <w:r w:rsidRPr="00F6226D">
        <w:rPr>
          <w:rFonts w:cs="Courier New"/>
          <w:i/>
          <w:color w:val="000000"/>
          <w:sz w:val="24"/>
          <w:szCs w:val="20"/>
          <w:lang w:eastAsia="ru-RU"/>
        </w:rPr>
        <w:t>Фаинь</w:t>
      </w:r>
      <w:r>
        <w:rPr>
          <w:rFonts w:cs="Courier New"/>
          <w:i/>
          <w:color w:val="000000"/>
          <w:sz w:val="24"/>
          <w:szCs w:val="20"/>
          <w:lang w:eastAsia="ru-RU"/>
        </w:rPr>
        <w:t>.</w:t>
      </w:r>
      <w:r w:rsidRPr="00F6226D">
        <w:rPr>
          <w:rFonts w:cs="Courier New"/>
          <w:i/>
          <w:color w:val="000000"/>
          <w:sz w:val="24"/>
          <w:szCs w:val="20"/>
          <w:lang w:eastAsia="ru-RU"/>
        </w:rPr>
        <w:t xml:space="preserve"> Благодарим Изначальных Владык Кут Хуми</w:t>
      </w:r>
      <w:r>
        <w:rPr>
          <w:rFonts w:cs="Courier New"/>
          <w:i/>
          <w:color w:val="000000"/>
          <w:sz w:val="24"/>
          <w:szCs w:val="20"/>
          <w:lang w:eastAsia="ru-RU"/>
        </w:rPr>
        <w:t xml:space="preserve"> Фаинь за 25-й Синтез. В</w:t>
      </w:r>
      <w:r w:rsidRPr="00F6226D">
        <w:rPr>
          <w:rFonts w:cs="Courier New"/>
          <w:i/>
          <w:color w:val="000000"/>
          <w:sz w:val="24"/>
          <w:szCs w:val="20"/>
          <w:lang w:eastAsia="ru-RU"/>
        </w:rPr>
        <w:t>озвращаемся в физическое присутствие.</w:t>
      </w:r>
    </w:p>
    <w:p w:rsidR="00922663"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Pr>
          <w:rFonts w:cs="Courier New"/>
          <w:i/>
          <w:color w:val="000000"/>
          <w:sz w:val="24"/>
          <w:szCs w:val="20"/>
          <w:lang w:eastAsia="ru-RU"/>
        </w:rPr>
        <w:t xml:space="preserve"> Физически ф</w:t>
      </w:r>
      <w:r w:rsidRPr="00F6226D">
        <w:rPr>
          <w:rFonts w:cs="Courier New"/>
          <w:i/>
          <w:color w:val="000000"/>
          <w:sz w:val="24"/>
          <w:szCs w:val="20"/>
          <w:lang w:eastAsia="ru-RU"/>
        </w:rPr>
        <w:t>иксируем вс</w:t>
      </w:r>
      <w:r>
        <w:rPr>
          <w:rFonts w:cs="Courier New"/>
          <w:i/>
          <w:color w:val="000000"/>
          <w:sz w:val="24"/>
          <w:szCs w:val="20"/>
          <w:lang w:eastAsia="ru-RU"/>
        </w:rPr>
        <w:t>ё</w:t>
      </w:r>
      <w:r w:rsidRPr="00F6226D">
        <w:rPr>
          <w:rFonts w:cs="Courier New"/>
          <w:i/>
          <w:color w:val="000000"/>
          <w:sz w:val="24"/>
          <w:szCs w:val="20"/>
          <w:lang w:eastAsia="ru-RU"/>
        </w:rPr>
        <w:t xml:space="preserve"> стяж</w:t>
      </w:r>
      <w:r>
        <w:rPr>
          <w:rFonts w:cs="Courier New"/>
          <w:i/>
          <w:color w:val="000000"/>
          <w:sz w:val="24"/>
          <w:szCs w:val="20"/>
          <w:lang w:eastAsia="ru-RU"/>
        </w:rPr>
        <w:t>ё</w:t>
      </w:r>
      <w:r w:rsidRPr="00F6226D">
        <w:rPr>
          <w:rFonts w:cs="Courier New"/>
          <w:i/>
          <w:color w:val="000000"/>
          <w:sz w:val="24"/>
          <w:szCs w:val="20"/>
          <w:lang w:eastAsia="ru-RU"/>
        </w:rPr>
        <w:t xml:space="preserve">нное и </w:t>
      </w:r>
      <w:r>
        <w:rPr>
          <w:rFonts w:cs="Courier New"/>
          <w:i/>
          <w:color w:val="000000"/>
          <w:sz w:val="24"/>
          <w:szCs w:val="20"/>
          <w:lang w:eastAsia="ru-RU"/>
        </w:rPr>
        <w:t>возожжённое, развертываясь Изначально я</w:t>
      </w:r>
      <w:r w:rsidRPr="00F6226D">
        <w:rPr>
          <w:rFonts w:cs="Courier New"/>
          <w:i/>
          <w:color w:val="000000"/>
          <w:sz w:val="24"/>
          <w:szCs w:val="20"/>
          <w:lang w:eastAsia="ru-RU"/>
        </w:rPr>
        <w:t>вленно человеком 249-ти Изначальн</w:t>
      </w:r>
      <w:r>
        <w:rPr>
          <w:rFonts w:cs="Courier New"/>
          <w:i/>
          <w:color w:val="000000"/>
          <w:sz w:val="24"/>
          <w:szCs w:val="20"/>
          <w:lang w:eastAsia="ru-RU"/>
        </w:rPr>
        <w:t>ым. И эманируем всё стяжё</w:t>
      </w:r>
      <w:r w:rsidRPr="00F6226D">
        <w:rPr>
          <w:rFonts w:cs="Courier New"/>
          <w:i/>
          <w:color w:val="000000"/>
          <w:sz w:val="24"/>
          <w:szCs w:val="20"/>
          <w:lang w:eastAsia="ru-RU"/>
        </w:rPr>
        <w:t>нное и возож</w:t>
      </w:r>
      <w:r>
        <w:rPr>
          <w:rFonts w:cs="Courier New"/>
          <w:i/>
          <w:color w:val="000000"/>
          <w:sz w:val="24"/>
          <w:szCs w:val="20"/>
          <w:lang w:eastAsia="ru-RU"/>
        </w:rPr>
        <w:t>жё</w:t>
      </w:r>
      <w:r w:rsidRPr="00F6226D">
        <w:rPr>
          <w:rFonts w:cs="Courier New"/>
          <w:i/>
          <w:color w:val="000000"/>
          <w:sz w:val="24"/>
          <w:szCs w:val="20"/>
          <w:lang w:eastAsia="ru-RU"/>
        </w:rPr>
        <w:t xml:space="preserve">нное в </w:t>
      </w:r>
      <w:r w:rsidRPr="00F6226D">
        <w:rPr>
          <w:rFonts w:cs="Courier New"/>
          <w:i/>
          <w:color w:val="000000"/>
          <w:sz w:val="24"/>
          <w:szCs w:val="20"/>
          <w:lang w:eastAsia="ru-RU"/>
        </w:rPr>
        <w:lastRenderedPageBreak/>
        <w:t xml:space="preserve">Изначальный Дом Изначально Вышестоящего </w:t>
      </w:r>
      <w:r>
        <w:rPr>
          <w:rFonts w:cs="Courier New"/>
          <w:i/>
          <w:color w:val="000000"/>
          <w:sz w:val="24"/>
          <w:szCs w:val="20"/>
          <w:lang w:eastAsia="ru-RU"/>
        </w:rPr>
        <w:t>Отца, Подразделение</w:t>
      </w:r>
      <w:r w:rsidRPr="00F6226D">
        <w:rPr>
          <w:rFonts w:cs="Courier New"/>
          <w:i/>
          <w:color w:val="000000"/>
          <w:sz w:val="24"/>
          <w:szCs w:val="20"/>
          <w:lang w:eastAsia="ru-RU"/>
        </w:rPr>
        <w:t xml:space="preserve"> ИДИВО </w:t>
      </w:r>
      <w:r>
        <w:rPr>
          <w:rFonts w:cs="Courier New"/>
          <w:i/>
          <w:color w:val="000000"/>
          <w:sz w:val="24"/>
          <w:szCs w:val="20"/>
          <w:lang w:eastAsia="ru-RU"/>
        </w:rPr>
        <w:t xml:space="preserve">160-й Изначальности с филиалами и  </w:t>
      </w:r>
      <w:r w:rsidRPr="00F6226D">
        <w:rPr>
          <w:rFonts w:cs="Courier New"/>
          <w:i/>
          <w:color w:val="000000"/>
          <w:sz w:val="24"/>
          <w:szCs w:val="20"/>
          <w:lang w:eastAsia="ru-RU"/>
        </w:rPr>
        <w:t xml:space="preserve">в ИДИВО каждого. </w:t>
      </w:r>
      <w:r>
        <w:rPr>
          <w:rFonts w:cs="Courier New"/>
          <w:i/>
          <w:color w:val="000000"/>
          <w:sz w:val="24"/>
          <w:szCs w:val="20"/>
          <w:lang w:eastAsia="ru-RU"/>
        </w:rPr>
        <w:t xml:space="preserve"> И в</w:t>
      </w:r>
      <w:r w:rsidRPr="00F6226D">
        <w:rPr>
          <w:rFonts w:cs="Courier New"/>
          <w:i/>
          <w:color w:val="000000"/>
          <w:sz w:val="24"/>
          <w:szCs w:val="20"/>
          <w:lang w:eastAsia="ru-RU"/>
        </w:rPr>
        <w:t>ыходим из пра</w:t>
      </w:r>
      <w:r>
        <w:rPr>
          <w:rFonts w:cs="Courier New"/>
          <w:i/>
          <w:color w:val="000000"/>
          <w:sz w:val="24"/>
          <w:szCs w:val="20"/>
          <w:lang w:eastAsia="ru-RU"/>
        </w:rPr>
        <w:t>к</w:t>
      </w:r>
      <w:r w:rsidRPr="00F6226D">
        <w:rPr>
          <w:rFonts w:cs="Courier New"/>
          <w:i/>
          <w:color w:val="000000"/>
          <w:sz w:val="24"/>
          <w:szCs w:val="20"/>
          <w:lang w:eastAsia="ru-RU"/>
        </w:rPr>
        <w:t>тики.</w:t>
      </w:r>
    </w:p>
    <w:p w:rsidR="00922663" w:rsidRPr="00F6226D" w:rsidRDefault="00922663" w:rsidP="00F6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cs="Courier New"/>
          <w:i/>
          <w:color w:val="000000"/>
          <w:sz w:val="24"/>
          <w:szCs w:val="20"/>
          <w:lang w:eastAsia="ru-RU"/>
        </w:rPr>
      </w:pPr>
      <w:r w:rsidRPr="00F6226D">
        <w:rPr>
          <w:rFonts w:cs="Courier New"/>
          <w:i/>
          <w:color w:val="000000"/>
          <w:sz w:val="24"/>
          <w:szCs w:val="20"/>
          <w:lang w:eastAsia="ru-RU"/>
        </w:rPr>
        <w:t xml:space="preserve"> Аминь.</w:t>
      </w:r>
    </w:p>
    <w:p w:rsidR="00922663" w:rsidRPr="00F6226D" w:rsidRDefault="00922663" w:rsidP="00F6226D">
      <w:pPr>
        <w:spacing w:line="240" w:lineRule="auto"/>
        <w:ind w:left="0" w:firstLine="709"/>
        <w:rPr>
          <w:i/>
          <w:sz w:val="24"/>
        </w:rPr>
      </w:pPr>
    </w:p>
    <w:p w:rsidR="00922663" w:rsidRPr="00F6226D" w:rsidRDefault="00922663" w:rsidP="00F6226D">
      <w:pPr>
        <w:spacing w:line="240" w:lineRule="auto"/>
        <w:ind w:left="0" w:firstLine="709"/>
        <w:rPr>
          <w:i/>
          <w:sz w:val="24"/>
        </w:rPr>
      </w:pPr>
    </w:p>
    <w:p w:rsidR="00922663" w:rsidRPr="00343A94" w:rsidRDefault="00922663" w:rsidP="00343A94">
      <w:pPr>
        <w:tabs>
          <w:tab w:val="left" w:pos="284"/>
        </w:tabs>
        <w:spacing w:line="240" w:lineRule="auto"/>
        <w:ind w:left="0" w:firstLine="709"/>
        <w:jc w:val="right"/>
        <w:rPr>
          <w:sz w:val="24"/>
          <w:szCs w:val="24"/>
        </w:rPr>
      </w:pPr>
      <w:r>
        <w:rPr>
          <w:b/>
          <w:sz w:val="24"/>
          <w:szCs w:val="24"/>
        </w:rPr>
        <w:t>На</w:t>
      </w:r>
      <w:r w:rsidRPr="003F6F9F">
        <w:rPr>
          <w:b/>
          <w:sz w:val="24"/>
          <w:szCs w:val="24"/>
        </w:rPr>
        <w:t>бор текста:</w:t>
      </w:r>
      <w:r w:rsidRPr="00343A94">
        <w:rPr>
          <w:sz w:val="24"/>
          <w:szCs w:val="24"/>
        </w:rPr>
        <w:t xml:space="preserve">                                                                                                                                     </w:t>
      </w:r>
      <w:r>
        <w:rPr>
          <w:sz w:val="24"/>
          <w:szCs w:val="24"/>
        </w:rPr>
        <w:t xml:space="preserve">                          АбубакироваРауза</w:t>
      </w:r>
    </w:p>
    <w:p w:rsidR="00922663" w:rsidRPr="00343A94" w:rsidRDefault="00922663" w:rsidP="00A32912">
      <w:pPr>
        <w:tabs>
          <w:tab w:val="left" w:pos="284"/>
        </w:tabs>
        <w:spacing w:line="240" w:lineRule="auto"/>
        <w:ind w:left="0" w:firstLine="709"/>
        <w:jc w:val="center"/>
        <w:rPr>
          <w:sz w:val="24"/>
          <w:szCs w:val="24"/>
        </w:rPr>
      </w:pPr>
      <w:r w:rsidRPr="001631E7">
        <w:rPr>
          <w:sz w:val="24"/>
          <w:szCs w:val="24"/>
        </w:rPr>
        <w:t xml:space="preserve">                                                    </w:t>
      </w:r>
      <w:r>
        <w:rPr>
          <w:sz w:val="24"/>
          <w:szCs w:val="24"/>
        </w:rPr>
        <w:t xml:space="preserve">                                                                  АриткуловаРозалия</w:t>
      </w:r>
      <w:r w:rsidRPr="001631E7">
        <w:rPr>
          <w:sz w:val="24"/>
          <w:szCs w:val="24"/>
        </w:rPr>
        <w:t xml:space="preserve">                                                                     </w:t>
      </w:r>
      <w:r>
        <w:rPr>
          <w:sz w:val="24"/>
          <w:szCs w:val="24"/>
        </w:rPr>
        <w:t xml:space="preserve">                      </w:t>
      </w:r>
    </w:p>
    <w:p w:rsidR="00922663" w:rsidRDefault="00922663" w:rsidP="00A32912">
      <w:pPr>
        <w:tabs>
          <w:tab w:val="left" w:pos="284"/>
        </w:tabs>
        <w:spacing w:line="240" w:lineRule="auto"/>
        <w:ind w:left="0" w:firstLine="709"/>
        <w:jc w:val="center"/>
        <w:rPr>
          <w:sz w:val="24"/>
          <w:szCs w:val="24"/>
        </w:rPr>
      </w:pPr>
      <w:r>
        <w:rPr>
          <w:sz w:val="24"/>
          <w:szCs w:val="24"/>
        </w:rPr>
        <w:t xml:space="preserve">                                                                                                                       Кудряшова Евгения</w:t>
      </w:r>
    </w:p>
    <w:p w:rsidR="00922663" w:rsidRDefault="00922663" w:rsidP="00C87E1F">
      <w:pPr>
        <w:tabs>
          <w:tab w:val="left" w:pos="284"/>
        </w:tabs>
        <w:spacing w:line="240" w:lineRule="auto"/>
        <w:ind w:left="0" w:firstLine="709"/>
        <w:jc w:val="center"/>
        <w:rPr>
          <w:sz w:val="24"/>
          <w:szCs w:val="24"/>
        </w:rPr>
      </w:pPr>
      <w:r>
        <w:rPr>
          <w:sz w:val="24"/>
          <w:szCs w:val="24"/>
        </w:rPr>
        <w:t xml:space="preserve">                                                                                                                    Кузьмичева Елена</w:t>
      </w:r>
    </w:p>
    <w:p w:rsidR="00922663" w:rsidRDefault="00922663" w:rsidP="00C87E1F">
      <w:pPr>
        <w:tabs>
          <w:tab w:val="left" w:pos="284"/>
        </w:tabs>
        <w:spacing w:line="240" w:lineRule="auto"/>
        <w:ind w:left="0" w:firstLine="709"/>
        <w:jc w:val="center"/>
        <w:rPr>
          <w:sz w:val="24"/>
          <w:szCs w:val="24"/>
        </w:rPr>
      </w:pPr>
      <w:r>
        <w:rPr>
          <w:sz w:val="24"/>
          <w:szCs w:val="24"/>
        </w:rPr>
        <w:t xml:space="preserve">                                                                                                                  Павлова Наталия</w:t>
      </w:r>
    </w:p>
    <w:p w:rsidR="00922663" w:rsidRDefault="00922663" w:rsidP="00C87E1F">
      <w:pPr>
        <w:tabs>
          <w:tab w:val="left" w:pos="284"/>
        </w:tabs>
        <w:spacing w:line="240" w:lineRule="auto"/>
        <w:ind w:left="0" w:firstLine="709"/>
        <w:jc w:val="center"/>
        <w:rPr>
          <w:sz w:val="24"/>
          <w:szCs w:val="24"/>
        </w:rPr>
      </w:pPr>
      <w:r>
        <w:rPr>
          <w:sz w:val="24"/>
          <w:szCs w:val="24"/>
        </w:rPr>
        <w:t xml:space="preserve">                                                                                                                   Филичкина Елена.</w:t>
      </w:r>
    </w:p>
    <w:p w:rsidR="00922663" w:rsidRPr="00C87E1F" w:rsidRDefault="00922663" w:rsidP="00C87E1F">
      <w:pPr>
        <w:tabs>
          <w:tab w:val="left" w:pos="284"/>
        </w:tabs>
        <w:spacing w:line="240" w:lineRule="auto"/>
        <w:ind w:left="0" w:firstLine="709"/>
        <w:jc w:val="center"/>
        <w:rPr>
          <w:sz w:val="24"/>
          <w:szCs w:val="24"/>
        </w:rPr>
      </w:pPr>
      <w:r>
        <w:rPr>
          <w:sz w:val="24"/>
          <w:szCs w:val="24"/>
        </w:rPr>
        <w:t xml:space="preserve">                                                                                                               Фоминых Ирина</w:t>
      </w:r>
    </w:p>
    <w:p w:rsidR="00922663" w:rsidRDefault="00922663" w:rsidP="00F55869">
      <w:pPr>
        <w:tabs>
          <w:tab w:val="left" w:pos="284"/>
        </w:tabs>
        <w:spacing w:line="240" w:lineRule="auto"/>
        <w:ind w:left="0" w:firstLine="709"/>
        <w:jc w:val="right"/>
        <w:rPr>
          <w:b/>
          <w:sz w:val="24"/>
          <w:szCs w:val="24"/>
        </w:rPr>
      </w:pPr>
      <w:r w:rsidRPr="003F6F9F">
        <w:rPr>
          <w:b/>
          <w:sz w:val="24"/>
          <w:szCs w:val="24"/>
        </w:rPr>
        <w:t>Проверка текста:</w:t>
      </w:r>
    </w:p>
    <w:p w:rsidR="00922663" w:rsidRPr="00DB4F0D" w:rsidRDefault="00922663" w:rsidP="00F55869">
      <w:pPr>
        <w:tabs>
          <w:tab w:val="left" w:pos="284"/>
        </w:tabs>
        <w:spacing w:line="240" w:lineRule="auto"/>
        <w:ind w:left="0" w:firstLine="709"/>
        <w:jc w:val="right"/>
        <w:rPr>
          <w:sz w:val="24"/>
          <w:szCs w:val="24"/>
        </w:rPr>
      </w:pPr>
      <w:r>
        <w:rPr>
          <w:sz w:val="24"/>
          <w:szCs w:val="24"/>
        </w:rPr>
        <w:t>Павлова Наталия</w:t>
      </w:r>
    </w:p>
    <w:p w:rsidR="00922663" w:rsidRDefault="00922663" w:rsidP="00F55869">
      <w:pPr>
        <w:tabs>
          <w:tab w:val="left" w:pos="284"/>
        </w:tabs>
        <w:spacing w:line="240" w:lineRule="auto"/>
        <w:ind w:left="0" w:firstLine="709"/>
        <w:jc w:val="right"/>
        <w:rPr>
          <w:b/>
          <w:sz w:val="24"/>
          <w:szCs w:val="24"/>
        </w:rPr>
      </w:pPr>
      <w:r w:rsidRPr="003F6F9F">
        <w:rPr>
          <w:b/>
          <w:sz w:val="24"/>
          <w:szCs w:val="24"/>
        </w:rPr>
        <w:t>Оформление:</w:t>
      </w:r>
    </w:p>
    <w:p w:rsidR="00922663" w:rsidRPr="00DB4F0D" w:rsidRDefault="00922663" w:rsidP="00F55869">
      <w:pPr>
        <w:tabs>
          <w:tab w:val="left" w:pos="284"/>
        </w:tabs>
        <w:spacing w:line="240" w:lineRule="auto"/>
        <w:ind w:left="0" w:firstLine="709"/>
        <w:jc w:val="right"/>
        <w:rPr>
          <w:sz w:val="24"/>
          <w:szCs w:val="24"/>
        </w:rPr>
      </w:pPr>
      <w:r>
        <w:rPr>
          <w:sz w:val="24"/>
          <w:szCs w:val="24"/>
        </w:rPr>
        <w:t>Павлова Наталия</w:t>
      </w:r>
    </w:p>
    <w:p w:rsidR="00922663" w:rsidRPr="003F6F9F" w:rsidRDefault="00922663" w:rsidP="00F55869">
      <w:pPr>
        <w:tabs>
          <w:tab w:val="left" w:pos="284"/>
        </w:tabs>
        <w:spacing w:line="240" w:lineRule="auto"/>
        <w:ind w:left="0" w:firstLine="709"/>
        <w:jc w:val="right"/>
        <w:rPr>
          <w:sz w:val="24"/>
          <w:szCs w:val="24"/>
        </w:rPr>
      </w:pPr>
    </w:p>
    <w:p w:rsidR="00922663" w:rsidRPr="003F6F9F" w:rsidRDefault="00922663" w:rsidP="00E5141B">
      <w:pPr>
        <w:tabs>
          <w:tab w:val="left" w:pos="284"/>
        </w:tabs>
        <w:spacing w:line="240" w:lineRule="auto"/>
        <w:ind w:left="0" w:firstLine="709"/>
        <w:jc w:val="right"/>
        <w:rPr>
          <w:sz w:val="24"/>
          <w:szCs w:val="24"/>
          <w:lang w:eastAsia="ar-SA"/>
        </w:rPr>
      </w:pPr>
      <w:r>
        <w:rPr>
          <w:sz w:val="24"/>
          <w:szCs w:val="24"/>
          <w:lang w:eastAsia="ar-SA"/>
        </w:rPr>
        <w:t>Подразделение ИДИВО Человека Изначальности 160И</w:t>
      </w:r>
    </w:p>
    <w:sectPr w:rsidR="00922663" w:rsidRPr="003F6F9F" w:rsidSect="004C3067">
      <w:headerReference w:type="default" r:id="rId8"/>
      <w:footerReference w:type="default" r:id="rId9"/>
      <w:pgSz w:w="11907" w:h="16840" w:code="9"/>
      <w:pgMar w:top="851" w:right="851" w:bottom="851" w:left="1134" w:header="283"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DFD" w:rsidRDefault="00FA1DFD" w:rsidP="00AD5ECB">
      <w:pPr>
        <w:spacing w:line="240" w:lineRule="auto"/>
      </w:pPr>
      <w:r>
        <w:separator/>
      </w:r>
    </w:p>
  </w:endnote>
  <w:endnote w:type="continuationSeparator" w:id="0">
    <w:p w:rsidR="00FA1DFD" w:rsidRDefault="00FA1DFD" w:rsidP="00AD5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1F" w:rsidRPr="003E6429" w:rsidRDefault="00306D1F" w:rsidP="003E6429">
    <w:pPr>
      <w:pStyle w:val="a7"/>
      <w:tabs>
        <w:tab w:val="clear" w:pos="9355"/>
      </w:tabs>
      <w:ind w:left="0" w:firstLine="0"/>
      <w:rPr>
        <w:sz w:val="14"/>
      </w:rPr>
    </w:pPr>
    <w:r>
      <w:t>______________________________________________________________________________________</w:t>
    </w:r>
  </w:p>
  <w:p w:rsidR="00306D1F" w:rsidRDefault="00306D1F">
    <w:pPr>
      <w:pStyle w:val="a7"/>
      <w:jc w:val="center"/>
    </w:pPr>
    <w:r w:rsidRPr="003E6429">
      <w:rPr>
        <w:sz w:val="20"/>
      </w:rPr>
      <w:t xml:space="preserve">Страница </w:t>
    </w:r>
    <w:r w:rsidRPr="003E6429">
      <w:rPr>
        <w:sz w:val="20"/>
      </w:rPr>
      <w:fldChar w:fldCharType="begin"/>
    </w:r>
    <w:r w:rsidRPr="003E6429">
      <w:rPr>
        <w:sz w:val="20"/>
      </w:rPr>
      <w:instrText>PAGE</w:instrText>
    </w:r>
    <w:r w:rsidRPr="003E6429">
      <w:rPr>
        <w:sz w:val="20"/>
      </w:rPr>
      <w:fldChar w:fldCharType="separate"/>
    </w:r>
    <w:r w:rsidR="0022239D">
      <w:rPr>
        <w:noProof/>
        <w:sz w:val="20"/>
      </w:rPr>
      <w:t>2</w:t>
    </w:r>
    <w:r w:rsidRPr="003E6429">
      <w:rPr>
        <w:sz w:val="20"/>
      </w:rPr>
      <w:fldChar w:fldCharType="end"/>
    </w:r>
    <w:r w:rsidRPr="003E6429">
      <w:rPr>
        <w:sz w:val="20"/>
      </w:rPr>
      <w:t xml:space="preserve"> из </w:t>
    </w:r>
    <w:r w:rsidRPr="003E6429">
      <w:rPr>
        <w:sz w:val="20"/>
      </w:rPr>
      <w:fldChar w:fldCharType="begin"/>
    </w:r>
    <w:r w:rsidRPr="003E6429">
      <w:rPr>
        <w:sz w:val="20"/>
      </w:rPr>
      <w:instrText>NUMPAGES</w:instrText>
    </w:r>
    <w:r w:rsidRPr="003E6429">
      <w:rPr>
        <w:sz w:val="20"/>
      </w:rPr>
      <w:fldChar w:fldCharType="separate"/>
    </w:r>
    <w:r w:rsidR="0022239D">
      <w:rPr>
        <w:noProof/>
        <w:sz w:val="20"/>
      </w:rPr>
      <w:t>21</w:t>
    </w:r>
    <w:r w:rsidRPr="003E642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DFD" w:rsidRDefault="00FA1DFD" w:rsidP="00AD5ECB">
      <w:pPr>
        <w:spacing w:line="240" w:lineRule="auto"/>
      </w:pPr>
      <w:r>
        <w:separator/>
      </w:r>
    </w:p>
  </w:footnote>
  <w:footnote w:type="continuationSeparator" w:id="0">
    <w:p w:rsidR="00FA1DFD" w:rsidRDefault="00FA1DFD" w:rsidP="00AD5E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1F" w:rsidRDefault="00306D1F" w:rsidP="00985C53">
    <w:pPr>
      <w:pStyle w:val="a5"/>
      <w:tabs>
        <w:tab w:val="clear" w:pos="4677"/>
        <w:tab w:val="clear" w:pos="9355"/>
      </w:tabs>
      <w:ind w:left="0" w:firstLine="0"/>
      <w:jc w:val="center"/>
      <w:rPr>
        <w:sz w:val="18"/>
        <w:szCs w:val="19"/>
        <w:u w:val="single"/>
      </w:rPr>
    </w:pPr>
    <w:r>
      <w:rPr>
        <w:sz w:val="18"/>
        <w:szCs w:val="19"/>
        <w:u w:val="single"/>
      </w:rPr>
      <w:t>25</w:t>
    </w:r>
    <w:r w:rsidRPr="00F81E51">
      <w:rPr>
        <w:sz w:val="18"/>
        <w:szCs w:val="19"/>
        <w:u w:val="single"/>
      </w:rPr>
      <w:t xml:space="preserve"> Си «</w:t>
    </w:r>
    <w:r>
      <w:rPr>
        <w:sz w:val="18"/>
        <w:szCs w:val="19"/>
        <w:u w:val="single"/>
      </w:rPr>
      <w:t>Изначальный Будда</w:t>
    </w:r>
    <w:r w:rsidRPr="00F81E51">
      <w:rPr>
        <w:sz w:val="18"/>
        <w:szCs w:val="19"/>
        <w:u w:val="single"/>
      </w:rPr>
      <w:t xml:space="preserve"> ИВО» </w:t>
    </w:r>
    <w:r>
      <w:rPr>
        <w:sz w:val="18"/>
        <w:szCs w:val="19"/>
        <w:u w:val="single"/>
      </w:rPr>
      <w:t>Подразделение  И</w:t>
    </w:r>
    <w:r w:rsidRPr="00F81E51">
      <w:rPr>
        <w:sz w:val="18"/>
        <w:szCs w:val="19"/>
        <w:u w:val="single"/>
      </w:rPr>
      <w:t>ДИВО</w:t>
    </w:r>
    <w:r>
      <w:rPr>
        <w:sz w:val="18"/>
        <w:szCs w:val="19"/>
        <w:u w:val="single"/>
      </w:rPr>
      <w:t xml:space="preserve"> Человека Изначальности 160Изначальности, Югра</w:t>
    </w:r>
  </w:p>
  <w:p w:rsidR="00306D1F" w:rsidRPr="00F81E51" w:rsidRDefault="00306D1F" w:rsidP="00985C53">
    <w:pPr>
      <w:pStyle w:val="a5"/>
      <w:tabs>
        <w:tab w:val="clear" w:pos="4677"/>
        <w:tab w:val="clear" w:pos="9355"/>
      </w:tabs>
      <w:ind w:left="0" w:firstLine="0"/>
      <w:jc w:val="center"/>
      <w:rPr>
        <w:sz w:val="18"/>
        <w:szCs w:val="19"/>
        <w:u w:val="single"/>
      </w:rPr>
    </w:pPr>
    <w:r>
      <w:rPr>
        <w:sz w:val="18"/>
        <w:szCs w:val="19"/>
        <w:u w:val="single"/>
      </w:rPr>
      <w:t>К</w:t>
    </w:r>
    <w:r w:rsidRPr="00F81E51">
      <w:rPr>
        <w:sz w:val="18"/>
        <w:szCs w:val="19"/>
        <w:u w:val="single"/>
      </w:rPr>
      <w:t xml:space="preserve">. </w:t>
    </w:r>
    <w:r>
      <w:rPr>
        <w:sz w:val="18"/>
        <w:szCs w:val="19"/>
        <w:u w:val="single"/>
      </w:rPr>
      <w:t>Столбова18</w:t>
    </w:r>
    <w:r w:rsidRPr="00F81E51">
      <w:rPr>
        <w:sz w:val="18"/>
        <w:szCs w:val="19"/>
        <w:u w:val="single"/>
      </w:rPr>
      <w:t>-1</w:t>
    </w:r>
    <w:r>
      <w:rPr>
        <w:sz w:val="18"/>
        <w:szCs w:val="19"/>
        <w:u w:val="single"/>
      </w:rPr>
      <w:t>9июня 2016</w:t>
    </w:r>
    <w:r w:rsidRPr="00F81E51">
      <w:rPr>
        <w:sz w:val="18"/>
        <w:szCs w:val="19"/>
        <w:u w:val="single"/>
      </w:rPr>
      <w:t>г.</w:t>
    </w:r>
  </w:p>
  <w:p w:rsidR="00306D1F" w:rsidRPr="004C3067" w:rsidRDefault="00306D1F" w:rsidP="00F81E51">
    <w:pPr>
      <w:pStyle w:val="a5"/>
      <w:tabs>
        <w:tab w:val="clear" w:pos="4677"/>
        <w:tab w:val="clear" w:pos="9355"/>
      </w:tabs>
      <w:ind w:left="0" w:firstLine="0"/>
      <w:jc w:val="center"/>
      <w:rPr>
        <w:b/>
        <w:sz w:val="20"/>
        <w:u w:val="single"/>
      </w:rPr>
    </w:pPr>
    <w:r>
      <w:rPr>
        <w:b/>
        <w:sz w:val="20"/>
        <w:u w:val="single"/>
      </w:rPr>
      <w:t>Практики (</w:t>
    </w:r>
    <w:r w:rsidRPr="00A32912">
      <w:rPr>
        <w:b/>
        <w:sz w:val="20"/>
        <w:u w:val="single"/>
      </w:rPr>
      <w:t>9</w:t>
    </w:r>
    <w:r w:rsidRPr="004C3067">
      <w:rPr>
        <w:b/>
        <w:sz w:val="20"/>
        <w:u w:val="single"/>
      </w:rPr>
      <w:t>)</w:t>
    </w:r>
  </w:p>
  <w:p w:rsidR="00306D1F" w:rsidRPr="00951085" w:rsidRDefault="00306D1F" w:rsidP="00951085">
    <w:pPr>
      <w:pStyle w:val="a5"/>
      <w:tabs>
        <w:tab w:val="clear" w:pos="4677"/>
      </w:tabs>
      <w:ind w:left="0" w:firstLine="0"/>
      <w:rPr>
        <w:sz w:val="14"/>
      </w:rPr>
    </w:pPr>
    <w:r>
      <w:rPr>
        <w:sz w:val="14"/>
      </w:rPr>
      <w:t>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1E69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93ED4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2FAF0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0C074B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6322A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3A6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6AF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06C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88F52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08B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946D3B"/>
    <w:multiLevelType w:val="hybridMultilevel"/>
    <w:tmpl w:val="B5CE27B2"/>
    <w:lvl w:ilvl="0" w:tplc="391A1186">
      <w:start w:val="1"/>
      <w:numFmt w:val="decimal"/>
      <w:lvlText w:val="%1."/>
      <w:lvlJc w:val="left"/>
      <w:pPr>
        <w:ind w:left="720" w:hanging="360"/>
      </w:pPr>
      <w:rPr>
        <w:rFonts w:cs="Times New Roman"/>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NotTrackMoves/>
  <w:defaultTabStop w:val="709"/>
  <w:drawingGridHorizontalSpacing w:val="115"/>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1"/>
    <w:rsid w:val="000013B9"/>
    <w:rsid w:val="00001D3A"/>
    <w:rsid w:val="00003258"/>
    <w:rsid w:val="00004C52"/>
    <w:rsid w:val="00012E34"/>
    <w:rsid w:val="00017BA3"/>
    <w:rsid w:val="00021AE3"/>
    <w:rsid w:val="00022255"/>
    <w:rsid w:val="00036B7B"/>
    <w:rsid w:val="00040C17"/>
    <w:rsid w:val="0004189B"/>
    <w:rsid w:val="00047085"/>
    <w:rsid w:val="00052472"/>
    <w:rsid w:val="0005269A"/>
    <w:rsid w:val="00056140"/>
    <w:rsid w:val="000623FC"/>
    <w:rsid w:val="00075983"/>
    <w:rsid w:val="000811B9"/>
    <w:rsid w:val="00081A65"/>
    <w:rsid w:val="00083898"/>
    <w:rsid w:val="00086D31"/>
    <w:rsid w:val="00087E4F"/>
    <w:rsid w:val="00090F0C"/>
    <w:rsid w:val="00094A1E"/>
    <w:rsid w:val="000A1741"/>
    <w:rsid w:val="000A2C02"/>
    <w:rsid w:val="000A6A23"/>
    <w:rsid w:val="000B1A62"/>
    <w:rsid w:val="000B7E88"/>
    <w:rsid w:val="000C284C"/>
    <w:rsid w:val="000C4590"/>
    <w:rsid w:val="000C600A"/>
    <w:rsid w:val="000C70B0"/>
    <w:rsid w:val="000D322A"/>
    <w:rsid w:val="000D3A10"/>
    <w:rsid w:val="000D53AF"/>
    <w:rsid w:val="000D63B8"/>
    <w:rsid w:val="000E0371"/>
    <w:rsid w:val="000E07CE"/>
    <w:rsid w:val="000E11F1"/>
    <w:rsid w:val="000E1BD7"/>
    <w:rsid w:val="000E2988"/>
    <w:rsid w:val="000E7A66"/>
    <w:rsid w:val="000F1D26"/>
    <w:rsid w:val="000F76C3"/>
    <w:rsid w:val="00100DF7"/>
    <w:rsid w:val="00101782"/>
    <w:rsid w:val="00102940"/>
    <w:rsid w:val="001045FA"/>
    <w:rsid w:val="00105D38"/>
    <w:rsid w:val="00107375"/>
    <w:rsid w:val="001145F9"/>
    <w:rsid w:val="00115F8A"/>
    <w:rsid w:val="00121776"/>
    <w:rsid w:val="00126AF4"/>
    <w:rsid w:val="00132805"/>
    <w:rsid w:val="00140784"/>
    <w:rsid w:val="00145450"/>
    <w:rsid w:val="00146522"/>
    <w:rsid w:val="00147BF1"/>
    <w:rsid w:val="00152F0A"/>
    <w:rsid w:val="001568BC"/>
    <w:rsid w:val="00157A69"/>
    <w:rsid w:val="001631E7"/>
    <w:rsid w:val="0016511D"/>
    <w:rsid w:val="00167021"/>
    <w:rsid w:val="001671DD"/>
    <w:rsid w:val="0017024B"/>
    <w:rsid w:val="00171CBA"/>
    <w:rsid w:val="00173898"/>
    <w:rsid w:val="00175BCB"/>
    <w:rsid w:val="00184CE6"/>
    <w:rsid w:val="00186590"/>
    <w:rsid w:val="001869DE"/>
    <w:rsid w:val="0018796C"/>
    <w:rsid w:val="00194C2E"/>
    <w:rsid w:val="00195D66"/>
    <w:rsid w:val="00195EC0"/>
    <w:rsid w:val="001A0019"/>
    <w:rsid w:val="001A0D1A"/>
    <w:rsid w:val="001A4555"/>
    <w:rsid w:val="001A4D24"/>
    <w:rsid w:val="001A5B0E"/>
    <w:rsid w:val="001B00F8"/>
    <w:rsid w:val="001B13AF"/>
    <w:rsid w:val="001B279E"/>
    <w:rsid w:val="001B702C"/>
    <w:rsid w:val="001C0FAC"/>
    <w:rsid w:val="001C322B"/>
    <w:rsid w:val="001C3F03"/>
    <w:rsid w:val="001C6FB9"/>
    <w:rsid w:val="001C70B0"/>
    <w:rsid w:val="001C725E"/>
    <w:rsid w:val="001D4843"/>
    <w:rsid w:val="001D6A75"/>
    <w:rsid w:val="001E156D"/>
    <w:rsid w:val="001F59C8"/>
    <w:rsid w:val="001F7C4D"/>
    <w:rsid w:val="00202E7C"/>
    <w:rsid w:val="00204157"/>
    <w:rsid w:val="0020507C"/>
    <w:rsid w:val="00206918"/>
    <w:rsid w:val="00212428"/>
    <w:rsid w:val="0022239D"/>
    <w:rsid w:val="002238EE"/>
    <w:rsid w:val="00227690"/>
    <w:rsid w:val="0023398B"/>
    <w:rsid w:val="00234C6F"/>
    <w:rsid w:val="00234D0E"/>
    <w:rsid w:val="00237A93"/>
    <w:rsid w:val="0024183B"/>
    <w:rsid w:val="00247F16"/>
    <w:rsid w:val="0025011F"/>
    <w:rsid w:val="0025086C"/>
    <w:rsid w:val="002525E4"/>
    <w:rsid w:val="002537B6"/>
    <w:rsid w:val="00254AA7"/>
    <w:rsid w:val="002553C0"/>
    <w:rsid w:val="00260A6A"/>
    <w:rsid w:val="00263684"/>
    <w:rsid w:val="00266686"/>
    <w:rsid w:val="002669F6"/>
    <w:rsid w:val="002672E0"/>
    <w:rsid w:val="00271DEA"/>
    <w:rsid w:val="00273686"/>
    <w:rsid w:val="00275498"/>
    <w:rsid w:val="002816B8"/>
    <w:rsid w:val="002827AB"/>
    <w:rsid w:val="002833D3"/>
    <w:rsid w:val="00283AEC"/>
    <w:rsid w:val="00285800"/>
    <w:rsid w:val="0028721C"/>
    <w:rsid w:val="00292AF1"/>
    <w:rsid w:val="00293385"/>
    <w:rsid w:val="00293807"/>
    <w:rsid w:val="002938DE"/>
    <w:rsid w:val="00294428"/>
    <w:rsid w:val="002948B3"/>
    <w:rsid w:val="002968BE"/>
    <w:rsid w:val="002A0B6B"/>
    <w:rsid w:val="002A2837"/>
    <w:rsid w:val="002A4432"/>
    <w:rsid w:val="002A7F66"/>
    <w:rsid w:val="002B2D1E"/>
    <w:rsid w:val="002C2360"/>
    <w:rsid w:val="002C2BB8"/>
    <w:rsid w:val="002D1F55"/>
    <w:rsid w:val="002D55FA"/>
    <w:rsid w:val="002E0A0D"/>
    <w:rsid w:val="002E0A7D"/>
    <w:rsid w:val="002E16F8"/>
    <w:rsid w:val="002E18F8"/>
    <w:rsid w:val="002E2855"/>
    <w:rsid w:val="002E4C67"/>
    <w:rsid w:val="002E7D51"/>
    <w:rsid w:val="00302721"/>
    <w:rsid w:val="00302B00"/>
    <w:rsid w:val="00303E2F"/>
    <w:rsid w:val="00305155"/>
    <w:rsid w:val="00306D1F"/>
    <w:rsid w:val="00307B40"/>
    <w:rsid w:val="00307CB6"/>
    <w:rsid w:val="00307F70"/>
    <w:rsid w:val="00310E1F"/>
    <w:rsid w:val="00311564"/>
    <w:rsid w:val="00313273"/>
    <w:rsid w:val="0031368D"/>
    <w:rsid w:val="0031638E"/>
    <w:rsid w:val="00317D1B"/>
    <w:rsid w:val="00324556"/>
    <w:rsid w:val="00325280"/>
    <w:rsid w:val="00327239"/>
    <w:rsid w:val="00327CDC"/>
    <w:rsid w:val="0033069E"/>
    <w:rsid w:val="00334429"/>
    <w:rsid w:val="00343A94"/>
    <w:rsid w:val="00351602"/>
    <w:rsid w:val="003566F9"/>
    <w:rsid w:val="00361C12"/>
    <w:rsid w:val="00364B34"/>
    <w:rsid w:val="00365E14"/>
    <w:rsid w:val="003669DA"/>
    <w:rsid w:val="00370386"/>
    <w:rsid w:val="00373C6D"/>
    <w:rsid w:val="00376B99"/>
    <w:rsid w:val="00383729"/>
    <w:rsid w:val="00384449"/>
    <w:rsid w:val="00394534"/>
    <w:rsid w:val="003958B4"/>
    <w:rsid w:val="003A02B5"/>
    <w:rsid w:val="003A02D2"/>
    <w:rsid w:val="003A381F"/>
    <w:rsid w:val="003B3153"/>
    <w:rsid w:val="003B639F"/>
    <w:rsid w:val="003B69A9"/>
    <w:rsid w:val="003C120E"/>
    <w:rsid w:val="003C222D"/>
    <w:rsid w:val="003C24D6"/>
    <w:rsid w:val="003C42EC"/>
    <w:rsid w:val="003C49CA"/>
    <w:rsid w:val="003D1E1C"/>
    <w:rsid w:val="003D55F2"/>
    <w:rsid w:val="003E22D2"/>
    <w:rsid w:val="003E4C3A"/>
    <w:rsid w:val="003E5A53"/>
    <w:rsid w:val="003E6429"/>
    <w:rsid w:val="003E681E"/>
    <w:rsid w:val="003E6CE5"/>
    <w:rsid w:val="003F0C98"/>
    <w:rsid w:val="003F21C5"/>
    <w:rsid w:val="003F5146"/>
    <w:rsid w:val="003F6F9F"/>
    <w:rsid w:val="0040467E"/>
    <w:rsid w:val="0041546D"/>
    <w:rsid w:val="00422637"/>
    <w:rsid w:val="0042375C"/>
    <w:rsid w:val="0042547E"/>
    <w:rsid w:val="00426358"/>
    <w:rsid w:val="0042661A"/>
    <w:rsid w:val="004339C5"/>
    <w:rsid w:val="0044335E"/>
    <w:rsid w:val="00444F3F"/>
    <w:rsid w:val="004454D9"/>
    <w:rsid w:val="00450751"/>
    <w:rsid w:val="00451AAC"/>
    <w:rsid w:val="00451DC6"/>
    <w:rsid w:val="004526E2"/>
    <w:rsid w:val="004555AE"/>
    <w:rsid w:val="00456A6F"/>
    <w:rsid w:val="0045731F"/>
    <w:rsid w:val="00461071"/>
    <w:rsid w:val="004639CF"/>
    <w:rsid w:val="00464B32"/>
    <w:rsid w:val="004654D9"/>
    <w:rsid w:val="004729F8"/>
    <w:rsid w:val="00474AAC"/>
    <w:rsid w:val="00474B05"/>
    <w:rsid w:val="00476E3C"/>
    <w:rsid w:val="004840E5"/>
    <w:rsid w:val="00485753"/>
    <w:rsid w:val="00485D08"/>
    <w:rsid w:val="00485DFC"/>
    <w:rsid w:val="00492168"/>
    <w:rsid w:val="00495430"/>
    <w:rsid w:val="004A4EC4"/>
    <w:rsid w:val="004A6228"/>
    <w:rsid w:val="004A704F"/>
    <w:rsid w:val="004A74D6"/>
    <w:rsid w:val="004A78FC"/>
    <w:rsid w:val="004B361D"/>
    <w:rsid w:val="004B388A"/>
    <w:rsid w:val="004B3B96"/>
    <w:rsid w:val="004C19F8"/>
    <w:rsid w:val="004C3067"/>
    <w:rsid w:val="004C58B8"/>
    <w:rsid w:val="004C6E13"/>
    <w:rsid w:val="004D0BE3"/>
    <w:rsid w:val="004D28B1"/>
    <w:rsid w:val="004D315D"/>
    <w:rsid w:val="004D4B7A"/>
    <w:rsid w:val="004D7625"/>
    <w:rsid w:val="004E3287"/>
    <w:rsid w:val="004E4199"/>
    <w:rsid w:val="004E6469"/>
    <w:rsid w:val="004E7294"/>
    <w:rsid w:val="004F3781"/>
    <w:rsid w:val="004F46A4"/>
    <w:rsid w:val="004F7ECB"/>
    <w:rsid w:val="00505DD7"/>
    <w:rsid w:val="00506B7B"/>
    <w:rsid w:val="00511D71"/>
    <w:rsid w:val="00514E71"/>
    <w:rsid w:val="00523E03"/>
    <w:rsid w:val="00533468"/>
    <w:rsid w:val="00534C46"/>
    <w:rsid w:val="0053792A"/>
    <w:rsid w:val="00541BBE"/>
    <w:rsid w:val="00543588"/>
    <w:rsid w:val="00543CCF"/>
    <w:rsid w:val="00543D53"/>
    <w:rsid w:val="00544BA3"/>
    <w:rsid w:val="005479AC"/>
    <w:rsid w:val="00547D97"/>
    <w:rsid w:val="00553209"/>
    <w:rsid w:val="00553B1A"/>
    <w:rsid w:val="00560C54"/>
    <w:rsid w:val="00560FCB"/>
    <w:rsid w:val="00561F9D"/>
    <w:rsid w:val="0056352D"/>
    <w:rsid w:val="00563E02"/>
    <w:rsid w:val="005652FA"/>
    <w:rsid w:val="00565913"/>
    <w:rsid w:val="005674AA"/>
    <w:rsid w:val="0056794C"/>
    <w:rsid w:val="00567F1A"/>
    <w:rsid w:val="00570E24"/>
    <w:rsid w:val="005754AC"/>
    <w:rsid w:val="0058290F"/>
    <w:rsid w:val="00583CD7"/>
    <w:rsid w:val="00590E8D"/>
    <w:rsid w:val="00592F0A"/>
    <w:rsid w:val="00595864"/>
    <w:rsid w:val="00595DB8"/>
    <w:rsid w:val="005A008D"/>
    <w:rsid w:val="005A2AF1"/>
    <w:rsid w:val="005A2BD9"/>
    <w:rsid w:val="005B144F"/>
    <w:rsid w:val="005B16E9"/>
    <w:rsid w:val="005D2159"/>
    <w:rsid w:val="005D2258"/>
    <w:rsid w:val="005E00F3"/>
    <w:rsid w:val="005E03C1"/>
    <w:rsid w:val="005E3EC0"/>
    <w:rsid w:val="005E444C"/>
    <w:rsid w:val="005E499B"/>
    <w:rsid w:val="005E64D5"/>
    <w:rsid w:val="005E6E34"/>
    <w:rsid w:val="005F50EB"/>
    <w:rsid w:val="005F6000"/>
    <w:rsid w:val="00600310"/>
    <w:rsid w:val="00600363"/>
    <w:rsid w:val="006006BE"/>
    <w:rsid w:val="006107B8"/>
    <w:rsid w:val="00611D20"/>
    <w:rsid w:val="00612804"/>
    <w:rsid w:val="00615975"/>
    <w:rsid w:val="006207EF"/>
    <w:rsid w:val="006230AF"/>
    <w:rsid w:val="006269A6"/>
    <w:rsid w:val="0063122B"/>
    <w:rsid w:val="006328D6"/>
    <w:rsid w:val="00633E5A"/>
    <w:rsid w:val="0063734A"/>
    <w:rsid w:val="00644D89"/>
    <w:rsid w:val="00645237"/>
    <w:rsid w:val="00647896"/>
    <w:rsid w:val="006478C5"/>
    <w:rsid w:val="00653979"/>
    <w:rsid w:val="00661281"/>
    <w:rsid w:val="006650A1"/>
    <w:rsid w:val="00665CE2"/>
    <w:rsid w:val="00670167"/>
    <w:rsid w:val="0067144B"/>
    <w:rsid w:val="00673417"/>
    <w:rsid w:val="00675C41"/>
    <w:rsid w:val="006803B1"/>
    <w:rsid w:val="00680FA4"/>
    <w:rsid w:val="006813D0"/>
    <w:rsid w:val="006859D7"/>
    <w:rsid w:val="0068613C"/>
    <w:rsid w:val="00690D1D"/>
    <w:rsid w:val="006948ED"/>
    <w:rsid w:val="006A7196"/>
    <w:rsid w:val="006A725B"/>
    <w:rsid w:val="006A7A8A"/>
    <w:rsid w:val="006B4B04"/>
    <w:rsid w:val="006B4DE4"/>
    <w:rsid w:val="006B6ACB"/>
    <w:rsid w:val="006B7AAB"/>
    <w:rsid w:val="006C390E"/>
    <w:rsid w:val="006C4E27"/>
    <w:rsid w:val="006C6FF2"/>
    <w:rsid w:val="006D21D7"/>
    <w:rsid w:val="006D2B88"/>
    <w:rsid w:val="006D39F8"/>
    <w:rsid w:val="006D6D97"/>
    <w:rsid w:val="006E1CD5"/>
    <w:rsid w:val="006E57CD"/>
    <w:rsid w:val="006F0078"/>
    <w:rsid w:val="006F132C"/>
    <w:rsid w:val="006F229E"/>
    <w:rsid w:val="00700A4A"/>
    <w:rsid w:val="00702ACC"/>
    <w:rsid w:val="00702AEA"/>
    <w:rsid w:val="00707D30"/>
    <w:rsid w:val="00710FF4"/>
    <w:rsid w:val="0071793F"/>
    <w:rsid w:val="007223D0"/>
    <w:rsid w:val="007229A1"/>
    <w:rsid w:val="00722F68"/>
    <w:rsid w:val="00725515"/>
    <w:rsid w:val="0073283A"/>
    <w:rsid w:val="00734D16"/>
    <w:rsid w:val="00736C2B"/>
    <w:rsid w:val="00740142"/>
    <w:rsid w:val="007439C4"/>
    <w:rsid w:val="00744AB7"/>
    <w:rsid w:val="00746F91"/>
    <w:rsid w:val="007510B0"/>
    <w:rsid w:val="00751DBF"/>
    <w:rsid w:val="00753DE9"/>
    <w:rsid w:val="00753F89"/>
    <w:rsid w:val="007563FE"/>
    <w:rsid w:val="00757B8E"/>
    <w:rsid w:val="007668EC"/>
    <w:rsid w:val="007725B1"/>
    <w:rsid w:val="00795A73"/>
    <w:rsid w:val="007964AE"/>
    <w:rsid w:val="007A0706"/>
    <w:rsid w:val="007A50D9"/>
    <w:rsid w:val="007A5465"/>
    <w:rsid w:val="007A551A"/>
    <w:rsid w:val="007A56C5"/>
    <w:rsid w:val="007B267E"/>
    <w:rsid w:val="007B3988"/>
    <w:rsid w:val="007B3CBA"/>
    <w:rsid w:val="007B5253"/>
    <w:rsid w:val="007B6BC7"/>
    <w:rsid w:val="007C50ED"/>
    <w:rsid w:val="007C5D29"/>
    <w:rsid w:val="007C7A6E"/>
    <w:rsid w:val="007D3017"/>
    <w:rsid w:val="007D37BE"/>
    <w:rsid w:val="007E217E"/>
    <w:rsid w:val="007E3FC0"/>
    <w:rsid w:val="007E527B"/>
    <w:rsid w:val="007E602E"/>
    <w:rsid w:val="007F0085"/>
    <w:rsid w:val="007F09AC"/>
    <w:rsid w:val="007F158C"/>
    <w:rsid w:val="007F187E"/>
    <w:rsid w:val="007F4370"/>
    <w:rsid w:val="007F67FF"/>
    <w:rsid w:val="00800C5A"/>
    <w:rsid w:val="00802FF9"/>
    <w:rsid w:val="008060B0"/>
    <w:rsid w:val="008122B7"/>
    <w:rsid w:val="0081425F"/>
    <w:rsid w:val="008143C0"/>
    <w:rsid w:val="00814EA9"/>
    <w:rsid w:val="00815085"/>
    <w:rsid w:val="00822764"/>
    <w:rsid w:val="00822D00"/>
    <w:rsid w:val="0082462C"/>
    <w:rsid w:val="00825F00"/>
    <w:rsid w:val="00826672"/>
    <w:rsid w:val="00830550"/>
    <w:rsid w:val="00833A94"/>
    <w:rsid w:val="00834509"/>
    <w:rsid w:val="0083700C"/>
    <w:rsid w:val="00840566"/>
    <w:rsid w:val="0084161E"/>
    <w:rsid w:val="00841703"/>
    <w:rsid w:val="00842134"/>
    <w:rsid w:val="00844971"/>
    <w:rsid w:val="00850363"/>
    <w:rsid w:val="00851C6F"/>
    <w:rsid w:val="00851F6A"/>
    <w:rsid w:val="00854F3D"/>
    <w:rsid w:val="00855682"/>
    <w:rsid w:val="00856DA8"/>
    <w:rsid w:val="00860E7D"/>
    <w:rsid w:val="00862355"/>
    <w:rsid w:val="0086301D"/>
    <w:rsid w:val="00864946"/>
    <w:rsid w:val="00866377"/>
    <w:rsid w:val="008720D4"/>
    <w:rsid w:val="00872C90"/>
    <w:rsid w:val="00873020"/>
    <w:rsid w:val="00874420"/>
    <w:rsid w:val="00876B21"/>
    <w:rsid w:val="00881942"/>
    <w:rsid w:val="00881950"/>
    <w:rsid w:val="00882924"/>
    <w:rsid w:val="0088374D"/>
    <w:rsid w:val="008871C7"/>
    <w:rsid w:val="00890244"/>
    <w:rsid w:val="00890A80"/>
    <w:rsid w:val="00890CAE"/>
    <w:rsid w:val="00893588"/>
    <w:rsid w:val="008942C9"/>
    <w:rsid w:val="00896460"/>
    <w:rsid w:val="00897E73"/>
    <w:rsid w:val="008A25DC"/>
    <w:rsid w:val="008A42A0"/>
    <w:rsid w:val="008B091E"/>
    <w:rsid w:val="008B0FEA"/>
    <w:rsid w:val="008B1EE8"/>
    <w:rsid w:val="008B3E5D"/>
    <w:rsid w:val="008B7E4E"/>
    <w:rsid w:val="008C274A"/>
    <w:rsid w:val="008C4985"/>
    <w:rsid w:val="008C524A"/>
    <w:rsid w:val="008D0821"/>
    <w:rsid w:val="008D0D84"/>
    <w:rsid w:val="008D11EE"/>
    <w:rsid w:val="008D40E5"/>
    <w:rsid w:val="008D6293"/>
    <w:rsid w:val="008E1B41"/>
    <w:rsid w:val="008E29B7"/>
    <w:rsid w:val="008E30F5"/>
    <w:rsid w:val="008E425B"/>
    <w:rsid w:val="008E4EE8"/>
    <w:rsid w:val="008F13E8"/>
    <w:rsid w:val="008F3287"/>
    <w:rsid w:val="008F350E"/>
    <w:rsid w:val="008F45E3"/>
    <w:rsid w:val="008F4AD0"/>
    <w:rsid w:val="008F6DDB"/>
    <w:rsid w:val="009017DE"/>
    <w:rsid w:val="00901FC8"/>
    <w:rsid w:val="00903356"/>
    <w:rsid w:val="00904BCC"/>
    <w:rsid w:val="00906ADD"/>
    <w:rsid w:val="00907F9D"/>
    <w:rsid w:val="00913C86"/>
    <w:rsid w:val="00913E8B"/>
    <w:rsid w:val="009143C2"/>
    <w:rsid w:val="00920394"/>
    <w:rsid w:val="00920BA6"/>
    <w:rsid w:val="00920E54"/>
    <w:rsid w:val="0092130B"/>
    <w:rsid w:val="00922663"/>
    <w:rsid w:val="00923E72"/>
    <w:rsid w:val="0092621B"/>
    <w:rsid w:val="00927F9B"/>
    <w:rsid w:val="00930600"/>
    <w:rsid w:val="00935201"/>
    <w:rsid w:val="00936122"/>
    <w:rsid w:val="00951085"/>
    <w:rsid w:val="0095109C"/>
    <w:rsid w:val="00951147"/>
    <w:rsid w:val="0095354C"/>
    <w:rsid w:val="009577A3"/>
    <w:rsid w:val="00960DB2"/>
    <w:rsid w:val="00966DD0"/>
    <w:rsid w:val="009701BF"/>
    <w:rsid w:val="00971D70"/>
    <w:rsid w:val="00972182"/>
    <w:rsid w:val="00980281"/>
    <w:rsid w:val="00982322"/>
    <w:rsid w:val="00985C53"/>
    <w:rsid w:val="009906C3"/>
    <w:rsid w:val="00991FC9"/>
    <w:rsid w:val="00995135"/>
    <w:rsid w:val="00996E25"/>
    <w:rsid w:val="009975C9"/>
    <w:rsid w:val="009A05A1"/>
    <w:rsid w:val="009A1066"/>
    <w:rsid w:val="009A1968"/>
    <w:rsid w:val="009A1D60"/>
    <w:rsid w:val="009A1FCF"/>
    <w:rsid w:val="009A2714"/>
    <w:rsid w:val="009A3561"/>
    <w:rsid w:val="009A4E65"/>
    <w:rsid w:val="009A53D0"/>
    <w:rsid w:val="009A5FBD"/>
    <w:rsid w:val="009B1FBC"/>
    <w:rsid w:val="009B5C3D"/>
    <w:rsid w:val="009C01DB"/>
    <w:rsid w:val="009D04EB"/>
    <w:rsid w:val="009D053A"/>
    <w:rsid w:val="009D4E32"/>
    <w:rsid w:val="009D621B"/>
    <w:rsid w:val="009E007A"/>
    <w:rsid w:val="009E5F67"/>
    <w:rsid w:val="009F03A4"/>
    <w:rsid w:val="009F5950"/>
    <w:rsid w:val="00A001CE"/>
    <w:rsid w:val="00A01E3A"/>
    <w:rsid w:val="00A03D51"/>
    <w:rsid w:val="00A04074"/>
    <w:rsid w:val="00A04F8D"/>
    <w:rsid w:val="00A157C1"/>
    <w:rsid w:val="00A16E26"/>
    <w:rsid w:val="00A213B3"/>
    <w:rsid w:val="00A23715"/>
    <w:rsid w:val="00A26E7B"/>
    <w:rsid w:val="00A32912"/>
    <w:rsid w:val="00A33EF6"/>
    <w:rsid w:val="00A358BD"/>
    <w:rsid w:val="00A35CEE"/>
    <w:rsid w:val="00A37E9E"/>
    <w:rsid w:val="00A4257B"/>
    <w:rsid w:val="00A43D2B"/>
    <w:rsid w:val="00A50503"/>
    <w:rsid w:val="00A50A98"/>
    <w:rsid w:val="00A5444A"/>
    <w:rsid w:val="00A611A8"/>
    <w:rsid w:val="00A62434"/>
    <w:rsid w:val="00A67C75"/>
    <w:rsid w:val="00A7426E"/>
    <w:rsid w:val="00A74A71"/>
    <w:rsid w:val="00A7640B"/>
    <w:rsid w:val="00A765A3"/>
    <w:rsid w:val="00A77CE8"/>
    <w:rsid w:val="00A82693"/>
    <w:rsid w:val="00A86B13"/>
    <w:rsid w:val="00A86DB6"/>
    <w:rsid w:val="00A91EC9"/>
    <w:rsid w:val="00A963F2"/>
    <w:rsid w:val="00AA59B9"/>
    <w:rsid w:val="00AB4249"/>
    <w:rsid w:val="00AB61B8"/>
    <w:rsid w:val="00AC2641"/>
    <w:rsid w:val="00AC271B"/>
    <w:rsid w:val="00AC42A7"/>
    <w:rsid w:val="00AD2844"/>
    <w:rsid w:val="00AD3ABF"/>
    <w:rsid w:val="00AD5ECB"/>
    <w:rsid w:val="00AE0605"/>
    <w:rsid w:val="00AE4588"/>
    <w:rsid w:val="00AE4EF5"/>
    <w:rsid w:val="00AF2C7E"/>
    <w:rsid w:val="00AF5AD8"/>
    <w:rsid w:val="00AF7974"/>
    <w:rsid w:val="00B023A5"/>
    <w:rsid w:val="00B02B88"/>
    <w:rsid w:val="00B038E8"/>
    <w:rsid w:val="00B03EF4"/>
    <w:rsid w:val="00B05130"/>
    <w:rsid w:val="00B05C9C"/>
    <w:rsid w:val="00B1089F"/>
    <w:rsid w:val="00B1480F"/>
    <w:rsid w:val="00B14EC5"/>
    <w:rsid w:val="00B1735E"/>
    <w:rsid w:val="00B2341E"/>
    <w:rsid w:val="00B24B10"/>
    <w:rsid w:val="00B266B4"/>
    <w:rsid w:val="00B33845"/>
    <w:rsid w:val="00B3519B"/>
    <w:rsid w:val="00B40626"/>
    <w:rsid w:val="00B41956"/>
    <w:rsid w:val="00B43DBA"/>
    <w:rsid w:val="00B47485"/>
    <w:rsid w:val="00B47DC3"/>
    <w:rsid w:val="00B54418"/>
    <w:rsid w:val="00B54955"/>
    <w:rsid w:val="00B54DA7"/>
    <w:rsid w:val="00B718F0"/>
    <w:rsid w:val="00B73296"/>
    <w:rsid w:val="00B81A98"/>
    <w:rsid w:val="00B81F70"/>
    <w:rsid w:val="00B82B83"/>
    <w:rsid w:val="00B82FA5"/>
    <w:rsid w:val="00B838FB"/>
    <w:rsid w:val="00B872CB"/>
    <w:rsid w:val="00B90EAA"/>
    <w:rsid w:val="00B912BE"/>
    <w:rsid w:val="00B93429"/>
    <w:rsid w:val="00B93A97"/>
    <w:rsid w:val="00BA3595"/>
    <w:rsid w:val="00BC05A0"/>
    <w:rsid w:val="00BC0CDC"/>
    <w:rsid w:val="00BC2ACF"/>
    <w:rsid w:val="00BC4995"/>
    <w:rsid w:val="00BD1CDD"/>
    <w:rsid w:val="00BD31FC"/>
    <w:rsid w:val="00BD6180"/>
    <w:rsid w:val="00BE7BAF"/>
    <w:rsid w:val="00BF1719"/>
    <w:rsid w:val="00BF2014"/>
    <w:rsid w:val="00BF2FE1"/>
    <w:rsid w:val="00BF4ECC"/>
    <w:rsid w:val="00BF58F5"/>
    <w:rsid w:val="00C009E2"/>
    <w:rsid w:val="00C00AA7"/>
    <w:rsid w:val="00C04DC6"/>
    <w:rsid w:val="00C062AA"/>
    <w:rsid w:val="00C10E4B"/>
    <w:rsid w:val="00C12A1B"/>
    <w:rsid w:val="00C14210"/>
    <w:rsid w:val="00C21228"/>
    <w:rsid w:val="00C21762"/>
    <w:rsid w:val="00C27C79"/>
    <w:rsid w:val="00C27CF1"/>
    <w:rsid w:val="00C32250"/>
    <w:rsid w:val="00C332CC"/>
    <w:rsid w:val="00C35173"/>
    <w:rsid w:val="00C353E0"/>
    <w:rsid w:val="00C41E6E"/>
    <w:rsid w:val="00C476E9"/>
    <w:rsid w:val="00C63DDD"/>
    <w:rsid w:val="00C65848"/>
    <w:rsid w:val="00C660BA"/>
    <w:rsid w:val="00C66EB9"/>
    <w:rsid w:val="00C66FD2"/>
    <w:rsid w:val="00C73BC1"/>
    <w:rsid w:val="00C75B67"/>
    <w:rsid w:val="00C75B93"/>
    <w:rsid w:val="00C8054D"/>
    <w:rsid w:val="00C839E0"/>
    <w:rsid w:val="00C847AE"/>
    <w:rsid w:val="00C84B66"/>
    <w:rsid w:val="00C852A7"/>
    <w:rsid w:val="00C875F8"/>
    <w:rsid w:val="00C87E1F"/>
    <w:rsid w:val="00C91237"/>
    <w:rsid w:val="00C92004"/>
    <w:rsid w:val="00C95632"/>
    <w:rsid w:val="00C96142"/>
    <w:rsid w:val="00C96709"/>
    <w:rsid w:val="00C96A83"/>
    <w:rsid w:val="00CA2D13"/>
    <w:rsid w:val="00CA3F3B"/>
    <w:rsid w:val="00CA485F"/>
    <w:rsid w:val="00CB028D"/>
    <w:rsid w:val="00CB1A83"/>
    <w:rsid w:val="00CB1B7F"/>
    <w:rsid w:val="00CB7B9A"/>
    <w:rsid w:val="00CC03C0"/>
    <w:rsid w:val="00CC29A4"/>
    <w:rsid w:val="00CC37C6"/>
    <w:rsid w:val="00CC422D"/>
    <w:rsid w:val="00CC54E9"/>
    <w:rsid w:val="00CD0DED"/>
    <w:rsid w:val="00CD22A7"/>
    <w:rsid w:val="00CD5D93"/>
    <w:rsid w:val="00CD6654"/>
    <w:rsid w:val="00CE087C"/>
    <w:rsid w:val="00CE189F"/>
    <w:rsid w:val="00CE41C5"/>
    <w:rsid w:val="00CE7EE7"/>
    <w:rsid w:val="00CF23A6"/>
    <w:rsid w:val="00CF3BAB"/>
    <w:rsid w:val="00CF416D"/>
    <w:rsid w:val="00CF4A99"/>
    <w:rsid w:val="00CF50B8"/>
    <w:rsid w:val="00CF6AA1"/>
    <w:rsid w:val="00D0144F"/>
    <w:rsid w:val="00D01C2A"/>
    <w:rsid w:val="00D027B8"/>
    <w:rsid w:val="00D0301E"/>
    <w:rsid w:val="00D057C4"/>
    <w:rsid w:val="00D06E8C"/>
    <w:rsid w:val="00D114F1"/>
    <w:rsid w:val="00D232CE"/>
    <w:rsid w:val="00D24EB1"/>
    <w:rsid w:val="00D2506E"/>
    <w:rsid w:val="00D30A2B"/>
    <w:rsid w:val="00D31C10"/>
    <w:rsid w:val="00D32FF8"/>
    <w:rsid w:val="00D33C46"/>
    <w:rsid w:val="00D35461"/>
    <w:rsid w:val="00D40D5B"/>
    <w:rsid w:val="00D41756"/>
    <w:rsid w:val="00D41DF5"/>
    <w:rsid w:val="00D454E0"/>
    <w:rsid w:val="00D46341"/>
    <w:rsid w:val="00D53156"/>
    <w:rsid w:val="00D5344A"/>
    <w:rsid w:val="00D542E0"/>
    <w:rsid w:val="00D54D7A"/>
    <w:rsid w:val="00D556F0"/>
    <w:rsid w:val="00D606C5"/>
    <w:rsid w:val="00D61097"/>
    <w:rsid w:val="00D6370B"/>
    <w:rsid w:val="00D718A3"/>
    <w:rsid w:val="00D72841"/>
    <w:rsid w:val="00D74DC1"/>
    <w:rsid w:val="00D769DF"/>
    <w:rsid w:val="00D773BE"/>
    <w:rsid w:val="00D80271"/>
    <w:rsid w:val="00D8096B"/>
    <w:rsid w:val="00D8118A"/>
    <w:rsid w:val="00D81472"/>
    <w:rsid w:val="00D81583"/>
    <w:rsid w:val="00D84593"/>
    <w:rsid w:val="00D85CAD"/>
    <w:rsid w:val="00D871DB"/>
    <w:rsid w:val="00D93150"/>
    <w:rsid w:val="00D93318"/>
    <w:rsid w:val="00D93D2A"/>
    <w:rsid w:val="00D93E1E"/>
    <w:rsid w:val="00D93E5A"/>
    <w:rsid w:val="00D9417F"/>
    <w:rsid w:val="00D9435A"/>
    <w:rsid w:val="00DA1D04"/>
    <w:rsid w:val="00DA2419"/>
    <w:rsid w:val="00DA4B38"/>
    <w:rsid w:val="00DA5666"/>
    <w:rsid w:val="00DA5D53"/>
    <w:rsid w:val="00DA7850"/>
    <w:rsid w:val="00DB1099"/>
    <w:rsid w:val="00DB21F1"/>
    <w:rsid w:val="00DB436F"/>
    <w:rsid w:val="00DB4F0D"/>
    <w:rsid w:val="00DB793E"/>
    <w:rsid w:val="00DC0002"/>
    <w:rsid w:val="00DC0B92"/>
    <w:rsid w:val="00DC2F3A"/>
    <w:rsid w:val="00DC309E"/>
    <w:rsid w:val="00DC4D46"/>
    <w:rsid w:val="00DC557E"/>
    <w:rsid w:val="00DD04A7"/>
    <w:rsid w:val="00DD245A"/>
    <w:rsid w:val="00DD2F23"/>
    <w:rsid w:val="00DD3A87"/>
    <w:rsid w:val="00DD5226"/>
    <w:rsid w:val="00DD7C4A"/>
    <w:rsid w:val="00DE1B07"/>
    <w:rsid w:val="00DE6154"/>
    <w:rsid w:val="00DF2893"/>
    <w:rsid w:val="00DF44BB"/>
    <w:rsid w:val="00DF59A5"/>
    <w:rsid w:val="00DF6152"/>
    <w:rsid w:val="00E01A52"/>
    <w:rsid w:val="00E04513"/>
    <w:rsid w:val="00E045F5"/>
    <w:rsid w:val="00E11D05"/>
    <w:rsid w:val="00E12070"/>
    <w:rsid w:val="00E136C4"/>
    <w:rsid w:val="00E137A1"/>
    <w:rsid w:val="00E14D1B"/>
    <w:rsid w:val="00E179E4"/>
    <w:rsid w:val="00E20AF4"/>
    <w:rsid w:val="00E20E4B"/>
    <w:rsid w:val="00E23E96"/>
    <w:rsid w:val="00E26E40"/>
    <w:rsid w:val="00E279B2"/>
    <w:rsid w:val="00E27B4E"/>
    <w:rsid w:val="00E315AA"/>
    <w:rsid w:val="00E33094"/>
    <w:rsid w:val="00E3432A"/>
    <w:rsid w:val="00E407F2"/>
    <w:rsid w:val="00E43D79"/>
    <w:rsid w:val="00E44D72"/>
    <w:rsid w:val="00E46FE4"/>
    <w:rsid w:val="00E5141B"/>
    <w:rsid w:val="00E51A02"/>
    <w:rsid w:val="00E52033"/>
    <w:rsid w:val="00E55E2F"/>
    <w:rsid w:val="00E561F4"/>
    <w:rsid w:val="00E61F0E"/>
    <w:rsid w:val="00E62F46"/>
    <w:rsid w:val="00E65BD6"/>
    <w:rsid w:val="00E67097"/>
    <w:rsid w:val="00E67EC9"/>
    <w:rsid w:val="00E73A51"/>
    <w:rsid w:val="00E754B9"/>
    <w:rsid w:val="00E8159B"/>
    <w:rsid w:val="00E87F13"/>
    <w:rsid w:val="00E9020A"/>
    <w:rsid w:val="00E943A9"/>
    <w:rsid w:val="00E948DB"/>
    <w:rsid w:val="00E95AD9"/>
    <w:rsid w:val="00EB1D8F"/>
    <w:rsid w:val="00EB7756"/>
    <w:rsid w:val="00EC460A"/>
    <w:rsid w:val="00EC7A4B"/>
    <w:rsid w:val="00ED18A0"/>
    <w:rsid w:val="00ED62E6"/>
    <w:rsid w:val="00EE126E"/>
    <w:rsid w:val="00EE7AAA"/>
    <w:rsid w:val="00EF3A25"/>
    <w:rsid w:val="00EF5195"/>
    <w:rsid w:val="00EF665C"/>
    <w:rsid w:val="00F001BB"/>
    <w:rsid w:val="00F016CB"/>
    <w:rsid w:val="00F0571A"/>
    <w:rsid w:val="00F058CC"/>
    <w:rsid w:val="00F06573"/>
    <w:rsid w:val="00F0768B"/>
    <w:rsid w:val="00F12D96"/>
    <w:rsid w:val="00F179CC"/>
    <w:rsid w:val="00F17A51"/>
    <w:rsid w:val="00F2468E"/>
    <w:rsid w:val="00F2768F"/>
    <w:rsid w:val="00F31035"/>
    <w:rsid w:val="00F31176"/>
    <w:rsid w:val="00F330A4"/>
    <w:rsid w:val="00F34473"/>
    <w:rsid w:val="00F42B5F"/>
    <w:rsid w:val="00F43DCB"/>
    <w:rsid w:val="00F5288A"/>
    <w:rsid w:val="00F542FE"/>
    <w:rsid w:val="00F553BA"/>
    <w:rsid w:val="00F55869"/>
    <w:rsid w:val="00F5751D"/>
    <w:rsid w:val="00F605AB"/>
    <w:rsid w:val="00F60664"/>
    <w:rsid w:val="00F6226D"/>
    <w:rsid w:val="00F643C6"/>
    <w:rsid w:val="00F64750"/>
    <w:rsid w:val="00F66E66"/>
    <w:rsid w:val="00F6721C"/>
    <w:rsid w:val="00F744DD"/>
    <w:rsid w:val="00F81BE9"/>
    <w:rsid w:val="00F81E51"/>
    <w:rsid w:val="00F81E92"/>
    <w:rsid w:val="00F8237D"/>
    <w:rsid w:val="00F823BB"/>
    <w:rsid w:val="00F83D73"/>
    <w:rsid w:val="00F95AB0"/>
    <w:rsid w:val="00FA1830"/>
    <w:rsid w:val="00FA1DFD"/>
    <w:rsid w:val="00FA77E8"/>
    <w:rsid w:val="00FB34AD"/>
    <w:rsid w:val="00FB43E1"/>
    <w:rsid w:val="00FB7BDE"/>
    <w:rsid w:val="00FC28EA"/>
    <w:rsid w:val="00FC4377"/>
    <w:rsid w:val="00FC7FC1"/>
    <w:rsid w:val="00FD2657"/>
    <w:rsid w:val="00FD2D5B"/>
    <w:rsid w:val="00FD3998"/>
    <w:rsid w:val="00FE3917"/>
    <w:rsid w:val="00FE532D"/>
    <w:rsid w:val="00FF38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7"/>
      </o:rules>
    </o:shapelayout>
  </w:shapeDefaults>
  <w:decimalSymbol w:val=","/>
  <w:listSeparator w:val=";"/>
  <w15:docId w15:val="{A0887DE4-CBC5-4BB8-A0DA-809076CC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B1A83"/>
    <w:pPr>
      <w:spacing w:line="230" w:lineRule="auto"/>
      <w:ind w:left="357" w:hanging="357"/>
      <w:jc w:val="both"/>
    </w:pPr>
    <w:rPr>
      <w:sz w:val="23"/>
      <w:szCs w:val="22"/>
      <w:lang w:eastAsia="en-US"/>
    </w:rPr>
  </w:style>
  <w:style w:type="paragraph" w:styleId="1">
    <w:name w:val="heading 1"/>
    <w:basedOn w:val="a"/>
    <w:next w:val="a"/>
    <w:link w:val="10"/>
    <w:autoRedefine/>
    <w:uiPriority w:val="99"/>
    <w:qFormat/>
    <w:rsid w:val="00422637"/>
    <w:pPr>
      <w:keepNext/>
      <w:keepLines/>
      <w:tabs>
        <w:tab w:val="left" w:pos="284"/>
      </w:tabs>
      <w:spacing w:line="240" w:lineRule="auto"/>
      <w:ind w:left="0" w:firstLine="709"/>
      <w:outlineLvl w:val="0"/>
    </w:pPr>
    <w:rPr>
      <w:b/>
      <w:bCs/>
      <w:color w:val="C00000"/>
      <w:sz w:val="28"/>
      <w:szCs w:val="24"/>
      <w:shd w:val="clear" w:color="auto" w:fill="FFFFFF"/>
      <w:lang w:eastAsia="ar-SA"/>
    </w:rPr>
  </w:style>
  <w:style w:type="paragraph" w:styleId="2">
    <w:name w:val="heading 2"/>
    <w:basedOn w:val="a"/>
    <w:next w:val="a"/>
    <w:link w:val="20"/>
    <w:autoRedefine/>
    <w:uiPriority w:val="99"/>
    <w:qFormat/>
    <w:rsid w:val="00AD3ABF"/>
    <w:pPr>
      <w:keepNext/>
      <w:keepLines/>
      <w:spacing w:after="100" w:afterAutospacing="1" w:line="240" w:lineRule="auto"/>
      <w:ind w:left="0" w:firstLine="0"/>
      <w:outlineLvl w:val="1"/>
    </w:pPr>
    <w:rPr>
      <w:b/>
      <w:bCs/>
      <w:sz w:val="28"/>
      <w:szCs w:val="24"/>
      <w:shd w:val="clear" w:color="auto" w:fill="FFFFFF"/>
      <w:lang w:eastAsia="ar-SA"/>
    </w:rPr>
  </w:style>
  <w:style w:type="paragraph" w:styleId="3">
    <w:name w:val="heading 3"/>
    <w:basedOn w:val="a"/>
    <w:next w:val="a"/>
    <w:link w:val="30"/>
    <w:autoRedefine/>
    <w:uiPriority w:val="99"/>
    <w:qFormat/>
    <w:rsid w:val="008D11EE"/>
    <w:pPr>
      <w:keepNext/>
      <w:keepLines/>
      <w:suppressAutoHyphens/>
      <w:spacing w:line="240" w:lineRule="auto"/>
      <w:ind w:left="0" w:firstLine="709"/>
      <w:jc w:val="center"/>
      <w:outlineLvl w:val="2"/>
    </w:pPr>
    <w:rPr>
      <w:b/>
      <w:bCs/>
      <w:sz w:val="24"/>
      <w:szCs w:val="23"/>
      <w:shd w:val="clear" w:color="auto" w:fill="FFFFFF"/>
      <w:lang w:eastAsia="ar-SA"/>
    </w:rPr>
  </w:style>
  <w:style w:type="paragraph" w:styleId="4">
    <w:name w:val="heading 4"/>
    <w:basedOn w:val="a"/>
    <w:next w:val="a"/>
    <w:link w:val="40"/>
    <w:autoRedefine/>
    <w:uiPriority w:val="99"/>
    <w:qFormat/>
    <w:rsid w:val="00F5751D"/>
    <w:pPr>
      <w:keepNext/>
      <w:keepLines/>
      <w:ind w:firstLine="0"/>
      <w:outlineLvl w:val="3"/>
    </w:pPr>
    <w:rPr>
      <w:b/>
      <w:bCs/>
      <w:iCs/>
      <w:szCs w:val="20"/>
      <w:shd w:val="clear" w:color="auto" w:fill="FFFFFF"/>
      <w:lang w:eastAsia="ar-SA"/>
    </w:rPr>
  </w:style>
  <w:style w:type="paragraph" w:styleId="5">
    <w:name w:val="heading 5"/>
    <w:basedOn w:val="a"/>
    <w:next w:val="a"/>
    <w:link w:val="50"/>
    <w:uiPriority w:val="99"/>
    <w:qFormat/>
    <w:rsid w:val="00A86B13"/>
    <w:pPr>
      <w:keepNext/>
      <w:keepLines/>
      <w:ind w:firstLine="0"/>
      <w:jc w:val="center"/>
      <w:outlineLvl w:val="4"/>
    </w:pPr>
    <w:rPr>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2637"/>
    <w:rPr>
      <w:rFonts w:cs="Times New Roman"/>
      <w:b/>
      <w:bCs/>
      <w:color w:val="C00000"/>
      <w:sz w:val="24"/>
      <w:szCs w:val="24"/>
      <w:shd w:val="clear" w:color="auto" w:fill="FFFFFF"/>
      <w:lang w:val="ru-RU" w:eastAsia="ar-SA" w:bidi="ar-SA"/>
    </w:rPr>
  </w:style>
  <w:style w:type="character" w:customStyle="1" w:styleId="20">
    <w:name w:val="Заголовок 2 Знак"/>
    <w:link w:val="2"/>
    <w:uiPriority w:val="99"/>
    <w:locked/>
    <w:rsid w:val="00AD3ABF"/>
    <w:rPr>
      <w:rFonts w:cs="Times New Roman"/>
      <w:b/>
      <w:bCs/>
      <w:sz w:val="24"/>
      <w:szCs w:val="24"/>
      <w:shd w:val="clear" w:color="auto" w:fill="FFFFFF"/>
      <w:lang w:val="ru-RU" w:eastAsia="ar-SA" w:bidi="ar-SA"/>
    </w:rPr>
  </w:style>
  <w:style w:type="character" w:customStyle="1" w:styleId="30">
    <w:name w:val="Заголовок 3 Знак"/>
    <w:link w:val="3"/>
    <w:uiPriority w:val="99"/>
    <w:locked/>
    <w:rsid w:val="008D11EE"/>
    <w:rPr>
      <w:rFonts w:eastAsia="Times New Roman" w:cs="Times New Roman"/>
      <w:b/>
      <w:sz w:val="23"/>
      <w:lang w:eastAsia="ar-SA" w:bidi="ar-SA"/>
    </w:rPr>
  </w:style>
  <w:style w:type="character" w:customStyle="1" w:styleId="40">
    <w:name w:val="Заголовок 4 Знак"/>
    <w:link w:val="4"/>
    <w:uiPriority w:val="99"/>
    <w:locked/>
    <w:rsid w:val="00F5751D"/>
    <w:rPr>
      <w:rFonts w:eastAsia="Times New Roman" w:cs="Times New Roman"/>
      <w:b/>
      <w:sz w:val="23"/>
      <w:lang w:eastAsia="ar-SA" w:bidi="ar-SA"/>
    </w:rPr>
  </w:style>
  <w:style w:type="character" w:customStyle="1" w:styleId="50">
    <w:name w:val="Заголовок 5 Знак"/>
    <w:link w:val="5"/>
    <w:uiPriority w:val="99"/>
    <w:locked/>
    <w:rsid w:val="00A86B13"/>
    <w:rPr>
      <w:rFonts w:eastAsia="Times New Roman" w:cs="Times New Roman"/>
      <w:b/>
      <w:sz w:val="23"/>
      <w:lang w:eastAsia="ar-SA" w:bidi="ar-SA"/>
    </w:rPr>
  </w:style>
  <w:style w:type="paragraph" w:styleId="21">
    <w:name w:val="toc 2"/>
    <w:basedOn w:val="a"/>
    <w:next w:val="a"/>
    <w:autoRedefine/>
    <w:uiPriority w:val="99"/>
    <w:rsid w:val="00F542FE"/>
    <w:pPr>
      <w:ind w:left="230"/>
      <w:jc w:val="left"/>
    </w:pPr>
    <w:rPr>
      <w:rFonts w:ascii="Calibri" w:hAnsi="Calibri" w:cs="Calibri"/>
      <w:smallCaps/>
      <w:sz w:val="20"/>
      <w:szCs w:val="20"/>
    </w:rPr>
  </w:style>
  <w:style w:type="paragraph" w:styleId="11">
    <w:name w:val="toc 1"/>
    <w:basedOn w:val="a"/>
    <w:next w:val="a"/>
    <w:autoRedefine/>
    <w:uiPriority w:val="99"/>
    <w:rsid w:val="00237A93"/>
    <w:pPr>
      <w:spacing w:before="120" w:after="120"/>
      <w:ind w:left="0"/>
      <w:jc w:val="left"/>
    </w:pPr>
    <w:rPr>
      <w:rFonts w:cs="Calibri"/>
      <w:b/>
      <w:bCs/>
      <w:caps/>
      <w:sz w:val="20"/>
      <w:szCs w:val="20"/>
    </w:rPr>
  </w:style>
  <w:style w:type="paragraph" w:styleId="31">
    <w:name w:val="toc 3"/>
    <w:basedOn w:val="a"/>
    <w:next w:val="a"/>
    <w:autoRedefine/>
    <w:uiPriority w:val="99"/>
    <w:rsid w:val="00A86B13"/>
    <w:pPr>
      <w:ind w:left="460"/>
      <w:jc w:val="left"/>
    </w:pPr>
    <w:rPr>
      <w:rFonts w:ascii="Calibri" w:hAnsi="Calibri" w:cs="Calibri"/>
      <w:i/>
      <w:iCs/>
      <w:sz w:val="20"/>
      <w:szCs w:val="20"/>
    </w:rPr>
  </w:style>
  <w:style w:type="character" w:styleId="a3">
    <w:name w:val="Emphasis"/>
    <w:uiPriority w:val="99"/>
    <w:qFormat/>
    <w:rsid w:val="00D01C2A"/>
    <w:rPr>
      <w:rFonts w:ascii="Times New Roman" w:hAnsi="Times New Roman" w:cs="Times New Roman"/>
      <w:i/>
      <w:sz w:val="23"/>
    </w:rPr>
  </w:style>
  <w:style w:type="character" w:styleId="a4">
    <w:name w:val="Hyperlink"/>
    <w:uiPriority w:val="99"/>
    <w:rsid w:val="00C8054D"/>
    <w:rPr>
      <w:rFonts w:ascii="Times New Roman" w:hAnsi="Times New Roman" w:cs="Times New Roman"/>
      <w:b/>
      <w:color w:val="auto"/>
      <w:sz w:val="23"/>
      <w:u w:val="none"/>
    </w:rPr>
  </w:style>
  <w:style w:type="paragraph" w:styleId="41">
    <w:name w:val="toc 4"/>
    <w:basedOn w:val="a"/>
    <w:next w:val="a"/>
    <w:autoRedefine/>
    <w:uiPriority w:val="99"/>
    <w:rsid w:val="00A86B13"/>
    <w:pPr>
      <w:ind w:left="690"/>
      <w:jc w:val="left"/>
    </w:pPr>
    <w:rPr>
      <w:rFonts w:ascii="Calibri" w:hAnsi="Calibri" w:cs="Calibri"/>
      <w:sz w:val="18"/>
      <w:szCs w:val="18"/>
    </w:rPr>
  </w:style>
  <w:style w:type="paragraph" w:styleId="51">
    <w:name w:val="toc 5"/>
    <w:basedOn w:val="a"/>
    <w:next w:val="a"/>
    <w:autoRedefine/>
    <w:uiPriority w:val="99"/>
    <w:rsid w:val="00A86B13"/>
    <w:pPr>
      <w:ind w:left="920"/>
      <w:jc w:val="left"/>
    </w:pPr>
    <w:rPr>
      <w:rFonts w:ascii="Calibri" w:hAnsi="Calibri" w:cs="Calibri"/>
      <w:sz w:val="18"/>
      <w:szCs w:val="18"/>
    </w:rPr>
  </w:style>
  <w:style w:type="paragraph" w:styleId="a5">
    <w:name w:val="header"/>
    <w:basedOn w:val="a"/>
    <w:link w:val="a6"/>
    <w:uiPriority w:val="99"/>
    <w:rsid w:val="00AD5ECB"/>
    <w:pPr>
      <w:tabs>
        <w:tab w:val="center" w:pos="4677"/>
        <w:tab w:val="right" w:pos="9355"/>
      </w:tabs>
      <w:spacing w:line="240" w:lineRule="auto"/>
    </w:pPr>
    <w:rPr>
      <w:lang w:eastAsia="ru-RU"/>
    </w:rPr>
  </w:style>
  <w:style w:type="character" w:customStyle="1" w:styleId="a6">
    <w:name w:val="Верхний колонтитул Знак"/>
    <w:link w:val="a5"/>
    <w:uiPriority w:val="99"/>
    <w:locked/>
    <w:rsid w:val="00AD5ECB"/>
    <w:rPr>
      <w:rFonts w:cs="Times New Roman"/>
      <w:sz w:val="22"/>
    </w:rPr>
  </w:style>
  <w:style w:type="paragraph" w:styleId="a7">
    <w:name w:val="footer"/>
    <w:basedOn w:val="a"/>
    <w:link w:val="a8"/>
    <w:uiPriority w:val="99"/>
    <w:rsid w:val="00AD5ECB"/>
    <w:pPr>
      <w:tabs>
        <w:tab w:val="center" w:pos="4677"/>
        <w:tab w:val="right" w:pos="9355"/>
      </w:tabs>
      <w:spacing w:line="240" w:lineRule="auto"/>
    </w:pPr>
    <w:rPr>
      <w:lang w:eastAsia="ru-RU"/>
    </w:rPr>
  </w:style>
  <w:style w:type="character" w:customStyle="1" w:styleId="a8">
    <w:name w:val="Нижний колонтитул Знак"/>
    <w:link w:val="a7"/>
    <w:uiPriority w:val="99"/>
    <w:locked/>
    <w:rsid w:val="00AD5ECB"/>
    <w:rPr>
      <w:rFonts w:cs="Times New Roman"/>
      <w:sz w:val="22"/>
    </w:rPr>
  </w:style>
  <w:style w:type="paragraph" w:styleId="a9">
    <w:name w:val="Balloon Text"/>
    <w:basedOn w:val="a"/>
    <w:link w:val="aa"/>
    <w:uiPriority w:val="99"/>
    <w:semiHidden/>
    <w:rsid w:val="002B2D1E"/>
    <w:pPr>
      <w:spacing w:line="240" w:lineRule="auto"/>
    </w:pPr>
    <w:rPr>
      <w:rFonts w:ascii="Tahoma" w:hAnsi="Tahoma"/>
      <w:sz w:val="16"/>
      <w:szCs w:val="16"/>
    </w:rPr>
  </w:style>
  <w:style w:type="character" w:customStyle="1" w:styleId="aa">
    <w:name w:val="Текст выноски Знак"/>
    <w:link w:val="a9"/>
    <w:uiPriority w:val="99"/>
    <w:semiHidden/>
    <w:locked/>
    <w:rsid w:val="002B2D1E"/>
    <w:rPr>
      <w:rFonts w:ascii="Tahoma" w:hAnsi="Tahoma" w:cs="Times New Roman"/>
      <w:sz w:val="16"/>
      <w:lang w:eastAsia="en-US"/>
    </w:rPr>
  </w:style>
  <w:style w:type="paragraph" w:styleId="6">
    <w:name w:val="toc 6"/>
    <w:basedOn w:val="a"/>
    <w:next w:val="a"/>
    <w:autoRedefine/>
    <w:uiPriority w:val="99"/>
    <w:rsid w:val="0083700C"/>
    <w:pPr>
      <w:ind w:left="1150"/>
      <w:jc w:val="left"/>
    </w:pPr>
    <w:rPr>
      <w:rFonts w:ascii="Calibri" w:hAnsi="Calibri" w:cs="Calibri"/>
      <w:sz w:val="18"/>
      <w:szCs w:val="18"/>
    </w:rPr>
  </w:style>
  <w:style w:type="paragraph" w:styleId="7">
    <w:name w:val="toc 7"/>
    <w:basedOn w:val="a"/>
    <w:next w:val="a"/>
    <w:autoRedefine/>
    <w:uiPriority w:val="99"/>
    <w:rsid w:val="0083700C"/>
    <w:pPr>
      <w:ind w:left="1380"/>
      <w:jc w:val="left"/>
    </w:pPr>
    <w:rPr>
      <w:rFonts w:ascii="Calibri" w:hAnsi="Calibri" w:cs="Calibri"/>
      <w:sz w:val="18"/>
      <w:szCs w:val="18"/>
    </w:rPr>
  </w:style>
  <w:style w:type="paragraph" w:styleId="8">
    <w:name w:val="toc 8"/>
    <w:basedOn w:val="a"/>
    <w:next w:val="a"/>
    <w:autoRedefine/>
    <w:uiPriority w:val="99"/>
    <w:rsid w:val="0083700C"/>
    <w:pPr>
      <w:ind w:left="1610"/>
      <w:jc w:val="left"/>
    </w:pPr>
    <w:rPr>
      <w:rFonts w:ascii="Calibri" w:hAnsi="Calibri" w:cs="Calibri"/>
      <w:sz w:val="18"/>
      <w:szCs w:val="18"/>
    </w:rPr>
  </w:style>
  <w:style w:type="paragraph" w:styleId="9">
    <w:name w:val="toc 9"/>
    <w:basedOn w:val="a"/>
    <w:next w:val="a"/>
    <w:autoRedefine/>
    <w:uiPriority w:val="99"/>
    <w:rsid w:val="0083700C"/>
    <w:pPr>
      <w:ind w:left="1840"/>
      <w:jc w:val="left"/>
    </w:pPr>
    <w:rPr>
      <w:rFonts w:ascii="Calibri" w:hAnsi="Calibri" w:cs="Calibri"/>
      <w:sz w:val="18"/>
      <w:szCs w:val="18"/>
    </w:rPr>
  </w:style>
  <w:style w:type="paragraph" w:customStyle="1" w:styleId="12">
    <w:name w:val="Без интервала1"/>
    <w:uiPriority w:val="99"/>
    <w:rsid w:val="004C3067"/>
    <w:pPr>
      <w:ind w:firstLine="652"/>
      <w:jc w:val="both"/>
    </w:pPr>
    <w:rPr>
      <w:rFonts w:ascii="Calibri" w:hAnsi="Calibri"/>
      <w:sz w:val="22"/>
      <w:szCs w:val="22"/>
      <w:lang w:eastAsia="en-US"/>
    </w:rPr>
  </w:style>
  <w:style w:type="paragraph" w:customStyle="1" w:styleId="13">
    <w:name w:val="Абзац списка1"/>
    <w:basedOn w:val="a"/>
    <w:uiPriority w:val="99"/>
    <w:rsid w:val="008122B7"/>
    <w:pPr>
      <w:spacing w:after="200" w:line="276" w:lineRule="auto"/>
      <w:ind w:left="720" w:firstLine="0"/>
      <w:contextualSpacing/>
      <w:jc w:val="left"/>
    </w:pPr>
    <w:rPr>
      <w:sz w:val="24"/>
    </w:rPr>
  </w:style>
  <w:style w:type="paragraph" w:customStyle="1" w:styleId="ParaAttribute0">
    <w:name w:val="ParaAttribute0"/>
    <w:uiPriority w:val="99"/>
    <w:rsid w:val="00881950"/>
    <w:pPr>
      <w:widowControl w:val="0"/>
      <w:wordWrap w:val="0"/>
      <w:spacing w:after="200"/>
      <w:ind w:firstLine="284"/>
      <w:jc w:val="both"/>
    </w:pPr>
  </w:style>
  <w:style w:type="paragraph" w:customStyle="1" w:styleId="ParaAttribute1">
    <w:name w:val="ParaAttribute1"/>
    <w:uiPriority w:val="99"/>
    <w:rsid w:val="00881950"/>
    <w:pPr>
      <w:widowControl w:val="0"/>
      <w:wordWrap w:val="0"/>
      <w:ind w:firstLine="284"/>
      <w:jc w:val="both"/>
    </w:pPr>
  </w:style>
  <w:style w:type="character" w:customStyle="1" w:styleId="CharAttribute0">
    <w:name w:val="CharAttribute0"/>
    <w:uiPriority w:val="99"/>
    <w:rsid w:val="00881950"/>
    <w:rPr>
      <w:rFonts w:ascii="Times New Roman" w:eastAsia="Times New Roman"/>
      <w:b/>
      <w:sz w:val="28"/>
    </w:rPr>
  </w:style>
  <w:style w:type="character" w:customStyle="1" w:styleId="CharAttribute1">
    <w:name w:val="CharAttribute1"/>
    <w:uiPriority w:val="99"/>
    <w:rsid w:val="00881950"/>
    <w:rPr>
      <w:rFonts w:ascii="Times New Roman" w:eastAsia="Times New Roman"/>
      <w:sz w:val="28"/>
    </w:rPr>
  </w:style>
  <w:style w:type="paragraph" w:styleId="ab">
    <w:name w:val="Document Map"/>
    <w:basedOn w:val="a"/>
    <w:link w:val="ac"/>
    <w:uiPriority w:val="99"/>
    <w:semiHidden/>
    <w:rsid w:val="00B1735E"/>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sid w:val="00DD7C4A"/>
    <w:rPr>
      <w:rFonts w:cs="Times New Roman"/>
      <w:sz w:val="2"/>
      <w:lang w:eastAsia="en-US"/>
    </w:rPr>
  </w:style>
  <w:style w:type="character" w:customStyle="1" w:styleId="CharAttribute2">
    <w:name w:val="CharAttribute2"/>
    <w:uiPriority w:val="99"/>
    <w:rsid w:val="00A32912"/>
    <w:rPr>
      <w:rFonts w:ascii="Calibri" w:eastAsia="Times New Roman"/>
      <w:sz w:val="23"/>
    </w:rPr>
  </w:style>
  <w:style w:type="character" w:customStyle="1" w:styleId="CharAttribute3">
    <w:name w:val="CharAttribute3"/>
    <w:uiPriority w:val="99"/>
    <w:rsid w:val="00A32912"/>
    <w:rPr>
      <w:rFonts w:ascii="Calibri" w:eastAsia="Times New Roman"/>
      <w:i/>
      <w:sz w:val="23"/>
    </w:rPr>
  </w:style>
  <w:style w:type="character" w:styleId="ad">
    <w:name w:val="annotation reference"/>
    <w:uiPriority w:val="99"/>
    <w:semiHidden/>
    <w:rsid w:val="00A32912"/>
    <w:rPr>
      <w:rFonts w:cs="Times New Roman"/>
      <w:sz w:val="16"/>
      <w:szCs w:val="16"/>
    </w:rPr>
  </w:style>
  <w:style w:type="paragraph" w:styleId="ae">
    <w:name w:val="annotation text"/>
    <w:basedOn w:val="a"/>
    <w:link w:val="af"/>
    <w:uiPriority w:val="99"/>
    <w:semiHidden/>
    <w:rsid w:val="00A32912"/>
    <w:pPr>
      <w:spacing w:after="160" w:line="240" w:lineRule="auto"/>
      <w:ind w:left="0" w:firstLine="0"/>
      <w:jc w:val="left"/>
    </w:pPr>
    <w:rPr>
      <w:rFonts w:ascii="Calibri" w:hAnsi="Calibri"/>
      <w:sz w:val="20"/>
      <w:szCs w:val="20"/>
    </w:rPr>
  </w:style>
  <w:style w:type="character" w:customStyle="1" w:styleId="af">
    <w:name w:val="Текст примечания Знак"/>
    <w:link w:val="ae"/>
    <w:uiPriority w:val="99"/>
    <w:semiHidden/>
    <w:locked/>
    <w:rsid w:val="00A32912"/>
    <w:rPr>
      <w:rFonts w:ascii="Calibri" w:hAnsi="Calibri" w:cs="Times New Roman"/>
      <w:lang w:val="ru-RU" w:eastAsia="en-US" w:bidi="ar-SA"/>
    </w:rPr>
  </w:style>
  <w:style w:type="character" w:customStyle="1" w:styleId="CharAttribute4">
    <w:name w:val="CharAttribute4"/>
    <w:uiPriority w:val="99"/>
    <w:rsid w:val="00D6370B"/>
    <w:rPr>
      <w:rFonts w:ascii="Calibri" w:eastAsia="Times New Roman"/>
      <w:sz w:val="23"/>
      <w:u w:val="single"/>
    </w:rPr>
  </w:style>
  <w:style w:type="character" w:customStyle="1" w:styleId="CharAttribute5">
    <w:name w:val="CharAttribute5"/>
    <w:uiPriority w:val="99"/>
    <w:rsid w:val="00D6370B"/>
    <w:rPr>
      <w:rFonts w:ascii="Calibri" w:eastAsia="Times New Roman"/>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82243">
      <w:marLeft w:val="0"/>
      <w:marRight w:val="0"/>
      <w:marTop w:val="0"/>
      <w:marBottom w:val="0"/>
      <w:divBdr>
        <w:top w:val="none" w:sz="0" w:space="0" w:color="auto"/>
        <w:left w:val="none" w:sz="0" w:space="0" w:color="auto"/>
        <w:bottom w:val="none" w:sz="0" w:space="0" w:color="auto"/>
        <w:right w:val="none" w:sz="0" w:space="0" w:color="auto"/>
      </w:divBdr>
    </w:div>
    <w:div w:id="1057782244">
      <w:marLeft w:val="0"/>
      <w:marRight w:val="0"/>
      <w:marTop w:val="0"/>
      <w:marBottom w:val="0"/>
      <w:divBdr>
        <w:top w:val="none" w:sz="0" w:space="0" w:color="auto"/>
        <w:left w:val="none" w:sz="0" w:space="0" w:color="auto"/>
        <w:bottom w:val="none" w:sz="0" w:space="0" w:color="auto"/>
        <w:right w:val="none" w:sz="0" w:space="0" w:color="auto"/>
      </w:divBdr>
    </w:div>
    <w:div w:id="1057782245">
      <w:marLeft w:val="0"/>
      <w:marRight w:val="0"/>
      <w:marTop w:val="0"/>
      <w:marBottom w:val="0"/>
      <w:divBdr>
        <w:top w:val="none" w:sz="0" w:space="0" w:color="auto"/>
        <w:left w:val="none" w:sz="0" w:space="0" w:color="auto"/>
        <w:bottom w:val="none" w:sz="0" w:space="0" w:color="auto"/>
        <w:right w:val="none" w:sz="0" w:space="0" w:color="auto"/>
      </w:divBdr>
    </w:div>
    <w:div w:id="1057782246">
      <w:marLeft w:val="0"/>
      <w:marRight w:val="0"/>
      <w:marTop w:val="0"/>
      <w:marBottom w:val="0"/>
      <w:divBdr>
        <w:top w:val="none" w:sz="0" w:space="0" w:color="auto"/>
        <w:left w:val="none" w:sz="0" w:space="0" w:color="auto"/>
        <w:bottom w:val="none" w:sz="0" w:space="0" w:color="auto"/>
        <w:right w:val="none" w:sz="0" w:space="0" w:color="auto"/>
      </w:divBdr>
    </w:div>
    <w:div w:id="1057782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8;&#1072;&#1090;&#1100;&#1103;&#1085;&#1072;\Documents\32%20&#1048;&#1057;&#1080;%20&#1050;&#1088;-&#10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 ИСи Кр-р.dotx</Template>
  <TotalTime>0</TotalTime>
  <Pages>21</Pages>
  <Words>10437</Words>
  <Characters>59492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69790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Татьяна</dc:creator>
  <cp:keywords/>
  <dc:description/>
  <cp:lastModifiedBy>Сергей Кишиневский</cp:lastModifiedBy>
  <cp:revision>2</cp:revision>
  <cp:lastPrinted>2015-10-21T16:58:00Z</cp:lastPrinted>
  <dcterms:created xsi:type="dcterms:W3CDTF">2016-11-12T14:07:00Z</dcterms:created>
  <dcterms:modified xsi:type="dcterms:W3CDTF">2016-11-12T14:07:00Z</dcterms:modified>
</cp:coreProperties>
</file>