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3B" w:rsidRPr="00E00589" w:rsidRDefault="0094683B" w:rsidP="00982D19">
      <w:pPr>
        <w:spacing w:after="0" w:line="240" w:lineRule="auto"/>
        <w:ind w:left="720" w:hanging="360"/>
        <w:jc w:val="center"/>
        <w:rPr>
          <w:rFonts w:ascii="Times New Roman" w:hAnsi="Times New Roman" w:cs="Times New Roman"/>
          <w:color w:val="FF0000"/>
        </w:rPr>
      </w:pPr>
      <w:r w:rsidRPr="00E00589">
        <w:rPr>
          <w:rFonts w:ascii="Times New Roman" w:hAnsi="Times New Roman" w:cs="Times New Roman"/>
          <w:color w:val="0070C0"/>
        </w:rPr>
        <w:t>ИВДИВО</w:t>
      </w:r>
      <w:r w:rsidRPr="00E00589">
        <w:rPr>
          <w:rFonts w:ascii="Times New Roman" w:hAnsi="Times New Roman" w:cs="Times New Roman"/>
          <w:color w:val="FF0000"/>
        </w:rPr>
        <w:t xml:space="preserve"> </w:t>
      </w:r>
      <w:r w:rsidRPr="00E00589">
        <w:rPr>
          <w:rFonts w:ascii="Times New Roman" w:hAnsi="Times New Roman" w:cs="Times New Roman"/>
          <w:color w:val="000000"/>
        </w:rPr>
        <w:t>Башкортостан</w:t>
      </w:r>
      <w:r w:rsidRPr="00E00589">
        <w:rPr>
          <w:rFonts w:ascii="Times New Roman" w:hAnsi="Times New Roman" w:cs="Times New Roman"/>
          <w:color w:val="FF0000"/>
        </w:rPr>
        <w:t xml:space="preserve"> 4.835.703.278.458.516.698.824.619 </w:t>
      </w:r>
      <w:r w:rsidRPr="00E00589">
        <w:rPr>
          <w:rFonts w:ascii="Times New Roman" w:hAnsi="Times New Roman" w:cs="Times New Roman"/>
          <w:color w:val="C00000"/>
        </w:rPr>
        <w:t>изначально вышестоящая</w:t>
      </w:r>
      <w:r w:rsidRPr="00E00589">
        <w:rPr>
          <w:rFonts w:ascii="Times New Roman" w:hAnsi="Times New Roman" w:cs="Times New Roman"/>
          <w:color w:val="FF0000"/>
        </w:rPr>
        <w:t xml:space="preserve"> пра-ивдиво-реальность 19.342.813.113.834.066.795.298.752 высокой цельной пра-ивдиво-реальности Истинной Октавы</w:t>
      </w:r>
    </w:p>
    <w:p w:rsidR="0094683B" w:rsidRDefault="0094683B" w:rsidP="00A31C9B">
      <w:pPr>
        <w:spacing w:after="0" w:line="240" w:lineRule="auto"/>
        <w:ind w:firstLine="709"/>
        <w:jc w:val="center"/>
        <w:rPr>
          <w:rFonts w:ascii="Times New Roman" w:hAnsi="Times New Roman" w:cs="Times New Roman"/>
          <w:b/>
          <w:bCs/>
          <w:sz w:val="24"/>
          <w:szCs w:val="24"/>
        </w:rPr>
      </w:pPr>
    </w:p>
    <w:p w:rsidR="0094683B" w:rsidRDefault="0094683B" w:rsidP="00A31C9B">
      <w:pPr>
        <w:spacing w:after="0" w:line="240" w:lineRule="auto"/>
        <w:ind w:firstLine="709"/>
        <w:jc w:val="center"/>
        <w:rPr>
          <w:rFonts w:ascii="Times New Roman" w:hAnsi="Times New Roman" w:cs="Times New Roman"/>
          <w:b/>
          <w:bCs/>
          <w:sz w:val="24"/>
          <w:szCs w:val="24"/>
        </w:rPr>
      </w:pPr>
      <w:r w:rsidRPr="00982D19">
        <w:rPr>
          <w:rFonts w:ascii="Times New Roman" w:hAnsi="Times New Roman" w:cs="Times New Roman"/>
          <w:b/>
          <w:bCs/>
          <w:sz w:val="24"/>
          <w:szCs w:val="24"/>
        </w:rPr>
        <w:t>Онлайн-практикум  ИВДИВО-Воспитание с ИВАС Сергеем, 4.02.2023 (проводит Владычица Синтеза ИВО Ю.Кузьмина)</w:t>
      </w:r>
    </w:p>
    <w:p w:rsidR="0094683B" w:rsidRDefault="0094683B" w:rsidP="00A31C9B">
      <w:pPr>
        <w:spacing w:after="0" w:line="240" w:lineRule="auto"/>
        <w:ind w:firstLine="709"/>
        <w:jc w:val="center"/>
        <w:rPr>
          <w:rFonts w:ascii="Times New Roman" w:hAnsi="Times New Roman" w:cs="Times New Roman"/>
          <w:b/>
          <w:bCs/>
          <w:sz w:val="24"/>
          <w:szCs w:val="24"/>
        </w:rPr>
      </w:pPr>
    </w:p>
    <w:p w:rsidR="0094683B" w:rsidRPr="00982D19" w:rsidRDefault="0094683B" w:rsidP="00982D19">
      <w:pPr>
        <w:spacing w:after="0" w:line="240" w:lineRule="auto"/>
        <w:ind w:firstLine="709"/>
        <w:jc w:val="right"/>
        <w:rPr>
          <w:rFonts w:ascii="Times New Roman" w:hAnsi="Times New Roman" w:cs="Times New Roman"/>
          <w:i/>
          <w:iCs/>
          <w:sz w:val="24"/>
          <w:szCs w:val="24"/>
        </w:rPr>
      </w:pPr>
      <w:r w:rsidRPr="00982D19">
        <w:rPr>
          <w:rFonts w:ascii="Times New Roman" w:hAnsi="Times New Roman" w:cs="Times New Roman"/>
          <w:i/>
          <w:iCs/>
          <w:sz w:val="24"/>
          <w:szCs w:val="24"/>
        </w:rPr>
        <w:t xml:space="preserve">Утверждаю. КХ. 02032023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Мы с вами продолжаем нашу работу, точнее углубляем её. И в принципе сегодня такая задача войти в практикум. В практикум с Аватаром Синтеза</w:t>
      </w:r>
      <w:r>
        <w:rPr>
          <w:rFonts w:ascii="Times New Roman" w:hAnsi="Times New Roman" w:cs="Times New Roman"/>
          <w:sz w:val="24"/>
          <w:szCs w:val="24"/>
        </w:rPr>
        <w:t xml:space="preserve"> Сергеем в выражении, углублении</w:t>
      </w:r>
      <w:r w:rsidRPr="005B15AD">
        <w:rPr>
          <w:rFonts w:ascii="Times New Roman" w:hAnsi="Times New Roman" w:cs="Times New Roman"/>
          <w:sz w:val="24"/>
          <w:szCs w:val="24"/>
        </w:rPr>
        <w:t xml:space="preserve"> Воспитания Изначально Вышестоящего Отца.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И попробуем включить в этот ракурс Инструменты, но в приоритете, конечно же, не только Инструменты. В приоритете именно ваша внутренняя устремлённость и ваш внутренний запрос на то, что</w:t>
      </w:r>
      <w:r>
        <w:rPr>
          <w:rFonts w:ascii="Times New Roman" w:hAnsi="Times New Roman" w:cs="Times New Roman"/>
          <w:sz w:val="24"/>
          <w:szCs w:val="24"/>
        </w:rPr>
        <w:t xml:space="preserve"> </w:t>
      </w:r>
      <w:r w:rsidRPr="005B15AD">
        <w:rPr>
          <w:rFonts w:ascii="Times New Roman" w:hAnsi="Times New Roman" w:cs="Times New Roman"/>
          <w:sz w:val="24"/>
          <w:szCs w:val="24"/>
        </w:rPr>
        <w:t xml:space="preserve">бы вы хотели воспитать в своём служении. </w:t>
      </w:r>
    </w:p>
    <w:p w:rsidR="0094683B"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Поэто</w:t>
      </w:r>
      <w:r>
        <w:rPr>
          <w:rFonts w:ascii="Times New Roman" w:hAnsi="Times New Roman" w:cs="Times New Roman"/>
          <w:sz w:val="24"/>
          <w:szCs w:val="24"/>
        </w:rPr>
        <w:t xml:space="preserve">му просто вы сейчас возжигаете, </w:t>
      </w:r>
      <w:r w:rsidRPr="005B15AD">
        <w:rPr>
          <w:rFonts w:ascii="Times New Roman" w:hAnsi="Times New Roman" w:cs="Times New Roman"/>
          <w:sz w:val="24"/>
          <w:szCs w:val="24"/>
        </w:rPr>
        <w:t xml:space="preserve">мы идём, я напоминаю таким тренингом и обязательно в диалоге друг с другом, не молчим поэтому, а разговариваем, общаемся все вместе, потому, что это необходимо для того, чтобы следовать Огню.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И в Огне соответственно возжигаете Ядро Служения, возжигаете Ядра Синтеза в теле и из Ядер Синтеза Синтез распускаете по физическому телу и доводи</w:t>
      </w:r>
      <w:r>
        <w:rPr>
          <w:rFonts w:ascii="Times New Roman" w:hAnsi="Times New Roman" w:cs="Times New Roman"/>
          <w:sz w:val="24"/>
          <w:szCs w:val="24"/>
        </w:rPr>
        <w:t>те до границ тела, если получится, то и выводите</w:t>
      </w:r>
      <w:r w:rsidRPr="005B15AD">
        <w:rPr>
          <w:rFonts w:ascii="Times New Roman" w:hAnsi="Times New Roman" w:cs="Times New Roman"/>
          <w:sz w:val="24"/>
          <w:szCs w:val="24"/>
        </w:rPr>
        <w:t xml:space="preserve"> и за границы тела, активируя и накаляя сферу ИВДИВО каждого.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И физически синтезируемся с Изначально Вышестоящим Аватаром Синтеза Кут Хуми, каждый сам физически синтезируется, как получается, и стяжаем каждый лично сам стяжает Синтез Синтеза Изначально Вышестоящего Отца.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И теперь на концентрацию Синтеза, которую </w:t>
      </w:r>
      <w:r>
        <w:rPr>
          <w:rFonts w:ascii="Times New Roman" w:hAnsi="Times New Roman" w:cs="Times New Roman"/>
          <w:sz w:val="24"/>
          <w:szCs w:val="24"/>
        </w:rPr>
        <w:t>вы активировали в теле, включая</w:t>
      </w:r>
      <w:r w:rsidRPr="005B15AD">
        <w:rPr>
          <w:rFonts w:ascii="Times New Roman" w:hAnsi="Times New Roman" w:cs="Times New Roman"/>
          <w:sz w:val="24"/>
          <w:szCs w:val="24"/>
        </w:rPr>
        <w:t xml:space="preserve"> не только Ядро Служения, но и Ядро Синтеза Изначально Вышестоящего Аватара Синтеза Кут Хуми. Входим в сопряжение Ядер с Ядрами Изначально Вышестоящего Ав</w:t>
      </w:r>
      <w:r>
        <w:rPr>
          <w:rFonts w:ascii="Times New Roman" w:hAnsi="Times New Roman" w:cs="Times New Roman"/>
          <w:sz w:val="24"/>
          <w:szCs w:val="24"/>
        </w:rPr>
        <w:t xml:space="preserve">атара Синтеза Кут Хуми и входим в такое </w:t>
      </w:r>
      <w:r w:rsidRPr="005B15AD">
        <w:rPr>
          <w:rFonts w:ascii="Times New Roman" w:hAnsi="Times New Roman" w:cs="Times New Roman"/>
          <w:sz w:val="24"/>
          <w:szCs w:val="24"/>
        </w:rPr>
        <w:t xml:space="preserve"> насыщение тела Огнём Кут Хуми.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И возжигаем Столп 64-х Совершенных Инструментов Изначально Вышестоящего Отца. И 64 Инструмента Столпом разворачиваются в центровке физического тела от макушки до стоп. И идёт, такое знаете активация, в том числе Нити Синтеза, возжигаете Ядра Синтеза, идёт активация </w:t>
      </w:r>
      <w:r>
        <w:rPr>
          <w:rFonts w:ascii="Times New Roman" w:hAnsi="Times New Roman" w:cs="Times New Roman"/>
          <w:sz w:val="24"/>
          <w:szCs w:val="24"/>
        </w:rPr>
        <w:t>Нити Синтеза, а Нить Синтеза</w:t>
      </w:r>
      <w:r w:rsidRPr="005B15AD">
        <w:rPr>
          <w:rFonts w:ascii="Times New Roman" w:hAnsi="Times New Roman" w:cs="Times New Roman"/>
          <w:sz w:val="24"/>
          <w:szCs w:val="24"/>
        </w:rPr>
        <w:t>, скажем</w:t>
      </w:r>
      <w:r>
        <w:rPr>
          <w:rFonts w:ascii="Times New Roman" w:hAnsi="Times New Roman" w:cs="Times New Roman"/>
          <w:sz w:val="24"/>
          <w:szCs w:val="24"/>
        </w:rPr>
        <w:t xml:space="preserve"> так</w:t>
      </w:r>
      <w:r w:rsidRPr="005B15AD">
        <w:rPr>
          <w:rFonts w:ascii="Times New Roman" w:hAnsi="Times New Roman" w:cs="Times New Roman"/>
          <w:sz w:val="24"/>
          <w:szCs w:val="24"/>
        </w:rPr>
        <w:t xml:space="preserve">, вызывает концентрацию Синтеза 64-х Инструментов в тело.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Попробуйте этот процесс просто сложить, сложить с Аватаром Синтеза Кут Хуми. Пока с Аватаром Синтеза Кут Хуми складываем этот процесс. И максимально внутренне активно входим во взаимодействие с Аватаром Синтеза Кут Хуми, включаемся именно в его Синтез. Потому что Аватар Синтеза Кут Хуми ведёт тренинг, ведёт вас Синтезом и Огнём. Попробуйте сложить такой эффект</w:t>
      </w:r>
      <w:r>
        <w:rPr>
          <w:rFonts w:ascii="Times New Roman" w:hAnsi="Times New Roman" w:cs="Times New Roman"/>
          <w:sz w:val="24"/>
          <w:szCs w:val="24"/>
        </w:rPr>
        <w:t>:</w:t>
      </w:r>
      <w:r w:rsidRPr="005B15AD">
        <w:rPr>
          <w:rFonts w:ascii="Times New Roman" w:hAnsi="Times New Roman" w:cs="Times New Roman"/>
          <w:sz w:val="24"/>
          <w:szCs w:val="24"/>
        </w:rPr>
        <w:t xml:space="preserve"> не ожидайте от того, что Кут Хуми вам предложит исполнить, а попробуйте не ожидая каких-то скажем так напутствий, наставлений или движений</w:t>
      </w:r>
      <w:r>
        <w:rPr>
          <w:rFonts w:ascii="Times New Roman" w:hAnsi="Times New Roman" w:cs="Times New Roman"/>
          <w:sz w:val="24"/>
          <w:szCs w:val="24"/>
        </w:rPr>
        <w:t>,</w:t>
      </w:r>
      <w:r w:rsidRPr="005B15AD">
        <w:rPr>
          <w:rFonts w:ascii="Times New Roman" w:hAnsi="Times New Roman" w:cs="Times New Roman"/>
          <w:sz w:val="24"/>
          <w:szCs w:val="24"/>
        </w:rPr>
        <w:t xml:space="preserve"> уже начать синтезировать практику взаимодействия с Кут Хуми в теле.</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То есть возжигайте Ядра Синтеза, у вас активирован Столп 64-х Инструментов. И вы в синтезе с Изначально Вышестоящим Аватаром Синтеза Кут Хуми начинаете просто синтезировать практику с Кут Хуми. </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 </w:t>
      </w:r>
      <w:r w:rsidRPr="005B15AD">
        <w:rPr>
          <w:rFonts w:ascii="Times New Roman" w:hAnsi="Times New Roman" w:cs="Times New Roman"/>
          <w:sz w:val="24"/>
          <w:szCs w:val="24"/>
        </w:rPr>
        <w:t xml:space="preserve">это может быть, какая-то тема, которую вы развиваете с Кут Хуми, это может быть Синтез какого-то поручения, которое вы выполняете в выражении Кут Хуми, это может быть Синтез вашего Служения, но задача не попросить у Кут Хуми, потому что Кут Хуми даст тут без вопросов, но задача насинтезировать самостоятельно чем есть. То есть у нас есть тела, у нас есть части, у нас есть инструменты, у нас есть наши разные виды Огней, у нас есть разные виды тел.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Вот попробуйте в концентрации в синтезе с Кут Хуми насинтезировать какую-то внутреннюю практику. Или хотя бы его начало, но не в значении, что синте</w:t>
      </w:r>
      <w:r>
        <w:rPr>
          <w:rFonts w:ascii="Times New Roman" w:hAnsi="Times New Roman" w:cs="Times New Roman"/>
          <w:sz w:val="24"/>
          <w:szCs w:val="24"/>
        </w:rPr>
        <w:t>зируюсь</w:t>
      </w:r>
      <w:r w:rsidRPr="005B15AD">
        <w:rPr>
          <w:rFonts w:ascii="Times New Roman" w:hAnsi="Times New Roman" w:cs="Times New Roman"/>
          <w:sz w:val="24"/>
          <w:szCs w:val="24"/>
        </w:rPr>
        <w:t>, возжигаюсь или там стяжаю Синтез Синтеза Изначально Вышестоящего Отца</w:t>
      </w:r>
      <w:r>
        <w:rPr>
          <w:rFonts w:ascii="Times New Roman" w:hAnsi="Times New Roman" w:cs="Times New Roman"/>
          <w:sz w:val="24"/>
          <w:szCs w:val="24"/>
        </w:rPr>
        <w:t>,</w:t>
      </w:r>
      <w:r w:rsidRPr="005B15AD">
        <w:rPr>
          <w:rFonts w:ascii="Times New Roman" w:hAnsi="Times New Roman" w:cs="Times New Roman"/>
          <w:sz w:val="24"/>
          <w:szCs w:val="24"/>
        </w:rPr>
        <w:t xml:space="preserve"> не в таком режиме нашей классической практики, а в режиме собственной практики, которую вы на данный момент считаете необходимой включиться с Кут Хуми.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И вот просто поделитесь сейчас</w:t>
      </w:r>
      <w:r>
        <w:rPr>
          <w:rFonts w:ascii="Times New Roman" w:hAnsi="Times New Roman" w:cs="Times New Roman"/>
          <w:sz w:val="24"/>
          <w:szCs w:val="24"/>
        </w:rPr>
        <w:t>,</w:t>
      </w:r>
      <w:r w:rsidRPr="005B15AD">
        <w:rPr>
          <w:rFonts w:ascii="Times New Roman" w:hAnsi="Times New Roman" w:cs="Times New Roman"/>
          <w:sz w:val="24"/>
          <w:szCs w:val="24"/>
        </w:rPr>
        <w:t xml:space="preserve"> в какую практику вас ведёт Кут Хуми и вы ведётесь Кут Хуми самостоятельно, ведётесь, на то как вас ведёт Кут Хуми. Ведётесь –  правильное значение.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И</w:t>
      </w:r>
      <w:r>
        <w:rPr>
          <w:rFonts w:ascii="Times New Roman" w:hAnsi="Times New Roman" w:cs="Times New Roman"/>
          <w:sz w:val="24"/>
          <w:szCs w:val="24"/>
        </w:rPr>
        <w:t>,</w:t>
      </w:r>
      <w:r w:rsidRPr="005B15AD">
        <w:rPr>
          <w:rFonts w:ascii="Times New Roman" w:hAnsi="Times New Roman" w:cs="Times New Roman"/>
          <w:sz w:val="24"/>
          <w:szCs w:val="24"/>
        </w:rPr>
        <w:t xml:space="preserve"> пожалуйста, ваши впечатления, что вы регистрируете, какими условиями вас ведёт Кут Хуми и что вы в теле своём, регистрируете физически. Какая активация происходит в теле? Пожалуйста, ваши впечатления. Кто-то говорит, а все остальные сонастраиваясь с Кут Хуми Ядрами</w:t>
      </w:r>
      <w:r>
        <w:rPr>
          <w:rFonts w:ascii="Times New Roman" w:hAnsi="Times New Roman" w:cs="Times New Roman"/>
          <w:sz w:val="24"/>
          <w:szCs w:val="24"/>
        </w:rPr>
        <w:t>,</w:t>
      </w:r>
      <w:r w:rsidRPr="005B15AD">
        <w:rPr>
          <w:rFonts w:ascii="Times New Roman" w:hAnsi="Times New Roman" w:cs="Times New Roman"/>
          <w:sz w:val="24"/>
          <w:szCs w:val="24"/>
        </w:rPr>
        <w:t xml:space="preserve"> включаются </w:t>
      </w:r>
      <w:r>
        <w:rPr>
          <w:rFonts w:ascii="Times New Roman" w:hAnsi="Times New Roman" w:cs="Times New Roman"/>
          <w:sz w:val="24"/>
          <w:szCs w:val="24"/>
        </w:rPr>
        <w:t>в отклик Ядер. Да, давай Т</w:t>
      </w:r>
      <w:r w:rsidRPr="005B15AD">
        <w:rPr>
          <w:rFonts w:ascii="Times New Roman" w:hAnsi="Times New Roman" w:cs="Times New Roman"/>
          <w:sz w:val="24"/>
          <w:szCs w:val="24"/>
        </w:rPr>
        <w:t>.</w:t>
      </w:r>
    </w:p>
    <w:p w:rsidR="0094683B" w:rsidRPr="005B15AD" w:rsidRDefault="0094683B" w:rsidP="00A31C9B">
      <w:pPr>
        <w:spacing w:after="0" w:line="240" w:lineRule="auto"/>
        <w:ind w:firstLine="709"/>
        <w:jc w:val="both"/>
        <w:rPr>
          <w:rFonts w:ascii="Times New Roman" w:hAnsi="Times New Roman" w:cs="Times New Roman"/>
          <w:i/>
          <w:iCs/>
          <w:sz w:val="24"/>
          <w:szCs w:val="24"/>
        </w:rPr>
      </w:pPr>
      <w:r w:rsidRPr="005B15AD">
        <w:rPr>
          <w:rFonts w:ascii="Times New Roman" w:hAnsi="Times New Roman" w:cs="Times New Roman"/>
          <w:i/>
          <w:iCs/>
          <w:sz w:val="24"/>
          <w:szCs w:val="24"/>
        </w:rPr>
        <w:t>ДК: - Зн</w:t>
      </w:r>
      <w:r>
        <w:rPr>
          <w:rFonts w:ascii="Times New Roman" w:hAnsi="Times New Roman" w:cs="Times New Roman"/>
          <w:i/>
          <w:iCs/>
          <w:sz w:val="24"/>
          <w:szCs w:val="24"/>
        </w:rPr>
        <w:t>ачит, проживаю, что это Огонь</w:t>
      </w:r>
      <w:r w:rsidRPr="005B15AD">
        <w:rPr>
          <w:rFonts w:ascii="Times New Roman" w:hAnsi="Times New Roman" w:cs="Times New Roman"/>
          <w:i/>
          <w:iCs/>
          <w:sz w:val="24"/>
          <w:szCs w:val="24"/>
        </w:rPr>
        <w:t xml:space="preserve"> ИВДИВО Воспитания, идёт слово Воспитание, он такой идёт не монолитный, а на всё тело. Монолит нельзя сказать, он мягкий очень. Однородный однозначно, видимо сливающий всё, всё, всё во мне.</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Хорошо. А как вы зарегистрировали, что это именно Воспитание? Вы сказали Воспитание.</w:t>
      </w:r>
    </w:p>
    <w:p w:rsidR="0094683B" w:rsidRPr="005B15AD" w:rsidRDefault="0094683B" w:rsidP="00A31C9B">
      <w:pPr>
        <w:spacing w:after="0" w:line="240" w:lineRule="auto"/>
        <w:ind w:firstLine="709"/>
        <w:jc w:val="both"/>
        <w:rPr>
          <w:rFonts w:ascii="Times New Roman" w:hAnsi="Times New Roman" w:cs="Times New Roman"/>
          <w:i/>
          <w:iCs/>
          <w:sz w:val="24"/>
          <w:szCs w:val="24"/>
        </w:rPr>
      </w:pPr>
      <w:r w:rsidRPr="005B15AD">
        <w:rPr>
          <w:rFonts w:ascii="Times New Roman" w:hAnsi="Times New Roman" w:cs="Times New Roman"/>
          <w:i/>
          <w:iCs/>
          <w:sz w:val="24"/>
          <w:szCs w:val="24"/>
        </w:rPr>
        <w:t>ДК: - Эта мысль возникает во мне и откликается на это Огонь, который на это он слово откликается.</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И вот сейчас, Т.</w:t>
      </w:r>
      <w:r w:rsidRPr="005B15AD">
        <w:rPr>
          <w:rFonts w:ascii="Times New Roman" w:hAnsi="Times New Roman" w:cs="Times New Roman"/>
          <w:sz w:val="24"/>
          <w:szCs w:val="24"/>
        </w:rPr>
        <w:t xml:space="preserve"> как раз говорила, попробуйте увидеть такой эффект, вы сейчас входите в синтез с Аватаром Синтеза Кут Хуми и у вас тело полностью скажем так, разгорелось Синтезом Кут Хуми у каждого по-своему. Но внутри Синтеза Кут Хуми у вас в теле</w:t>
      </w:r>
      <w:r>
        <w:rPr>
          <w:rFonts w:ascii="Times New Roman" w:hAnsi="Times New Roman" w:cs="Times New Roman"/>
          <w:sz w:val="24"/>
          <w:szCs w:val="24"/>
        </w:rPr>
        <w:t>,</w:t>
      </w:r>
      <w:r w:rsidRPr="005B15AD">
        <w:rPr>
          <w:rFonts w:ascii="Times New Roman" w:hAnsi="Times New Roman" w:cs="Times New Roman"/>
          <w:sz w:val="24"/>
          <w:szCs w:val="24"/>
        </w:rPr>
        <w:t xml:space="preserve"> можно сказать в Столпе Инструментов</w:t>
      </w:r>
      <w:r>
        <w:rPr>
          <w:rFonts w:ascii="Times New Roman" w:hAnsi="Times New Roman" w:cs="Times New Roman"/>
          <w:sz w:val="24"/>
          <w:szCs w:val="24"/>
        </w:rPr>
        <w:t xml:space="preserve">, где-то </w:t>
      </w:r>
      <w:r w:rsidRPr="005B15AD">
        <w:rPr>
          <w:rFonts w:ascii="Times New Roman" w:hAnsi="Times New Roman" w:cs="Times New Roman"/>
          <w:sz w:val="24"/>
          <w:szCs w:val="24"/>
        </w:rPr>
        <w:t xml:space="preserve">между разными слоями Синтеза </w:t>
      </w:r>
      <w:r>
        <w:rPr>
          <w:rFonts w:ascii="Times New Roman" w:hAnsi="Times New Roman" w:cs="Times New Roman"/>
          <w:sz w:val="24"/>
          <w:szCs w:val="24"/>
        </w:rPr>
        <w:t>Нити Синтеза у вас очень тонко-</w:t>
      </w:r>
      <w:r w:rsidRPr="005B15AD">
        <w:rPr>
          <w:rFonts w:ascii="Times New Roman" w:hAnsi="Times New Roman" w:cs="Times New Roman"/>
          <w:sz w:val="24"/>
          <w:szCs w:val="24"/>
        </w:rPr>
        <w:t>тонко вызывается Огонь Аватара Синтеза Сергея</w:t>
      </w:r>
      <w:r>
        <w:rPr>
          <w:rFonts w:ascii="Times New Roman" w:hAnsi="Times New Roman" w:cs="Times New Roman"/>
          <w:sz w:val="24"/>
          <w:szCs w:val="24"/>
        </w:rPr>
        <w:t>, но очень тонко, а должно быть</w:t>
      </w:r>
      <w:r w:rsidRPr="005B15AD">
        <w:rPr>
          <w:rFonts w:ascii="Times New Roman" w:hAnsi="Times New Roman" w:cs="Times New Roman"/>
          <w:sz w:val="24"/>
          <w:szCs w:val="24"/>
        </w:rPr>
        <w:t xml:space="preserve"> побольше. И такое тонкое, тонкое звучание, потому что вы естественно устремлялись, подготавливались и работали с Аватаром Синтеза вашего Подразделения</w:t>
      </w:r>
      <w:r>
        <w:rPr>
          <w:rFonts w:ascii="Times New Roman" w:hAnsi="Times New Roman" w:cs="Times New Roman"/>
          <w:sz w:val="24"/>
          <w:szCs w:val="24"/>
        </w:rPr>
        <w:t>,</w:t>
      </w:r>
      <w:r w:rsidRPr="005B15AD">
        <w:rPr>
          <w:rFonts w:ascii="Times New Roman" w:hAnsi="Times New Roman" w:cs="Times New Roman"/>
          <w:sz w:val="24"/>
          <w:szCs w:val="24"/>
        </w:rPr>
        <w:t xml:space="preserve"> это прекрасно. </w:t>
      </w:r>
    </w:p>
    <w:p w:rsidR="0094683B"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И хоть вы входите в явление нового выражения</w:t>
      </w:r>
      <w:r>
        <w:rPr>
          <w:rFonts w:ascii="Times New Roman" w:hAnsi="Times New Roman" w:cs="Times New Roman"/>
          <w:sz w:val="24"/>
          <w:szCs w:val="24"/>
        </w:rPr>
        <w:t>, вне зависимости</w:t>
      </w:r>
      <w:r w:rsidRPr="005B15AD">
        <w:rPr>
          <w:rFonts w:ascii="Times New Roman" w:hAnsi="Times New Roman" w:cs="Times New Roman"/>
          <w:sz w:val="24"/>
          <w:szCs w:val="24"/>
        </w:rPr>
        <w:t xml:space="preserve"> от того, что вы перешли из Психодинамики в Воспитание</w:t>
      </w:r>
      <w:r>
        <w:rPr>
          <w:rFonts w:ascii="Times New Roman" w:hAnsi="Times New Roman" w:cs="Times New Roman"/>
          <w:sz w:val="24"/>
          <w:szCs w:val="24"/>
        </w:rPr>
        <w:t>,</w:t>
      </w:r>
      <w:r w:rsidRPr="005B15AD">
        <w:rPr>
          <w:rFonts w:ascii="Times New Roman" w:hAnsi="Times New Roman" w:cs="Times New Roman"/>
          <w:sz w:val="24"/>
          <w:szCs w:val="24"/>
        </w:rPr>
        <w:t xml:space="preserve"> и не важно, когда это произошло, но всё равно по Огню служения Огонь Аватара Синтеза Сергея у вас должен в теле вызываться быстрее и больше.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Поэтому сейчас концентрацию Синтеза 64-х Инструментов попробуйте сфокусировать на вызыв</w:t>
      </w:r>
      <w:r>
        <w:rPr>
          <w:rFonts w:ascii="Times New Roman" w:hAnsi="Times New Roman" w:cs="Times New Roman"/>
          <w:sz w:val="24"/>
          <w:szCs w:val="24"/>
        </w:rPr>
        <w:t>ание в теле, при этом продолжая</w:t>
      </w:r>
      <w:r w:rsidRPr="005B15AD">
        <w:rPr>
          <w:rFonts w:ascii="Times New Roman" w:hAnsi="Times New Roman" w:cs="Times New Roman"/>
          <w:sz w:val="24"/>
          <w:szCs w:val="24"/>
        </w:rPr>
        <w:t xml:space="preserve"> сонастраиватьс</w:t>
      </w:r>
      <w:r>
        <w:rPr>
          <w:rFonts w:ascii="Times New Roman" w:hAnsi="Times New Roman" w:cs="Times New Roman"/>
          <w:sz w:val="24"/>
          <w:szCs w:val="24"/>
        </w:rPr>
        <w:t>я с Кут Хуми и продолжая</w:t>
      </w:r>
      <w:r w:rsidRPr="005B15AD">
        <w:rPr>
          <w:rFonts w:ascii="Times New Roman" w:hAnsi="Times New Roman" w:cs="Times New Roman"/>
          <w:sz w:val="24"/>
          <w:szCs w:val="24"/>
        </w:rPr>
        <w:t xml:space="preserve"> заполняться Кут Хуми</w:t>
      </w:r>
      <w:r>
        <w:rPr>
          <w:rFonts w:ascii="Times New Roman" w:hAnsi="Times New Roman" w:cs="Times New Roman"/>
          <w:sz w:val="24"/>
          <w:szCs w:val="24"/>
        </w:rPr>
        <w:t>,</w:t>
      </w:r>
      <w:r w:rsidRPr="005B15AD">
        <w:rPr>
          <w:rFonts w:ascii="Times New Roman" w:hAnsi="Times New Roman" w:cs="Times New Roman"/>
          <w:sz w:val="24"/>
          <w:szCs w:val="24"/>
        </w:rPr>
        <w:t xml:space="preserve"> внутри Синтеза Кут Хуми вызовете Огонь Аватара Синтеза Сергея конц</w:t>
      </w:r>
      <w:r>
        <w:rPr>
          <w:rFonts w:ascii="Times New Roman" w:hAnsi="Times New Roman" w:cs="Times New Roman"/>
          <w:sz w:val="24"/>
          <w:szCs w:val="24"/>
        </w:rPr>
        <w:t>ентрацией ИВДИВО Воспитания по с</w:t>
      </w:r>
      <w:r w:rsidRPr="005B15AD">
        <w:rPr>
          <w:rFonts w:ascii="Times New Roman" w:hAnsi="Times New Roman" w:cs="Times New Roman"/>
          <w:sz w:val="24"/>
          <w:szCs w:val="24"/>
        </w:rPr>
        <w:t xml:space="preserve">лужению.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И у каждого включиться ракурс, точнее каждый должен включи</w:t>
      </w:r>
      <w:r>
        <w:rPr>
          <w:rFonts w:ascii="Times New Roman" w:hAnsi="Times New Roman" w:cs="Times New Roman"/>
          <w:sz w:val="24"/>
          <w:szCs w:val="24"/>
        </w:rPr>
        <w:t>ть или вызвать ИВДИВО-Воспитание</w:t>
      </w:r>
      <w:r w:rsidRPr="005B15AD">
        <w:rPr>
          <w:rFonts w:ascii="Times New Roman" w:hAnsi="Times New Roman" w:cs="Times New Roman"/>
          <w:sz w:val="24"/>
          <w:szCs w:val="24"/>
        </w:rPr>
        <w:t xml:space="preserve"> по своему </w:t>
      </w:r>
      <w:r>
        <w:rPr>
          <w:rFonts w:ascii="Times New Roman" w:hAnsi="Times New Roman" w:cs="Times New Roman"/>
          <w:sz w:val="24"/>
          <w:szCs w:val="24"/>
        </w:rPr>
        <w:t>с</w:t>
      </w:r>
      <w:r w:rsidRPr="005B15AD">
        <w:rPr>
          <w:rFonts w:ascii="Times New Roman" w:hAnsi="Times New Roman" w:cs="Times New Roman"/>
          <w:sz w:val="24"/>
          <w:szCs w:val="24"/>
        </w:rPr>
        <w:t xml:space="preserve">лужению ракурсом вашей Организации. Соответственно, сколько нас 9 участников, но это со мной значит </w:t>
      </w:r>
      <w:r>
        <w:rPr>
          <w:rFonts w:ascii="Times New Roman" w:hAnsi="Times New Roman" w:cs="Times New Roman"/>
          <w:sz w:val="24"/>
          <w:szCs w:val="24"/>
        </w:rPr>
        <w:t>восемь, девять вместе со мной, вариантов ИВДИВО-</w:t>
      </w:r>
      <w:r w:rsidRPr="005B15AD">
        <w:rPr>
          <w:rFonts w:ascii="Times New Roman" w:hAnsi="Times New Roman" w:cs="Times New Roman"/>
          <w:sz w:val="24"/>
          <w:szCs w:val="24"/>
        </w:rPr>
        <w:t>Воспитания мы сейчас должны зарегистрировать друг в друге.</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Если вы чувствуете, что эта фиксация, эта включённость слабовата</w:t>
      </w:r>
      <w:r>
        <w:rPr>
          <w:rFonts w:ascii="Times New Roman" w:hAnsi="Times New Roman" w:cs="Times New Roman"/>
          <w:sz w:val="24"/>
          <w:szCs w:val="24"/>
        </w:rPr>
        <w:t>,</w:t>
      </w:r>
      <w:r w:rsidRPr="005B15AD">
        <w:rPr>
          <w:rFonts w:ascii="Times New Roman" w:hAnsi="Times New Roman" w:cs="Times New Roman"/>
          <w:sz w:val="24"/>
          <w:szCs w:val="24"/>
        </w:rPr>
        <w:t xml:space="preserve"> то вы сразу синтезируясь, с Аватаром Синтеза Кут Хуми выясняете</w:t>
      </w:r>
      <w:r>
        <w:rPr>
          <w:rFonts w:ascii="Times New Roman" w:hAnsi="Times New Roman" w:cs="Times New Roman"/>
          <w:sz w:val="24"/>
          <w:szCs w:val="24"/>
        </w:rPr>
        <w:t xml:space="preserve"> внутренне</w:t>
      </w:r>
      <w:r w:rsidRPr="005B15AD">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5B15AD">
        <w:rPr>
          <w:rFonts w:ascii="Times New Roman" w:hAnsi="Times New Roman" w:cs="Times New Roman"/>
          <w:sz w:val="24"/>
          <w:szCs w:val="24"/>
        </w:rPr>
        <w:t xml:space="preserve">почему слабовата фиксация, чего </w:t>
      </w:r>
      <w:r>
        <w:rPr>
          <w:rFonts w:ascii="Times New Roman" w:hAnsi="Times New Roman" w:cs="Times New Roman"/>
          <w:sz w:val="24"/>
          <w:szCs w:val="24"/>
        </w:rPr>
        <w:t>не хватает? Не хватает активации</w:t>
      </w:r>
      <w:r w:rsidRPr="005B15AD">
        <w:rPr>
          <w:rFonts w:ascii="Times New Roman" w:hAnsi="Times New Roman" w:cs="Times New Roman"/>
          <w:sz w:val="24"/>
          <w:szCs w:val="24"/>
        </w:rPr>
        <w:t xml:space="preserve"> Ядер, не хватает активации тела, не хватает активации частей, не хватает активации Ядра Служения, то есть начните такое внутреннее исследование причины, почему не происходит мгновенного разгорания тела Огнём Аватара Синтеза Сергея. </w:t>
      </w:r>
    </w:p>
    <w:p w:rsidR="0094683B"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По</w:t>
      </w:r>
      <w:r>
        <w:rPr>
          <w:rFonts w:ascii="Times New Roman" w:hAnsi="Times New Roman" w:cs="Times New Roman"/>
          <w:sz w:val="24"/>
          <w:szCs w:val="24"/>
        </w:rPr>
        <w:t>тому, что есть такой эффект, вы</w:t>
      </w:r>
      <w:r w:rsidRPr="005B15AD">
        <w:rPr>
          <w:rFonts w:ascii="Times New Roman" w:hAnsi="Times New Roman" w:cs="Times New Roman"/>
          <w:sz w:val="24"/>
          <w:szCs w:val="24"/>
        </w:rPr>
        <w:t xml:space="preserve"> когда начинаете</w:t>
      </w:r>
      <w:r>
        <w:rPr>
          <w:rFonts w:ascii="Times New Roman" w:hAnsi="Times New Roman" w:cs="Times New Roman"/>
          <w:sz w:val="24"/>
          <w:szCs w:val="24"/>
        </w:rPr>
        <w:t xml:space="preserve">, это </w:t>
      </w:r>
      <w:r w:rsidRPr="005B15AD">
        <w:rPr>
          <w:rFonts w:ascii="Times New Roman" w:hAnsi="Times New Roman" w:cs="Times New Roman"/>
          <w:sz w:val="24"/>
          <w:szCs w:val="24"/>
        </w:rPr>
        <w:t xml:space="preserve">как раз то, </w:t>
      </w:r>
      <w:r>
        <w:rPr>
          <w:rFonts w:ascii="Times New Roman" w:hAnsi="Times New Roman" w:cs="Times New Roman"/>
          <w:sz w:val="24"/>
          <w:szCs w:val="24"/>
        </w:rPr>
        <w:t>что нужно нарабатывать командно</w:t>
      </w:r>
      <w:r w:rsidRPr="005B15AD">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5B15AD">
        <w:rPr>
          <w:rFonts w:ascii="Times New Roman" w:hAnsi="Times New Roman" w:cs="Times New Roman"/>
          <w:sz w:val="24"/>
          <w:szCs w:val="24"/>
        </w:rPr>
        <w:t xml:space="preserve"> вы начинаете сонастраиваться с Аватаром Синтеза Кут Хуми. Вы начинаете заполняться, Огнём ИВДИВО и в данном случае в сфере ИВДИВО каждого у вас нагнетается Синтез Синтеза Изначально Вышестоящего Отца в выражении Аватара Синтеза Кут Хуми.</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Координация происходит с Ядром Огня Аватара Синтеза Кут Хуми внутри вас, но само тело должно по служению выражать и вызывать Огонь Аватара Синтеза, который курирует</w:t>
      </w:r>
      <w:r>
        <w:rPr>
          <w:rFonts w:ascii="Times New Roman" w:hAnsi="Times New Roman" w:cs="Times New Roman"/>
          <w:color w:val="980000"/>
          <w:sz w:val="24"/>
          <w:szCs w:val="24"/>
        </w:rPr>
        <w:t xml:space="preserve"> </w:t>
      </w:r>
      <w:r>
        <w:rPr>
          <w:rFonts w:ascii="Times New Roman" w:hAnsi="Times New Roman" w:cs="Times New Roman"/>
          <w:sz w:val="24"/>
          <w:szCs w:val="24"/>
        </w:rPr>
        <w:t>ваше подразделение. А значит, в сфере ИВДИВО каждого включается, вспыхивает Синтез Синтеза Изначально Вышестоящего Отца и концентрация ИВДИВО в выражении Кут Хуми.</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сопрягаем свои сферы ИВДИВО каждого с ИВДИВО каждого Кут Хуми, и в этом сопряжении Огнём Служения, Ядром Служения в тело прямо напахтываем ИВДИВО-Воспитание в выражении Аватара Синтеза Сергея. И вот тут очень важный момент, что нужно войти в сопряжённость Ядром Служения с Аватаром Синтеза Сергеем, и углубиться, то есть, не теряя концентрацию Синтез Синтеза, двуединый эффект, может быть сложновато, но это тоже нужно тренировать, и это тоже часть воспитания нас как Служащих. То есть нам нужно учиться  реагировать, откликаться на Синтез Аватара Синтеза Кут Хуми, а в нём, и это цельность, а в нём системность Огня ИВДИВО-Воспитания, на которое откликается ваш внутренний мир. И с этой точки зрения, внешне, телесно вы можете откликаться на Аватара Синтеза Кут Хуми, а внутри, внутри у вас должен быть отклик на ИВДИВО-Воспитание Изначально Вышестоящего Отца, и на Аватара Синтеза Сергея. И вначале это отклик, а потом это синтезирование ИВДИВО-Воспитания.</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теперь продолжая концентрироваться на Аватара Синтеза Кут Хуми, продолжая сопрягаться сферой ИВДИВО каждого со сферой ИВДИВО каждого Кут Хуми, вы телом синтезируетесь  с Аватаром Синтеза Сергеем физически, начинаете “насинтезировать”, или есть такое знаете, недавно нам опубликовали, буквально на Академическом Синтезе, понятие “Предсинтез”. Предсинтезируйте ИВДИВО-Воспитание в синтезе с Аватаром Синтеза Сергеем в тело так, чтобы отреагировала Сфера ИВДИВО каждого, а значит отреагировал Кут Хуми на концентрацию ИВДИВО-Воспитания в вас, а значит и в команде. </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вот сейчас прямо нарабатывайте вот это состояние, когда в ИВДИВО вас видно, и вы звучите ИВДИВО-Воспитанием, и Кут Хуми когда фокусируется на вашу команду, он сразу сличает с ваших тел, регистрирует с вашей команды, регистрирует с вашего поля, с ваших условий концентрацию ИВДИВО-Воспитания Изначально Вышестоящего Отца, и как только эта регистрация происходит, это ИВДИВО-Воспитание начинает, что, реплицироваться всем подразделениям. И все подразделения включаются в ИВДИВО-Воспитание глубиной Огня Аватара Синтеза Сергея. </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пожалуйста, что получается, что не получается, ваши наблюдения, делимся вашими впечатлениями. Не молчим, говорим. Давайте.</w:t>
      </w:r>
    </w:p>
    <w:p w:rsidR="0094683B" w:rsidRPr="00AC6B47" w:rsidRDefault="0094683B" w:rsidP="00A31C9B">
      <w:pPr>
        <w:pStyle w:val="normal0"/>
        <w:spacing w:line="240" w:lineRule="auto"/>
        <w:ind w:firstLine="709"/>
        <w:jc w:val="both"/>
        <w:rPr>
          <w:rFonts w:ascii="Times New Roman" w:hAnsi="Times New Roman" w:cs="Times New Roman"/>
          <w:i/>
          <w:iCs/>
          <w:sz w:val="24"/>
          <w:szCs w:val="24"/>
        </w:rPr>
      </w:pPr>
      <w:r w:rsidRPr="00AC6B47">
        <w:rPr>
          <w:rFonts w:ascii="Times New Roman" w:hAnsi="Times New Roman" w:cs="Times New Roman"/>
          <w:i/>
          <w:iCs/>
          <w:sz w:val="24"/>
          <w:szCs w:val="24"/>
        </w:rPr>
        <w:t xml:space="preserve">ДК: - Раньше, до этого значит, Кут Хуми Огонь и Синтез преобладал, и не слышно было Огня Сергея, а сейчас уже заполняется, усиляется. И я уже сейчас проживаю, что это уже два Огня и они синтезируются во мне. Вот, проживается прямо сейчас во мне хорошо. </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вот, кстати говоря,  очень хорошее замечание сейчас М. опубликовала о том, что не слышно раньше было Огня Аватара Синтеза Сергея. Это очень хорошее состояние, а слышание – это эффект ментальности. И когда «не слышно» Огня Аватара Синтеза вашего подразделения внутри вас, это значит, что даже ментальной сонастроенности нет, нет сонастроенности на мыслеобраз Аватара Синтеза Сергея, даже знаете, помните, как говорят, мы мыслим в одном направлении. Вот нужно команде, и каждому лично, и в целом команде мыслить в одном направлении с Аватаром Синтеза Сергеем. И когда вы мыслить начинаете в одном направлении с Аватаром Синтеза, то вы начинаете слышать его Огонь, слышать его рекомендации, и главное слышать его Синтез в теле. </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и вот тут такой интересный момент, попробуйте почувствовать, что Огонь и Синтез Аватара Синтеза Сергея, это уже воспитание внутри вас. То есть не ждите какого-то определённого, знаете, такого понятия или термина, - «воспитание это то-то», или «практиковать воспитание это так-то», или «для того, чтобы включилось воспитание надо сделать то-то». Нет. </w:t>
      </w:r>
      <w:r w:rsidRPr="001F2D9A">
        <w:rPr>
          <w:rFonts w:ascii="Times New Roman" w:hAnsi="Times New Roman" w:cs="Times New Roman"/>
          <w:b/>
          <w:bCs/>
          <w:sz w:val="24"/>
          <w:szCs w:val="24"/>
        </w:rPr>
        <w:t>Сам Огонь и</w:t>
      </w:r>
      <w:r>
        <w:rPr>
          <w:rFonts w:ascii="Times New Roman" w:hAnsi="Times New Roman" w:cs="Times New Roman"/>
          <w:b/>
          <w:bCs/>
          <w:sz w:val="24"/>
          <w:szCs w:val="24"/>
        </w:rPr>
        <w:t xml:space="preserve"> Синтез Аватара Синтеза Сергея</w:t>
      </w:r>
      <w:r w:rsidRPr="001F2D9A">
        <w:rPr>
          <w:rFonts w:ascii="Times New Roman" w:hAnsi="Times New Roman" w:cs="Times New Roman"/>
          <w:b/>
          <w:bCs/>
          <w:sz w:val="24"/>
          <w:szCs w:val="24"/>
        </w:rPr>
        <w:t xml:space="preserve"> – это уже Воспитание. </w:t>
      </w:r>
      <w:r>
        <w:rPr>
          <w:rFonts w:ascii="Times New Roman" w:hAnsi="Times New Roman" w:cs="Times New Roman"/>
          <w:sz w:val="24"/>
          <w:szCs w:val="24"/>
        </w:rPr>
        <w:t xml:space="preserve">Вы возожглись Аватаром Синтеза Сергеем, и у вас в теле уже включилось состояние Воспитания. И если сейчас тело на это откликается сложно, и вы чувствуете напряжение, значит Аватар Синтеза Сергей уже регистрирует факт неотвоспитанности, неотвоспитованности тела на его Огонь. Ну, если тело не воспитано его Огнём значит и внутренний мир не воспитан его Огнём. </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что мы делаем? Мы повышаем концентрацию воспитания в теле Синтезом Аватара Синтеза Сергея, и расширяем, вот прям, в данном случае, попробуйте увидеть такой момент, что Синтез Кут Хуми и Огонь Кут Хуми, он вас организует как бы внешне, он вас организует, а внутреннее ваше начинает заполняться Огнём Аватара Синтеза Сергея и заливается ИВДИВО-Воспитанием. </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64 инструмента здесь в помощь, для чего? А вы, кстати, их не включаете, включайте, 64, во-первых Ядрами Синтеза включается Синтез Изначально Вышестоящего Отца в вас, Синтез Изначально Вышестоящего Отца включает его инструмент, потому что это инструменты отцовские. И сейчас задача какая, активируйте 64 Совершенных Инструмента Отца в вас на практикование, напахтывание, на синтезирование ИВДИВО-Воспитания в  тело. И ваше внутреннее должно знаете прям потоками, целыми такими пакетами брать Огонь и Синтез ИВДИВО-Воспитания. И ИВДИВО-Воспитание начинается с нас, то есть начинается с внутреннего. </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воспитание это такой обширный процесс, но вы должны увидеть, что сначала воспитание включается Огнём, и мы должны быть как служащие воспитаны Огнём. А что такое воспитанность Огнём? Это когда я, например, своевременно синтезируюсь с Аватаром Синтеза Сергеем, когда это необходимо по служению, когда это необходимо в жизни даже, это воспитанность, то есть, своевременное обращение к Аватару Синтеза за рекомендацией, своевременное обращение к Аватару Синтеза за согласованием, своевременное обращение к Аватару Синтеза за новым Огнём и за новыми условиями –  это уже факт воспитанности. </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эта своевременность не напрактикована, значит это </w:t>
      </w:r>
      <w:r w:rsidRPr="001F2D9A">
        <w:rPr>
          <w:rFonts w:ascii="Times New Roman" w:hAnsi="Times New Roman" w:cs="Times New Roman"/>
          <w:b/>
          <w:bCs/>
          <w:sz w:val="24"/>
          <w:szCs w:val="24"/>
        </w:rPr>
        <w:t xml:space="preserve">одно из заданий для вас, напрактиковать своевременность, включённость в Огонь </w:t>
      </w:r>
      <w:r>
        <w:rPr>
          <w:rFonts w:ascii="Times New Roman" w:hAnsi="Times New Roman" w:cs="Times New Roman"/>
          <w:b/>
          <w:bCs/>
          <w:sz w:val="24"/>
          <w:szCs w:val="24"/>
        </w:rPr>
        <w:t xml:space="preserve">Аватара Синтеза </w:t>
      </w:r>
      <w:r w:rsidRPr="001F2D9A">
        <w:rPr>
          <w:rFonts w:ascii="Times New Roman" w:hAnsi="Times New Roman" w:cs="Times New Roman"/>
          <w:b/>
          <w:bCs/>
          <w:sz w:val="24"/>
          <w:szCs w:val="24"/>
        </w:rPr>
        <w:t>Сергея в служении, то есть прям воспитать себя телесно физически на то, чтобы при любом вопросе Служения у вас внутри сначала шёл отклик на Аватара Синтеза Сергея</w:t>
      </w:r>
      <w:r>
        <w:rPr>
          <w:rFonts w:ascii="Times New Roman" w:hAnsi="Times New Roman" w:cs="Times New Roman"/>
          <w:b/>
          <w:bCs/>
          <w:sz w:val="24"/>
          <w:szCs w:val="24"/>
        </w:rPr>
        <w:t xml:space="preserve">. </w:t>
      </w:r>
      <w:r>
        <w:rPr>
          <w:rFonts w:ascii="Times New Roman" w:hAnsi="Times New Roman" w:cs="Times New Roman"/>
          <w:sz w:val="24"/>
          <w:szCs w:val="24"/>
        </w:rPr>
        <w:t xml:space="preserve">Понятно, что итогово будет согласовывать Кут Хуми, но так как вы служите в подразделении у Аватара Синтеза Сергея и ответственны за ИВДИВО-Воспитание, и первый ракурс, который у вас должен вспыхивать: а с точки зрения воспитания, этот вопрос мне как решить? </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Например, по служению возникает какой-то вопрос, и вы его как Аватар или как Аватаресса решаете, или хотите решить. Первое, куда нужно идти к Аватару Синтеза Сергею, потому что с точки зрения воспитания он может подсказать, как это воспитать Огнём, как воспитать Огнём этот вопрос в себе. Мы же очень часто в служении бежим к кому-то решать вопросы, или бежим к друг другу решать вопросы. Давайте поменяем тактику. </w:t>
      </w:r>
    </w:p>
    <w:p w:rsidR="0094683B" w:rsidRDefault="0094683B" w:rsidP="00A31C9B">
      <w:pPr>
        <w:pStyle w:val="normal0"/>
        <w:spacing w:line="240" w:lineRule="auto"/>
        <w:ind w:firstLine="709"/>
        <w:jc w:val="both"/>
        <w:rPr>
          <w:rFonts w:ascii="Times New Roman" w:hAnsi="Times New Roman" w:cs="Times New Roman"/>
          <w:sz w:val="24"/>
          <w:szCs w:val="24"/>
        </w:rPr>
      </w:pPr>
      <w:r w:rsidRPr="00B376A9">
        <w:rPr>
          <w:rFonts w:ascii="Times New Roman" w:hAnsi="Times New Roman" w:cs="Times New Roman"/>
          <w:b/>
          <w:bCs/>
          <w:sz w:val="24"/>
          <w:szCs w:val="24"/>
        </w:rPr>
        <w:t>Аватар Синтеза Сергей предлагает поменять тактику: бегите в решении вопросов в свой внутренний мир</w:t>
      </w:r>
      <w:r>
        <w:rPr>
          <w:rFonts w:ascii="Times New Roman" w:hAnsi="Times New Roman" w:cs="Times New Roman"/>
          <w:sz w:val="24"/>
          <w:szCs w:val="24"/>
        </w:rPr>
        <w:t xml:space="preserve">, туда галопом, и в этот момент включается такой ракурс: воспитайте в себе Огонь на решение соответствующего вопроса, любого, служебного. И вот, например, сейчас синтезируясь с Аватаром Синтеза Сергеем, прям попробуйте, знаете, поставить в теле какой-то служебный вопрос, только не надо личный, служебный. Личный, это вы потом индивидуально проработаете сами. Давайте служебный, так как мы здесь служебно разрабатываемся. </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поставьте какой-то служебный вопрос внутренне сами, и попросите у Аватара Синтез Сергея направить Воспитание Огнём вашего внутреннего мира по этому вопросу. И вот Аватар Синтеза Сергей говорит такой интересный эффект: прежде чем решать его, надо воспитаться им. То есть, потому что мы рвёмся сразу решить вопрос, а иногда воспитанности для решения вопроса не хватает. </w:t>
      </w:r>
    </w:p>
    <w:p w:rsidR="0094683B" w:rsidRDefault="0094683B" w:rsidP="00A31C9B">
      <w:pPr>
        <w:pStyle w:val="normal0"/>
        <w:spacing w:line="240" w:lineRule="auto"/>
        <w:ind w:firstLine="709"/>
        <w:jc w:val="both"/>
        <w:rPr>
          <w:rFonts w:ascii="Times New Roman" w:hAnsi="Times New Roman" w:cs="Times New Roman"/>
          <w:sz w:val="24"/>
          <w:szCs w:val="24"/>
        </w:rPr>
      </w:pPr>
      <w:r w:rsidRPr="00B376A9">
        <w:rPr>
          <w:rFonts w:ascii="Times New Roman" w:hAnsi="Times New Roman" w:cs="Times New Roman"/>
          <w:b/>
          <w:bCs/>
          <w:sz w:val="24"/>
          <w:szCs w:val="24"/>
        </w:rPr>
        <w:t>Поэтому Аватар Синтеза Сергей предлагает ва</w:t>
      </w:r>
      <w:r>
        <w:rPr>
          <w:rFonts w:ascii="Times New Roman" w:hAnsi="Times New Roman" w:cs="Times New Roman"/>
          <w:b/>
          <w:bCs/>
          <w:sz w:val="24"/>
          <w:szCs w:val="24"/>
        </w:rPr>
        <w:t>м научиться</w:t>
      </w:r>
      <w:r w:rsidRPr="00B376A9">
        <w:rPr>
          <w:rFonts w:ascii="Times New Roman" w:hAnsi="Times New Roman" w:cs="Times New Roman"/>
          <w:b/>
          <w:bCs/>
          <w:sz w:val="24"/>
          <w:szCs w:val="24"/>
        </w:rPr>
        <w:t xml:space="preserve">, и всё ИВДИВО научить, прежде чем бежать решать вопрос, сначала воспитать себя к решению этого вопроса. </w:t>
      </w:r>
      <w:r>
        <w:rPr>
          <w:rFonts w:ascii="Times New Roman" w:hAnsi="Times New Roman" w:cs="Times New Roman"/>
          <w:sz w:val="24"/>
          <w:szCs w:val="24"/>
        </w:rPr>
        <w:t>Вот и сейчас вы настраиваетесь на Огонь Аватара Синтеза Сергея ракурсом конкретного служебного вопроса, прям можно обратиться внутренне к Аватару Синтеза Сергею, или представить ему вопрос ваш служебный, любой, который, не знаю, долго не решается, или который вы долго не можете решить долго, не можете долго сдвинуть в подразделении. И вот прям просите, синтезируясь с Изначально Вышестоящим Аватаром Синтеза Сергеем, заполняясь его Огнём, просите направить вам концентрацию ИВДИВО-Воспитания вашего внутреннего в этом вопросе. И включается такая глубина проникновения Синтеза Аватара Синтеза Сергея концентрацией ИВДИВО-Воспитания в вас. А у Аватара Синтеза Сергея какой Синтез?</w:t>
      </w:r>
    </w:p>
    <w:p w:rsidR="0094683B" w:rsidRPr="00560E1B" w:rsidRDefault="0094683B" w:rsidP="00A31C9B">
      <w:pPr>
        <w:pStyle w:val="normal0"/>
        <w:spacing w:line="240" w:lineRule="auto"/>
        <w:ind w:firstLine="709"/>
        <w:jc w:val="both"/>
        <w:rPr>
          <w:rFonts w:ascii="Times New Roman" w:hAnsi="Times New Roman" w:cs="Times New Roman"/>
          <w:i/>
          <w:iCs/>
          <w:sz w:val="24"/>
          <w:szCs w:val="24"/>
        </w:rPr>
      </w:pPr>
      <w:r w:rsidRPr="00560E1B">
        <w:rPr>
          <w:rFonts w:ascii="Times New Roman" w:hAnsi="Times New Roman" w:cs="Times New Roman"/>
          <w:i/>
          <w:iCs/>
          <w:sz w:val="24"/>
          <w:szCs w:val="24"/>
        </w:rPr>
        <w:t xml:space="preserve">ДК: - Синтез Константы. </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 Константы, вот. Соответственно, вызывайте, синтезируясь с Аватаром Синтеза Сергеем, стяжайте Синтез Константы Изначально Вышестоящего Отца, и Синтезом Константы Изначально Вышестоящего Отца начинайте концентрацией 64 инструментов воспитывать в себе этот вопрос. Потому  что есть принцип – «начни с себя». </w:t>
      </w:r>
      <w:r w:rsidRPr="00560E1B">
        <w:rPr>
          <w:rFonts w:ascii="Times New Roman" w:hAnsi="Times New Roman" w:cs="Times New Roman"/>
          <w:b/>
          <w:bCs/>
          <w:sz w:val="24"/>
          <w:szCs w:val="24"/>
        </w:rPr>
        <w:t>Если этот вопрос не решается в служении, значит, он не решён в тебе</w:t>
      </w:r>
      <w:r>
        <w:rPr>
          <w:rFonts w:ascii="Times New Roman" w:hAnsi="Times New Roman" w:cs="Times New Roman"/>
          <w:sz w:val="24"/>
          <w:szCs w:val="24"/>
        </w:rPr>
        <w:t xml:space="preserve">. Это простой принцип, с которым правда мы не всегда согласны, потому что мы считаем, что если в служении что-то не получается, значит, надо искать вовне, надо кого-то подключать к решению этого вопроса. Надо, себя подключать к решению этого вопроса. </w:t>
      </w:r>
    </w:p>
    <w:p w:rsidR="0094683B" w:rsidRPr="008B434D"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100% срабатывает, просто мы не всегда хотим к этому прилагаться. Но это 100% срабатывает, если есть вопрос служебный, если есть какой-то вопрос в подразделении ракурсом твоего служения, сначала реши его в себе. Каким образом? С Аватаром Синтеза в личной беседе, диалоге, практике с ним. И только потом уже начинай искать выходы во вне, потому что выход во вне должен обязательно проявиться. Но сначала нужно решить внутри.</w:t>
      </w:r>
    </w:p>
    <w:p w:rsidR="0094683B"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хорошо. Как у вас складывается, получается, не получается, может что-то я сложно говорю, может быть какие-то процессы непонятны? Тогда задавайте вопросы, делитесь, пожалуйста, своими впечатлениями, делитесь вопросами, и делитесь, может быть что-то не включается у вас, в чём-то есть затык, пожалуйста.</w:t>
      </w:r>
    </w:p>
    <w:p w:rsidR="0094683B" w:rsidRPr="004419BA" w:rsidRDefault="0094683B" w:rsidP="00A31C9B">
      <w:pPr>
        <w:pStyle w:val="normal0"/>
        <w:spacing w:line="240" w:lineRule="auto"/>
        <w:ind w:firstLine="709"/>
        <w:jc w:val="both"/>
        <w:rPr>
          <w:rFonts w:ascii="Times New Roman" w:hAnsi="Times New Roman" w:cs="Times New Roman"/>
          <w:i/>
          <w:iCs/>
          <w:sz w:val="24"/>
          <w:szCs w:val="24"/>
        </w:rPr>
      </w:pPr>
      <w:r w:rsidRPr="004419BA">
        <w:rPr>
          <w:rFonts w:ascii="Times New Roman" w:hAnsi="Times New Roman" w:cs="Times New Roman"/>
          <w:i/>
          <w:iCs/>
          <w:sz w:val="24"/>
          <w:szCs w:val="24"/>
        </w:rPr>
        <w:t>ДК: - Сейчас проживается  такое погружение, и вот мы идём и погружаемся в то, о чём мы сейчас говорим, размышляем, нету как бы констатирования какого-то факта, а вот именно идём вглубь, вглубь, вот насколько кто может. Так вижу.</w:t>
      </w:r>
    </w:p>
    <w:p w:rsidR="0094683B" w:rsidRPr="004419BA" w:rsidRDefault="0094683B" w:rsidP="00A31C9B">
      <w:pPr>
        <w:pStyle w:val="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Спасибо большое про погружение, это замечательно, но важно не остановиться только на погружении, за Погружением дальше Генезис. Поэтому классно, что мы дошли до Погружения внутренне. </w:t>
      </w:r>
      <w:r w:rsidRPr="005B15AD">
        <w:t xml:space="preserve">  </w:t>
      </w:r>
      <w:r w:rsidRPr="004419BA">
        <w:rPr>
          <w:rFonts w:ascii="Times New Roman" w:hAnsi="Times New Roman" w:cs="Times New Roman"/>
          <w:sz w:val="24"/>
          <w:szCs w:val="24"/>
        </w:rPr>
        <w:t>А теперь переключайтесь на Генезис.</w:t>
      </w:r>
      <w:r>
        <w:rPr>
          <w:rFonts w:ascii="Times New Roman" w:hAnsi="Times New Roman" w:cs="Times New Roman"/>
          <w:sz w:val="24"/>
          <w:szCs w:val="24"/>
        </w:rPr>
        <w:t xml:space="preserve"> А Генезис – это когда я складываю что-то новое, практикую что-то новое. И я не жду, когда меня погрузят дальше, ещё глубже. Нет. Включайтесь в действие с Аватаром Синтеза Сергеем. Синтезом Констант Изначально Вышестоящего Отца что-то сделайте Огнём Аватара Сергея. Сделайте что-то его Огнём, что-нибудь. Аватар Синтеза Сергей говорит: «Сделайте что-то с собой этим Огнём». Это не значит, что что-то не правильно внутри вас, это не значит, что нужно что-то исправлять. Вопрос не в этом. Что-нибудь сделайте со своим внутренним этим Синтезом Констант, повоздействуйте на своё внутреннее, то есть не только погружайтесь, такое кайфование погружаться в воду или кайфование находиться в каком-то состоянии. Это замечательно.</w:t>
      </w:r>
    </w:p>
    <w:p w:rsidR="0094683B" w:rsidRPr="004419BA" w:rsidRDefault="0094683B" w:rsidP="00A31C9B">
      <w:pPr>
        <w:spacing w:after="0" w:line="240" w:lineRule="auto"/>
        <w:ind w:firstLine="709"/>
        <w:jc w:val="both"/>
        <w:rPr>
          <w:rFonts w:ascii="Times New Roman" w:hAnsi="Times New Roman" w:cs="Times New Roman"/>
          <w:sz w:val="24"/>
          <w:szCs w:val="24"/>
        </w:rPr>
      </w:pPr>
      <w:r w:rsidRPr="004419BA">
        <w:rPr>
          <w:rFonts w:ascii="Times New Roman" w:hAnsi="Times New Roman" w:cs="Times New Roman"/>
          <w:sz w:val="24"/>
          <w:szCs w:val="24"/>
        </w:rPr>
        <w:t>Но в какой-то момент вы должны Огнём служения себя, раз, останавливать в этом кайфе и говорить: «Ага, я покайфовал, а дальше теперь у меня должен включ</w:t>
      </w:r>
      <w:r>
        <w:rPr>
          <w:rFonts w:ascii="Times New Roman" w:hAnsi="Times New Roman" w:cs="Times New Roman"/>
          <w:sz w:val="24"/>
          <w:szCs w:val="24"/>
        </w:rPr>
        <w:t>иться Генезис!» А Генезис – это</w:t>
      </w:r>
      <w:r w:rsidRPr="004419BA">
        <w:rPr>
          <w:rFonts w:ascii="Times New Roman" w:hAnsi="Times New Roman" w:cs="Times New Roman"/>
          <w:sz w:val="24"/>
          <w:szCs w:val="24"/>
        </w:rPr>
        <w:t xml:space="preserve"> когда я самостоятельно складываю что-то новое с Аватаром Синтеза. В данном случае, Сергеем.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Поэтому из погружённости, из кайфования в Огне, переходим в действие и что-то начинаем делать. Какой-то грамм практики вам нужно выработать сегодня в каждом лично и в команде. Потому что </w:t>
      </w:r>
      <w:r w:rsidRPr="005B15AD">
        <w:rPr>
          <w:rFonts w:ascii="Times New Roman" w:hAnsi="Times New Roman" w:cs="Times New Roman"/>
          <w:b/>
          <w:bCs/>
          <w:sz w:val="24"/>
          <w:szCs w:val="24"/>
        </w:rPr>
        <w:t>Воспитание растёт глубиной практики</w:t>
      </w:r>
      <w:r>
        <w:rPr>
          <w:rFonts w:ascii="Times New Roman" w:hAnsi="Times New Roman" w:cs="Times New Roman"/>
          <w:sz w:val="24"/>
          <w:szCs w:val="24"/>
        </w:rPr>
        <w:t>. Когда, вы знаете,</w:t>
      </w:r>
      <w:r w:rsidRPr="005B15AD">
        <w:rPr>
          <w:rFonts w:ascii="Times New Roman" w:hAnsi="Times New Roman" w:cs="Times New Roman"/>
          <w:sz w:val="24"/>
          <w:szCs w:val="24"/>
        </w:rPr>
        <w:t xml:space="preserve"> грамм за граммом. Вот почему я говорю гра</w:t>
      </w:r>
      <w:r>
        <w:rPr>
          <w:rFonts w:ascii="Times New Roman" w:hAnsi="Times New Roman" w:cs="Times New Roman"/>
          <w:sz w:val="24"/>
          <w:szCs w:val="24"/>
        </w:rPr>
        <w:t>мм? Потому что</w:t>
      </w:r>
      <w:r w:rsidRPr="005B15AD">
        <w:rPr>
          <w:rFonts w:ascii="Times New Roman" w:hAnsi="Times New Roman" w:cs="Times New Roman"/>
          <w:sz w:val="24"/>
          <w:szCs w:val="24"/>
        </w:rPr>
        <w:t xml:space="preserve"> любая практика Огнём и Синтезом оставляет в вас вес Огня, какую-то граммовку, которую вы вырабатываете. И нам иногда хочется, чтобы сразу же много. Но если мы говорим о качестве, </w:t>
      </w:r>
      <w:r>
        <w:rPr>
          <w:rFonts w:ascii="Times New Roman" w:hAnsi="Times New Roman" w:cs="Times New Roman"/>
          <w:sz w:val="24"/>
          <w:szCs w:val="24"/>
        </w:rPr>
        <w:t xml:space="preserve">то </w:t>
      </w:r>
      <w:r w:rsidRPr="005B15AD">
        <w:rPr>
          <w:rFonts w:ascii="Times New Roman" w:hAnsi="Times New Roman" w:cs="Times New Roman"/>
          <w:sz w:val="24"/>
          <w:szCs w:val="24"/>
        </w:rPr>
        <w:t xml:space="preserve">сразу много не будет. </w:t>
      </w:r>
      <w:r w:rsidRPr="000E7DB5">
        <w:rPr>
          <w:rFonts w:ascii="Times New Roman" w:hAnsi="Times New Roman" w:cs="Times New Roman"/>
          <w:b/>
          <w:bCs/>
          <w:sz w:val="24"/>
          <w:szCs w:val="24"/>
        </w:rPr>
        <w:t>Воспитание – оно постепенное, оно грамм за граммом</w:t>
      </w:r>
      <w:r w:rsidRPr="005B15AD">
        <w:rPr>
          <w:rFonts w:ascii="Times New Roman" w:hAnsi="Times New Roman" w:cs="Times New Roman"/>
          <w:sz w:val="24"/>
          <w:szCs w:val="24"/>
        </w:rPr>
        <w:t>, граммовочка за граммовочкой, огнеобразик за огнеобразиком. Сделал одно, углубился, зафиксировал это, пошёл дальше. Сделал одно, углубился, пошёл дальше. Хорошо.</w:t>
      </w:r>
    </w:p>
    <w:p w:rsidR="0094683B" w:rsidRPr="000E7DB5" w:rsidRDefault="0094683B" w:rsidP="00A31C9B">
      <w:pPr>
        <w:spacing w:after="0" w:line="240" w:lineRule="auto"/>
        <w:ind w:firstLine="709"/>
        <w:jc w:val="both"/>
        <w:rPr>
          <w:rFonts w:ascii="Times New Roman" w:hAnsi="Times New Roman" w:cs="Times New Roman"/>
          <w:i/>
          <w:iCs/>
          <w:sz w:val="24"/>
          <w:szCs w:val="24"/>
        </w:rPr>
      </w:pPr>
      <w:r w:rsidRPr="000E7DB5">
        <w:rPr>
          <w:rFonts w:ascii="Times New Roman" w:hAnsi="Times New Roman" w:cs="Times New Roman"/>
          <w:i/>
          <w:iCs/>
          <w:sz w:val="24"/>
          <w:szCs w:val="24"/>
        </w:rPr>
        <w:t>ДК: - Вот шли разные Огни. Вот К</w:t>
      </w:r>
      <w:r>
        <w:rPr>
          <w:rFonts w:ascii="Times New Roman" w:hAnsi="Times New Roman" w:cs="Times New Roman"/>
          <w:i/>
          <w:iCs/>
          <w:sz w:val="24"/>
          <w:szCs w:val="24"/>
        </w:rPr>
        <w:t xml:space="preserve">ут Хуми проживала, потом </w:t>
      </w:r>
      <w:r w:rsidRPr="000E7DB5">
        <w:rPr>
          <w:rFonts w:ascii="Times New Roman" w:hAnsi="Times New Roman" w:cs="Times New Roman"/>
          <w:i/>
          <w:iCs/>
          <w:sz w:val="24"/>
          <w:szCs w:val="24"/>
        </w:rPr>
        <w:t xml:space="preserve"> Сергея. А потом Синтез Константы. И они как бы по отдельности всё были. А сейчас всё это вот синтез</w:t>
      </w:r>
      <w:r>
        <w:rPr>
          <w:rFonts w:ascii="Times New Roman" w:hAnsi="Times New Roman" w:cs="Times New Roman"/>
          <w:i/>
          <w:iCs/>
          <w:sz w:val="24"/>
          <w:szCs w:val="24"/>
        </w:rPr>
        <w:t>ировалось и однородный Огонь</w:t>
      </w:r>
      <w:r w:rsidRPr="000E7DB5">
        <w:rPr>
          <w:rFonts w:ascii="Times New Roman" w:hAnsi="Times New Roman" w:cs="Times New Roman"/>
          <w:i/>
          <w:iCs/>
          <w:sz w:val="24"/>
          <w:szCs w:val="24"/>
        </w:rPr>
        <w:t xml:space="preserve"> всё тело заполнил. Я задала вопрос, да? Чтобы шло Воспитание. И вот идёт. Но я пока что воспитываюсь. Пока ещё сразу не получается.</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5B15AD">
        <w:rPr>
          <w:rFonts w:ascii="Times New Roman" w:hAnsi="Times New Roman" w:cs="Times New Roman"/>
          <w:sz w:val="24"/>
          <w:szCs w:val="24"/>
        </w:rPr>
        <w:t>, и вам тогда такое задание дальше. Смотрите, вы сказали: у вас сложилась цельность всех этих Огней. А попробуйте с Ават</w:t>
      </w:r>
      <w:r>
        <w:rPr>
          <w:rFonts w:ascii="Times New Roman" w:hAnsi="Times New Roman" w:cs="Times New Roman"/>
          <w:sz w:val="24"/>
          <w:szCs w:val="24"/>
        </w:rPr>
        <w:t>аром Синтеза Сергеем выяснить: а</w:t>
      </w:r>
      <w:r w:rsidRPr="005B15AD">
        <w:rPr>
          <w:rFonts w:ascii="Times New Roman" w:hAnsi="Times New Roman" w:cs="Times New Roman"/>
          <w:sz w:val="24"/>
          <w:szCs w:val="24"/>
        </w:rPr>
        <w:t xml:space="preserve"> что такое у вас произошло внутри и что вы такое сделали, и что у вас такое включилось, что у вас, раз, и сложилась цельность? Ведь это </w:t>
      </w:r>
      <w:r w:rsidRPr="005B15AD">
        <w:rPr>
          <w:rFonts w:ascii="Times New Roman" w:hAnsi="Times New Roman" w:cs="Times New Roman"/>
          <w:i/>
          <w:iCs/>
          <w:sz w:val="24"/>
          <w:szCs w:val="24"/>
        </w:rPr>
        <w:t>ваше</w:t>
      </w:r>
      <w:r w:rsidRPr="005B15AD">
        <w:rPr>
          <w:rFonts w:ascii="Times New Roman" w:hAnsi="Times New Roman" w:cs="Times New Roman"/>
          <w:sz w:val="24"/>
          <w:szCs w:val="24"/>
        </w:rPr>
        <w:t xml:space="preserve"> действие. То есть это </w:t>
      </w:r>
      <w:r w:rsidRPr="005B15AD">
        <w:rPr>
          <w:rFonts w:ascii="Times New Roman" w:hAnsi="Times New Roman" w:cs="Times New Roman"/>
          <w:i/>
          <w:iCs/>
          <w:sz w:val="24"/>
          <w:szCs w:val="24"/>
        </w:rPr>
        <w:t>ваша</w:t>
      </w:r>
      <w:r w:rsidRPr="005B15AD">
        <w:rPr>
          <w:rFonts w:ascii="Times New Roman" w:hAnsi="Times New Roman" w:cs="Times New Roman"/>
          <w:sz w:val="24"/>
          <w:szCs w:val="24"/>
        </w:rPr>
        <w:t xml:space="preserve"> какая-то внутренняя практика, какой-то </w:t>
      </w:r>
      <w:r w:rsidRPr="005B15AD">
        <w:rPr>
          <w:rFonts w:ascii="Times New Roman" w:hAnsi="Times New Roman" w:cs="Times New Roman"/>
          <w:i/>
          <w:iCs/>
          <w:sz w:val="24"/>
          <w:szCs w:val="24"/>
        </w:rPr>
        <w:t>ваш</w:t>
      </w:r>
      <w:r w:rsidRPr="005B15AD">
        <w:rPr>
          <w:rFonts w:ascii="Times New Roman" w:hAnsi="Times New Roman" w:cs="Times New Roman"/>
          <w:sz w:val="24"/>
          <w:szCs w:val="24"/>
        </w:rPr>
        <w:t xml:space="preserve"> шажок, который объединил эти Огни в цельность. Будет очень хорошо, если вы будете знать</w:t>
      </w:r>
      <w:r>
        <w:rPr>
          <w:rFonts w:ascii="Times New Roman" w:hAnsi="Times New Roman" w:cs="Times New Roman"/>
          <w:sz w:val="24"/>
          <w:szCs w:val="24"/>
        </w:rPr>
        <w:t>,</w:t>
      </w:r>
      <w:r w:rsidRPr="005B15AD">
        <w:rPr>
          <w:rFonts w:ascii="Times New Roman" w:hAnsi="Times New Roman" w:cs="Times New Roman"/>
          <w:sz w:val="24"/>
          <w:szCs w:val="24"/>
        </w:rPr>
        <w:t xml:space="preserve"> на какие шаги вы способны в воспитании себя, чтобы потом делать сле</w:t>
      </w:r>
      <w:r>
        <w:rPr>
          <w:rFonts w:ascii="Times New Roman" w:hAnsi="Times New Roman" w:cs="Times New Roman"/>
          <w:sz w:val="24"/>
          <w:szCs w:val="24"/>
        </w:rPr>
        <w:t>дующие шаги. Прям попробуйте по</w:t>
      </w:r>
      <w:r w:rsidRPr="005B15AD">
        <w:rPr>
          <w:rFonts w:ascii="Times New Roman" w:hAnsi="Times New Roman" w:cs="Times New Roman"/>
          <w:sz w:val="24"/>
          <w:szCs w:val="24"/>
        </w:rPr>
        <w:t xml:space="preserve">выяснять. Вы углубитесь ещё сильнее в концентрацию Воспитания и даже что-то можете преодолеть этим. Хорошо. </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 т</w:t>
      </w:r>
      <w:r w:rsidRPr="005B15AD">
        <w:rPr>
          <w:rFonts w:ascii="Times New Roman" w:hAnsi="Times New Roman" w:cs="Times New Roman"/>
          <w:sz w:val="24"/>
          <w:szCs w:val="24"/>
        </w:rPr>
        <w:t xml:space="preserve">ам просто начинала говорить. </w:t>
      </w:r>
    </w:p>
    <w:p w:rsidR="0094683B" w:rsidRPr="00CA22EB" w:rsidRDefault="0094683B" w:rsidP="00A31C9B">
      <w:pPr>
        <w:spacing w:after="0" w:line="240" w:lineRule="auto"/>
        <w:ind w:firstLine="709"/>
        <w:jc w:val="both"/>
        <w:rPr>
          <w:rFonts w:ascii="Times New Roman" w:hAnsi="Times New Roman" w:cs="Times New Roman"/>
          <w:i/>
          <w:iCs/>
          <w:sz w:val="24"/>
          <w:szCs w:val="24"/>
        </w:rPr>
      </w:pPr>
      <w:r w:rsidRPr="00CA22EB">
        <w:rPr>
          <w:rFonts w:ascii="Times New Roman" w:hAnsi="Times New Roman" w:cs="Times New Roman"/>
          <w:i/>
          <w:iCs/>
          <w:sz w:val="24"/>
          <w:szCs w:val="24"/>
        </w:rPr>
        <w:t>ДК:- Да, такое состояние, получается, не совсем сразу удалось войти в Воспитание. Была какая-то отчуждённость, что я недостаточно воспитана Отцом,  чтобы войти в Воспитание и быть в Воспитании</w:t>
      </w:r>
      <w:r>
        <w:rPr>
          <w:rFonts w:ascii="Times New Roman" w:hAnsi="Times New Roman" w:cs="Times New Roman"/>
          <w:i/>
          <w:iCs/>
          <w:sz w:val="24"/>
          <w:szCs w:val="24"/>
        </w:rPr>
        <w:t xml:space="preserve"> Отца</w:t>
      </w:r>
      <w:r w:rsidRPr="00CA22EB">
        <w:rPr>
          <w:rFonts w:ascii="Times New Roman" w:hAnsi="Times New Roman" w:cs="Times New Roman"/>
          <w:i/>
          <w:iCs/>
          <w:sz w:val="24"/>
          <w:szCs w:val="24"/>
        </w:rPr>
        <w:t>. Какое-то вот ещё состояние, к</w:t>
      </w:r>
      <w:r>
        <w:rPr>
          <w:rFonts w:ascii="Times New Roman" w:hAnsi="Times New Roman" w:cs="Times New Roman"/>
          <w:i/>
          <w:iCs/>
          <w:sz w:val="24"/>
          <w:szCs w:val="24"/>
        </w:rPr>
        <w:t>оторое нужно нарабатывать и преодолевать.</w:t>
      </w:r>
      <w:r w:rsidRPr="00CA22EB">
        <w:rPr>
          <w:rFonts w:ascii="Times New Roman" w:hAnsi="Times New Roman" w:cs="Times New Roman"/>
          <w:i/>
          <w:iCs/>
          <w:sz w:val="24"/>
          <w:szCs w:val="24"/>
        </w:rPr>
        <w:t>. Пока ещё как-то не прожила,</w:t>
      </w:r>
      <w:r>
        <w:rPr>
          <w:rFonts w:ascii="Times New Roman" w:hAnsi="Times New Roman" w:cs="Times New Roman"/>
          <w:i/>
          <w:iCs/>
          <w:sz w:val="24"/>
          <w:szCs w:val="24"/>
        </w:rPr>
        <w:t xml:space="preserve"> что глубина этого  явления</w:t>
      </w:r>
      <w:r w:rsidRPr="00CA22EB">
        <w:rPr>
          <w:rFonts w:ascii="Times New Roman" w:hAnsi="Times New Roman" w:cs="Times New Roman"/>
          <w:i/>
          <w:iCs/>
          <w:sz w:val="24"/>
          <w:szCs w:val="24"/>
        </w:rPr>
        <w:t xml:space="preserve"> Синтеза Аватара Синтеза Сергея развернулось вот этим вот Воспитанием именно, как явления Аватара Синтеза Сергея.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Хорошо. И вот смотр</w:t>
      </w:r>
      <w:r>
        <w:rPr>
          <w:rFonts w:ascii="Times New Roman" w:hAnsi="Times New Roman" w:cs="Times New Roman"/>
          <w:sz w:val="24"/>
          <w:szCs w:val="24"/>
        </w:rPr>
        <w:t>ите, вы сказали, такой момент: ч</w:t>
      </w:r>
      <w:r w:rsidRPr="005B15AD">
        <w:rPr>
          <w:rFonts w:ascii="Times New Roman" w:hAnsi="Times New Roman" w:cs="Times New Roman"/>
          <w:sz w:val="24"/>
          <w:szCs w:val="24"/>
        </w:rPr>
        <w:t>то я не совсем воспитана с точки зрения Изначально Вышестоящего Отца. Давайте попробуем переключиться из этого взгляда.</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Каждый из нас воспитан по своей подготовке, и ракурсом своей специфики служения вы воспитаны. И вот, когда с вами тренируется Аватар Синтеза Сергей, нужно попробовать переключиться не из того взгляда, что я не воспитан в чём-то, а в то, что или какое следующее воспитание, как следующий шаг напитывания Огнём и Синтезом я могу взять, чтобы войти в ещё более высокую утончённость, войти ещё в более глубокое состояние Константности в чём-то. Потому что </w:t>
      </w:r>
      <w:r w:rsidRPr="005B15AD">
        <w:rPr>
          <w:rFonts w:ascii="Times New Roman" w:hAnsi="Times New Roman" w:cs="Times New Roman"/>
          <w:b/>
          <w:bCs/>
          <w:sz w:val="24"/>
          <w:szCs w:val="24"/>
        </w:rPr>
        <w:t>Воспитание вызывает Константность в чём-то</w:t>
      </w:r>
      <w:r w:rsidRPr="005B15AD">
        <w:rPr>
          <w:rFonts w:ascii="Times New Roman" w:hAnsi="Times New Roman" w:cs="Times New Roman"/>
          <w:sz w:val="24"/>
          <w:szCs w:val="24"/>
        </w:rPr>
        <w:t xml:space="preserve">. </w:t>
      </w:r>
    </w:p>
    <w:p w:rsidR="0094683B"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То есть, </w:t>
      </w:r>
      <w:r w:rsidRPr="005B15AD">
        <w:rPr>
          <w:rFonts w:ascii="Times New Roman" w:hAnsi="Times New Roman" w:cs="Times New Roman"/>
          <w:b/>
          <w:bCs/>
          <w:sz w:val="24"/>
          <w:szCs w:val="24"/>
        </w:rPr>
        <w:t>например, вы воспитываете себя на какую-то тему, и результатом воспитания должна стать Константность или какая-то Константа, выработанная на эту тему</w:t>
      </w:r>
      <w:r w:rsidRPr="005B15AD">
        <w:rPr>
          <w:rFonts w:ascii="Times New Roman" w:hAnsi="Times New Roman" w:cs="Times New Roman"/>
          <w:sz w:val="24"/>
          <w:szCs w:val="24"/>
        </w:rPr>
        <w:t xml:space="preserve">.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Поэтому попробуйте своё Воспитание, вот процесс Воспитания внутри устремить в то, чтобы это Воспитание, знаете вот как, итогово завершалось Константой. И даже вот ту тему, которую вы взяли с Аватаром Сергеем сейчас разбирать, попробуйте в этой теме довести себя до Константы, как точки решения рак</w:t>
      </w:r>
      <w:r>
        <w:rPr>
          <w:rFonts w:ascii="Times New Roman" w:hAnsi="Times New Roman" w:cs="Times New Roman"/>
          <w:sz w:val="24"/>
          <w:szCs w:val="24"/>
        </w:rPr>
        <w:t>урсом Воспитания. И</w:t>
      </w:r>
      <w:r w:rsidRPr="005B15AD">
        <w:rPr>
          <w:rFonts w:ascii="Times New Roman" w:hAnsi="Times New Roman" w:cs="Times New Roman"/>
          <w:sz w:val="24"/>
          <w:szCs w:val="24"/>
        </w:rPr>
        <w:t xml:space="preserve"> пожалуйста, вот это большая про</w:t>
      </w:r>
      <w:r>
        <w:rPr>
          <w:rFonts w:ascii="Times New Roman" w:hAnsi="Times New Roman" w:cs="Times New Roman"/>
          <w:sz w:val="24"/>
          <w:szCs w:val="24"/>
        </w:rPr>
        <w:t>сьба от Аватара Синтеза Сергея:</w:t>
      </w:r>
      <w:r w:rsidRPr="005B15AD">
        <w:rPr>
          <w:rFonts w:ascii="Times New Roman" w:hAnsi="Times New Roman" w:cs="Times New Roman"/>
          <w:sz w:val="24"/>
          <w:szCs w:val="24"/>
        </w:rPr>
        <w:t xml:space="preserve"> снимите любого рода вот взгляд, что Аватар Синтеза Сергей хочет вас уличить в невоспитанности. Ни в коем случае. Задача тренинга не показать в чём вы не воспитаны, задача тренинга не развенчать</w:t>
      </w:r>
      <w:r>
        <w:rPr>
          <w:rFonts w:ascii="Times New Roman" w:hAnsi="Times New Roman" w:cs="Times New Roman"/>
          <w:sz w:val="24"/>
          <w:szCs w:val="24"/>
        </w:rPr>
        <w:t xml:space="preserve"> какое-то состояние того, что: в</w:t>
      </w:r>
      <w:r w:rsidRPr="005B15AD">
        <w:rPr>
          <w:rFonts w:ascii="Times New Roman" w:hAnsi="Times New Roman" w:cs="Times New Roman"/>
          <w:sz w:val="24"/>
          <w:szCs w:val="24"/>
        </w:rPr>
        <w:t xml:space="preserve">от я считаю себя воспитанным, а мне тут сказали в Огне, что я невоспитан. Понимаете? Воспитание мы воспринимаем очень внешне. И очень часто наше </w:t>
      </w:r>
      <w:r>
        <w:rPr>
          <w:rFonts w:ascii="Times New Roman" w:hAnsi="Times New Roman" w:cs="Times New Roman"/>
          <w:sz w:val="24"/>
          <w:szCs w:val="24"/>
        </w:rPr>
        <w:t>в</w:t>
      </w:r>
      <w:r w:rsidRPr="005B15AD">
        <w:rPr>
          <w:rFonts w:ascii="Times New Roman" w:hAnsi="Times New Roman" w:cs="Times New Roman"/>
          <w:sz w:val="24"/>
          <w:szCs w:val="24"/>
        </w:rPr>
        <w:t xml:space="preserve">оспитание это только, знаете, состояние некой какой-то социальной адаптированности вот в окружающей среде. И на основании каких-то социальных норм, социальных </w:t>
      </w:r>
      <w:r>
        <w:rPr>
          <w:rFonts w:ascii="Times New Roman" w:hAnsi="Times New Roman" w:cs="Times New Roman"/>
          <w:sz w:val="24"/>
          <w:szCs w:val="24"/>
        </w:rPr>
        <w:t xml:space="preserve">даже, даже так скажем Констант, я решаю </w:t>
      </w:r>
      <w:r w:rsidRPr="005B15AD">
        <w:rPr>
          <w:rFonts w:ascii="Times New Roman" w:hAnsi="Times New Roman" w:cs="Times New Roman"/>
          <w:sz w:val="24"/>
          <w:szCs w:val="24"/>
        </w:rPr>
        <w:t xml:space="preserve"> воспитан я или нет.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А давайте попробуем, не мы с вами решать, давайте попробуем Аватар Синтеза Сергей, как специалист в Во</w:t>
      </w:r>
      <w:r>
        <w:rPr>
          <w:rFonts w:ascii="Times New Roman" w:hAnsi="Times New Roman" w:cs="Times New Roman"/>
          <w:sz w:val="24"/>
          <w:szCs w:val="24"/>
        </w:rPr>
        <w:t>спитании вам предложит взгляд: в</w:t>
      </w:r>
      <w:r w:rsidRPr="005B15AD">
        <w:rPr>
          <w:rFonts w:ascii="Times New Roman" w:hAnsi="Times New Roman" w:cs="Times New Roman"/>
          <w:sz w:val="24"/>
          <w:szCs w:val="24"/>
        </w:rPr>
        <w:t xml:space="preserve"> чём необходимо воспитаться внутренне. Не внешне, а внутренне. Потому что этика, эстетика, этикет, то как мы друг с другом взаимодействуем – это внешнее.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236716">
        <w:rPr>
          <w:rFonts w:ascii="Times New Roman" w:hAnsi="Times New Roman" w:cs="Times New Roman"/>
          <w:b/>
          <w:bCs/>
          <w:sz w:val="24"/>
          <w:szCs w:val="24"/>
        </w:rPr>
        <w:t>А ИВДИВО-</w:t>
      </w:r>
      <w:r>
        <w:rPr>
          <w:rFonts w:ascii="Times New Roman" w:hAnsi="Times New Roman" w:cs="Times New Roman"/>
          <w:b/>
          <w:bCs/>
          <w:sz w:val="24"/>
          <w:szCs w:val="24"/>
        </w:rPr>
        <w:t xml:space="preserve">Воспитание – это </w:t>
      </w:r>
      <w:r w:rsidRPr="00236716">
        <w:rPr>
          <w:rFonts w:ascii="Times New Roman" w:hAnsi="Times New Roman" w:cs="Times New Roman"/>
          <w:b/>
          <w:bCs/>
          <w:sz w:val="24"/>
          <w:szCs w:val="24"/>
        </w:rPr>
        <w:t>Синтез Констант твоего внутреннего осуществления, которое вытекает в состояние твоей ИВДИВО-Воспитанности</w:t>
      </w:r>
      <w:r>
        <w:rPr>
          <w:rFonts w:ascii="Times New Roman" w:hAnsi="Times New Roman" w:cs="Times New Roman"/>
          <w:sz w:val="24"/>
          <w:szCs w:val="24"/>
        </w:rPr>
        <w:t>. И вот тут, как раз, вы можете по</w:t>
      </w:r>
      <w:r w:rsidRPr="005B15AD">
        <w:rPr>
          <w:rFonts w:ascii="Times New Roman" w:hAnsi="Times New Roman" w:cs="Times New Roman"/>
          <w:sz w:val="24"/>
          <w:szCs w:val="24"/>
        </w:rPr>
        <w:t xml:space="preserve">выявлять, настраиваясь на Аватара Синтеза Сергея, например: какими Константами вы владеете? И </w:t>
      </w:r>
      <w:r w:rsidRPr="005B15AD">
        <w:rPr>
          <w:rFonts w:ascii="Times New Roman" w:hAnsi="Times New Roman" w:cs="Times New Roman"/>
          <w:b/>
          <w:bCs/>
          <w:sz w:val="24"/>
          <w:szCs w:val="24"/>
        </w:rPr>
        <w:t>именно объём Констант, которыми вы владеете, даёт в ваше тело уровень Воспитания</w:t>
      </w:r>
      <w:r>
        <w:rPr>
          <w:rFonts w:ascii="Times New Roman" w:hAnsi="Times New Roman" w:cs="Times New Roman"/>
          <w:sz w:val="24"/>
          <w:szCs w:val="24"/>
        </w:rPr>
        <w:t xml:space="preserve">. </w:t>
      </w:r>
      <w:r w:rsidRPr="005B15AD">
        <w:rPr>
          <w:rFonts w:ascii="Times New Roman" w:hAnsi="Times New Roman" w:cs="Times New Roman"/>
          <w:sz w:val="24"/>
          <w:szCs w:val="24"/>
        </w:rPr>
        <w:t xml:space="preserve">Вопрос не в том: воспитаны вы или нет. Вопрос глубины концентрации. Если вы чувствуете, что концентрации не достаточно, то попробуйте спросить </w:t>
      </w:r>
      <w:r>
        <w:rPr>
          <w:rFonts w:ascii="Times New Roman" w:hAnsi="Times New Roman" w:cs="Times New Roman"/>
          <w:sz w:val="24"/>
          <w:szCs w:val="24"/>
        </w:rPr>
        <w:t>у Аватара Синтеза Сергея: а какую Константность или сколько ещё</w:t>
      </w:r>
      <w:r w:rsidRPr="005B15AD">
        <w:rPr>
          <w:rFonts w:ascii="Times New Roman" w:hAnsi="Times New Roman" w:cs="Times New Roman"/>
          <w:sz w:val="24"/>
          <w:szCs w:val="24"/>
        </w:rPr>
        <w:t xml:space="preserve"> </w:t>
      </w:r>
      <w:r>
        <w:rPr>
          <w:rFonts w:ascii="Times New Roman" w:hAnsi="Times New Roman" w:cs="Times New Roman"/>
          <w:sz w:val="24"/>
          <w:szCs w:val="24"/>
        </w:rPr>
        <w:t>(вот это очень хороший вопрос)</w:t>
      </w:r>
      <w:r w:rsidRPr="005B15AD">
        <w:rPr>
          <w:rFonts w:ascii="Times New Roman" w:hAnsi="Times New Roman" w:cs="Times New Roman"/>
          <w:sz w:val="24"/>
          <w:szCs w:val="24"/>
        </w:rPr>
        <w:t xml:space="preserve"> </w:t>
      </w:r>
      <w:r>
        <w:rPr>
          <w:rFonts w:ascii="Times New Roman" w:hAnsi="Times New Roman" w:cs="Times New Roman"/>
          <w:b/>
          <w:bCs/>
          <w:sz w:val="24"/>
          <w:szCs w:val="24"/>
        </w:rPr>
        <w:t>с</w:t>
      </w:r>
      <w:r w:rsidRPr="005B15AD">
        <w:rPr>
          <w:rFonts w:ascii="Times New Roman" w:hAnsi="Times New Roman" w:cs="Times New Roman"/>
          <w:b/>
          <w:bCs/>
          <w:sz w:val="24"/>
          <w:szCs w:val="24"/>
        </w:rPr>
        <w:t>колько Констант мне нужно на эту тему насинтезировать в своих частях, в системах, аппаратах, частностях, в телах, чтобы выйти на воспитанность в этом вопросе?</w:t>
      </w:r>
      <w:r w:rsidRPr="005B15AD">
        <w:rPr>
          <w:rFonts w:ascii="Times New Roman" w:hAnsi="Times New Roman" w:cs="Times New Roman"/>
          <w:sz w:val="24"/>
          <w:szCs w:val="24"/>
        </w:rPr>
        <w:t xml:space="preserve"> Так услышали? Понятно, да? </w:t>
      </w:r>
    </w:p>
    <w:p w:rsidR="0094683B" w:rsidRPr="00236716" w:rsidRDefault="0094683B" w:rsidP="00A31C9B">
      <w:pPr>
        <w:spacing w:after="0" w:line="240" w:lineRule="auto"/>
        <w:ind w:firstLine="709"/>
        <w:jc w:val="both"/>
        <w:rPr>
          <w:rFonts w:ascii="Times New Roman" w:hAnsi="Times New Roman" w:cs="Times New Roman"/>
          <w:b/>
          <w:bCs/>
          <w:sz w:val="24"/>
          <w:szCs w:val="24"/>
        </w:rPr>
      </w:pPr>
      <w:r w:rsidRPr="005B15AD">
        <w:rPr>
          <w:rFonts w:ascii="Times New Roman" w:hAnsi="Times New Roman" w:cs="Times New Roman"/>
          <w:sz w:val="24"/>
          <w:szCs w:val="24"/>
        </w:rPr>
        <w:t>Поэтому попробуйте снять любые ваши представления о том, каким должно быть Воспитание и переключитесь полностью на то, что Воспитание – это С</w:t>
      </w:r>
      <w:r>
        <w:rPr>
          <w:rFonts w:ascii="Times New Roman" w:hAnsi="Times New Roman" w:cs="Times New Roman"/>
          <w:sz w:val="24"/>
          <w:szCs w:val="24"/>
        </w:rPr>
        <w:t xml:space="preserve">интез Констант. </w:t>
      </w:r>
      <w:r w:rsidRPr="005B15AD">
        <w:rPr>
          <w:rFonts w:ascii="Times New Roman" w:hAnsi="Times New Roman" w:cs="Times New Roman"/>
          <w:sz w:val="24"/>
          <w:szCs w:val="24"/>
        </w:rPr>
        <w:t xml:space="preserve">Вот настройтесь сейчас. Сейчас Кут Хуми ещё помогает. Вот глубже синтезируйтесь с Аватаром Синтеза Кут Хуми, с Аватаром Синтеза Сергеем и попробуйте включиться в Синтез Синтеза Изначально Вышестоящего Отца. И увидьте, что </w:t>
      </w:r>
      <w:r w:rsidRPr="005B15AD">
        <w:rPr>
          <w:rFonts w:ascii="Times New Roman" w:hAnsi="Times New Roman" w:cs="Times New Roman"/>
          <w:b/>
          <w:bCs/>
          <w:sz w:val="24"/>
          <w:szCs w:val="24"/>
        </w:rPr>
        <w:t>ИВДИВО-Воспитание – это только Синтез Констант, которыми ты владеешь</w:t>
      </w:r>
      <w:r w:rsidRPr="005B15AD">
        <w:rPr>
          <w:rFonts w:ascii="Times New Roman" w:hAnsi="Times New Roman" w:cs="Times New Roman"/>
          <w:sz w:val="24"/>
          <w:szCs w:val="24"/>
        </w:rPr>
        <w:t xml:space="preserve">. Точка. Всё! Там ничего не примешано. </w:t>
      </w:r>
      <w:r w:rsidRPr="007D7100">
        <w:rPr>
          <w:rFonts w:ascii="Times New Roman" w:hAnsi="Times New Roman" w:cs="Times New Roman"/>
          <w:b/>
          <w:bCs/>
          <w:sz w:val="24"/>
          <w:szCs w:val="24"/>
        </w:rPr>
        <w:t>И когда вы начнёте в ИВДИВО-Воспитания видеть только Константы, которые нужно синтезировать, или которые нужно напрактиковать, или которые нужно преобразить, или которые нужно переформатировать, аннигилировать и так далее, тогда вы взрастёте внутренне Воспитанием</w:t>
      </w:r>
      <w:r>
        <w:rPr>
          <w:rFonts w:ascii="Times New Roman" w:hAnsi="Times New Roman" w:cs="Times New Roman"/>
          <w:sz w:val="24"/>
          <w:szCs w:val="24"/>
        </w:rPr>
        <w:t xml:space="preserve">. </w:t>
      </w:r>
      <w:r w:rsidRPr="005B15AD">
        <w:rPr>
          <w:rFonts w:ascii="Times New Roman" w:hAnsi="Times New Roman" w:cs="Times New Roman"/>
          <w:sz w:val="24"/>
          <w:szCs w:val="24"/>
        </w:rPr>
        <w:t>Это же не просто Воспитание, это же ИВДИВО-Воспит</w:t>
      </w:r>
      <w:r>
        <w:rPr>
          <w:rFonts w:ascii="Times New Roman" w:hAnsi="Times New Roman" w:cs="Times New Roman"/>
          <w:sz w:val="24"/>
          <w:szCs w:val="24"/>
        </w:rPr>
        <w:t xml:space="preserve">ание. </w:t>
      </w:r>
      <w:r w:rsidRPr="00236716">
        <w:rPr>
          <w:rFonts w:ascii="Times New Roman" w:hAnsi="Times New Roman" w:cs="Times New Roman"/>
          <w:b/>
          <w:bCs/>
          <w:sz w:val="24"/>
          <w:szCs w:val="24"/>
        </w:rPr>
        <w:t>А с точки зрения ИВДИВО, Воспитание – это тогда, когда ты владеешь Константами.</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из этого, к вам вопрос: а</w:t>
      </w:r>
      <w:r w:rsidRPr="005B15AD">
        <w:rPr>
          <w:rFonts w:ascii="Times New Roman" w:hAnsi="Times New Roman" w:cs="Times New Roman"/>
          <w:sz w:val="24"/>
          <w:szCs w:val="24"/>
        </w:rPr>
        <w:t xml:space="preserve"> что такое Константа для вас?</w:t>
      </w:r>
      <w:r>
        <w:rPr>
          <w:rFonts w:ascii="Times New Roman" w:hAnsi="Times New Roman" w:cs="Times New Roman"/>
          <w:sz w:val="24"/>
          <w:szCs w:val="24"/>
        </w:rPr>
        <w:t xml:space="preserve"> Вот Константа – это что?</w:t>
      </w:r>
      <w:r w:rsidRPr="0014244C">
        <w:rPr>
          <w:rFonts w:ascii="Times New Roman" w:hAnsi="Times New Roman" w:cs="Times New Roman"/>
          <w:sz w:val="24"/>
          <w:szCs w:val="24"/>
        </w:rPr>
        <w:t xml:space="preserve"> </w:t>
      </w:r>
      <w:r>
        <w:rPr>
          <w:rFonts w:ascii="Times New Roman" w:hAnsi="Times New Roman" w:cs="Times New Roman"/>
          <w:sz w:val="24"/>
          <w:szCs w:val="24"/>
        </w:rPr>
        <w:t xml:space="preserve">Попробуйте ответить изнутри тем, что у вас накоплено на эту тему Огнём. Константа, исходя из внутреннего вашего действия, это что? </w:t>
      </w:r>
    </w:p>
    <w:p w:rsidR="0094683B" w:rsidRDefault="0094683B" w:rsidP="00A31C9B">
      <w:pPr>
        <w:spacing w:after="0" w:line="240" w:lineRule="auto"/>
        <w:ind w:firstLine="709"/>
        <w:jc w:val="both"/>
        <w:rPr>
          <w:rFonts w:ascii="Times New Roman" w:hAnsi="Times New Roman" w:cs="Times New Roman"/>
          <w:i/>
          <w:iCs/>
          <w:sz w:val="24"/>
          <w:szCs w:val="24"/>
        </w:rPr>
      </w:pPr>
      <w:r w:rsidRPr="0014244C">
        <w:rPr>
          <w:rFonts w:ascii="Times New Roman" w:hAnsi="Times New Roman" w:cs="Times New Roman"/>
          <w:i/>
          <w:iCs/>
          <w:sz w:val="24"/>
          <w:szCs w:val="24"/>
        </w:rPr>
        <w:t>ДК: - У меня идёт как Основа.</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 чего? Просто Основа или какая-то Основа? Я почему спрашиваю, потому что у нас же есть Основы, есть Начала. А есть Константы, и Константы и Основы они разделяются. Тогда, если вы говорите, что Константа – это Основа, здесь требуется дополнение, Основа чего и в чём?</w:t>
      </w:r>
    </w:p>
    <w:p w:rsidR="0094683B" w:rsidRPr="0014244C" w:rsidRDefault="0094683B" w:rsidP="00A31C9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ДК:- Из чего что-то начинается</w:t>
      </w:r>
      <w:r w:rsidRPr="0014244C">
        <w:rPr>
          <w:rFonts w:ascii="Times New Roman" w:hAnsi="Times New Roman" w:cs="Times New Roman"/>
          <w:i/>
          <w:iCs/>
          <w:sz w:val="24"/>
          <w:szCs w:val="24"/>
        </w:rPr>
        <w:t>. Я вот так вот</w:t>
      </w:r>
      <w:r>
        <w:rPr>
          <w:rFonts w:ascii="Times New Roman" w:hAnsi="Times New Roman" w:cs="Times New Roman"/>
          <w:i/>
          <w:iCs/>
          <w:sz w:val="24"/>
          <w:szCs w:val="24"/>
        </w:rPr>
        <w:t xml:space="preserve"> увидела</w:t>
      </w:r>
      <w:r w:rsidRPr="0014244C">
        <w:rPr>
          <w:rFonts w:ascii="Times New Roman" w:hAnsi="Times New Roman" w:cs="Times New Roman"/>
          <w:i/>
          <w:iCs/>
          <w:sz w:val="24"/>
          <w:szCs w:val="24"/>
        </w:rPr>
        <w:t>. И я хотела ска</w:t>
      </w:r>
      <w:r>
        <w:rPr>
          <w:rFonts w:ascii="Times New Roman" w:hAnsi="Times New Roman" w:cs="Times New Roman"/>
          <w:i/>
          <w:iCs/>
          <w:sz w:val="24"/>
          <w:szCs w:val="24"/>
        </w:rPr>
        <w:t>зать, я немножко  опоздала, и когда вы говорили про Г</w:t>
      </w:r>
      <w:r w:rsidRPr="0014244C">
        <w:rPr>
          <w:rFonts w:ascii="Times New Roman" w:hAnsi="Times New Roman" w:cs="Times New Roman"/>
          <w:i/>
          <w:iCs/>
          <w:sz w:val="24"/>
          <w:szCs w:val="24"/>
        </w:rPr>
        <w:t>енезис</w:t>
      </w:r>
      <w:r>
        <w:rPr>
          <w:rFonts w:ascii="Times New Roman" w:hAnsi="Times New Roman" w:cs="Times New Roman"/>
          <w:i/>
          <w:iCs/>
          <w:sz w:val="24"/>
          <w:szCs w:val="24"/>
        </w:rPr>
        <w:t>,</w:t>
      </w:r>
      <w:r w:rsidRPr="0014244C">
        <w:rPr>
          <w:rFonts w:ascii="Times New Roman" w:hAnsi="Times New Roman" w:cs="Times New Roman"/>
          <w:i/>
          <w:iCs/>
          <w:sz w:val="24"/>
          <w:szCs w:val="24"/>
        </w:rPr>
        <w:t xml:space="preserve"> у меня появился путь, впереди пути появился свет, потом этот свет </w:t>
      </w:r>
      <w:r>
        <w:rPr>
          <w:rFonts w:ascii="Times New Roman" w:hAnsi="Times New Roman" w:cs="Times New Roman"/>
          <w:i/>
          <w:iCs/>
          <w:sz w:val="24"/>
          <w:szCs w:val="24"/>
        </w:rPr>
        <w:t xml:space="preserve">встал на макушку, потом как </w:t>
      </w:r>
      <w:r w:rsidRPr="0014244C">
        <w:rPr>
          <w:rFonts w:ascii="Times New Roman" w:hAnsi="Times New Roman" w:cs="Times New Roman"/>
          <w:i/>
          <w:iCs/>
          <w:sz w:val="24"/>
          <w:szCs w:val="24"/>
        </w:rPr>
        <w:t>лифт, но это не лифт, а вот по краям к</w:t>
      </w:r>
      <w:r>
        <w:rPr>
          <w:rFonts w:ascii="Times New Roman" w:hAnsi="Times New Roman" w:cs="Times New Roman"/>
          <w:i/>
          <w:iCs/>
          <w:sz w:val="24"/>
          <w:szCs w:val="24"/>
        </w:rPr>
        <w:t xml:space="preserve">акие-то ящики с какими-то как раз Основами </w:t>
      </w:r>
      <w:r w:rsidRPr="0014244C">
        <w:rPr>
          <w:rFonts w:ascii="Times New Roman" w:hAnsi="Times New Roman" w:cs="Times New Roman"/>
          <w:i/>
          <w:iCs/>
          <w:sz w:val="24"/>
          <w:szCs w:val="24"/>
        </w:rPr>
        <w:t>что-ли, вот они выдвигаются потихонечку, и я как бы поднимаюсь</w:t>
      </w:r>
      <w:r>
        <w:rPr>
          <w:rFonts w:ascii="Times New Roman" w:hAnsi="Times New Roman" w:cs="Times New Roman"/>
          <w:i/>
          <w:iCs/>
          <w:sz w:val="24"/>
          <w:szCs w:val="24"/>
        </w:rPr>
        <w:t>. И вот в Хум так тяжело идёт, но</w:t>
      </w:r>
      <w:r w:rsidRPr="0014244C">
        <w:rPr>
          <w:rFonts w:ascii="Times New Roman" w:hAnsi="Times New Roman" w:cs="Times New Roman"/>
          <w:i/>
          <w:iCs/>
          <w:sz w:val="24"/>
          <w:szCs w:val="24"/>
        </w:rPr>
        <w:t xml:space="preserve"> я чувствую, что что-то входит, а наверху, там вот  как бы свобода, свет идёт, яркое что-то.</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Вот понятно. Спасибо большое. Давайте, пожалуйста, опустошайтесь сейчас, и вот прям Огнём завершайте в своём внутреннем  мире любые предыдущие, старое, устаревшее ваше восприятие  Воспитания. И знаете  как, очень странно, но ваше Воспитание, сейчас Аватар Синтеза Сергей говорит, послушайте его Огонь, ваше Воспитание, лично каждого и команды в целом мешает войти в ИВДИВО-Воспитание. Просто послушайте. Это не значит, что то Воспитание, которое есть у вас, оно плохое или не подходящее, вопрос не в этом. </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в том, что есть какие-то записи, есть какие-то тонкости, есть какие-то возможно даже зависимости, которые вам не дают вырваться из собственного воспитания в состояние ИВДИВО-Воспитания. И вот ещё раз, смотрите, в ИВДИВО-Воспитании одни Константы, и значит, когда ты становишься в ИВДИВО-Воспитание, Константы начинают тебя испищерять, и ты фактически только Константами действуешь, и там кроме Констант ничего не включается. </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Константы включаются тогда, когда тело готово эту Константу взять. А если тело внутренне заполнено чем-то другим, например, каким-то предыдущим форматом воспитания, или формацией воспитания, допустим в предыдущих воплощениях нас воспитывали, как Учеников, нас воспитывали, как человеков, нас воспитывали разными направлениями, нас воспитывали разными догмами, которые сейчас складируются внутри нас и составляют препятствие тому, чтобы войти в такую лёгкость Синтезом Констант и установить в себе очень строго только ИВДИВО-Воспитание и никакого другого. Во! Вот сейчас отлично! </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синтезируясь с Изначально Вышестоящим Аватаром Синтеза Кут Хуми, возжигаем 64 инструмента Отца в теле, концентрацией Синтеза Ядер Синтеза синтезируемся с Аватаром Синтеза Сергеем и </w:t>
      </w:r>
      <w:r w:rsidRPr="005F51B1">
        <w:rPr>
          <w:rFonts w:ascii="Times New Roman" w:hAnsi="Times New Roman" w:cs="Times New Roman"/>
          <w:b/>
          <w:bCs/>
          <w:sz w:val="24"/>
          <w:szCs w:val="24"/>
        </w:rPr>
        <w:t>просим Изначально Вышестоящего Аватара Синтеза Сергея Синтезом Констант Изначально Вышестоящего Отца  установить в каждом из нас, синтезировать в каждом из нас строго и только ИВДИВО-Воспитание Изначально Вышестоящего Отца</w:t>
      </w:r>
      <w:r>
        <w:rPr>
          <w:rFonts w:ascii="Times New Roman" w:hAnsi="Times New Roman" w:cs="Times New Roman"/>
          <w:sz w:val="24"/>
          <w:szCs w:val="24"/>
        </w:rPr>
        <w:t>, снося любые другие варианты воспитания, действующие в вас  в настоящий момент. И вы их просто отдавайте на благо восходящих эволюций. И вот знаете как, выгружайте тело из всех форм воспитаний, которыми вы наполнены. И знаете вот так, прям сверху вниз, выгружайте, выгружаете  тело из всех видов воспитания в которых вы находитесь, прям через стопы отдавайте на благо восходящих эволюций, а сразу же с головы начинайте заполняться Синтезом Константы Изначально Вышестоящего Отца. И вот прям вместо тех видов воспитания, которые у вас слоями были нагружены, теперь устанавливайте Синтез Констант Изначально Вышестоящего Отца. Это может быть не просто, если вы делаете сами, но если вы просите у Аватара Синтеза Сергея, если вы просите Изначально Вышестоящего Аватара Синтеза Кут Хуми, включайтесь в их Синтез.</w:t>
      </w:r>
    </w:p>
    <w:p w:rsidR="0094683B" w:rsidRDefault="0094683B" w:rsidP="00A31C9B">
      <w:pPr>
        <w:spacing w:after="0" w:line="240" w:lineRule="auto"/>
        <w:ind w:firstLine="709"/>
        <w:jc w:val="both"/>
        <w:rPr>
          <w:rFonts w:ascii="Times New Roman" w:hAnsi="Times New Roman" w:cs="Times New Roman"/>
          <w:sz w:val="24"/>
          <w:szCs w:val="24"/>
        </w:rPr>
      </w:pPr>
      <w:r w:rsidRPr="005F51B1">
        <w:rPr>
          <w:rFonts w:ascii="Times New Roman" w:hAnsi="Times New Roman" w:cs="Times New Roman"/>
          <w:i/>
          <w:iCs/>
          <w:sz w:val="24"/>
          <w:szCs w:val="24"/>
        </w:rPr>
        <w:t>ДК: - Ушло,</w:t>
      </w:r>
      <w:r>
        <w:rPr>
          <w:rFonts w:ascii="Times New Roman" w:hAnsi="Times New Roman" w:cs="Times New Roman"/>
          <w:i/>
          <w:iCs/>
          <w:sz w:val="24"/>
          <w:szCs w:val="24"/>
        </w:rPr>
        <w:t xml:space="preserve"> всё ушло, как лепесток отвалил</w:t>
      </w:r>
      <w:r w:rsidRPr="005F51B1">
        <w:rPr>
          <w:rFonts w:ascii="Times New Roman" w:hAnsi="Times New Roman" w:cs="Times New Roman"/>
          <w:i/>
          <w:iCs/>
          <w:sz w:val="24"/>
          <w:szCs w:val="24"/>
        </w:rPr>
        <w:t>ся, вышла в свет и так свободно, как в полёте. Можешь в разные стороны летать. Такое состояние</w:t>
      </w:r>
      <w:r>
        <w:rPr>
          <w:rFonts w:ascii="Times New Roman" w:hAnsi="Times New Roman" w:cs="Times New Roman"/>
          <w:sz w:val="24"/>
          <w:szCs w:val="24"/>
        </w:rPr>
        <w:t>.</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Только теперь вот прям  Синтез Константы, заполняйте всё тело Синтезом Константы. Только  не только голову, до стоп, пожалуйста, доводите, а то вы знаете как, у вас интересная специфика, вы почему-то верхней частью головы берёте, вот здесь (показывает на макушку головы), вот сюда впитывается, а дальше как будто не расходится. Тоже возможно какая-то специфика какого-то вашего действия. Так или иначе, Синтез Констант не надо оставлять только в голове. Синтез Констант должен разойтись по всему телу до стоп. Значит начинается, вот здесь припекается вот тут (макушка головы), в голове, вот тут, а потом дальше, нажимом усилий служения концентрацией Ядер распускайте по телу до стоп. Получается?</w:t>
      </w:r>
    </w:p>
    <w:p w:rsidR="0094683B" w:rsidRPr="005F51B1" w:rsidRDefault="0094683B" w:rsidP="00A31C9B">
      <w:pPr>
        <w:spacing w:after="0" w:line="240" w:lineRule="auto"/>
        <w:ind w:firstLine="709"/>
        <w:jc w:val="both"/>
        <w:rPr>
          <w:rFonts w:ascii="Times New Roman" w:hAnsi="Times New Roman" w:cs="Times New Roman"/>
          <w:i/>
          <w:iCs/>
          <w:sz w:val="24"/>
          <w:szCs w:val="24"/>
        </w:rPr>
      </w:pPr>
      <w:r w:rsidRPr="005F51B1">
        <w:rPr>
          <w:rFonts w:ascii="Times New Roman" w:hAnsi="Times New Roman" w:cs="Times New Roman"/>
          <w:i/>
          <w:iCs/>
          <w:sz w:val="24"/>
          <w:szCs w:val="24"/>
        </w:rPr>
        <w:t>ДК: - Пошло.</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Давайте. Пожалуйста, другие поделитесь впечатлениями, что происходит</w:t>
      </w:r>
    </w:p>
    <w:p w:rsidR="0094683B" w:rsidRPr="005F51B1" w:rsidRDefault="0094683B" w:rsidP="00A31C9B">
      <w:pPr>
        <w:spacing w:after="0" w:line="240" w:lineRule="auto"/>
        <w:ind w:firstLine="709"/>
        <w:jc w:val="both"/>
        <w:rPr>
          <w:rFonts w:ascii="Times New Roman" w:hAnsi="Times New Roman" w:cs="Times New Roman"/>
          <w:i/>
          <w:iCs/>
          <w:sz w:val="24"/>
          <w:szCs w:val="24"/>
        </w:rPr>
      </w:pPr>
      <w:r w:rsidRPr="005F51B1">
        <w:rPr>
          <w:rFonts w:ascii="Times New Roman" w:hAnsi="Times New Roman" w:cs="Times New Roman"/>
          <w:i/>
          <w:iCs/>
          <w:sz w:val="24"/>
          <w:szCs w:val="24"/>
        </w:rPr>
        <w:t>ДК: - Ну идёт с трудом. Происходит с трудом. Такие рыдания были по поводу, знаете, такое проживание, когда вдруг внутренне начинаешь рыдать по поводу того, что оставляешь старые Константы. И вот это сейчас ещё не проживается, что полностью идёт заполнение.</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смотрите как, вот вы говорите, ну пока сложно происходит, пока не проживается и в этом, это не конкретно к вам, это вообще, знаете состояние: ну что вы нас не доводите до нужной кондиции. А ваше внутреннее действие? Глубже входите в синтез с Аватаром Синтеза Сергеем, и чем глубже вы сами входите в его Синтез, и самое главное позволяете ему синтезировать его Синтез в вас, знаете как, отдайтесь в ведение Сергею, отдайтесь в ведение Сергея. Он же вас ведёт? Ваше подразделение ведёт, и вас как служащих ведёт. Но а вы в его ведение-то отдайтесь.</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попросите  у Аватара Синтеза Сергея сделать так, как он видит. Потому что когда мы говорим «мне тяжело отдавать, мне сложно», это наши собственные позиции. И это такое состояние: «когда я сам делаю, у меня не получается». Конечно, не получится, если ты несколько  может даже воплощений или целую жизнь прожил с этими позициями, с этими константами, ты вот прям думаешь, вот так просто раз и отдашь? Нет, конечно, и естественно будет сопротивляться внутренний мир. Но он не будет сопротивляться, если это будет происходить деликатно Синтезом Константы и в ведении, и в курировании Аватаром Синтеза Сергеем. </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не действуем сами, а действуем в синтезе с Сергеем. Он для этого с вами работает, но вы должны позволять ему работать с вами, понимаете? Позвольте ему работать с вами. Позвольте ему нарушить ваше спокойствие Огня в теле, ваше спокойствие Констант в теле. Позвольте ему нарушить. Во благо! Чтобы там развернуть новый Синтез, вы понимаете? Вот. Добровольно! Добровольно отдавайтесь, бросайтесь в Синтез Константы. </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понимаете, что </w:t>
      </w:r>
      <w:r w:rsidRPr="00982D19">
        <w:rPr>
          <w:rFonts w:ascii="Times New Roman" w:hAnsi="Times New Roman" w:cs="Times New Roman"/>
          <w:b/>
          <w:bCs/>
          <w:sz w:val="24"/>
          <w:szCs w:val="24"/>
        </w:rPr>
        <w:t xml:space="preserve">то, как вы отдаётесь Синтезу Константы, и то, как в вас синтезируется  ИВДИВО-Воспитание, так же это будет фиксироваться в ИВДИВО в целом. </w:t>
      </w:r>
      <w:r>
        <w:rPr>
          <w:rFonts w:ascii="Times New Roman" w:hAnsi="Times New Roman" w:cs="Times New Roman"/>
          <w:sz w:val="24"/>
          <w:szCs w:val="24"/>
        </w:rPr>
        <w:t xml:space="preserve">Если, например, вы не можете отдаться в ведение Аватара Синтеза Сергея, то тогда будет большая сложность вообще с концентрацией Воспитания в ИВДИВО. И так Воспитание будет очень трудно и жёстко продвигаться. Почему? Потому что оно трудно и жёстко будет продвигаться  внутри вас. И оно будет жёстко продвигаться внутри вас, если  вы будете действовать сами. А если вы будете просить и стяжать Синтез Констант у Аватара Синтеза Сергея и включать в синтез 64-х инструментов, распахтывать себя инструментами, у вас Столп инструментов в теле стоит, что вы ими не пользуетесь? Распахтайте своё тело, распахтайте своё тело, распрактикуйте его, раздействуйте его, чтобы оно полностью отдало все те воспитанности, воспитания, все те константности, за которое оно держалось. </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Подействуйте индивидуально с Аватаром Синтеза Сергеем. Потом, пожалуйста, начните что-то проявлять. Если готовы, можете сразу.</w:t>
      </w:r>
    </w:p>
    <w:p w:rsidR="0094683B" w:rsidRPr="00775E81"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ДК: - Тело стало лёгким, захотелось танцевать. Оно полностью стало Константой. После этого Огонь начал меняться на ИВДИВО-Воспитание.</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Ещё глубже заливайте, заполняйте тело Синтезом Константы. Заливайте его. В тело можете фиксировать Синтез Константы, а во внутреннее заливайте ИВДИВО-Воспитание. Вот такой эффект: в тела фиксируйте Синтез Константы Изначально Вышестоящего Отца, распахтывайте Синтез Константы Изначально Вышестоящего Отца в теле, а этим во внутреннее Синтезом Констант будет втекать ИВДИВО-Воспитание.</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посмотреть с другой стороны: чем больший объём Синтеза Константы вы сможете в себя вместить, тем выше, даже так, тяжелее грамовка ИВДИВО-Воспитания вы смогли взять в теле. И вот прям выгружайтесь. И знаете, такое состояние в теле, когда мы очень часто говорим: я воспитан по-другому. Даже на Синтезах, когда разворачиваются какие-то темы, мы иногда считаем это хамским, мы считаем, ну как это так, Аватар Синтеза Кут Хуми на Синтезе так сказал. У нас срабатывает состояние: я так не воспитан, я так не воспитана. Но это ты так не воспитан или не воспитана. А Кут Хуми ведёт Синтез именно так, в той специфике, которая необходима команде.</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данном случае даже не важно, что звучит внешне, в определённом контексте не важно, как это звучит внешне, может быть оформлено очень фривольно, очень строго, очень жёстко, иногда очень дзеново. Но главное, какой эффект это вызвало внутри.</w:t>
      </w:r>
    </w:p>
    <w:p w:rsidR="0094683B" w:rsidRPr="00ED7D35" w:rsidRDefault="0094683B" w:rsidP="00A31C9B">
      <w:pPr>
        <w:spacing w:after="0" w:line="240" w:lineRule="auto"/>
        <w:ind w:firstLine="709"/>
        <w:jc w:val="both"/>
        <w:rPr>
          <w:rFonts w:ascii="Times New Roman" w:hAnsi="Times New Roman" w:cs="Times New Roman"/>
          <w:i/>
          <w:iCs/>
          <w:sz w:val="24"/>
          <w:szCs w:val="24"/>
        </w:rPr>
      </w:pPr>
      <w:r w:rsidRPr="00ED7D35">
        <w:rPr>
          <w:rFonts w:ascii="Times New Roman" w:hAnsi="Times New Roman" w:cs="Times New Roman"/>
          <w:i/>
          <w:iCs/>
          <w:sz w:val="24"/>
          <w:szCs w:val="24"/>
        </w:rPr>
        <w:t>ДК: - Со сферы подразделения как бы накипь отходит, отваливается.</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Замечательно. Только знаете как, попробуйте не переключаться на сферу подразделения, вы её не трогайте. Пока работайте со своей сферой ИВДИВО каждого. Скорее всего, вы видите отход накипи от вашей сферы ИВДИВО каждого, накипь ваших условий, то что накипело, кстати, хороший взгляд, то что накипело в воспитании за все годы. Вот всё что накипело в Воспитании Синтезом Констант завершаем, не счищаем, нет, завершаем. Из этого выгружаемся, прося зафиксировать Синтез Констант Изначально Вышестоящего Отца в обновлении всей вашей Парадигмы Воспитания и воспитанности. Да, пожалуйста.</w:t>
      </w:r>
    </w:p>
    <w:p w:rsidR="0094683B" w:rsidRPr="004334DF" w:rsidRDefault="0094683B" w:rsidP="00A31C9B">
      <w:pPr>
        <w:spacing w:after="0" w:line="240" w:lineRule="auto"/>
        <w:ind w:firstLine="709"/>
        <w:jc w:val="both"/>
        <w:rPr>
          <w:rFonts w:ascii="Times New Roman" w:hAnsi="Times New Roman" w:cs="Times New Roman"/>
          <w:i/>
          <w:iCs/>
          <w:sz w:val="24"/>
          <w:szCs w:val="24"/>
        </w:rPr>
      </w:pPr>
      <w:r w:rsidRPr="004334DF">
        <w:rPr>
          <w:rFonts w:ascii="Times New Roman" w:hAnsi="Times New Roman" w:cs="Times New Roman"/>
          <w:i/>
          <w:iCs/>
          <w:sz w:val="24"/>
          <w:szCs w:val="24"/>
        </w:rPr>
        <w:t xml:space="preserve">ДК: - Когда мы «выгружались», увидела так, что Аватар Синтеза Сергей составил опись старых ненужных Констант. И затем я увидела, что я пишу новый список Констант, который необходим мне в развёртке реализации Воспитания. </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Вы сказали, что я пишу, это значит, внутренний мир включился в осознанные действия. </w:t>
      </w:r>
      <w:r w:rsidRPr="005B15AD">
        <w:rPr>
          <w:rFonts w:ascii="Times New Roman" w:hAnsi="Times New Roman" w:cs="Times New Roman"/>
          <w:sz w:val="24"/>
          <w:szCs w:val="24"/>
        </w:rPr>
        <w:t>И когда внутре</w:t>
      </w:r>
      <w:r>
        <w:rPr>
          <w:rFonts w:ascii="Times New Roman" w:hAnsi="Times New Roman" w:cs="Times New Roman"/>
          <w:sz w:val="24"/>
          <w:szCs w:val="24"/>
        </w:rPr>
        <w:t xml:space="preserve">нний мир озадачился вопросом, </w:t>
      </w:r>
      <w:r w:rsidRPr="005B15AD">
        <w:rPr>
          <w:rFonts w:ascii="Times New Roman" w:hAnsi="Times New Roman" w:cs="Times New Roman"/>
          <w:sz w:val="24"/>
          <w:szCs w:val="24"/>
        </w:rPr>
        <w:t>тогда какая-то часть берётся за то, чтобы писать новые Константы, и тогда какие-то условия берутся, чтобы писать Константы. Хороший взгляд, значит, внутренний мир включился. Хорошо.</w:t>
      </w:r>
    </w:p>
    <w:p w:rsidR="0094683B"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И вот тут очень хороший вопрос от Аватара Синтеза Сергея: </w:t>
      </w:r>
      <w:r w:rsidRPr="004334DF">
        <w:rPr>
          <w:rFonts w:ascii="Times New Roman" w:hAnsi="Times New Roman" w:cs="Times New Roman"/>
          <w:b/>
          <w:bCs/>
          <w:sz w:val="24"/>
          <w:szCs w:val="24"/>
        </w:rPr>
        <w:t>как часто мы озадачиваем свой внутренний мир новыми Константами или просто Константами, как часто мы озадачиваем себя Константами?</w:t>
      </w:r>
      <w:r w:rsidRPr="005B15AD">
        <w:rPr>
          <w:rFonts w:ascii="Times New Roman" w:hAnsi="Times New Roman" w:cs="Times New Roman"/>
          <w:sz w:val="24"/>
          <w:szCs w:val="24"/>
        </w:rPr>
        <w:t xml:space="preserve"> То есть, какие Константы мне нужно сформулировать, какие Константы мне нужно преобразить, какие Константы мне нужно включить, в каком количестве и качестве Констант мне нужно синтезировать? И это всё в ведении ваш</w:t>
      </w:r>
      <w:r>
        <w:rPr>
          <w:rFonts w:ascii="Times New Roman" w:hAnsi="Times New Roman" w:cs="Times New Roman"/>
          <w:sz w:val="24"/>
          <w:szCs w:val="24"/>
        </w:rPr>
        <w:t>ей Компетенции.</w:t>
      </w:r>
    </w:p>
    <w:p w:rsidR="0094683B"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И вот в концентрации Синтеза Инструментов, Столпа Инструментов, вместе с ним включайте Столп ваших Компетенций. И, Инструментами активируя Компетенции, впрактиковывайте Синтез Констант Изначально Вышестоящего Отца во внутренний мир. </w:t>
      </w:r>
      <w:r w:rsidRPr="005B15AD">
        <w:rPr>
          <w:rFonts w:ascii="Times New Roman" w:hAnsi="Times New Roman" w:cs="Times New Roman"/>
          <w:b/>
          <w:bCs/>
          <w:sz w:val="24"/>
          <w:szCs w:val="24"/>
        </w:rPr>
        <w:t xml:space="preserve">И Синтез Констант вызывает ИВДИВО-Воспитание внутри вас. </w:t>
      </w:r>
      <w:r w:rsidRPr="005B15AD">
        <w:rPr>
          <w:rFonts w:ascii="Times New Roman" w:hAnsi="Times New Roman" w:cs="Times New Roman"/>
          <w:sz w:val="24"/>
          <w:szCs w:val="24"/>
        </w:rPr>
        <w:t>То есть, чем больше вы накаляете внутренне Синтезом Константы, тем больше вызывается ИВДИВО-Воспитание внутри вас. А далее уже это ИВДИВО-Воспитание разворачиваете, распределяете и направляете во все части, системы, аппараты, частности. Вот сейчас ИВДИВО-Воспитание</w:t>
      </w:r>
      <w:r>
        <w:rPr>
          <w:rFonts w:ascii="Times New Roman" w:hAnsi="Times New Roman" w:cs="Times New Roman"/>
          <w:sz w:val="24"/>
          <w:szCs w:val="24"/>
        </w:rPr>
        <w:t>м</w:t>
      </w:r>
      <w:r w:rsidRPr="005B15AD">
        <w:rPr>
          <w:rFonts w:ascii="Times New Roman" w:hAnsi="Times New Roman" w:cs="Times New Roman"/>
          <w:sz w:val="24"/>
          <w:szCs w:val="24"/>
        </w:rPr>
        <w:t xml:space="preserve"> пропитайте свой внутренний мир. Как только чувствуете, что заканчивается движение, ещё раз стяжайте Синтез Констант Изначально Вышестоящего Отца, ещё раз углубляйтесь, впитывайте его. И Синтезом </w:t>
      </w:r>
      <w:r>
        <w:rPr>
          <w:rFonts w:ascii="Times New Roman" w:hAnsi="Times New Roman" w:cs="Times New Roman"/>
          <w:sz w:val="24"/>
          <w:szCs w:val="24"/>
        </w:rPr>
        <w:t>Константы вырабатывайте</w:t>
      </w:r>
      <w:r w:rsidRPr="005B15AD">
        <w:rPr>
          <w:rFonts w:ascii="Times New Roman" w:hAnsi="Times New Roman" w:cs="Times New Roman"/>
          <w:sz w:val="24"/>
          <w:szCs w:val="24"/>
        </w:rPr>
        <w:t xml:space="preserve"> ИВДИВО-Воспитание, пока не почувствуете, что во всех частях, системах, аппаратах, частностях, хотя бы умозрительно, у вас вспыхнуло Воспитание, так как вам покажет Аватар Синтеза Сергей. Нет единого взгляда, нету одного какого-то шаблона, </w:t>
      </w:r>
      <w:r>
        <w:rPr>
          <w:rFonts w:ascii="Times New Roman" w:hAnsi="Times New Roman" w:cs="Times New Roman"/>
          <w:sz w:val="24"/>
          <w:szCs w:val="24"/>
        </w:rPr>
        <w:t>у каждого по-своему это включит</w:t>
      </w:r>
      <w:r w:rsidRPr="005B15AD">
        <w:rPr>
          <w:rFonts w:ascii="Times New Roman" w:hAnsi="Times New Roman" w:cs="Times New Roman"/>
          <w:sz w:val="24"/>
          <w:szCs w:val="24"/>
        </w:rPr>
        <w:t>ся.</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И будет очень хорошо, если вы поделитесь своим взглядом. Потому что чем больше взглядов на ИВДИВО-Воспитание Синтезом Констант</w:t>
      </w:r>
      <w:r>
        <w:rPr>
          <w:rFonts w:ascii="Times New Roman" w:hAnsi="Times New Roman" w:cs="Times New Roman"/>
          <w:sz w:val="24"/>
          <w:szCs w:val="24"/>
        </w:rPr>
        <w:t>ы</w:t>
      </w:r>
      <w:r w:rsidRPr="005B15AD">
        <w:rPr>
          <w:rFonts w:ascii="Times New Roman" w:hAnsi="Times New Roman" w:cs="Times New Roman"/>
          <w:sz w:val="24"/>
          <w:szCs w:val="24"/>
        </w:rPr>
        <w:t xml:space="preserve"> у вас синтезируется и сложиться, тем лучше, тем многообразнее Воспитание огнём и Синтезом будет в каждом из вас и в целом во всём Человечестве. Хорошо. Продолжайте эту фиксацию.</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И ещё один вопрос от Аватара Синтеза Сергея и частично от Аватара Синтеза Кут Хуми, потому что Кут Хуми продолжает развивать внутреннюю психологию. Сама наука Синтез Психологии, она включается у Аватара Синтеза Мории, и Мория взялся за эту науку как специфику, а у Кут Хуми продолжает фиксироваться внутренняя Психология, Кут Хуми специализируется на внутренней психологии. Так вот такой вопрос ракурсом внутренней психологии: </w:t>
      </w:r>
      <w:r w:rsidRPr="005B15AD">
        <w:rPr>
          <w:rFonts w:ascii="Times New Roman" w:hAnsi="Times New Roman" w:cs="Times New Roman"/>
          <w:b/>
          <w:bCs/>
          <w:sz w:val="24"/>
          <w:szCs w:val="24"/>
        </w:rPr>
        <w:t xml:space="preserve">какое Воспитание вы в себе складываете, в чём </w:t>
      </w:r>
      <w:r>
        <w:rPr>
          <w:rFonts w:ascii="Times New Roman" w:hAnsi="Times New Roman" w:cs="Times New Roman"/>
          <w:b/>
          <w:bCs/>
          <w:sz w:val="24"/>
          <w:szCs w:val="24"/>
        </w:rPr>
        <w:t xml:space="preserve">вы внутренне себя воспитываете? </w:t>
      </w:r>
      <w:r w:rsidRPr="005B15AD">
        <w:rPr>
          <w:rFonts w:ascii="Times New Roman" w:hAnsi="Times New Roman" w:cs="Times New Roman"/>
          <w:b/>
          <w:bCs/>
          <w:sz w:val="24"/>
          <w:szCs w:val="24"/>
        </w:rPr>
        <w:t>Воспитываете ли вы себя в чём-то внутренне и воспитываете ли?</w:t>
      </w:r>
      <w:r w:rsidRPr="005B15AD">
        <w:rPr>
          <w:rFonts w:ascii="Times New Roman" w:hAnsi="Times New Roman" w:cs="Times New Roman"/>
          <w:sz w:val="24"/>
          <w:szCs w:val="24"/>
        </w:rPr>
        <w:t xml:space="preserve"> Вспоминайте, детское воспитание, воспитание ребёнка, воспитание детей, на чём оно построено, воспитание родителей детей? Оно построено на каком-то курировании, на какой-то отстройке распорядка дня, воспитание построено на каких-то обучениях, рекомендациях, советах, когда объясняют, что хорошо, что плохо.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А вот попробуйте себя сейчас просканировать на тему того, а вообще я воспитываю себя в данный момент и вообще? И если да, то как и чем, какими методами я себя воспитываю? И вообще внутри у меня воспитание складывается?</w:t>
      </w:r>
    </w:p>
    <w:p w:rsidR="0094683B" w:rsidRPr="001323A7" w:rsidRDefault="0094683B" w:rsidP="00A31C9B">
      <w:pPr>
        <w:spacing w:after="0" w:line="240" w:lineRule="auto"/>
        <w:ind w:firstLine="709"/>
        <w:jc w:val="both"/>
        <w:rPr>
          <w:rFonts w:ascii="Times New Roman" w:hAnsi="Times New Roman" w:cs="Times New Roman"/>
          <w:i/>
          <w:iCs/>
          <w:sz w:val="24"/>
          <w:szCs w:val="24"/>
        </w:rPr>
      </w:pPr>
      <w:r w:rsidRPr="001323A7">
        <w:rPr>
          <w:rFonts w:ascii="Times New Roman" w:hAnsi="Times New Roman" w:cs="Times New Roman"/>
          <w:i/>
          <w:iCs/>
          <w:sz w:val="24"/>
          <w:szCs w:val="24"/>
        </w:rPr>
        <w:t>ДК: - У меня идёт, что Воспитание через Константы даёт мне мощь, заполненность, устойчивость.</w:t>
      </w:r>
    </w:p>
    <w:p w:rsidR="0094683B" w:rsidRPr="005B15AD" w:rsidRDefault="0094683B" w:rsidP="00A31C9B">
      <w:pPr>
        <w:spacing w:after="0" w:line="240" w:lineRule="auto"/>
        <w:ind w:firstLine="709"/>
        <w:jc w:val="both"/>
        <w:rPr>
          <w:rFonts w:ascii="Times New Roman" w:hAnsi="Times New Roman" w:cs="Times New Roman"/>
          <w:b/>
          <w:bCs/>
          <w:sz w:val="24"/>
          <w:szCs w:val="24"/>
        </w:rPr>
      </w:pPr>
      <w:r w:rsidRPr="005B15AD">
        <w:rPr>
          <w:rFonts w:ascii="Times New Roman" w:hAnsi="Times New Roman" w:cs="Times New Roman"/>
          <w:sz w:val="24"/>
          <w:szCs w:val="24"/>
        </w:rPr>
        <w:t xml:space="preserve">Я согласна, когда вы говорите, что </w:t>
      </w:r>
      <w:r>
        <w:rPr>
          <w:rFonts w:ascii="Times New Roman" w:hAnsi="Times New Roman" w:cs="Times New Roman"/>
          <w:sz w:val="24"/>
          <w:szCs w:val="24"/>
        </w:rPr>
        <w:t>Воспитание идёт через Константы, я согласна.</w:t>
      </w:r>
      <w:r w:rsidRPr="005B15AD">
        <w:rPr>
          <w:rFonts w:ascii="Times New Roman" w:hAnsi="Times New Roman" w:cs="Times New Roman"/>
          <w:sz w:val="24"/>
          <w:szCs w:val="24"/>
        </w:rPr>
        <w:t xml:space="preserve"> Но это такая формулировка некоего знания, некоего ключа, которым нужно войти. И я согласна, это правильно. Здесь вопрос был в другом: внутри вас Воспитание происходит? Вы себя воспитываете Огнём и Синтезом?</w:t>
      </w:r>
      <w:r w:rsidRPr="005B15AD">
        <w:rPr>
          <w:rFonts w:ascii="Times New Roman" w:hAnsi="Times New Roman" w:cs="Times New Roman"/>
          <w:b/>
          <w:bCs/>
          <w:sz w:val="24"/>
          <w:szCs w:val="24"/>
        </w:rPr>
        <w:t xml:space="preserve"> </w:t>
      </w:r>
      <w:r w:rsidRPr="005B15AD">
        <w:rPr>
          <w:rFonts w:ascii="Times New Roman" w:hAnsi="Times New Roman" w:cs="Times New Roman"/>
          <w:sz w:val="24"/>
          <w:szCs w:val="24"/>
        </w:rPr>
        <w:t xml:space="preserve">Это вы отвечаете Аватару Синтеза Сергею, не мне, сами себя прямо на эту тему погоняйте. То есть, а </w:t>
      </w:r>
      <w:r w:rsidRPr="005B15AD">
        <w:rPr>
          <w:rFonts w:ascii="Times New Roman" w:hAnsi="Times New Roman" w:cs="Times New Roman"/>
          <w:b/>
          <w:bCs/>
          <w:sz w:val="24"/>
          <w:szCs w:val="24"/>
        </w:rPr>
        <w:t xml:space="preserve">я себя воспитываю Огнём и Синтезом, первый вопрос. Второй вопрос: а я себя воспитываю в служении? </w:t>
      </w:r>
    </w:p>
    <w:p w:rsidR="0094683B" w:rsidRPr="005B15AD" w:rsidRDefault="0094683B" w:rsidP="00A31C9B">
      <w:pPr>
        <w:spacing w:after="0" w:line="240" w:lineRule="auto"/>
        <w:ind w:firstLine="709"/>
        <w:jc w:val="both"/>
        <w:rPr>
          <w:rFonts w:ascii="Times New Roman" w:hAnsi="Times New Roman" w:cs="Times New Roman"/>
          <w:b/>
          <w:bCs/>
          <w:sz w:val="24"/>
          <w:szCs w:val="24"/>
        </w:rPr>
      </w:pPr>
      <w:r w:rsidRPr="005B15AD">
        <w:rPr>
          <w:rFonts w:ascii="Times New Roman" w:hAnsi="Times New Roman" w:cs="Times New Roman"/>
          <w:sz w:val="24"/>
          <w:szCs w:val="24"/>
        </w:rPr>
        <w:t xml:space="preserve">Мы часто ошибочно считаем, что воспитание заканчивается в определённом возрасте. Или воспитание заканчивается в тот момент, когда меня ведёт Кут Хуми. Но </w:t>
      </w:r>
      <w:r w:rsidRPr="005B15AD">
        <w:rPr>
          <w:rFonts w:ascii="Times New Roman" w:hAnsi="Times New Roman" w:cs="Times New Roman"/>
          <w:b/>
          <w:bCs/>
          <w:sz w:val="24"/>
          <w:szCs w:val="24"/>
        </w:rPr>
        <w:t>Воспитание – это постоянный процесс. И вот задача как раз вашей команды с Аватаром Синтеза Сергеем, выстроить ИВДИВО-Воспитание как непрекращающийся вечный процесс Синтеза Констант Изначально Вышестоящего Отца во внутреннем мире каждого из нас, который перетекает из одной степени Воспитания в следующую степень Воспитания, и каждая степень – это следующая глубина. И в данном случае Воспитание, как вечный двигатель. То есть Воспитание внутри останавливаться не должно.</w:t>
      </w:r>
    </w:p>
    <w:p w:rsidR="0094683B" w:rsidRPr="001323A7" w:rsidRDefault="0094683B" w:rsidP="00A31C9B">
      <w:pPr>
        <w:spacing w:after="0" w:line="240" w:lineRule="auto"/>
        <w:ind w:firstLine="709"/>
        <w:jc w:val="both"/>
        <w:rPr>
          <w:rFonts w:ascii="Times New Roman" w:hAnsi="Times New Roman" w:cs="Times New Roman"/>
          <w:b/>
          <w:bCs/>
          <w:sz w:val="24"/>
          <w:szCs w:val="24"/>
        </w:rPr>
      </w:pPr>
      <w:r w:rsidRPr="005B15AD">
        <w:rPr>
          <w:rFonts w:ascii="Times New Roman" w:hAnsi="Times New Roman" w:cs="Times New Roman"/>
          <w:sz w:val="24"/>
          <w:szCs w:val="24"/>
        </w:rPr>
        <w:t xml:space="preserve">А теперь просто просканируйте своё тело в Огне Аватара Синтеза Сергея и просто почувствуйте, а Воспитание в вас сейчас происходит, продолжается, оно вызывается  или Воспитание, как процесс, закончился в вас в какой-то момент времени вашей жизни? Допустим, первый курс прошли, первый курс вы себя ещё воспитывали на то, чтобы исполнять рекомендации, практики, стяжать всё необходимое. А потом пошли на следующий курс и там уже подрасслабились, всё, Воспитание закончилось. А фактически </w:t>
      </w:r>
      <w:r w:rsidRPr="005B15AD">
        <w:rPr>
          <w:rFonts w:ascii="Times New Roman" w:hAnsi="Times New Roman" w:cs="Times New Roman"/>
          <w:b/>
          <w:bCs/>
          <w:sz w:val="24"/>
          <w:szCs w:val="24"/>
        </w:rPr>
        <w:t>все 64 Синтеза – это очень строгое Воспитание Кут Хуми каждого из нас Синтезом, когда каждого из нас Кут Хуми ИВДИВО-воспитывает Синтезом Изначально Вышестоящего Отца, все 64 Синтеза.</w:t>
      </w:r>
      <w:r w:rsidRPr="005B15AD">
        <w:rPr>
          <w:rFonts w:ascii="Times New Roman" w:hAnsi="Times New Roman" w:cs="Times New Roman"/>
          <w:sz w:val="24"/>
          <w:szCs w:val="24"/>
        </w:rPr>
        <w:t xml:space="preserve"> И это такое базовое Воспитание, </w:t>
      </w:r>
      <w:r w:rsidRPr="005B15AD">
        <w:rPr>
          <w:rFonts w:ascii="Times New Roman" w:hAnsi="Times New Roman" w:cs="Times New Roman"/>
          <w:b/>
          <w:bCs/>
          <w:sz w:val="24"/>
          <w:szCs w:val="24"/>
        </w:rPr>
        <w:t>базовое</w:t>
      </w:r>
      <w:r w:rsidRPr="005B15AD">
        <w:rPr>
          <w:rFonts w:ascii="Times New Roman" w:hAnsi="Times New Roman" w:cs="Times New Roman"/>
          <w:sz w:val="24"/>
          <w:szCs w:val="24"/>
        </w:rPr>
        <w:t xml:space="preserve"> </w:t>
      </w:r>
      <w:r w:rsidRPr="005B15AD">
        <w:rPr>
          <w:rFonts w:ascii="Times New Roman" w:hAnsi="Times New Roman" w:cs="Times New Roman"/>
          <w:b/>
          <w:bCs/>
          <w:sz w:val="24"/>
          <w:szCs w:val="24"/>
        </w:rPr>
        <w:t>ИВДИВО-Воспитание – это 64 Синтеза Изначально Вышестоящего Отца.</w:t>
      </w:r>
      <w:r w:rsidRPr="005B15AD">
        <w:rPr>
          <w:rFonts w:ascii="Times New Roman" w:hAnsi="Times New Roman" w:cs="Times New Roman"/>
          <w:sz w:val="24"/>
          <w:szCs w:val="24"/>
        </w:rPr>
        <w:t xml:space="preserve"> </w:t>
      </w:r>
      <w:r w:rsidRPr="001323A7">
        <w:rPr>
          <w:rFonts w:ascii="Times New Roman" w:hAnsi="Times New Roman" w:cs="Times New Roman"/>
          <w:b/>
          <w:bCs/>
          <w:sz w:val="24"/>
          <w:szCs w:val="24"/>
        </w:rPr>
        <w:t xml:space="preserve">С 65-го начинается уже углубленное ИВДИВО-Воспитание, утончённое ИВДИВО-Воспитание, можно сказать, профессиональное ИВДИВО-Воспитание.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Так вот в 64 Синтезах, в 64 выражениях базовое Воспитание у вас работает, оно у вас действует? И это конечно не просто, поэтому ваше тело </w:t>
      </w:r>
      <w:r>
        <w:rPr>
          <w:rFonts w:ascii="Times New Roman" w:hAnsi="Times New Roman" w:cs="Times New Roman"/>
          <w:sz w:val="24"/>
          <w:szCs w:val="24"/>
        </w:rPr>
        <w:t xml:space="preserve">сейчас </w:t>
      </w:r>
      <w:r w:rsidRPr="005B15AD">
        <w:rPr>
          <w:rFonts w:ascii="Times New Roman" w:hAnsi="Times New Roman" w:cs="Times New Roman"/>
          <w:sz w:val="24"/>
          <w:szCs w:val="24"/>
        </w:rPr>
        <w:t xml:space="preserve">фактически сопротивляется и ему не просто войти в такое состояние. Помните, часто мы говорим, не надо меня воспитывать. Мы очень часто напрягаемся, когда нас пытаются воспитать, особенно в определённом возрасте, нам не нужно уже указывать, что делать. И мы говорим: «Не воспитывайте меня, я сам знаю, как сделать». И вот пока у вас эта позиция внутри будет стоять, вам будет очень сложно включиться в Синтез Константы Изначально Вышестоящего Отца в выражении Аватара Синтеза Сергея.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Поэтому нужно пересинтезировать любые позиции, любые подходы к ИВДИВО-Воспитанию и завершить те подходы к Воспитанию, которые были у вас или которыми вас воспитывали. И включиться очень строго в подходы ИВДИВО-Воспитания Изначально Вышестоящего Аватара Синтеза Кут Хуми и Аватара Синтеза Сергея.</w:t>
      </w:r>
    </w:p>
    <w:p w:rsidR="0094683B" w:rsidRPr="001323A7" w:rsidRDefault="0094683B" w:rsidP="00A31C9B">
      <w:pPr>
        <w:spacing w:after="0" w:line="240" w:lineRule="auto"/>
        <w:ind w:firstLine="709"/>
        <w:jc w:val="both"/>
        <w:rPr>
          <w:rFonts w:ascii="Times New Roman" w:hAnsi="Times New Roman" w:cs="Times New Roman"/>
          <w:i/>
          <w:iCs/>
          <w:sz w:val="24"/>
          <w:szCs w:val="24"/>
        </w:rPr>
      </w:pPr>
      <w:r w:rsidRPr="001323A7">
        <w:rPr>
          <w:rFonts w:ascii="Times New Roman" w:hAnsi="Times New Roman" w:cs="Times New Roman"/>
          <w:i/>
          <w:iCs/>
          <w:sz w:val="24"/>
          <w:szCs w:val="24"/>
        </w:rPr>
        <w:t xml:space="preserve">ДК: - Получается, чтобы войти в глубину Воспитания, оно складывается от каждого Аватара Синтеза </w:t>
      </w:r>
      <w:r>
        <w:rPr>
          <w:rFonts w:ascii="Times New Roman" w:hAnsi="Times New Roman" w:cs="Times New Roman"/>
          <w:i/>
          <w:iCs/>
          <w:sz w:val="24"/>
          <w:szCs w:val="24"/>
        </w:rPr>
        <w:t xml:space="preserve">ИВДИВО </w:t>
      </w:r>
      <w:r w:rsidRPr="001323A7">
        <w:rPr>
          <w:rFonts w:ascii="Times New Roman" w:hAnsi="Times New Roman" w:cs="Times New Roman"/>
          <w:i/>
          <w:iCs/>
          <w:sz w:val="24"/>
          <w:szCs w:val="24"/>
        </w:rPr>
        <w:t>из 512,  Константы Воспитания можно стяжать у каждого. Посмотреть по частям, в каких частях записи сопротивления ИВДИВО-Воспитанию. Можно увидеть разные ракурсы своего воспитания и простроить план своего Воспитания разными вариантами развития.</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правильно, я соглашусь. И</w:t>
      </w:r>
      <w:r w:rsidRPr="005B15AD">
        <w:rPr>
          <w:rFonts w:ascii="Times New Roman" w:hAnsi="Times New Roman" w:cs="Times New Roman"/>
          <w:sz w:val="24"/>
          <w:szCs w:val="24"/>
        </w:rPr>
        <w:t xml:space="preserve"> вот вы сказали, что некоторые процессы у нас в частях. А частями занимаются Аватарессы Синтеза. И в данном случае можно спросить, а когда последний раз вы выходили к Аватарессе Синтеза воспитывать свою часть? Отвечать не обязательно, потому что понят</w:t>
      </w:r>
      <w:r>
        <w:rPr>
          <w:rFonts w:ascii="Times New Roman" w:hAnsi="Times New Roman" w:cs="Times New Roman"/>
          <w:sz w:val="24"/>
          <w:szCs w:val="24"/>
        </w:rPr>
        <w:t>но, что это происходит редко</w:t>
      </w:r>
      <w:r w:rsidRPr="005B15AD">
        <w:rPr>
          <w:rFonts w:ascii="Times New Roman" w:hAnsi="Times New Roman" w:cs="Times New Roman"/>
          <w:sz w:val="24"/>
          <w:szCs w:val="24"/>
        </w:rPr>
        <w:t xml:space="preserve">. Здесь как раз задача не только стяжать, то есть да, мы выходим, мы взаимодействуем, но и включаемся в практику действия с Аватаром Синтеза или с Аватарессой Синтеза на какую-то тему. </w:t>
      </w:r>
      <w:r w:rsidRPr="00025B9D">
        <w:rPr>
          <w:rFonts w:ascii="Times New Roman" w:hAnsi="Times New Roman" w:cs="Times New Roman"/>
          <w:b/>
          <w:bCs/>
          <w:sz w:val="24"/>
          <w:szCs w:val="24"/>
        </w:rPr>
        <w:t>И это практика не внешне возле меня, когда мне Аватар Синтеза что-то направляет и я это впитываю, впитываю, впитываю. Нет, впитывание – это не практика. Нам нужно выйти именно на практикование этого Синтеза. И вот тут как раз включается Синтез Инструментов, включается Синтез Компетенций, который у вас есть, включается Синтез Ядер Синтеза, который у вас есть, и вы начинаете таким бурным коктейлем Синтеза внутри практиковать и синтезировать Воспитание Огнём такого-то Аватара Синтеза. И проникаясь, включаетесь в воспитанность Условиями такого-то Аватара или Аватарессы Синтеза в зависимости от задачи.</w:t>
      </w:r>
      <w:r w:rsidRPr="005B15AD">
        <w:rPr>
          <w:rFonts w:ascii="Times New Roman" w:hAnsi="Times New Roman" w:cs="Times New Roman"/>
          <w:sz w:val="24"/>
          <w:szCs w:val="24"/>
        </w:rPr>
        <w:t xml:space="preserve"> Увидели, да? Чтобы вы увидели в этом не формальное действие стяжанием, когда я вышел, отстяжал,  у меня в этом Воспитание произошло. Нет.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b/>
          <w:bCs/>
          <w:sz w:val="24"/>
          <w:szCs w:val="24"/>
        </w:rPr>
        <w:t>Воспитание происходит действием. Без внутреннего действия Огнём и Синтезом не сформируются Константы. Потому что</w:t>
      </w:r>
      <w:r w:rsidRPr="005B15AD">
        <w:rPr>
          <w:rFonts w:ascii="Times New Roman" w:hAnsi="Times New Roman" w:cs="Times New Roman"/>
          <w:sz w:val="24"/>
          <w:szCs w:val="24"/>
        </w:rPr>
        <w:t xml:space="preserve"> </w:t>
      </w:r>
      <w:r w:rsidRPr="005B15AD">
        <w:rPr>
          <w:rFonts w:ascii="Times New Roman" w:hAnsi="Times New Roman" w:cs="Times New Roman"/>
          <w:b/>
          <w:bCs/>
          <w:sz w:val="24"/>
          <w:szCs w:val="24"/>
        </w:rPr>
        <w:t>Константа – это результат внутреннего действи</w:t>
      </w:r>
      <w:r w:rsidRPr="005B15AD">
        <w:rPr>
          <w:rFonts w:ascii="Times New Roman" w:hAnsi="Times New Roman" w:cs="Times New Roman"/>
          <w:sz w:val="24"/>
          <w:szCs w:val="24"/>
        </w:rPr>
        <w:t xml:space="preserve">я. Когда у меня есть внутренние действия, эти внутренние действия подкреплены внутренними шагами, как разными граммами действия моего внутреннего мира, которые собираются потом и в </w:t>
      </w:r>
      <w:r>
        <w:rPr>
          <w:rFonts w:ascii="Times New Roman" w:hAnsi="Times New Roman" w:cs="Times New Roman"/>
          <w:sz w:val="24"/>
          <w:szCs w:val="24"/>
        </w:rPr>
        <w:t>итоге результируются в Константу</w:t>
      </w:r>
      <w:r w:rsidRPr="005B15AD">
        <w:rPr>
          <w:rFonts w:ascii="Times New Roman" w:hAnsi="Times New Roman" w:cs="Times New Roman"/>
          <w:sz w:val="24"/>
          <w:szCs w:val="24"/>
        </w:rPr>
        <w:t xml:space="preserve">, потому что </w:t>
      </w:r>
      <w:r w:rsidRPr="005B15AD">
        <w:rPr>
          <w:rFonts w:ascii="Times New Roman" w:hAnsi="Times New Roman" w:cs="Times New Roman"/>
          <w:b/>
          <w:bCs/>
          <w:sz w:val="24"/>
          <w:szCs w:val="24"/>
        </w:rPr>
        <w:t>Константа, как некое неизменяемое начало, становится неизменяемым только тогда, когда уже все изменения произошли</w:t>
      </w:r>
      <w:r w:rsidRPr="005B15AD">
        <w:rPr>
          <w:rFonts w:ascii="Times New Roman" w:hAnsi="Times New Roman" w:cs="Times New Roman"/>
          <w:sz w:val="24"/>
          <w:szCs w:val="24"/>
        </w:rPr>
        <w:t xml:space="preserve">. </w:t>
      </w:r>
      <w:r w:rsidRPr="005B15AD">
        <w:rPr>
          <w:rFonts w:ascii="Times New Roman" w:hAnsi="Times New Roman" w:cs="Times New Roman"/>
          <w:b/>
          <w:bCs/>
          <w:sz w:val="24"/>
          <w:szCs w:val="24"/>
        </w:rPr>
        <w:t xml:space="preserve">Когда Константа – это </w:t>
      </w:r>
      <w:r>
        <w:rPr>
          <w:rFonts w:ascii="Times New Roman" w:hAnsi="Times New Roman" w:cs="Times New Roman"/>
          <w:b/>
          <w:bCs/>
          <w:sz w:val="24"/>
          <w:szCs w:val="24"/>
        </w:rPr>
        <w:t xml:space="preserve">некое </w:t>
      </w:r>
      <w:r w:rsidRPr="005B15AD">
        <w:rPr>
          <w:rFonts w:ascii="Times New Roman" w:hAnsi="Times New Roman" w:cs="Times New Roman"/>
          <w:b/>
          <w:bCs/>
          <w:sz w:val="24"/>
          <w:szCs w:val="24"/>
        </w:rPr>
        <w:t xml:space="preserve">неизменяемое начало, но в эту неизменность, в эту неизменяемость Константа входит только после множества разных изменений. А внутри нас множество разных изменений происходит только в результате множества разных действий Огнём и Синтезом. </w:t>
      </w:r>
      <w:r w:rsidRPr="005B15AD">
        <w:rPr>
          <w:rFonts w:ascii="Times New Roman" w:hAnsi="Times New Roman" w:cs="Times New Roman"/>
          <w:sz w:val="24"/>
          <w:szCs w:val="24"/>
        </w:rPr>
        <w:t xml:space="preserve">Ведь так, вы же это знаете?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А вот теперь это надо вызвать практически. Поэтому концентрируйте Синтез 64 Инструментов на Синтез Аватара Синтеза Сергея и вызывайте в себе эту практику действия, чтобы ИВДИВО-Воспитание начало практиковаться в вас. Исходя из этого, попробуйте порегистрировать, попроживать в Огне Аватара Синтеза Сергея, как Воспитание практикуется внутри вас сейчас? Ваши наблюдения. Надо учиться наблюдать, как Воспитание синтезируется во внутреннем мире. Не только стяжать, но и наблюдать за стяжённым. Пожалуйста. Как Воспитание </w:t>
      </w:r>
      <w:r>
        <w:rPr>
          <w:rFonts w:ascii="Times New Roman" w:hAnsi="Times New Roman" w:cs="Times New Roman"/>
          <w:sz w:val="24"/>
          <w:szCs w:val="24"/>
        </w:rPr>
        <w:t xml:space="preserve">синтезируется или </w:t>
      </w:r>
      <w:r w:rsidRPr="005B15AD">
        <w:rPr>
          <w:rFonts w:ascii="Times New Roman" w:hAnsi="Times New Roman" w:cs="Times New Roman"/>
          <w:sz w:val="24"/>
          <w:szCs w:val="24"/>
        </w:rPr>
        <w:t>практикуется сейчас в вас?</w:t>
      </w:r>
    </w:p>
    <w:p w:rsidR="0094683B" w:rsidRPr="00025B9D" w:rsidRDefault="0094683B" w:rsidP="00A31C9B">
      <w:pPr>
        <w:spacing w:after="0" w:line="240" w:lineRule="auto"/>
        <w:ind w:firstLine="709"/>
        <w:jc w:val="both"/>
        <w:rPr>
          <w:rFonts w:ascii="Times New Roman" w:hAnsi="Times New Roman" w:cs="Times New Roman"/>
          <w:i/>
          <w:iCs/>
          <w:sz w:val="24"/>
          <w:szCs w:val="24"/>
        </w:rPr>
      </w:pPr>
      <w:r w:rsidRPr="00025B9D">
        <w:rPr>
          <w:rFonts w:ascii="Times New Roman" w:hAnsi="Times New Roman" w:cs="Times New Roman"/>
          <w:i/>
          <w:iCs/>
          <w:sz w:val="24"/>
          <w:szCs w:val="24"/>
        </w:rPr>
        <w:t>ДК: - Вот какое-то действие Огнём происходит, но не расшифровывается.</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А как оно происходит, опишите, что вы в теле ощущаете? </w:t>
      </w:r>
    </w:p>
    <w:p w:rsidR="0094683B" w:rsidRPr="00025B9D" w:rsidRDefault="0094683B" w:rsidP="00A31C9B">
      <w:pPr>
        <w:spacing w:after="0" w:line="240" w:lineRule="auto"/>
        <w:ind w:firstLine="709"/>
        <w:jc w:val="both"/>
        <w:rPr>
          <w:rFonts w:ascii="Times New Roman" w:hAnsi="Times New Roman" w:cs="Times New Roman"/>
          <w:i/>
          <w:iCs/>
          <w:sz w:val="24"/>
          <w:szCs w:val="24"/>
        </w:rPr>
      </w:pPr>
      <w:r w:rsidRPr="00025B9D">
        <w:rPr>
          <w:rFonts w:ascii="Times New Roman" w:hAnsi="Times New Roman" w:cs="Times New Roman"/>
          <w:i/>
          <w:iCs/>
          <w:sz w:val="24"/>
          <w:szCs w:val="24"/>
        </w:rPr>
        <w:t>ДК:- В теле ощущается постоянный такой Огонь, что-то говорящий, выражающий, но не расшифрованный.</w:t>
      </w:r>
    </w:p>
    <w:p w:rsidR="0094683B" w:rsidRPr="00025B9D" w:rsidRDefault="0094683B" w:rsidP="00A31C9B">
      <w:pPr>
        <w:spacing w:after="0" w:line="240" w:lineRule="auto"/>
        <w:ind w:firstLine="709"/>
        <w:jc w:val="both"/>
        <w:rPr>
          <w:rFonts w:ascii="Times New Roman" w:hAnsi="Times New Roman" w:cs="Times New Roman"/>
          <w:i/>
          <w:iCs/>
          <w:sz w:val="24"/>
          <w:szCs w:val="24"/>
        </w:rPr>
      </w:pPr>
      <w:r w:rsidRPr="00025B9D">
        <w:rPr>
          <w:rFonts w:ascii="Times New Roman" w:hAnsi="Times New Roman" w:cs="Times New Roman"/>
          <w:i/>
          <w:iCs/>
          <w:sz w:val="24"/>
          <w:szCs w:val="24"/>
        </w:rPr>
        <w:t>ДК: - Как будто Ядра в разные стороны разлетаются, меняются местами, вверх вниз.</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Вы сейчас прожили состояние выплеска</w:t>
      </w:r>
      <w:r>
        <w:rPr>
          <w:rFonts w:ascii="Times New Roman" w:hAnsi="Times New Roman" w:cs="Times New Roman"/>
          <w:sz w:val="24"/>
          <w:szCs w:val="24"/>
        </w:rPr>
        <w:t xml:space="preserve">, когда </w:t>
      </w:r>
      <w:r w:rsidRPr="005B15AD">
        <w:rPr>
          <w:rFonts w:ascii="Times New Roman" w:hAnsi="Times New Roman" w:cs="Times New Roman"/>
          <w:sz w:val="24"/>
          <w:szCs w:val="24"/>
        </w:rPr>
        <w:t xml:space="preserve"> из Ядер Синтеза, из Ядер Ко</w:t>
      </w:r>
      <w:r>
        <w:rPr>
          <w:rFonts w:ascii="Times New Roman" w:hAnsi="Times New Roman" w:cs="Times New Roman"/>
          <w:sz w:val="24"/>
          <w:szCs w:val="24"/>
        </w:rPr>
        <w:t>мпетенций, из Ядер Инструментов</w:t>
      </w:r>
      <w:r w:rsidRPr="005B15AD">
        <w:rPr>
          <w:rFonts w:ascii="Times New Roman" w:hAnsi="Times New Roman" w:cs="Times New Roman"/>
          <w:sz w:val="24"/>
          <w:szCs w:val="24"/>
        </w:rPr>
        <w:t xml:space="preserve"> выплёскиваются разные виды субъядерности, выплёскиваются разные огнеобразы, которые фактически пропахтывают вашу сферу ИВДИВО каждого и вашу внутреннюю среду в теле, которая меняет состояние вашей воспитанности, когда лепка вашего воспитания меняется. Хорошо, получается?</w:t>
      </w:r>
    </w:p>
    <w:p w:rsidR="0094683B" w:rsidRPr="00025B9D" w:rsidRDefault="0094683B" w:rsidP="00A31C9B">
      <w:pPr>
        <w:spacing w:after="0" w:line="240" w:lineRule="auto"/>
        <w:ind w:firstLine="709"/>
        <w:jc w:val="both"/>
        <w:rPr>
          <w:rFonts w:ascii="Times New Roman" w:hAnsi="Times New Roman" w:cs="Times New Roman"/>
          <w:i/>
          <w:iCs/>
          <w:sz w:val="24"/>
          <w:szCs w:val="24"/>
        </w:rPr>
      </w:pPr>
      <w:r w:rsidRPr="00025B9D">
        <w:rPr>
          <w:rFonts w:ascii="Times New Roman" w:hAnsi="Times New Roman" w:cs="Times New Roman"/>
          <w:i/>
          <w:iCs/>
          <w:sz w:val="24"/>
          <w:szCs w:val="24"/>
        </w:rPr>
        <w:t xml:space="preserve">ДК: - Импульсы  и дрожь аж по телу.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Ещё, пожалуйста, другие наблюдения. </w:t>
      </w:r>
      <w:r>
        <w:rPr>
          <w:rFonts w:ascii="Times New Roman" w:hAnsi="Times New Roman" w:cs="Times New Roman"/>
          <w:sz w:val="24"/>
          <w:szCs w:val="24"/>
        </w:rPr>
        <w:t xml:space="preserve">Послужите друг другу словом. </w:t>
      </w:r>
      <w:r w:rsidRPr="005B15AD">
        <w:rPr>
          <w:rFonts w:ascii="Times New Roman" w:hAnsi="Times New Roman" w:cs="Times New Roman"/>
          <w:sz w:val="24"/>
          <w:szCs w:val="24"/>
        </w:rPr>
        <w:t>Отреплицруйте, пожалуйста, ваш опыт Словом, он записывается в историю Воспитания.</w:t>
      </w:r>
    </w:p>
    <w:p w:rsidR="0094683B" w:rsidRPr="00D02EF4" w:rsidRDefault="0094683B" w:rsidP="00A31C9B">
      <w:pPr>
        <w:spacing w:after="0" w:line="240" w:lineRule="auto"/>
        <w:ind w:firstLine="709"/>
        <w:jc w:val="both"/>
        <w:rPr>
          <w:rFonts w:ascii="Times New Roman" w:hAnsi="Times New Roman" w:cs="Times New Roman"/>
          <w:i/>
          <w:iCs/>
          <w:sz w:val="24"/>
          <w:szCs w:val="24"/>
        </w:rPr>
      </w:pPr>
      <w:r w:rsidRPr="00D02EF4">
        <w:rPr>
          <w:rFonts w:ascii="Times New Roman" w:hAnsi="Times New Roman" w:cs="Times New Roman"/>
          <w:i/>
          <w:iCs/>
          <w:sz w:val="24"/>
          <w:szCs w:val="24"/>
        </w:rPr>
        <w:t>ДК: - У меня вот в центре груди как шар, пошли импульсы по всему телу и заполнилось всё тело, не то что оно горит, но как будто выходит из всех клеток и разворачивается в ИВДИВО каждого. Пока ИВДИВО каждого не полное, пока идёт этот процесс.</w:t>
      </w:r>
    </w:p>
    <w:p w:rsidR="0094683B" w:rsidRPr="005B15AD" w:rsidRDefault="0094683B" w:rsidP="00A31C9B">
      <w:pPr>
        <w:spacing w:after="0" w:line="240" w:lineRule="auto"/>
        <w:ind w:firstLine="709"/>
        <w:jc w:val="both"/>
        <w:rPr>
          <w:rFonts w:ascii="Times New Roman" w:hAnsi="Times New Roman" w:cs="Times New Roman"/>
          <w:b/>
          <w:bCs/>
          <w:sz w:val="24"/>
          <w:szCs w:val="24"/>
        </w:rPr>
      </w:pPr>
      <w:r w:rsidRPr="005B15AD">
        <w:rPr>
          <w:rFonts w:ascii="Times New Roman" w:hAnsi="Times New Roman" w:cs="Times New Roman"/>
          <w:sz w:val="24"/>
          <w:szCs w:val="24"/>
        </w:rPr>
        <w:t xml:space="preserve">Хорошо. </w:t>
      </w:r>
      <w:r w:rsidRPr="000425DF">
        <w:rPr>
          <w:rFonts w:ascii="Times New Roman" w:hAnsi="Times New Roman" w:cs="Times New Roman"/>
          <w:b/>
          <w:bCs/>
          <w:sz w:val="24"/>
          <w:szCs w:val="24"/>
        </w:rPr>
        <w:t>Чтобы быстрее пошёл процесс по сфере ИВДИВО каждого, не забывайте ИВДИВО каждого сонастраивать с ИВДИВО каждого Аватара Синтеза Кут Хуми. Прямо синтезируйте ИВДИВО каждого с ИВДИВО каждого Аватара Синтеза Кут Хуми. Тогда сама сфера будет намагничиваться из тела. Вы в теле будете формировать что-то, например вы синтезировали концентрацию Синтеза Констант с Аватаром Синтеза Сергеем, сфера ИВДИВО каждого начала намагничивать или вмагничивать в себя избыточный Синтез из тела. Тогда в теле не остаётся этот избыточный Синтез, а он сразу расходится по сфере ИВДИВО каждого, вписывается в оболочки. В оболочках вписываются условия и происходит преображение</w:t>
      </w:r>
      <w:r w:rsidRPr="005B15AD">
        <w:rPr>
          <w:rFonts w:ascii="Times New Roman" w:hAnsi="Times New Roman" w:cs="Times New Roman"/>
          <w:sz w:val="24"/>
          <w:szCs w:val="24"/>
        </w:rPr>
        <w:t xml:space="preserve">. Потом ещё один объём, ещё один компакт, впитали Синтез Констант Изначально Вышестоящего Отца в синтезе с Аватаром Синтеза Сергеем, в теле избыток. </w:t>
      </w:r>
      <w:r>
        <w:rPr>
          <w:rFonts w:ascii="Times New Roman" w:hAnsi="Times New Roman" w:cs="Times New Roman"/>
          <w:sz w:val="24"/>
          <w:szCs w:val="24"/>
        </w:rPr>
        <w:t>Этот избыток куда должен пойти</w:t>
      </w:r>
      <w:r w:rsidRPr="005B15AD">
        <w:rPr>
          <w:rFonts w:ascii="Times New Roman" w:hAnsi="Times New Roman" w:cs="Times New Roman"/>
          <w:sz w:val="24"/>
          <w:szCs w:val="24"/>
        </w:rPr>
        <w:t>? Его должна намагнитить и вмагнитит</w:t>
      </w:r>
      <w:r>
        <w:rPr>
          <w:rFonts w:ascii="Times New Roman" w:hAnsi="Times New Roman" w:cs="Times New Roman"/>
          <w:sz w:val="24"/>
          <w:szCs w:val="24"/>
        </w:rPr>
        <w:t>ь</w:t>
      </w:r>
      <w:r w:rsidRPr="005B15AD">
        <w:rPr>
          <w:rFonts w:ascii="Times New Roman" w:hAnsi="Times New Roman" w:cs="Times New Roman"/>
          <w:sz w:val="24"/>
          <w:szCs w:val="24"/>
        </w:rPr>
        <w:t xml:space="preserve"> сфера ИВДИВО каждого. Поэтому в этом случае </w:t>
      </w:r>
      <w:r w:rsidRPr="005B15AD">
        <w:rPr>
          <w:rFonts w:ascii="Times New Roman" w:hAnsi="Times New Roman" w:cs="Times New Roman"/>
          <w:b/>
          <w:bCs/>
          <w:sz w:val="24"/>
          <w:szCs w:val="24"/>
        </w:rPr>
        <w:t>сфера ИВДИВО каждого должна быть магнитная. Для чего? Чтобы она легко могла вмагничивать Синтез из тела и этим Синтезом преображать Условия.</w:t>
      </w:r>
    </w:p>
    <w:p w:rsidR="0094683B"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Сейчас вот показали этот образ, потренируйте прям его. Попробуйте Огнём Аватара Синтеза Сергея посмотреть на реакцию сферы ИВДИВО каждого. Сферой ИВДИВО каждого посмотреть на реакцию в теле. </w:t>
      </w:r>
      <w:r>
        <w:rPr>
          <w:rFonts w:ascii="Times New Roman" w:hAnsi="Times New Roman" w:cs="Times New Roman"/>
          <w:sz w:val="24"/>
          <w:szCs w:val="24"/>
        </w:rPr>
        <w:t>Такой двуединый процесс. И этим тело стало ещё более раздейственным. Хорошо. Ну, как?</w:t>
      </w:r>
    </w:p>
    <w:p w:rsidR="0094683B" w:rsidRDefault="0094683B" w:rsidP="00A31C9B">
      <w:pPr>
        <w:spacing w:after="0" w:line="240" w:lineRule="auto"/>
        <w:ind w:firstLine="709"/>
        <w:jc w:val="both"/>
        <w:rPr>
          <w:rFonts w:ascii="Times New Roman" w:hAnsi="Times New Roman" w:cs="Times New Roman"/>
          <w:i/>
          <w:iCs/>
          <w:sz w:val="24"/>
          <w:szCs w:val="24"/>
        </w:rPr>
      </w:pPr>
      <w:r w:rsidRPr="00D02EF4">
        <w:rPr>
          <w:rFonts w:ascii="Times New Roman" w:hAnsi="Times New Roman" w:cs="Times New Roman"/>
          <w:i/>
          <w:iCs/>
          <w:sz w:val="24"/>
          <w:szCs w:val="24"/>
        </w:rPr>
        <w:t>ДК:- Получается, да, да. Такой процесс внутренний, опять он развор</w:t>
      </w:r>
      <w:r>
        <w:rPr>
          <w:rFonts w:ascii="Times New Roman" w:hAnsi="Times New Roman" w:cs="Times New Roman"/>
          <w:i/>
          <w:iCs/>
          <w:sz w:val="24"/>
          <w:szCs w:val="24"/>
        </w:rPr>
        <w:t>а</w:t>
      </w:r>
      <w:r w:rsidRPr="00D02EF4">
        <w:rPr>
          <w:rFonts w:ascii="Times New Roman" w:hAnsi="Times New Roman" w:cs="Times New Roman"/>
          <w:i/>
          <w:iCs/>
          <w:sz w:val="24"/>
          <w:szCs w:val="24"/>
        </w:rPr>
        <w:t xml:space="preserve">чивается и другое движение идёт. </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достаточно себя попрокачивать. Вас сейчас Аватары Синтеза Кут Хуми и Сергей прокачивают Огнём. И нужно иногда по каким-то темам прокачать себя. Но прокачать не тем, что я встал и Аватары, прокачивайте меня, я всё смогу, я всё сумею. Нет. </w:t>
      </w:r>
    </w:p>
    <w:p w:rsidR="0094683B" w:rsidRPr="000425DF" w:rsidRDefault="0094683B" w:rsidP="00A31C9B">
      <w:pPr>
        <w:spacing w:after="0" w:line="240" w:lineRule="auto"/>
        <w:ind w:firstLine="709"/>
        <w:jc w:val="both"/>
        <w:rPr>
          <w:rFonts w:ascii="Times New Roman" w:hAnsi="Times New Roman" w:cs="Times New Roman"/>
          <w:sz w:val="24"/>
          <w:szCs w:val="24"/>
        </w:rPr>
      </w:pPr>
      <w:r w:rsidRPr="000425DF">
        <w:rPr>
          <w:rFonts w:ascii="Times New Roman" w:hAnsi="Times New Roman" w:cs="Times New Roman"/>
          <w:sz w:val="24"/>
          <w:szCs w:val="24"/>
        </w:rPr>
        <w:t>Нужно внутреннее усилие, нужна внутренняя практика, чтобы эта практика изнутри вызывала состояние прокачки Огнём и Синтезом. И если, например, в сфере ИВДИВО каждого и в теле застоялись какие-то условия, какие-то процессы, вот эта прокачка Огня и Синтеза просто их снесёт. И произойдёт высвобождение каких-то условий, которые давно не могут реализоваться, потому что у них нет сил вырваться, потому что сфера ИВДИВО каждого не намагничена, например, и тело не практикует, не вызывает никаких условий из ИВДИВО каждого.</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Это очень хороший тренинг. И вы в дальнейшем обязательно, как второе такое задание, попрокачивайте себя вот этим ракурсом: когда в сфере ИВДИВО каждого Синтез Кут Хуми, в теле – Синтез Аватара Синтеза Сергея, и попрокачивайте себя тким образом, чтобы вы чётко регистрировали, что сфера ИВДИВО каждого намагничвается на Синтез Аватара Синтеза Сергея,  и Синтез Константы Аватара Синтеза Сергея намагничивается на сферу ИВДИВО каждого. Это такой процесс магнитности и там концентрация магнитного поля такая высокая, что тело всегда остаётся строго в центровке Сферы ИВДИВО каждого, никуда не сдвигается. За это отвечает Нить Синтеза, которая выстраивает балансир Южного и Северного полюса в сфере ИВДИВО каждого. И тело даже не дёргается и не происходит смещение из центровки. Почему? Потому что магнитная среда в сфере  ИВДИВО каждого такая напахтанная, что тело в этой магнитности организовано и отстроено очень чётко.</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почувствовали? Совершенно другая организованность Воспитанием. Кстати говоря, сейчас то, что вы ощущаете в теле, это эффект его воспитания. Это такое высокоорганизованный Синтезом вмагничивания Синтеза Констант Изначально Вышестоящего Отца. Увидели, когда организованность высоким уровнем магнитности, высокопроводимости Синтеза Констант Изначально Вышестоящего Отца в тело. </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ловите, сейчас в физическом теле чётко состояние ИВДИВО-Воспитания. Аватар Синтеза Сергей сказал: «от сейчас вы его взяли». Отреплицируйте, пожалуйста, друг другу и отреплицируйте это в ИВДИВО. Вот, продавили тело всё-таки, замечательно! А как вы думали, из предыдущего воспитания выходить просто? Нет, не просто. Но если вы дейсвтуете Синтезом, то тогда этот процесс приятнее.</w:t>
      </w:r>
    </w:p>
    <w:p w:rsidR="0094683B" w:rsidRDefault="0094683B" w:rsidP="00A31C9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И ещё такой ракурс разворачивает Аватар Синтеза Сергей, попробуйте такой тезис взять себе в голову, что </w:t>
      </w:r>
      <w:r w:rsidRPr="00254CA4">
        <w:rPr>
          <w:rFonts w:ascii="Times New Roman" w:hAnsi="Times New Roman" w:cs="Times New Roman"/>
          <w:b/>
          <w:bCs/>
          <w:sz w:val="24"/>
          <w:szCs w:val="24"/>
        </w:rPr>
        <w:t>для вас ИВДИВО-Воспитание должно стать с</w:t>
      </w:r>
      <w:r>
        <w:rPr>
          <w:rFonts w:ascii="Times New Roman" w:hAnsi="Times New Roman" w:cs="Times New Roman"/>
          <w:b/>
          <w:bCs/>
          <w:sz w:val="24"/>
          <w:szCs w:val="24"/>
        </w:rPr>
        <w:t>лужением, то есть когда служение вы видите в ИВДИВО-Воспитании, когда вы видите что ваше служение происходит ИВДИВО-Воспитанием. ИВДИВО-Воспитание составляет объём Констант вашего служения. Значит, ваше служение внутри должно строиться из Синтеза Констант, которые вызывают ИВДИВО-Воспитание во вне. То есть, ваше служение внутри заполняемся Синтезом Констант Изначально Вышестоящего Отца, и когда вы в служении заполнены Синтезом Констант Изначально Вышестоящего Отца, тогда во вне будет расходиться эффект ИВДИВО-Воспитания.</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уловили эффект ИВДИВО-Воспитания в теле, зарегистрировали?</w:t>
      </w:r>
    </w:p>
    <w:p w:rsidR="0094683B" w:rsidRPr="000425DF" w:rsidRDefault="0094683B" w:rsidP="00A31C9B">
      <w:pPr>
        <w:spacing w:after="0" w:line="240" w:lineRule="auto"/>
        <w:ind w:firstLine="709"/>
        <w:jc w:val="both"/>
        <w:rPr>
          <w:rFonts w:ascii="Times New Roman" w:hAnsi="Times New Roman" w:cs="Times New Roman"/>
          <w:i/>
          <w:iCs/>
          <w:sz w:val="24"/>
          <w:szCs w:val="24"/>
        </w:rPr>
      </w:pPr>
      <w:r w:rsidRPr="000425DF">
        <w:rPr>
          <w:rFonts w:ascii="Times New Roman" w:hAnsi="Times New Roman" w:cs="Times New Roman"/>
          <w:i/>
          <w:iCs/>
          <w:sz w:val="24"/>
          <w:szCs w:val="24"/>
        </w:rPr>
        <w:t>ДК: - Да.</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теперь синтезируясь с Изначально Вышестоящим Аватаром Синтеза Кут Хуми и синтезируясь с Аватаром Синтеза Сергеем, просим вписать опыт практики ИВДИВО-Воспитания Изначально Вышестоящего Отца Синтезом Константы в тело и во внутренний мир каждого из нас. И прям вписываем ИВДИВО-Воспитание и тот новый опыт ИВДИВО-Воспитания, который мы сгенезировали собою в наше внутреннее. Вписали, получается?</w:t>
      </w:r>
    </w:p>
    <w:p w:rsidR="0094683B" w:rsidRPr="00B506A3" w:rsidRDefault="0094683B" w:rsidP="00A31C9B">
      <w:pPr>
        <w:spacing w:after="0" w:line="240" w:lineRule="auto"/>
        <w:ind w:firstLine="709"/>
        <w:jc w:val="both"/>
        <w:rPr>
          <w:rFonts w:ascii="Times New Roman" w:hAnsi="Times New Roman" w:cs="Times New Roman"/>
          <w:i/>
          <w:iCs/>
          <w:sz w:val="24"/>
          <w:szCs w:val="24"/>
        </w:rPr>
      </w:pPr>
      <w:r w:rsidRPr="00B506A3">
        <w:rPr>
          <w:rFonts w:ascii="Times New Roman" w:hAnsi="Times New Roman" w:cs="Times New Roman"/>
          <w:i/>
          <w:iCs/>
          <w:sz w:val="24"/>
          <w:szCs w:val="24"/>
        </w:rPr>
        <w:t>ДК: - Тело запело аж.</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Хороший эффект.</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теперь мы синтезируемся с ИВАС Кут Хуми и переходим в зал Изначально Вышестоящего Дома, вот прям продолжаясь этой практикой, впитывая эту практику в тело, впитываем всё напрактикованное в тело, синтезируясь с ИВАС Кут Хуми, мы переходим в ИВДИВО на 1 септиллион и так далее 112 высокую пра-ивдиво-реальность 34 архетипа материи Изначально Вышестоящей Октавы. Развёртываемся пред ИВАС Кут Хуми в форме служения, в форме Должностно Компетентных. Вы встаёте пред Кут Хуми, а внутри возжигаете Синтеза Аватара Синтеза Сергея. И вот теперь такой эффект: вы физически напрактиковывали Синтез Аватара Синтеза Сергея внутри тела, теперь в зале Аватара Синтеза Кут Хуми начинаете разворачивать во вне. Ту концентрацию ИВДИВО-Воспитания, которую вы напрактиковали в теле, распускайте во вне, опустошаетесь ею пред Кут Хуми и просим Аватара Синтеза Кут Хуми на объём опустошённого заполнить нас Синтез Синтезом Изначально Вышестоящего Отца и включить обновлённые условия ИВДИВО в нас. И вот сейчас Кут Хуми вам фиксирует чётко ракурс ИВДИВО. И Кут Хуми чётко сейчас вам вливает во внутренний мир, в тело вот именно эффект ИВДИВО-Воспитания. </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этим состоянием в синтезе с Аватаром Синтеза Кут Хуми, Аватар Синтеза Сергей стоит рядом с Аватаром Синтеза Кут Хуми, он стоит слева от Кут Хуми, справа от нас. И от него идёт эффект ИВДИВО-Воспитания, э</w:t>
      </w:r>
      <w:r w:rsidRPr="005B15AD">
        <w:rPr>
          <w:rFonts w:ascii="Times New Roman" w:hAnsi="Times New Roman" w:cs="Times New Roman"/>
          <w:sz w:val="24"/>
          <w:szCs w:val="24"/>
        </w:rPr>
        <w:t>ффект Синтеза Константы, а Кут Хуми нам прям фиксирует ИВДИВО</w:t>
      </w:r>
      <w:r>
        <w:rPr>
          <w:rFonts w:ascii="Times New Roman" w:hAnsi="Times New Roman" w:cs="Times New Roman"/>
          <w:sz w:val="24"/>
          <w:szCs w:val="24"/>
        </w:rPr>
        <w:t>. И</w:t>
      </w:r>
      <w:r w:rsidRPr="005B15AD">
        <w:rPr>
          <w:rFonts w:ascii="Times New Roman" w:hAnsi="Times New Roman" w:cs="Times New Roman"/>
          <w:sz w:val="24"/>
          <w:szCs w:val="24"/>
        </w:rPr>
        <w:t xml:space="preserve"> вот теперь внутренне подтягиваемся, внутренне взрастаем, внутрен</w:t>
      </w:r>
      <w:r>
        <w:rPr>
          <w:rFonts w:ascii="Times New Roman" w:hAnsi="Times New Roman" w:cs="Times New Roman"/>
          <w:sz w:val="24"/>
          <w:szCs w:val="24"/>
        </w:rPr>
        <w:t>не включаемся в развитие ИВДИВО-</w:t>
      </w:r>
      <w:r w:rsidRPr="005B15AD">
        <w:rPr>
          <w:rFonts w:ascii="Times New Roman" w:hAnsi="Times New Roman" w:cs="Times New Roman"/>
          <w:sz w:val="24"/>
          <w:szCs w:val="24"/>
        </w:rPr>
        <w:t>Воспитание</w:t>
      </w:r>
      <w:r>
        <w:rPr>
          <w:rFonts w:ascii="Times New Roman" w:hAnsi="Times New Roman" w:cs="Times New Roman"/>
          <w:sz w:val="24"/>
          <w:szCs w:val="24"/>
        </w:rPr>
        <w:t>м</w:t>
      </w:r>
      <w:r w:rsidRPr="005B15AD">
        <w:rPr>
          <w:rFonts w:ascii="Times New Roman" w:hAnsi="Times New Roman" w:cs="Times New Roman"/>
          <w:sz w:val="24"/>
          <w:szCs w:val="24"/>
        </w:rPr>
        <w:t xml:space="preserve"> Изначально Вышестоящего Отца, которое ва</w:t>
      </w:r>
      <w:r>
        <w:rPr>
          <w:rFonts w:ascii="Times New Roman" w:hAnsi="Times New Roman" w:cs="Times New Roman"/>
          <w:sz w:val="24"/>
          <w:szCs w:val="24"/>
        </w:rPr>
        <w:t xml:space="preserve">м фиксирует Кут Хуми. </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Заметьте, с</w:t>
      </w:r>
      <w:r w:rsidRPr="005B15AD">
        <w:rPr>
          <w:rFonts w:ascii="Times New Roman" w:hAnsi="Times New Roman" w:cs="Times New Roman"/>
          <w:sz w:val="24"/>
          <w:szCs w:val="24"/>
        </w:rPr>
        <w:t>ейчас фиксирует Ава</w:t>
      </w:r>
      <w:r>
        <w:rPr>
          <w:rFonts w:ascii="Times New Roman" w:hAnsi="Times New Roman" w:cs="Times New Roman"/>
          <w:sz w:val="24"/>
          <w:szCs w:val="24"/>
        </w:rPr>
        <w:t>тар Синтеза Кут Хуми вам ИВДИВО-</w:t>
      </w:r>
      <w:r w:rsidRPr="005B15AD">
        <w:rPr>
          <w:rFonts w:ascii="Times New Roman" w:hAnsi="Times New Roman" w:cs="Times New Roman"/>
          <w:sz w:val="24"/>
          <w:szCs w:val="24"/>
        </w:rPr>
        <w:t>Воспитани</w:t>
      </w:r>
      <w:r>
        <w:rPr>
          <w:rFonts w:ascii="Times New Roman" w:hAnsi="Times New Roman" w:cs="Times New Roman"/>
          <w:sz w:val="24"/>
          <w:szCs w:val="24"/>
        </w:rPr>
        <w:t>е</w:t>
      </w:r>
      <w:r w:rsidRPr="005B15AD">
        <w:rPr>
          <w:rFonts w:ascii="Times New Roman" w:hAnsi="Times New Roman" w:cs="Times New Roman"/>
          <w:sz w:val="24"/>
          <w:szCs w:val="24"/>
        </w:rPr>
        <w:t>, оно другое. И вот теперь прям в вышестоящим теле возжигайте, развёртывайте своим однородным телом и в однородном теле пред Аватаром Си</w:t>
      </w:r>
      <w:r>
        <w:rPr>
          <w:rFonts w:ascii="Times New Roman" w:hAnsi="Times New Roman" w:cs="Times New Roman"/>
          <w:sz w:val="24"/>
          <w:szCs w:val="24"/>
        </w:rPr>
        <w:t>нтеза Кут Хуми включаете ИВДИВО-</w:t>
      </w:r>
      <w:r w:rsidRPr="005B15AD">
        <w:rPr>
          <w:rFonts w:ascii="Times New Roman" w:hAnsi="Times New Roman" w:cs="Times New Roman"/>
          <w:sz w:val="24"/>
          <w:szCs w:val="24"/>
        </w:rPr>
        <w:t>Воспитание Изначально Вышестоящего Отца ИВДИВО. Вот ИВДИВО, ракурсом ИВДИВО. И вот теперь попробуйте почувствовать в теле. Реплицируйте этот опыт во все тела вплоть до физического, реплицируйте этот опыт в сферу подразделени</w:t>
      </w:r>
      <w:r>
        <w:rPr>
          <w:rFonts w:ascii="Times New Roman" w:hAnsi="Times New Roman" w:cs="Times New Roman"/>
          <w:sz w:val="24"/>
          <w:szCs w:val="24"/>
        </w:rPr>
        <w:t>я, реплицируйте этот опыт прям этим ИВДИВО-Воспитанием</w:t>
      </w:r>
      <w:r w:rsidRPr="005B15AD">
        <w:rPr>
          <w:rFonts w:ascii="Times New Roman" w:hAnsi="Times New Roman" w:cs="Times New Roman"/>
          <w:sz w:val="24"/>
          <w:szCs w:val="24"/>
        </w:rPr>
        <w:t>, который сейчас фиксирует Кут Хуми,</w:t>
      </w:r>
      <w:r>
        <w:rPr>
          <w:rFonts w:ascii="Times New Roman" w:hAnsi="Times New Roman" w:cs="Times New Roman"/>
          <w:sz w:val="24"/>
          <w:szCs w:val="24"/>
        </w:rPr>
        <w:t xml:space="preserve"> заливайте этим Синтезом ИВДИВО-Воспитания</w:t>
      </w:r>
      <w:r w:rsidRPr="005B15AD">
        <w:rPr>
          <w:rFonts w:ascii="Times New Roman" w:hAnsi="Times New Roman" w:cs="Times New Roman"/>
          <w:sz w:val="24"/>
          <w:szCs w:val="24"/>
        </w:rPr>
        <w:t xml:space="preserve"> здания подразделения по всем 34 архетипам. Во! Вот. Хорошо.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982D19">
        <w:rPr>
          <w:rFonts w:ascii="Times New Roman" w:hAnsi="Times New Roman" w:cs="Times New Roman"/>
          <w:b/>
          <w:bCs/>
          <w:sz w:val="24"/>
          <w:szCs w:val="24"/>
        </w:rPr>
        <w:t>И вот Кут Хуми говорит:</w:t>
      </w:r>
      <w:r>
        <w:rPr>
          <w:rFonts w:ascii="Times New Roman" w:hAnsi="Times New Roman" w:cs="Times New Roman"/>
          <w:sz w:val="24"/>
          <w:szCs w:val="24"/>
        </w:rPr>
        <w:t xml:space="preserve"> </w:t>
      </w:r>
      <w:r w:rsidRPr="00982D19">
        <w:rPr>
          <w:rFonts w:ascii="Times New Roman" w:hAnsi="Times New Roman" w:cs="Times New Roman"/>
          <w:b/>
          <w:bCs/>
          <w:sz w:val="24"/>
          <w:szCs w:val="24"/>
        </w:rPr>
        <w:t>«Вот такое</w:t>
      </w:r>
      <w:r>
        <w:rPr>
          <w:rFonts w:ascii="Times New Roman" w:hAnsi="Times New Roman" w:cs="Times New Roman"/>
          <w:sz w:val="24"/>
          <w:szCs w:val="24"/>
        </w:rPr>
        <w:t xml:space="preserve"> </w:t>
      </w:r>
      <w:r w:rsidRPr="002402B7">
        <w:rPr>
          <w:rFonts w:ascii="Times New Roman" w:hAnsi="Times New Roman" w:cs="Times New Roman"/>
          <w:b/>
          <w:bCs/>
          <w:sz w:val="24"/>
          <w:szCs w:val="24"/>
        </w:rPr>
        <w:t>ИВДИВО-Воспитание мне нужно от вашей команды</w:t>
      </w:r>
      <w:r>
        <w:rPr>
          <w:rFonts w:ascii="Times New Roman" w:hAnsi="Times New Roman" w:cs="Times New Roman"/>
          <w:b/>
          <w:bCs/>
          <w:sz w:val="24"/>
          <w:szCs w:val="24"/>
        </w:rPr>
        <w:t>»</w:t>
      </w:r>
      <w:r w:rsidRPr="002402B7">
        <w:rPr>
          <w:rFonts w:ascii="Times New Roman" w:hAnsi="Times New Roman" w:cs="Times New Roman"/>
          <w:b/>
          <w:bCs/>
          <w:sz w:val="24"/>
          <w:szCs w:val="24"/>
        </w:rPr>
        <w:t>.</w:t>
      </w:r>
      <w:r w:rsidRPr="005B15AD">
        <w:rPr>
          <w:rFonts w:ascii="Times New Roman" w:hAnsi="Times New Roman" w:cs="Times New Roman"/>
          <w:sz w:val="24"/>
          <w:szCs w:val="24"/>
        </w:rPr>
        <w:t xml:space="preserve"> Это вот такая прям фраза его методическая фраза. Он об этом говорит в присутствии Аватара Синтеза Сергея, а Сергей уже включается, он смотрит на вас и понимает, как и в каком направлении вас д</w:t>
      </w:r>
      <w:r>
        <w:rPr>
          <w:rFonts w:ascii="Times New Roman" w:hAnsi="Times New Roman" w:cs="Times New Roman"/>
          <w:sz w:val="24"/>
          <w:szCs w:val="24"/>
        </w:rPr>
        <w:t xml:space="preserve">альше развивать. И слушайте, </w:t>
      </w:r>
      <w:r w:rsidRPr="005B15AD">
        <w:rPr>
          <w:rFonts w:ascii="Times New Roman" w:hAnsi="Times New Roman" w:cs="Times New Roman"/>
          <w:sz w:val="24"/>
          <w:szCs w:val="24"/>
        </w:rPr>
        <w:t>телом просто продолжайте эти</w:t>
      </w:r>
      <w:r>
        <w:rPr>
          <w:rFonts w:ascii="Times New Roman" w:hAnsi="Times New Roman" w:cs="Times New Roman"/>
          <w:sz w:val="24"/>
          <w:szCs w:val="24"/>
        </w:rPr>
        <w:t xml:space="preserve">м напитываться, продолжайте </w:t>
      </w:r>
      <w:r w:rsidRPr="005B15AD">
        <w:rPr>
          <w:rFonts w:ascii="Times New Roman" w:hAnsi="Times New Roman" w:cs="Times New Roman"/>
          <w:sz w:val="24"/>
          <w:szCs w:val="24"/>
        </w:rPr>
        <w:t xml:space="preserve">это реплицировать, в ваш внутренний мир реплицировать, реплицировать во все </w:t>
      </w:r>
      <w:r>
        <w:rPr>
          <w:rFonts w:ascii="Times New Roman" w:hAnsi="Times New Roman" w:cs="Times New Roman"/>
          <w:sz w:val="24"/>
          <w:szCs w:val="24"/>
        </w:rPr>
        <w:t xml:space="preserve">ваши </w:t>
      </w:r>
      <w:r w:rsidRPr="005B15AD">
        <w:rPr>
          <w:rFonts w:ascii="Times New Roman" w:hAnsi="Times New Roman" w:cs="Times New Roman"/>
          <w:sz w:val="24"/>
          <w:szCs w:val="24"/>
        </w:rPr>
        <w:t>тела, реплицировать во все здания служебные и частные в том</w:t>
      </w:r>
      <w:r>
        <w:rPr>
          <w:rFonts w:ascii="Times New Roman" w:hAnsi="Times New Roman" w:cs="Times New Roman"/>
          <w:sz w:val="24"/>
          <w:szCs w:val="24"/>
        </w:rPr>
        <w:t xml:space="preserve"> числе. То есть ракурсом ИВДИВО-</w:t>
      </w:r>
      <w:r w:rsidRPr="005B15AD">
        <w:rPr>
          <w:rFonts w:ascii="Times New Roman" w:hAnsi="Times New Roman" w:cs="Times New Roman"/>
          <w:sz w:val="24"/>
          <w:szCs w:val="24"/>
        </w:rPr>
        <w:t>Воспитания каждого разверните по своим лично служе</w:t>
      </w:r>
      <w:r>
        <w:rPr>
          <w:rFonts w:ascii="Times New Roman" w:hAnsi="Times New Roman" w:cs="Times New Roman"/>
          <w:sz w:val="24"/>
          <w:szCs w:val="24"/>
        </w:rPr>
        <w:t>бным зданиям, а ракурсом ИВДИВО-</w:t>
      </w:r>
      <w:r w:rsidRPr="005B15AD">
        <w:rPr>
          <w:rFonts w:ascii="Times New Roman" w:hAnsi="Times New Roman" w:cs="Times New Roman"/>
          <w:sz w:val="24"/>
          <w:szCs w:val="24"/>
        </w:rPr>
        <w:t>Воспитания Изначально Вышестоящего Отца в целом, разворачивайте по подразделению, по зданию подразделения.</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Получается? Пожалуйста, ваши наблюдения, ваша фиксация. Вот мы теперь стоим пред Изначально Вышестоящим Аватаром Синтеза Кут Хуми в его зале, вот в зале вы себя как ощущаете? </w:t>
      </w:r>
    </w:p>
    <w:p w:rsidR="0094683B" w:rsidRPr="002402B7" w:rsidRDefault="0094683B" w:rsidP="00A31C9B">
      <w:pPr>
        <w:spacing w:after="0" w:line="240" w:lineRule="auto"/>
        <w:ind w:firstLine="709"/>
        <w:jc w:val="both"/>
        <w:rPr>
          <w:rFonts w:ascii="Times New Roman" w:hAnsi="Times New Roman" w:cs="Times New Roman"/>
          <w:i/>
          <w:iCs/>
          <w:sz w:val="24"/>
          <w:szCs w:val="24"/>
        </w:rPr>
      </w:pPr>
      <w:r w:rsidRPr="002402B7">
        <w:rPr>
          <w:rFonts w:ascii="Times New Roman" w:hAnsi="Times New Roman" w:cs="Times New Roman"/>
          <w:i/>
          <w:iCs/>
          <w:sz w:val="24"/>
          <w:szCs w:val="24"/>
        </w:rPr>
        <w:t>ДК: - Происходит то, что о чём мы говорим, то сразу и происходит. Это проживается, как Огонь направляется туда, туда, вот куда мы говорим, он направляется.</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говоря, это</w:t>
      </w:r>
      <w:r w:rsidRPr="005B15AD">
        <w:rPr>
          <w:rFonts w:ascii="Times New Roman" w:hAnsi="Times New Roman" w:cs="Times New Roman"/>
          <w:sz w:val="24"/>
          <w:szCs w:val="24"/>
        </w:rPr>
        <w:t xml:space="preserve"> говорит Кут Хуми, это результат Воспитания. Очень хорошо, хорошая фраза “Когда Огонь направляется туда, куда мы говорим и когда Огонь следует по нашему мыслеобразу”, это рез</w:t>
      </w:r>
      <w:r>
        <w:rPr>
          <w:rFonts w:ascii="Times New Roman" w:hAnsi="Times New Roman" w:cs="Times New Roman"/>
          <w:sz w:val="24"/>
          <w:szCs w:val="24"/>
        </w:rPr>
        <w:t>ультат Воспитания. Значит,</w:t>
      </w:r>
      <w:r w:rsidRPr="005B15AD">
        <w:rPr>
          <w:rFonts w:ascii="Times New Roman" w:hAnsi="Times New Roman" w:cs="Times New Roman"/>
          <w:sz w:val="24"/>
          <w:szCs w:val="24"/>
        </w:rPr>
        <w:t xml:space="preserve"> я Огонь воспитал так, что он пошёл куда надо. Понимаете? Это тоже эффект некоего такого состояния, например, даже когда мы напра</w:t>
      </w:r>
      <w:r>
        <w:rPr>
          <w:rFonts w:ascii="Times New Roman" w:hAnsi="Times New Roman" w:cs="Times New Roman"/>
          <w:sz w:val="24"/>
          <w:szCs w:val="24"/>
        </w:rPr>
        <w:t xml:space="preserve">вляем куда-то Огонь, мы очень </w:t>
      </w:r>
      <w:r w:rsidRPr="005B15AD">
        <w:rPr>
          <w:rFonts w:ascii="Times New Roman" w:hAnsi="Times New Roman" w:cs="Times New Roman"/>
          <w:sz w:val="24"/>
          <w:szCs w:val="24"/>
        </w:rPr>
        <w:t>часто думаем, почему он туда не доходит? А ты его воспитал, чтобы</w:t>
      </w:r>
      <w:r>
        <w:rPr>
          <w:rFonts w:ascii="Times New Roman" w:hAnsi="Times New Roman" w:cs="Times New Roman"/>
          <w:sz w:val="24"/>
          <w:szCs w:val="24"/>
        </w:rPr>
        <w:t xml:space="preserve"> он туда дошёл? И сейчас Т.</w:t>
      </w:r>
      <w:r w:rsidRPr="005B15AD">
        <w:rPr>
          <w:rFonts w:ascii="Times New Roman" w:hAnsi="Times New Roman" w:cs="Times New Roman"/>
          <w:sz w:val="24"/>
          <w:szCs w:val="24"/>
        </w:rPr>
        <w:t xml:space="preserve"> как раз отобразила вот этот ракур</w:t>
      </w:r>
      <w:r>
        <w:rPr>
          <w:rFonts w:ascii="Times New Roman" w:hAnsi="Times New Roman" w:cs="Times New Roman"/>
          <w:sz w:val="24"/>
          <w:szCs w:val="24"/>
        </w:rPr>
        <w:t>с, что когда ты воспитал в себе, он и идё</w:t>
      </w:r>
      <w:r w:rsidRPr="005B15AD">
        <w:rPr>
          <w:rFonts w:ascii="Times New Roman" w:hAnsi="Times New Roman" w:cs="Times New Roman"/>
          <w:sz w:val="24"/>
          <w:szCs w:val="24"/>
        </w:rPr>
        <w:t>т туда</w:t>
      </w:r>
      <w:r>
        <w:rPr>
          <w:rFonts w:ascii="Times New Roman" w:hAnsi="Times New Roman" w:cs="Times New Roman"/>
          <w:sz w:val="24"/>
          <w:szCs w:val="24"/>
        </w:rPr>
        <w:t>,</w:t>
      </w:r>
      <w:r w:rsidRPr="005B15AD">
        <w:rPr>
          <w:rFonts w:ascii="Times New Roman" w:hAnsi="Times New Roman" w:cs="Times New Roman"/>
          <w:sz w:val="24"/>
          <w:szCs w:val="24"/>
        </w:rPr>
        <w:t xml:space="preserve"> куда ты его </w:t>
      </w:r>
      <w:r>
        <w:rPr>
          <w:rFonts w:ascii="Times New Roman" w:hAnsi="Times New Roman" w:cs="Times New Roman"/>
          <w:sz w:val="24"/>
          <w:szCs w:val="24"/>
        </w:rPr>
        <w:t>направляешь. Вот, отлично. Р.</w:t>
      </w:r>
      <w:r w:rsidRPr="005B15AD">
        <w:rPr>
          <w:rFonts w:ascii="Times New Roman" w:hAnsi="Times New Roman" w:cs="Times New Roman"/>
          <w:sz w:val="24"/>
          <w:szCs w:val="24"/>
        </w:rPr>
        <w:t xml:space="preserve"> ещё начинала говорить.</w:t>
      </w:r>
    </w:p>
    <w:p w:rsidR="0094683B" w:rsidRPr="008647AE" w:rsidRDefault="0094683B" w:rsidP="00A31C9B">
      <w:pPr>
        <w:spacing w:after="0" w:line="240" w:lineRule="auto"/>
        <w:ind w:firstLine="709"/>
        <w:jc w:val="both"/>
        <w:rPr>
          <w:rFonts w:ascii="Times New Roman" w:hAnsi="Times New Roman" w:cs="Times New Roman"/>
          <w:i/>
          <w:iCs/>
          <w:sz w:val="24"/>
          <w:szCs w:val="24"/>
        </w:rPr>
      </w:pPr>
      <w:r w:rsidRPr="008647AE">
        <w:rPr>
          <w:rFonts w:ascii="Times New Roman" w:hAnsi="Times New Roman" w:cs="Times New Roman"/>
          <w:i/>
          <w:iCs/>
          <w:sz w:val="24"/>
          <w:szCs w:val="24"/>
        </w:rPr>
        <w:t>ДК: - Получается нам тоже нужно быть Воспитанными до такой степени, чтобы уметь управлять Огнём и направлять, и созидать и так далее Синтез, складывать тот Синтез, который нам необходим</w:t>
      </w:r>
      <w:r>
        <w:rPr>
          <w:rFonts w:ascii="Times New Roman" w:hAnsi="Times New Roman" w:cs="Times New Roman"/>
          <w:i/>
          <w:iCs/>
          <w:sz w:val="24"/>
          <w:szCs w:val="24"/>
        </w:rPr>
        <w:t>,</w:t>
      </w:r>
      <w:r w:rsidRPr="008647AE">
        <w:rPr>
          <w:rFonts w:ascii="Times New Roman" w:hAnsi="Times New Roman" w:cs="Times New Roman"/>
          <w:i/>
          <w:iCs/>
          <w:sz w:val="24"/>
          <w:szCs w:val="24"/>
        </w:rPr>
        <w:t xml:space="preserve"> именно наша внутренняя воспитанность это позволяет делать. Получается, чем более мы во</w:t>
      </w:r>
      <w:r>
        <w:rPr>
          <w:rFonts w:ascii="Times New Roman" w:hAnsi="Times New Roman" w:cs="Times New Roman"/>
          <w:i/>
          <w:iCs/>
          <w:sz w:val="24"/>
          <w:szCs w:val="24"/>
        </w:rPr>
        <w:t>спитаны, тем более вот этот ракурс Синтеза</w:t>
      </w:r>
      <w:r w:rsidRPr="008647AE">
        <w:rPr>
          <w:rFonts w:ascii="Times New Roman" w:hAnsi="Times New Roman" w:cs="Times New Roman"/>
          <w:i/>
          <w:iCs/>
          <w:sz w:val="24"/>
          <w:szCs w:val="24"/>
        </w:rPr>
        <w:t xml:space="preserve"> в наше</w:t>
      </w:r>
      <w:r>
        <w:rPr>
          <w:rFonts w:ascii="Times New Roman" w:hAnsi="Times New Roman" w:cs="Times New Roman"/>
          <w:i/>
          <w:iCs/>
          <w:sz w:val="24"/>
          <w:szCs w:val="24"/>
        </w:rPr>
        <w:t>м подразделении допустим Синтезом</w:t>
      </w:r>
      <w:r w:rsidRPr="008647AE">
        <w:rPr>
          <w:rFonts w:ascii="Times New Roman" w:hAnsi="Times New Roman" w:cs="Times New Roman"/>
          <w:i/>
          <w:iCs/>
          <w:sz w:val="24"/>
          <w:szCs w:val="24"/>
        </w:rPr>
        <w:t xml:space="preserve"> Констант будет скла</w:t>
      </w:r>
      <w:r>
        <w:rPr>
          <w:rFonts w:ascii="Times New Roman" w:hAnsi="Times New Roman" w:cs="Times New Roman"/>
          <w:i/>
          <w:iCs/>
          <w:sz w:val="24"/>
          <w:szCs w:val="24"/>
        </w:rPr>
        <w:t>дываться и получается сейчас</w:t>
      </w:r>
      <w:r w:rsidRPr="008647AE">
        <w:rPr>
          <w:rFonts w:ascii="Times New Roman" w:hAnsi="Times New Roman" w:cs="Times New Roman"/>
          <w:i/>
          <w:iCs/>
          <w:sz w:val="24"/>
          <w:szCs w:val="24"/>
        </w:rPr>
        <w:t xml:space="preserve"> такой эффект ещё идет, Прозрение включается. Прозрен</w:t>
      </w:r>
      <w:r>
        <w:rPr>
          <w:rFonts w:ascii="Times New Roman" w:hAnsi="Times New Roman" w:cs="Times New Roman"/>
          <w:i/>
          <w:iCs/>
          <w:sz w:val="24"/>
          <w:szCs w:val="24"/>
        </w:rPr>
        <w:t>ие Воспитанием. Прям в командном</w:t>
      </w:r>
      <w:r w:rsidRPr="008647AE">
        <w:rPr>
          <w:rFonts w:ascii="Times New Roman" w:hAnsi="Times New Roman" w:cs="Times New Roman"/>
          <w:i/>
          <w:iCs/>
          <w:sz w:val="24"/>
          <w:szCs w:val="24"/>
        </w:rPr>
        <w:t xml:space="preserve"> единение Синтез</w:t>
      </w:r>
      <w:r>
        <w:rPr>
          <w:rFonts w:ascii="Times New Roman" w:hAnsi="Times New Roman" w:cs="Times New Roman"/>
          <w:i/>
          <w:iCs/>
          <w:sz w:val="24"/>
          <w:szCs w:val="24"/>
        </w:rPr>
        <w:t xml:space="preserve">а Воспитания  включилось </w:t>
      </w:r>
      <w:r w:rsidRPr="008647AE">
        <w:rPr>
          <w:rFonts w:ascii="Times New Roman" w:hAnsi="Times New Roman" w:cs="Times New Roman"/>
          <w:i/>
          <w:iCs/>
          <w:sz w:val="24"/>
          <w:szCs w:val="24"/>
        </w:rPr>
        <w:t xml:space="preserve"> явление Прозрение Изначально Вышестоящего Отца. То есть в целом можно посмотреть, что Воспитание Констант Изначально Вышестоящего Отца ведёт к Прозрению.</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Согласна. Да. И вот знаете, такой вот, в продол</w:t>
      </w:r>
      <w:r>
        <w:rPr>
          <w:rFonts w:ascii="Times New Roman" w:hAnsi="Times New Roman" w:cs="Times New Roman"/>
          <w:sz w:val="24"/>
          <w:szCs w:val="24"/>
        </w:rPr>
        <w:t>жение того, что Р.</w:t>
      </w:r>
      <w:r w:rsidRPr="005B15AD">
        <w:rPr>
          <w:rFonts w:ascii="Times New Roman" w:hAnsi="Times New Roman" w:cs="Times New Roman"/>
          <w:sz w:val="24"/>
          <w:szCs w:val="24"/>
        </w:rPr>
        <w:t xml:space="preserve"> сказала, вот прям внутренне прони</w:t>
      </w:r>
      <w:r>
        <w:rPr>
          <w:rFonts w:ascii="Times New Roman" w:hAnsi="Times New Roman" w:cs="Times New Roman"/>
          <w:sz w:val="24"/>
          <w:szCs w:val="24"/>
        </w:rPr>
        <w:t xml:space="preserve">кайтесь, и знаете, Кут Хуми </w:t>
      </w:r>
      <w:r w:rsidRPr="005B15AD">
        <w:rPr>
          <w:rFonts w:ascii="Times New Roman" w:hAnsi="Times New Roman" w:cs="Times New Roman"/>
          <w:sz w:val="24"/>
          <w:szCs w:val="24"/>
        </w:rPr>
        <w:t>сейчас просто под</w:t>
      </w:r>
      <w:r>
        <w:rPr>
          <w:rFonts w:ascii="Times New Roman" w:hAnsi="Times New Roman" w:cs="Times New Roman"/>
          <w:sz w:val="24"/>
          <w:szCs w:val="24"/>
        </w:rPr>
        <w:t xml:space="preserve">сказывает: </w:t>
      </w:r>
      <w:r w:rsidRPr="008647AE">
        <w:rPr>
          <w:rFonts w:ascii="Times New Roman" w:hAnsi="Times New Roman" w:cs="Times New Roman"/>
          <w:b/>
          <w:bCs/>
          <w:sz w:val="24"/>
          <w:szCs w:val="24"/>
        </w:rPr>
        <w:t>прозревайте к ИВДИВО-Воспитанию.</w:t>
      </w:r>
      <w:r w:rsidRPr="005B15AD">
        <w:rPr>
          <w:rFonts w:ascii="Times New Roman" w:hAnsi="Times New Roman" w:cs="Times New Roman"/>
          <w:sz w:val="24"/>
          <w:szCs w:val="24"/>
        </w:rPr>
        <w:t xml:space="preserve"> Он так и </w:t>
      </w:r>
      <w:r>
        <w:rPr>
          <w:rFonts w:ascii="Times New Roman" w:hAnsi="Times New Roman" w:cs="Times New Roman"/>
          <w:sz w:val="24"/>
          <w:szCs w:val="24"/>
        </w:rPr>
        <w:t>подсказал, прозревайте к ИВДИВО-</w:t>
      </w:r>
      <w:r w:rsidRPr="005B15AD">
        <w:rPr>
          <w:rFonts w:ascii="Times New Roman" w:hAnsi="Times New Roman" w:cs="Times New Roman"/>
          <w:sz w:val="24"/>
          <w:szCs w:val="24"/>
        </w:rPr>
        <w:t>Воспитанию. Пока вы на это вышли. Каждый в своём. Каждый в своём, пр</w:t>
      </w:r>
      <w:r>
        <w:rPr>
          <w:rFonts w:ascii="Times New Roman" w:hAnsi="Times New Roman" w:cs="Times New Roman"/>
          <w:sz w:val="24"/>
          <w:szCs w:val="24"/>
        </w:rPr>
        <w:t>ям п</w:t>
      </w:r>
      <w:r w:rsidRPr="005B15AD">
        <w:rPr>
          <w:rFonts w:ascii="Times New Roman" w:hAnsi="Times New Roman" w:cs="Times New Roman"/>
          <w:sz w:val="24"/>
          <w:szCs w:val="24"/>
        </w:rPr>
        <w:t>розрейте. Каждый в своём на</w:t>
      </w:r>
      <w:r>
        <w:rPr>
          <w:rFonts w:ascii="Times New Roman" w:hAnsi="Times New Roman" w:cs="Times New Roman"/>
          <w:sz w:val="24"/>
          <w:szCs w:val="24"/>
        </w:rPr>
        <w:t xml:space="preserve"> ИВДИВО-Воспитание. </w:t>
      </w:r>
    </w:p>
    <w:p w:rsidR="0094683B" w:rsidRDefault="0094683B" w:rsidP="00A31C9B">
      <w:pPr>
        <w:spacing w:after="0" w:line="240" w:lineRule="auto"/>
        <w:ind w:firstLine="709"/>
        <w:jc w:val="both"/>
        <w:rPr>
          <w:rFonts w:ascii="Times New Roman" w:hAnsi="Times New Roman" w:cs="Times New Roman"/>
          <w:i/>
          <w:iCs/>
          <w:sz w:val="24"/>
          <w:szCs w:val="24"/>
        </w:rPr>
      </w:pPr>
      <w:r w:rsidRPr="008647AE">
        <w:rPr>
          <w:rFonts w:ascii="Times New Roman" w:hAnsi="Times New Roman" w:cs="Times New Roman"/>
          <w:i/>
          <w:iCs/>
          <w:sz w:val="24"/>
          <w:szCs w:val="24"/>
        </w:rPr>
        <w:t>ДК: - Я ещё вот сейчас зарегистрировала такой интересный ответ от Мировых зданий, что они прямо направляют вот этот Мировой Огонь обратно как бы вот в моё тело.</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Да, Ф.</w:t>
      </w:r>
    </w:p>
    <w:p w:rsidR="0094683B" w:rsidRPr="008647AE" w:rsidRDefault="0094683B" w:rsidP="00A31C9B">
      <w:pPr>
        <w:spacing w:after="0" w:line="240" w:lineRule="auto"/>
        <w:ind w:firstLine="709"/>
        <w:jc w:val="both"/>
        <w:rPr>
          <w:rFonts w:ascii="Times New Roman" w:hAnsi="Times New Roman" w:cs="Times New Roman"/>
          <w:i/>
          <w:iCs/>
          <w:sz w:val="24"/>
          <w:szCs w:val="24"/>
        </w:rPr>
      </w:pPr>
      <w:r w:rsidRPr="008647AE">
        <w:rPr>
          <w:rFonts w:ascii="Times New Roman" w:hAnsi="Times New Roman" w:cs="Times New Roman"/>
          <w:i/>
          <w:iCs/>
          <w:sz w:val="24"/>
          <w:szCs w:val="24"/>
        </w:rPr>
        <w:t>ДК: - Вот, концентрация совсем другая стала</w:t>
      </w:r>
      <w:r>
        <w:rPr>
          <w:rFonts w:ascii="Times New Roman" w:hAnsi="Times New Roman" w:cs="Times New Roman"/>
          <w:i/>
          <w:iCs/>
          <w:sz w:val="24"/>
          <w:szCs w:val="24"/>
        </w:rPr>
        <w:t>,  и это более такое серьё</w:t>
      </w:r>
      <w:r w:rsidRPr="008647AE">
        <w:rPr>
          <w:rFonts w:ascii="Times New Roman" w:hAnsi="Times New Roman" w:cs="Times New Roman"/>
          <w:i/>
          <w:iCs/>
          <w:sz w:val="24"/>
          <w:szCs w:val="24"/>
        </w:rPr>
        <w:t>зное, плотное такое и в</w:t>
      </w:r>
      <w:r>
        <w:rPr>
          <w:rFonts w:ascii="Times New Roman" w:hAnsi="Times New Roman" w:cs="Times New Roman"/>
          <w:i/>
          <w:iCs/>
          <w:sz w:val="24"/>
          <w:szCs w:val="24"/>
        </w:rPr>
        <w:t xml:space="preserve"> теле, и в ИВДИВО каждого, и</w:t>
      </w:r>
      <w:r w:rsidRPr="008647AE">
        <w:rPr>
          <w:rFonts w:ascii="Times New Roman" w:hAnsi="Times New Roman" w:cs="Times New Roman"/>
          <w:i/>
          <w:iCs/>
          <w:sz w:val="24"/>
          <w:szCs w:val="24"/>
        </w:rPr>
        <w:t xml:space="preserve"> каждый, когда говорит, вот </w:t>
      </w:r>
      <w:r>
        <w:rPr>
          <w:rFonts w:ascii="Times New Roman" w:hAnsi="Times New Roman" w:cs="Times New Roman"/>
          <w:i/>
          <w:iCs/>
          <w:sz w:val="24"/>
          <w:szCs w:val="24"/>
        </w:rPr>
        <w:t>так оно</w:t>
      </w:r>
      <w:r w:rsidRPr="008647AE">
        <w:rPr>
          <w:rFonts w:ascii="Times New Roman" w:hAnsi="Times New Roman" w:cs="Times New Roman"/>
          <w:i/>
          <w:iCs/>
          <w:sz w:val="24"/>
          <w:szCs w:val="24"/>
        </w:rPr>
        <w:t xml:space="preserve"> меняется. Вот </w:t>
      </w:r>
      <w:r>
        <w:rPr>
          <w:rFonts w:ascii="Times New Roman" w:hAnsi="Times New Roman" w:cs="Times New Roman"/>
          <w:i/>
          <w:iCs/>
          <w:sz w:val="24"/>
          <w:szCs w:val="24"/>
        </w:rPr>
        <w:t>состояние, плотность</w:t>
      </w:r>
      <w:r w:rsidRPr="008647AE">
        <w:rPr>
          <w:rFonts w:ascii="Times New Roman" w:hAnsi="Times New Roman" w:cs="Times New Roman"/>
          <w:i/>
          <w:iCs/>
          <w:sz w:val="24"/>
          <w:szCs w:val="24"/>
        </w:rPr>
        <w:t xml:space="preserve"> она остаётся, или </w:t>
      </w:r>
      <w:r>
        <w:rPr>
          <w:rFonts w:ascii="Times New Roman" w:hAnsi="Times New Roman" w:cs="Times New Roman"/>
          <w:i/>
          <w:iCs/>
          <w:sz w:val="24"/>
          <w:szCs w:val="24"/>
        </w:rPr>
        <w:t>цвет, или что-то  другое,</w:t>
      </w:r>
      <w:r w:rsidRPr="008647AE">
        <w:rPr>
          <w:rFonts w:ascii="Times New Roman" w:hAnsi="Times New Roman" w:cs="Times New Roman"/>
          <w:i/>
          <w:iCs/>
          <w:sz w:val="24"/>
          <w:szCs w:val="24"/>
        </w:rPr>
        <w:t xml:space="preserve"> Огонь </w:t>
      </w:r>
      <w:r>
        <w:rPr>
          <w:rFonts w:ascii="Times New Roman" w:hAnsi="Times New Roman" w:cs="Times New Roman"/>
          <w:i/>
          <w:iCs/>
          <w:sz w:val="24"/>
          <w:szCs w:val="24"/>
        </w:rPr>
        <w:t>как-то меняется. Проживания</w:t>
      </w:r>
      <w:r w:rsidRPr="008647AE">
        <w:rPr>
          <w:rFonts w:ascii="Times New Roman" w:hAnsi="Times New Roman" w:cs="Times New Roman"/>
          <w:i/>
          <w:iCs/>
          <w:sz w:val="24"/>
          <w:szCs w:val="24"/>
        </w:rPr>
        <w:t xml:space="preserve"> со</w:t>
      </w:r>
      <w:r>
        <w:rPr>
          <w:rFonts w:ascii="Times New Roman" w:hAnsi="Times New Roman" w:cs="Times New Roman"/>
          <w:i/>
          <w:iCs/>
          <w:sz w:val="24"/>
          <w:szCs w:val="24"/>
        </w:rPr>
        <w:t xml:space="preserve">всем другие.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Я</w:t>
      </w:r>
      <w:r>
        <w:rPr>
          <w:rFonts w:ascii="Times New Roman" w:hAnsi="Times New Roman" w:cs="Times New Roman"/>
          <w:sz w:val="24"/>
          <w:szCs w:val="24"/>
        </w:rPr>
        <w:t xml:space="preserve"> вам подскажу, с</w:t>
      </w:r>
      <w:r w:rsidRPr="005B15AD">
        <w:rPr>
          <w:rFonts w:ascii="Times New Roman" w:hAnsi="Times New Roman" w:cs="Times New Roman"/>
          <w:sz w:val="24"/>
          <w:szCs w:val="24"/>
        </w:rPr>
        <w:t>пектр меняется. Вот Спектр. Вы пока говорите</w:t>
      </w:r>
      <w:r>
        <w:rPr>
          <w:rFonts w:ascii="Times New Roman" w:hAnsi="Times New Roman" w:cs="Times New Roman"/>
          <w:sz w:val="24"/>
          <w:szCs w:val="24"/>
        </w:rPr>
        <w:t xml:space="preserve">. </w:t>
      </w:r>
      <w:r w:rsidRPr="005B15AD">
        <w:rPr>
          <w:rFonts w:ascii="Times New Roman" w:hAnsi="Times New Roman" w:cs="Times New Roman"/>
          <w:sz w:val="24"/>
          <w:szCs w:val="24"/>
        </w:rPr>
        <w:t>Спектральность меняется.</w:t>
      </w:r>
      <w:r>
        <w:rPr>
          <w:rFonts w:ascii="Times New Roman" w:hAnsi="Times New Roman" w:cs="Times New Roman"/>
          <w:sz w:val="24"/>
          <w:szCs w:val="24"/>
        </w:rPr>
        <w:t xml:space="preserve"> Да, да,</w:t>
      </w:r>
      <w:r w:rsidRPr="005B15AD">
        <w:rPr>
          <w:rFonts w:ascii="Times New Roman" w:hAnsi="Times New Roman" w:cs="Times New Roman"/>
          <w:sz w:val="24"/>
          <w:szCs w:val="24"/>
        </w:rPr>
        <w:t xml:space="preserve"> абсолютно верно. Спектральность меняется. То есть вот это тоже </w:t>
      </w:r>
      <w:r>
        <w:rPr>
          <w:rFonts w:ascii="Times New Roman" w:hAnsi="Times New Roman" w:cs="Times New Roman"/>
          <w:sz w:val="24"/>
          <w:szCs w:val="24"/>
        </w:rPr>
        <w:t xml:space="preserve">очень </w:t>
      </w:r>
      <w:r w:rsidRPr="005B15AD">
        <w:rPr>
          <w:rFonts w:ascii="Times New Roman" w:hAnsi="Times New Roman" w:cs="Times New Roman"/>
          <w:sz w:val="24"/>
          <w:szCs w:val="24"/>
        </w:rPr>
        <w:t>интересный эффект, когда вы входите в глубину определённую, у вас меняется и насыщенность, а ещё меняется и спектральность. А спектральность это что? Это вари</w:t>
      </w:r>
      <w:r>
        <w:rPr>
          <w:rFonts w:ascii="Times New Roman" w:hAnsi="Times New Roman" w:cs="Times New Roman"/>
          <w:sz w:val="24"/>
          <w:szCs w:val="24"/>
        </w:rPr>
        <w:t>ативность включённости в ИВДИВО-Воспитание</w:t>
      </w:r>
      <w:r w:rsidRPr="005B15AD">
        <w:rPr>
          <w:rFonts w:ascii="Times New Roman" w:hAnsi="Times New Roman" w:cs="Times New Roman"/>
          <w:sz w:val="24"/>
          <w:szCs w:val="24"/>
        </w:rPr>
        <w:t xml:space="preserve"> внутренне каждым из вас. Ведь спектрально по-разному можно включит</w:t>
      </w:r>
      <w:r>
        <w:rPr>
          <w:rFonts w:ascii="Times New Roman" w:hAnsi="Times New Roman" w:cs="Times New Roman"/>
          <w:sz w:val="24"/>
          <w:szCs w:val="24"/>
        </w:rPr>
        <w:t>ь</w:t>
      </w:r>
      <w:r w:rsidRPr="005B15AD">
        <w:rPr>
          <w:rFonts w:ascii="Times New Roman" w:hAnsi="Times New Roman" w:cs="Times New Roman"/>
          <w:sz w:val="24"/>
          <w:szCs w:val="24"/>
        </w:rPr>
        <w:t>ся в ИВДИВО</w:t>
      </w:r>
      <w:r>
        <w:rPr>
          <w:rFonts w:ascii="Times New Roman" w:hAnsi="Times New Roman" w:cs="Times New Roman"/>
          <w:sz w:val="24"/>
          <w:szCs w:val="24"/>
        </w:rPr>
        <w:t>-</w:t>
      </w:r>
      <w:r w:rsidRPr="005B15AD">
        <w:rPr>
          <w:rFonts w:ascii="Times New Roman" w:hAnsi="Times New Roman" w:cs="Times New Roman"/>
          <w:sz w:val="24"/>
          <w:szCs w:val="24"/>
        </w:rPr>
        <w:t>Воспитание. И вам с</w:t>
      </w:r>
      <w:r>
        <w:rPr>
          <w:rFonts w:ascii="Times New Roman" w:hAnsi="Times New Roman" w:cs="Times New Roman"/>
          <w:sz w:val="24"/>
          <w:szCs w:val="24"/>
        </w:rPr>
        <w:t>ейчас Кут Хуми прям фиксирует, п</w:t>
      </w:r>
      <w:r w:rsidRPr="005B15AD">
        <w:rPr>
          <w:rFonts w:ascii="Times New Roman" w:hAnsi="Times New Roman" w:cs="Times New Roman"/>
          <w:sz w:val="24"/>
          <w:szCs w:val="24"/>
        </w:rPr>
        <w:t>осмотрите, что спектр-то широкий</w:t>
      </w:r>
      <w:r>
        <w:rPr>
          <w:rFonts w:ascii="Times New Roman" w:hAnsi="Times New Roman" w:cs="Times New Roman"/>
          <w:sz w:val="24"/>
          <w:szCs w:val="24"/>
        </w:rPr>
        <w:t xml:space="preserve">. И </w:t>
      </w:r>
      <w:r w:rsidRPr="005B15AD">
        <w:rPr>
          <w:rFonts w:ascii="Times New Roman" w:hAnsi="Times New Roman" w:cs="Times New Roman"/>
          <w:sz w:val="24"/>
          <w:szCs w:val="24"/>
        </w:rPr>
        <w:t>прям попробуйте внутренне в Синтезе с Аватаром Синтеза Кут Хуми пока он это фиксирует. Вот фиксация яркая уже произошла. Сейчас вот мы просто дорабатываем</w:t>
      </w:r>
      <w:r>
        <w:rPr>
          <w:rFonts w:ascii="Times New Roman" w:hAnsi="Times New Roman" w:cs="Times New Roman"/>
          <w:sz w:val="24"/>
          <w:szCs w:val="24"/>
        </w:rPr>
        <w:t>,</w:t>
      </w:r>
      <w:r w:rsidRPr="005B15AD">
        <w:rPr>
          <w:rFonts w:ascii="Times New Roman" w:hAnsi="Times New Roman" w:cs="Times New Roman"/>
          <w:sz w:val="24"/>
          <w:szCs w:val="24"/>
        </w:rPr>
        <w:t xml:space="preserve"> синтезируюсь с Аватаром Синтеза Кут Хуми, просто попробуйте попросить расширить ваш</w:t>
      </w:r>
      <w:r>
        <w:rPr>
          <w:rFonts w:ascii="Times New Roman" w:hAnsi="Times New Roman" w:cs="Times New Roman"/>
          <w:sz w:val="24"/>
          <w:szCs w:val="24"/>
        </w:rPr>
        <w:t>у внутреннюю</w:t>
      </w:r>
      <w:r w:rsidRPr="005B15AD">
        <w:rPr>
          <w:rFonts w:ascii="Times New Roman" w:hAnsi="Times New Roman" w:cs="Times New Roman"/>
          <w:sz w:val="24"/>
          <w:szCs w:val="24"/>
        </w:rPr>
        <w:t xml:space="preserve"> спектраль</w:t>
      </w:r>
      <w:r>
        <w:rPr>
          <w:rFonts w:ascii="Times New Roman" w:hAnsi="Times New Roman" w:cs="Times New Roman"/>
          <w:sz w:val="24"/>
          <w:szCs w:val="24"/>
        </w:rPr>
        <w:t>ность Огня на действия в ИВДИВО-Воспитание Изначально Вышестоящего Отца, С</w:t>
      </w:r>
      <w:r w:rsidRPr="005B15AD">
        <w:rPr>
          <w:rFonts w:ascii="Times New Roman" w:hAnsi="Times New Roman" w:cs="Times New Roman"/>
          <w:sz w:val="24"/>
          <w:szCs w:val="24"/>
        </w:rPr>
        <w:t xml:space="preserve">интезом Константы. Отлично. </w:t>
      </w:r>
      <w:r>
        <w:rPr>
          <w:rFonts w:ascii="Times New Roman" w:hAnsi="Times New Roman" w:cs="Times New Roman"/>
          <w:sz w:val="24"/>
          <w:szCs w:val="24"/>
        </w:rPr>
        <w:t>Хорошо. Вот. Кут Хуми говорит: в</w:t>
      </w:r>
      <w:r w:rsidRPr="005B15AD">
        <w:rPr>
          <w:rFonts w:ascii="Times New Roman" w:hAnsi="Times New Roman" w:cs="Times New Roman"/>
          <w:sz w:val="24"/>
          <w:szCs w:val="24"/>
        </w:rPr>
        <w:t>зяли.</w:t>
      </w:r>
    </w:p>
    <w:p w:rsidR="0094683B" w:rsidRPr="007D2DDB" w:rsidRDefault="0094683B" w:rsidP="00A31C9B">
      <w:pPr>
        <w:spacing w:after="0" w:line="240" w:lineRule="auto"/>
        <w:ind w:firstLine="709"/>
        <w:jc w:val="both"/>
        <w:rPr>
          <w:rFonts w:ascii="Times New Roman" w:hAnsi="Times New Roman" w:cs="Times New Roman"/>
          <w:i/>
          <w:iCs/>
          <w:sz w:val="24"/>
          <w:szCs w:val="24"/>
        </w:rPr>
      </w:pPr>
      <w:r w:rsidRPr="007D2DDB">
        <w:rPr>
          <w:rFonts w:ascii="Times New Roman" w:hAnsi="Times New Roman" w:cs="Times New Roman"/>
          <w:i/>
          <w:iCs/>
          <w:sz w:val="24"/>
          <w:szCs w:val="24"/>
        </w:rPr>
        <w:t>ДК: - А вот сейчас</w:t>
      </w:r>
      <w:r>
        <w:rPr>
          <w:rFonts w:ascii="Times New Roman" w:hAnsi="Times New Roman" w:cs="Times New Roman"/>
          <w:i/>
          <w:iCs/>
          <w:sz w:val="24"/>
          <w:szCs w:val="24"/>
        </w:rPr>
        <w:t xml:space="preserve"> такая интересная ассоциация с Б</w:t>
      </w:r>
      <w:r w:rsidRPr="007D2DDB">
        <w:rPr>
          <w:rFonts w:ascii="Times New Roman" w:hAnsi="Times New Roman" w:cs="Times New Roman"/>
          <w:i/>
          <w:iCs/>
          <w:sz w:val="24"/>
          <w:szCs w:val="24"/>
        </w:rPr>
        <w:t xml:space="preserve">елым Огнём пошла. Может быть, </w:t>
      </w:r>
      <w:r>
        <w:rPr>
          <w:rFonts w:ascii="Times New Roman" w:hAnsi="Times New Roman" w:cs="Times New Roman"/>
          <w:i/>
          <w:iCs/>
          <w:sz w:val="24"/>
          <w:szCs w:val="24"/>
        </w:rPr>
        <w:t xml:space="preserve">это Генезис начал пахтаться, да и </w:t>
      </w:r>
      <w:r w:rsidRPr="007D2DDB">
        <w:rPr>
          <w:rFonts w:ascii="Times New Roman" w:hAnsi="Times New Roman" w:cs="Times New Roman"/>
          <w:i/>
          <w:iCs/>
          <w:sz w:val="24"/>
          <w:szCs w:val="24"/>
        </w:rPr>
        <w:t xml:space="preserve"> выражается вот так</w:t>
      </w:r>
      <w:r>
        <w:rPr>
          <w:rFonts w:ascii="Times New Roman" w:hAnsi="Times New Roman" w:cs="Times New Roman"/>
          <w:i/>
          <w:iCs/>
          <w:sz w:val="24"/>
          <w:szCs w:val="24"/>
        </w:rPr>
        <w:t>?</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Да, может быть. Б</w:t>
      </w:r>
      <w:r w:rsidRPr="005B15AD">
        <w:rPr>
          <w:rFonts w:ascii="Times New Roman" w:hAnsi="Times New Roman" w:cs="Times New Roman"/>
          <w:sz w:val="24"/>
          <w:szCs w:val="24"/>
        </w:rPr>
        <w:t>елый Огонь может быть по-разному включаться</w:t>
      </w:r>
      <w:r>
        <w:rPr>
          <w:rFonts w:ascii="Times New Roman" w:hAnsi="Times New Roman" w:cs="Times New Roman"/>
          <w:sz w:val="24"/>
          <w:szCs w:val="24"/>
        </w:rPr>
        <w:t>.</w:t>
      </w:r>
      <w:r w:rsidRPr="005B15AD">
        <w:rPr>
          <w:rFonts w:ascii="Times New Roman" w:hAnsi="Times New Roman" w:cs="Times New Roman"/>
          <w:sz w:val="24"/>
          <w:szCs w:val="24"/>
        </w:rPr>
        <w:t xml:space="preserve"> Может из-за того, что Генезис, а может это пр</w:t>
      </w:r>
      <w:r>
        <w:rPr>
          <w:rFonts w:ascii="Times New Roman" w:hAnsi="Times New Roman" w:cs="Times New Roman"/>
          <w:sz w:val="24"/>
          <w:szCs w:val="24"/>
        </w:rPr>
        <w:t>осто спектральность так выглядит</w:t>
      </w:r>
      <w:r w:rsidRPr="005B15AD">
        <w:rPr>
          <w:rFonts w:ascii="Times New Roman" w:hAnsi="Times New Roman" w:cs="Times New Roman"/>
          <w:sz w:val="24"/>
          <w:szCs w:val="24"/>
        </w:rPr>
        <w:t xml:space="preserve">. Хорошо.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И вот теперь слушаем рекомендации Кут Хуми. Он основные ре</w:t>
      </w:r>
      <w:r>
        <w:rPr>
          <w:rFonts w:ascii="Times New Roman" w:hAnsi="Times New Roman" w:cs="Times New Roman"/>
          <w:sz w:val="24"/>
          <w:szCs w:val="24"/>
        </w:rPr>
        <w:t xml:space="preserve">комендации дал в процессе. Но вы внутренне синтезируясь </w:t>
      </w:r>
      <w:r w:rsidRPr="005B15AD">
        <w:rPr>
          <w:rFonts w:ascii="Times New Roman" w:hAnsi="Times New Roman" w:cs="Times New Roman"/>
          <w:sz w:val="24"/>
          <w:szCs w:val="24"/>
        </w:rPr>
        <w:t>с Изначально Вышестоящим Аватаром Синтеза Кут Хуми, синтезируемся с Аватаром Синтеза Сергеем, просим взять нас на обуче</w:t>
      </w:r>
      <w:r>
        <w:rPr>
          <w:rFonts w:ascii="Times New Roman" w:hAnsi="Times New Roman" w:cs="Times New Roman"/>
          <w:sz w:val="24"/>
          <w:szCs w:val="24"/>
        </w:rPr>
        <w:t>ние, переподготовку, тренировку</w:t>
      </w:r>
      <w:r w:rsidRPr="005B15AD">
        <w:rPr>
          <w:rFonts w:ascii="Times New Roman" w:hAnsi="Times New Roman" w:cs="Times New Roman"/>
          <w:sz w:val="24"/>
          <w:szCs w:val="24"/>
        </w:rPr>
        <w:t xml:space="preserve"> и практикование ИВДИВО</w:t>
      </w:r>
      <w:r>
        <w:rPr>
          <w:rFonts w:ascii="Times New Roman" w:hAnsi="Times New Roman" w:cs="Times New Roman"/>
          <w:sz w:val="24"/>
          <w:szCs w:val="24"/>
        </w:rPr>
        <w:t>-</w:t>
      </w:r>
      <w:r w:rsidRPr="005B15AD">
        <w:rPr>
          <w:rFonts w:ascii="Times New Roman" w:hAnsi="Times New Roman" w:cs="Times New Roman"/>
          <w:sz w:val="24"/>
          <w:szCs w:val="24"/>
        </w:rPr>
        <w:t>Воспитания Изначально Вышестоящего Отца спектральностью Синтеза Синтеза Изначально Вышестоящего Отца Кут Хуми и спектральностью Синтеза Констант Изначально Вышестоящего Отца в расширении глубины Прозрения Изна</w:t>
      </w:r>
      <w:r>
        <w:rPr>
          <w:rFonts w:ascii="Times New Roman" w:hAnsi="Times New Roman" w:cs="Times New Roman"/>
          <w:sz w:val="24"/>
          <w:szCs w:val="24"/>
        </w:rPr>
        <w:t xml:space="preserve">чально Вышестоящего Отца каждым из нас, </w:t>
      </w:r>
      <w:r w:rsidRPr="005B15AD">
        <w:rPr>
          <w:rFonts w:ascii="Times New Roman" w:hAnsi="Times New Roman" w:cs="Times New Roman"/>
          <w:sz w:val="24"/>
          <w:szCs w:val="24"/>
        </w:rPr>
        <w:t>Синтезом нас</w:t>
      </w:r>
      <w:r>
        <w:rPr>
          <w:rFonts w:ascii="Times New Roman" w:hAnsi="Times New Roman" w:cs="Times New Roman"/>
          <w:sz w:val="24"/>
          <w:szCs w:val="24"/>
        </w:rPr>
        <w:t>,</w:t>
      </w:r>
      <w:r w:rsidRPr="005B15AD">
        <w:rPr>
          <w:rFonts w:ascii="Times New Roman" w:hAnsi="Times New Roman" w:cs="Times New Roman"/>
          <w:sz w:val="24"/>
          <w:szCs w:val="24"/>
        </w:rPr>
        <w:t xml:space="preserve"> нами. И теперь просим Аватаров Синтеза направить рекомендации каждому из нас и в целом команде. Слушаем рекомендации. Только слушаем их не внешне, а внутри. Потому что рекомендации всегда говорятся внутрь тела. Поэтому большая ошибка слушать их так. Надо слушать внутри. Рекомендации вкладывает Кут Хуми и вообще Аватары Синтеза и Отец. Рекомендации вкладывают внутрь тела. Поэтому искать их надо внутри себя.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И</w:t>
      </w:r>
      <w:r>
        <w:rPr>
          <w:rFonts w:ascii="Times New Roman" w:hAnsi="Times New Roman" w:cs="Times New Roman"/>
          <w:sz w:val="24"/>
          <w:szCs w:val="24"/>
        </w:rPr>
        <w:t>,</w:t>
      </w:r>
      <w:r w:rsidRPr="005B15AD">
        <w:rPr>
          <w:rFonts w:ascii="Times New Roman" w:hAnsi="Times New Roman" w:cs="Times New Roman"/>
          <w:sz w:val="24"/>
          <w:szCs w:val="24"/>
        </w:rPr>
        <w:t xml:space="preserve"> пожалуйста, рекомендации. Будет очень хорошо, если вы их опубликуете, чтобы они записались у вас, и вы потом могли на них сориентироваться.</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Что, нет рекомендаций? Или всё сказано? Хотя бы вышестоящим телом поделитесь этим.</w:t>
      </w:r>
    </w:p>
    <w:p w:rsidR="0094683B" w:rsidRPr="005B3982" w:rsidRDefault="0094683B" w:rsidP="00A31C9B">
      <w:pPr>
        <w:spacing w:after="0" w:line="240" w:lineRule="auto"/>
        <w:ind w:firstLine="709"/>
        <w:jc w:val="both"/>
        <w:rPr>
          <w:rFonts w:ascii="Times New Roman" w:hAnsi="Times New Roman" w:cs="Times New Roman"/>
          <w:i/>
          <w:iCs/>
          <w:sz w:val="24"/>
          <w:szCs w:val="24"/>
        </w:rPr>
      </w:pPr>
      <w:r w:rsidRPr="005B3982">
        <w:rPr>
          <w:rFonts w:ascii="Times New Roman" w:hAnsi="Times New Roman" w:cs="Times New Roman"/>
          <w:i/>
          <w:iCs/>
          <w:sz w:val="24"/>
          <w:szCs w:val="24"/>
        </w:rPr>
        <w:t xml:space="preserve">ДК: - </w:t>
      </w:r>
      <w:r>
        <w:rPr>
          <w:rFonts w:ascii="Times New Roman" w:hAnsi="Times New Roman" w:cs="Times New Roman"/>
          <w:i/>
          <w:iCs/>
          <w:sz w:val="24"/>
          <w:szCs w:val="24"/>
        </w:rPr>
        <w:t>То, что услышала, всё что нам нужно будет,</w:t>
      </w:r>
      <w:r w:rsidRPr="005B3982">
        <w:rPr>
          <w:rFonts w:ascii="Times New Roman" w:hAnsi="Times New Roman" w:cs="Times New Roman"/>
          <w:i/>
          <w:iCs/>
          <w:sz w:val="24"/>
          <w:szCs w:val="24"/>
        </w:rPr>
        <w:t xml:space="preserve"> цели, те цели, котор</w:t>
      </w:r>
      <w:r>
        <w:rPr>
          <w:rFonts w:ascii="Times New Roman" w:hAnsi="Times New Roman" w:cs="Times New Roman"/>
          <w:i/>
          <w:iCs/>
          <w:sz w:val="24"/>
          <w:szCs w:val="24"/>
        </w:rPr>
        <w:t>ые прописаны в мыслеобразах,</w:t>
      </w:r>
      <w:r w:rsidRPr="005B3982">
        <w:rPr>
          <w:rFonts w:ascii="Times New Roman" w:hAnsi="Times New Roman" w:cs="Times New Roman"/>
          <w:i/>
          <w:iCs/>
          <w:sz w:val="24"/>
          <w:szCs w:val="24"/>
        </w:rPr>
        <w:t xml:space="preserve"> всё это надо будет развёртывать уже из Воспитания, из Воспитания Изначально Вышестоящего Отца. И нужно в такую глубину войти, чтобы вот эта явленность Воспитания, она звучала в ИВДИВО, по Планете, что это очень, очень важно. Не зря нам было достаточно сложно в начале войти, потому что  имеет место быть, вот эта перестройка, этим воспитанием не просто новое идёт, есть определённые такие слои воспитания уже сложены, а нам нужно, внося новое воспитание, преображаясь самим, преображать вовне, какие-то вот эти внешние явления, чтобы перестройка внутренняя шла. </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о</w:t>
      </w:r>
      <w:r w:rsidRPr="005B15AD">
        <w:rPr>
          <w:rFonts w:ascii="Times New Roman" w:hAnsi="Times New Roman" w:cs="Times New Roman"/>
          <w:sz w:val="24"/>
          <w:szCs w:val="24"/>
        </w:rPr>
        <w:t>тлично. Спасибо большое. Да, самое главное во всем в том, что вы сказали, самое главное, вот результатом того, что мы сегодня прорабатывали с Аватаром Синтеза Сергеем и Кут Хуми, это не ухо</w:t>
      </w:r>
      <w:r>
        <w:rPr>
          <w:rFonts w:ascii="Times New Roman" w:hAnsi="Times New Roman" w:cs="Times New Roman"/>
          <w:sz w:val="24"/>
          <w:szCs w:val="24"/>
        </w:rPr>
        <w:t xml:space="preserve">дить во внешнее. </w:t>
      </w:r>
      <w:r w:rsidRPr="005B3982">
        <w:rPr>
          <w:rFonts w:ascii="Times New Roman" w:hAnsi="Times New Roman" w:cs="Times New Roman"/>
          <w:b/>
          <w:bCs/>
          <w:sz w:val="24"/>
          <w:szCs w:val="24"/>
        </w:rPr>
        <w:t>Самое главное - держать линию ИВДИВО-Воспитания ВНУТРИ,</w:t>
      </w:r>
      <w:r w:rsidRPr="005B15AD">
        <w:rPr>
          <w:rFonts w:ascii="Times New Roman" w:hAnsi="Times New Roman" w:cs="Times New Roman"/>
          <w:sz w:val="24"/>
          <w:szCs w:val="24"/>
        </w:rPr>
        <w:t xml:space="preserve"> и в том числе не ориентироваться на внешнее, не ориентироваться на то, что во вне происходит, во вне происходит много всего, но мы должны ориентироваться, и синтезировать прежде всего внутреннюю глубину ИВДИВО</w:t>
      </w:r>
      <w:r>
        <w:rPr>
          <w:rFonts w:ascii="Times New Roman" w:hAnsi="Times New Roman" w:cs="Times New Roman"/>
          <w:sz w:val="24"/>
          <w:szCs w:val="24"/>
        </w:rPr>
        <w:t>-</w:t>
      </w:r>
      <w:r w:rsidRPr="005B15AD">
        <w:rPr>
          <w:rFonts w:ascii="Times New Roman" w:hAnsi="Times New Roman" w:cs="Times New Roman"/>
          <w:sz w:val="24"/>
          <w:szCs w:val="24"/>
        </w:rPr>
        <w:t xml:space="preserve"> Воспитания Изначально Вышестоящего Отца. Внутреннюю глубину. И когда внутри </w:t>
      </w:r>
      <w:r>
        <w:rPr>
          <w:rFonts w:ascii="Times New Roman" w:hAnsi="Times New Roman" w:cs="Times New Roman"/>
          <w:sz w:val="24"/>
          <w:szCs w:val="24"/>
        </w:rPr>
        <w:t xml:space="preserve">на </w:t>
      </w:r>
      <w:r w:rsidRPr="005B15AD">
        <w:rPr>
          <w:rFonts w:ascii="Times New Roman" w:hAnsi="Times New Roman" w:cs="Times New Roman"/>
          <w:sz w:val="24"/>
          <w:szCs w:val="24"/>
        </w:rPr>
        <w:t>Синтез и Огонь на эту тему будет постепенно сложен, у вас внутри, тогда это будет складываться в ИВДИВО и на Планете Земля. В</w:t>
      </w:r>
      <w:r>
        <w:rPr>
          <w:rFonts w:ascii="Times New Roman" w:hAnsi="Times New Roman" w:cs="Times New Roman"/>
          <w:sz w:val="24"/>
          <w:szCs w:val="24"/>
        </w:rPr>
        <w:t>от попробуйте так увидеть.</w:t>
      </w:r>
      <w:r w:rsidRPr="005B15AD">
        <w:rPr>
          <w:rFonts w:ascii="Times New Roman" w:hAnsi="Times New Roman" w:cs="Times New Roman"/>
          <w:sz w:val="24"/>
          <w:szCs w:val="24"/>
        </w:rPr>
        <w:t xml:space="preserve"> Если вам этого взгляда не хватает, если вы уходите во внешнее, если вы переключаетесь во внешнее, </w:t>
      </w:r>
      <w:r>
        <w:rPr>
          <w:rFonts w:ascii="Times New Roman" w:hAnsi="Times New Roman" w:cs="Times New Roman"/>
          <w:sz w:val="24"/>
          <w:szCs w:val="24"/>
        </w:rPr>
        <w:t>по</w:t>
      </w:r>
      <w:r w:rsidRPr="005B15AD">
        <w:rPr>
          <w:rFonts w:ascii="Times New Roman" w:hAnsi="Times New Roman" w:cs="Times New Roman"/>
          <w:sz w:val="24"/>
          <w:szCs w:val="24"/>
        </w:rPr>
        <w:t>просите у Аватара Синтеза Кут Хуми научить вас держать концентрац</w:t>
      </w:r>
      <w:r>
        <w:rPr>
          <w:rFonts w:ascii="Times New Roman" w:hAnsi="Times New Roman" w:cs="Times New Roman"/>
          <w:sz w:val="24"/>
          <w:szCs w:val="24"/>
        </w:rPr>
        <w:t>ию на внутреннем и научить вас синтезировать ИВДИВО-</w:t>
      </w:r>
      <w:r w:rsidRPr="005B15AD">
        <w:rPr>
          <w:rFonts w:ascii="Times New Roman" w:hAnsi="Times New Roman" w:cs="Times New Roman"/>
          <w:sz w:val="24"/>
          <w:szCs w:val="24"/>
        </w:rPr>
        <w:t>Воспитание внутри себя вначале, а потом уже включать его в другом, в других и так далее. Хорошо.</w:t>
      </w:r>
    </w:p>
    <w:p w:rsidR="0094683B" w:rsidRPr="0033581D" w:rsidRDefault="0094683B" w:rsidP="00A31C9B">
      <w:pPr>
        <w:spacing w:after="0" w:line="240" w:lineRule="auto"/>
        <w:ind w:firstLine="709"/>
        <w:jc w:val="both"/>
        <w:rPr>
          <w:rFonts w:ascii="Times New Roman" w:hAnsi="Times New Roman" w:cs="Times New Roman"/>
          <w:i/>
          <w:iCs/>
          <w:sz w:val="24"/>
          <w:szCs w:val="24"/>
        </w:rPr>
      </w:pPr>
      <w:r w:rsidRPr="0033581D">
        <w:rPr>
          <w:rFonts w:ascii="Times New Roman" w:hAnsi="Times New Roman" w:cs="Times New Roman"/>
          <w:i/>
          <w:iCs/>
          <w:sz w:val="24"/>
          <w:szCs w:val="24"/>
        </w:rPr>
        <w:t>ДК: - Я так поняла, что мы что-то достигли и вот Кут Хуми говорит, ты теперь не ученица, а студентка.</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Классно. Замечательный ракурс! Выросли!</w:t>
      </w:r>
    </w:p>
    <w:p w:rsidR="0094683B"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Глубже синтезируемся с Изначально Вышестоящим Аватаром Синтеза Кут Хуми, стяжаем каждому из нас Синтез Синтеза Изначально Вышестоящего Отца, впитываем его собою и тут же синтезируемся с Аватаром Синтеза Сергеем, он стоит рядом с Кут Хуми. Стяжаем Синтез Константы Изначально Вышестоящего Отца и входим в спекание в теле Синтез</w:t>
      </w:r>
      <w:r>
        <w:rPr>
          <w:rFonts w:ascii="Times New Roman" w:hAnsi="Times New Roman" w:cs="Times New Roman"/>
          <w:sz w:val="24"/>
          <w:szCs w:val="24"/>
        </w:rPr>
        <w:t>а Синтеза и Синтеза Констант</w:t>
      </w:r>
      <w:r w:rsidRPr="005B15A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И</w:t>
      </w:r>
      <w:r w:rsidRPr="005B15AD">
        <w:rPr>
          <w:rFonts w:ascii="Times New Roman" w:hAnsi="Times New Roman" w:cs="Times New Roman"/>
          <w:sz w:val="24"/>
          <w:szCs w:val="24"/>
        </w:rPr>
        <w:t xml:space="preserve"> происходит такое, там, где двое, там Отец, два Синтеза, Синтез Кут Хуми и Синтез Аватара Синтеза Сергея сочетаются внутри вас и должен вызываться Синтез Изначально Вышестоящего Отца. Попробуйте почувствовать. </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В теле вызывается Синтез Изначально Вышестоящего Отца, и вот по этому Синтезу переходим в зал И</w:t>
      </w:r>
      <w:r>
        <w:rPr>
          <w:rFonts w:ascii="Times New Roman" w:hAnsi="Times New Roman" w:cs="Times New Roman"/>
          <w:sz w:val="24"/>
          <w:szCs w:val="24"/>
        </w:rPr>
        <w:t>значально Вышестоящего Отца на один септиллион и так далее 177 высокую-пра-ивдиво-реальность 34 архетипа Изначально вышестоящей Октавы. Становимся пред Изначально вышестоящим Отцом командой Должностно Компетентных подразделения ИВДИВО Башкортостан. Вспыхиваем концентрацией Аватара Синтеза Сергея, вспыхиваем концентрацией Изначально Вышестоящего Аватара Синтеза Кут Хуми и возжигаем весь объём ИВДИВО-Воспитания Изначально Вышестоящего Отца, который вы сложили каждым из нас и всей командой.</w:t>
      </w:r>
    </w:p>
    <w:p w:rsidR="0094683B"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    Знаете это такой эффект, когда мы опустошаемся, вот такой интере</w:t>
      </w:r>
      <w:r>
        <w:rPr>
          <w:rFonts w:ascii="Times New Roman" w:hAnsi="Times New Roman" w:cs="Times New Roman"/>
          <w:sz w:val="24"/>
          <w:szCs w:val="24"/>
        </w:rPr>
        <w:t>сный эффект, когда вы в выше</w:t>
      </w:r>
      <w:r w:rsidRPr="005B15AD">
        <w:rPr>
          <w:rFonts w:ascii="Times New Roman" w:hAnsi="Times New Roman" w:cs="Times New Roman"/>
          <w:sz w:val="24"/>
          <w:szCs w:val="24"/>
        </w:rPr>
        <w:t xml:space="preserve">стоящем </w:t>
      </w:r>
      <w:r>
        <w:rPr>
          <w:rFonts w:ascii="Times New Roman" w:hAnsi="Times New Roman" w:cs="Times New Roman"/>
          <w:sz w:val="24"/>
          <w:szCs w:val="24"/>
        </w:rPr>
        <w:t>теле накопили, а теперь  перед О</w:t>
      </w:r>
      <w:r w:rsidRPr="005B15AD">
        <w:rPr>
          <w:rFonts w:ascii="Times New Roman" w:hAnsi="Times New Roman" w:cs="Times New Roman"/>
          <w:sz w:val="24"/>
          <w:szCs w:val="24"/>
        </w:rPr>
        <w:t>тцом оп</w:t>
      </w:r>
      <w:r>
        <w:rPr>
          <w:rFonts w:ascii="Times New Roman" w:hAnsi="Times New Roman" w:cs="Times New Roman"/>
          <w:sz w:val="24"/>
          <w:szCs w:val="24"/>
        </w:rPr>
        <w:t xml:space="preserve">устошаетесь всем объёмом ИВДИВО-Воспитания, которое вы сложили, </w:t>
      </w:r>
      <w:r w:rsidRPr="005B15AD">
        <w:rPr>
          <w:rFonts w:ascii="Times New Roman" w:hAnsi="Times New Roman" w:cs="Times New Roman"/>
          <w:sz w:val="24"/>
          <w:szCs w:val="24"/>
        </w:rPr>
        <w:t>вот пред</w:t>
      </w:r>
      <w:r>
        <w:rPr>
          <w:rFonts w:ascii="Times New Roman" w:hAnsi="Times New Roman" w:cs="Times New Roman"/>
          <w:sz w:val="24"/>
          <w:szCs w:val="24"/>
        </w:rPr>
        <w:t>ставляйте его Отцу и на опустошё</w:t>
      </w:r>
      <w:r w:rsidRPr="005B15AD">
        <w:rPr>
          <w:rFonts w:ascii="Times New Roman" w:hAnsi="Times New Roman" w:cs="Times New Roman"/>
          <w:sz w:val="24"/>
          <w:szCs w:val="24"/>
        </w:rPr>
        <w:t>нное состояние  вам И</w:t>
      </w:r>
      <w:r>
        <w:rPr>
          <w:rFonts w:ascii="Times New Roman" w:hAnsi="Times New Roman" w:cs="Times New Roman"/>
          <w:sz w:val="24"/>
          <w:szCs w:val="24"/>
        </w:rPr>
        <w:t>значально Вышестоящий</w:t>
      </w:r>
      <w:r w:rsidRPr="005B15AD">
        <w:rPr>
          <w:rFonts w:ascii="Times New Roman" w:hAnsi="Times New Roman" w:cs="Times New Roman"/>
          <w:sz w:val="24"/>
          <w:szCs w:val="24"/>
        </w:rPr>
        <w:t xml:space="preserve"> Отец </w:t>
      </w:r>
      <w:r>
        <w:rPr>
          <w:rFonts w:ascii="Times New Roman" w:hAnsi="Times New Roman" w:cs="Times New Roman"/>
          <w:sz w:val="24"/>
          <w:szCs w:val="24"/>
        </w:rPr>
        <w:t>вам направляет Синтез. Синтез, да,</w:t>
      </w:r>
      <w:r w:rsidRPr="005B15AD">
        <w:rPr>
          <w:rFonts w:ascii="Times New Roman" w:hAnsi="Times New Roman" w:cs="Times New Roman"/>
          <w:sz w:val="24"/>
          <w:szCs w:val="24"/>
        </w:rPr>
        <w:t xml:space="preserve"> и в этом </w:t>
      </w:r>
      <w:r>
        <w:rPr>
          <w:rFonts w:ascii="Times New Roman" w:hAnsi="Times New Roman" w:cs="Times New Roman"/>
          <w:sz w:val="24"/>
          <w:szCs w:val="24"/>
        </w:rPr>
        <w:t>Синтезе включается Прозрение Изначально Вышестоящего Отца. В</w:t>
      </w:r>
      <w:r w:rsidRPr="005B15AD">
        <w:rPr>
          <w:rFonts w:ascii="Times New Roman" w:hAnsi="Times New Roman" w:cs="Times New Roman"/>
          <w:sz w:val="24"/>
          <w:szCs w:val="24"/>
        </w:rPr>
        <w:t>питываясь, прям залив</w:t>
      </w:r>
      <w:r>
        <w:rPr>
          <w:rFonts w:ascii="Times New Roman" w:hAnsi="Times New Roman" w:cs="Times New Roman"/>
          <w:sz w:val="24"/>
          <w:szCs w:val="24"/>
        </w:rPr>
        <w:t>аемся, насыщаемся  Синтезом Изначально Вышестоящего Отца</w:t>
      </w:r>
      <w:r w:rsidRPr="005B15AD">
        <w:rPr>
          <w:rFonts w:ascii="Times New Roman" w:hAnsi="Times New Roman" w:cs="Times New Roman"/>
          <w:sz w:val="24"/>
          <w:szCs w:val="24"/>
        </w:rPr>
        <w:t xml:space="preserve"> и в этом Синтезе включается Прозрение и</w:t>
      </w:r>
      <w:r>
        <w:rPr>
          <w:rFonts w:ascii="Times New Roman" w:hAnsi="Times New Roman" w:cs="Times New Roman"/>
          <w:sz w:val="24"/>
          <w:szCs w:val="24"/>
        </w:rPr>
        <w:t xml:space="preserve"> синтезируем в Прозрении Изначально Вышестоящего Отца  </w:t>
      </w:r>
      <w:r w:rsidRPr="005B15AD">
        <w:rPr>
          <w:rFonts w:ascii="Times New Roman" w:hAnsi="Times New Roman" w:cs="Times New Roman"/>
          <w:sz w:val="24"/>
          <w:szCs w:val="24"/>
        </w:rPr>
        <w:t>во внутреннем мире</w:t>
      </w:r>
      <w:r>
        <w:rPr>
          <w:rFonts w:ascii="Times New Roman" w:hAnsi="Times New Roman" w:cs="Times New Roman"/>
          <w:sz w:val="24"/>
          <w:szCs w:val="24"/>
        </w:rPr>
        <w:t>,</w:t>
      </w:r>
      <w:r w:rsidRPr="005B15AD">
        <w:rPr>
          <w:rFonts w:ascii="Times New Roman" w:hAnsi="Times New Roman" w:cs="Times New Roman"/>
          <w:sz w:val="24"/>
          <w:szCs w:val="24"/>
        </w:rPr>
        <w:t xml:space="preserve"> синтезируем Про</w:t>
      </w:r>
      <w:r>
        <w:rPr>
          <w:rFonts w:ascii="Times New Roman" w:hAnsi="Times New Roman" w:cs="Times New Roman"/>
          <w:sz w:val="24"/>
          <w:szCs w:val="24"/>
        </w:rPr>
        <w:t>зрение ИВО в служении каждого из нас и в синтезе</w:t>
      </w:r>
      <w:r w:rsidRPr="005B15AD">
        <w:rPr>
          <w:rFonts w:ascii="Times New Roman" w:hAnsi="Times New Roman" w:cs="Times New Roman"/>
          <w:sz w:val="24"/>
          <w:szCs w:val="24"/>
        </w:rPr>
        <w:t xml:space="preserve"> нас</w:t>
      </w:r>
      <w:r>
        <w:rPr>
          <w:rFonts w:ascii="Times New Roman" w:hAnsi="Times New Roman" w:cs="Times New Roman"/>
          <w:sz w:val="24"/>
          <w:szCs w:val="24"/>
        </w:rPr>
        <w:t>,</w:t>
      </w:r>
      <w:r w:rsidRPr="005B15AD">
        <w:rPr>
          <w:rFonts w:ascii="Times New Roman" w:hAnsi="Times New Roman" w:cs="Times New Roman"/>
          <w:sz w:val="24"/>
          <w:szCs w:val="24"/>
        </w:rPr>
        <w:t xml:space="preserve"> и вк</w:t>
      </w:r>
      <w:r>
        <w:rPr>
          <w:rFonts w:ascii="Times New Roman" w:hAnsi="Times New Roman" w:cs="Times New Roman"/>
          <w:sz w:val="24"/>
          <w:szCs w:val="24"/>
        </w:rPr>
        <w:t>лючаемся в прозрение к  ИВДИВО-Воспитанию Изначально Вышестоящего Отца  Синтезом Изначально Вышестоящего Отца  каждым из нас, с</w:t>
      </w:r>
      <w:r w:rsidRPr="005B15AD">
        <w:rPr>
          <w:rFonts w:ascii="Times New Roman" w:hAnsi="Times New Roman" w:cs="Times New Roman"/>
          <w:sz w:val="24"/>
          <w:szCs w:val="24"/>
        </w:rPr>
        <w:t>интезом нас нами, всей командой</w:t>
      </w:r>
      <w:r>
        <w:rPr>
          <w:rFonts w:ascii="Times New Roman" w:hAnsi="Times New Roman" w:cs="Times New Roman"/>
          <w:sz w:val="24"/>
          <w:szCs w:val="24"/>
        </w:rPr>
        <w:t xml:space="preserve">. </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5B15AD">
        <w:rPr>
          <w:rFonts w:ascii="Times New Roman" w:hAnsi="Times New Roman" w:cs="Times New Roman"/>
          <w:sz w:val="24"/>
          <w:szCs w:val="24"/>
        </w:rPr>
        <w:t xml:space="preserve"> вот эту глубину концентрации преображённости эманируем </w:t>
      </w:r>
      <w:r>
        <w:rPr>
          <w:rFonts w:ascii="Times New Roman" w:hAnsi="Times New Roman" w:cs="Times New Roman"/>
          <w:sz w:val="24"/>
          <w:szCs w:val="24"/>
        </w:rPr>
        <w:t>в Изначально Вышестоящий Дом Изначально Вышестоящего</w:t>
      </w:r>
      <w:r w:rsidRPr="005B15AD">
        <w:rPr>
          <w:rFonts w:ascii="Times New Roman" w:hAnsi="Times New Roman" w:cs="Times New Roman"/>
          <w:sz w:val="24"/>
          <w:szCs w:val="24"/>
        </w:rPr>
        <w:t xml:space="preserve"> Отца из зала  Отца</w:t>
      </w:r>
      <w:r>
        <w:rPr>
          <w:rFonts w:ascii="Times New Roman" w:hAnsi="Times New Roman" w:cs="Times New Roman"/>
          <w:sz w:val="24"/>
          <w:szCs w:val="24"/>
        </w:rPr>
        <w:t>,</w:t>
      </w:r>
      <w:r w:rsidRPr="005B15AD">
        <w:rPr>
          <w:rFonts w:ascii="Times New Roman" w:hAnsi="Times New Roman" w:cs="Times New Roman"/>
          <w:sz w:val="24"/>
          <w:szCs w:val="24"/>
        </w:rPr>
        <w:t xml:space="preserve">  в сферу подразделения ИВДИВО Башкортостан,  прям из </w:t>
      </w:r>
      <w:r>
        <w:rPr>
          <w:rFonts w:ascii="Times New Roman" w:hAnsi="Times New Roman" w:cs="Times New Roman"/>
          <w:sz w:val="24"/>
          <w:szCs w:val="24"/>
        </w:rPr>
        <w:t>зала Отца, прям из зала Отца эманируем в ИВДИВО  Планеты Земля и в ИВДИВО каждого. Хорошо.</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w:t>
      </w:r>
      <w:r w:rsidRPr="005B15AD">
        <w:rPr>
          <w:rFonts w:ascii="Times New Roman" w:hAnsi="Times New Roman" w:cs="Times New Roman"/>
          <w:sz w:val="24"/>
          <w:szCs w:val="24"/>
        </w:rPr>
        <w:t xml:space="preserve"> Отцом</w:t>
      </w:r>
      <w:r>
        <w:rPr>
          <w:rFonts w:ascii="Times New Roman" w:hAnsi="Times New Roman" w:cs="Times New Roman"/>
          <w:sz w:val="24"/>
          <w:szCs w:val="24"/>
        </w:rPr>
        <w:t xml:space="preserve">, </w:t>
      </w:r>
      <w:r w:rsidRPr="005B15AD">
        <w:rPr>
          <w:rFonts w:ascii="Times New Roman" w:hAnsi="Times New Roman" w:cs="Times New Roman"/>
          <w:sz w:val="24"/>
          <w:szCs w:val="24"/>
        </w:rPr>
        <w:t>стяжаем С</w:t>
      </w:r>
      <w:r>
        <w:rPr>
          <w:rFonts w:ascii="Times New Roman" w:hAnsi="Times New Roman" w:cs="Times New Roman"/>
          <w:sz w:val="24"/>
          <w:szCs w:val="24"/>
        </w:rPr>
        <w:t>интез Изначально Вышестоящего Отца, впитываем его собою, прося вписать каждому</w:t>
      </w:r>
      <w:r w:rsidRPr="005B15AD">
        <w:rPr>
          <w:rFonts w:ascii="Times New Roman" w:hAnsi="Times New Roman" w:cs="Times New Roman"/>
          <w:sz w:val="24"/>
          <w:szCs w:val="24"/>
        </w:rPr>
        <w:t xml:space="preserve"> из нас</w:t>
      </w:r>
      <w:r>
        <w:rPr>
          <w:rFonts w:ascii="Times New Roman" w:hAnsi="Times New Roman" w:cs="Times New Roman"/>
          <w:sz w:val="24"/>
          <w:szCs w:val="24"/>
        </w:rPr>
        <w:t>, синтезу нас  итоги практики ИВДИВО-Воспитания Изначально Вышестоящего Отца каждому из нас синтезу</w:t>
      </w:r>
      <w:r w:rsidRPr="005B15AD">
        <w:rPr>
          <w:rFonts w:ascii="Times New Roman" w:hAnsi="Times New Roman" w:cs="Times New Roman"/>
          <w:sz w:val="24"/>
          <w:szCs w:val="24"/>
        </w:rPr>
        <w:t xml:space="preserve"> нас</w:t>
      </w:r>
      <w:r>
        <w:rPr>
          <w:rFonts w:ascii="Times New Roman" w:hAnsi="Times New Roman" w:cs="Times New Roman"/>
          <w:sz w:val="24"/>
          <w:szCs w:val="24"/>
        </w:rPr>
        <w:t>, нами. И вот прям знаете просим Изначально Вышестоящего Отца</w:t>
      </w:r>
      <w:r w:rsidRPr="005B15AD">
        <w:rPr>
          <w:rFonts w:ascii="Times New Roman" w:hAnsi="Times New Roman" w:cs="Times New Roman"/>
          <w:sz w:val="24"/>
          <w:szCs w:val="24"/>
        </w:rPr>
        <w:t xml:space="preserve">  синтезом его вписать в наше служение этот стиль</w:t>
      </w:r>
      <w:r>
        <w:rPr>
          <w:rFonts w:ascii="Times New Roman" w:hAnsi="Times New Roman" w:cs="Times New Roman"/>
          <w:sz w:val="24"/>
          <w:szCs w:val="24"/>
        </w:rPr>
        <w:t>,</w:t>
      </w:r>
      <w:r w:rsidRPr="005B15AD">
        <w:rPr>
          <w:rFonts w:ascii="Times New Roman" w:hAnsi="Times New Roman" w:cs="Times New Roman"/>
          <w:sz w:val="24"/>
          <w:szCs w:val="24"/>
        </w:rPr>
        <w:t xml:space="preserve"> который был вам дан, эту практику</w:t>
      </w:r>
      <w:r>
        <w:rPr>
          <w:rFonts w:ascii="Times New Roman" w:hAnsi="Times New Roman" w:cs="Times New Roman"/>
          <w:sz w:val="24"/>
          <w:szCs w:val="24"/>
        </w:rPr>
        <w:t>,</w:t>
      </w:r>
      <w:r w:rsidRPr="005B15AD">
        <w:rPr>
          <w:rFonts w:ascii="Times New Roman" w:hAnsi="Times New Roman" w:cs="Times New Roman"/>
          <w:sz w:val="24"/>
          <w:szCs w:val="24"/>
        </w:rPr>
        <w:t xml:space="preserve"> которую вам была дана, чтобы ваш</w:t>
      </w:r>
      <w:r>
        <w:rPr>
          <w:rFonts w:ascii="Times New Roman" w:hAnsi="Times New Roman" w:cs="Times New Roman"/>
          <w:sz w:val="24"/>
          <w:szCs w:val="24"/>
        </w:rPr>
        <w:t>е служение трансвизировалось  ИВДИВО-Воспитанием Изначально Вышестоящего Отца</w:t>
      </w:r>
      <w:r w:rsidRPr="005B15AD">
        <w:rPr>
          <w:rFonts w:ascii="Times New Roman" w:hAnsi="Times New Roman" w:cs="Times New Roman"/>
          <w:sz w:val="24"/>
          <w:szCs w:val="24"/>
        </w:rPr>
        <w:t>, пр</w:t>
      </w:r>
      <w:r>
        <w:rPr>
          <w:rFonts w:ascii="Times New Roman" w:hAnsi="Times New Roman" w:cs="Times New Roman"/>
          <w:sz w:val="24"/>
          <w:szCs w:val="24"/>
        </w:rPr>
        <w:t>ям  трансвизируйте  в зале Отца</w:t>
      </w:r>
      <w:r w:rsidRPr="005B15AD">
        <w:rPr>
          <w:rFonts w:ascii="Times New Roman" w:hAnsi="Times New Roman" w:cs="Times New Roman"/>
          <w:sz w:val="24"/>
          <w:szCs w:val="24"/>
        </w:rPr>
        <w:t xml:space="preserve"> пред Отцом  </w:t>
      </w:r>
      <w:r>
        <w:rPr>
          <w:rFonts w:ascii="Times New Roman" w:hAnsi="Times New Roman" w:cs="Times New Roman"/>
          <w:sz w:val="24"/>
          <w:szCs w:val="24"/>
        </w:rPr>
        <w:t xml:space="preserve">совё служение </w:t>
      </w:r>
      <w:r w:rsidRPr="005B15AD">
        <w:rPr>
          <w:rFonts w:ascii="Times New Roman" w:hAnsi="Times New Roman" w:cs="Times New Roman"/>
          <w:sz w:val="24"/>
          <w:szCs w:val="24"/>
        </w:rPr>
        <w:t>в новое</w:t>
      </w:r>
      <w:r>
        <w:rPr>
          <w:rFonts w:ascii="Times New Roman" w:hAnsi="Times New Roman" w:cs="Times New Roman"/>
          <w:sz w:val="24"/>
          <w:szCs w:val="24"/>
        </w:rPr>
        <w:t>,</w:t>
      </w:r>
      <w:r w:rsidRPr="005B15AD">
        <w:rPr>
          <w:rFonts w:ascii="Times New Roman" w:hAnsi="Times New Roman" w:cs="Times New Roman"/>
          <w:sz w:val="24"/>
          <w:szCs w:val="24"/>
        </w:rPr>
        <w:t xml:space="preserve"> в такое свежее  по отношению </w:t>
      </w:r>
      <w:r>
        <w:rPr>
          <w:rFonts w:ascii="Times New Roman" w:hAnsi="Times New Roman" w:cs="Times New Roman"/>
          <w:sz w:val="24"/>
          <w:szCs w:val="24"/>
        </w:rPr>
        <w:t>к ИВДИВО-Воспитания.</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прям зазвучите, задача такая, зазвучать ИВДИВО-Воспитанием перед Изначально Вышестоящим Отцом</w:t>
      </w:r>
      <w:r w:rsidRPr="005B15AD">
        <w:rPr>
          <w:rFonts w:ascii="Times New Roman" w:hAnsi="Times New Roman" w:cs="Times New Roman"/>
          <w:sz w:val="24"/>
          <w:szCs w:val="24"/>
        </w:rPr>
        <w:t>, зазвучите только внутр</w:t>
      </w:r>
      <w:r>
        <w:rPr>
          <w:rFonts w:ascii="Times New Roman" w:hAnsi="Times New Roman" w:cs="Times New Roman"/>
          <w:sz w:val="24"/>
          <w:szCs w:val="24"/>
        </w:rPr>
        <w:t>енне, не надо внешне, внутренне</w:t>
      </w:r>
      <w:r w:rsidRPr="005B15AD">
        <w:rPr>
          <w:rFonts w:ascii="Times New Roman" w:hAnsi="Times New Roman" w:cs="Times New Roman"/>
          <w:sz w:val="24"/>
          <w:szCs w:val="24"/>
        </w:rPr>
        <w:t>, из внут</w:t>
      </w:r>
      <w:r>
        <w:rPr>
          <w:rFonts w:ascii="Times New Roman" w:hAnsi="Times New Roman" w:cs="Times New Roman"/>
          <w:sz w:val="24"/>
          <w:szCs w:val="24"/>
        </w:rPr>
        <w:t>ри должно у вас звучать ИВДИВО-В</w:t>
      </w:r>
      <w:r w:rsidRPr="005B15AD">
        <w:rPr>
          <w:rFonts w:ascii="Times New Roman" w:hAnsi="Times New Roman" w:cs="Times New Roman"/>
          <w:sz w:val="24"/>
          <w:szCs w:val="24"/>
        </w:rPr>
        <w:t>оспи</w:t>
      </w:r>
      <w:r>
        <w:rPr>
          <w:rFonts w:ascii="Times New Roman" w:hAnsi="Times New Roman" w:cs="Times New Roman"/>
          <w:sz w:val="24"/>
          <w:szCs w:val="24"/>
        </w:rPr>
        <w:t>тание. Из внутри звучит ИВДИВО-Воспитание, в нё</w:t>
      </w:r>
      <w:r w:rsidRPr="005B15AD">
        <w:rPr>
          <w:rFonts w:ascii="Times New Roman" w:hAnsi="Times New Roman" w:cs="Times New Roman"/>
          <w:sz w:val="24"/>
          <w:szCs w:val="24"/>
        </w:rPr>
        <w:t>м звучит Синтез  Констант</w:t>
      </w:r>
      <w:r>
        <w:rPr>
          <w:rFonts w:ascii="Times New Roman" w:hAnsi="Times New Roman" w:cs="Times New Roman"/>
          <w:sz w:val="24"/>
          <w:szCs w:val="24"/>
        </w:rPr>
        <w:t>, в нём звучит Синтез Прозрение. В</w:t>
      </w:r>
      <w:r w:rsidRPr="005B15AD">
        <w:rPr>
          <w:rFonts w:ascii="Times New Roman" w:hAnsi="Times New Roman" w:cs="Times New Roman"/>
          <w:sz w:val="24"/>
          <w:szCs w:val="24"/>
        </w:rPr>
        <w:t>от такая глубина</w:t>
      </w:r>
      <w:r>
        <w:rPr>
          <w:rFonts w:ascii="Times New Roman" w:hAnsi="Times New Roman" w:cs="Times New Roman"/>
          <w:sz w:val="24"/>
          <w:szCs w:val="24"/>
        </w:rPr>
        <w:t xml:space="preserve">. И в этих трёх видах Синтеза – </w:t>
      </w:r>
      <w:r w:rsidRPr="005B15AD">
        <w:rPr>
          <w:rFonts w:ascii="Times New Roman" w:hAnsi="Times New Roman" w:cs="Times New Roman"/>
          <w:sz w:val="24"/>
          <w:szCs w:val="24"/>
        </w:rPr>
        <w:t>практика вашего действия Синтезо</w:t>
      </w:r>
      <w:r>
        <w:rPr>
          <w:rFonts w:ascii="Times New Roman" w:hAnsi="Times New Roman" w:cs="Times New Roman"/>
          <w:sz w:val="24"/>
          <w:szCs w:val="24"/>
        </w:rPr>
        <w:t>м перед Отцом. Вот сейчас этим С</w:t>
      </w:r>
      <w:r w:rsidRPr="005B15AD">
        <w:rPr>
          <w:rFonts w:ascii="Times New Roman" w:hAnsi="Times New Roman" w:cs="Times New Roman"/>
          <w:sz w:val="24"/>
          <w:szCs w:val="24"/>
        </w:rPr>
        <w:t>интезо</w:t>
      </w:r>
      <w:r>
        <w:rPr>
          <w:rFonts w:ascii="Times New Roman" w:hAnsi="Times New Roman" w:cs="Times New Roman"/>
          <w:sz w:val="24"/>
          <w:szCs w:val="24"/>
        </w:rPr>
        <w:t xml:space="preserve">м исполните что-то </w:t>
      </w:r>
      <w:r w:rsidRPr="005B15AD">
        <w:rPr>
          <w:rFonts w:ascii="Times New Roman" w:hAnsi="Times New Roman" w:cs="Times New Roman"/>
          <w:sz w:val="24"/>
          <w:szCs w:val="24"/>
        </w:rPr>
        <w:t xml:space="preserve">внутри перед Отцом, в зале Отца и вам Отец запишет этот опыт, запишет </w:t>
      </w:r>
      <w:r>
        <w:rPr>
          <w:rFonts w:ascii="Times New Roman" w:hAnsi="Times New Roman" w:cs="Times New Roman"/>
          <w:sz w:val="24"/>
          <w:szCs w:val="24"/>
        </w:rPr>
        <w:t>это как зачёт.</w:t>
      </w:r>
      <w:r w:rsidRPr="005B15AD">
        <w:rPr>
          <w:rFonts w:ascii="Times New Roman" w:hAnsi="Times New Roman" w:cs="Times New Roman"/>
          <w:sz w:val="24"/>
          <w:szCs w:val="24"/>
        </w:rPr>
        <w:t xml:space="preserve"> Вот</w:t>
      </w:r>
      <w:r>
        <w:rPr>
          <w:rFonts w:ascii="Times New Roman" w:hAnsi="Times New Roman" w:cs="Times New Roman"/>
          <w:sz w:val="24"/>
          <w:szCs w:val="24"/>
        </w:rPr>
        <w:t>,</w:t>
      </w:r>
      <w:r w:rsidRPr="005B15AD">
        <w:rPr>
          <w:rFonts w:ascii="Times New Roman" w:hAnsi="Times New Roman" w:cs="Times New Roman"/>
          <w:sz w:val="24"/>
          <w:szCs w:val="24"/>
        </w:rPr>
        <w:t xml:space="preserve"> отлично.</w:t>
      </w:r>
    </w:p>
    <w:p w:rsidR="0094683B"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Вышестоящий Отец </w:t>
      </w:r>
      <w:r w:rsidRPr="005B15AD">
        <w:rPr>
          <w:rFonts w:ascii="Times New Roman" w:hAnsi="Times New Roman" w:cs="Times New Roman"/>
          <w:sz w:val="24"/>
          <w:szCs w:val="24"/>
        </w:rPr>
        <w:t>сказал</w:t>
      </w:r>
      <w:r>
        <w:rPr>
          <w:rFonts w:ascii="Times New Roman" w:hAnsi="Times New Roman" w:cs="Times New Roman"/>
          <w:sz w:val="24"/>
          <w:szCs w:val="24"/>
        </w:rPr>
        <w:t>: «Зачтено». Вот прям п</w:t>
      </w:r>
      <w:r w:rsidRPr="005B15AD">
        <w:rPr>
          <w:rFonts w:ascii="Times New Roman" w:hAnsi="Times New Roman" w:cs="Times New Roman"/>
          <w:sz w:val="24"/>
          <w:szCs w:val="24"/>
        </w:rPr>
        <w:t>ослушайте</w:t>
      </w:r>
      <w:r>
        <w:rPr>
          <w:rFonts w:ascii="Times New Roman" w:hAnsi="Times New Roman" w:cs="Times New Roman"/>
          <w:sz w:val="24"/>
          <w:szCs w:val="24"/>
        </w:rPr>
        <w:t>,</w:t>
      </w:r>
      <w:r w:rsidRPr="005B15AD">
        <w:rPr>
          <w:rFonts w:ascii="Times New Roman" w:hAnsi="Times New Roman" w:cs="Times New Roman"/>
          <w:sz w:val="24"/>
          <w:szCs w:val="24"/>
        </w:rPr>
        <w:t xml:space="preserve"> он так и сказал</w:t>
      </w:r>
      <w:r>
        <w:rPr>
          <w:rFonts w:ascii="Times New Roman" w:hAnsi="Times New Roman" w:cs="Times New Roman"/>
          <w:sz w:val="24"/>
          <w:szCs w:val="24"/>
        </w:rPr>
        <w:t>:</w:t>
      </w:r>
      <w:r w:rsidRPr="005B15AD">
        <w:rPr>
          <w:rFonts w:ascii="Times New Roman" w:hAnsi="Times New Roman" w:cs="Times New Roman"/>
          <w:sz w:val="24"/>
          <w:szCs w:val="24"/>
        </w:rPr>
        <w:t xml:space="preserve"> зачтено, вот эта практика зач</w:t>
      </w:r>
      <w:r>
        <w:rPr>
          <w:rFonts w:ascii="Times New Roman" w:hAnsi="Times New Roman" w:cs="Times New Roman"/>
          <w:sz w:val="24"/>
          <w:szCs w:val="24"/>
        </w:rPr>
        <w:t>тена каждому, каждому лично в чё</w:t>
      </w:r>
      <w:r w:rsidRPr="005B15AD">
        <w:rPr>
          <w:rFonts w:ascii="Times New Roman" w:hAnsi="Times New Roman" w:cs="Times New Roman"/>
          <w:sz w:val="24"/>
          <w:szCs w:val="24"/>
        </w:rPr>
        <w:t>м-то и в целом коман</w:t>
      </w:r>
      <w:r>
        <w:rPr>
          <w:rFonts w:ascii="Times New Roman" w:hAnsi="Times New Roman" w:cs="Times New Roman"/>
          <w:sz w:val="24"/>
          <w:szCs w:val="24"/>
        </w:rPr>
        <w:t>де. Х</w:t>
      </w:r>
      <w:r w:rsidRPr="005B15AD">
        <w:rPr>
          <w:rFonts w:ascii="Times New Roman" w:hAnsi="Times New Roman" w:cs="Times New Roman"/>
          <w:sz w:val="24"/>
          <w:szCs w:val="24"/>
        </w:rPr>
        <w:t xml:space="preserve">орошо. </w:t>
      </w:r>
    </w:p>
    <w:p w:rsidR="0094683B"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А теперь внут</w:t>
      </w:r>
      <w:r>
        <w:rPr>
          <w:rFonts w:ascii="Times New Roman" w:hAnsi="Times New Roman" w:cs="Times New Roman"/>
          <w:sz w:val="24"/>
          <w:szCs w:val="24"/>
        </w:rPr>
        <w:t>ренне глубже синтезируемся с Изначально Вышестоящим Отцом,</w:t>
      </w:r>
      <w:r w:rsidRPr="005B15AD">
        <w:rPr>
          <w:rFonts w:ascii="Times New Roman" w:hAnsi="Times New Roman" w:cs="Times New Roman"/>
          <w:sz w:val="24"/>
          <w:szCs w:val="24"/>
        </w:rPr>
        <w:t xml:space="preserve"> стяжаем итоговый Синтез ИВО</w:t>
      </w:r>
      <w:r>
        <w:rPr>
          <w:rFonts w:ascii="Times New Roman" w:hAnsi="Times New Roman" w:cs="Times New Roman"/>
          <w:sz w:val="24"/>
          <w:szCs w:val="24"/>
        </w:rPr>
        <w:t>,</w:t>
      </w:r>
      <w:r w:rsidRPr="005B15AD">
        <w:rPr>
          <w:rFonts w:ascii="Times New Roman" w:hAnsi="Times New Roman" w:cs="Times New Roman"/>
          <w:sz w:val="24"/>
          <w:szCs w:val="24"/>
        </w:rPr>
        <w:t xml:space="preserve"> впитывая</w:t>
      </w:r>
      <w:r>
        <w:rPr>
          <w:rFonts w:ascii="Times New Roman" w:hAnsi="Times New Roman" w:cs="Times New Roman"/>
          <w:sz w:val="24"/>
          <w:szCs w:val="24"/>
        </w:rPr>
        <w:t>,</w:t>
      </w:r>
      <w:r w:rsidRPr="005B15AD">
        <w:rPr>
          <w:rFonts w:ascii="Times New Roman" w:hAnsi="Times New Roman" w:cs="Times New Roman"/>
          <w:sz w:val="24"/>
          <w:szCs w:val="24"/>
        </w:rPr>
        <w:t xml:space="preserve"> преобр</w:t>
      </w:r>
      <w:r>
        <w:rPr>
          <w:rFonts w:ascii="Times New Roman" w:hAnsi="Times New Roman" w:cs="Times New Roman"/>
          <w:sz w:val="24"/>
          <w:szCs w:val="24"/>
        </w:rPr>
        <w:t xml:space="preserve">ажаемся им. И вот по итогам зачёта такого, по итогам какого-то вашего зачётного </w:t>
      </w:r>
      <w:r w:rsidRPr="005B15AD">
        <w:rPr>
          <w:rFonts w:ascii="Times New Roman" w:hAnsi="Times New Roman" w:cs="Times New Roman"/>
          <w:sz w:val="24"/>
          <w:szCs w:val="24"/>
        </w:rPr>
        <w:t>внутре</w:t>
      </w:r>
      <w:r>
        <w:rPr>
          <w:rFonts w:ascii="Times New Roman" w:hAnsi="Times New Roman" w:cs="Times New Roman"/>
          <w:sz w:val="24"/>
          <w:szCs w:val="24"/>
        </w:rPr>
        <w:t>ннего действия каждый лично что--то можете попросить у О</w:t>
      </w:r>
      <w:r w:rsidRPr="005B15AD">
        <w:rPr>
          <w:rFonts w:ascii="Times New Roman" w:hAnsi="Times New Roman" w:cs="Times New Roman"/>
          <w:sz w:val="24"/>
          <w:szCs w:val="24"/>
        </w:rPr>
        <w:t>тц</w:t>
      </w:r>
      <w:r>
        <w:rPr>
          <w:rFonts w:ascii="Times New Roman" w:hAnsi="Times New Roman" w:cs="Times New Roman"/>
          <w:sz w:val="24"/>
          <w:szCs w:val="24"/>
        </w:rPr>
        <w:t>а ракурсом ИВДИВО-В</w:t>
      </w:r>
      <w:r w:rsidRPr="005B15AD">
        <w:rPr>
          <w:rFonts w:ascii="Times New Roman" w:hAnsi="Times New Roman" w:cs="Times New Roman"/>
          <w:sz w:val="24"/>
          <w:szCs w:val="24"/>
        </w:rPr>
        <w:t>оспитания</w:t>
      </w:r>
      <w:r>
        <w:rPr>
          <w:rFonts w:ascii="Times New Roman" w:hAnsi="Times New Roman" w:cs="Times New Roman"/>
          <w:sz w:val="24"/>
          <w:szCs w:val="24"/>
        </w:rPr>
        <w:t>,</w:t>
      </w:r>
      <w:r w:rsidRPr="005B15AD">
        <w:rPr>
          <w:rFonts w:ascii="Times New Roman" w:hAnsi="Times New Roman" w:cs="Times New Roman"/>
          <w:sz w:val="24"/>
          <w:szCs w:val="24"/>
        </w:rPr>
        <w:t xml:space="preserve"> ракурсом служения</w:t>
      </w:r>
      <w:r>
        <w:rPr>
          <w:rFonts w:ascii="Times New Roman" w:hAnsi="Times New Roman" w:cs="Times New Roman"/>
          <w:sz w:val="24"/>
          <w:szCs w:val="24"/>
        </w:rPr>
        <w:t>. Р</w:t>
      </w:r>
      <w:r w:rsidRPr="005B15AD">
        <w:rPr>
          <w:rFonts w:ascii="Times New Roman" w:hAnsi="Times New Roman" w:cs="Times New Roman"/>
          <w:sz w:val="24"/>
          <w:szCs w:val="24"/>
        </w:rPr>
        <w:t xml:space="preserve">екомендую попросить для команды, воспитанность </w:t>
      </w:r>
      <w:r>
        <w:rPr>
          <w:rFonts w:ascii="Times New Roman" w:hAnsi="Times New Roman" w:cs="Times New Roman"/>
          <w:sz w:val="24"/>
          <w:szCs w:val="24"/>
        </w:rPr>
        <w:t>в служении</w:t>
      </w:r>
      <w:r w:rsidRPr="005B15AD">
        <w:rPr>
          <w:rFonts w:ascii="Times New Roman" w:hAnsi="Times New Roman" w:cs="Times New Roman"/>
          <w:sz w:val="24"/>
          <w:szCs w:val="24"/>
        </w:rPr>
        <w:t>, воспитанность в служении начинается с</w:t>
      </w:r>
      <w:r>
        <w:rPr>
          <w:rFonts w:ascii="Times New Roman" w:hAnsi="Times New Roman" w:cs="Times New Roman"/>
          <w:sz w:val="24"/>
          <w:szCs w:val="24"/>
        </w:rPr>
        <w:t xml:space="preserve"> того момента, когда мы видим команду</w:t>
      </w:r>
      <w:r w:rsidRPr="005B15AD">
        <w:rPr>
          <w:rFonts w:ascii="Times New Roman" w:hAnsi="Times New Roman" w:cs="Times New Roman"/>
          <w:sz w:val="24"/>
          <w:szCs w:val="24"/>
        </w:rPr>
        <w:t>, без команды служения быть не может. Поэтому для команды просите, если в ко</w:t>
      </w:r>
      <w:r>
        <w:rPr>
          <w:rFonts w:ascii="Times New Roman" w:hAnsi="Times New Roman" w:cs="Times New Roman"/>
          <w:sz w:val="24"/>
          <w:szCs w:val="24"/>
        </w:rPr>
        <w:t>манде сложится, то и к вам придёт, как бонус. Х</w:t>
      </w:r>
      <w:r w:rsidRPr="005B15AD">
        <w:rPr>
          <w:rFonts w:ascii="Times New Roman" w:hAnsi="Times New Roman" w:cs="Times New Roman"/>
          <w:sz w:val="24"/>
          <w:szCs w:val="24"/>
        </w:rPr>
        <w:t>орошо. Отец говорит</w:t>
      </w:r>
      <w:r>
        <w:rPr>
          <w:rFonts w:ascii="Times New Roman" w:hAnsi="Times New Roman" w:cs="Times New Roman"/>
          <w:sz w:val="24"/>
          <w:szCs w:val="24"/>
        </w:rPr>
        <w:t>: «Просьбы зарегистрированы</w:t>
      </w:r>
      <w:r w:rsidRPr="005B15AD">
        <w:rPr>
          <w:rFonts w:ascii="Times New Roman" w:hAnsi="Times New Roman" w:cs="Times New Roman"/>
          <w:sz w:val="24"/>
          <w:szCs w:val="24"/>
        </w:rPr>
        <w:t>, все рекомендации даны</w:t>
      </w:r>
      <w:r>
        <w:rPr>
          <w:rFonts w:ascii="Times New Roman" w:hAnsi="Times New Roman" w:cs="Times New Roman"/>
          <w:sz w:val="24"/>
          <w:szCs w:val="24"/>
        </w:rPr>
        <w:t>»</w:t>
      </w:r>
      <w:r w:rsidRPr="005B15AD">
        <w:rPr>
          <w:rFonts w:ascii="Times New Roman" w:hAnsi="Times New Roman" w:cs="Times New Roman"/>
          <w:sz w:val="24"/>
          <w:szCs w:val="24"/>
        </w:rPr>
        <w:t xml:space="preserve">. </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 благодарим Аватара Синтеза</w:t>
      </w:r>
      <w:r w:rsidRPr="005B15AD">
        <w:rPr>
          <w:rFonts w:ascii="Times New Roman" w:hAnsi="Times New Roman" w:cs="Times New Roman"/>
          <w:sz w:val="24"/>
          <w:szCs w:val="24"/>
        </w:rPr>
        <w:t xml:space="preserve"> Сергея, друг друга благодарим там в зале Отца, учитесь друг друга благодарить з</w:t>
      </w:r>
      <w:r>
        <w:rPr>
          <w:rFonts w:ascii="Times New Roman" w:hAnsi="Times New Roman" w:cs="Times New Roman"/>
          <w:sz w:val="24"/>
          <w:szCs w:val="24"/>
        </w:rPr>
        <w:t>а те</w:t>
      </w:r>
      <w:r w:rsidRPr="005B15AD">
        <w:rPr>
          <w:rFonts w:ascii="Times New Roman" w:hAnsi="Times New Roman" w:cs="Times New Roman"/>
          <w:sz w:val="24"/>
          <w:szCs w:val="24"/>
        </w:rPr>
        <w:t xml:space="preserve"> практики, в которых </w:t>
      </w:r>
      <w:r>
        <w:rPr>
          <w:rFonts w:ascii="Times New Roman" w:hAnsi="Times New Roman" w:cs="Times New Roman"/>
          <w:sz w:val="24"/>
          <w:szCs w:val="24"/>
        </w:rPr>
        <w:t xml:space="preserve">вы </w:t>
      </w:r>
      <w:r w:rsidRPr="005B15AD">
        <w:rPr>
          <w:rFonts w:ascii="Times New Roman" w:hAnsi="Times New Roman" w:cs="Times New Roman"/>
          <w:sz w:val="24"/>
          <w:szCs w:val="24"/>
        </w:rPr>
        <w:t>принимаете участие совместно</w:t>
      </w:r>
      <w:r>
        <w:rPr>
          <w:rFonts w:ascii="Times New Roman" w:hAnsi="Times New Roman" w:cs="Times New Roman"/>
          <w:sz w:val="24"/>
          <w:szCs w:val="24"/>
        </w:rPr>
        <w:t>е</w:t>
      </w:r>
      <w:r w:rsidRPr="005B15AD">
        <w:rPr>
          <w:rFonts w:ascii="Times New Roman" w:hAnsi="Times New Roman" w:cs="Times New Roman"/>
          <w:sz w:val="24"/>
          <w:szCs w:val="24"/>
        </w:rPr>
        <w:t>. Отлично.</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 xml:space="preserve">Возвращаемся в физическую реализацию, физически в теле </w:t>
      </w:r>
      <w:bookmarkStart w:id="0" w:name="_GoBack"/>
      <w:bookmarkEnd w:id="0"/>
      <w:r>
        <w:rPr>
          <w:rFonts w:ascii="Times New Roman" w:hAnsi="Times New Roman" w:cs="Times New Roman"/>
          <w:sz w:val="24"/>
          <w:szCs w:val="24"/>
        </w:rPr>
        <w:t>распускаем Синтез Изначально Вышестоящего Отца</w:t>
      </w:r>
      <w:r w:rsidRPr="005B15AD">
        <w:rPr>
          <w:rFonts w:ascii="Times New Roman" w:hAnsi="Times New Roman" w:cs="Times New Roman"/>
          <w:sz w:val="24"/>
          <w:szCs w:val="24"/>
        </w:rPr>
        <w:t>, вспыхивая прям вот знаете как</w:t>
      </w:r>
      <w:r>
        <w:rPr>
          <w:rFonts w:ascii="Times New Roman" w:hAnsi="Times New Roman" w:cs="Times New Roman"/>
          <w:sz w:val="24"/>
          <w:szCs w:val="24"/>
        </w:rPr>
        <w:t>, полыхните концентрацией ИВДИВО-Ввоспитания Изначально Вышестоящего Отца</w:t>
      </w:r>
      <w:r w:rsidRPr="005B15AD">
        <w:rPr>
          <w:rFonts w:ascii="Times New Roman" w:hAnsi="Times New Roman" w:cs="Times New Roman"/>
          <w:sz w:val="24"/>
          <w:szCs w:val="24"/>
        </w:rPr>
        <w:t xml:space="preserve"> по сфере ИВДИВО каждо</w:t>
      </w:r>
      <w:r>
        <w:rPr>
          <w:rFonts w:ascii="Times New Roman" w:hAnsi="Times New Roman" w:cs="Times New Roman"/>
          <w:sz w:val="24"/>
          <w:szCs w:val="24"/>
        </w:rPr>
        <w:t xml:space="preserve">го, полыхните Синтезом Констант Изначально Вышестоящего Отца и Синтезом Прозрения Изначально Вышестоящего Отца </w:t>
      </w:r>
      <w:r w:rsidRPr="005B15AD">
        <w:rPr>
          <w:rFonts w:ascii="Times New Roman" w:hAnsi="Times New Roman" w:cs="Times New Roman"/>
          <w:sz w:val="24"/>
          <w:szCs w:val="24"/>
        </w:rPr>
        <w:t xml:space="preserve">и Синтезом той практики, которую вы исполнили перед </w:t>
      </w:r>
      <w:r>
        <w:rPr>
          <w:rFonts w:ascii="Times New Roman" w:hAnsi="Times New Roman" w:cs="Times New Roman"/>
          <w:sz w:val="24"/>
          <w:szCs w:val="24"/>
        </w:rPr>
        <w:t>Отцом каждый лично и командно, четыре</w:t>
      </w:r>
      <w:r w:rsidRPr="005B15AD">
        <w:rPr>
          <w:rFonts w:ascii="Times New Roman" w:hAnsi="Times New Roman" w:cs="Times New Roman"/>
          <w:sz w:val="24"/>
          <w:szCs w:val="24"/>
        </w:rPr>
        <w:t xml:space="preserve"> аспекта. И </w:t>
      </w:r>
      <w:r>
        <w:rPr>
          <w:rFonts w:ascii="Times New Roman" w:hAnsi="Times New Roman" w:cs="Times New Roman"/>
          <w:sz w:val="24"/>
          <w:szCs w:val="24"/>
        </w:rPr>
        <w:t xml:space="preserve">преображаясь вот именно сферой ИВДИВО </w:t>
      </w:r>
      <w:r w:rsidRPr="005B15AD">
        <w:rPr>
          <w:rFonts w:ascii="Times New Roman" w:hAnsi="Times New Roman" w:cs="Times New Roman"/>
          <w:sz w:val="24"/>
          <w:szCs w:val="24"/>
        </w:rPr>
        <w:t>каждого</w:t>
      </w:r>
      <w:r>
        <w:rPr>
          <w:rFonts w:ascii="Times New Roman" w:hAnsi="Times New Roman" w:cs="Times New Roman"/>
          <w:sz w:val="24"/>
          <w:szCs w:val="24"/>
        </w:rPr>
        <w:t>, эманируем все стяжё</w:t>
      </w:r>
      <w:r w:rsidRPr="005B15AD">
        <w:rPr>
          <w:rFonts w:ascii="Times New Roman" w:hAnsi="Times New Roman" w:cs="Times New Roman"/>
          <w:sz w:val="24"/>
          <w:szCs w:val="24"/>
        </w:rPr>
        <w:t>нное</w:t>
      </w:r>
      <w:r>
        <w:rPr>
          <w:rFonts w:ascii="Times New Roman" w:hAnsi="Times New Roman" w:cs="Times New Roman"/>
          <w:sz w:val="24"/>
          <w:szCs w:val="24"/>
        </w:rPr>
        <w:t>,</w:t>
      </w:r>
      <w:r w:rsidRPr="005B15AD">
        <w:rPr>
          <w:rFonts w:ascii="Times New Roman" w:hAnsi="Times New Roman" w:cs="Times New Roman"/>
          <w:sz w:val="24"/>
          <w:szCs w:val="24"/>
        </w:rPr>
        <w:t xml:space="preserve"> возожжённое, натренированное, исполненное в</w:t>
      </w:r>
      <w:r>
        <w:rPr>
          <w:rFonts w:ascii="Times New Roman" w:hAnsi="Times New Roman" w:cs="Times New Roman"/>
          <w:sz w:val="24"/>
          <w:szCs w:val="24"/>
        </w:rPr>
        <w:t xml:space="preserve"> Изначальным Вышестоящий Дом Изначально Вышестоящего Отца, эманируем всё стяжённое</w:t>
      </w:r>
      <w:r w:rsidRPr="005B15AD">
        <w:rPr>
          <w:rFonts w:ascii="Times New Roman" w:hAnsi="Times New Roman" w:cs="Times New Roman"/>
          <w:sz w:val="24"/>
          <w:szCs w:val="24"/>
        </w:rPr>
        <w:t xml:space="preserve"> в подразделение ИВДИВО Б</w:t>
      </w:r>
      <w:r>
        <w:rPr>
          <w:rFonts w:ascii="Times New Roman" w:hAnsi="Times New Roman" w:cs="Times New Roman"/>
          <w:sz w:val="24"/>
          <w:szCs w:val="24"/>
        </w:rPr>
        <w:t>ашкортостан, эманируем всё стяжё</w:t>
      </w:r>
      <w:r w:rsidRPr="005B15AD">
        <w:rPr>
          <w:rFonts w:ascii="Times New Roman" w:hAnsi="Times New Roman" w:cs="Times New Roman"/>
          <w:sz w:val="24"/>
          <w:szCs w:val="24"/>
        </w:rPr>
        <w:t>нное возожжён</w:t>
      </w:r>
      <w:r>
        <w:rPr>
          <w:rFonts w:ascii="Times New Roman" w:hAnsi="Times New Roman" w:cs="Times New Roman"/>
          <w:sz w:val="24"/>
          <w:szCs w:val="24"/>
        </w:rPr>
        <w:t>ное в ИВДИВО планеты Земля и ещё раз итогово в ИВДИВО каждого. В</w:t>
      </w:r>
      <w:r w:rsidRPr="005B15AD">
        <w:rPr>
          <w:rFonts w:ascii="Times New Roman" w:hAnsi="Times New Roman" w:cs="Times New Roman"/>
          <w:sz w:val="24"/>
          <w:szCs w:val="24"/>
        </w:rPr>
        <w:t>ыходим из практики тренинга</w:t>
      </w:r>
      <w:r>
        <w:rPr>
          <w:rFonts w:ascii="Times New Roman" w:hAnsi="Times New Roman" w:cs="Times New Roman"/>
          <w:sz w:val="24"/>
          <w:szCs w:val="24"/>
        </w:rPr>
        <w:t>. А</w:t>
      </w:r>
      <w:r w:rsidRPr="005B15AD">
        <w:rPr>
          <w:rFonts w:ascii="Times New Roman" w:hAnsi="Times New Roman" w:cs="Times New Roman"/>
          <w:sz w:val="24"/>
          <w:szCs w:val="24"/>
        </w:rPr>
        <w:t>минь</w:t>
      </w:r>
    </w:p>
    <w:p w:rsidR="0094683B" w:rsidRPr="005B15AD" w:rsidRDefault="0094683B" w:rsidP="00A31C9B">
      <w:pPr>
        <w:spacing w:after="0" w:line="240" w:lineRule="auto"/>
        <w:ind w:firstLine="709"/>
        <w:jc w:val="both"/>
        <w:rPr>
          <w:rFonts w:ascii="Times New Roman" w:hAnsi="Times New Roman" w:cs="Times New Roman"/>
          <w:sz w:val="24"/>
          <w:szCs w:val="24"/>
        </w:rPr>
      </w:pPr>
      <w:r w:rsidRPr="005B15AD">
        <w:rPr>
          <w:rFonts w:ascii="Times New Roman" w:hAnsi="Times New Roman" w:cs="Times New Roman"/>
          <w:sz w:val="24"/>
          <w:szCs w:val="24"/>
        </w:rPr>
        <w:t>Очень замечательно у нас была рабо</w:t>
      </w:r>
      <w:r>
        <w:rPr>
          <w:rFonts w:ascii="Times New Roman" w:hAnsi="Times New Roman" w:cs="Times New Roman"/>
          <w:sz w:val="24"/>
          <w:szCs w:val="24"/>
        </w:rPr>
        <w:t>та, спасибо большое, за устремлё</w:t>
      </w:r>
      <w:r w:rsidRPr="005B15AD">
        <w:rPr>
          <w:rFonts w:ascii="Times New Roman" w:hAnsi="Times New Roman" w:cs="Times New Roman"/>
          <w:sz w:val="24"/>
          <w:szCs w:val="24"/>
        </w:rPr>
        <w:t>нность и за то, что включаетесь и устремляетесь</w:t>
      </w:r>
      <w:r>
        <w:rPr>
          <w:rFonts w:ascii="Times New Roman" w:hAnsi="Times New Roman" w:cs="Times New Roman"/>
          <w:sz w:val="24"/>
          <w:szCs w:val="24"/>
        </w:rPr>
        <w:t>. Б</w:t>
      </w:r>
      <w:r w:rsidRPr="005B15AD">
        <w:rPr>
          <w:rFonts w:ascii="Times New Roman" w:hAnsi="Times New Roman" w:cs="Times New Roman"/>
          <w:sz w:val="24"/>
          <w:szCs w:val="24"/>
        </w:rPr>
        <w:t>удет очень замечательно</w:t>
      </w:r>
      <w:r>
        <w:rPr>
          <w:rFonts w:ascii="Times New Roman" w:hAnsi="Times New Roman" w:cs="Times New Roman"/>
          <w:sz w:val="24"/>
          <w:szCs w:val="24"/>
        </w:rPr>
        <w:t>,</w:t>
      </w:r>
      <w:r w:rsidRPr="005B15AD">
        <w:rPr>
          <w:rFonts w:ascii="Times New Roman" w:hAnsi="Times New Roman" w:cs="Times New Roman"/>
          <w:sz w:val="24"/>
          <w:szCs w:val="24"/>
        </w:rPr>
        <w:t xml:space="preserve"> если у вас получится набрать этот тренинг хотя бы тезисно, какие-то особенные моменты, где идут какие-то определения, чтобы вам потом было с чем работать. Есть какие-то может быть вопросы, остались вопросы, дополнения? </w:t>
      </w:r>
    </w:p>
    <w:p w:rsidR="0094683B" w:rsidRPr="005B3982" w:rsidRDefault="0094683B" w:rsidP="00A31C9B">
      <w:pPr>
        <w:spacing w:after="0" w:line="240" w:lineRule="auto"/>
        <w:ind w:firstLine="709"/>
        <w:jc w:val="both"/>
        <w:rPr>
          <w:rFonts w:ascii="Times New Roman" w:hAnsi="Times New Roman" w:cs="Times New Roman"/>
          <w:i/>
          <w:iCs/>
          <w:sz w:val="24"/>
          <w:szCs w:val="24"/>
        </w:rPr>
      </w:pPr>
      <w:r w:rsidRPr="005B3982">
        <w:rPr>
          <w:rFonts w:ascii="Times New Roman" w:hAnsi="Times New Roman" w:cs="Times New Roman"/>
          <w:i/>
          <w:iCs/>
          <w:sz w:val="24"/>
          <w:szCs w:val="24"/>
        </w:rPr>
        <w:t xml:space="preserve">ДК: - Мы же планировали тренинг с инструментами, вот сейчас ракурсом Воспитания получается развертывать его нужно, и сможем  продолжить эту работу по  инструментам? </w:t>
      </w: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сейчас смотрите, </w:t>
      </w:r>
      <w:r w:rsidRPr="005B15AD">
        <w:rPr>
          <w:rFonts w:ascii="Times New Roman" w:hAnsi="Times New Roman" w:cs="Times New Roman"/>
          <w:sz w:val="24"/>
          <w:szCs w:val="24"/>
        </w:rPr>
        <w:t>у вас очень хорошая почва в теле д</w:t>
      </w:r>
      <w:r>
        <w:rPr>
          <w:rFonts w:ascii="Times New Roman" w:hAnsi="Times New Roman" w:cs="Times New Roman"/>
          <w:sz w:val="24"/>
          <w:szCs w:val="24"/>
        </w:rPr>
        <w:t>ля разработки инструментов</w:t>
      </w:r>
      <w:r w:rsidRPr="005B15AD">
        <w:rPr>
          <w:rFonts w:ascii="Times New Roman" w:hAnsi="Times New Roman" w:cs="Times New Roman"/>
          <w:sz w:val="24"/>
          <w:szCs w:val="24"/>
        </w:rPr>
        <w:t>. З</w:t>
      </w:r>
      <w:r>
        <w:rPr>
          <w:rFonts w:ascii="Times New Roman" w:hAnsi="Times New Roman" w:cs="Times New Roman"/>
          <w:sz w:val="24"/>
          <w:szCs w:val="24"/>
        </w:rPr>
        <w:t>адача сегодняшнего тренинга была распахтать вас ИВДИВО-Воспитанием, чтобы вы в нём начали действовать. Вот сейчас</w:t>
      </w:r>
      <w:r w:rsidRPr="005B15AD">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5B15AD">
        <w:rPr>
          <w:rFonts w:ascii="Times New Roman" w:hAnsi="Times New Roman" w:cs="Times New Roman"/>
          <w:sz w:val="24"/>
          <w:szCs w:val="24"/>
        </w:rPr>
        <w:t>вас Кут Ху</w:t>
      </w:r>
      <w:r>
        <w:rPr>
          <w:rFonts w:ascii="Times New Roman" w:hAnsi="Times New Roman" w:cs="Times New Roman"/>
          <w:sz w:val="24"/>
          <w:szCs w:val="24"/>
        </w:rPr>
        <w:t xml:space="preserve">ми и  Аватар Синтеза </w:t>
      </w:r>
      <w:r w:rsidRPr="005B15AD">
        <w:rPr>
          <w:rFonts w:ascii="Times New Roman" w:hAnsi="Times New Roman" w:cs="Times New Roman"/>
          <w:sz w:val="24"/>
          <w:szCs w:val="24"/>
        </w:rPr>
        <w:t xml:space="preserve">Сергей </w:t>
      </w:r>
      <w:r>
        <w:rPr>
          <w:rFonts w:ascii="Times New Roman" w:hAnsi="Times New Roman" w:cs="Times New Roman"/>
          <w:sz w:val="24"/>
          <w:szCs w:val="24"/>
        </w:rPr>
        <w:t>удалось распахтать ИВДИВО-В</w:t>
      </w:r>
      <w:r w:rsidRPr="005B15AD">
        <w:rPr>
          <w:rFonts w:ascii="Times New Roman" w:hAnsi="Times New Roman" w:cs="Times New Roman"/>
          <w:sz w:val="24"/>
          <w:szCs w:val="24"/>
        </w:rPr>
        <w:t xml:space="preserve">оспитание. Сейчас на эту </w:t>
      </w:r>
      <w:r>
        <w:rPr>
          <w:rFonts w:ascii="Times New Roman" w:hAnsi="Times New Roman" w:cs="Times New Roman"/>
          <w:sz w:val="24"/>
          <w:szCs w:val="24"/>
        </w:rPr>
        <w:t xml:space="preserve">распахтанную </w:t>
      </w:r>
      <w:r w:rsidRPr="005B15AD">
        <w:rPr>
          <w:rFonts w:ascii="Times New Roman" w:hAnsi="Times New Roman" w:cs="Times New Roman"/>
          <w:sz w:val="24"/>
          <w:szCs w:val="24"/>
        </w:rPr>
        <w:t>почву очень хорошо ляжет тренинг с инструментами, и вы уже какие п</w:t>
      </w:r>
      <w:r>
        <w:rPr>
          <w:rFonts w:ascii="Times New Roman" w:hAnsi="Times New Roman" w:cs="Times New Roman"/>
          <w:sz w:val="24"/>
          <w:szCs w:val="24"/>
        </w:rPr>
        <w:t xml:space="preserve">осчитайте необходимыми </w:t>
      </w:r>
      <w:r w:rsidRPr="005B15AD">
        <w:rPr>
          <w:rFonts w:ascii="Times New Roman" w:hAnsi="Times New Roman" w:cs="Times New Roman"/>
          <w:sz w:val="24"/>
          <w:szCs w:val="24"/>
        </w:rPr>
        <w:t>инструменты</w:t>
      </w:r>
      <w:r>
        <w:rPr>
          <w:rFonts w:ascii="Times New Roman" w:hAnsi="Times New Roman" w:cs="Times New Roman"/>
          <w:sz w:val="24"/>
          <w:szCs w:val="24"/>
        </w:rPr>
        <w:t>, включаете в работу ракурсом ИВДИВО-В</w:t>
      </w:r>
      <w:r w:rsidRPr="005B15AD">
        <w:rPr>
          <w:rFonts w:ascii="Times New Roman" w:hAnsi="Times New Roman" w:cs="Times New Roman"/>
          <w:sz w:val="24"/>
          <w:szCs w:val="24"/>
        </w:rPr>
        <w:t xml:space="preserve">оспитания. И будет очень хорошо, если </w:t>
      </w:r>
      <w:r>
        <w:rPr>
          <w:rFonts w:ascii="Times New Roman" w:hAnsi="Times New Roman" w:cs="Times New Roman"/>
          <w:sz w:val="24"/>
          <w:szCs w:val="24"/>
        </w:rPr>
        <w:t xml:space="preserve">вы </w:t>
      </w:r>
      <w:r w:rsidRPr="005B15AD">
        <w:rPr>
          <w:rFonts w:ascii="Times New Roman" w:hAnsi="Times New Roman" w:cs="Times New Roman"/>
          <w:sz w:val="24"/>
          <w:szCs w:val="24"/>
        </w:rPr>
        <w:t>к</w:t>
      </w:r>
      <w:r>
        <w:rPr>
          <w:rFonts w:ascii="Times New Roman" w:hAnsi="Times New Roman" w:cs="Times New Roman"/>
          <w:sz w:val="24"/>
          <w:szCs w:val="24"/>
        </w:rPr>
        <w:t>акие-то варианты натренируете с</w:t>
      </w:r>
      <w:r w:rsidRPr="005B15AD">
        <w:rPr>
          <w:rFonts w:ascii="Times New Roman" w:hAnsi="Times New Roman" w:cs="Times New Roman"/>
          <w:sz w:val="24"/>
          <w:szCs w:val="24"/>
        </w:rPr>
        <w:t>нач</w:t>
      </w:r>
      <w:r>
        <w:rPr>
          <w:rFonts w:ascii="Times New Roman" w:hAnsi="Times New Roman" w:cs="Times New Roman"/>
          <w:sz w:val="24"/>
          <w:szCs w:val="24"/>
        </w:rPr>
        <w:t>ала сами и у вас будут какие-то выводы, какие-то наблюдения, какие-то устремления, какие-</w:t>
      </w:r>
      <w:r w:rsidRPr="005B15AD">
        <w:rPr>
          <w:rFonts w:ascii="Times New Roman" w:hAnsi="Times New Roman" w:cs="Times New Roman"/>
          <w:sz w:val="24"/>
          <w:szCs w:val="24"/>
        </w:rPr>
        <w:t>то темы</w:t>
      </w:r>
      <w:r>
        <w:rPr>
          <w:rFonts w:ascii="Times New Roman" w:hAnsi="Times New Roman" w:cs="Times New Roman"/>
          <w:sz w:val="24"/>
          <w:szCs w:val="24"/>
        </w:rPr>
        <w:t>,  которое вы сформлируете. П</w:t>
      </w:r>
      <w:r w:rsidRPr="005B15AD">
        <w:rPr>
          <w:rFonts w:ascii="Times New Roman" w:hAnsi="Times New Roman" w:cs="Times New Roman"/>
          <w:sz w:val="24"/>
          <w:szCs w:val="24"/>
        </w:rPr>
        <w:t>отом эти темы будут стекаться</w:t>
      </w:r>
      <w:r>
        <w:rPr>
          <w:rFonts w:ascii="Times New Roman" w:hAnsi="Times New Roman" w:cs="Times New Roman"/>
          <w:sz w:val="24"/>
          <w:szCs w:val="24"/>
        </w:rPr>
        <w:t>,</w:t>
      </w:r>
      <w:r w:rsidRPr="005B15AD">
        <w:rPr>
          <w:rFonts w:ascii="Times New Roman" w:hAnsi="Times New Roman" w:cs="Times New Roman"/>
          <w:sz w:val="24"/>
          <w:szCs w:val="24"/>
        </w:rPr>
        <w:t xml:space="preserve"> и мы будем уже на основании тех тематик</w:t>
      </w:r>
      <w:r>
        <w:rPr>
          <w:rFonts w:ascii="Times New Roman" w:hAnsi="Times New Roman" w:cs="Times New Roman"/>
          <w:sz w:val="24"/>
          <w:szCs w:val="24"/>
        </w:rPr>
        <w:t>,</w:t>
      </w:r>
      <w:r w:rsidRPr="005B15AD">
        <w:rPr>
          <w:rFonts w:ascii="Times New Roman" w:hAnsi="Times New Roman" w:cs="Times New Roman"/>
          <w:sz w:val="24"/>
          <w:szCs w:val="24"/>
        </w:rPr>
        <w:t xml:space="preserve"> тех выражений</w:t>
      </w:r>
      <w:r>
        <w:rPr>
          <w:rFonts w:ascii="Times New Roman" w:hAnsi="Times New Roman" w:cs="Times New Roman"/>
          <w:sz w:val="24"/>
          <w:szCs w:val="24"/>
        </w:rPr>
        <w:t>,</w:t>
      </w:r>
      <w:r w:rsidRPr="005B15AD">
        <w:rPr>
          <w:rFonts w:ascii="Times New Roman" w:hAnsi="Times New Roman" w:cs="Times New Roman"/>
          <w:sz w:val="24"/>
          <w:szCs w:val="24"/>
        </w:rPr>
        <w:t xml:space="preserve"> тех может быт</w:t>
      </w:r>
      <w:r>
        <w:rPr>
          <w:rFonts w:ascii="Times New Roman" w:hAnsi="Times New Roman" w:cs="Times New Roman"/>
          <w:sz w:val="24"/>
          <w:szCs w:val="24"/>
        </w:rPr>
        <w:t>ь каких-то специфик, на которые вы вышли в командно</w:t>
      </w:r>
      <w:r w:rsidRPr="005B15AD">
        <w:rPr>
          <w:rFonts w:ascii="Times New Roman" w:hAnsi="Times New Roman" w:cs="Times New Roman"/>
          <w:sz w:val="24"/>
          <w:szCs w:val="24"/>
        </w:rPr>
        <w:t>й работе, выходить уже с вами в следующую работу</w:t>
      </w:r>
      <w:r>
        <w:rPr>
          <w:rFonts w:ascii="Times New Roman" w:hAnsi="Times New Roman" w:cs="Times New Roman"/>
          <w:sz w:val="24"/>
          <w:szCs w:val="24"/>
        </w:rPr>
        <w:t>. Ч</w:t>
      </w:r>
      <w:r w:rsidRPr="005B15AD">
        <w:rPr>
          <w:rFonts w:ascii="Times New Roman" w:hAnsi="Times New Roman" w:cs="Times New Roman"/>
          <w:sz w:val="24"/>
          <w:szCs w:val="24"/>
        </w:rPr>
        <w:t>тобы у нас наш тренинг командный вот тако</w:t>
      </w:r>
      <w:r>
        <w:rPr>
          <w:rFonts w:ascii="Times New Roman" w:hAnsi="Times New Roman" w:cs="Times New Roman"/>
          <w:sz w:val="24"/>
          <w:szCs w:val="24"/>
        </w:rPr>
        <w:t>й онлайн был на основании каких-</w:t>
      </w:r>
      <w:r w:rsidRPr="005B15AD">
        <w:rPr>
          <w:rFonts w:ascii="Times New Roman" w:hAnsi="Times New Roman" w:cs="Times New Roman"/>
          <w:sz w:val="24"/>
          <w:szCs w:val="24"/>
        </w:rPr>
        <w:t xml:space="preserve">то </w:t>
      </w:r>
      <w:r>
        <w:rPr>
          <w:rFonts w:ascii="Times New Roman" w:hAnsi="Times New Roman" w:cs="Times New Roman"/>
          <w:sz w:val="24"/>
          <w:szCs w:val="24"/>
        </w:rPr>
        <w:t>ваших наработок, через какое-то время. Когда буде</w:t>
      </w:r>
      <w:r w:rsidRPr="005B15AD">
        <w:rPr>
          <w:rFonts w:ascii="Times New Roman" w:hAnsi="Times New Roman" w:cs="Times New Roman"/>
          <w:sz w:val="24"/>
          <w:szCs w:val="24"/>
        </w:rPr>
        <w:t xml:space="preserve">т </w:t>
      </w:r>
      <w:r>
        <w:rPr>
          <w:rFonts w:ascii="Times New Roman" w:hAnsi="Times New Roman" w:cs="Times New Roman"/>
          <w:sz w:val="24"/>
          <w:szCs w:val="24"/>
        </w:rPr>
        <w:t>с чем</w:t>
      </w:r>
      <w:r w:rsidRPr="005B15AD">
        <w:rPr>
          <w:rFonts w:ascii="Times New Roman" w:hAnsi="Times New Roman" w:cs="Times New Roman"/>
          <w:sz w:val="24"/>
          <w:szCs w:val="24"/>
        </w:rPr>
        <w:t xml:space="preserve">, </w:t>
      </w:r>
      <w:r>
        <w:rPr>
          <w:rFonts w:ascii="Times New Roman" w:hAnsi="Times New Roman" w:cs="Times New Roman"/>
          <w:sz w:val="24"/>
          <w:szCs w:val="24"/>
        </w:rPr>
        <w:t xml:space="preserve">тогда </w:t>
      </w:r>
      <w:r w:rsidRPr="005B15AD">
        <w:rPr>
          <w:rFonts w:ascii="Times New Roman" w:hAnsi="Times New Roman" w:cs="Times New Roman"/>
          <w:sz w:val="24"/>
          <w:szCs w:val="24"/>
        </w:rPr>
        <w:t xml:space="preserve">конечно, пишите, будем работать, если </w:t>
      </w:r>
      <w:r>
        <w:rPr>
          <w:rFonts w:ascii="Times New Roman" w:hAnsi="Times New Roman" w:cs="Times New Roman"/>
          <w:sz w:val="24"/>
          <w:szCs w:val="24"/>
        </w:rPr>
        <w:t xml:space="preserve">у вас будет </w:t>
      </w:r>
      <w:r w:rsidRPr="005B15AD">
        <w:rPr>
          <w:rFonts w:ascii="Times New Roman" w:hAnsi="Times New Roman" w:cs="Times New Roman"/>
          <w:sz w:val="24"/>
          <w:szCs w:val="24"/>
        </w:rPr>
        <w:t>устремленность. Спасибо большое.</w:t>
      </w:r>
    </w:p>
    <w:p w:rsidR="0094683B" w:rsidRDefault="0094683B" w:rsidP="00A31C9B">
      <w:pPr>
        <w:spacing w:after="0" w:line="240" w:lineRule="auto"/>
        <w:ind w:firstLine="709"/>
        <w:jc w:val="both"/>
        <w:rPr>
          <w:rFonts w:ascii="Times New Roman" w:hAnsi="Times New Roman" w:cs="Times New Roman"/>
          <w:sz w:val="24"/>
          <w:szCs w:val="24"/>
        </w:rPr>
      </w:pPr>
    </w:p>
    <w:p w:rsidR="0094683B" w:rsidRPr="005B15AD" w:rsidRDefault="0094683B" w:rsidP="00A31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текста ДК подразделения ИВДИВО Башкортостан: Хаматнурова Р., Ларина Т., Анохина Е., Ихсанова Г., Ишниязова Р., Ахтямова М., Гарифуллина Ф.</w:t>
      </w:r>
    </w:p>
    <w:sectPr w:rsidR="0094683B" w:rsidRPr="005B15AD" w:rsidSect="00F40F4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83B" w:rsidRDefault="0094683B">
      <w:r>
        <w:separator/>
      </w:r>
    </w:p>
  </w:endnote>
  <w:endnote w:type="continuationSeparator" w:id="0">
    <w:p w:rsidR="0094683B" w:rsidRDefault="00946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83B" w:rsidRDefault="0094683B" w:rsidP="006C073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94683B" w:rsidRDefault="0094683B" w:rsidP="00982D1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83B" w:rsidRDefault="0094683B">
      <w:r>
        <w:separator/>
      </w:r>
    </w:p>
  </w:footnote>
  <w:footnote w:type="continuationSeparator" w:id="0">
    <w:p w:rsidR="0094683B" w:rsidRDefault="00946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15697"/>
    <w:multiLevelType w:val="hybridMultilevel"/>
    <w:tmpl w:val="FFFFFFFF"/>
    <w:lvl w:ilvl="0" w:tplc="90A0CCEA">
      <w:start w:val="1"/>
      <w:numFmt w:val="bullet"/>
      <w:lvlText w:val="-"/>
      <w:lvlJc w:val="left"/>
      <w:pPr>
        <w:ind w:left="720" w:hanging="360"/>
      </w:pPr>
      <w:rPr>
        <w:rFonts w:ascii="Calibri" w:hAnsi="Calibri" w:cs="Calibri" w:hint="default"/>
      </w:rPr>
    </w:lvl>
    <w:lvl w:ilvl="1" w:tplc="C08EBB8C">
      <w:start w:val="1"/>
      <w:numFmt w:val="bullet"/>
      <w:lvlText w:val="o"/>
      <w:lvlJc w:val="left"/>
      <w:pPr>
        <w:ind w:left="1440" w:hanging="360"/>
      </w:pPr>
      <w:rPr>
        <w:rFonts w:ascii="Courier New" w:hAnsi="Courier New" w:cs="Courier New" w:hint="default"/>
      </w:rPr>
    </w:lvl>
    <w:lvl w:ilvl="2" w:tplc="81E48114">
      <w:start w:val="1"/>
      <w:numFmt w:val="bullet"/>
      <w:lvlText w:val=""/>
      <w:lvlJc w:val="left"/>
      <w:pPr>
        <w:ind w:left="2160" w:hanging="360"/>
      </w:pPr>
      <w:rPr>
        <w:rFonts w:ascii="Wingdings" w:hAnsi="Wingdings" w:cs="Wingdings" w:hint="default"/>
      </w:rPr>
    </w:lvl>
    <w:lvl w:ilvl="3" w:tplc="42645AAC">
      <w:start w:val="1"/>
      <w:numFmt w:val="bullet"/>
      <w:lvlText w:val=""/>
      <w:lvlJc w:val="left"/>
      <w:pPr>
        <w:ind w:left="2880" w:hanging="360"/>
      </w:pPr>
      <w:rPr>
        <w:rFonts w:ascii="Symbol" w:hAnsi="Symbol" w:cs="Symbol" w:hint="default"/>
      </w:rPr>
    </w:lvl>
    <w:lvl w:ilvl="4" w:tplc="D5467A46">
      <w:start w:val="1"/>
      <w:numFmt w:val="bullet"/>
      <w:lvlText w:val="o"/>
      <w:lvlJc w:val="left"/>
      <w:pPr>
        <w:ind w:left="3600" w:hanging="360"/>
      </w:pPr>
      <w:rPr>
        <w:rFonts w:ascii="Courier New" w:hAnsi="Courier New" w:cs="Courier New" w:hint="default"/>
      </w:rPr>
    </w:lvl>
    <w:lvl w:ilvl="5" w:tplc="3148F2F8">
      <w:start w:val="1"/>
      <w:numFmt w:val="bullet"/>
      <w:lvlText w:val=""/>
      <w:lvlJc w:val="left"/>
      <w:pPr>
        <w:ind w:left="4320" w:hanging="360"/>
      </w:pPr>
      <w:rPr>
        <w:rFonts w:ascii="Wingdings" w:hAnsi="Wingdings" w:cs="Wingdings" w:hint="default"/>
      </w:rPr>
    </w:lvl>
    <w:lvl w:ilvl="6" w:tplc="AF20F1C6">
      <w:start w:val="1"/>
      <w:numFmt w:val="bullet"/>
      <w:lvlText w:val=""/>
      <w:lvlJc w:val="left"/>
      <w:pPr>
        <w:ind w:left="5040" w:hanging="360"/>
      </w:pPr>
      <w:rPr>
        <w:rFonts w:ascii="Symbol" w:hAnsi="Symbol" w:cs="Symbol" w:hint="default"/>
      </w:rPr>
    </w:lvl>
    <w:lvl w:ilvl="7" w:tplc="CFC8A198">
      <w:start w:val="1"/>
      <w:numFmt w:val="bullet"/>
      <w:lvlText w:val="o"/>
      <w:lvlJc w:val="left"/>
      <w:pPr>
        <w:ind w:left="5760" w:hanging="360"/>
      </w:pPr>
      <w:rPr>
        <w:rFonts w:ascii="Courier New" w:hAnsi="Courier New" w:cs="Courier New" w:hint="default"/>
      </w:rPr>
    </w:lvl>
    <w:lvl w:ilvl="8" w:tplc="CCE4D4F6">
      <w:start w:val="1"/>
      <w:numFmt w:val="bullet"/>
      <w:lvlText w:val=""/>
      <w:lvlJc w:val="left"/>
      <w:pPr>
        <w:ind w:left="6480" w:hanging="360"/>
      </w:pPr>
      <w:rPr>
        <w:rFonts w:ascii="Wingdings" w:hAnsi="Wingdings" w:cs="Wingdings" w:hint="default"/>
      </w:rPr>
    </w:lvl>
  </w:abstractNum>
  <w:abstractNum w:abstractNumId="1">
    <w:nsid w:val="7F138680"/>
    <w:multiLevelType w:val="hybridMultilevel"/>
    <w:tmpl w:val="FFFFFFFF"/>
    <w:lvl w:ilvl="0" w:tplc="A406251E">
      <w:start w:val="1"/>
      <w:numFmt w:val="bullet"/>
      <w:lvlText w:val="-"/>
      <w:lvlJc w:val="left"/>
      <w:pPr>
        <w:ind w:left="720" w:hanging="360"/>
      </w:pPr>
      <w:rPr>
        <w:rFonts w:ascii="Calibri" w:hAnsi="Calibri" w:cs="Calibri" w:hint="default"/>
      </w:rPr>
    </w:lvl>
    <w:lvl w:ilvl="1" w:tplc="35CA129C">
      <w:start w:val="1"/>
      <w:numFmt w:val="bullet"/>
      <w:lvlText w:val="o"/>
      <w:lvlJc w:val="left"/>
      <w:pPr>
        <w:ind w:left="1440" w:hanging="360"/>
      </w:pPr>
      <w:rPr>
        <w:rFonts w:ascii="Courier New" w:hAnsi="Courier New" w:cs="Courier New" w:hint="default"/>
      </w:rPr>
    </w:lvl>
    <w:lvl w:ilvl="2" w:tplc="559E0B98">
      <w:start w:val="1"/>
      <w:numFmt w:val="bullet"/>
      <w:lvlText w:val=""/>
      <w:lvlJc w:val="left"/>
      <w:pPr>
        <w:ind w:left="2160" w:hanging="360"/>
      </w:pPr>
      <w:rPr>
        <w:rFonts w:ascii="Wingdings" w:hAnsi="Wingdings" w:cs="Wingdings" w:hint="default"/>
      </w:rPr>
    </w:lvl>
    <w:lvl w:ilvl="3" w:tplc="19902DDE">
      <w:start w:val="1"/>
      <w:numFmt w:val="bullet"/>
      <w:lvlText w:val=""/>
      <w:lvlJc w:val="left"/>
      <w:pPr>
        <w:ind w:left="2880" w:hanging="360"/>
      </w:pPr>
      <w:rPr>
        <w:rFonts w:ascii="Symbol" w:hAnsi="Symbol" w:cs="Symbol" w:hint="default"/>
      </w:rPr>
    </w:lvl>
    <w:lvl w:ilvl="4" w:tplc="E2E623E0">
      <w:start w:val="1"/>
      <w:numFmt w:val="bullet"/>
      <w:lvlText w:val="o"/>
      <w:lvlJc w:val="left"/>
      <w:pPr>
        <w:ind w:left="3600" w:hanging="360"/>
      </w:pPr>
      <w:rPr>
        <w:rFonts w:ascii="Courier New" w:hAnsi="Courier New" w:cs="Courier New" w:hint="default"/>
      </w:rPr>
    </w:lvl>
    <w:lvl w:ilvl="5" w:tplc="980CAEA4">
      <w:start w:val="1"/>
      <w:numFmt w:val="bullet"/>
      <w:lvlText w:val=""/>
      <w:lvlJc w:val="left"/>
      <w:pPr>
        <w:ind w:left="4320" w:hanging="360"/>
      </w:pPr>
      <w:rPr>
        <w:rFonts w:ascii="Wingdings" w:hAnsi="Wingdings" w:cs="Wingdings" w:hint="default"/>
      </w:rPr>
    </w:lvl>
    <w:lvl w:ilvl="6" w:tplc="3E547CFA">
      <w:start w:val="1"/>
      <w:numFmt w:val="bullet"/>
      <w:lvlText w:val=""/>
      <w:lvlJc w:val="left"/>
      <w:pPr>
        <w:ind w:left="5040" w:hanging="360"/>
      </w:pPr>
      <w:rPr>
        <w:rFonts w:ascii="Symbol" w:hAnsi="Symbol" w:cs="Symbol" w:hint="default"/>
      </w:rPr>
    </w:lvl>
    <w:lvl w:ilvl="7" w:tplc="EB0CD592">
      <w:start w:val="1"/>
      <w:numFmt w:val="bullet"/>
      <w:lvlText w:val="o"/>
      <w:lvlJc w:val="left"/>
      <w:pPr>
        <w:ind w:left="5760" w:hanging="360"/>
      </w:pPr>
      <w:rPr>
        <w:rFonts w:ascii="Courier New" w:hAnsi="Courier New" w:cs="Courier New" w:hint="default"/>
      </w:rPr>
    </w:lvl>
    <w:lvl w:ilvl="8" w:tplc="EC5AD8CC">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8E7"/>
    <w:rsid w:val="00005AFD"/>
    <w:rsid w:val="000109D4"/>
    <w:rsid w:val="00011C34"/>
    <w:rsid w:val="0002534D"/>
    <w:rsid w:val="00025B0B"/>
    <w:rsid w:val="00025B9D"/>
    <w:rsid w:val="0003087F"/>
    <w:rsid w:val="000425DF"/>
    <w:rsid w:val="00051300"/>
    <w:rsid w:val="00060181"/>
    <w:rsid w:val="000640DE"/>
    <w:rsid w:val="000756D3"/>
    <w:rsid w:val="00082982"/>
    <w:rsid w:val="00083F20"/>
    <w:rsid w:val="000917F4"/>
    <w:rsid w:val="00094900"/>
    <w:rsid w:val="000B0496"/>
    <w:rsid w:val="000B6784"/>
    <w:rsid w:val="000B7A88"/>
    <w:rsid w:val="000E3936"/>
    <w:rsid w:val="000E4F55"/>
    <w:rsid w:val="000E5F7E"/>
    <w:rsid w:val="000E7DB5"/>
    <w:rsid w:val="000F0F46"/>
    <w:rsid w:val="00101AFF"/>
    <w:rsid w:val="0010600D"/>
    <w:rsid w:val="001144F4"/>
    <w:rsid w:val="00116F2D"/>
    <w:rsid w:val="001230F2"/>
    <w:rsid w:val="00124B1E"/>
    <w:rsid w:val="00126DA5"/>
    <w:rsid w:val="001323A7"/>
    <w:rsid w:val="001339E7"/>
    <w:rsid w:val="001413CF"/>
    <w:rsid w:val="0014244C"/>
    <w:rsid w:val="001430BF"/>
    <w:rsid w:val="00143AA7"/>
    <w:rsid w:val="00160CBD"/>
    <w:rsid w:val="00162C39"/>
    <w:rsid w:val="00163691"/>
    <w:rsid w:val="00164C8D"/>
    <w:rsid w:val="00197423"/>
    <w:rsid w:val="001A64BE"/>
    <w:rsid w:val="001A67B1"/>
    <w:rsid w:val="001A67F6"/>
    <w:rsid w:val="001B0310"/>
    <w:rsid w:val="001B1F6D"/>
    <w:rsid w:val="001B4CF2"/>
    <w:rsid w:val="001C11D9"/>
    <w:rsid w:val="001C1D48"/>
    <w:rsid w:val="001C6103"/>
    <w:rsid w:val="001D2B7E"/>
    <w:rsid w:val="001D4C50"/>
    <w:rsid w:val="001E779E"/>
    <w:rsid w:val="001F2D9A"/>
    <w:rsid w:val="002128B4"/>
    <w:rsid w:val="00216B9F"/>
    <w:rsid w:val="0022323D"/>
    <w:rsid w:val="00234C4A"/>
    <w:rsid w:val="0023583B"/>
    <w:rsid w:val="00236716"/>
    <w:rsid w:val="0023700F"/>
    <w:rsid w:val="002402B7"/>
    <w:rsid w:val="002451E9"/>
    <w:rsid w:val="00247A0D"/>
    <w:rsid w:val="002530D7"/>
    <w:rsid w:val="002538A3"/>
    <w:rsid w:val="00254CA4"/>
    <w:rsid w:val="0025570D"/>
    <w:rsid w:val="00256196"/>
    <w:rsid w:val="002701D5"/>
    <w:rsid w:val="002903CF"/>
    <w:rsid w:val="002A1AA2"/>
    <w:rsid w:val="002B1C95"/>
    <w:rsid w:val="002C0ADA"/>
    <w:rsid w:val="002C1844"/>
    <w:rsid w:val="002C427E"/>
    <w:rsid w:val="002C6C79"/>
    <w:rsid w:val="002D0547"/>
    <w:rsid w:val="002E15DF"/>
    <w:rsid w:val="002F1615"/>
    <w:rsid w:val="002F25DD"/>
    <w:rsid w:val="00301502"/>
    <w:rsid w:val="00301726"/>
    <w:rsid w:val="00303127"/>
    <w:rsid w:val="00310D3B"/>
    <w:rsid w:val="0031283D"/>
    <w:rsid w:val="003137B1"/>
    <w:rsid w:val="00317A18"/>
    <w:rsid w:val="0033581D"/>
    <w:rsid w:val="003428F7"/>
    <w:rsid w:val="003570F9"/>
    <w:rsid w:val="003576A0"/>
    <w:rsid w:val="00381436"/>
    <w:rsid w:val="00382216"/>
    <w:rsid w:val="003857B6"/>
    <w:rsid w:val="00394ECA"/>
    <w:rsid w:val="003957EE"/>
    <w:rsid w:val="003A5B57"/>
    <w:rsid w:val="003B2DD4"/>
    <w:rsid w:val="003C3638"/>
    <w:rsid w:val="003C382D"/>
    <w:rsid w:val="003D1A33"/>
    <w:rsid w:val="003D6F61"/>
    <w:rsid w:val="003E5687"/>
    <w:rsid w:val="003E61E1"/>
    <w:rsid w:val="003F05A7"/>
    <w:rsid w:val="003F0A89"/>
    <w:rsid w:val="003F5B58"/>
    <w:rsid w:val="003F6564"/>
    <w:rsid w:val="00400028"/>
    <w:rsid w:val="00404775"/>
    <w:rsid w:val="0041521F"/>
    <w:rsid w:val="00425660"/>
    <w:rsid w:val="004334DF"/>
    <w:rsid w:val="0043468A"/>
    <w:rsid w:val="004355ED"/>
    <w:rsid w:val="00436967"/>
    <w:rsid w:val="004419BA"/>
    <w:rsid w:val="0044666A"/>
    <w:rsid w:val="004529FD"/>
    <w:rsid w:val="00462607"/>
    <w:rsid w:val="0048130F"/>
    <w:rsid w:val="00482211"/>
    <w:rsid w:val="00490BF6"/>
    <w:rsid w:val="004C0862"/>
    <w:rsid w:val="004F1C75"/>
    <w:rsid w:val="004F50BC"/>
    <w:rsid w:val="00514BF0"/>
    <w:rsid w:val="00516DDA"/>
    <w:rsid w:val="0052204A"/>
    <w:rsid w:val="0052349A"/>
    <w:rsid w:val="005258FF"/>
    <w:rsid w:val="005466A8"/>
    <w:rsid w:val="0055093B"/>
    <w:rsid w:val="00560E1B"/>
    <w:rsid w:val="00580596"/>
    <w:rsid w:val="005862CF"/>
    <w:rsid w:val="00594D6B"/>
    <w:rsid w:val="00595662"/>
    <w:rsid w:val="005A1F83"/>
    <w:rsid w:val="005A59A9"/>
    <w:rsid w:val="005A5FC7"/>
    <w:rsid w:val="005A6DED"/>
    <w:rsid w:val="005B15AD"/>
    <w:rsid w:val="005B3982"/>
    <w:rsid w:val="005B7EB1"/>
    <w:rsid w:val="005C19A5"/>
    <w:rsid w:val="005C3CEA"/>
    <w:rsid w:val="005D74DA"/>
    <w:rsid w:val="005F51B1"/>
    <w:rsid w:val="006007B9"/>
    <w:rsid w:val="00600F5A"/>
    <w:rsid w:val="00615B74"/>
    <w:rsid w:val="006244F2"/>
    <w:rsid w:val="0062641C"/>
    <w:rsid w:val="00631AC5"/>
    <w:rsid w:val="00643E99"/>
    <w:rsid w:val="00651EAE"/>
    <w:rsid w:val="00652E61"/>
    <w:rsid w:val="0065536F"/>
    <w:rsid w:val="00657242"/>
    <w:rsid w:val="006708E7"/>
    <w:rsid w:val="00676F96"/>
    <w:rsid w:val="00680A57"/>
    <w:rsid w:val="00691F99"/>
    <w:rsid w:val="006A13A4"/>
    <w:rsid w:val="006A3992"/>
    <w:rsid w:val="006C0730"/>
    <w:rsid w:val="006C12A0"/>
    <w:rsid w:val="006C3958"/>
    <w:rsid w:val="006D0382"/>
    <w:rsid w:val="006E21EE"/>
    <w:rsid w:val="006E2538"/>
    <w:rsid w:val="006E3B57"/>
    <w:rsid w:val="006E5F4E"/>
    <w:rsid w:val="006E61B5"/>
    <w:rsid w:val="006F2463"/>
    <w:rsid w:val="006F51D8"/>
    <w:rsid w:val="007036A3"/>
    <w:rsid w:val="00705397"/>
    <w:rsid w:val="0071414F"/>
    <w:rsid w:val="00722B1C"/>
    <w:rsid w:val="00723B82"/>
    <w:rsid w:val="0072709A"/>
    <w:rsid w:val="00730380"/>
    <w:rsid w:val="0074166E"/>
    <w:rsid w:val="00743A2D"/>
    <w:rsid w:val="00750E50"/>
    <w:rsid w:val="00750FEE"/>
    <w:rsid w:val="00751851"/>
    <w:rsid w:val="00753DE9"/>
    <w:rsid w:val="00763E76"/>
    <w:rsid w:val="00775E36"/>
    <w:rsid w:val="00775E81"/>
    <w:rsid w:val="007773F9"/>
    <w:rsid w:val="00777FA6"/>
    <w:rsid w:val="0079523A"/>
    <w:rsid w:val="007B2E73"/>
    <w:rsid w:val="007C4DF2"/>
    <w:rsid w:val="007C5011"/>
    <w:rsid w:val="007D2DDB"/>
    <w:rsid w:val="007D63C7"/>
    <w:rsid w:val="007D7100"/>
    <w:rsid w:val="007F0C73"/>
    <w:rsid w:val="007F10FC"/>
    <w:rsid w:val="0080152C"/>
    <w:rsid w:val="00803F66"/>
    <w:rsid w:val="00820C3C"/>
    <w:rsid w:val="008265FF"/>
    <w:rsid w:val="008327AA"/>
    <w:rsid w:val="00844558"/>
    <w:rsid w:val="00846B5F"/>
    <w:rsid w:val="00847445"/>
    <w:rsid w:val="00850B20"/>
    <w:rsid w:val="00853FFA"/>
    <w:rsid w:val="00857EF9"/>
    <w:rsid w:val="00862A38"/>
    <w:rsid w:val="008647AE"/>
    <w:rsid w:val="00874693"/>
    <w:rsid w:val="00884382"/>
    <w:rsid w:val="00884990"/>
    <w:rsid w:val="00891191"/>
    <w:rsid w:val="008A3A62"/>
    <w:rsid w:val="008A5291"/>
    <w:rsid w:val="008B01BB"/>
    <w:rsid w:val="008B10CF"/>
    <w:rsid w:val="008B314D"/>
    <w:rsid w:val="008B434D"/>
    <w:rsid w:val="008C0312"/>
    <w:rsid w:val="008C2329"/>
    <w:rsid w:val="008C7D76"/>
    <w:rsid w:val="008E1C70"/>
    <w:rsid w:val="008E683E"/>
    <w:rsid w:val="008F18FD"/>
    <w:rsid w:val="00901C67"/>
    <w:rsid w:val="0090474B"/>
    <w:rsid w:val="00907ACA"/>
    <w:rsid w:val="0091204E"/>
    <w:rsid w:val="009173EB"/>
    <w:rsid w:val="00920C1A"/>
    <w:rsid w:val="00923290"/>
    <w:rsid w:val="00924D9E"/>
    <w:rsid w:val="009252AA"/>
    <w:rsid w:val="00932EA0"/>
    <w:rsid w:val="009416AD"/>
    <w:rsid w:val="009464ED"/>
    <w:rsid w:val="0094683B"/>
    <w:rsid w:val="00957391"/>
    <w:rsid w:val="00977A58"/>
    <w:rsid w:val="00982165"/>
    <w:rsid w:val="00982D19"/>
    <w:rsid w:val="00983596"/>
    <w:rsid w:val="009860E5"/>
    <w:rsid w:val="009865E7"/>
    <w:rsid w:val="009926F9"/>
    <w:rsid w:val="009A01E6"/>
    <w:rsid w:val="009A5504"/>
    <w:rsid w:val="009D589B"/>
    <w:rsid w:val="009D6DB1"/>
    <w:rsid w:val="009D7F15"/>
    <w:rsid w:val="009E2720"/>
    <w:rsid w:val="009E5BF8"/>
    <w:rsid w:val="009F2D17"/>
    <w:rsid w:val="00A11996"/>
    <w:rsid w:val="00A138BF"/>
    <w:rsid w:val="00A200CB"/>
    <w:rsid w:val="00A2435C"/>
    <w:rsid w:val="00A26A5A"/>
    <w:rsid w:val="00A31B5E"/>
    <w:rsid w:val="00A31C9B"/>
    <w:rsid w:val="00A32282"/>
    <w:rsid w:val="00A460DE"/>
    <w:rsid w:val="00A61522"/>
    <w:rsid w:val="00A62BA8"/>
    <w:rsid w:val="00A65BFD"/>
    <w:rsid w:val="00A72CB6"/>
    <w:rsid w:val="00A73D96"/>
    <w:rsid w:val="00A75813"/>
    <w:rsid w:val="00A763FD"/>
    <w:rsid w:val="00A84474"/>
    <w:rsid w:val="00A93CD7"/>
    <w:rsid w:val="00A95287"/>
    <w:rsid w:val="00A95B8A"/>
    <w:rsid w:val="00AA7D0C"/>
    <w:rsid w:val="00AB15DE"/>
    <w:rsid w:val="00AC6B47"/>
    <w:rsid w:val="00AD7562"/>
    <w:rsid w:val="00AF0C49"/>
    <w:rsid w:val="00AF2C56"/>
    <w:rsid w:val="00AF7819"/>
    <w:rsid w:val="00B0425B"/>
    <w:rsid w:val="00B21299"/>
    <w:rsid w:val="00B2343D"/>
    <w:rsid w:val="00B25091"/>
    <w:rsid w:val="00B376A9"/>
    <w:rsid w:val="00B408CA"/>
    <w:rsid w:val="00B4379B"/>
    <w:rsid w:val="00B44634"/>
    <w:rsid w:val="00B47C20"/>
    <w:rsid w:val="00B506A3"/>
    <w:rsid w:val="00B50AA4"/>
    <w:rsid w:val="00B54DBD"/>
    <w:rsid w:val="00B61192"/>
    <w:rsid w:val="00B665E6"/>
    <w:rsid w:val="00B860AE"/>
    <w:rsid w:val="00B9058B"/>
    <w:rsid w:val="00B9762B"/>
    <w:rsid w:val="00BA1886"/>
    <w:rsid w:val="00BB3AB3"/>
    <w:rsid w:val="00BD637C"/>
    <w:rsid w:val="00BF23DD"/>
    <w:rsid w:val="00C14037"/>
    <w:rsid w:val="00C170B2"/>
    <w:rsid w:val="00C17ADD"/>
    <w:rsid w:val="00C21900"/>
    <w:rsid w:val="00C21D18"/>
    <w:rsid w:val="00C21E37"/>
    <w:rsid w:val="00C323EB"/>
    <w:rsid w:val="00C55FE0"/>
    <w:rsid w:val="00C60795"/>
    <w:rsid w:val="00C82AEE"/>
    <w:rsid w:val="00C84194"/>
    <w:rsid w:val="00CA22EB"/>
    <w:rsid w:val="00CA6BBB"/>
    <w:rsid w:val="00CB42A7"/>
    <w:rsid w:val="00CB435A"/>
    <w:rsid w:val="00CC4626"/>
    <w:rsid w:val="00CC495D"/>
    <w:rsid w:val="00CD0C5F"/>
    <w:rsid w:val="00CD1EB2"/>
    <w:rsid w:val="00CD4E6B"/>
    <w:rsid w:val="00CD5686"/>
    <w:rsid w:val="00CE1D77"/>
    <w:rsid w:val="00CE3489"/>
    <w:rsid w:val="00CF4197"/>
    <w:rsid w:val="00CF53BC"/>
    <w:rsid w:val="00D02A74"/>
    <w:rsid w:val="00D02EF4"/>
    <w:rsid w:val="00D04E5F"/>
    <w:rsid w:val="00D07D27"/>
    <w:rsid w:val="00D1193C"/>
    <w:rsid w:val="00D12D97"/>
    <w:rsid w:val="00D145F3"/>
    <w:rsid w:val="00D20085"/>
    <w:rsid w:val="00D343CC"/>
    <w:rsid w:val="00D404EE"/>
    <w:rsid w:val="00D440DC"/>
    <w:rsid w:val="00D709E9"/>
    <w:rsid w:val="00D726EE"/>
    <w:rsid w:val="00D92F70"/>
    <w:rsid w:val="00D93DFA"/>
    <w:rsid w:val="00D95E8A"/>
    <w:rsid w:val="00D96572"/>
    <w:rsid w:val="00D965BA"/>
    <w:rsid w:val="00D96F34"/>
    <w:rsid w:val="00D97083"/>
    <w:rsid w:val="00DA0001"/>
    <w:rsid w:val="00DA4346"/>
    <w:rsid w:val="00DC06CC"/>
    <w:rsid w:val="00DC5ACE"/>
    <w:rsid w:val="00DC7C10"/>
    <w:rsid w:val="00DD1524"/>
    <w:rsid w:val="00DD5325"/>
    <w:rsid w:val="00DD657C"/>
    <w:rsid w:val="00DE4909"/>
    <w:rsid w:val="00DF799C"/>
    <w:rsid w:val="00E00589"/>
    <w:rsid w:val="00E04B19"/>
    <w:rsid w:val="00E10A87"/>
    <w:rsid w:val="00E12DF7"/>
    <w:rsid w:val="00E23D50"/>
    <w:rsid w:val="00E40798"/>
    <w:rsid w:val="00E509C7"/>
    <w:rsid w:val="00E515A4"/>
    <w:rsid w:val="00E66B3F"/>
    <w:rsid w:val="00E76AEA"/>
    <w:rsid w:val="00E77001"/>
    <w:rsid w:val="00E805C6"/>
    <w:rsid w:val="00E82430"/>
    <w:rsid w:val="00E9125F"/>
    <w:rsid w:val="00E97991"/>
    <w:rsid w:val="00EA2DD3"/>
    <w:rsid w:val="00EA39F3"/>
    <w:rsid w:val="00EB0E85"/>
    <w:rsid w:val="00EB371D"/>
    <w:rsid w:val="00EC0833"/>
    <w:rsid w:val="00EC165B"/>
    <w:rsid w:val="00EC3DD3"/>
    <w:rsid w:val="00EC534D"/>
    <w:rsid w:val="00ED0534"/>
    <w:rsid w:val="00ED1FCA"/>
    <w:rsid w:val="00ED7D35"/>
    <w:rsid w:val="00EF33B5"/>
    <w:rsid w:val="00F01C82"/>
    <w:rsid w:val="00F2380C"/>
    <w:rsid w:val="00F26BE3"/>
    <w:rsid w:val="00F37EB7"/>
    <w:rsid w:val="00F40F4E"/>
    <w:rsid w:val="00F439F6"/>
    <w:rsid w:val="00F43F06"/>
    <w:rsid w:val="00F466A9"/>
    <w:rsid w:val="00F53A8E"/>
    <w:rsid w:val="00F62A5F"/>
    <w:rsid w:val="00F63282"/>
    <w:rsid w:val="00FB795F"/>
    <w:rsid w:val="00FC7B08"/>
    <w:rsid w:val="00FE7AC9"/>
    <w:rsid w:val="00FF3E5B"/>
    <w:rsid w:val="00FF79AC"/>
    <w:rsid w:val="1703D6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F4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5BFD"/>
    <w:pPr>
      <w:spacing w:after="160" w:line="259" w:lineRule="auto"/>
      <w:ind w:left="720"/>
    </w:pPr>
    <w:rPr>
      <w:lang w:eastAsia="en-US"/>
    </w:rPr>
  </w:style>
  <w:style w:type="paragraph" w:customStyle="1" w:styleId="normal0">
    <w:name w:val="normal"/>
    <w:uiPriority w:val="99"/>
    <w:rsid w:val="00AF2C56"/>
    <w:pPr>
      <w:spacing w:line="276" w:lineRule="auto"/>
    </w:pPr>
    <w:rPr>
      <w:rFonts w:ascii="Arial" w:hAnsi="Arial" w:cs="Arial"/>
    </w:rPr>
  </w:style>
  <w:style w:type="paragraph" w:styleId="BalloonText">
    <w:name w:val="Balloon Text"/>
    <w:basedOn w:val="Normal"/>
    <w:link w:val="BalloonTextChar"/>
    <w:uiPriority w:val="99"/>
    <w:semiHidden/>
    <w:rsid w:val="008B43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193C"/>
    <w:rPr>
      <w:rFonts w:ascii="Times New Roman" w:hAnsi="Times New Roman" w:cs="Times New Roman"/>
      <w:sz w:val="2"/>
      <w:szCs w:val="2"/>
    </w:rPr>
  </w:style>
  <w:style w:type="paragraph" w:styleId="Footer">
    <w:name w:val="footer"/>
    <w:basedOn w:val="Normal"/>
    <w:link w:val="FooterChar"/>
    <w:uiPriority w:val="99"/>
    <w:rsid w:val="00982D19"/>
    <w:pPr>
      <w:tabs>
        <w:tab w:val="center" w:pos="4677"/>
        <w:tab w:val="right" w:pos="9355"/>
      </w:tabs>
    </w:pPr>
  </w:style>
  <w:style w:type="character" w:customStyle="1" w:styleId="FooterChar">
    <w:name w:val="Footer Char"/>
    <w:basedOn w:val="DefaultParagraphFont"/>
    <w:link w:val="Footer"/>
    <w:uiPriority w:val="99"/>
    <w:semiHidden/>
    <w:rsid w:val="00C83F87"/>
    <w:rPr>
      <w:rFonts w:cs="Calibri"/>
    </w:rPr>
  </w:style>
  <w:style w:type="character" w:styleId="PageNumber">
    <w:name w:val="page number"/>
    <w:basedOn w:val="DefaultParagraphFont"/>
    <w:uiPriority w:val="99"/>
    <w:rsid w:val="00982D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794</TotalTime>
  <Pages>18</Pages>
  <Words>9878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342</cp:revision>
  <dcterms:created xsi:type="dcterms:W3CDTF">2023-02-06T14:10:00Z</dcterms:created>
  <dcterms:modified xsi:type="dcterms:W3CDTF">2023-03-02T07:06:00Z</dcterms:modified>
</cp:coreProperties>
</file>